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E4" w:rsidRPr="008402FA" w:rsidRDefault="00FE75E4" w:rsidP="00B264F1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2DB8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90pt">
            <v:imagedata r:id="rId7" o:title=""/>
          </v:shape>
        </w:pict>
      </w:r>
      <w:r w:rsidRPr="008402FA">
        <w:rPr>
          <w:rFonts w:ascii="Times New Roman" w:hAnsi="Times New Roman"/>
          <w:bCs/>
          <w:sz w:val="24"/>
          <w:szCs w:val="24"/>
        </w:rPr>
        <w:t>эпидемиологические требования кустройству, содержанию и организации режима работы дошкольных образовательных организаций"</w:t>
      </w:r>
    </w:p>
    <w:p w:rsidR="00FE75E4" w:rsidRPr="008402FA" w:rsidRDefault="00FE75E4" w:rsidP="000C2503">
      <w:pPr>
        <w:shd w:val="clear" w:color="auto" w:fill="FFFFFF"/>
        <w:spacing w:after="135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 </w:t>
      </w:r>
    </w:p>
    <w:p w:rsidR="00FE75E4" w:rsidRPr="008402FA" w:rsidRDefault="00FE75E4" w:rsidP="000C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1.2.</w:t>
      </w:r>
      <w:r w:rsidRPr="008402FA">
        <w:rPr>
          <w:rFonts w:ascii="Times New Roman" w:hAnsi="Times New Roman"/>
          <w:sz w:val="24"/>
          <w:szCs w:val="24"/>
        </w:rPr>
        <w:t>Положение призвано регулировать деятельность групп полного дня (далее ГПД), созданн</w:t>
      </w:r>
      <w:r>
        <w:rPr>
          <w:rFonts w:ascii="Times New Roman" w:hAnsi="Times New Roman"/>
          <w:sz w:val="24"/>
          <w:szCs w:val="24"/>
        </w:rPr>
        <w:t>ых</w:t>
      </w:r>
      <w:r w:rsidRPr="008402FA">
        <w:rPr>
          <w:rFonts w:ascii="Times New Roman" w:hAnsi="Times New Roman"/>
          <w:sz w:val="24"/>
          <w:szCs w:val="24"/>
        </w:rPr>
        <w:t xml:space="preserve"> в Филиале </w:t>
      </w:r>
      <w:r>
        <w:rPr>
          <w:rFonts w:ascii="Times New Roman" w:hAnsi="Times New Roman"/>
          <w:sz w:val="24"/>
          <w:szCs w:val="24"/>
        </w:rPr>
        <w:t xml:space="preserve">и Структурном Подразделении </w:t>
      </w:r>
      <w:r w:rsidRPr="008402FA">
        <w:rPr>
          <w:rFonts w:ascii="Times New Roman" w:hAnsi="Times New Roman"/>
          <w:sz w:val="24"/>
          <w:szCs w:val="24"/>
        </w:rPr>
        <w:t>муниципального автономного общеобразовательного учреждения Гагаринская  средняя общеобразовательная школа – Новолоктинский детский сад</w:t>
      </w:r>
      <w:r>
        <w:rPr>
          <w:rFonts w:ascii="Times New Roman" w:hAnsi="Times New Roman"/>
          <w:sz w:val="24"/>
          <w:szCs w:val="24"/>
        </w:rPr>
        <w:t xml:space="preserve"> и  Гагаринский детский сад</w:t>
      </w:r>
      <w:r w:rsidRPr="008402FA">
        <w:rPr>
          <w:rFonts w:ascii="Times New Roman" w:hAnsi="Times New Roman"/>
          <w:sz w:val="24"/>
          <w:szCs w:val="24"/>
        </w:rPr>
        <w:t xml:space="preserve">  для детей дошкольного возраста.</w:t>
      </w:r>
    </w:p>
    <w:p w:rsidR="00FE75E4" w:rsidRPr="008402FA" w:rsidRDefault="00FE75E4" w:rsidP="000C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1.3.В своей деятельности группы полного дня руководствуются Законом Российской Федерации "Об образовании", и другими нормативно-правовыми актами по вопросам образования, социальной защиты прав и интересов детей.</w:t>
      </w:r>
    </w:p>
    <w:p w:rsidR="00FE75E4" w:rsidRPr="008402FA" w:rsidRDefault="00FE75E4" w:rsidP="000C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1.4.Отношения между у</w:t>
      </w:r>
      <w:r>
        <w:rPr>
          <w:rFonts w:ascii="Times New Roman" w:hAnsi="Times New Roman"/>
          <w:sz w:val="24"/>
          <w:szCs w:val="24"/>
        </w:rPr>
        <w:t>чреждением, воспитателями групп</w:t>
      </w:r>
      <w:r w:rsidRPr="008402FA">
        <w:rPr>
          <w:rFonts w:ascii="Times New Roman" w:hAnsi="Times New Roman"/>
          <w:sz w:val="24"/>
          <w:szCs w:val="24"/>
        </w:rPr>
        <w:t xml:space="preserve"> полного дня и родителями (или их законными представителями) фиксируются в специальном документе - родительском договоре, где определены права и обязанности сторон.</w:t>
      </w:r>
    </w:p>
    <w:p w:rsidR="00FE75E4" w:rsidRPr="008402FA" w:rsidRDefault="00FE75E4" w:rsidP="000C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1.5. ГПД является структурной единицей образовательного Учреждения, которая обеспечивает реализацию прав ребенка на получение образования, на охрану жизни, укрепление здоровья, адекватное физическое и психическое развитие.</w:t>
      </w:r>
    </w:p>
    <w:p w:rsidR="00FE75E4" w:rsidRPr="008402FA" w:rsidRDefault="00FE75E4" w:rsidP="000C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1.6.Учреждение  несет ответственность во время образовательного процесса за жизнь и здоровье детей.</w:t>
      </w:r>
    </w:p>
    <w:p w:rsidR="00FE75E4" w:rsidRPr="008402FA" w:rsidRDefault="00FE75E4" w:rsidP="00BD5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1.7.</w:t>
      </w:r>
      <w:r w:rsidRPr="008402FA">
        <w:rPr>
          <w:rFonts w:ascii="Times New Roman" w:hAnsi="Times New Roman"/>
          <w:sz w:val="24"/>
          <w:szCs w:val="24"/>
          <w:lang w:eastAsia="ru-RU"/>
        </w:rPr>
        <w:t>Учреждение обеспечивает гарантированное, сбалансированное питание детей в соответствии с их возрастом и временем пребывания в учреждении. В ГПД организовано 4-х разовое питание детей в соответствии с 20-дневным меню.   </w:t>
      </w:r>
    </w:p>
    <w:p w:rsidR="00FE75E4" w:rsidRPr="008402FA" w:rsidRDefault="00FE75E4" w:rsidP="000C2503">
      <w:pPr>
        <w:shd w:val="clear" w:color="auto" w:fill="FFFFFF"/>
        <w:spacing w:after="135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 xml:space="preserve">1.8. Медицинское обслуживание детей в </w:t>
      </w:r>
      <w:r>
        <w:rPr>
          <w:rFonts w:ascii="Times New Roman" w:hAnsi="Times New Roman"/>
          <w:sz w:val="24"/>
          <w:szCs w:val="24"/>
          <w:lang w:eastAsia="ru-RU"/>
        </w:rPr>
        <w:t>группах</w:t>
      </w:r>
      <w:r w:rsidRPr="008402FA">
        <w:rPr>
          <w:rFonts w:ascii="Times New Roman" w:hAnsi="Times New Roman"/>
          <w:sz w:val="24"/>
          <w:szCs w:val="24"/>
          <w:lang w:eastAsia="ru-RU"/>
        </w:rPr>
        <w:t xml:space="preserve"> полного дня обеспечивается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 специалистами </w:t>
      </w:r>
      <w:r w:rsidRPr="008402FA">
        <w:rPr>
          <w:rFonts w:ascii="Times New Roman" w:hAnsi="Times New Roman"/>
          <w:sz w:val="24"/>
          <w:szCs w:val="24"/>
          <w:lang w:eastAsia="ru-RU"/>
        </w:rPr>
        <w:t>Новолоктинск</w:t>
      </w:r>
      <w:r>
        <w:rPr>
          <w:rFonts w:ascii="Times New Roman" w:hAnsi="Times New Roman"/>
          <w:sz w:val="24"/>
          <w:szCs w:val="24"/>
          <w:lang w:eastAsia="ru-RU"/>
        </w:rPr>
        <w:t xml:space="preserve">ого и Гагаринского </w:t>
      </w:r>
      <w:r w:rsidRPr="008402FA">
        <w:rPr>
          <w:rFonts w:ascii="Times New Roman" w:hAnsi="Times New Roman"/>
          <w:sz w:val="24"/>
          <w:szCs w:val="24"/>
          <w:lang w:eastAsia="ru-RU"/>
        </w:rPr>
        <w:t>ФАП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8402FA">
        <w:rPr>
          <w:rFonts w:ascii="Times New Roman" w:hAnsi="Times New Roman"/>
          <w:sz w:val="24"/>
          <w:szCs w:val="24"/>
          <w:lang w:eastAsia="ru-RU"/>
        </w:rPr>
        <w:t>.</w:t>
      </w:r>
    </w:p>
    <w:p w:rsidR="00FE75E4" w:rsidRPr="008402FA" w:rsidRDefault="00FE75E4" w:rsidP="000C2503">
      <w:pPr>
        <w:shd w:val="clear" w:color="auto" w:fill="FFFFFF"/>
        <w:spacing w:after="135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 </w:t>
      </w:r>
    </w:p>
    <w:p w:rsidR="00FE75E4" w:rsidRPr="008402FA" w:rsidRDefault="00FE75E4" w:rsidP="00150190">
      <w:pPr>
        <w:shd w:val="clear" w:color="auto" w:fill="FFFFFF"/>
        <w:spacing w:after="135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b/>
          <w:bCs/>
          <w:sz w:val="24"/>
          <w:szCs w:val="24"/>
          <w:lang w:eastAsia="ru-RU"/>
        </w:rPr>
        <w:t>2.   З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адачи групп</w:t>
      </w:r>
      <w:r w:rsidRPr="008402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полного дня</w:t>
      </w:r>
    </w:p>
    <w:p w:rsidR="00FE75E4" w:rsidRPr="008402FA" w:rsidRDefault="00FE75E4" w:rsidP="0042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2.1.Основной задачей  ГПД является полное удовлетворение запросов семьи, общества.</w:t>
      </w:r>
    </w:p>
    <w:p w:rsidR="00FE75E4" w:rsidRPr="008402FA" w:rsidRDefault="00FE75E4" w:rsidP="0042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2.2.ГПД создается в соответствии с основными направлениями деятельности детского сада на основе социального заказа населения, для детей  с целью:</w:t>
      </w:r>
    </w:p>
    <w:p w:rsidR="00FE75E4" w:rsidRPr="008402FA" w:rsidRDefault="00FE75E4" w:rsidP="001501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обеспечения полноценного развития детей, их социализации в коллективе сверстников и взрослых;</w:t>
      </w:r>
    </w:p>
    <w:p w:rsidR="00FE75E4" w:rsidRPr="008402FA" w:rsidRDefault="00FE75E4" w:rsidP="001501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обеспечения освоения ребенком социального опыта общения со сверстниками и взрослыми в совместной игровой деятельности;</w:t>
      </w:r>
    </w:p>
    <w:p w:rsidR="00FE75E4" w:rsidRPr="008402FA" w:rsidRDefault="00FE75E4" w:rsidP="001501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оказания помощи родителям в вопросах воспитания и обучения детей, организации присмотра и ухода за детьми дошкольного возраста;</w:t>
      </w:r>
    </w:p>
    <w:p w:rsidR="00FE75E4" w:rsidRPr="008402FA" w:rsidRDefault="00FE75E4" w:rsidP="001501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обеспечения социального общения детей, организации развлечений, досуговой деятельности;</w:t>
      </w:r>
    </w:p>
    <w:p w:rsidR="00FE75E4" w:rsidRPr="008402FA" w:rsidRDefault="00FE75E4" w:rsidP="001501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обеспечения психофизического, личностного и интеллектуального развития детей   через объединение усилий семьи и педагогов, высокой мотивации к познавательной деятельности;</w:t>
      </w:r>
    </w:p>
    <w:p w:rsidR="00FE75E4" w:rsidRPr="008402FA" w:rsidRDefault="00FE75E4" w:rsidP="0042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2.3.</w:t>
      </w:r>
      <w:r>
        <w:rPr>
          <w:rFonts w:ascii="Times New Roman" w:hAnsi="Times New Roman"/>
          <w:sz w:val="24"/>
          <w:szCs w:val="24"/>
          <w:lang w:eastAsia="ru-RU"/>
        </w:rPr>
        <w:t>Предметом деятельности групп</w:t>
      </w:r>
      <w:r w:rsidRPr="008402FA">
        <w:rPr>
          <w:rFonts w:ascii="Times New Roman" w:hAnsi="Times New Roman"/>
          <w:sz w:val="24"/>
          <w:szCs w:val="24"/>
          <w:lang w:eastAsia="ru-RU"/>
        </w:rPr>
        <w:t xml:space="preserve"> полного дня является реализация основной общеобразовательной программы дошкольного образования.</w:t>
      </w:r>
    </w:p>
    <w:p w:rsidR="00FE75E4" w:rsidRPr="008402FA" w:rsidRDefault="00FE75E4" w:rsidP="00427984">
      <w:pPr>
        <w:shd w:val="clear" w:color="auto" w:fill="FFFFFF"/>
        <w:spacing w:after="135" w:line="27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E75E4" w:rsidRPr="008402FA" w:rsidRDefault="00FE75E4" w:rsidP="00427984">
      <w:pPr>
        <w:shd w:val="clear" w:color="auto" w:fill="FFFFFF"/>
        <w:spacing w:after="135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b/>
          <w:bCs/>
          <w:sz w:val="24"/>
          <w:szCs w:val="24"/>
          <w:lang w:eastAsia="ru-RU"/>
        </w:rPr>
        <w:t>3. Комплектование дошкольной группы</w:t>
      </w:r>
    </w:p>
    <w:p w:rsidR="00FE75E4" w:rsidRPr="008402FA" w:rsidRDefault="00FE75E4" w:rsidP="003772EA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3.1.Комплектование группы проводится с 01 июня по 01 сентября. В остальное время проводится доукомплектование группы при наличии свободных мест.</w:t>
      </w:r>
    </w:p>
    <w:p w:rsidR="00FE75E4" w:rsidRPr="008402FA" w:rsidRDefault="00FE75E4" w:rsidP="00B159CE">
      <w:pPr>
        <w:pStyle w:val="ConsPlusTitle"/>
        <w:jc w:val="both"/>
        <w:outlineLvl w:val="0"/>
        <w:rPr>
          <w:b w:val="0"/>
        </w:rPr>
      </w:pPr>
      <w:r w:rsidRPr="008402FA">
        <w:rPr>
          <w:b w:val="0"/>
        </w:rPr>
        <w:t xml:space="preserve">3.2.Прием детей в дошкольную группу осуществляется в соответствии с Положением </w:t>
      </w:r>
      <w:r w:rsidRPr="008402FA">
        <w:t>«</w:t>
      </w:r>
      <w:r w:rsidRPr="008402FA">
        <w:rPr>
          <w:b w:val="0"/>
        </w:rPr>
        <w:t>О порядке комплектования в Филиале МАОУ Гагаринская С</w:t>
      </w:r>
      <w:r>
        <w:rPr>
          <w:b w:val="0"/>
        </w:rPr>
        <w:t>ОШ – Новолоктинский детский сад</w:t>
      </w:r>
      <w:bookmarkStart w:id="0" w:name="_GoBack"/>
      <w:bookmarkEnd w:id="0"/>
      <w:r>
        <w:rPr>
          <w:b w:val="0"/>
        </w:rPr>
        <w:t xml:space="preserve"> и Структурном подразделении МАОУ Гагаринская СОШ – Гагаринский детский сад.</w:t>
      </w:r>
    </w:p>
    <w:p w:rsidR="00FE75E4" w:rsidRPr="008402FA" w:rsidRDefault="00FE75E4" w:rsidP="00B159CE">
      <w:pPr>
        <w:pStyle w:val="ConsPlusTitle"/>
        <w:jc w:val="both"/>
        <w:outlineLvl w:val="0"/>
      </w:pPr>
    </w:p>
    <w:p w:rsidR="00FE75E4" w:rsidRPr="008402FA" w:rsidRDefault="00FE75E4" w:rsidP="003772EA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 xml:space="preserve">3.3.В </w:t>
      </w:r>
      <w:r>
        <w:rPr>
          <w:rFonts w:ascii="Times New Roman" w:hAnsi="Times New Roman"/>
          <w:sz w:val="24"/>
          <w:szCs w:val="24"/>
          <w:lang w:eastAsia="ru-RU"/>
        </w:rPr>
        <w:t>группы</w:t>
      </w:r>
      <w:r w:rsidRPr="008402FA">
        <w:rPr>
          <w:rFonts w:ascii="Times New Roman" w:hAnsi="Times New Roman"/>
          <w:sz w:val="24"/>
          <w:szCs w:val="24"/>
          <w:lang w:eastAsia="ru-RU"/>
        </w:rPr>
        <w:t xml:space="preserve"> полного дня, принимаются дети  в возрасте от двух  лет на основании заявления родителей (законных представителей) и медицинского заключения.</w:t>
      </w:r>
    </w:p>
    <w:p w:rsidR="00FE75E4" w:rsidRPr="008402FA" w:rsidRDefault="00FE75E4" w:rsidP="003772EA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 xml:space="preserve">3.4.Зачисление детей в Филиал </w:t>
      </w:r>
      <w:r>
        <w:rPr>
          <w:rFonts w:ascii="Times New Roman" w:hAnsi="Times New Roman"/>
          <w:sz w:val="24"/>
          <w:szCs w:val="24"/>
          <w:lang w:eastAsia="ru-RU"/>
        </w:rPr>
        <w:t xml:space="preserve"> и Структурное подразделение </w:t>
      </w:r>
      <w:r w:rsidRPr="008402FA">
        <w:rPr>
          <w:rFonts w:ascii="Times New Roman" w:hAnsi="Times New Roman"/>
          <w:sz w:val="24"/>
          <w:szCs w:val="24"/>
          <w:lang w:eastAsia="ru-RU"/>
        </w:rPr>
        <w:t xml:space="preserve">МАОУ Гагаринская СОШ – Новолоктинский детский сад </w:t>
      </w:r>
      <w:r>
        <w:rPr>
          <w:rFonts w:ascii="Times New Roman" w:hAnsi="Times New Roman"/>
          <w:sz w:val="24"/>
          <w:szCs w:val="24"/>
          <w:lang w:eastAsia="ru-RU"/>
        </w:rPr>
        <w:t xml:space="preserve">и Гагаринский детский сад </w:t>
      </w:r>
      <w:r w:rsidRPr="008402FA">
        <w:rPr>
          <w:rFonts w:ascii="Times New Roman" w:hAnsi="Times New Roman"/>
          <w:sz w:val="24"/>
          <w:szCs w:val="24"/>
          <w:lang w:eastAsia="ru-RU"/>
        </w:rPr>
        <w:t>оформляется приказом директора школы.</w:t>
      </w:r>
    </w:p>
    <w:p w:rsidR="00FE75E4" w:rsidRPr="008402FA" w:rsidRDefault="00FE75E4" w:rsidP="003772EA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 3.5.Администрация МАОУ Гагаринская СОШ может отказать гражданам в приеме детей в Филиал</w:t>
      </w:r>
      <w:r>
        <w:rPr>
          <w:rFonts w:ascii="Times New Roman" w:hAnsi="Times New Roman"/>
          <w:sz w:val="24"/>
          <w:szCs w:val="24"/>
          <w:lang w:eastAsia="ru-RU"/>
        </w:rPr>
        <w:t xml:space="preserve"> и Структурное подразделение</w:t>
      </w:r>
      <w:r w:rsidRPr="008402FA">
        <w:rPr>
          <w:rFonts w:ascii="Times New Roman" w:hAnsi="Times New Roman"/>
          <w:sz w:val="24"/>
          <w:szCs w:val="24"/>
          <w:lang w:eastAsia="ru-RU"/>
        </w:rPr>
        <w:t>, только по причине отсутствия свободных мест и по медицинским показаниям.</w:t>
      </w:r>
    </w:p>
    <w:p w:rsidR="00FE75E4" w:rsidRPr="008402FA" w:rsidRDefault="00FE75E4" w:rsidP="003772EA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 3.6.Граждане, имеющие право на льготное зачисление ребенка в детский сад, предоставляют подтверждающие документы - копии с предъявлением одновременно подлинников документов. Подлинники документов возвращаются гражданам, копии оставляются для хранения.</w:t>
      </w:r>
    </w:p>
    <w:p w:rsidR="00FE75E4" w:rsidRPr="008402FA" w:rsidRDefault="00FE75E4" w:rsidP="00B82BB8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 3.7.Права и обязанности родителей (законных представителей) закрепляются в заключенном с Учреждением договоре о взаимоотношениях между ними и Учреждением.</w:t>
      </w:r>
    </w:p>
    <w:p w:rsidR="00FE75E4" w:rsidRPr="008402FA" w:rsidRDefault="00FE75E4" w:rsidP="00B82BB8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8402FA">
        <w:rPr>
          <w:rFonts w:ascii="Times New Roman" w:hAnsi="Times New Roman"/>
          <w:sz w:val="24"/>
          <w:szCs w:val="24"/>
          <w:lang w:eastAsia="ru-RU"/>
        </w:rPr>
        <w:t>3.8. При приеме ребенка в  группу полного дня,  директор  Учреждения обязан ознакомить родителей (законных представителей) под роспись с уставом Учреждения,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этим Учреждением, а также другими документами, регламентирующими организацию образовательного процесса в Учреждении, о чем делается соответствующая отметка в заявлении о приеме ребенка в группу полного дня.</w:t>
      </w:r>
    </w:p>
    <w:p w:rsidR="00FE75E4" w:rsidRPr="008402FA" w:rsidRDefault="00FE75E4" w:rsidP="000C2503">
      <w:pPr>
        <w:shd w:val="clear" w:color="auto" w:fill="FFFFFF"/>
        <w:spacing w:after="135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 </w:t>
      </w:r>
    </w:p>
    <w:p w:rsidR="00FE75E4" w:rsidRPr="008402FA" w:rsidRDefault="00FE75E4" w:rsidP="00B82BB8">
      <w:pPr>
        <w:shd w:val="clear" w:color="auto" w:fill="FFFFFF"/>
        <w:spacing w:after="135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b/>
          <w:bCs/>
          <w:sz w:val="24"/>
          <w:szCs w:val="24"/>
          <w:lang w:eastAsia="ru-RU"/>
        </w:rPr>
        <w:t>4. Порядок и основания отчисления воспитанников</w:t>
      </w:r>
    </w:p>
    <w:p w:rsidR="00FE75E4" w:rsidRPr="008402FA" w:rsidRDefault="00FE75E4" w:rsidP="00B82BB8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4.1.Отчисление воспитанника из Филиала</w:t>
      </w:r>
      <w:r>
        <w:rPr>
          <w:rFonts w:ascii="Times New Roman" w:hAnsi="Times New Roman"/>
          <w:sz w:val="24"/>
          <w:szCs w:val="24"/>
          <w:lang w:eastAsia="ru-RU"/>
        </w:rPr>
        <w:t xml:space="preserve"> и Структурного подразделения </w:t>
      </w:r>
      <w:r w:rsidRPr="008402FA">
        <w:rPr>
          <w:rFonts w:ascii="Times New Roman" w:hAnsi="Times New Roman"/>
          <w:sz w:val="24"/>
          <w:szCs w:val="24"/>
          <w:lang w:eastAsia="ru-RU"/>
        </w:rPr>
        <w:t xml:space="preserve"> МАОУ Гагаринская СОШ – Новолоктинский детский сад</w:t>
      </w:r>
      <w:r>
        <w:rPr>
          <w:rFonts w:ascii="Times New Roman" w:hAnsi="Times New Roman"/>
          <w:sz w:val="24"/>
          <w:szCs w:val="24"/>
          <w:lang w:eastAsia="ru-RU"/>
        </w:rPr>
        <w:t xml:space="preserve"> и Гагаринский детский сад </w:t>
      </w:r>
      <w:r w:rsidRPr="008402FA">
        <w:rPr>
          <w:rFonts w:ascii="Times New Roman" w:hAnsi="Times New Roman"/>
          <w:sz w:val="24"/>
          <w:szCs w:val="24"/>
          <w:lang w:eastAsia="ru-RU"/>
        </w:rPr>
        <w:t>оформляется приказом руководителя Учреждения на основании:</w:t>
      </w:r>
    </w:p>
    <w:p w:rsidR="00FE75E4" w:rsidRPr="008402FA" w:rsidRDefault="00FE75E4" w:rsidP="00B82BB8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- заявления родителей (законных представителей);</w:t>
      </w:r>
    </w:p>
    <w:p w:rsidR="00FE75E4" w:rsidRPr="008402FA" w:rsidRDefault="00FE75E4" w:rsidP="00B82BB8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- медицинского заключения о состоянии здоровья ребенка, препятствующее его дальнейшему пребыванию в Учреждении;</w:t>
      </w:r>
    </w:p>
    <w:p w:rsidR="00FE75E4" w:rsidRPr="008402FA" w:rsidRDefault="00FE75E4" w:rsidP="000C2503">
      <w:pPr>
        <w:shd w:val="clear" w:color="auto" w:fill="FFFFFF"/>
        <w:spacing w:after="135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 </w:t>
      </w:r>
    </w:p>
    <w:p w:rsidR="00FE75E4" w:rsidRPr="008402FA" w:rsidRDefault="00FE75E4" w:rsidP="00B82BB8">
      <w:pPr>
        <w:shd w:val="clear" w:color="auto" w:fill="FFFFFF"/>
        <w:spacing w:after="135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b/>
          <w:bCs/>
          <w:sz w:val="24"/>
          <w:szCs w:val="24"/>
          <w:lang w:eastAsia="ru-RU"/>
        </w:rPr>
        <w:t>5. Организация деятельности дошкольной  группы</w:t>
      </w:r>
    </w:p>
    <w:p w:rsidR="00FE75E4" w:rsidRPr="008402FA" w:rsidRDefault="00FE75E4" w:rsidP="00681906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5.1.В группу полного дня принимаются дети в возрасте от 2 до 7 лет.</w:t>
      </w:r>
    </w:p>
    <w:p w:rsidR="00FE75E4" w:rsidRPr="008402FA" w:rsidRDefault="00FE75E4" w:rsidP="00446C51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5.2.Группа полного дня</w:t>
      </w:r>
      <w:r>
        <w:rPr>
          <w:rFonts w:ascii="Times New Roman" w:hAnsi="Times New Roman"/>
          <w:sz w:val="24"/>
          <w:szCs w:val="24"/>
          <w:lang w:eastAsia="ru-RU"/>
        </w:rPr>
        <w:t xml:space="preserve">в Филиале МАОУ Гагаринская СОШ – Новолоктинском детском саду </w:t>
      </w:r>
      <w:r w:rsidRPr="008402FA">
        <w:rPr>
          <w:rFonts w:ascii="Times New Roman" w:hAnsi="Times New Roman"/>
          <w:sz w:val="24"/>
          <w:szCs w:val="24"/>
          <w:lang w:eastAsia="ru-RU"/>
        </w:rPr>
        <w:t>работает  по пятидневной рабочей неделе с 7.30 до 16.30 часов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02FA">
        <w:rPr>
          <w:rFonts w:ascii="Times New Roman" w:hAnsi="Times New Roman"/>
          <w:sz w:val="24"/>
          <w:szCs w:val="24"/>
          <w:lang w:eastAsia="ru-RU"/>
        </w:rPr>
        <w:t>кроме субботы, воскресенья и нерабочих праздничных дней.</w:t>
      </w:r>
    </w:p>
    <w:p w:rsidR="00FE75E4" w:rsidRPr="008402FA" w:rsidRDefault="00FE75E4" w:rsidP="00681906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Группа полного дня</w:t>
      </w:r>
      <w:r>
        <w:rPr>
          <w:rFonts w:ascii="Times New Roman" w:hAnsi="Times New Roman"/>
          <w:sz w:val="24"/>
          <w:szCs w:val="24"/>
          <w:lang w:eastAsia="ru-RU"/>
        </w:rPr>
        <w:t xml:space="preserve"> в Структурном подразделении МАОУ Гагаринская СОШ – Гагаринский детский сад</w:t>
      </w:r>
      <w:r w:rsidRPr="008402FA">
        <w:rPr>
          <w:rFonts w:ascii="Times New Roman" w:hAnsi="Times New Roman"/>
          <w:sz w:val="24"/>
          <w:szCs w:val="24"/>
          <w:lang w:eastAsia="ru-RU"/>
        </w:rPr>
        <w:t>работает  по пятидневной рабочей неделе</w:t>
      </w:r>
      <w:r>
        <w:rPr>
          <w:rFonts w:ascii="Times New Roman" w:hAnsi="Times New Roman"/>
          <w:sz w:val="24"/>
          <w:szCs w:val="24"/>
          <w:lang w:eastAsia="ru-RU"/>
        </w:rPr>
        <w:t xml:space="preserve"> с 7.30 до 17.30 часов</w:t>
      </w:r>
      <w:r w:rsidRPr="008402FA">
        <w:rPr>
          <w:rFonts w:ascii="Times New Roman" w:hAnsi="Times New Roman"/>
          <w:sz w:val="24"/>
          <w:szCs w:val="24"/>
          <w:lang w:eastAsia="ru-RU"/>
        </w:rPr>
        <w:t>, кроме субботы, воскресенья и нерабочих праздничных дней.</w:t>
      </w:r>
    </w:p>
    <w:p w:rsidR="00FE75E4" w:rsidRPr="008402FA" w:rsidRDefault="00FE75E4" w:rsidP="00D5197D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5.3.</w:t>
      </w:r>
      <w:r w:rsidRPr="008402FA">
        <w:rPr>
          <w:rFonts w:ascii="Times New Roman" w:hAnsi="Times New Roman"/>
          <w:sz w:val="24"/>
          <w:szCs w:val="24"/>
        </w:rPr>
        <w:t xml:space="preserve">Количество детей в   группе полного дня устанавливается в зависимости от санитарных норм и имеющихся условий для осуществления воспитательно - образовательного процесса. Предельная наполняемость группы регулируется СанПиНом. </w:t>
      </w:r>
    </w:p>
    <w:p w:rsidR="00FE75E4" w:rsidRPr="008402FA" w:rsidRDefault="00FE75E4" w:rsidP="00D5197D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>Группы</w:t>
      </w:r>
      <w:r w:rsidRPr="008402FA">
        <w:rPr>
          <w:rFonts w:ascii="Times New Roman" w:hAnsi="Times New Roman"/>
          <w:sz w:val="24"/>
          <w:szCs w:val="24"/>
        </w:rPr>
        <w:t xml:space="preserve"> име</w:t>
      </w:r>
      <w:r>
        <w:rPr>
          <w:rFonts w:ascii="Times New Roman" w:hAnsi="Times New Roman"/>
          <w:sz w:val="24"/>
          <w:szCs w:val="24"/>
        </w:rPr>
        <w:t>ю</w:t>
      </w:r>
      <w:r w:rsidRPr="008402FA">
        <w:rPr>
          <w:rFonts w:ascii="Times New Roman" w:hAnsi="Times New Roman"/>
          <w:sz w:val="24"/>
          <w:szCs w:val="24"/>
        </w:rPr>
        <w:t>т общеразвивающую направленность. Присмотр и уход обеспечивается комплексом мер по организации питания и хозяйственно-бытового обслуживания детей, обеспечения соблюдения ими личной гигиены и режима дня.</w:t>
      </w:r>
    </w:p>
    <w:p w:rsidR="00FE75E4" w:rsidRPr="008402FA" w:rsidRDefault="00FE75E4" w:rsidP="00D5197D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5.5.Режим и кратность питания воспитанников группы полного дня устанавливаются в соответствии с длительностью пребывания  группе.</w:t>
      </w:r>
    </w:p>
    <w:p w:rsidR="00FE75E4" w:rsidRPr="008402FA" w:rsidRDefault="00FE75E4" w:rsidP="00D5197D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 xml:space="preserve"> 5.6.Родительская плата взимается ежемесячно в порядке, предусмотренном договором, заключенным между ОУ и родителями (законными представителями) ребенка, не позднее 15 числа текущего месяца.</w:t>
      </w:r>
    </w:p>
    <w:p w:rsidR="00FE75E4" w:rsidRPr="008402FA" w:rsidRDefault="00FE75E4" w:rsidP="00D5197D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 xml:space="preserve"> 5.7.Не взимается плата с родителей (законных представителей) в случае отсутствия ребенка по уважительным причинам: дни болезни, подтвержденные медицинскими документами, пребывание в оздоровительных, лечебных учреждениях, карантин, закрытие детского сада на время аварийных или ремонтных работ, отпуск родителей (законных представителей) (на основании заявления).</w:t>
      </w:r>
    </w:p>
    <w:p w:rsidR="00FE75E4" w:rsidRPr="008402FA" w:rsidRDefault="00FE75E4" w:rsidP="00D5197D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FE75E4" w:rsidRPr="008402FA" w:rsidRDefault="00FE75E4" w:rsidP="001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2FA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8402FA">
        <w:rPr>
          <w:rFonts w:ascii="Times New Roman" w:hAnsi="Times New Roman"/>
          <w:b/>
          <w:bCs/>
          <w:sz w:val="24"/>
          <w:szCs w:val="24"/>
        </w:rPr>
        <w:t>Управление и руководство группой полного дня</w:t>
      </w:r>
    </w:p>
    <w:p w:rsidR="00FE75E4" w:rsidRPr="008402FA" w:rsidRDefault="00FE75E4" w:rsidP="001659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FE75E4" w:rsidRPr="008402FA" w:rsidRDefault="00FE75E4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Руководство   группами</w:t>
      </w:r>
      <w:r w:rsidRPr="008402FA">
        <w:rPr>
          <w:rFonts w:ascii="Times New Roman" w:hAnsi="Times New Roman"/>
          <w:sz w:val="24"/>
          <w:szCs w:val="24"/>
        </w:rPr>
        <w:t xml:space="preserve">  полного дня осуществляет директор школы, он несет ответс</w:t>
      </w:r>
      <w:r>
        <w:rPr>
          <w:rFonts w:ascii="Times New Roman" w:hAnsi="Times New Roman"/>
          <w:sz w:val="24"/>
          <w:szCs w:val="24"/>
        </w:rPr>
        <w:t>твенность за деятельность групп</w:t>
      </w:r>
      <w:r w:rsidRPr="008402FA">
        <w:rPr>
          <w:rFonts w:ascii="Times New Roman" w:hAnsi="Times New Roman"/>
          <w:sz w:val="24"/>
          <w:szCs w:val="24"/>
        </w:rPr>
        <w:t xml:space="preserve"> перед Учредителем.</w:t>
      </w:r>
    </w:p>
    <w:p w:rsidR="00FE75E4" w:rsidRPr="008402FA" w:rsidRDefault="00FE75E4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>Управление   группами</w:t>
      </w:r>
      <w:r w:rsidRPr="008402FA">
        <w:rPr>
          <w:rFonts w:ascii="Times New Roman" w:hAnsi="Times New Roman"/>
          <w:sz w:val="24"/>
          <w:szCs w:val="24"/>
        </w:rPr>
        <w:t xml:space="preserve"> полного дня осуществляется в соответствии с законом РФ «Об образовании», настоящим  Положением иными законодательными актами РФ и Уставом учреждения.</w:t>
      </w:r>
    </w:p>
    <w:p w:rsidR="00FE75E4" w:rsidRPr="008402FA" w:rsidRDefault="00FE75E4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6.3.Деятельность групп планируется воспитателем на год и на каждый день.</w:t>
      </w:r>
    </w:p>
    <w:p w:rsidR="00FE75E4" w:rsidRPr="008402FA" w:rsidRDefault="00FE75E4" w:rsidP="001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75E4" w:rsidRPr="008402FA" w:rsidRDefault="00FE75E4" w:rsidP="001659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2FA">
        <w:rPr>
          <w:rFonts w:ascii="Times New Roman" w:hAnsi="Times New Roman"/>
          <w:b/>
          <w:bCs/>
          <w:sz w:val="24"/>
          <w:szCs w:val="24"/>
        </w:rPr>
        <w:t>7.Образовательный процесс</w:t>
      </w:r>
    </w:p>
    <w:p w:rsidR="00FE75E4" w:rsidRPr="008402FA" w:rsidRDefault="00FE75E4" w:rsidP="001659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E75E4" w:rsidRPr="008402FA" w:rsidRDefault="00FE75E4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>Содержание образования в группах</w:t>
      </w:r>
      <w:r w:rsidRPr="008402FA">
        <w:rPr>
          <w:rFonts w:ascii="Times New Roman" w:hAnsi="Times New Roman"/>
          <w:sz w:val="24"/>
          <w:szCs w:val="24"/>
        </w:rPr>
        <w:t xml:space="preserve"> полного дня определяется образовательной программой для дошкольных образовательных учреждений, исходя из особенностей психофизического развития, индивидуальных возможностей и состояния здоровья детей.</w:t>
      </w:r>
    </w:p>
    <w:p w:rsidR="00FE75E4" w:rsidRPr="008402FA" w:rsidRDefault="00FE75E4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7.2.Образовательные программы: реализуются через определенные для каждого возраста детей виды деятельности.</w:t>
      </w:r>
    </w:p>
    <w:p w:rsidR="00FE75E4" w:rsidRPr="008402FA" w:rsidRDefault="00FE75E4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7.3.Продолжительность занятий и режим работы в групп</w:t>
      </w:r>
      <w:r>
        <w:rPr>
          <w:rFonts w:ascii="Times New Roman" w:hAnsi="Times New Roman"/>
          <w:sz w:val="24"/>
          <w:szCs w:val="24"/>
        </w:rPr>
        <w:t>ах</w:t>
      </w:r>
      <w:r w:rsidRPr="008402FA">
        <w:rPr>
          <w:rFonts w:ascii="Times New Roman" w:hAnsi="Times New Roman"/>
          <w:sz w:val="24"/>
          <w:szCs w:val="24"/>
        </w:rPr>
        <w:t xml:space="preserve"> полного дня организуется с учетом гигиенических требований к максимальной нагрузке на детей дошкольного возраста в организованных формах обучения.</w:t>
      </w:r>
    </w:p>
    <w:p w:rsidR="00FE75E4" w:rsidRPr="008402FA" w:rsidRDefault="00FE75E4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7.4.При организации работы с детьми используются формы работы:</w:t>
      </w:r>
    </w:p>
    <w:p w:rsidR="00FE75E4" w:rsidRPr="008402FA" w:rsidRDefault="00FE75E4" w:rsidP="001659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индивидуальные;</w:t>
      </w:r>
    </w:p>
    <w:p w:rsidR="00FE75E4" w:rsidRPr="008402FA" w:rsidRDefault="00FE75E4" w:rsidP="001659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групповые;</w:t>
      </w:r>
    </w:p>
    <w:p w:rsidR="00FE75E4" w:rsidRPr="008402FA" w:rsidRDefault="00FE75E4" w:rsidP="001659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подгрупповые.</w:t>
      </w:r>
    </w:p>
    <w:p w:rsidR="00FE75E4" w:rsidRPr="008402FA" w:rsidRDefault="00FE75E4" w:rsidP="0016591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5E4" w:rsidRPr="008402FA" w:rsidRDefault="00FE75E4" w:rsidP="0016591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2FA">
        <w:rPr>
          <w:rFonts w:ascii="Times New Roman" w:hAnsi="Times New Roman"/>
          <w:b/>
          <w:bCs/>
          <w:sz w:val="24"/>
          <w:szCs w:val="24"/>
        </w:rPr>
        <w:t>8.Права и обязанности участников образовательного процесса</w:t>
      </w:r>
    </w:p>
    <w:p w:rsidR="00FE75E4" w:rsidRPr="008402FA" w:rsidRDefault="00FE75E4" w:rsidP="0016591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75E4" w:rsidRPr="008402FA" w:rsidRDefault="00FE75E4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8.1.Участниками образовательного процесса группы полного дня являются воспитанники, родители (их законные представители), педагогические работники.</w:t>
      </w:r>
    </w:p>
    <w:p w:rsidR="00FE75E4" w:rsidRPr="008402FA" w:rsidRDefault="00FE75E4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8.2. Права, социальные гарантии и обязанности каждого работника ГПД определяются законодательством Российской Федерации, Уставом образовательного учреждения, в котором открыта группа полного дня, трудовым договором, определяющим функциональные обязанности и квалификационные характеристики.</w:t>
      </w:r>
    </w:p>
    <w:p w:rsidR="00FE75E4" w:rsidRPr="008402FA" w:rsidRDefault="00FE75E4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8.3.Права и обязанности родителей (их законных представителей) определяются Уставом образовательного учреждения, договором между родителями (законными представителями) и учреждением.</w:t>
      </w:r>
    </w:p>
    <w:p w:rsidR="00FE75E4" w:rsidRPr="008402FA" w:rsidRDefault="00FE75E4" w:rsidP="00165917">
      <w:pPr>
        <w:jc w:val="both"/>
        <w:rPr>
          <w:rFonts w:ascii="Times New Roman" w:hAnsi="Times New Roman"/>
          <w:sz w:val="24"/>
          <w:szCs w:val="24"/>
        </w:rPr>
      </w:pPr>
    </w:p>
    <w:p w:rsidR="00FE75E4" w:rsidRPr="008402FA" w:rsidRDefault="00FE75E4" w:rsidP="000C2503">
      <w:pPr>
        <w:shd w:val="clear" w:color="auto" w:fill="FFFFFF"/>
        <w:spacing w:after="135" w:line="270" w:lineRule="atLeast"/>
        <w:rPr>
          <w:rFonts w:ascii="Times New Roman" w:hAnsi="Times New Roman"/>
          <w:color w:val="000033"/>
          <w:sz w:val="24"/>
          <w:szCs w:val="24"/>
          <w:lang w:eastAsia="ru-RU"/>
        </w:rPr>
      </w:pPr>
    </w:p>
    <w:p w:rsidR="00FE75E4" w:rsidRPr="008402FA" w:rsidRDefault="00FE75E4" w:rsidP="000C2503">
      <w:pPr>
        <w:shd w:val="clear" w:color="auto" w:fill="FFFFFF"/>
        <w:spacing w:after="135" w:line="270" w:lineRule="atLeast"/>
        <w:rPr>
          <w:rFonts w:ascii="Times New Roman" w:hAnsi="Times New Roman"/>
          <w:color w:val="000033"/>
          <w:sz w:val="24"/>
          <w:szCs w:val="24"/>
          <w:lang w:eastAsia="ru-RU"/>
        </w:rPr>
      </w:pPr>
      <w:r w:rsidRPr="008402FA">
        <w:rPr>
          <w:rFonts w:ascii="Times New Roman" w:hAnsi="Times New Roman"/>
          <w:color w:val="000033"/>
          <w:sz w:val="24"/>
          <w:szCs w:val="24"/>
          <w:lang w:eastAsia="ru-RU"/>
        </w:rPr>
        <w:t> </w:t>
      </w:r>
    </w:p>
    <w:p w:rsidR="00FE75E4" w:rsidRPr="008402FA" w:rsidRDefault="00FE75E4">
      <w:pPr>
        <w:rPr>
          <w:rFonts w:ascii="Times New Roman" w:hAnsi="Times New Roman"/>
          <w:sz w:val="24"/>
          <w:szCs w:val="24"/>
        </w:rPr>
      </w:pPr>
    </w:p>
    <w:sectPr w:rsidR="00FE75E4" w:rsidRPr="008402FA" w:rsidSect="009F3E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5E4" w:rsidRDefault="00FE75E4" w:rsidP="00527E7B">
      <w:pPr>
        <w:spacing w:after="0" w:line="240" w:lineRule="auto"/>
      </w:pPr>
      <w:r>
        <w:separator/>
      </w:r>
    </w:p>
  </w:endnote>
  <w:endnote w:type="continuationSeparator" w:id="1">
    <w:p w:rsidR="00FE75E4" w:rsidRDefault="00FE75E4" w:rsidP="0052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E4" w:rsidRDefault="00FE75E4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FE75E4" w:rsidRDefault="00FE75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5E4" w:rsidRDefault="00FE75E4" w:rsidP="00527E7B">
      <w:pPr>
        <w:spacing w:after="0" w:line="240" w:lineRule="auto"/>
      </w:pPr>
      <w:r>
        <w:separator/>
      </w:r>
    </w:p>
  </w:footnote>
  <w:footnote w:type="continuationSeparator" w:id="1">
    <w:p w:rsidR="00FE75E4" w:rsidRDefault="00FE75E4" w:rsidP="00527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A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52B45CB"/>
    <w:multiLevelType w:val="hybridMultilevel"/>
    <w:tmpl w:val="09DEC5C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CC4AEF"/>
    <w:multiLevelType w:val="multilevel"/>
    <w:tmpl w:val="108C4F9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43F12E68"/>
    <w:multiLevelType w:val="hybridMultilevel"/>
    <w:tmpl w:val="E47E3BFE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43579"/>
    <w:multiLevelType w:val="hybridMultilevel"/>
    <w:tmpl w:val="09A0BB34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503"/>
    <w:rsid w:val="000C2503"/>
    <w:rsid w:val="00123429"/>
    <w:rsid w:val="00150190"/>
    <w:rsid w:val="00165917"/>
    <w:rsid w:val="002C56D0"/>
    <w:rsid w:val="0034010B"/>
    <w:rsid w:val="0037142F"/>
    <w:rsid w:val="003772EA"/>
    <w:rsid w:val="00427984"/>
    <w:rsid w:val="00446C51"/>
    <w:rsid w:val="00527E7B"/>
    <w:rsid w:val="00562EE4"/>
    <w:rsid w:val="005E2FD1"/>
    <w:rsid w:val="00621E25"/>
    <w:rsid w:val="00681906"/>
    <w:rsid w:val="00755D69"/>
    <w:rsid w:val="007B1626"/>
    <w:rsid w:val="00835B4E"/>
    <w:rsid w:val="008402FA"/>
    <w:rsid w:val="00860F97"/>
    <w:rsid w:val="008A56EC"/>
    <w:rsid w:val="009D2DB8"/>
    <w:rsid w:val="009F3EA1"/>
    <w:rsid w:val="00A56B68"/>
    <w:rsid w:val="00A8503B"/>
    <w:rsid w:val="00A94EA9"/>
    <w:rsid w:val="00AB2A9C"/>
    <w:rsid w:val="00B159CE"/>
    <w:rsid w:val="00B264F1"/>
    <w:rsid w:val="00B82BB8"/>
    <w:rsid w:val="00B96615"/>
    <w:rsid w:val="00BA22FE"/>
    <w:rsid w:val="00BD5EF7"/>
    <w:rsid w:val="00C20CE4"/>
    <w:rsid w:val="00C92920"/>
    <w:rsid w:val="00CC13A1"/>
    <w:rsid w:val="00D5197D"/>
    <w:rsid w:val="00D703B8"/>
    <w:rsid w:val="00DB544A"/>
    <w:rsid w:val="00EF41DF"/>
    <w:rsid w:val="00F11F84"/>
    <w:rsid w:val="00F75F24"/>
    <w:rsid w:val="00FA1583"/>
    <w:rsid w:val="00FA4D51"/>
    <w:rsid w:val="00FB2251"/>
    <w:rsid w:val="00FE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E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2503"/>
    <w:pPr>
      <w:ind w:left="720"/>
      <w:contextualSpacing/>
    </w:pPr>
  </w:style>
  <w:style w:type="paragraph" w:customStyle="1" w:styleId="ConsPlusTitle">
    <w:name w:val="ConsPlusTitle"/>
    <w:uiPriority w:val="99"/>
    <w:rsid w:val="0037142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27E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7E7B"/>
    <w:rPr>
      <w:lang w:eastAsia="en-US"/>
    </w:rPr>
  </w:style>
  <w:style w:type="paragraph" w:styleId="Footer">
    <w:name w:val="footer"/>
    <w:basedOn w:val="Normal"/>
    <w:link w:val="FooterChar"/>
    <w:uiPriority w:val="99"/>
    <w:rsid w:val="00527E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7E7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5</Pages>
  <Words>1238</Words>
  <Characters>7060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Главбух</cp:lastModifiedBy>
  <cp:revision>19</cp:revision>
  <cp:lastPrinted>2018-09-19T07:33:00Z</cp:lastPrinted>
  <dcterms:created xsi:type="dcterms:W3CDTF">2018-09-06T04:00:00Z</dcterms:created>
  <dcterms:modified xsi:type="dcterms:W3CDTF">2018-10-09T07:03:00Z</dcterms:modified>
</cp:coreProperties>
</file>