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5" w:rsidRPr="000F50D6" w:rsidRDefault="008224C5" w:rsidP="0037456C">
      <w:pPr>
        <w:spacing w:after="0" w:line="270" w:lineRule="atLeast"/>
        <w:rPr>
          <w:rFonts w:cs="Calibri"/>
          <w:color w:val="000000"/>
          <w:lang w:eastAsia="ru-RU"/>
        </w:rPr>
      </w:pPr>
      <w:r>
        <w:rPr>
          <w:rFonts w:ascii="Myriad Pro Cyr" w:hAnsi="Myriad Pro Cyr"/>
          <w:b/>
          <w:bCs/>
          <w:color w:val="444444"/>
          <w:kern w:val="36"/>
          <w:sz w:val="33"/>
          <w:szCs w:val="33"/>
          <w:lang w:eastAsia="ru-RU"/>
        </w:rPr>
        <w:t xml:space="preserve">                    </w:t>
      </w: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ПО ПРЕДМЕТУ</w:t>
      </w:r>
    </w:p>
    <w:p w:rsidR="008224C5" w:rsidRPr="000F50D6" w:rsidRDefault="008224C5" w:rsidP="000F50D6">
      <w:pPr>
        <w:spacing w:after="0" w:line="270" w:lineRule="atLeast"/>
        <w:jc w:val="center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РУССКИЙ ЯЗЫК</w:t>
      </w:r>
    </w:p>
    <w:p w:rsidR="008224C5" w:rsidRPr="000F50D6" w:rsidRDefault="008224C5" w:rsidP="000F50D6">
      <w:pPr>
        <w:spacing w:after="0" w:line="270" w:lineRule="atLeast"/>
        <w:jc w:val="center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7 класс</w:t>
      </w:r>
    </w:p>
    <w:p w:rsidR="008224C5" w:rsidRPr="000F50D6" w:rsidRDefault="008224C5" w:rsidP="000F50D6">
      <w:pPr>
        <w:spacing w:after="0" w:line="270" w:lineRule="atLeast"/>
        <w:jc w:val="right"/>
        <w:rPr>
          <w:rFonts w:cs="Calibri"/>
          <w:color w:val="000000"/>
          <w:lang w:eastAsia="ru-RU"/>
        </w:rPr>
      </w:pPr>
    </w:p>
    <w:p w:rsidR="008224C5" w:rsidRPr="000F50D6" w:rsidRDefault="008224C5" w:rsidP="000F50D6">
      <w:pPr>
        <w:spacing w:after="0" w:line="270" w:lineRule="atLeast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2014-2015</w:t>
      </w: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224C5" w:rsidRDefault="008224C5" w:rsidP="00213560">
      <w:pPr>
        <w:spacing w:after="0" w:line="27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1.</w:t>
      </w:r>
      <w:r w:rsidRPr="002135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Программа по русскому языку (5-9 классы). А.К.Аксёнова, Н.Г.Галунчикова, С.Ю.Ильина, Э.В.Якубовская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Программа специальных (коррекционных)образовательных учреждений вида под редакцией И.М.Бгажноковой, Москва, Просвещение, 2010 год.</w:t>
      </w:r>
    </w:p>
    <w:p w:rsidR="008224C5" w:rsidRDefault="008224C5" w:rsidP="00213560">
      <w:pPr>
        <w:spacing w:after="0" w:line="27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2.Учебник. Н.Г.Галунчикова, Э.В.Якубовская. Русский язык. 7 класс. Учебник для специальных (коррекционных) образовательных учреждений вида. Москва, Просвещение, 2012 год.</w:t>
      </w:r>
    </w:p>
    <w:p w:rsidR="008224C5" w:rsidRDefault="008224C5" w:rsidP="00213560">
      <w:pPr>
        <w:spacing w:after="0" w:line="27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3.Учебный план школы для обучающихся по специальной (коррекционной) программе вида на 2014 – 2015 учебный год.</w:t>
      </w:r>
    </w:p>
    <w:p w:rsidR="008224C5" w:rsidRPr="000F50D6" w:rsidRDefault="008224C5" w:rsidP="00213560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 xml:space="preserve">Программа рассчитана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4 часа в неделю; 34 учебных недели, всего – 136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часов.</w:t>
      </w:r>
    </w:p>
    <w:p w:rsidR="008224C5" w:rsidRPr="000F50D6" w:rsidRDefault="008224C5" w:rsidP="000F50D6">
      <w:pPr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В школе для детей c нарушениями интеллектуального  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          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 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          Максимальная нагрузка учащихся по тому или иному разделу зависит от особенностей усвоения материала, от степени трудностей, возникающих в процессе работы над изучаемой темой и их решения, особенностей учащихся конкретного класса.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          Изучение слова, словообразующей роли значимых частей слова направлено на обогащение и активизацию словаря учащихся. В процессе упражнений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формируются навыки правописания. Большое значение имеет морфемный разбор, сравнительный анализ слов и др.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           Части речи изучаются в том объеме, который необходим учащимся для выработки практических навыков устной и письменной речи, формирования навыков грамотного письма.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          Изучение предложений имеет особое значение для подготовки умственно отсталого ученика к самостоятельной жизни, к общению. Необходимо организовать работу так, чтобы в процессе упражнений формировать у школьников навыки построения простого предложения и сложного предложения. Одновременно закрепляются орфографические и пунктуационные навыки.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          Большое внимание уделяется формированию связной письменной речи, так как возможности умственно отсталых школьников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 словаря, обучением построению предложений, связному устному и письменному высказыванию. Школьникам в 7 классе прививаются навыки делового письма (оформление деловых бумаг). В то же время предусматривается формирование навыков четкого, правильного, логичного и достаточно краткого изложения своих мыслей в письменной форме. Уделяется внимание и графическим навыкам, то есть четкому и аккуратному письму.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                 В соответствии с данной программой сформулированы основные требования к знаниям и умениям учащихся.</w:t>
      </w:r>
    </w:p>
    <w:p w:rsidR="008224C5" w:rsidRPr="000F50D6" w:rsidRDefault="008224C5" w:rsidP="000F50D6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lang w:eastAsia="ru-RU"/>
        </w:rPr>
        <w:t>  </w:t>
      </w:r>
      <w:r w:rsidRPr="000F50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8224C5" w:rsidRPr="000F50D6" w:rsidRDefault="008224C5" w:rsidP="000F50D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Главные и второстепенные (без конкретизации) члены предложения.</w:t>
      </w:r>
    </w:p>
    <w:p w:rsidR="008224C5" w:rsidRPr="000F50D6" w:rsidRDefault="008224C5" w:rsidP="000F50D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Названия частей речи, их значение.</w:t>
      </w:r>
    </w:p>
    <w:p w:rsidR="008224C5" w:rsidRPr="000F50D6" w:rsidRDefault="008224C5" w:rsidP="000F50D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Наиболее распространенные правила написания слов.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8224C5" w:rsidRPr="000F50D6" w:rsidRDefault="008224C5" w:rsidP="000F50D6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Писать под диктовку текст, применять правила написания слов.</w:t>
      </w:r>
    </w:p>
    <w:p w:rsidR="008224C5" w:rsidRPr="000F50D6" w:rsidRDefault="008224C5" w:rsidP="000F50D6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Разбирать слова по составу, образовывать слова с помощью приставок и суффиксов.</w:t>
      </w:r>
    </w:p>
    <w:p w:rsidR="008224C5" w:rsidRPr="000F50D6" w:rsidRDefault="008224C5" w:rsidP="000F50D6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Различать части речи.</w:t>
      </w:r>
    </w:p>
    <w:p w:rsidR="008224C5" w:rsidRPr="000F50D6" w:rsidRDefault="008224C5" w:rsidP="000F50D6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Писать изложение и сочинение.</w:t>
      </w:r>
    </w:p>
    <w:p w:rsidR="008224C5" w:rsidRPr="000F50D6" w:rsidRDefault="008224C5" w:rsidP="000F50D6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Строить простое распространенное предложение с однородными членами, сложное предложение.</w:t>
      </w:r>
    </w:p>
    <w:p w:rsidR="008224C5" w:rsidRPr="000F50D6" w:rsidRDefault="008224C5" w:rsidP="000F50D6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школьным орфографическим словарем.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8224C5" w:rsidRPr="000F50D6" w:rsidRDefault="008224C5" w:rsidP="000F50D6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Связно высказываться устно и письменно.</w:t>
      </w:r>
    </w:p>
    <w:p w:rsidR="008224C5" w:rsidRPr="000F50D6" w:rsidRDefault="008224C5" w:rsidP="000F50D6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Применять простые распространенные предложения с однородными членами в устной и письменной речи.</w:t>
      </w:r>
    </w:p>
    <w:p w:rsidR="008224C5" w:rsidRPr="000F50D6" w:rsidRDefault="008224C5" w:rsidP="000F50D6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Оформлять деловые бумаги.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контроля: 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диктанты текущие (по отдельным темам) и итоговые (четвертные, годовые); контрольные работы, тестирования.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Урок, выпадающий на праздничный день  09.05.14 , переносится на конец учебного года.</w:t>
      </w: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3662"/>
        <w:gridCol w:w="1443"/>
        <w:gridCol w:w="7632"/>
        <w:gridCol w:w="2049"/>
      </w:tblGrid>
      <w:tr w:rsidR="008224C5" w:rsidRPr="00685A6C" w:rsidTr="001F2184">
        <w:tc>
          <w:tcPr>
            <w:tcW w:w="3696" w:type="dxa"/>
          </w:tcPr>
          <w:p w:rsidR="008224C5" w:rsidRPr="00220902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52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Из них</w:t>
            </w:r>
          </w:p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Развитие речи</w:t>
            </w:r>
          </w:p>
        </w:tc>
        <w:tc>
          <w:tcPr>
            <w:tcW w:w="189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8224C5" w:rsidTr="001F2184">
        <w:tc>
          <w:tcPr>
            <w:tcW w:w="3696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Повторение. Предложение. Текст.</w:t>
            </w:r>
          </w:p>
        </w:tc>
        <w:tc>
          <w:tcPr>
            <w:tcW w:w="1452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11+2</w:t>
            </w:r>
          </w:p>
        </w:tc>
        <w:tc>
          <w:tcPr>
            <w:tcW w:w="7740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Обучение пересказу текста с опорой на запись – 1</w:t>
            </w:r>
          </w:p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Оформление телеграммы - 1</w:t>
            </w:r>
          </w:p>
        </w:tc>
        <w:tc>
          <w:tcPr>
            <w:tcW w:w="189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24C5" w:rsidTr="001F2184">
        <w:tc>
          <w:tcPr>
            <w:tcW w:w="3696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Слово. Текст. Состав слова.</w:t>
            </w:r>
          </w:p>
        </w:tc>
        <w:tc>
          <w:tcPr>
            <w:tcW w:w="1452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28+3</w:t>
            </w:r>
          </w:p>
        </w:tc>
        <w:tc>
          <w:tcPr>
            <w:tcW w:w="7740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Обучение сжатому изложению по вопросам – 1</w:t>
            </w:r>
          </w:p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Сочинение по картине Перова «Охотники на привале» - 2</w:t>
            </w:r>
          </w:p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Обучение написанию объяснительной записки - 1</w:t>
            </w:r>
          </w:p>
        </w:tc>
        <w:tc>
          <w:tcPr>
            <w:tcW w:w="1898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24C5" w:rsidTr="001F2184">
        <w:tc>
          <w:tcPr>
            <w:tcW w:w="3696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Части речи.</w:t>
            </w:r>
          </w:p>
        </w:tc>
        <w:tc>
          <w:tcPr>
            <w:tcW w:w="1452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85A6C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62+9</w:t>
            </w: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24C5" w:rsidRPr="00685A6C" w:rsidTr="001F2184">
        <w:tc>
          <w:tcPr>
            <w:tcW w:w="3696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Имя существительное</w:t>
            </w:r>
          </w:p>
        </w:tc>
        <w:tc>
          <w:tcPr>
            <w:tcW w:w="1452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Описание картины В.М.Васнецова «Спящая царевна» - 1</w:t>
            </w:r>
          </w:p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Сжатый пересказ текста – 1</w:t>
            </w:r>
          </w:p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Обучение написанию заявления - 1</w:t>
            </w:r>
          </w:p>
        </w:tc>
        <w:tc>
          <w:tcPr>
            <w:tcW w:w="1898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RPr="00685A6C" w:rsidTr="001F2184">
        <w:tc>
          <w:tcPr>
            <w:tcW w:w="3696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Имя прилагательное</w:t>
            </w:r>
          </w:p>
        </w:tc>
        <w:tc>
          <w:tcPr>
            <w:tcW w:w="1452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Составление и запись диалога по началу предложения – 1</w:t>
            </w:r>
          </w:p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Написание заметки в стенгазету - 1</w:t>
            </w:r>
          </w:p>
        </w:tc>
        <w:tc>
          <w:tcPr>
            <w:tcW w:w="1898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224C5" w:rsidTr="001F2184">
        <w:tc>
          <w:tcPr>
            <w:tcW w:w="3696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Местоимение</w:t>
            </w:r>
          </w:p>
        </w:tc>
        <w:tc>
          <w:tcPr>
            <w:tcW w:w="1452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Составление рассказа по картине из данных предложений – 1</w:t>
            </w:r>
          </w:p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Обучение написанию письма - 1</w:t>
            </w:r>
          </w:p>
        </w:tc>
        <w:tc>
          <w:tcPr>
            <w:tcW w:w="1898" w:type="dxa"/>
          </w:tcPr>
          <w:p w:rsidR="008224C5" w:rsidRPr="00685A6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224C5" w:rsidTr="001F2184">
        <w:tc>
          <w:tcPr>
            <w:tcW w:w="3696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Глагол</w:t>
            </w:r>
          </w:p>
        </w:tc>
        <w:tc>
          <w:tcPr>
            <w:tcW w:w="1452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Обучение написанию письма-поздравления - 1</w:t>
            </w:r>
          </w:p>
        </w:tc>
        <w:tc>
          <w:tcPr>
            <w:tcW w:w="189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1F2184">
        <w:tc>
          <w:tcPr>
            <w:tcW w:w="3696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Предложение. Текст.</w:t>
            </w:r>
          </w:p>
        </w:tc>
        <w:tc>
          <w:tcPr>
            <w:tcW w:w="1452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9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224C5" w:rsidTr="001F2184">
        <w:tc>
          <w:tcPr>
            <w:tcW w:w="3696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452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6 + 1</w:t>
            </w: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Сжатое изложение по данному плану - 1</w:t>
            </w:r>
          </w:p>
        </w:tc>
        <w:tc>
          <w:tcPr>
            <w:tcW w:w="189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224C5" w:rsidTr="001F2184">
        <w:tc>
          <w:tcPr>
            <w:tcW w:w="3696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52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136 ч.</w:t>
            </w:r>
          </w:p>
        </w:tc>
        <w:tc>
          <w:tcPr>
            <w:tcW w:w="77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9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</w:tbl>
    <w:p w:rsidR="008224C5" w:rsidRDefault="008224C5" w:rsidP="001F218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1F218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планирование.</w:t>
      </w:r>
    </w:p>
    <w:p w:rsidR="008224C5" w:rsidRDefault="008224C5" w:rsidP="001F218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1188"/>
        <w:gridCol w:w="5220"/>
        <w:gridCol w:w="1800"/>
        <w:gridCol w:w="2340"/>
        <w:gridCol w:w="1773"/>
        <w:gridCol w:w="2465"/>
      </w:tblGrid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Тема урока</w:t>
            </w:r>
          </w:p>
        </w:tc>
        <w:tc>
          <w:tcPr>
            <w:tcW w:w="180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Дата</w:t>
            </w: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Тип урока</w:t>
            </w:r>
          </w:p>
        </w:tc>
        <w:tc>
          <w:tcPr>
            <w:tcW w:w="1773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59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2465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59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</w:tr>
      <w:tr w:rsidR="008224C5" w:rsidTr="007F459C">
        <w:tc>
          <w:tcPr>
            <w:tcW w:w="1188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Повторение (11+2). Предложение. Текст.</w:t>
            </w:r>
          </w:p>
        </w:tc>
        <w:tc>
          <w:tcPr>
            <w:tcW w:w="180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1-2</w:t>
            </w:r>
          </w:p>
        </w:tc>
        <w:tc>
          <w:tcPr>
            <w:tcW w:w="5220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Предложение. Главные и второстепенные члены предложения.</w:t>
            </w:r>
          </w:p>
        </w:tc>
        <w:tc>
          <w:tcPr>
            <w:tcW w:w="180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повторения</w:t>
            </w:r>
          </w:p>
        </w:tc>
        <w:tc>
          <w:tcPr>
            <w:tcW w:w="1773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3-20</w:t>
            </w:r>
          </w:p>
        </w:tc>
        <w:tc>
          <w:tcPr>
            <w:tcW w:w="2465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текстом,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3-4</w:t>
            </w:r>
          </w:p>
        </w:tc>
        <w:tc>
          <w:tcPr>
            <w:tcW w:w="5220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Однородные члены предложения</w:t>
            </w:r>
          </w:p>
        </w:tc>
        <w:tc>
          <w:tcPr>
            <w:tcW w:w="180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Составление предложе-</w:t>
            </w:r>
          </w:p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ний, 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5-6</w:t>
            </w:r>
          </w:p>
        </w:tc>
        <w:tc>
          <w:tcPr>
            <w:tcW w:w="5220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Запятая при однородных членах</w:t>
            </w:r>
          </w:p>
        </w:tc>
        <w:tc>
          <w:tcPr>
            <w:tcW w:w="180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7-9</w:t>
            </w:r>
          </w:p>
        </w:tc>
        <w:tc>
          <w:tcPr>
            <w:tcW w:w="5220" w:type="dxa"/>
          </w:tcPr>
          <w:p w:rsidR="008224C5" w:rsidRPr="007F459C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Простые и сложные предложения</w:t>
            </w:r>
          </w:p>
        </w:tc>
        <w:tc>
          <w:tcPr>
            <w:tcW w:w="180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Запятая между частями сложного предложения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Опрос,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Обучение пересказу текста с опорой на запись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Обучение оформлению телеграммы. Разделительный Ъ после приставок.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21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Состав слова. Текст (28+3)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Части слова.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15-16.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Корень и однокоренные слова.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Тренировочные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Приставка.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Суффикс.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Тренировочные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19-20.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Суффикс. Образование слов с помощью суффиксов.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Окончание.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22-23.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24-25.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 и закрепление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37-40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Звонкие и глухие согласные в корне слова.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41-44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Непроизносимые согласные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44-46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47-51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29-30.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Гласные и согласные в приставках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Уроки сообщения новых знаний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53-55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Приставки и предлоги.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RPr="00825A17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32-33.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55-57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Тренировочные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Обучение сжатому пересказу текста по вопросам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35-36.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Сложные слова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58-61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37.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61-64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RPr="00825A17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38-39.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Сочинение по картине В.Г.Перова «Охотники на привале».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40.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Обучение написанию объяснительной записки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41.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 и обобщение темы «Состав слова».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25A17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Тренировочные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Практическая работа по теме «Состав слова».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Контроль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Части речи (64 + 8).</w:t>
            </w:r>
          </w:p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Имя существительное.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43.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Имя существительное как часть речи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69-71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44-45.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Имена существительные нарицательные и собственные.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72-74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46.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Правописание Ь после шипящих на конце существительных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47-48.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Склонение имён существительных в единственном числе.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75-86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49.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87-88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50-52.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Склонение имён существительных во множественном числе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89-96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53.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96-101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54.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Описание картины В.М.Васнецова «Спящая царевна»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55.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Обучение написанию заявления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120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56.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 изученного об имени существительном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103-104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Имя прилагательное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57-58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Имя прилагательное как часть речи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105-111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59-61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Склонение имён прилагательных мужского и среднего рода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113-120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Тренировочные упражнения, 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62-64.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Склонение прилагательных женского рода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120-127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учебником, игры</w:t>
            </w:r>
          </w:p>
        </w:tc>
      </w:tr>
      <w:tr w:rsidR="008224C5" w:rsidTr="00935F97">
        <w:trPr>
          <w:trHeight w:val="443"/>
        </w:trPr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65.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Составление и запись диалога по началу предложений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66.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повторения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127-130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67-69.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Склонение имён прилагательных во множественном числе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131-137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70-71.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72.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Написание заметки в стенгазету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73.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 изученного об имени прилагательном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Тренировочные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74-75.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Практическая работа и её анализ по теме «Имя прилагательное».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Контроль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143-144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Местоимение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76-78.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Местоимение как часть речи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Уроки сообщения новых знаний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145-150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79-81.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Личные местоимения 1 лица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15- 174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текстом,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82-84.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Личные местоимения 2 лица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85-86.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Личные местоимения 3 лица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87-88.</w:t>
            </w:r>
          </w:p>
        </w:tc>
        <w:tc>
          <w:tcPr>
            <w:tcW w:w="522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Обобщение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175-179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89.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Составление рассказа по картине из данных предложений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90.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Обучение написанию письма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180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91.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 изученного о местоимении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181-182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Тренировочные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Глагол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92-93.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Глагол как часть речи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183-188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94.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Изменение глагола по временам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189-198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Составление словосочетаний, предложений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95.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Изменение глаголов по числам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96-97.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Изменение глаголов прошедшего времени по родам и числам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199-206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98-99.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НЕ с глаголами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206-210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100.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Изменение глаголов по лицам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210-212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101.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1-е лицо глагола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212-213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102.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2-е лицо глагола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214-215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103-104.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Правописание личных окончаний глаголов во 2-м лице единственного числа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сообщения новых знаний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221-224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105-106.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Правописание глаголов в 3-м лице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224-228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107.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229-233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Тренировочные упражнения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108.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Обучение написанию письма-поздравления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234-235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109.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 изученного о глаголе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 обобщающего повторения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235-237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Предложение. Текст. (13 + 1)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110.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Предложение как единица языка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238-243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111-112.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244-250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113-115.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Сложное предложение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Уроки сообщения новых знаний</w:t>
            </w:r>
          </w:p>
        </w:tc>
        <w:tc>
          <w:tcPr>
            <w:tcW w:w="1773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253-258</w:t>
            </w:r>
          </w:p>
        </w:tc>
        <w:tc>
          <w:tcPr>
            <w:tcW w:w="2465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116-117.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Союзы в сложных предложениях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118.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Р.р. Оформление объяснительной записки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Развитие речи</w:t>
            </w: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119-120.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Обращение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258-262</w:t>
            </w: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текстом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121-127.</w:t>
            </w:r>
          </w:p>
        </w:tc>
        <w:tc>
          <w:tcPr>
            <w:tcW w:w="522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Упражнения на закрепление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Закрепление</w:t>
            </w: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262-264</w:t>
            </w: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128-129.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433446">
              <w:rPr>
                <w:rFonts w:ascii="Times New Roman" w:eastAsia="Calibri" w:hAnsi="Times New Roman"/>
                <w:bCs/>
                <w:i/>
                <w:color w:val="000000"/>
                <w:sz w:val="22"/>
                <w:szCs w:val="22"/>
                <w:lang w:eastAsia="ru-RU"/>
              </w:rPr>
              <w:t>Практическая работа по теме «Предложение. Текст». Анализ работы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Контроль</w:t>
            </w: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Стр. 264-266</w:t>
            </w: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Работа с учебником</w:t>
            </w:r>
          </w:p>
        </w:tc>
      </w:tr>
      <w:tr w:rsidR="008224C5" w:rsidTr="007F459C">
        <w:tc>
          <w:tcPr>
            <w:tcW w:w="1188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  <w:t>130-136.</w:t>
            </w:r>
          </w:p>
        </w:tc>
        <w:tc>
          <w:tcPr>
            <w:tcW w:w="5220" w:type="dxa"/>
          </w:tcPr>
          <w:p w:rsidR="008224C5" w:rsidRPr="00433446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</w:t>
            </w:r>
            <w:r w:rsidRPr="00433446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Повторение (6 + 1).</w:t>
            </w:r>
          </w:p>
        </w:tc>
        <w:tc>
          <w:tcPr>
            <w:tcW w:w="1800" w:type="dxa"/>
          </w:tcPr>
          <w:p w:rsidR="008224C5" w:rsidRPr="00825A17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</w:tcPr>
          <w:p w:rsidR="008224C5" w:rsidRDefault="008224C5" w:rsidP="001F218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224C5" w:rsidRDefault="008224C5" w:rsidP="001F218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Pr="00685A6C" w:rsidRDefault="008224C5" w:rsidP="000F50D6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Pr="000F50D6" w:rsidRDefault="008224C5" w:rsidP="000F50D6">
      <w:pPr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8224C5" w:rsidRPr="000F50D6" w:rsidRDefault="008224C5" w:rsidP="000F50D6">
      <w:pPr>
        <w:spacing w:after="0" w:line="270" w:lineRule="atLeast"/>
        <w:rPr>
          <w:rFonts w:cs="Calibri"/>
          <w:color w:val="000000"/>
          <w:lang w:eastAsia="ru-RU"/>
        </w:rPr>
      </w:pPr>
      <w:bookmarkStart w:id="0" w:name="0"/>
      <w:bookmarkStart w:id="1" w:name="b8532f9dd3208b80a85300fd6e6408fdeb46817d"/>
      <w:bookmarkEnd w:id="0"/>
      <w:bookmarkEnd w:id="1"/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тем с распределением учебных часов по основным разделам</w:t>
      </w:r>
    </w:p>
    <w:p w:rsidR="008224C5" w:rsidRPr="000F50D6" w:rsidRDefault="008224C5" w:rsidP="003C08EF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0F5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Повторение 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(11ч + 2</w:t>
      </w:r>
      <w:r w:rsidRPr="000F5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ч)</w:t>
      </w:r>
    </w:p>
    <w:p w:rsidR="008224C5" w:rsidRPr="000F50D6" w:rsidRDefault="008224C5" w:rsidP="000F50D6">
      <w:pPr>
        <w:spacing w:after="0" w:line="240" w:lineRule="auto"/>
        <w:ind w:left="1080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 </w:t>
      </w:r>
      <w:r w:rsidRPr="000F50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повторить знания детей по пройденному материалу.</w:t>
      </w:r>
    </w:p>
    <w:p w:rsidR="008224C5" w:rsidRPr="000F50D6" w:rsidRDefault="008224C5" w:rsidP="003C08EF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2Слово. Состав слова (28ч + 4</w:t>
      </w:r>
      <w:r w:rsidRPr="000F5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ч)</w:t>
      </w:r>
    </w:p>
    <w:p w:rsidR="008224C5" w:rsidRPr="000F50D6" w:rsidRDefault="008224C5" w:rsidP="000F50D6">
      <w:pPr>
        <w:spacing w:after="0" w:line="240" w:lineRule="auto"/>
        <w:ind w:left="356"/>
        <w:jc w:val="both"/>
        <w:rPr>
          <w:rFonts w:cs="Calibri"/>
          <w:color w:val="000000"/>
          <w:lang w:eastAsia="ru-RU"/>
        </w:rPr>
      </w:pPr>
      <w:r w:rsidRPr="000F50D6">
        <w:rPr>
          <w:rFonts w:cs="Calibri"/>
          <w:color w:val="000000"/>
          <w:lang w:eastAsia="ru-RU"/>
        </w:rPr>
        <w:t>           </w:t>
      </w: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 </w:t>
      </w:r>
      <w:r w:rsidRPr="000F50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обобщать знания детей о составе слова и роли каждой значимой части слова. Развивать умение анализировать слова.</w:t>
      </w:r>
    </w:p>
    <w:p w:rsidR="008224C5" w:rsidRPr="000F50D6" w:rsidRDefault="008224C5" w:rsidP="003C08EF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3.Части речи (59ч+11</w:t>
      </w:r>
      <w:r w:rsidRPr="000F5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         </w:t>
      </w: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 - 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распознавать части речи и правильно их употреблять.</w:t>
      </w:r>
    </w:p>
    <w:p w:rsidR="008224C5" w:rsidRPr="000F50D6" w:rsidRDefault="008224C5" w:rsidP="003C08EF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3C08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Имя существительное</w:t>
      </w:r>
      <w:r w:rsidRPr="003C08EF">
        <w:rPr>
          <w:rFonts w:ascii="Times New Roman" w:hAnsi="Times New Roman"/>
          <w:i/>
          <w:color w:val="000000"/>
          <w:sz w:val="28"/>
          <w:szCs w:val="28"/>
          <w:lang w:eastAsia="ru-RU"/>
        </w:rPr>
        <w:t>  </w:t>
      </w:r>
      <w:r w:rsidRPr="003C08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(12ч+2ч)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lang w:eastAsia="ru-RU"/>
        </w:rPr>
        <w:t>               </w:t>
      </w: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формировать  у детей  знания об имени существительном как части речи. Развивать умение правильного употребления в речи имен существительных.</w:t>
      </w:r>
    </w:p>
    <w:p w:rsidR="008224C5" w:rsidRPr="000F50D6" w:rsidRDefault="008224C5" w:rsidP="003C08EF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Pr="003C08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Имя прилагательное</w:t>
      </w:r>
      <w:r w:rsidRPr="003C08EF">
        <w:rPr>
          <w:rFonts w:ascii="Times New Roman" w:hAnsi="Times New Roman"/>
          <w:i/>
          <w:color w:val="000000"/>
          <w:sz w:val="28"/>
          <w:szCs w:val="28"/>
          <w:lang w:eastAsia="ru-RU"/>
        </w:rPr>
        <w:t>  </w:t>
      </w:r>
      <w:r w:rsidRPr="003C08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(15ч+2ч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lang w:eastAsia="ru-RU"/>
        </w:rPr>
        <w:t>               </w:t>
      </w: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формировать  у детей  знания об имени прилагательном  как части речи. Развивать умение правильного употребления в речи имен прилагательных.</w:t>
      </w:r>
    </w:p>
    <w:p w:rsidR="008224C5" w:rsidRPr="003C08EF" w:rsidRDefault="008224C5" w:rsidP="003C08EF">
      <w:pPr>
        <w:spacing w:after="0" w:line="240" w:lineRule="auto"/>
        <w:rPr>
          <w:rFonts w:cs="Calibri"/>
          <w:i/>
          <w:color w:val="000000"/>
          <w:lang w:eastAsia="ru-RU"/>
        </w:rPr>
      </w:pPr>
      <w:r w:rsidRPr="003C08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6.Местоимение  (14 +2ч)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- познакомить учащихся с новой частью речи; актуализировать знания о личных местоимениях; познакомить с изменением местоимений по вопросам и падежам.</w:t>
      </w:r>
    </w:p>
    <w:p w:rsidR="008224C5" w:rsidRPr="003C08EF" w:rsidRDefault="008224C5" w:rsidP="003C08EF">
      <w:pPr>
        <w:spacing w:after="0" w:line="240" w:lineRule="auto"/>
        <w:rPr>
          <w:rFonts w:cs="Calibri"/>
          <w:i/>
          <w:color w:val="000000"/>
          <w:lang w:eastAsia="ru-RU"/>
        </w:rPr>
      </w:pPr>
      <w:r w:rsidRPr="003C08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7.Глагол</w:t>
      </w:r>
      <w:r w:rsidRPr="003C08EF">
        <w:rPr>
          <w:rFonts w:ascii="Times New Roman" w:hAnsi="Times New Roman"/>
          <w:i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(17ч+1</w:t>
      </w:r>
      <w:r w:rsidRPr="003C08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ч)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         </w:t>
      </w: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 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- повторить и обобщить знания учащихся о глаголе как части речи. Тренировать умение распознавать глаголы в тексте. Формировать умение изменять глаголы по временам и лицам.</w:t>
      </w:r>
    </w:p>
    <w:p w:rsidR="008224C5" w:rsidRPr="000F50D6" w:rsidRDefault="008224C5" w:rsidP="003C08EF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8.Предложение (13ч+2</w:t>
      </w:r>
      <w:r w:rsidRPr="000F5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Цель - 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знания учащихся о предложении. Развивать умение правильно строить предложения.</w:t>
      </w:r>
    </w:p>
    <w:p w:rsidR="008224C5" w:rsidRPr="000F50D6" w:rsidRDefault="008224C5" w:rsidP="003C08EF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9.</w:t>
      </w:r>
      <w:r w:rsidRPr="000F5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Повто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рение изученного в 7 классе  (5</w:t>
      </w:r>
      <w:r w:rsidRPr="000F5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ч+2ч)</w:t>
      </w:r>
    </w:p>
    <w:p w:rsidR="008224C5" w:rsidRPr="000F50D6" w:rsidRDefault="008224C5" w:rsidP="000F50D6">
      <w:pPr>
        <w:spacing w:after="0" w:line="240" w:lineRule="auto"/>
        <w:ind w:left="360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0F50D6">
        <w:rPr>
          <w:rFonts w:ascii="Times New Roman" w:hAnsi="Times New Roman"/>
          <w:color w:val="000000"/>
          <w:sz w:val="24"/>
          <w:szCs w:val="24"/>
          <w:lang w:eastAsia="ru-RU"/>
        </w:rPr>
        <w:t> - обобщить знания, усвоенные в процессе изучения отдельных тем. Развивать умение применять знания при решении практических задач.</w:t>
      </w: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Default="008224C5" w:rsidP="000F50D6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24C5" w:rsidRPr="000F50D6" w:rsidRDefault="008224C5" w:rsidP="000F50D6">
      <w:pPr>
        <w:spacing w:after="0" w:line="270" w:lineRule="atLeast"/>
        <w:jc w:val="center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346" w:type="dxa"/>
        <w:tblCellMar>
          <w:left w:w="0" w:type="dxa"/>
          <w:right w:w="0" w:type="dxa"/>
        </w:tblCellMar>
        <w:tblLook w:val="00A0"/>
      </w:tblPr>
      <w:tblGrid>
        <w:gridCol w:w="1814"/>
        <w:gridCol w:w="4230"/>
        <w:gridCol w:w="1601"/>
        <w:gridCol w:w="1701"/>
      </w:tblGrid>
      <w:tr w:rsidR="008224C5" w:rsidRPr="00E230E8" w:rsidTr="0037456C">
        <w:trPr>
          <w:trHeight w:val="7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bookmarkStart w:id="2" w:name="85dfe40b6f504d2e8df5fee5bb0a76b8f15e0d86"/>
            <w:bookmarkStart w:id="3" w:name="3"/>
            <w:bookmarkEnd w:id="2"/>
            <w:bookmarkEnd w:id="3"/>
            <w:r w:rsidRPr="000F50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37456C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3745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37456C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3745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224C5" w:rsidRPr="00E230E8" w:rsidTr="0037456C">
        <w:trPr>
          <w:trHeight w:val="43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(13ч+1ч)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(7ч)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Согласные твёрдые и мягкие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Согласные звонкие и глухие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6.09.13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9.09.13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с помощью  Ь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10.09.13</w:t>
            </w:r>
          </w:p>
        </w:tc>
      </w:tr>
      <w:tr w:rsidR="008224C5" w:rsidRPr="00E230E8" w:rsidTr="0037456C">
        <w:trPr>
          <w:trHeight w:val="46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 Ь  и  Ъ  знаков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11.09.13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(6ч+1ч)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Предложение. Главные и второстепенные члены предложения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13.09.13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16.09.13</w:t>
            </w: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17.09.13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Простое предложение с союзами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и, а, но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18.09.13</w:t>
            </w: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20.09.13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Сложное предложение с союзами 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и, а, но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23.09.13</w:t>
            </w:r>
          </w:p>
        </w:tc>
      </w:tr>
      <w:tr w:rsidR="008224C5" w:rsidRPr="00E230E8" w:rsidTr="0037456C">
        <w:trPr>
          <w:trHeight w:val="3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Обучающее изложение по картине Н.П. Богданова- Бельского «Новые хозяева» Упр. 25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24.09.13</w:t>
            </w: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Слово. Состав слова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(16ч+2ч)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слова. Корень, приставка, суффикс, окончание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25.09.13</w:t>
            </w:r>
          </w:p>
        </w:tc>
      </w:tr>
      <w:tr w:rsidR="008224C5" w:rsidRPr="00E230E8" w:rsidTr="0037456C">
        <w:trPr>
          <w:trHeight w:val="24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Корень слова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27.09.13</w:t>
            </w:r>
          </w:p>
        </w:tc>
      </w:tr>
      <w:tr w:rsidR="008224C5" w:rsidRPr="00E230E8" w:rsidTr="0037456C">
        <w:trPr>
          <w:trHeight w:val="39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30.09.13</w:t>
            </w:r>
          </w:p>
        </w:tc>
      </w:tr>
      <w:tr w:rsidR="008224C5" w:rsidRPr="00E230E8" w:rsidTr="0037456C">
        <w:trPr>
          <w:trHeight w:val="35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1.10.13</w:t>
            </w:r>
          </w:p>
        </w:tc>
      </w:tr>
      <w:tr w:rsidR="008224C5" w:rsidRPr="00E230E8" w:rsidTr="0037456C">
        <w:trPr>
          <w:trHeight w:val="33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2.10.13</w:t>
            </w:r>
          </w:p>
        </w:tc>
      </w:tr>
      <w:tr w:rsidR="008224C5" w:rsidRPr="00E230E8" w:rsidTr="0037456C">
        <w:trPr>
          <w:trHeight w:val="361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Безударные гласные в корне слова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4.10.13</w:t>
            </w:r>
          </w:p>
        </w:tc>
      </w:tr>
      <w:tr w:rsidR="008224C5" w:rsidRPr="00E230E8" w:rsidTr="0037456C">
        <w:trPr>
          <w:trHeight w:val="341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Безударные гласные в корне слова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7.10.13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в корне слова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8.10.13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Непроизносимые согласные в корне слова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9.10.13</w:t>
            </w:r>
          </w:p>
        </w:tc>
      </w:tr>
      <w:tr w:rsidR="008224C5" w:rsidRPr="00E230E8" w:rsidTr="00E4474F">
        <w:trPr>
          <w:trHeight w:val="372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Гласные и согласные в приставках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11.10.13</w:t>
            </w:r>
          </w:p>
        </w:tc>
      </w:tr>
      <w:tr w:rsidR="008224C5" w:rsidRPr="00E230E8" w:rsidTr="0037456C">
        <w:trPr>
          <w:trHeight w:val="26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Разделительный  Ъ  после приставок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14.10.13</w:t>
            </w:r>
          </w:p>
        </w:tc>
      </w:tr>
      <w:tr w:rsidR="008224C5" w:rsidRPr="00E230E8" w:rsidTr="0037456C">
        <w:trPr>
          <w:trHeight w:val="28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Приставка и предлог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15.10.13</w:t>
            </w:r>
          </w:p>
        </w:tc>
      </w:tr>
      <w:tr w:rsidR="008224C5" w:rsidRPr="00E230E8" w:rsidTr="0037456C">
        <w:trPr>
          <w:trHeight w:val="311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16.10.13</w:t>
            </w:r>
          </w:p>
        </w:tc>
      </w:tr>
      <w:tr w:rsidR="008224C5" w:rsidRPr="00E230E8" w:rsidTr="0037456C">
        <w:trPr>
          <w:trHeight w:val="192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18.10.13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3.15-3.16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Сочинение по картине  В.Г. Перова «Охотники на привале»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21.10.13</w:t>
            </w:r>
          </w:p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22.10.13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Объяснительная записка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23.10.13</w:t>
            </w:r>
          </w:p>
        </w:tc>
      </w:tr>
      <w:tr w:rsidR="008224C5" w:rsidRPr="00E230E8" w:rsidTr="0037456C">
        <w:trPr>
          <w:trHeight w:val="53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25.10.13</w:t>
            </w:r>
          </w:p>
        </w:tc>
      </w:tr>
      <w:tr w:rsidR="008224C5" w:rsidRPr="00E230E8" w:rsidTr="0037456C">
        <w:trPr>
          <w:trHeight w:val="321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(70ч+7ч)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4C5" w:rsidRPr="00E230E8" w:rsidTr="0037456C">
        <w:trPr>
          <w:trHeight w:val="34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(15ч+2ч)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28.10.13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существительное. Род, число, падеж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29.10.13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30.10.13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 одушевлённые и неодушевлённые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1.11.13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 Ь  у существительных мужского и женского рода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11.11.13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Склонение имён существительных в единственном числе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12.11.13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1 – го склонения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13.11.13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2 – го склонения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15.11.13</w:t>
            </w:r>
          </w:p>
        </w:tc>
      </w:tr>
      <w:tr w:rsidR="008224C5" w:rsidRPr="00E230E8" w:rsidTr="00E4474F">
        <w:trPr>
          <w:trHeight w:val="41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3 – го склонения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18.11.13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существительных 1, 2, 3 склонений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19.11.13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Склонение имён существительных множественного числа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20.11.13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имён существительных множественного числа в родительном падеже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22.11.13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Обучающее изложение «Контакты с НЛО»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25.11.13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Закрепление по теме «Падежные окончания имён существительных»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26.11.13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Вид деловой бумаги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27.11.13</w:t>
            </w:r>
          </w:p>
        </w:tc>
      </w:tr>
      <w:tr w:rsidR="008224C5" w:rsidRPr="00E230E8" w:rsidTr="0037456C">
        <w:trPr>
          <w:trHeight w:val="4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имён существительных»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29.11.13</w:t>
            </w:r>
          </w:p>
        </w:tc>
      </w:tr>
      <w:tr w:rsidR="008224C5" w:rsidRPr="00E230E8" w:rsidTr="00E4474F">
        <w:trPr>
          <w:trHeight w:val="56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 по теме «склонение имён существительных»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2.12.13</w:t>
            </w:r>
          </w:p>
        </w:tc>
      </w:tr>
      <w:tr w:rsidR="008224C5" w:rsidRPr="00E230E8" w:rsidTr="00E4474F">
        <w:trPr>
          <w:trHeight w:val="36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(12ч+2ч)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E4474F">
        <w:trPr>
          <w:trHeight w:val="34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3.12.13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Согласование имён прилагательных с именами существительными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4.12.13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6.12.13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контрольного диктанта по теме «Имя прилагательное»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9.12.13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10.12.13</w:t>
            </w:r>
          </w:p>
        </w:tc>
      </w:tr>
      <w:tr w:rsidR="008224C5" w:rsidRPr="00E230E8" w:rsidTr="00E4474F">
        <w:trPr>
          <w:trHeight w:val="59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Безударное падежное окончание имён прилагательных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11.12.13</w:t>
            </w: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5.7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женского рода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13.12.13</w:t>
            </w: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женского рода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16.12.13</w:t>
            </w:r>
          </w:p>
        </w:tc>
      </w:tr>
      <w:tr w:rsidR="008224C5" w:rsidRPr="00E230E8" w:rsidTr="00E4474F">
        <w:trPr>
          <w:trHeight w:val="37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Диалог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17.12.13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по теме «Падежное окончание имён прилагательных»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18.12.13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множественного числа.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20.12.13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прилагательных множественного числа.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23.12.13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Сочинение – описание героя русских былин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24.12.13</w:t>
            </w:r>
          </w:p>
        </w:tc>
      </w:tr>
      <w:tr w:rsidR="008224C5" w:rsidRPr="00E230E8" w:rsidTr="00E4474F">
        <w:trPr>
          <w:trHeight w:val="79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«Согласование имён прилагательных с существительными»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25.12.13</w:t>
            </w:r>
          </w:p>
        </w:tc>
      </w:tr>
      <w:tr w:rsidR="008224C5" w:rsidRPr="00E230E8" w:rsidTr="00E4474F">
        <w:trPr>
          <w:trHeight w:val="31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(13ч)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3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27.12.13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1, 2, 3-го лица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13.01.14</w:t>
            </w: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множественного числа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14.01.14</w:t>
            </w: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Default="008224C5" w:rsidP="000F50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нение и правописание местоиме-</w:t>
            </w:r>
          </w:p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единств. и множеств.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15.01.14</w:t>
            </w:r>
          </w:p>
        </w:tc>
      </w:tr>
      <w:tr w:rsidR="008224C5" w:rsidRPr="00E230E8" w:rsidTr="00E4474F">
        <w:trPr>
          <w:trHeight w:val="33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1 – го лица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17.01.14</w:t>
            </w:r>
          </w:p>
        </w:tc>
      </w:tr>
      <w:tr w:rsidR="008224C5" w:rsidRPr="00E230E8" w:rsidTr="00E4474F">
        <w:trPr>
          <w:trHeight w:val="35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2 – го лица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20.01.14</w:t>
            </w:r>
          </w:p>
        </w:tc>
      </w:tr>
      <w:tr w:rsidR="008224C5" w:rsidRPr="00E230E8" w:rsidTr="00E4474F">
        <w:trPr>
          <w:trHeight w:val="33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3 – го лица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21.01.14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Склонение местоимений 3 – го лица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22.01.14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местоимениями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24.01.14</w:t>
            </w:r>
          </w:p>
        </w:tc>
      </w:tr>
      <w:tr w:rsidR="008224C5" w:rsidRPr="00E230E8" w:rsidTr="00E4474F">
        <w:trPr>
          <w:trHeight w:val="811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буквы  Н  в местоимениях 3 – го лица после предлогов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27.01.14</w:t>
            </w:r>
          </w:p>
        </w:tc>
      </w:tr>
      <w:tr w:rsidR="008224C5" w:rsidRPr="00E230E8" w:rsidTr="0037456C">
        <w:trPr>
          <w:trHeight w:val="4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пройденного по теме «Местоимение»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28.01.14</w:t>
            </w:r>
          </w:p>
        </w:tc>
      </w:tr>
      <w:tr w:rsidR="008224C5" w:rsidRPr="00E230E8" w:rsidTr="0037456C">
        <w:trPr>
          <w:trHeight w:val="42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«Местоимение»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29.01.14</w:t>
            </w:r>
          </w:p>
        </w:tc>
      </w:tr>
      <w:tr w:rsidR="008224C5" w:rsidRPr="00E230E8" w:rsidTr="00E4474F">
        <w:trPr>
          <w:trHeight w:val="4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 по теме «Местоимение»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31.01.14</w:t>
            </w:r>
          </w:p>
        </w:tc>
      </w:tr>
      <w:tr w:rsidR="008224C5" w:rsidRPr="00E230E8" w:rsidTr="00E4474F">
        <w:trPr>
          <w:trHeight w:val="26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(30ч+3ч)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E4474F">
        <w:trPr>
          <w:trHeight w:val="29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3.02.14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глагола. Настоящее время глагола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4.02.14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по временам. Прошедшее время глагола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5.02.14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по временам. Будущее время глагола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7.02.14</w:t>
            </w:r>
          </w:p>
        </w:tc>
      </w:tr>
      <w:tr w:rsidR="008224C5" w:rsidRPr="00E230E8" w:rsidTr="00E4474F">
        <w:trPr>
          <w:trHeight w:val="28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10.02.14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Сочинение – описание «Осина»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11.02.14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Закрепление по теме «Лицо и число глаголов»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12.02.14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прошедшего времени по родам и числам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14.02.14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прошедшего времени во множественном числе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17.02.14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 по теме «Правописание глаголов»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18.02.14</w:t>
            </w:r>
          </w:p>
        </w:tc>
      </w:tr>
      <w:tr w:rsidR="008224C5" w:rsidRPr="00E230E8" w:rsidTr="00E4474F">
        <w:trPr>
          <w:trHeight w:val="54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Закрепление по теме «Правописание глаголов»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19.02.14</w:t>
            </w:r>
          </w:p>
        </w:tc>
      </w:tr>
      <w:tr w:rsidR="008224C5" w:rsidRPr="00E230E8" w:rsidTr="0037456C">
        <w:trPr>
          <w:trHeight w:val="5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частицы   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с глаголами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21.02.14</w:t>
            </w:r>
          </w:p>
        </w:tc>
      </w:tr>
      <w:tr w:rsidR="008224C5" w:rsidRPr="00E230E8" w:rsidTr="0037456C">
        <w:trPr>
          <w:trHeight w:val="5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частицы   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с глаголами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24.02.14</w:t>
            </w:r>
          </w:p>
        </w:tc>
      </w:tr>
      <w:tr w:rsidR="008224C5" w:rsidRPr="00E230E8" w:rsidTr="00E4474F">
        <w:trPr>
          <w:trHeight w:val="30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по лицам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25.02.14</w:t>
            </w:r>
          </w:p>
        </w:tc>
      </w:tr>
      <w:tr w:rsidR="008224C5" w:rsidRPr="00E230E8" w:rsidTr="00E4474F">
        <w:trPr>
          <w:trHeight w:val="32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1 – го лица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26.02.14</w:t>
            </w:r>
          </w:p>
        </w:tc>
      </w:tr>
      <w:tr w:rsidR="008224C5" w:rsidRPr="00E230E8" w:rsidTr="00E4474F">
        <w:trPr>
          <w:trHeight w:val="33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2 – го лица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28.02.14</w:t>
            </w:r>
          </w:p>
        </w:tc>
      </w:tr>
      <w:tr w:rsidR="008224C5" w:rsidRPr="00E230E8" w:rsidTr="00E4474F">
        <w:trPr>
          <w:trHeight w:val="36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глаголов 3 – го лица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3.03.14</w:t>
            </w:r>
          </w:p>
        </w:tc>
      </w:tr>
      <w:tr w:rsidR="008224C5" w:rsidRPr="00E230E8" w:rsidTr="00E4474F">
        <w:trPr>
          <w:trHeight w:val="33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 -ся,  -сь в глаголах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4.03.14</w:t>
            </w:r>
          </w:p>
        </w:tc>
      </w:tr>
      <w:tr w:rsidR="008224C5" w:rsidRPr="00E230E8" w:rsidTr="00E4474F">
        <w:trPr>
          <w:trHeight w:val="34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7.19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 -ся,  -сь в глаголах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5.03.14</w:t>
            </w:r>
          </w:p>
        </w:tc>
      </w:tr>
      <w:tr w:rsidR="008224C5" w:rsidRPr="00E230E8" w:rsidTr="0037456C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глаголов во 2 – м лице единственного числа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7.03.14</w:t>
            </w:r>
          </w:p>
        </w:tc>
      </w:tr>
      <w:tr w:rsidR="008224C5" w:rsidRPr="00E230E8" w:rsidTr="0037456C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глаголов во 2 – м лице единственного числа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10.03.14</w:t>
            </w:r>
          </w:p>
        </w:tc>
      </w:tr>
      <w:tr w:rsidR="008224C5" w:rsidRPr="00E230E8" w:rsidTr="0037456C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глаголов во 2 – м лице единственного числа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11.03.14</w:t>
            </w:r>
          </w:p>
        </w:tc>
      </w:tr>
      <w:tr w:rsidR="008224C5" w:rsidRPr="00E230E8" w:rsidTr="00E4474F">
        <w:trPr>
          <w:trHeight w:val="32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глаголов в 3 – ем лице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12.03.14</w:t>
            </w:r>
          </w:p>
        </w:tc>
      </w:tr>
      <w:tr w:rsidR="008224C5" w:rsidRPr="00E230E8" w:rsidTr="00E4474F">
        <w:trPr>
          <w:trHeight w:val="34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 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-тся,  -ться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 глаголах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14.03.14</w:t>
            </w:r>
          </w:p>
        </w:tc>
      </w:tr>
      <w:tr w:rsidR="008224C5" w:rsidRPr="00E230E8" w:rsidTr="00E4474F">
        <w:trPr>
          <w:trHeight w:val="35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 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-тся,  -ться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 глаголах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17.03.14</w:t>
            </w:r>
          </w:p>
        </w:tc>
      </w:tr>
      <w:tr w:rsidR="008224C5" w:rsidRPr="00E230E8" w:rsidTr="00E4474F">
        <w:trPr>
          <w:trHeight w:val="20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 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-тся,  -ться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 глаголах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18.03.14</w:t>
            </w:r>
          </w:p>
        </w:tc>
      </w:tr>
      <w:tr w:rsidR="008224C5" w:rsidRPr="00E230E8" w:rsidTr="00E4474F">
        <w:trPr>
          <w:trHeight w:val="371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19.03.14</w:t>
            </w:r>
          </w:p>
        </w:tc>
      </w:tr>
      <w:tr w:rsidR="008224C5" w:rsidRPr="00E230E8" w:rsidTr="00E4474F">
        <w:trPr>
          <w:trHeight w:val="621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Сжатое изложение «Пичугин мост»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21.03.14</w:t>
            </w:r>
          </w:p>
        </w:tc>
      </w:tr>
      <w:tr w:rsidR="008224C5" w:rsidRPr="00E230E8" w:rsidTr="00E4474F">
        <w:trPr>
          <w:trHeight w:val="591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7.29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Закрепление по теме «Правописание глаголов»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31.03.14</w:t>
            </w:r>
          </w:p>
        </w:tc>
      </w:tr>
      <w:tr w:rsidR="008224C5" w:rsidRPr="00E230E8" w:rsidTr="00E4474F">
        <w:trPr>
          <w:trHeight w:val="38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по теме «Глагол»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1.04.14</w:t>
            </w:r>
          </w:p>
        </w:tc>
      </w:tr>
      <w:tr w:rsidR="008224C5" w:rsidRPr="00E230E8" w:rsidTr="0037456C">
        <w:trPr>
          <w:trHeight w:val="4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7.31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теме: «Правописание глаголов»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2.04.14</w:t>
            </w:r>
          </w:p>
        </w:tc>
      </w:tr>
      <w:tr w:rsidR="008224C5" w:rsidRPr="00E230E8" w:rsidTr="00E4474F">
        <w:trPr>
          <w:trHeight w:val="56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7.32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 по теме: «Правописание глаголов»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4.04.14</w:t>
            </w:r>
          </w:p>
        </w:tc>
      </w:tr>
      <w:tr w:rsidR="008224C5" w:rsidRPr="00E230E8" w:rsidTr="0037456C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7.33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Письменный пересказ текста по плану и опорным словам.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7.04.14</w:t>
            </w:r>
          </w:p>
        </w:tc>
      </w:tr>
      <w:tr w:rsidR="008224C5" w:rsidRPr="00E230E8" w:rsidTr="0037456C">
        <w:trPr>
          <w:trHeight w:val="4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(14ч+3ч)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Однородные члены предложения с повторяющимся союзом 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14.04.14</w:t>
            </w:r>
          </w:p>
        </w:tc>
      </w:tr>
      <w:tr w:rsidR="008224C5" w:rsidRPr="00E230E8" w:rsidTr="00E4474F">
        <w:trPr>
          <w:trHeight w:val="66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Однородные члены предложения с повторяющимся союзом </w:t>
            </w:r>
            <w:r w:rsidRPr="000F50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15.04.14</w:t>
            </w:r>
          </w:p>
        </w:tc>
      </w:tr>
      <w:tr w:rsidR="008224C5" w:rsidRPr="00E230E8" w:rsidTr="0037456C">
        <w:trPr>
          <w:trHeight w:val="5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 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Письменный пересказ текста по упр. 340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Употребление союзов в сложном предложении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Употребление союзов в сложном предложении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22.04.14</w:t>
            </w:r>
          </w:p>
        </w:tc>
      </w:tr>
      <w:tr w:rsidR="008224C5" w:rsidRPr="00E230E8" w:rsidTr="00E4474F">
        <w:trPr>
          <w:trHeight w:val="15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23.04.14</w:t>
            </w:r>
          </w:p>
        </w:tc>
      </w:tr>
      <w:tr w:rsidR="008224C5" w:rsidRPr="00E230E8" w:rsidTr="00E4474F">
        <w:trPr>
          <w:trHeight w:val="45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при обращении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25.04.14</w:t>
            </w:r>
          </w:p>
        </w:tc>
      </w:tr>
      <w:tr w:rsidR="008224C5" w:rsidRPr="00E230E8" w:rsidTr="00E4474F">
        <w:trPr>
          <w:trHeight w:val="32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при обращении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Сочинение по картине И.И. Шишкина «Утро в сосновом лесу»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Закрепление по теме « Предложение»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30.04.14</w:t>
            </w:r>
          </w:p>
        </w:tc>
      </w:tr>
      <w:tr w:rsidR="008224C5" w:rsidRPr="00E230E8" w:rsidTr="0037456C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 по теме: «Однородные члены предложения»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2.05.14</w:t>
            </w:r>
          </w:p>
        </w:tc>
      </w:tr>
      <w:tr w:rsidR="008224C5" w:rsidRPr="00E230E8" w:rsidTr="00E4474F">
        <w:trPr>
          <w:trHeight w:val="882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контрольного диктанта по теме: «Однородные члены предложения»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5.05.14</w:t>
            </w:r>
          </w:p>
        </w:tc>
      </w:tr>
      <w:tr w:rsidR="008224C5" w:rsidRPr="00E230E8" w:rsidTr="0037456C">
        <w:trPr>
          <w:trHeight w:val="8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8.17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Деловое письмо. Объявление</w:t>
            </w:r>
            <w:bookmarkStart w:id="4" w:name="_GoBack"/>
            <w:bookmarkEnd w:id="4"/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6.05.14</w:t>
            </w:r>
          </w:p>
        </w:tc>
      </w:tr>
      <w:tr w:rsidR="008224C5" w:rsidRPr="00E230E8" w:rsidTr="0037456C">
        <w:trPr>
          <w:trHeight w:val="80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в 7 классе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(12ч+2ч)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8224C5" w:rsidRPr="00E230E8" w:rsidTr="0037456C">
        <w:trPr>
          <w:trHeight w:val="6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Предложение. Главные и второстепенные  члены предложения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7.05.14</w:t>
            </w:r>
          </w:p>
        </w:tc>
      </w:tr>
      <w:tr w:rsidR="008224C5" w:rsidRPr="00E230E8" w:rsidTr="00E4474F">
        <w:trPr>
          <w:trHeight w:val="27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9.05.14</w:t>
            </w:r>
          </w:p>
        </w:tc>
      </w:tr>
      <w:tr w:rsidR="008224C5" w:rsidRPr="00E230E8" w:rsidTr="00E4474F">
        <w:trPr>
          <w:trHeight w:val="43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корне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12.05.14</w:t>
            </w:r>
          </w:p>
        </w:tc>
      </w:tr>
      <w:tr w:rsidR="008224C5" w:rsidRPr="00E230E8" w:rsidTr="00E4474F">
        <w:trPr>
          <w:trHeight w:val="36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13.05.14</w:t>
            </w:r>
          </w:p>
        </w:tc>
      </w:tr>
      <w:tr w:rsidR="008224C5" w:rsidRPr="00E230E8" w:rsidTr="0037456C">
        <w:trPr>
          <w:trHeight w:val="2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Изложение по вопросам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14.05.14</w:t>
            </w:r>
          </w:p>
        </w:tc>
      </w:tr>
      <w:tr w:rsidR="008224C5" w:rsidRPr="00E230E8" w:rsidTr="0037456C">
        <w:trPr>
          <w:trHeight w:val="6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существительных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16.05.14</w:t>
            </w:r>
          </w:p>
        </w:tc>
      </w:tr>
      <w:tr w:rsidR="008224C5" w:rsidRPr="00E230E8" w:rsidTr="0037456C">
        <w:trPr>
          <w:trHeight w:val="6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прилагательных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19.05.14</w:t>
            </w:r>
          </w:p>
        </w:tc>
      </w:tr>
      <w:tr w:rsidR="008224C5" w:rsidRPr="00E230E8" w:rsidTr="00E4474F">
        <w:trPr>
          <w:trHeight w:val="40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20.05.14</w:t>
            </w:r>
          </w:p>
        </w:tc>
      </w:tr>
      <w:tr w:rsidR="008224C5" w:rsidRPr="00E230E8" w:rsidTr="00E4474F">
        <w:trPr>
          <w:trHeight w:val="34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контрольного диктанта»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21.05.14</w:t>
            </w:r>
          </w:p>
        </w:tc>
      </w:tr>
      <w:tr w:rsidR="008224C5" w:rsidRPr="00E230E8" w:rsidTr="00E4474F">
        <w:trPr>
          <w:trHeight w:val="35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23.05.14</w:t>
            </w:r>
          </w:p>
        </w:tc>
      </w:tr>
      <w:tr w:rsidR="008224C5" w:rsidRPr="00E230E8" w:rsidTr="00E4474F">
        <w:trPr>
          <w:trHeight w:val="33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26.05.14</w:t>
            </w:r>
          </w:p>
        </w:tc>
      </w:tr>
      <w:tr w:rsidR="008224C5" w:rsidRPr="00E230E8" w:rsidTr="00E4474F">
        <w:trPr>
          <w:trHeight w:val="35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27.05.14</w:t>
            </w:r>
          </w:p>
        </w:tc>
      </w:tr>
      <w:tr w:rsidR="008224C5" w:rsidRPr="00E230E8" w:rsidTr="00E4474F">
        <w:trPr>
          <w:trHeight w:val="34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9.13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28.05.14</w:t>
            </w:r>
          </w:p>
        </w:tc>
      </w:tr>
      <w:tr w:rsidR="008224C5" w:rsidRPr="00E230E8" w:rsidTr="00E4474F">
        <w:trPr>
          <w:trHeight w:val="343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9.14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  <w:r w:rsidRPr="000F5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Подробное изложение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30.05.14</w:t>
            </w:r>
          </w:p>
        </w:tc>
      </w:tr>
      <w:tr w:rsidR="008224C5" w:rsidRPr="00E230E8" w:rsidTr="0037456C">
        <w:trPr>
          <w:trHeight w:val="5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0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140ч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C5" w:rsidRPr="000F50D6" w:rsidRDefault="008224C5" w:rsidP="000F5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24C5" w:rsidRPr="000F50D6" w:rsidRDefault="008224C5" w:rsidP="000F50D6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Учебно-методические средства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1. Аксёнова А.К. Методика преподавания русского языка для детей с нарушениями интеллекта: учебник для студентов пед. вузов – М.: Просвещение, 2011. – 335 с.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2. Учебник «Русский язык», учебник для 7 класса специальных (коррекционных) образовательных учреждений VIII вида. Авторы учебника: Н.Г. Галунчикова, Э.В. Якубовская.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3. Таблицы и наглядные пособия: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Синтаксис 5-11 классы: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1) Главные члены предложения;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(3)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2) Второстепенные члены предложения;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3) Диалог;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(15)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Грамматика: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4) Бессоюзное сложное предложение;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(39)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5) Сложноподчиненное предложение;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(40)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6) Сложносочиненное предложение;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(41)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7) Знаки препинания в предложениях с обобщающими словами;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(42)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8) Второстепенные члены предложения;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(43)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9) Сказуемое;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(44)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10) Подлежащее. Способы выражения подлежащего;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(45)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11) Виды предложений по цели высказывания;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(46)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12) Знаки препинания при прямой речи;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(48)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13) Сложные предложения;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(51)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14) Знаки препинания в предложениях с однородными членами;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(57)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15) Виды простого предложения;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(58)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16) Связь слов в словосочетании;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(59)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Цифровые образовательные ресурсы: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17) Дидактический и раздаточный материал. Русский язык 5-7 классы;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(74)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18) ФРАЗА. Обучающая программа-тренажер по русскому языку;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(75)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19) Русский язык. Синтаксис 5 -11 классы (наглядное пособие для интерактивных досок с тестовыми заданиями);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(77)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20) Русский язык. Грамматика 5 -11 классы (наглядное пособие для интерактивных досок с тестовыми заданиями);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(78)</w:t>
      </w:r>
    </w:p>
    <w:p w:rsidR="008224C5" w:rsidRPr="000F50D6" w:rsidRDefault="008224C5" w:rsidP="000F50D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21) Русский язык. Основные правила орфографии и пунктуации 5 -9 классы (наглядное пособие для интерактивных досок с тестовыми заданиями);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(79)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22) Презентации «Имя существительное»;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(85)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23) Презентации «Имя прилагательное»;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(86)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24) Презентации «Местоимение»;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(88)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25) Презентации «Глагол»;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(89)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26) Презентации «Прямая речь. Диалог»;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(90)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27) Презентации «Стили речи»;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(91)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28) Презентации «Текст»;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(92)</w:t>
      </w:r>
    </w:p>
    <w:p w:rsidR="008224C5" w:rsidRPr="000F50D6" w:rsidRDefault="008224C5" w:rsidP="000F50D6">
      <w:pPr>
        <w:spacing w:after="0" w:line="240" w:lineRule="auto"/>
        <w:rPr>
          <w:rFonts w:cs="Calibri"/>
          <w:color w:val="000000"/>
          <w:lang w:eastAsia="ru-RU"/>
        </w:rPr>
      </w:pPr>
      <w:r w:rsidRPr="000F50D6">
        <w:rPr>
          <w:rFonts w:ascii="Times New Roman" w:hAnsi="Times New Roman"/>
          <w:color w:val="000000"/>
          <w:sz w:val="28"/>
          <w:szCs w:val="28"/>
          <w:lang w:eastAsia="ru-RU"/>
        </w:rPr>
        <w:t>29) Презентации «Сложные предложения и обращения». </w:t>
      </w:r>
      <w:r w:rsidRPr="000F50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(94)</w:t>
      </w:r>
    </w:p>
    <w:p w:rsidR="008224C5" w:rsidRDefault="008224C5"/>
    <w:sectPr w:rsidR="008224C5" w:rsidSect="00C07F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E5B"/>
    <w:multiLevelType w:val="hybridMultilevel"/>
    <w:tmpl w:val="F13C1AD2"/>
    <w:lvl w:ilvl="0" w:tplc="D19853B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EE3F91"/>
    <w:multiLevelType w:val="multilevel"/>
    <w:tmpl w:val="AD66D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BE60EE"/>
    <w:multiLevelType w:val="multilevel"/>
    <w:tmpl w:val="B02C0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0729B2"/>
    <w:multiLevelType w:val="multilevel"/>
    <w:tmpl w:val="92509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2D69EC"/>
    <w:multiLevelType w:val="multilevel"/>
    <w:tmpl w:val="C370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2103A"/>
    <w:multiLevelType w:val="multilevel"/>
    <w:tmpl w:val="4466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B61B91"/>
    <w:multiLevelType w:val="multilevel"/>
    <w:tmpl w:val="A0927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4A59AD"/>
    <w:multiLevelType w:val="multilevel"/>
    <w:tmpl w:val="3404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5102F"/>
    <w:multiLevelType w:val="multilevel"/>
    <w:tmpl w:val="31341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9027A0"/>
    <w:multiLevelType w:val="multilevel"/>
    <w:tmpl w:val="E2EE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3C2AEF"/>
    <w:multiLevelType w:val="multilevel"/>
    <w:tmpl w:val="8192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24333"/>
    <w:multiLevelType w:val="multilevel"/>
    <w:tmpl w:val="94202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7C16E9"/>
    <w:multiLevelType w:val="multilevel"/>
    <w:tmpl w:val="52D0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0D6"/>
    <w:rsid w:val="000A33FF"/>
    <w:rsid w:val="000F50D6"/>
    <w:rsid w:val="001F2184"/>
    <w:rsid w:val="00213560"/>
    <w:rsid w:val="00220902"/>
    <w:rsid w:val="00264C84"/>
    <w:rsid w:val="0037456C"/>
    <w:rsid w:val="003C08EF"/>
    <w:rsid w:val="00433446"/>
    <w:rsid w:val="00437B2C"/>
    <w:rsid w:val="005171E7"/>
    <w:rsid w:val="005C0A04"/>
    <w:rsid w:val="005E5E07"/>
    <w:rsid w:val="006160B8"/>
    <w:rsid w:val="00652D80"/>
    <w:rsid w:val="00685A6C"/>
    <w:rsid w:val="007F459C"/>
    <w:rsid w:val="008224C5"/>
    <w:rsid w:val="00825A17"/>
    <w:rsid w:val="00880D0F"/>
    <w:rsid w:val="00935F97"/>
    <w:rsid w:val="009A2B41"/>
    <w:rsid w:val="00B81F05"/>
    <w:rsid w:val="00BF03B3"/>
    <w:rsid w:val="00C07F00"/>
    <w:rsid w:val="00C105A1"/>
    <w:rsid w:val="00CD3318"/>
    <w:rsid w:val="00CF11E6"/>
    <w:rsid w:val="00E230E8"/>
    <w:rsid w:val="00E42FB8"/>
    <w:rsid w:val="00E4474F"/>
    <w:rsid w:val="00ED1AE1"/>
    <w:rsid w:val="00EF6661"/>
    <w:rsid w:val="00F152B1"/>
    <w:rsid w:val="00F7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">
    <w:name w:val="c30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DefaultParagraphFont"/>
    <w:uiPriority w:val="99"/>
    <w:rsid w:val="000F50D6"/>
    <w:rPr>
      <w:rFonts w:cs="Times New Roman"/>
    </w:rPr>
  </w:style>
  <w:style w:type="paragraph" w:customStyle="1" w:styleId="c21">
    <w:name w:val="c21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0">
    <w:name w:val="c60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DefaultParagraphFont"/>
    <w:uiPriority w:val="99"/>
    <w:rsid w:val="000F50D6"/>
    <w:rPr>
      <w:rFonts w:cs="Times New Roman"/>
    </w:rPr>
  </w:style>
  <w:style w:type="character" w:customStyle="1" w:styleId="c9">
    <w:name w:val="c9"/>
    <w:basedOn w:val="DefaultParagraphFont"/>
    <w:uiPriority w:val="99"/>
    <w:rsid w:val="000F50D6"/>
    <w:rPr>
      <w:rFonts w:cs="Times New Roman"/>
    </w:rPr>
  </w:style>
  <w:style w:type="paragraph" w:customStyle="1" w:styleId="c20">
    <w:name w:val="c20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0F50D6"/>
    <w:rPr>
      <w:rFonts w:cs="Times New Roman"/>
    </w:rPr>
  </w:style>
  <w:style w:type="paragraph" w:customStyle="1" w:styleId="c3">
    <w:name w:val="c3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DefaultParagraphFont"/>
    <w:uiPriority w:val="99"/>
    <w:rsid w:val="000F50D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F50D6"/>
    <w:rPr>
      <w:rFonts w:cs="Times New Roman"/>
    </w:rPr>
  </w:style>
  <w:style w:type="character" w:customStyle="1" w:styleId="c39">
    <w:name w:val="c39"/>
    <w:basedOn w:val="DefaultParagraphFont"/>
    <w:uiPriority w:val="99"/>
    <w:rsid w:val="000F50D6"/>
    <w:rPr>
      <w:rFonts w:cs="Times New Roman"/>
    </w:rPr>
  </w:style>
  <w:style w:type="paragraph" w:customStyle="1" w:styleId="c50">
    <w:name w:val="c50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F50D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F50D6"/>
    <w:rPr>
      <w:rFonts w:cs="Times New Roman"/>
      <w:color w:val="800080"/>
      <w:u w:val="single"/>
    </w:rPr>
  </w:style>
  <w:style w:type="character" w:customStyle="1" w:styleId="c42">
    <w:name w:val="c42"/>
    <w:basedOn w:val="DefaultParagraphFont"/>
    <w:uiPriority w:val="99"/>
    <w:rsid w:val="000F50D6"/>
    <w:rPr>
      <w:rFonts w:cs="Times New Roman"/>
    </w:rPr>
  </w:style>
  <w:style w:type="paragraph" w:customStyle="1" w:styleId="c14">
    <w:name w:val="c14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">
    <w:name w:val="c68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0F50D6"/>
    <w:rPr>
      <w:rFonts w:cs="Times New Roman"/>
    </w:rPr>
  </w:style>
  <w:style w:type="paragraph" w:customStyle="1" w:styleId="c28">
    <w:name w:val="c28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0F50D6"/>
    <w:rPr>
      <w:rFonts w:cs="Times New Roman"/>
    </w:rPr>
  </w:style>
  <w:style w:type="paragraph" w:customStyle="1" w:styleId="c11">
    <w:name w:val="c11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0F50D6"/>
    <w:rPr>
      <w:rFonts w:cs="Times New Roman"/>
    </w:rPr>
  </w:style>
  <w:style w:type="paragraph" w:customStyle="1" w:styleId="c1">
    <w:name w:val="c1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DefaultParagraphFont"/>
    <w:uiPriority w:val="99"/>
    <w:rsid w:val="000F50D6"/>
    <w:rPr>
      <w:rFonts w:cs="Times New Roman"/>
    </w:rPr>
  </w:style>
  <w:style w:type="character" w:customStyle="1" w:styleId="c51">
    <w:name w:val="c51"/>
    <w:basedOn w:val="DefaultParagraphFont"/>
    <w:uiPriority w:val="99"/>
    <w:rsid w:val="000F50D6"/>
    <w:rPr>
      <w:rFonts w:cs="Times New Roman"/>
    </w:rPr>
  </w:style>
  <w:style w:type="paragraph" w:customStyle="1" w:styleId="c53">
    <w:name w:val="c53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7">
    <w:name w:val="c67"/>
    <w:basedOn w:val="Normal"/>
    <w:uiPriority w:val="99"/>
    <w:rsid w:val="000F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1F2184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02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02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02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0028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23</Pages>
  <Words>3598</Words>
  <Characters>20510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Slava</cp:lastModifiedBy>
  <cp:revision>8</cp:revision>
  <dcterms:created xsi:type="dcterms:W3CDTF">2014-07-15T09:11:00Z</dcterms:created>
  <dcterms:modified xsi:type="dcterms:W3CDTF">2014-09-18T14:24:00Z</dcterms:modified>
</cp:coreProperties>
</file>