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9D" w:rsidRPr="005B4AE7" w:rsidRDefault="00FC589D" w:rsidP="005B4AE7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Рабочая программа учебного курса</w:t>
      </w:r>
    </w:p>
    <w:p w:rsidR="00FC589D" w:rsidRPr="005B4AE7" w:rsidRDefault="00FC589D" w:rsidP="005B4AE7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«РУССКИЙ ЯЗЫК»</w:t>
      </w:r>
    </w:p>
    <w:p w:rsidR="00FC589D" w:rsidRPr="005B4AE7" w:rsidRDefault="00FC589D" w:rsidP="0019221B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                               </w:t>
      </w:r>
      <w:r w:rsidRPr="005B4AE7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для 8 класса</w:t>
      </w:r>
    </w:p>
    <w:p w:rsidR="00FC589D" w:rsidRPr="005B4AE7" w:rsidRDefault="00FC589D" w:rsidP="005B4AE7">
      <w:pPr>
        <w:spacing w:after="0" w:line="270" w:lineRule="atLeast"/>
        <w:jc w:val="right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FC589D" w:rsidRPr="005B4AE7" w:rsidRDefault="00FC589D" w:rsidP="005B4A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color w:val="000000"/>
          <w:lang w:eastAsia="ru-RU"/>
        </w:rPr>
        <w:t>Пояснительная записка.</w:t>
      </w:r>
    </w:p>
    <w:p w:rsidR="00FC589D" w:rsidRPr="005B4AE7" w:rsidRDefault="00FC589D" w:rsidP="005B4AE7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Рабочая  программа по русскому языку для VIII класса создана на основе:</w:t>
      </w:r>
    </w:p>
    <w:p w:rsidR="00FC589D" w:rsidRPr="005B4AE7" w:rsidRDefault="00FC589D" w:rsidP="005B4AE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образования утверждённого приказом Минобразования  России от 5.03.2004Г.№1089.</w:t>
      </w:r>
    </w:p>
    <w:p w:rsidR="00FC589D" w:rsidRPr="005B4AE7" w:rsidRDefault="00FC589D" w:rsidP="005B4AE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Закона РФ «Об образовании» ОТ 10.07.1992Г. №3266-1  (в ред. от 24.04.2008Г) ст.7, 9, 11.</w:t>
      </w:r>
    </w:p>
    <w:p w:rsidR="00FC589D" w:rsidRPr="005B4AE7" w:rsidRDefault="00FC589D" w:rsidP="005B4AE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Базисного плана (вариант II), утверждённым Министерством образования РФ 10 апреля 2002 года (№29/2065-п) для специальных (коррекционных) общеобразовательных учреждений  8 вида, приказ № 02-452 ОТ 27.05.08.</w:t>
      </w:r>
    </w:p>
    <w:p w:rsidR="00FC589D" w:rsidRPr="005B4AE7" w:rsidRDefault="00FC589D" w:rsidP="005B4AE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Программы специальной (коррекционной) общеобразовательной школы VIII вида 5-9 классы  под ред. И.М.Бгажноковой. М.,Просвещение, 2010.</w:t>
      </w:r>
    </w:p>
    <w:p w:rsidR="00FC589D" w:rsidRPr="005B4AE7" w:rsidRDefault="00FC589D" w:rsidP="005B4AE7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русского языка, которые определены стандартом.</w:t>
      </w:r>
    </w:p>
    <w:p w:rsidR="00FC589D" w:rsidRPr="005B4AE7" w:rsidRDefault="00FC589D" w:rsidP="005B4AE7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i/>
          <w:iCs/>
          <w:color w:val="000000"/>
          <w:lang w:eastAsia="ru-RU"/>
        </w:rPr>
        <w:t>Изучение русского языка в школе направлено на достижение следующих целей:</w:t>
      </w:r>
    </w:p>
    <w:p w:rsidR="00FC589D" w:rsidRPr="005B4AE7" w:rsidRDefault="00FC589D" w:rsidP="005B4AE7">
      <w:pPr>
        <w:numPr>
          <w:ilvl w:val="0"/>
          <w:numId w:val="2"/>
        </w:numPr>
        <w:spacing w:after="0" w:line="330" w:lineRule="atLeast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color w:val="000000"/>
          <w:lang w:eastAsia="ru-RU"/>
        </w:rPr>
        <w:t>воспитание </w:t>
      </w:r>
      <w:r w:rsidRPr="005B4AE7">
        <w:rPr>
          <w:rFonts w:ascii="Arial" w:hAnsi="Arial" w:cs="Arial"/>
          <w:color w:val="000000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C589D" w:rsidRPr="005B4AE7" w:rsidRDefault="00FC589D" w:rsidP="005B4AE7">
      <w:pPr>
        <w:numPr>
          <w:ilvl w:val="0"/>
          <w:numId w:val="2"/>
        </w:numPr>
        <w:spacing w:after="0" w:line="330" w:lineRule="atLeast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color w:val="000000"/>
          <w:lang w:eastAsia="ru-RU"/>
        </w:rPr>
        <w:t>совершенствование </w:t>
      </w:r>
      <w:r w:rsidRPr="005B4AE7">
        <w:rPr>
          <w:rFonts w:ascii="Arial" w:hAnsi="Arial" w:cs="Arial"/>
          <w:color w:val="000000"/>
          <w:lang w:eastAsia="ru-RU"/>
        </w:rPr>
        <w:t>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C589D" w:rsidRPr="005B4AE7" w:rsidRDefault="00FC589D" w:rsidP="005B4AE7">
      <w:pPr>
        <w:numPr>
          <w:ilvl w:val="0"/>
          <w:numId w:val="2"/>
        </w:numPr>
        <w:spacing w:after="0" w:line="330" w:lineRule="atLeast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color w:val="000000"/>
          <w:lang w:eastAsia="ru-RU"/>
        </w:rPr>
        <w:t>освоение </w:t>
      </w:r>
      <w:r w:rsidRPr="005B4AE7">
        <w:rPr>
          <w:rFonts w:ascii="Arial" w:hAnsi="Arial" w:cs="Arial"/>
          <w:color w:val="000000"/>
          <w:lang w:eastAsia="ru-RU"/>
        </w:rPr>
        <w:t>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FC589D" w:rsidRPr="005B4AE7" w:rsidRDefault="00FC589D" w:rsidP="005B4AE7">
      <w:pPr>
        <w:numPr>
          <w:ilvl w:val="0"/>
          <w:numId w:val="2"/>
        </w:numPr>
        <w:spacing w:after="0" w:line="330" w:lineRule="atLeast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color w:val="000000"/>
          <w:lang w:eastAsia="ru-RU"/>
        </w:rPr>
        <w:t>формирование </w:t>
      </w:r>
      <w:r w:rsidRPr="005B4AE7">
        <w:rPr>
          <w:rFonts w:ascii="Arial" w:hAnsi="Arial" w:cs="Arial"/>
          <w:color w:val="000000"/>
          <w:lang w:eastAsia="ru-RU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C589D" w:rsidRPr="005B4AE7" w:rsidRDefault="00FC589D" w:rsidP="005B4AE7">
      <w:pPr>
        <w:spacing w:after="0" w:line="240" w:lineRule="auto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Исходя из целей преподавания  русского зыка, определены </w:t>
      </w:r>
      <w:r w:rsidRPr="005B4A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 обучения предмету детей с отклонениями в развитии:</w:t>
      </w:r>
    </w:p>
    <w:p w:rsidR="00FC589D" w:rsidRPr="005B4AE7" w:rsidRDefault="00FC589D" w:rsidP="005B4AE7">
      <w:pPr>
        <w:spacing w:after="0" w:line="270" w:lineRule="atLeast"/>
        <w:ind w:left="18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color w:val="000000"/>
          <w:lang w:eastAsia="ru-RU"/>
        </w:rPr>
        <w:t>1. Научить школьников правильно и осмысленно читать доступный их пониманию текст.</w:t>
      </w:r>
    </w:p>
    <w:p w:rsidR="00FC589D" w:rsidRPr="005B4AE7" w:rsidRDefault="00FC589D" w:rsidP="005B4AE7">
      <w:pPr>
        <w:spacing w:after="0" w:line="270" w:lineRule="atLeast"/>
        <w:ind w:left="18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color w:val="000000"/>
          <w:lang w:eastAsia="ru-RU"/>
        </w:rPr>
        <w:t>2. 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правописанию.</w:t>
      </w:r>
    </w:p>
    <w:p w:rsidR="00FC589D" w:rsidRPr="005B4AE7" w:rsidRDefault="00FC589D" w:rsidP="005B4AE7">
      <w:pPr>
        <w:spacing w:after="0" w:line="270" w:lineRule="atLeast"/>
        <w:ind w:left="18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color w:val="000000"/>
          <w:lang w:eastAsia="ru-RU"/>
        </w:rPr>
        <w:t>3. Повысить уровень общего развития учащихся.</w:t>
      </w:r>
    </w:p>
    <w:p w:rsidR="00FC589D" w:rsidRPr="005B4AE7" w:rsidRDefault="00FC589D" w:rsidP="005B4AE7">
      <w:pPr>
        <w:spacing w:after="0" w:line="270" w:lineRule="atLeast"/>
        <w:ind w:left="18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color w:val="000000"/>
          <w:lang w:eastAsia="ru-RU"/>
        </w:rPr>
        <w:t>4. Научить школьников последовательно и правильно излагать свои мысли в устной и письменной форме.</w:t>
      </w:r>
    </w:p>
    <w:p w:rsidR="00FC589D" w:rsidRPr="005B4AE7" w:rsidRDefault="00FC589D" w:rsidP="005B4AE7">
      <w:pPr>
        <w:spacing w:after="0" w:line="270" w:lineRule="atLeast"/>
        <w:ind w:left="18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color w:val="000000"/>
          <w:lang w:eastAsia="ru-RU"/>
        </w:rPr>
        <w:t>5. Развивать нравственные качества школьников.</w:t>
      </w:r>
    </w:p>
    <w:p w:rsidR="00FC589D" w:rsidRPr="005B4AE7" w:rsidRDefault="00FC589D" w:rsidP="005B4AE7">
      <w:pPr>
        <w:spacing w:after="0" w:line="240" w:lineRule="auto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FC589D" w:rsidRPr="005B4AE7" w:rsidRDefault="00FC589D" w:rsidP="005B4AE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Совершенствование движений и сенсомоторного развития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:  развитие мелкой моторики и пальцев рук; развитие навыков каллиграфии; развитие артикуляционной моторики.</w:t>
      </w:r>
    </w:p>
    <w:p w:rsidR="00FC589D" w:rsidRPr="005B4AE7" w:rsidRDefault="00FC589D" w:rsidP="005B4AE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Коррекция отдельных сторон психической деятельности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</w:p>
    <w:p w:rsidR="00FC589D" w:rsidRPr="005B4AE7" w:rsidRDefault="00FC589D" w:rsidP="005B4AE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различных видов мышления</w:t>
      </w:r>
      <w:r w:rsidRPr="005B4A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 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развитие наглядно-образного мышления;</w:t>
      </w:r>
    </w:p>
    <w:p w:rsidR="00FC589D" w:rsidRPr="005B4AE7" w:rsidRDefault="00FC589D" w:rsidP="005B4AE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FC589D" w:rsidRPr="005B4AE7" w:rsidRDefault="00FC589D" w:rsidP="005B4AE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основных мыслительных операций</w:t>
      </w:r>
      <w:r w:rsidRPr="005B4A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 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FC589D" w:rsidRPr="005B4AE7" w:rsidRDefault="00FC589D" w:rsidP="005B4AE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Коррекция нарушений в развитии эмоционально-личностной сферы:</w:t>
      </w:r>
      <w:r w:rsidRPr="005B4AE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FC589D" w:rsidRPr="005B4AE7" w:rsidRDefault="00FC589D" w:rsidP="005B4AE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Коррекция – развитие речи: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 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</w:t>
      </w:r>
    </w:p>
    <w:p w:rsidR="00FC589D" w:rsidRPr="005B4AE7" w:rsidRDefault="00FC589D" w:rsidP="005B4AE7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i/>
          <w:iCs/>
          <w:color w:val="000000"/>
          <w:lang w:eastAsia="ru-RU"/>
        </w:rPr>
        <w:t>В результате изучения русского языка в школе ученик должен</w:t>
      </w:r>
    </w:p>
    <w:p w:rsidR="00FC589D" w:rsidRPr="005B4AE7" w:rsidRDefault="00FC589D" w:rsidP="005B4AE7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color w:val="000000"/>
          <w:lang w:eastAsia="ru-RU"/>
        </w:rPr>
        <w:t>знать:</w:t>
      </w:r>
    </w:p>
    <w:p w:rsidR="00FC589D" w:rsidRPr="005B4AE7" w:rsidRDefault="00FC589D" w:rsidP="005B4AE7">
      <w:pPr>
        <w:numPr>
          <w:ilvl w:val="0"/>
          <w:numId w:val="4"/>
        </w:numPr>
        <w:spacing w:after="0" w:line="330" w:lineRule="atLeast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color w:val="000000"/>
          <w:lang w:eastAsia="ru-RU"/>
        </w:rPr>
        <w:t>смысл понятий речь устная и письменная; текст, его функционально-смысловые типы;</w:t>
      </w:r>
    </w:p>
    <w:p w:rsidR="00FC589D" w:rsidRPr="005B4AE7" w:rsidRDefault="00FC589D" w:rsidP="005B4AE7">
      <w:pPr>
        <w:numPr>
          <w:ilvl w:val="0"/>
          <w:numId w:val="4"/>
        </w:numPr>
        <w:spacing w:after="0" w:line="330" w:lineRule="atLeast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color w:val="000000"/>
          <w:lang w:eastAsia="ru-RU"/>
        </w:rPr>
        <w:t>основные единицы языка, их признаки;</w:t>
      </w:r>
    </w:p>
    <w:p w:rsidR="00FC589D" w:rsidRPr="005B4AE7" w:rsidRDefault="00FC589D" w:rsidP="005B4AE7">
      <w:pPr>
        <w:numPr>
          <w:ilvl w:val="0"/>
          <w:numId w:val="4"/>
        </w:numPr>
        <w:spacing w:after="0" w:line="330" w:lineRule="atLeast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color w:val="000000"/>
          <w:lang w:eastAsia="ru-RU"/>
        </w:rPr>
        <w:t>нормы речевого этикета;</w:t>
      </w:r>
    </w:p>
    <w:p w:rsidR="00FC589D" w:rsidRPr="005B4AE7" w:rsidRDefault="00FC589D" w:rsidP="005B4AE7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color w:val="000000"/>
          <w:lang w:eastAsia="ru-RU"/>
        </w:rPr>
        <w:t>уметь</w:t>
      </w:r>
    </w:p>
    <w:p w:rsidR="00FC589D" w:rsidRPr="00265015" w:rsidRDefault="00FC589D" w:rsidP="005B4AE7">
      <w:pPr>
        <w:numPr>
          <w:ilvl w:val="0"/>
          <w:numId w:val="5"/>
        </w:numPr>
        <w:spacing w:after="0" w:line="330" w:lineRule="atLeast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FC589D" w:rsidRPr="00265015" w:rsidRDefault="00FC589D" w:rsidP="005B4AE7">
      <w:pPr>
        <w:numPr>
          <w:ilvl w:val="0"/>
          <w:numId w:val="5"/>
        </w:numPr>
        <w:spacing w:after="0" w:line="330" w:lineRule="atLeast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определять тему, основную мысль текста; опознавать языковые единицы, проводить различные виды их анализа.</w:t>
      </w:r>
    </w:p>
    <w:p w:rsidR="00FC589D" w:rsidRPr="00265015" w:rsidRDefault="00FC589D" w:rsidP="006E06A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FC589D" w:rsidRPr="00265015" w:rsidRDefault="00FC589D" w:rsidP="006E06A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адекватно понимать информацию устного сообщения;</w:t>
      </w:r>
    </w:p>
    <w:p w:rsidR="00FC589D" w:rsidRPr="00265015" w:rsidRDefault="00FC589D" w:rsidP="006E06A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осуществлять выбор и организацию языковых средств в соответствие с темой, целями, сферой и ситуацией общения в собственной речевой практике;</w:t>
      </w:r>
    </w:p>
    <w:p w:rsidR="00FC589D" w:rsidRPr="00265015" w:rsidRDefault="00FC589D" w:rsidP="006E06A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FC589D" w:rsidRPr="00265015" w:rsidRDefault="00FC589D" w:rsidP="006E06A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соблюдать этические нормы речевого общения (нормы речевого этикета);</w:t>
      </w:r>
    </w:p>
    <w:p w:rsidR="00FC589D" w:rsidRPr="00265015" w:rsidRDefault="00FC589D" w:rsidP="006E06A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соблюдать в практике речевого общения основные произносительные лексические, грамматические нормы современного русского литературного языка;</w:t>
      </w:r>
    </w:p>
    <w:p w:rsidR="00FC589D" w:rsidRPr="00265015" w:rsidRDefault="00FC589D" w:rsidP="006E06A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соблюдать в практике письма основные правила орфографии и пунктуации;</w:t>
      </w:r>
    </w:p>
    <w:p w:rsidR="00FC589D" w:rsidRPr="00265015" w:rsidRDefault="00FC589D" w:rsidP="006E06A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владеть навыками речевого самоконтроля, оценивать свою речь с точки зрения её правильности, находить грамматические и речевые ошибки и недочёты, исправлять их, совершенствовать и редактировать собственные тексты.</w:t>
      </w:r>
    </w:p>
    <w:p w:rsidR="00FC589D" w:rsidRPr="00265015" w:rsidRDefault="00FC589D" w:rsidP="0026501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5015">
        <w:rPr>
          <w:rFonts w:ascii="Arial" w:hAnsi="Arial" w:cs="Arial"/>
          <w:color w:val="000000"/>
          <w:sz w:val="20"/>
          <w:szCs w:val="20"/>
          <w:lang w:eastAsia="ru-RU"/>
        </w:rPr>
        <w:t>Программа и составленный на её основе тематический план выдвигают требования к знаниям, умениям и навыкам, которыми учащиеся должны овладеть к концу учебного года.</w:t>
      </w:r>
    </w:p>
    <w:p w:rsidR="00FC589D" w:rsidRPr="005B4AE7" w:rsidRDefault="00FC589D" w:rsidP="005B4AE7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Основные требования к умениям учащихся:</w:t>
      </w:r>
    </w:p>
    <w:p w:rsidR="00FC589D" w:rsidRPr="005B4AE7" w:rsidRDefault="00FC589D" w:rsidP="005B4AE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5B4AE7">
        <w:rPr>
          <w:rFonts w:cs="Calibri"/>
          <w:i/>
          <w:iCs/>
          <w:color w:val="000000"/>
          <w:lang w:eastAsia="ru-RU"/>
        </w:rPr>
        <w:t>      1-й уровень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писать под диктовку текст с изученными орфограммами (70—80</w:t>
      </w:r>
      <w:r w:rsidRPr="005B4AE7">
        <w:rPr>
          <w:rFonts w:cs="Calibri"/>
          <w:i/>
          <w:iCs/>
          <w:color w:val="000000"/>
          <w:lang w:eastAsia="ru-RU"/>
        </w:rPr>
        <w:t>  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слов);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писать изложение или сочинение по данному плану с предварительной отработкой лексического материала (до 80 слов);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находить в тексте речевые недочёты и исправлять их с помощью учителя;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использовать в устной речи сложноподчинённые предложения при ответе на вопрос;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определять части речи, используя сложные предложения для доказательства;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подбирать однокоренные слова, используя данные приставки и суффиксы;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находить и решать орфографические задачи (самостоятельно и с помощью учителя);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пользоваться школьным орфографическим словарем.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</w:t>
      </w:r>
      <w:r w:rsidRPr="005B4AE7">
        <w:rPr>
          <w:rFonts w:cs="Calibri"/>
          <w:i/>
          <w:iCs/>
          <w:color w:val="000000"/>
          <w:lang w:eastAsia="ru-RU"/>
        </w:rPr>
        <w:t>2-й уровень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</w:t>
      </w:r>
      <w:r w:rsidRPr="005B4AE7">
        <w:rPr>
          <w:rFonts w:cs="Calibri"/>
          <w:i/>
          <w:iCs/>
          <w:color w:val="000000"/>
          <w:lang w:eastAsia="ru-RU"/>
        </w:rPr>
        <w:t>• 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писать под диктовку текст с изученными орфограммами с предварительным разбором;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принимать участие в составлении плана, отборе речевого материала для создания текста;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исправлять текст;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составлять предложения, опираясь на картину, собственный опыт;</w:t>
      </w: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решать орфографические задачи с помощью учителя.</w:t>
      </w:r>
    </w:p>
    <w:p w:rsidR="00FC589D" w:rsidRPr="005B4AE7" w:rsidRDefault="00FC589D" w:rsidP="005B4AE7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 w:rsidRPr="005B4AE7">
        <w:rPr>
          <w:rFonts w:ascii="Arial" w:hAnsi="Arial" w:cs="Arial"/>
          <w:b/>
          <w:bCs/>
          <w:color w:val="000000"/>
          <w:lang w:eastAsia="ru-RU"/>
        </w:rPr>
        <w:t>Место предмета в образовательном процессе.</w:t>
      </w:r>
    </w:p>
    <w:p w:rsidR="00FC589D" w:rsidRPr="005B4AE7" w:rsidRDefault="00FC589D" w:rsidP="005B4AE7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C589D" w:rsidRPr="005B4AE7" w:rsidRDefault="00FC589D" w:rsidP="005B4AE7">
      <w:pPr>
        <w:spacing w:after="0" w:line="240" w:lineRule="auto"/>
        <w:ind w:left="142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рассчитана на 102 часа в год, 3 часа в неделю. Использованная программа рассчитана на 4 часа в неделю, а по учебному плану отводится на русский язык 3 часа, поэтому количество часов на некоторые разделы уменьшены</w:t>
      </w:r>
    </w:p>
    <w:p w:rsidR="00FC589D" w:rsidRPr="005B4AE7" w:rsidRDefault="00FC589D" w:rsidP="005B4AE7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 Предусмотрены виды работ, которые позволяют вести контроль над усвоением учебного материала, а именно:</w:t>
      </w:r>
    </w:p>
    <w:p w:rsidR="00FC589D" w:rsidRPr="005B4AE7" w:rsidRDefault="00FC589D" w:rsidP="005B4AE7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- проверочные диктанты по темам</w:t>
      </w:r>
    </w:p>
    <w:p w:rsidR="00FC589D" w:rsidRPr="005B4AE7" w:rsidRDefault="00FC589D" w:rsidP="005B4AE7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- самостоятельные и практические работы</w:t>
      </w:r>
    </w:p>
    <w:p w:rsidR="00FC589D" w:rsidRPr="005B4AE7" w:rsidRDefault="00FC589D" w:rsidP="005B4AE7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- обобщающие уроки по темам</w:t>
      </w:r>
    </w:p>
    <w:p w:rsidR="00FC589D" w:rsidRPr="005B4AE7" w:rsidRDefault="00FC589D" w:rsidP="005B4AE7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- тест-контроль по изученным темам</w:t>
      </w:r>
    </w:p>
    <w:p w:rsidR="00FC589D" w:rsidRPr="005B4AE7" w:rsidRDefault="00FC589D" w:rsidP="005B4AE7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контрольные работы по окончании каждой четверти. </w:t>
      </w:r>
    </w:p>
    <w:p w:rsidR="00FC589D" w:rsidRPr="005B4AE7" w:rsidRDefault="00FC589D" w:rsidP="005B4AE7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5B4AE7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</w:p>
    <w:p w:rsidR="00FC589D" w:rsidRDefault="00FC589D" w:rsidP="005B4AE7">
      <w:pPr>
        <w:spacing w:after="0" w:line="270" w:lineRule="atLeast"/>
        <w:jc w:val="both"/>
        <w:rPr>
          <w:rFonts w:ascii="Arial" w:hAnsi="Arial" w:cs="Arial"/>
          <w:b/>
          <w:bCs/>
          <w:color w:val="000000"/>
          <w:lang w:eastAsia="ru-RU"/>
        </w:rPr>
      </w:pPr>
    </w:p>
    <w:p w:rsidR="00FC589D" w:rsidRPr="00136663" w:rsidRDefault="00FC589D" w:rsidP="005B4AE7">
      <w:pPr>
        <w:spacing w:after="0" w:line="270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                                                                                          </w:t>
      </w:r>
      <w:r w:rsidRPr="00136663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Учебно – тематический план.</w:t>
      </w:r>
    </w:p>
    <w:p w:rsidR="00FC589D" w:rsidRPr="00136663" w:rsidRDefault="00FC589D" w:rsidP="005B4AE7">
      <w:pPr>
        <w:spacing w:after="0" w:line="270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tbl>
      <w:tblPr>
        <w:tblStyle w:val="TableGrid"/>
        <w:tblW w:w="0" w:type="auto"/>
        <w:tblLook w:val="01E0"/>
      </w:tblPr>
      <w:tblGrid>
        <w:gridCol w:w="3696"/>
        <w:gridCol w:w="1452"/>
        <w:gridCol w:w="7740"/>
        <w:gridCol w:w="1898"/>
      </w:tblGrid>
      <w:tr w:rsidR="00FC589D" w:rsidRPr="00E3252F" w:rsidTr="00265015">
        <w:tc>
          <w:tcPr>
            <w:tcW w:w="3696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  <w:t xml:space="preserve">            </w:t>
            </w:r>
            <w:r w:rsidRPr="00E3252F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  <w:t>Содержание</w:t>
            </w:r>
          </w:p>
        </w:tc>
        <w:tc>
          <w:tcPr>
            <w:tcW w:w="1452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E3252F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  <w:t>Кол-во часов</w:t>
            </w:r>
          </w:p>
        </w:tc>
        <w:tc>
          <w:tcPr>
            <w:tcW w:w="7740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u w:val="single"/>
                <w:lang w:eastAsia="ru-RU"/>
              </w:rPr>
            </w:pPr>
            <w:r w:rsidRPr="00E3252F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  <w:t xml:space="preserve">                                                     </w:t>
            </w:r>
            <w:r w:rsidRPr="00E3252F">
              <w:rPr>
                <w:rFonts w:ascii="Arial" w:eastAsia="Calibri" w:hAnsi="Arial" w:cs="Arial"/>
                <w:b/>
                <w:color w:val="000000"/>
                <w:sz w:val="22"/>
                <w:szCs w:val="22"/>
                <w:u w:val="single"/>
                <w:lang w:eastAsia="ru-RU"/>
              </w:rPr>
              <w:t>Из них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E3252F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  <w:t xml:space="preserve">                                              Развитие речи</w:t>
            </w:r>
          </w:p>
        </w:tc>
        <w:tc>
          <w:tcPr>
            <w:tcW w:w="1898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E3252F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</w:tc>
      </w:tr>
      <w:tr w:rsidR="00FC589D" w:rsidRPr="00E3252F" w:rsidTr="00265015">
        <w:tc>
          <w:tcPr>
            <w:tcW w:w="3696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Повторение. Предложение Текст.</w:t>
            </w:r>
          </w:p>
        </w:tc>
        <w:tc>
          <w:tcPr>
            <w:tcW w:w="1452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5 + 2</w:t>
            </w:r>
          </w:p>
        </w:tc>
        <w:tc>
          <w:tcPr>
            <w:tcW w:w="7740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Изложение текста по данному плану</w:t>
            </w:r>
          </w:p>
        </w:tc>
        <w:tc>
          <w:tcPr>
            <w:tcW w:w="1898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RPr="00E3252F" w:rsidTr="00265015">
        <w:tc>
          <w:tcPr>
            <w:tcW w:w="3696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Слово. Текст. Состав слова.</w:t>
            </w:r>
          </w:p>
        </w:tc>
        <w:tc>
          <w:tcPr>
            <w:tcW w:w="1452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13+3</w:t>
            </w:r>
          </w:p>
        </w:tc>
        <w:tc>
          <w:tcPr>
            <w:tcW w:w="7740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Составление связного рассказа по данным вопросам –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Обучение описанию помещения –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Обучение написанию телеграммы - 1</w:t>
            </w:r>
          </w:p>
        </w:tc>
        <w:tc>
          <w:tcPr>
            <w:tcW w:w="1898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</w:t>
            </w:r>
          </w:p>
        </w:tc>
      </w:tr>
      <w:tr w:rsidR="00FC589D" w:rsidRPr="00E3252F" w:rsidTr="00265015">
        <w:tc>
          <w:tcPr>
            <w:tcW w:w="3696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Части речи.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Имя существительное.</w:t>
            </w:r>
          </w:p>
        </w:tc>
        <w:tc>
          <w:tcPr>
            <w:tcW w:w="1452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12+3</w:t>
            </w:r>
          </w:p>
        </w:tc>
        <w:tc>
          <w:tcPr>
            <w:tcW w:w="7740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Обучение составлению связного рассказа по рисунку –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Обучение написанию автобиографии –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Сжатый пересказ текста - 1</w:t>
            </w:r>
          </w:p>
        </w:tc>
        <w:tc>
          <w:tcPr>
            <w:tcW w:w="1898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</w:t>
            </w:r>
          </w:p>
        </w:tc>
      </w:tr>
      <w:tr w:rsidR="00FC589D" w:rsidRPr="00E3252F" w:rsidTr="00265015">
        <w:tc>
          <w:tcPr>
            <w:tcW w:w="3696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Имя прилагательное</w:t>
            </w:r>
          </w:p>
        </w:tc>
        <w:tc>
          <w:tcPr>
            <w:tcW w:w="1452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11+6</w:t>
            </w:r>
          </w:p>
        </w:tc>
        <w:tc>
          <w:tcPr>
            <w:tcW w:w="7740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Описание картины Перова «Тройка» по вопросам –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Изложение текста по данному плану – 2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Обучение написанию отзыва на прочитанный рассказ –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Обучение описанию природы –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Обучение описанию внешности человека - 1</w:t>
            </w:r>
          </w:p>
        </w:tc>
        <w:tc>
          <w:tcPr>
            <w:tcW w:w="1898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</w:t>
            </w:r>
          </w:p>
        </w:tc>
      </w:tr>
      <w:tr w:rsidR="00FC589D" w:rsidRPr="00E3252F" w:rsidTr="00265015">
        <w:tc>
          <w:tcPr>
            <w:tcW w:w="3696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Местоимение</w:t>
            </w:r>
          </w:p>
        </w:tc>
        <w:tc>
          <w:tcPr>
            <w:tcW w:w="1452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10+2</w:t>
            </w:r>
          </w:p>
        </w:tc>
        <w:tc>
          <w:tcPr>
            <w:tcW w:w="7740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Обучение написанию письма –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Сочинение на тему «Мой лучший друг» - 1</w:t>
            </w:r>
          </w:p>
        </w:tc>
        <w:tc>
          <w:tcPr>
            <w:tcW w:w="1898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</w:t>
            </w:r>
          </w:p>
        </w:tc>
      </w:tr>
      <w:tr w:rsidR="00FC589D" w:rsidRPr="00E3252F" w:rsidTr="00265015">
        <w:tc>
          <w:tcPr>
            <w:tcW w:w="3696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Глагол</w:t>
            </w:r>
          </w:p>
        </w:tc>
        <w:tc>
          <w:tcPr>
            <w:tcW w:w="1452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15+4</w:t>
            </w:r>
          </w:p>
        </w:tc>
        <w:tc>
          <w:tcPr>
            <w:tcW w:w="7740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Написание заметки о правилах дорожного движения –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Сочинение по картине Непринцева «Отдых после боя» - 1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Обучение написанию сочинения по данному плану и опорным словам – 1</w:t>
            </w:r>
          </w:p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Разделение текста на части. Составление плана текста - 1</w:t>
            </w:r>
          </w:p>
        </w:tc>
        <w:tc>
          <w:tcPr>
            <w:tcW w:w="1898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</w:t>
            </w:r>
          </w:p>
        </w:tc>
      </w:tr>
      <w:tr w:rsidR="00FC589D" w:rsidRPr="00E3252F" w:rsidTr="00265015">
        <w:tc>
          <w:tcPr>
            <w:tcW w:w="3696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Предложение. Текст.</w:t>
            </w:r>
          </w:p>
        </w:tc>
        <w:tc>
          <w:tcPr>
            <w:tcW w:w="1452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9+1</w:t>
            </w:r>
          </w:p>
        </w:tc>
        <w:tc>
          <w:tcPr>
            <w:tcW w:w="7740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Описание картины по данному началу и вопросам - 1</w:t>
            </w:r>
          </w:p>
        </w:tc>
        <w:tc>
          <w:tcPr>
            <w:tcW w:w="1898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1</w:t>
            </w:r>
          </w:p>
        </w:tc>
      </w:tr>
      <w:tr w:rsidR="00FC589D" w:rsidRPr="00E3252F" w:rsidTr="00265015">
        <w:tc>
          <w:tcPr>
            <w:tcW w:w="3696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Повторение</w:t>
            </w:r>
          </w:p>
        </w:tc>
        <w:tc>
          <w:tcPr>
            <w:tcW w:w="1452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252F">
              <w:rPr>
                <w:rFonts w:ascii="Arial" w:eastAsia="Calibri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740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898" w:type="dxa"/>
          </w:tcPr>
          <w:p w:rsidR="00FC589D" w:rsidRPr="00E3252F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</w:tbl>
    <w:p w:rsidR="00FC589D" w:rsidRDefault="00FC589D" w:rsidP="005B4AE7">
      <w:pPr>
        <w:spacing w:after="0" w:line="270" w:lineRule="atLeast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FC589D" w:rsidRPr="00AA0707" w:rsidRDefault="00FC589D" w:rsidP="005B4AE7">
      <w:pPr>
        <w:spacing w:after="0" w:line="270" w:lineRule="atLeast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AA0707">
        <w:rPr>
          <w:rFonts w:ascii="Arial" w:hAnsi="Arial" w:cs="Arial"/>
          <w:b/>
          <w:color w:val="000000"/>
          <w:sz w:val="24"/>
          <w:szCs w:val="24"/>
          <w:lang w:eastAsia="ru-RU"/>
        </w:rPr>
        <w:t>Календарное планирование.</w:t>
      </w:r>
    </w:p>
    <w:p w:rsidR="00FC589D" w:rsidRPr="00AA0707" w:rsidRDefault="00FC589D" w:rsidP="005B4AE7">
      <w:pPr>
        <w:spacing w:after="0" w:line="270" w:lineRule="atLeast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1E0"/>
      </w:tblPr>
      <w:tblGrid>
        <w:gridCol w:w="1188"/>
        <w:gridCol w:w="5400"/>
        <w:gridCol w:w="1620"/>
        <w:gridCol w:w="2340"/>
        <w:gridCol w:w="1773"/>
        <w:gridCol w:w="2465"/>
      </w:tblGrid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Тема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Тип урока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Материал учебника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Формы и методы работы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b/>
                <w:color w:val="000000"/>
                <w:lang w:eastAsia="ru-RU"/>
              </w:rPr>
              <w:t>Повторение. (5+2). Предложение, текст.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1-2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Виды простых предложений.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Уроки повторения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3-16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Однородные члены предложения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Составление предложений, 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4-5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Изложение текста по данному плану.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6-7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Сложные предложения.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b/>
                <w:color w:val="000000"/>
                <w:lang w:eastAsia="ru-RU"/>
              </w:rPr>
              <w:t>Состав слова. Текст (13+3)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Части слова. Однокоренные слова.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17- 41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Правописание безударных гласных в корне слова.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Повторение и закрепление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37- 40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учебником,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Звонкие и глухие согласные в корне слова.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41- 44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11-12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Образование слов с помощью приставок и суффиксов.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44- 46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Правописание неизменяемых приставок.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45- 51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Правописание приставок на –з, -с.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Р.р.Составление связного рассказа по данным вопросам.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16.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Упражнения на закрепление.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Закрепление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55- 57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Тренировочные упражнения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17.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Сложные слова.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58- 61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18.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Обучение описанию помещения.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19.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Сложносокращённые слова.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61- 64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20.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Обучение написанию телеграммы.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21.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Обучение написания объяснительной записки.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22.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Повторение и обобщение темы «Состав слова»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обобщающего повторения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Тренировочные упражнения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23.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Практическая работа по теме «Состав слова».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Контроль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ru-RU"/>
              </w:rPr>
              <w:t xml:space="preserve">                           </w:t>
            </w:r>
            <w:r w:rsidRPr="00AA0707">
              <w:rPr>
                <w:rFonts w:ascii="Arial" w:eastAsia="Calibri" w:hAnsi="Arial" w:cs="Arial"/>
                <w:b/>
                <w:color w:val="000000"/>
                <w:lang w:eastAsia="ru-RU"/>
              </w:rPr>
              <w:t>Части речи.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24.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Части речи.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Повторение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ru-RU"/>
              </w:rPr>
              <w:t xml:space="preserve">               </w:t>
            </w:r>
            <w:r w:rsidRPr="00AA0707">
              <w:rPr>
                <w:rFonts w:ascii="Arial" w:eastAsia="Calibri" w:hAnsi="Arial" w:cs="Arial"/>
                <w:b/>
                <w:color w:val="000000"/>
                <w:lang w:eastAsia="ru-RU"/>
              </w:rPr>
              <w:t>Имя существительное.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25.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Имя существительное как часть речи.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69- 71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26.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Род и число имён существительных.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72- 74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27.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Падежи имён существительных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27- 29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Склонение имён существительных.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75- 86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30.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Составление связного рассказа по рисунку.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31.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Обучение написанию автобиографии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102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32- 33.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Несклоняемые имена существительные.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34.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Упражнения на закрепление.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35.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Сжатый пересказ текста.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36.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Повторение изученного об имени существительном.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обобщающего повторения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103- 104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Тренировочные упражнения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 xml:space="preserve">37. 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Практическая работа по теме «Имя существительное»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Контроль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ru-RU"/>
              </w:rPr>
              <w:t xml:space="preserve">                    </w:t>
            </w:r>
            <w:r w:rsidRPr="00AA0707">
              <w:rPr>
                <w:rFonts w:ascii="Arial" w:eastAsia="Calibri" w:hAnsi="Arial" w:cs="Arial"/>
                <w:b/>
                <w:color w:val="000000"/>
                <w:lang w:eastAsia="ru-RU"/>
              </w:rPr>
              <w:t>Имя прилагательное.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38.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Имя прилагательное как часть речи.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105- 111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39 - 40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Род и число имён прилагательных.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113- 120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Тренировочный упражнения, 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41- 43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Имена прилагательные мужского, женского и среднего рода.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120- 127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учебником, игры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44.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Обучение описанию картины Перова «Тройка» по вопросам.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45- 46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Прилагательные множественного числа.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Повторение и закрепление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127- 130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47- 48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Имена прилагательные на –ий, -ие, -ия и их склонение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повторения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138- 142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49.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Изложение текста по данному плану.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50.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Повторение и обобщение изученного по теме «Имя прилагательное».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обобщающего повторения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Тренировочные упражнения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51.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Практическая работа по теме «Имя прилагательное».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Контроль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143- 144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52.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Обучение описанию природы.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53.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Обучение описания внешности человека.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ru-RU"/>
              </w:rPr>
              <w:t xml:space="preserve">                        </w:t>
            </w:r>
            <w:r w:rsidRPr="00AA0707">
              <w:rPr>
                <w:rFonts w:ascii="Arial" w:eastAsia="Calibri" w:hAnsi="Arial" w:cs="Arial"/>
                <w:b/>
                <w:color w:val="000000"/>
                <w:lang w:eastAsia="ru-RU"/>
              </w:rPr>
              <w:t>Местоимение.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54.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Местоимение как часть речи. Лицо и число личных местоимений.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Уроки обобщающего повторения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145- 150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55- 56.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Склонение личных местоимений.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150- 174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текстом,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57.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Обучение написанию письма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58.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Род личных местоимений 3 лица.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59- 61.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Правописание личных местоимений.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Обобщение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175- 179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62.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Сочинение «Мой лучший друг» по вопросам.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63.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Повторение и обобщение темы «Личные местоимения».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обобщающего повторения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180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64.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Практическая работа по теме «Местоимение».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Контроль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181- 182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ru-RU"/>
              </w:rPr>
              <w:t xml:space="preserve">                                </w:t>
            </w:r>
            <w:r w:rsidRPr="00AA0707">
              <w:rPr>
                <w:rFonts w:ascii="Arial" w:eastAsia="Calibri" w:hAnsi="Arial" w:cs="Arial"/>
                <w:b/>
                <w:color w:val="000000"/>
                <w:lang w:eastAsia="ru-RU"/>
              </w:rPr>
              <w:t>Глагол.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65.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Глагол как часть речи.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183- 188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66- 67.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Время глагола.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189- 198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Составление словосочетаний, предложений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68- 69.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Неопределённая форма глагола.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70.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Обучение сочинению по картине по данному плану и опорным словам.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199- 206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71- 72.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Изменение глаголов прошедшего времени по родам и числам.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206- 210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73- 74.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Глаголы повелительного наклонения.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210- 212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75.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Правописание частицы НЕ с глаголами.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212- 213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76.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Разделение текста на части. Составление плана текста.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214- 215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77- 78.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Правописание личных окончаний глаголов во 2-м лице единственного числа.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221- 224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Упражнения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79- 80.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Правописание глаголов в 3-м лице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224- 228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81.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Упражнения на закрепление.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Закрепление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229- 233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Тренировочные упражнения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Обучение написания письма-поздравления.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234- 235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83- 84.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Повторение изученного о глаголе.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 обобщающего повторения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235- 237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ru-RU"/>
              </w:rPr>
              <w:t xml:space="preserve">                   </w:t>
            </w:r>
            <w:r w:rsidRPr="00AA0707">
              <w:rPr>
                <w:rFonts w:ascii="Arial" w:eastAsia="Calibri" w:hAnsi="Arial" w:cs="Arial"/>
                <w:b/>
                <w:color w:val="000000"/>
                <w:lang w:eastAsia="ru-RU"/>
              </w:rPr>
              <w:t>Предложение. Текст. (7 + 1)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85.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Предложение как единица языка.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Повторение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238- 243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86- 87.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Простое предложение с однородными членами.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244- 250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88- 90.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Сложное предложение.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Уроки сообщения новых знаний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253- 258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91- 92.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Союзы в сложных предложениях.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93.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Р.р. Оформление объяснительной записки.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94- 95.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Обращение.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258- 262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текстом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96.</w:t>
            </w: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Упражнения на закрепление.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Закрепление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262- 264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97- 98.</w:t>
            </w: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i/>
                <w:color w:val="000000"/>
                <w:lang w:eastAsia="ru-RU"/>
              </w:rPr>
            </w:pP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Практическая работа по теме «Предложение.</w:t>
            </w:r>
            <w:r>
              <w:rPr>
                <w:rFonts w:ascii="Arial" w:eastAsia="Calibri" w:hAnsi="Arial" w:cs="Arial"/>
                <w:i/>
                <w:color w:val="000000"/>
                <w:lang w:eastAsia="ru-RU"/>
              </w:rPr>
              <w:t xml:space="preserve"> </w:t>
            </w:r>
            <w:r w:rsidRPr="00AA0707">
              <w:rPr>
                <w:rFonts w:ascii="Arial" w:eastAsia="Calibri" w:hAnsi="Arial" w:cs="Arial"/>
                <w:i/>
                <w:color w:val="000000"/>
                <w:lang w:eastAsia="ru-RU"/>
              </w:rPr>
              <w:t>Текст» и её анализ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Контроль</w:t>
            </w: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Стр. 264- 266</w:t>
            </w: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Работа с учебником</w:t>
            </w: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400" w:type="dxa"/>
          </w:tcPr>
          <w:p w:rsidR="00FC589D" w:rsidRPr="00AA0707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ru-RU"/>
              </w:rPr>
              <w:t xml:space="preserve">                     </w:t>
            </w:r>
            <w:r w:rsidRPr="00AA0707">
              <w:rPr>
                <w:rFonts w:ascii="Arial" w:eastAsia="Calibri" w:hAnsi="Arial" w:cs="Arial"/>
                <w:b/>
                <w:color w:val="000000"/>
                <w:lang w:eastAsia="ru-RU"/>
              </w:rPr>
              <w:t>Повторение ( 4 часа)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  <w:tr w:rsidR="00FC589D" w:rsidTr="000A6EE8">
        <w:tc>
          <w:tcPr>
            <w:tcW w:w="1188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40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lang w:eastAsia="ru-RU"/>
              </w:rPr>
              <w:t>Итого: 102 часа</w:t>
            </w:r>
          </w:p>
        </w:tc>
        <w:tc>
          <w:tcPr>
            <w:tcW w:w="162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FC589D" w:rsidRDefault="00FC589D" w:rsidP="005B4AE7">
            <w:pPr>
              <w:spacing w:after="0" w:line="270" w:lineRule="atLeast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</w:tr>
    </w:tbl>
    <w:p w:rsidR="00FC589D" w:rsidRPr="00E3252F" w:rsidRDefault="00FC589D" w:rsidP="005B4AE7">
      <w:pPr>
        <w:spacing w:after="0" w:line="270" w:lineRule="atLeast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sectPr w:rsidR="00FC589D" w:rsidRPr="00E3252F" w:rsidSect="001922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67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04E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3C85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BA58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4CA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387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2AC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A6C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F6B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106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07DD5"/>
    <w:multiLevelType w:val="multilevel"/>
    <w:tmpl w:val="4ACE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E7E19FB"/>
    <w:multiLevelType w:val="multilevel"/>
    <w:tmpl w:val="CF2A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6D6262"/>
    <w:multiLevelType w:val="multilevel"/>
    <w:tmpl w:val="06BE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A82E7B"/>
    <w:multiLevelType w:val="multilevel"/>
    <w:tmpl w:val="D95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FB0F2D"/>
    <w:multiLevelType w:val="multilevel"/>
    <w:tmpl w:val="B5D6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A3511E"/>
    <w:multiLevelType w:val="multilevel"/>
    <w:tmpl w:val="7D2E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892606"/>
    <w:multiLevelType w:val="multilevel"/>
    <w:tmpl w:val="EDB03A4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F074D7"/>
    <w:multiLevelType w:val="multilevel"/>
    <w:tmpl w:val="6DE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574177"/>
    <w:multiLevelType w:val="multilevel"/>
    <w:tmpl w:val="4A16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1931F9"/>
    <w:multiLevelType w:val="multilevel"/>
    <w:tmpl w:val="D9DA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7F013E"/>
    <w:multiLevelType w:val="multilevel"/>
    <w:tmpl w:val="C9EA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AD68D8"/>
    <w:multiLevelType w:val="multilevel"/>
    <w:tmpl w:val="03D4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234CC5"/>
    <w:multiLevelType w:val="multilevel"/>
    <w:tmpl w:val="B99E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AA0280"/>
    <w:multiLevelType w:val="multilevel"/>
    <w:tmpl w:val="3BEE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19"/>
  </w:num>
  <w:num w:numId="9">
    <w:abstractNumId w:val="14"/>
  </w:num>
  <w:num w:numId="10">
    <w:abstractNumId w:val="18"/>
  </w:num>
  <w:num w:numId="11">
    <w:abstractNumId w:val="15"/>
  </w:num>
  <w:num w:numId="12">
    <w:abstractNumId w:val="21"/>
  </w:num>
  <w:num w:numId="13">
    <w:abstractNumId w:val="20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AE7"/>
    <w:rsid w:val="00006AE8"/>
    <w:rsid w:val="00071E1E"/>
    <w:rsid w:val="000A6EE8"/>
    <w:rsid w:val="00136663"/>
    <w:rsid w:val="0019221B"/>
    <w:rsid w:val="00265015"/>
    <w:rsid w:val="003D2053"/>
    <w:rsid w:val="004931B1"/>
    <w:rsid w:val="005B4AE7"/>
    <w:rsid w:val="006760DA"/>
    <w:rsid w:val="006E06AD"/>
    <w:rsid w:val="00832EBE"/>
    <w:rsid w:val="00A17A19"/>
    <w:rsid w:val="00AA0707"/>
    <w:rsid w:val="00C424E4"/>
    <w:rsid w:val="00CA35C0"/>
    <w:rsid w:val="00D1779C"/>
    <w:rsid w:val="00E3252F"/>
    <w:rsid w:val="00F728BD"/>
    <w:rsid w:val="00FC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1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">
    <w:name w:val="c16"/>
    <w:basedOn w:val="Normal"/>
    <w:uiPriority w:val="99"/>
    <w:rsid w:val="005B4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5B4AE7"/>
    <w:rPr>
      <w:rFonts w:cs="Times New Roman"/>
    </w:rPr>
  </w:style>
  <w:style w:type="paragraph" w:customStyle="1" w:styleId="c13">
    <w:name w:val="c13"/>
    <w:basedOn w:val="Normal"/>
    <w:uiPriority w:val="99"/>
    <w:rsid w:val="005B4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DefaultParagraphFont"/>
    <w:uiPriority w:val="99"/>
    <w:rsid w:val="005B4AE7"/>
    <w:rPr>
      <w:rFonts w:cs="Times New Roman"/>
    </w:rPr>
  </w:style>
  <w:style w:type="paragraph" w:customStyle="1" w:styleId="c24">
    <w:name w:val="c24"/>
    <w:basedOn w:val="Normal"/>
    <w:uiPriority w:val="99"/>
    <w:rsid w:val="005B4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5B4AE7"/>
    <w:rPr>
      <w:rFonts w:cs="Times New Roman"/>
    </w:rPr>
  </w:style>
  <w:style w:type="paragraph" w:customStyle="1" w:styleId="c26">
    <w:name w:val="c26"/>
    <w:basedOn w:val="Normal"/>
    <w:uiPriority w:val="99"/>
    <w:rsid w:val="005B4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5B4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5B4AE7"/>
    <w:rPr>
      <w:rFonts w:cs="Times New Roman"/>
    </w:rPr>
  </w:style>
  <w:style w:type="character" w:customStyle="1" w:styleId="c7">
    <w:name w:val="c7"/>
    <w:basedOn w:val="DefaultParagraphFont"/>
    <w:uiPriority w:val="99"/>
    <w:rsid w:val="005B4AE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B4AE7"/>
    <w:rPr>
      <w:rFonts w:cs="Times New Roman"/>
    </w:rPr>
  </w:style>
  <w:style w:type="paragraph" w:customStyle="1" w:styleId="c9">
    <w:name w:val="c9"/>
    <w:basedOn w:val="Normal"/>
    <w:uiPriority w:val="99"/>
    <w:rsid w:val="005B4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DefaultParagraphFont"/>
    <w:uiPriority w:val="99"/>
    <w:rsid w:val="005B4AE7"/>
    <w:rPr>
      <w:rFonts w:cs="Times New Roman"/>
    </w:rPr>
  </w:style>
  <w:style w:type="character" w:customStyle="1" w:styleId="c31">
    <w:name w:val="c31"/>
    <w:basedOn w:val="DefaultParagraphFont"/>
    <w:uiPriority w:val="99"/>
    <w:rsid w:val="005B4AE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B4AE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B4AE7"/>
    <w:rPr>
      <w:rFonts w:cs="Times New Roman"/>
      <w:color w:val="800080"/>
      <w:u w:val="single"/>
    </w:rPr>
  </w:style>
  <w:style w:type="character" w:customStyle="1" w:styleId="c0">
    <w:name w:val="c0"/>
    <w:basedOn w:val="DefaultParagraphFont"/>
    <w:uiPriority w:val="99"/>
    <w:rsid w:val="005B4AE7"/>
    <w:rPr>
      <w:rFonts w:cs="Times New Roman"/>
    </w:rPr>
  </w:style>
  <w:style w:type="paragraph" w:customStyle="1" w:styleId="c35">
    <w:name w:val="c35"/>
    <w:basedOn w:val="Normal"/>
    <w:uiPriority w:val="99"/>
    <w:rsid w:val="005B4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B4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Normal"/>
    <w:uiPriority w:val="99"/>
    <w:rsid w:val="005B4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265015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8</Pages>
  <Words>2400</Words>
  <Characters>13683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Slava</cp:lastModifiedBy>
  <cp:revision>3</cp:revision>
  <cp:lastPrinted>2014-09-17T16:16:00Z</cp:lastPrinted>
  <dcterms:created xsi:type="dcterms:W3CDTF">2014-09-08T06:15:00Z</dcterms:created>
  <dcterms:modified xsi:type="dcterms:W3CDTF">2014-09-17T16:18:00Z</dcterms:modified>
</cp:coreProperties>
</file>