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95" w:rsidRPr="000D2EAF" w:rsidRDefault="005C6F95" w:rsidP="00B46D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    внутришкольного  контроля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по   внедрению и  реализации   ФГОС   ООО (5 классы) </w:t>
      </w:r>
    </w:p>
    <w:p w:rsidR="005C6F95" w:rsidRPr="000D2EAF" w:rsidRDefault="005C6F95" w:rsidP="00B46D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0D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0D2E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5C6F95" w:rsidRDefault="005C6F95" w:rsidP="00B46D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</w:p>
    <w:tbl>
      <w:tblPr>
        <w:tblW w:w="1568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83"/>
        <w:gridCol w:w="18"/>
        <w:gridCol w:w="2768"/>
        <w:gridCol w:w="283"/>
        <w:gridCol w:w="46"/>
        <w:gridCol w:w="21"/>
        <w:gridCol w:w="2910"/>
        <w:gridCol w:w="91"/>
        <w:gridCol w:w="2319"/>
        <w:gridCol w:w="2241"/>
        <w:gridCol w:w="2238"/>
        <w:gridCol w:w="2165"/>
      </w:tblGrid>
      <w:tr w:rsidR="005C6F95" w:rsidRPr="003D3DB6">
        <w:trPr>
          <w:cantSplit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0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контроля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контроля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Кто осуществляет контроль 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 и результаты подведения контроля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Август                                                              1. Организация мониторинга готовности ОУ к внедрению и реализации ФГОС ООО</w:t>
            </w:r>
          </w:p>
        </w:tc>
      </w:tr>
      <w:tr w:rsidR="005C6F95" w:rsidRPr="003D3DB6">
        <w:trPr>
          <w:cantSplit/>
        </w:trPr>
        <w:tc>
          <w:tcPr>
            <w:tcW w:w="135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готовности учителей к апробации ФГОС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Учителя,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 дополнительного образования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 w:rsidP="00D06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заседании ШПМ 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рабочих программ учебных предметов для 5 классов, календарно-тематического планирования требованиям ФГОС 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соответствия рабочих программ учебных предметов для  5 классов, требованиям ФГОС  ООО и ООП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  классов по всем предметам учебного плана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заседании ШПМ, педсовете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рабочих программ курсов внеурочной деятельности для 5 классов, требованиям ФГОС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соответствия рабочих программ, курсов, внеурочной деятельности для 5 классов, требованиям ФГОС ООО и ООП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 программы внеурочной деятельности для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 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заместитель директора по УВР 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заседании ШПМ, педсовете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Сентябрь                                                            1. Организация мониторинга готовности ОУ к внедрению и реализации ФГОС ООО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стартовой диагностики образовательных достижений обучающихся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классов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 w:rsidP="00D06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Социолог(психолог)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Входной мониторинг достижений метапредметных результатов обучающихся 5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уровня УУД на начало года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классно-обобщающий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</w:tc>
      </w:tr>
      <w:tr w:rsidR="005C6F95" w:rsidRPr="003D3DB6">
        <w:trPr>
          <w:cantSplit/>
          <w:trHeight w:val="367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Организация нормативно- правового обеспечения учебного процесса</w:t>
            </w:r>
          </w:p>
        </w:tc>
      </w:tr>
      <w:tr w:rsidR="005C6F95" w:rsidRPr="003D3DB6">
        <w:trPr>
          <w:cantSplit/>
          <w:trHeight w:val="716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состояния нормативно- правовых документов школьного уровня по введению ФГОС  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Нормативно-правовая база введения ФГОС  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</w:tr>
      <w:tr w:rsidR="005C6F95" w:rsidRPr="003D3DB6">
        <w:trPr>
          <w:cantSplit/>
          <w:trHeight w:val="413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Контроль за состоянием воспитательной работы</w:t>
            </w:r>
          </w:p>
        </w:tc>
      </w:tr>
      <w:tr w:rsidR="005C6F95" w:rsidRPr="003D3DB6">
        <w:trPr>
          <w:cantSplit/>
          <w:trHeight w:val="688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Планирование воспитательной работы в 5 классах с учетом требования ФГОС ООО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системности воспитательной деятельности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воспитательной работы в классе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Справка, педсовет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</w:tr>
      <w:tr w:rsidR="005C6F95" w:rsidRPr="003D3DB6">
        <w:trPr>
          <w:cantSplit/>
          <w:trHeight w:val="410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Октябрь                                                           1. Контроль за реализацией требований федерального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Адаптация обучающихся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классов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Отслеживание адаптации обучающихся 5 класс; учебно- организованных (организация учебного места); учебно- интеллектуальных (систематизация), учебно- информационных (работ с учебником) ; учебно-коммуникативных (выделение главного) результатов. Выявление уровня обучающихся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Методическая грамотность учителей, работающих в 5 классах, готовность учащихся к обучению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ШПМ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Справка, совещание при директоре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 организации образовательного процесса для обучающихся 5 классов в связи с введением ФГОС ООО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Урочные и внеурочные формы образовательного процесса для обучающихся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Классно-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Справка, совещание при директоре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Контроль за школьной документацией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классных журналов 5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единых требований к оформлению журналов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личных дел обучающихся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классов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дела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Контроль за состоянием воспитательной работы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проведения занятий внеурочной деятельности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внеурочной деятельности для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ВР 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Справка, совещание при директоре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Ноябрь                                                           1. Контроль за реализацией требований федерального государственного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современных образовательных технологий на уроке в 5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Откорректированные планы уроков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Методическая работа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Заседание МС школы на тему «Современный урок с позиции формирования УУД»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владения учителями соответствующей компетенции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Учителя, работающие по ФГОС второго поколения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Руководители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заседании МС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Декабрь                                                                  1.  Контроль за реализацией требований федерального государственного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 педколлектива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методического объединения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 w:rsidP="0024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руководитель ШПМ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Январь                                                                    1.  Контроль за реализацией требований федерального государственного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 w:rsidP="0024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Итоги работы по введению ФГОС в 1 полугодии 2015-2016 уч. года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состояния предварительных итогов по введению ФГОС  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введения ФГОС ООО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 w:rsidP="0024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руководитель ШПМ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педагогов по формированию УДД в 5 классах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преподавания в основной  школе. Анализ активных методов обучения обучающихся на уроках в 5 классах точки зрения формирования УУД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учителей в 5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C6F95" w:rsidRPr="003D3DB6">
        <w:trPr>
          <w:cantSplit/>
          <w:trHeight w:val="260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Контроль за состоянием воспитательной работы</w:t>
            </w:r>
          </w:p>
        </w:tc>
      </w:tr>
      <w:tr w:rsidR="005C6F95" w:rsidRPr="003D3DB6">
        <w:trPr>
          <w:cantSplit/>
          <w:trHeight w:val="260"/>
        </w:trPr>
        <w:tc>
          <w:tcPr>
            <w:tcW w:w="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31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работы с родителями 5 классов</w:t>
            </w:r>
          </w:p>
        </w:tc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работы классных руководителей с семьями учащихся 5 классов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и методы работы классных руководителей с родителями учащихся 5 классов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Справка, педсовет</w:t>
            </w:r>
          </w:p>
        </w:tc>
      </w:tr>
      <w:tr w:rsidR="005C6F95" w:rsidRPr="003D3DB6">
        <w:trPr>
          <w:cantSplit/>
          <w:trHeight w:val="260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                                         1.  Контроль  реализации рабочих программ и выполнение требований федерального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обязательного минимума содержания образования по русскому языку и математике в 5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выполнения обязательного минимума содержания образования по русскому языку и математике в 5 классах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журнал 5 классах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Совещание при директоре 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основной образовательной программы в 5 классах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выполнения программ по предметам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Классный журнал 5 класса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 w:rsidP="0024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5C6F95" w:rsidRPr="003D3DB6">
        <w:trPr>
          <w:cantSplit/>
          <w:trHeight w:val="425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  Контроль за реализацией требований федерального государственного образовательного стандарта</w:t>
            </w:r>
          </w:p>
        </w:tc>
      </w:tr>
      <w:tr w:rsidR="005C6F95" w:rsidRPr="003D3DB6">
        <w:trPr>
          <w:cantSplit/>
          <w:trHeight w:val="262"/>
        </w:trPr>
        <w:tc>
          <w:tcPr>
            <w:tcW w:w="6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  <w:tc>
          <w:tcPr>
            <w:tcW w:w="31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Мониторинг достижений метапредметных результатов обучающихся 5 классов </w:t>
            </w:r>
          </w:p>
        </w:tc>
        <w:tc>
          <w:tcPr>
            <w:tcW w:w="30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Сравнительный анализ уровня УУД на начало года и конец 2 триместра</w:t>
            </w:r>
          </w:p>
        </w:tc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Учащиеся 5 классов</w:t>
            </w:r>
          </w:p>
        </w:tc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</w:tc>
      </w:tr>
      <w:tr w:rsidR="005C6F95" w:rsidRPr="003D3DB6">
        <w:trPr>
          <w:cantSplit/>
          <w:trHeight w:val="304"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Методическая работа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соответствия условий обучения и воспитания обучающихся требованиям ФГОС ООО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методического объединения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Совещание при зам. директоре по  УВР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Апрель                                                                      1.Контроль за реализацией  требований федерального государственного 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метопредметных результатов обучающихся 5 классов за год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достижения планируемых результатов обучающихся 5 классов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комплексная диагностическая работа для обучающихся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тематически- обобщающий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Совещание при  директоре школы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                                                      1. Контроль за  реализацией рабочих программ и требований федерального государственного образовательного стандарта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Pr="003D3DB6" w:rsidRDefault="005C6F95">
            <w:pPr>
              <w:spacing w:after="0"/>
            </w:pP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выполнения программного материала ООП ООО для  5 классов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Классные журналы  5 классов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Совещание при директоре 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Отработка механизма учета индивидуальных достижений обучающихся в 5 классах (портфель достижений)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Ученическое портфолио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</w:p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ВР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5C6F95" w:rsidRPr="003D3DB6">
        <w:trPr>
          <w:cantSplit/>
        </w:trPr>
        <w:tc>
          <w:tcPr>
            <w:tcW w:w="156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Июнь, август</w:t>
            </w:r>
          </w:p>
        </w:tc>
      </w:tr>
      <w:tr w:rsidR="005C6F95" w:rsidRPr="003D3DB6">
        <w:trPr>
          <w:cantSplit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Подведение итогов работы по введению ФГОС ООО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 w:rsidP="0024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деятельности педколлектива по введению ФГОС ООО в 2015-2016 учебном году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 w:rsidP="002433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деятельности педколлектива по введению ФГОС ООО в 2015-2016 учебном году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F95" w:rsidRDefault="005C6F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</w:tr>
    </w:tbl>
    <w:p w:rsidR="005C6F95" w:rsidRDefault="005C6F95"/>
    <w:sectPr w:rsidR="005C6F95" w:rsidSect="00B46D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D6C"/>
    <w:rsid w:val="000D2EAF"/>
    <w:rsid w:val="00110F61"/>
    <w:rsid w:val="002433D2"/>
    <w:rsid w:val="002654A2"/>
    <w:rsid w:val="00385927"/>
    <w:rsid w:val="003D3DB6"/>
    <w:rsid w:val="004E5253"/>
    <w:rsid w:val="00573BD0"/>
    <w:rsid w:val="005C6F95"/>
    <w:rsid w:val="00976ED4"/>
    <w:rsid w:val="009E5DF5"/>
    <w:rsid w:val="00B46D6C"/>
    <w:rsid w:val="00C65823"/>
    <w:rsid w:val="00D067AD"/>
    <w:rsid w:val="00DA5D27"/>
    <w:rsid w:val="00E0619A"/>
    <w:rsid w:val="00F67F6A"/>
    <w:rsid w:val="00F8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6C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85927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85927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4</Pages>
  <Words>1433</Words>
  <Characters>8172</Characters>
  <Application>Microsoft Office Outlook</Application>
  <DocSecurity>0</DocSecurity>
  <Lines>0</Lines>
  <Paragraphs>0</Paragraphs>
  <ScaleCrop>false</ScaleCrop>
  <Company>МОУ СОШ № 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2015-02-09T17:30:00Z</dcterms:created>
  <dcterms:modified xsi:type="dcterms:W3CDTF">2015-08-17T09:19:00Z</dcterms:modified>
</cp:coreProperties>
</file>