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A9" w:rsidRDefault="007A1DA9" w:rsidP="00FE71BF">
      <w:pPr>
        <w:jc w:val="center"/>
        <w:rPr>
          <w:b/>
          <w:sz w:val="32"/>
        </w:rPr>
      </w:pPr>
      <w:r w:rsidRPr="00A4318F">
        <w:rPr>
          <w:b/>
          <w:sz w:val="32"/>
        </w:rPr>
        <w:t>Лист самооценки</w:t>
      </w:r>
      <w:r>
        <w:rPr>
          <w:b/>
          <w:sz w:val="32"/>
        </w:rPr>
        <w:t xml:space="preserve"> </w:t>
      </w:r>
    </w:p>
    <w:p w:rsidR="007A1DA9" w:rsidRDefault="007A1DA9" w:rsidP="00FE71BF">
      <w:pPr>
        <w:rPr>
          <w:sz w:val="32"/>
        </w:rPr>
      </w:pPr>
      <w:r>
        <w:rPr>
          <w:sz w:val="32"/>
        </w:rPr>
        <w:t>Моя успешность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1"/>
        <w:gridCol w:w="4770"/>
      </w:tblGrid>
      <w:tr w:rsidR="007A1DA9" w:rsidRPr="00A724DC" w:rsidTr="00A724DC">
        <w:tc>
          <w:tcPr>
            <w:tcW w:w="5139" w:type="dxa"/>
          </w:tcPr>
          <w:p w:rsidR="007A1DA9" w:rsidRPr="00A724DC" w:rsidRDefault="007A1DA9" w:rsidP="00A724DC">
            <w:pPr>
              <w:spacing w:after="0" w:line="240" w:lineRule="auto"/>
              <w:rPr>
                <w:sz w:val="32"/>
              </w:rPr>
            </w:pPr>
            <w:r w:rsidRPr="00A724DC">
              <w:rPr>
                <w:sz w:val="32"/>
              </w:rPr>
              <w:t>Вид работы</w:t>
            </w:r>
          </w:p>
        </w:tc>
        <w:tc>
          <w:tcPr>
            <w:tcW w:w="5140" w:type="dxa"/>
          </w:tcPr>
          <w:p w:rsidR="007A1DA9" w:rsidRPr="00A724DC" w:rsidRDefault="007A1DA9" w:rsidP="00A724DC">
            <w:pPr>
              <w:spacing w:after="0" w:line="240" w:lineRule="auto"/>
              <w:rPr>
                <w:sz w:val="32"/>
              </w:rPr>
            </w:pPr>
            <w:r w:rsidRPr="00A724DC">
              <w:rPr>
                <w:sz w:val="32"/>
              </w:rPr>
              <w:t>Знак (!  ? ᴖ)</w:t>
            </w:r>
          </w:p>
        </w:tc>
      </w:tr>
      <w:tr w:rsidR="007A1DA9" w:rsidRPr="00A724DC" w:rsidTr="00A724DC">
        <w:tc>
          <w:tcPr>
            <w:tcW w:w="5139" w:type="dxa"/>
          </w:tcPr>
          <w:p w:rsidR="007A1DA9" w:rsidRPr="00A724DC" w:rsidRDefault="007A1DA9" w:rsidP="00A724DC">
            <w:pPr>
              <w:spacing w:after="0" w:line="240" w:lineRule="auto"/>
              <w:rPr>
                <w:sz w:val="32"/>
              </w:rPr>
            </w:pPr>
            <w:r w:rsidRPr="00A724DC">
              <w:rPr>
                <w:sz w:val="32"/>
              </w:rPr>
              <w:t xml:space="preserve">1 </w:t>
            </w:r>
          </w:p>
        </w:tc>
        <w:tc>
          <w:tcPr>
            <w:tcW w:w="5140" w:type="dxa"/>
          </w:tcPr>
          <w:p w:rsidR="007A1DA9" w:rsidRPr="00A724DC" w:rsidRDefault="007A1DA9" w:rsidP="00A724DC">
            <w:pPr>
              <w:spacing w:after="0" w:line="240" w:lineRule="auto"/>
              <w:rPr>
                <w:sz w:val="32"/>
              </w:rPr>
            </w:pPr>
          </w:p>
        </w:tc>
      </w:tr>
      <w:tr w:rsidR="007A1DA9" w:rsidRPr="00A724DC" w:rsidTr="00A724DC">
        <w:tc>
          <w:tcPr>
            <w:tcW w:w="5139" w:type="dxa"/>
          </w:tcPr>
          <w:p w:rsidR="007A1DA9" w:rsidRPr="00A724DC" w:rsidRDefault="007A1DA9" w:rsidP="00A724DC">
            <w:pPr>
              <w:spacing w:after="0" w:line="240" w:lineRule="auto"/>
              <w:rPr>
                <w:sz w:val="32"/>
              </w:rPr>
            </w:pPr>
            <w:r w:rsidRPr="00A724DC">
              <w:rPr>
                <w:sz w:val="32"/>
              </w:rPr>
              <w:t xml:space="preserve">2 </w:t>
            </w:r>
          </w:p>
        </w:tc>
        <w:tc>
          <w:tcPr>
            <w:tcW w:w="5140" w:type="dxa"/>
          </w:tcPr>
          <w:p w:rsidR="007A1DA9" w:rsidRPr="00A724DC" w:rsidRDefault="007A1DA9" w:rsidP="00A724DC">
            <w:pPr>
              <w:spacing w:after="0" w:line="240" w:lineRule="auto"/>
              <w:rPr>
                <w:sz w:val="32"/>
              </w:rPr>
            </w:pPr>
          </w:p>
        </w:tc>
      </w:tr>
      <w:tr w:rsidR="007A1DA9" w:rsidRPr="00A724DC" w:rsidTr="00A724DC">
        <w:tc>
          <w:tcPr>
            <w:tcW w:w="5139" w:type="dxa"/>
          </w:tcPr>
          <w:p w:rsidR="007A1DA9" w:rsidRPr="00A724DC" w:rsidRDefault="007A1DA9" w:rsidP="00A724DC">
            <w:pPr>
              <w:spacing w:after="0" w:line="240" w:lineRule="auto"/>
              <w:rPr>
                <w:sz w:val="32"/>
              </w:rPr>
            </w:pPr>
            <w:r w:rsidRPr="00A724DC">
              <w:rPr>
                <w:sz w:val="32"/>
              </w:rPr>
              <w:t>3</w:t>
            </w:r>
          </w:p>
        </w:tc>
        <w:tc>
          <w:tcPr>
            <w:tcW w:w="5140" w:type="dxa"/>
          </w:tcPr>
          <w:p w:rsidR="007A1DA9" w:rsidRPr="00A724DC" w:rsidRDefault="007A1DA9" w:rsidP="00A724DC">
            <w:pPr>
              <w:spacing w:after="0" w:line="240" w:lineRule="auto"/>
              <w:rPr>
                <w:sz w:val="32"/>
              </w:rPr>
            </w:pPr>
          </w:p>
        </w:tc>
      </w:tr>
      <w:tr w:rsidR="007A1DA9" w:rsidRPr="00A724DC" w:rsidTr="00A724DC">
        <w:tc>
          <w:tcPr>
            <w:tcW w:w="5139" w:type="dxa"/>
          </w:tcPr>
          <w:p w:rsidR="007A1DA9" w:rsidRPr="00A724DC" w:rsidRDefault="007A1DA9" w:rsidP="00A724DC">
            <w:pPr>
              <w:spacing w:after="0" w:line="240" w:lineRule="auto"/>
              <w:rPr>
                <w:sz w:val="32"/>
              </w:rPr>
            </w:pPr>
            <w:r w:rsidRPr="00A724DC">
              <w:rPr>
                <w:sz w:val="32"/>
              </w:rPr>
              <w:t>4</w:t>
            </w:r>
          </w:p>
        </w:tc>
        <w:tc>
          <w:tcPr>
            <w:tcW w:w="5140" w:type="dxa"/>
          </w:tcPr>
          <w:p w:rsidR="007A1DA9" w:rsidRPr="00A724DC" w:rsidRDefault="007A1DA9" w:rsidP="00A724DC">
            <w:pPr>
              <w:spacing w:after="0" w:line="240" w:lineRule="auto"/>
              <w:rPr>
                <w:sz w:val="32"/>
              </w:rPr>
            </w:pPr>
          </w:p>
        </w:tc>
      </w:tr>
      <w:tr w:rsidR="007A1DA9" w:rsidRPr="00A724DC" w:rsidTr="00A724DC">
        <w:tc>
          <w:tcPr>
            <w:tcW w:w="5139" w:type="dxa"/>
          </w:tcPr>
          <w:p w:rsidR="007A1DA9" w:rsidRPr="00A724DC" w:rsidRDefault="007A1DA9" w:rsidP="00A724DC">
            <w:pPr>
              <w:spacing w:after="0" w:line="240" w:lineRule="auto"/>
              <w:rPr>
                <w:sz w:val="32"/>
              </w:rPr>
            </w:pPr>
            <w:r w:rsidRPr="00A724DC">
              <w:rPr>
                <w:sz w:val="32"/>
              </w:rPr>
              <w:t>5</w:t>
            </w:r>
          </w:p>
        </w:tc>
        <w:tc>
          <w:tcPr>
            <w:tcW w:w="5140" w:type="dxa"/>
          </w:tcPr>
          <w:p w:rsidR="007A1DA9" w:rsidRPr="00A724DC" w:rsidRDefault="007A1DA9" w:rsidP="00A724DC">
            <w:pPr>
              <w:spacing w:after="0" w:line="240" w:lineRule="auto"/>
              <w:rPr>
                <w:sz w:val="32"/>
              </w:rPr>
            </w:pPr>
          </w:p>
        </w:tc>
      </w:tr>
      <w:tr w:rsidR="007A1DA9" w:rsidRPr="00A724DC" w:rsidTr="00A724DC">
        <w:tc>
          <w:tcPr>
            <w:tcW w:w="5139" w:type="dxa"/>
          </w:tcPr>
          <w:p w:rsidR="007A1DA9" w:rsidRPr="00A724DC" w:rsidRDefault="007A1DA9" w:rsidP="00A724DC">
            <w:pPr>
              <w:spacing w:after="0" w:line="240" w:lineRule="auto"/>
              <w:rPr>
                <w:sz w:val="32"/>
              </w:rPr>
            </w:pPr>
            <w:r w:rsidRPr="00A724DC">
              <w:rPr>
                <w:sz w:val="32"/>
              </w:rPr>
              <w:t>6</w:t>
            </w:r>
          </w:p>
        </w:tc>
        <w:tc>
          <w:tcPr>
            <w:tcW w:w="5140" w:type="dxa"/>
          </w:tcPr>
          <w:p w:rsidR="007A1DA9" w:rsidRPr="00A724DC" w:rsidRDefault="007A1DA9" w:rsidP="00A724DC">
            <w:pPr>
              <w:spacing w:after="0" w:line="240" w:lineRule="auto"/>
              <w:rPr>
                <w:sz w:val="32"/>
              </w:rPr>
            </w:pPr>
          </w:p>
        </w:tc>
      </w:tr>
    </w:tbl>
    <w:p w:rsidR="007A1DA9" w:rsidRDefault="007A1DA9" w:rsidP="00FE71BF">
      <w:pPr>
        <w:rPr>
          <w:sz w:val="32"/>
        </w:rPr>
      </w:pPr>
      <w:r>
        <w:rPr>
          <w:sz w:val="32"/>
        </w:rPr>
        <w:t>Достигли ли мы цели?___________________________________________</w:t>
      </w:r>
    </w:p>
    <w:p w:rsidR="007A1DA9" w:rsidRDefault="007A1DA9" w:rsidP="00FE71BF">
      <w:pPr>
        <w:pBdr>
          <w:bottom w:val="single" w:sz="12" w:space="1" w:color="auto"/>
        </w:pBdr>
        <w:rPr>
          <w:sz w:val="32"/>
        </w:rPr>
      </w:pPr>
      <w:r>
        <w:rPr>
          <w:sz w:val="32"/>
        </w:rPr>
        <w:t>Для чего нам нужен материал, изученный сегодня?</w:t>
      </w:r>
    </w:p>
    <w:p w:rsidR="007A1DA9" w:rsidRDefault="007A1DA9" w:rsidP="00FE71BF">
      <w:pPr>
        <w:pBdr>
          <w:bottom w:val="single" w:sz="12" w:space="1" w:color="auto"/>
        </w:pBdr>
        <w:rPr>
          <w:sz w:val="32"/>
        </w:rPr>
      </w:pPr>
    </w:p>
    <w:p w:rsidR="007A1DA9" w:rsidRDefault="007A1DA9"/>
    <w:p w:rsidR="007A1DA9" w:rsidRDefault="007A1DA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A1DA9" w:rsidRPr="00C630EC" w:rsidRDefault="007A1DA9" w:rsidP="00FE71BF">
      <w:pPr>
        <w:jc w:val="center"/>
        <w:rPr>
          <w:b/>
          <w:sz w:val="24"/>
          <w:szCs w:val="24"/>
        </w:rPr>
      </w:pPr>
      <w:r w:rsidRPr="00C630EC">
        <w:rPr>
          <w:b/>
          <w:sz w:val="24"/>
          <w:szCs w:val="24"/>
        </w:rPr>
        <w:t>Лист самооценки</w:t>
      </w:r>
      <w:r>
        <w:rPr>
          <w:b/>
          <w:sz w:val="24"/>
          <w:szCs w:val="24"/>
        </w:rPr>
        <w:t xml:space="preserve"> №2</w:t>
      </w:r>
    </w:p>
    <w:p w:rsidR="007A1DA9" w:rsidRDefault="007A1DA9" w:rsidP="00FE71BF">
      <w:r>
        <w:t>Ф. И. _____________________</w:t>
      </w:r>
    </w:p>
    <w:p w:rsidR="007A1DA9" w:rsidRPr="00C630EC" w:rsidRDefault="007A1DA9" w:rsidP="00FE71BF">
      <w:pPr>
        <w:rPr>
          <w:sz w:val="24"/>
          <w:szCs w:val="24"/>
        </w:rPr>
      </w:pPr>
      <w:r w:rsidRPr="00C630EC">
        <w:rPr>
          <w:sz w:val="24"/>
          <w:szCs w:val="24"/>
        </w:rPr>
        <w:t>Моя успешность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3084"/>
      </w:tblGrid>
      <w:tr w:rsidR="007A1DA9" w:rsidRPr="00A724DC" w:rsidTr="00A724DC">
        <w:tc>
          <w:tcPr>
            <w:tcW w:w="6487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DC">
              <w:rPr>
                <w:rFonts w:ascii="Times New Roman" w:hAnsi="Times New Roman"/>
                <w:sz w:val="28"/>
                <w:szCs w:val="28"/>
              </w:rPr>
              <w:t>Вид работы</w:t>
            </w:r>
          </w:p>
        </w:tc>
        <w:tc>
          <w:tcPr>
            <w:tcW w:w="3084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DC">
              <w:rPr>
                <w:rFonts w:ascii="Times New Roman" w:hAnsi="Times New Roman"/>
                <w:sz w:val="28"/>
                <w:szCs w:val="28"/>
              </w:rPr>
              <w:t>Знак (!  ? ᴖ)</w:t>
            </w:r>
          </w:p>
        </w:tc>
      </w:tr>
      <w:tr w:rsidR="007A1DA9" w:rsidRPr="00A724DC" w:rsidTr="00A724DC">
        <w:tc>
          <w:tcPr>
            <w:tcW w:w="6487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DC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084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DA9" w:rsidRPr="00A724DC" w:rsidTr="00A724DC">
        <w:tc>
          <w:tcPr>
            <w:tcW w:w="6487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DC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3084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DA9" w:rsidRPr="00A724DC" w:rsidTr="00A724DC">
        <w:tc>
          <w:tcPr>
            <w:tcW w:w="6487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DA9" w:rsidRPr="00A724DC" w:rsidTr="00A724DC">
        <w:tc>
          <w:tcPr>
            <w:tcW w:w="6487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DA9" w:rsidRPr="00A724DC" w:rsidTr="00A724DC">
        <w:tc>
          <w:tcPr>
            <w:tcW w:w="6487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DA9" w:rsidRPr="00A724DC" w:rsidTr="00A724DC">
        <w:tc>
          <w:tcPr>
            <w:tcW w:w="6487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4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DA9" w:rsidRPr="00A724DC" w:rsidTr="00A724DC">
        <w:tc>
          <w:tcPr>
            <w:tcW w:w="6487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24DC"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3084" w:type="dxa"/>
          </w:tcPr>
          <w:p w:rsidR="007A1DA9" w:rsidRPr="00A724DC" w:rsidRDefault="007A1DA9" w:rsidP="00A724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1DA9" w:rsidRDefault="007A1DA9" w:rsidP="00FE71BF">
      <w:pPr>
        <w:rPr>
          <w:rFonts w:ascii="Times New Roman" w:hAnsi="Times New Roman"/>
          <w:sz w:val="28"/>
          <w:szCs w:val="28"/>
        </w:rPr>
      </w:pPr>
    </w:p>
    <w:p w:rsidR="007A1DA9" w:rsidRDefault="007A1DA9" w:rsidP="00FE71B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уроке я работал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активно/пассивно</w:t>
      </w:r>
    </w:p>
    <w:p w:rsidR="007A1DA9" w:rsidRDefault="007A1DA9" w:rsidP="00FE71B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Своей работой 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доволен/недоволен</w:t>
      </w:r>
    </w:p>
    <w:p w:rsidR="007A1DA9" w:rsidRDefault="007A1DA9" w:rsidP="00FE71B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для меня показался</w:t>
      </w:r>
      <w:r>
        <w:rPr>
          <w:rFonts w:ascii="Times New Roman" w:hAnsi="Times New Roman"/>
          <w:sz w:val="28"/>
          <w:szCs w:val="28"/>
        </w:rPr>
        <w:tab/>
        <w:t>коротким/длинным</w:t>
      </w:r>
    </w:p>
    <w:p w:rsidR="007A1DA9" w:rsidRDefault="007A1DA9" w:rsidP="00FE71B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урок 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 устал/устал</w:t>
      </w:r>
    </w:p>
    <w:p w:rsidR="007A1DA9" w:rsidRDefault="007A1DA9" w:rsidP="00FE71B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Мое настроение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стало лучше/стало хуже</w:t>
      </w:r>
    </w:p>
    <w:p w:rsidR="007A1DA9" w:rsidRDefault="007A1DA9" w:rsidP="00FE71B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урока мне был</w:t>
      </w:r>
      <w:r>
        <w:rPr>
          <w:rFonts w:ascii="Times New Roman" w:hAnsi="Times New Roman"/>
          <w:sz w:val="28"/>
          <w:szCs w:val="28"/>
        </w:rPr>
        <w:tab/>
        <w:t>понятен/непонятен</w:t>
      </w:r>
    </w:p>
    <w:p w:rsidR="007A1DA9" w:rsidRDefault="007A1DA9" w:rsidP="00FE71B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Полезен/бесполезен</w:t>
      </w:r>
    </w:p>
    <w:p w:rsidR="007A1DA9" w:rsidRDefault="007A1DA9" w:rsidP="00FE71B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Интересен/неинтересен</w:t>
      </w:r>
    </w:p>
    <w:p w:rsidR="007A1DA9" w:rsidRDefault="007A1DA9" w:rsidP="00FE71BF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легкое/трудное</w:t>
      </w:r>
    </w:p>
    <w:p w:rsidR="007A1DA9" w:rsidRDefault="007A1DA9" w:rsidP="00FE71B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Интересное/неинтересное</w:t>
      </w:r>
    </w:p>
    <w:p w:rsidR="007A1DA9" w:rsidRDefault="007A1DA9" w:rsidP="00FE71BF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Полезное/бесполезное</w:t>
      </w:r>
    </w:p>
    <w:p w:rsidR="007A1DA9" w:rsidRDefault="007A1DA9" w:rsidP="00FE71BF">
      <w:pPr>
        <w:rPr>
          <w:rFonts w:ascii="Times New Roman" w:hAnsi="Times New Roman"/>
          <w:sz w:val="28"/>
          <w:szCs w:val="28"/>
        </w:rPr>
      </w:pPr>
    </w:p>
    <w:p w:rsidR="007A1DA9" w:rsidRPr="00555DC3" w:rsidRDefault="007A1DA9" w:rsidP="00FE71BF">
      <w:pPr>
        <w:rPr>
          <w:rFonts w:ascii="Times New Roman" w:hAnsi="Times New Roman"/>
          <w:sz w:val="28"/>
          <w:szCs w:val="28"/>
        </w:rPr>
      </w:pPr>
      <w:r w:rsidRPr="00555DC3">
        <w:rPr>
          <w:rFonts w:ascii="Times New Roman" w:hAnsi="Times New Roman"/>
          <w:sz w:val="28"/>
          <w:szCs w:val="28"/>
        </w:rPr>
        <w:t>Достигли ли мы цели?___________________________________________</w:t>
      </w:r>
    </w:p>
    <w:p w:rsidR="007A1DA9" w:rsidRPr="00555DC3" w:rsidRDefault="007A1DA9" w:rsidP="00FE71BF">
      <w:pPr>
        <w:rPr>
          <w:rFonts w:ascii="Times New Roman" w:hAnsi="Times New Roman"/>
          <w:sz w:val="28"/>
          <w:szCs w:val="28"/>
        </w:rPr>
      </w:pPr>
      <w:r w:rsidRPr="00555DC3">
        <w:rPr>
          <w:rFonts w:ascii="Times New Roman" w:hAnsi="Times New Roman"/>
          <w:sz w:val="28"/>
          <w:szCs w:val="28"/>
        </w:rPr>
        <w:t>Для чего нам нужен материал, изученный сегодня?</w:t>
      </w:r>
    </w:p>
    <w:p w:rsidR="007A1DA9" w:rsidRDefault="007A1DA9" w:rsidP="00FE71BF">
      <w:pPr>
        <w:rPr>
          <w:rFonts w:ascii="Times New Roman" w:hAnsi="Times New Roman"/>
          <w:sz w:val="28"/>
          <w:szCs w:val="28"/>
        </w:rPr>
      </w:pPr>
      <w:r w:rsidRPr="00555DC3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555DC3">
        <w:rPr>
          <w:rFonts w:ascii="Times New Roman" w:hAnsi="Times New Roman"/>
          <w:sz w:val="28"/>
          <w:szCs w:val="28"/>
        </w:rPr>
        <w:t>___</w:t>
      </w:r>
    </w:p>
    <w:p w:rsidR="007A1DA9" w:rsidRDefault="007A1DA9" w:rsidP="00FE71BF"/>
    <w:p w:rsidR="007A1DA9" w:rsidRDefault="007A1DA9" w:rsidP="00FE71BF">
      <w:pPr>
        <w:jc w:val="center"/>
      </w:pPr>
    </w:p>
    <w:p w:rsidR="007A1DA9" w:rsidRDefault="007A1DA9" w:rsidP="00FE71BF">
      <w:pPr>
        <w:jc w:val="center"/>
      </w:pPr>
    </w:p>
    <w:p w:rsidR="007A1DA9" w:rsidRDefault="007A1DA9" w:rsidP="00FE71BF">
      <w:pPr>
        <w:jc w:val="center"/>
      </w:pPr>
    </w:p>
    <w:p w:rsidR="007A1DA9" w:rsidRDefault="007A1DA9" w:rsidP="00FE71BF">
      <w:pPr>
        <w:jc w:val="center"/>
      </w:pPr>
    </w:p>
    <w:p w:rsidR="007A1DA9" w:rsidRDefault="007A1DA9" w:rsidP="00FE71BF">
      <w:pPr>
        <w:jc w:val="center"/>
      </w:pPr>
    </w:p>
    <w:p w:rsidR="007A1DA9" w:rsidRDefault="007A1DA9" w:rsidP="00FE71BF">
      <w:pPr>
        <w:jc w:val="center"/>
      </w:pPr>
    </w:p>
    <w:p w:rsidR="007A1DA9" w:rsidRPr="00FE71BF" w:rsidRDefault="007A1DA9" w:rsidP="00FE71BF">
      <w:pPr>
        <w:jc w:val="center"/>
        <w:rPr>
          <w:b/>
          <w:sz w:val="24"/>
          <w:szCs w:val="24"/>
        </w:rPr>
      </w:pPr>
      <w:r w:rsidRPr="00C630EC">
        <w:rPr>
          <w:b/>
          <w:sz w:val="24"/>
          <w:szCs w:val="24"/>
        </w:rPr>
        <w:t>Лист самооценки</w:t>
      </w:r>
      <w:r>
        <w:rPr>
          <w:b/>
          <w:sz w:val="24"/>
          <w:szCs w:val="24"/>
        </w:rPr>
        <w:t xml:space="preserve"> №3</w:t>
      </w:r>
    </w:p>
    <w:p w:rsidR="007A1DA9" w:rsidRDefault="007A1DA9" w:rsidP="00FE71BF">
      <w:pPr>
        <w:rPr>
          <w:sz w:val="32"/>
        </w:rPr>
      </w:pPr>
    </w:p>
    <w:p w:rsidR="007A1DA9" w:rsidRPr="00FE71BF" w:rsidRDefault="007A1DA9" w:rsidP="00FE71BF">
      <w:pPr>
        <w:rPr>
          <w:sz w:val="32"/>
        </w:rPr>
      </w:pPr>
      <w:r>
        <w:rPr>
          <w:sz w:val="32"/>
        </w:rPr>
        <w:t>Ф. И. _______________________</w:t>
      </w:r>
    </w:p>
    <w:p w:rsidR="007A1DA9" w:rsidRPr="00240A48" w:rsidRDefault="007A1DA9" w:rsidP="00FE71BF">
      <w:pPr>
        <w:jc w:val="center"/>
        <w:rPr>
          <w:sz w:val="32"/>
        </w:rPr>
      </w:pPr>
      <w:r>
        <w:rPr>
          <w:b/>
          <w:sz w:val="32"/>
        </w:rPr>
        <w:t>Сегодня на уроке</w:t>
      </w:r>
    </w:p>
    <w:tbl>
      <w:tblPr>
        <w:tblpPr w:leftFromText="180" w:rightFromText="180" w:vertAnchor="page" w:horzAnchor="margin" w:tblpY="46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7"/>
        <w:gridCol w:w="3237"/>
        <w:gridCol w:w="3227"/>
      </w:tblGrid>
      <w:tr w:rsidR="007A1DA9" w:rsidRPr="00A724DC" w:rsidTr="00A724DC">
        <w:tc>
          <w:tcPr>
            <w:tcW w:w="310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  <w:r w:rsidRPr="00A724DC">
              <w:rPr>
                <w:b/>
                <w:sz w:val="32"/>
              </w:rPr>
              <w:t>Знаю/умею</w:t>
            </w:r>
          </w:p>
        </w:tc>
        <w:tc>
          <w:tcPr>
            <w:tcW w:w="323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  <w:r w:rsidRPr="00A724DC">
              <w:rPr>
                <w:b/>
                <w:sz w:val="32"/>
              </w:rPr>
              <w:t>Хочу знать/научиться</w:t>
            </w:r>
          </w:p>
        </w:tc>
        <w:tc>
          <w:tcPr>
            <w:tcW w:w="322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  <w:r w:rsidRPr="00A724DC">
              <w:rPr>
                <w:b/>
                <w:sz w:val="32"/>
              </w:rPr>
              <w:t>Узнал/научился</w:t>
            </w:r>
          </w:p>
        </w:tc>
      </w:tr>
      <w:tr w:rsidR="007A1DA9" w:rsidRPr="00A724DC" w:rsidTr="00A724DC">
        <w:tc>
          <w:tcPr>
            <w:tcW w:w="310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323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322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</w:tr>
      <w:tr w:rsidR="007A1DA9" w:rsidRPr="00A724DC" w:rsidTr="00A724DC">
        <w:tc>
          <w:tcPr>
            <w:tcW w:w="310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323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322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</w:tr>
      <w:tr w:rsidR="007A1DA9" w:rsidRPr="00A724DC" w:rsidTr="00A724DC">
        <w:tc>
          <w:tcPr>
            <w:tcW w:w="310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323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322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</w:tr>
      <w:tr w:rsidR="007A1DA9" w:rsidRPr="00A724DC" w:rsidTr="00A724DC">
        <w:tc>
          <w:tcPr>
            <w:tcW w:w="310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323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322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</w:tr>
      <w:tr w:rsidR="007A1DA9" w:rsidRPr="00A724DC" w:rsidTr="00A724DC">
        <w:tc>
          <w:tcPr>
            <w:tcW w:w="310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323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322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</w:tr>
      <w:tr w:rsidR="007A1DA9" w:rsidRPr="00A724DC" w:rsidTr="00A724DC">
        <w:tc>
          <w:tcPr>
            <w:tcW w:w="310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323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3227" w:type="dxa"/>
          </w:tcPr>
          <w:p w:rsidR="007A1DA9" w:rsidRPr="00A724DC" w:rsidRDefault="007A1DA9" w:rsidP="00A724DC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7A1DA9" w:rsidRDefault="007A1DA9" w:rsidP="00FE71BF"/>
    <w:p w:rsidR="007A1DA9" w:rsidRDefault="007A1DA9" w:rsidP="00FE71BF"/>
    <w:p w:rsidR="007A1DA9" w:rsidRDefault="007A1DA9" w:rsidP="00FE71BF"/>
    <w:p w:rsidR="007A1DA9" w:rsidRDefault="007A1DA9">
      <w:r>
        <w:br w:type="page"/>
      </w:r>
    </w:p>
    <w:p w:rsidR="007A1DA9" w:rsidRDefault="007A1DA9" w:rsidP="00FE71BF">
      <w:pPr>
        <w:jc w:val="center"/>
        <w:rPr>
          <w:rFonts w:ascii="Times New Roman" w:hAnsi="Times New Roman"/>
          <w:b/>
        </w:rPr>
      </w:pPr>
      <w:r w:rsidRPr="00C630EC">
        <w:rPr>
          <w:b/>
          <w:sz w:val="24"/>
          <w:szCs w:val="24"/>
        </w:rPr>
        <w:t>Лист самооценки</w:t>
      </w:r>
      <w:r>
        <w:rPr>
          <w:b/>
          <w:sz w:val="24"/>
          <w:szCs w:val="24"/>
        </w:rPr>
        <w:t xml:space="preserve"> №4</w:t>
      </w:r>
      <w:bookmarkStart w:id="0" w:name="_GoBack"/>
      <w:bookmarkEnd w:id="0"/>
    </w:p>
    <w:p w:rsidR="007A1DA9" w:rsidRDefault="007A1DA9" w:rsidP="00FE71BF">
      <w:pPr>
        <w:rPr>
          <w:rFonts w:ascii="Times New Roman" w:hAnsi="Times New Roman"/>
          <w:b/>
        </w:rPr>
      </w:pPr>
    </w:p>
    <w:p w:rsidR="007A1DA9" w:rsidRDefault="007A1DA9" w:rsidP="00FE71BF">
      <w:pPr>
        <w:rPr>
          <w:rFonts w:ascii="Times New Roman" w:hAnsi="Times New Roman"/>
        </w:rPr>
      </w:pPr>
      <w:r w:rsidRPr="00D147DF">
        <w:rPr>
          <w:rFonts w:ascii="Times New Roman" w:hAnsi="Times New Roman"/>
          <w:b/>
        </w:rPr>
        <w:t>Оценочный лист ученика 5 класса</w:t>
      </w:r>
      <w:r w:rsidRPr="00D147DF">
        <w:rPr>
          <w:rFonts w:ascii="Times New Roman" w:hAnsi="Times New Roman"/>
        </w:rPr>
        <w:t>_____________________________________________________</w:t>
      </w:r>
    </w:p>
    <w:p w:rsidR="007A1DA9" w:rsidRPr="00D147DF" w:rsidRDefault="007A1DA9" w:rsidP="00FE71BF">
      <w:pPr>
        <w:rPr>
          <w:rFonts w:ascii="Times New Roman" w:hAnsi="Times New Roman"/>
        </w:rPr>
      </w:pPr>
      <w:r>
        <w:rPr>
          <w:rFonts w:ascii="Times New Roman" w:hAnsi="Times New Roman"/>
        </w:rPr>
        <w:t>по теме «_______________________________»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3191"/>
      </w:tblGrid>
      <w:tr w:rsidR="007A1DA9" w:rsidRPr="00A724DC" w:rsidTr="00A64BF7">
        <w:tc>
          <w:tcPr>
            <w:tcW w:w="675" w:type="dxa"/>
          </w:tcPr>
          <w:p w:rsidR="007A1DA9" w:rsidRPr="00A724DC" w:rsidRDefault="007A1DA9" w:rsidP="00A64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24DC">
              <w:rPr>
                <w:rFonts w:ascii="Times New Roman" w:hAnsi="Times New Roman"/>
              </w:rPr>
              <w:t>№</w:t>
            </w:r>
          </w:p>
        </w:tc>
        <w:tc>
          <w:tcPr>
            <w:tcW w:w="5705" w:type="dxa"/>
          </w:tcPr>
          <w:p w:rsidR="007A1DA9" w:rsidRPr="00A724DC" w:rsidRDefault="007A1DA9" w:rsidP="00A64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24DC">
              <w:rPr>
                <w:rFonts w:ascii="Times New Roman" w:hAnsi="Times New Roman"/>
              </w:rPr>
              <w:t>Этапы урока</w:t>
            </w:r>
          </w:p>
        </w:tc>
        <w:tc>
          <w:tcPr>
            <w:tcW w:w="3191" w:type="dxa"/>
          </w:tcPr>
          <w:p w:rsidR="007A1DA9" w:rsidRPr="00A724DC" w:rsidRDefault="007A1DA9" w:rsidP="00A64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24DC">
              <w:rPr>
                <w:rFonts w:ascii="Times New Roman" w:hAnsi="Times New Roman"/>
              </w:rPr>
              <w:t>оценка</w:t>
            </w:r>
          </w:p>
        </w:tc>
      </w:tr>
      <w:tr w:rsidR="007A1DA9" w:rsidRPr="00A724DC" w:rsidTr="00A64BF7">
        <w:tc>
          <w:tcPr>
            <w:tcW w:w="675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  <w:r w:rsidRPr="00A724DC">
              <w:rPr>
                <w:rFonts w:ascii="Times New Roman" w:hAnsi="Times New Roman"/>
              </w:rPr>
              <w:t>1</w:t>
            </w:r>
          </w:p>
        </w:tc>
        <w:tc>
          <w:tcPr>
            <w:tcW w:w="5705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DA9" w:rsidRPr="00A724DC" w:rsidTr="00A64BF7">
        <w:tc>
          <w:tcPr>
            <w:tcW w:w="675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  <w:r w:rsidRPr="00A724DC">
              <w:rPr>
                <w:rFonts w:ascii="Times New Roman" w:hAnsi="Times New Roman"/>
              </w:rPr>
              <w:t>2</w:t>
            </w:r>
          </w:p>
        </w:tc>
        <w:tc>
          <w:tcPr>
            <w:tcW w:w="5705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DA9" w:rsidRPr="00A724DC" w:rsidTr="00A64BF7">
        <w:tc>
          <w:tcPr>
            <w:tcW w:w="675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  <w:r w:rsidRPr="00A724DC">
              <w:rPr>
                <w:rFonts w:ascii="Times New Roman" w:hAnsi="Times New Roman"/>
              </w:rPr>
              <w:t>3</w:t>
            </w:r>
          </w:p>
        </w:tc>
        <w:tc>
          <w:tcPr>
            <w:tcW w:w="5705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DA9" w:rsidRPr="00A724DC" w:rsidTr="00A64BF7">
        <w:tc>
          <w:tcPr>
            <w:tcW w:w="675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  <w:r w:rsidRPr="00A724DC">
              <w:rPr>
                <w:rFonts w:ascii="Times New Roman" w:hAnsi="Times New Roman"/>
              </w:rPr>
              <w:t>4</w:t>
            </w:r>
          </w:p>
        </w:tc>
        <w:tc>
          <w:tcPr>
            <w:tcW w:w="5705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91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DA9" w:rsidRPr="00A724DC" w:rsidTr="00A64BF7">
        <w:tc>
          <w:tcPr>
            <w:tcW w:w="675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  <w:r w:rsidRPr="00A724DC">
              <w:rPr>
                <w:rFonts w:ascii="Times New Roman" w:hAnsi="Times New Roman"/>
              </w:rPr>
              <w:t>5</w:t>
            </w:r>
          </w:p>
        </w:tc>
        <w:tc>
          <w:tcPr>
            <w:tcW w:w="5705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91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DA9" w:rsidRPr="00A724DC" w:rsidTr="00A64BF7">
        <w:tc>
          <w:tcPr>
            <w:tcW w:w="675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  <w:r w:rsidRPr="00A724DC">
              <w:rPr>
                <w:rFonts w:ascii="Times New Roman" w:hAnsi="Times New Roman"/>
              </w:rPr>
              <w:t>6</w:t>
            </w:r>
          </w:p>
        </w:tc>
        <w:tc>
          <w:tcPr>
            <w:tcW w:w="5705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91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DA9" w:rsidRPr="00A724DC" w:rsidTr="00A64BF7">
        <w:tc>
          <w:tcPr>
            <w:tcW w:w="675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05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724DC">
              <w:rPr>
                <w:rFonts w:ascii="Times New Roman" w:hAnsi="Times New Roman"/>
                <w:bCs/>
              </w:rPr>
              <w:t>Итоговая оценка за урок</w:t>
            </w:r>
          </w:p>
        </w:tc>
        <w:tc>
          <w:tcPr>
            <w:tcW w:w="3191" w:type="dxa"/>
          </w:tcPr>
          <w:p w:rsidR="007A1DA9" w:rsidRPr="00A724DC" w:rsidRDefault="007A1DA9" w:rsidP="00A6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A1DA9" w:rsidRDefault="007A1DA9" w:rsidP="00FE71BF">
      <w:pPr>
        <w:jc w:val="right"/>
        <w:rPr>
          <w:rFonts w:ascii="Times New Roman" w:hAnsi="Times New Roman"/>
        </w:rPr>
      </w:pPr>
    </w:p>
    <w:p w:rsidR="007A1DA9" w:rsidRDefault="007A1DA9" w:rsidP="00FE71BF"/>
    <w:sectPr w:rsidR="007A1DA9" w:rsidSect="00AE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3A91"/>
    <w:multiLevelType w:val="hybridMultilevel"/>
    <w:tmpl w:val="1208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A91"/>
    <w:rsid w:val="000C7FB6"/>
    <w:rsid w:val="00240A48"/>
    <w:rsid w:val="00555DC3"/>
    <w:rsid w:val="00625D02"/>
    <w:rsid w:val="007A1DA9"/>
    <w:rsid w:val="007F0814"/>
    <w:rsid w:val="00946A91"/>
    <w:rsid w:val="00A4318F"/>
    <w:rsid w:val="00A64BF7"/>
    <w:rsid w:val="00A724DC"/>
    <w:rsid w:val="00AE4542"/>
    <w:rsid w:val="00C630EC"/>
    <w:rsid w:val="00D147DF"/>
    <w:rsid w:val="00F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71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E7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189</Words>
  <Characters>1082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SAM</cp:lastModifiedBy>
  <cp:revision>3</cp:revision>
  <dcterms:created xsi:type="dcterms:W3CDTF">2013-12-04T07:56:00Z</dcterms:created>
  <dcterms:modified xsi:type="dcterms:W3CDTF">2016-12-24T20:36:00Z</dcterms:modified>
</cp:coreProperties>
</file>