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8" w:rsidRPr="005E6839" w:rsidRDefault="00F04718" w:rsidP="00937681">
      <w:pPr>
        <w:spacing w:after="0" w:afterAutospacing="0"/>
        <w:rPr>
          <w:rFonts w:ascii="Times New Roman" w:hAnsi="Times New Roman"/>
          <w:b/>
          <w:sz w:val="40"/>
          <w:szCs w:val="40"/>
        </w:rPr>
      </w:pPr>
    </w:p>
    <w:p w:rsidR="00F04718" w:rsidRDefault="00F04718" w:rsidP="00795E39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МАОУ «Верхнеаремзянская СОШ </w:t>
      </w:r>
    </w:p>
    <w:p w:rsidR="00F04718" w:rsidRDefault="00F04718" w:rsidP="00795E39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им. Д.И.Менделеева»</w:t>
      </w:r>
    </w:p>
    <w:p w:rsidR="00F04718" w:rsidRDefault="00F04718" w:rsidP="00795E39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Неделя физической культуры, ОБЖ и ПДД</w:t>
      </w:r>
    </w:p>
    <w:p w:rsidR="00F04718" w:rsidRDefault="00F04718" w:rsidP="00795E39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</w:p>
    <w:p w:rsidR="00F04718" w:rsidRDefault="00F04718" w:rsidP="00795E39">
      <w:pPr>
        <w:spacing w:after="0" w:afterAutospacing="0"/>
        <w:rPr>
          <w:rFonts w:ascii="Times New Roman" w:hAnsi="Times New Roman"/>
          <w:b/>
          <w:sz w:val="32"/>
          <w:szCs w:val="40"/>
        </w:rPr>
      </w:pPr>
      <w:r w:rsidRPr="005E6839">
        <w:rPr>
          <w:rFonts w:ascii="Times New Roman" w:hAnsi="Times New Roman"/>
          <w:b/>
          <w:sz w:val="36"/>
          <w:szCs w:val="40"/>
        </w:rPr>
        <w:t>Сроки проведения:</w:t>
      </w:r>
      <w:r w:rsidRPr="005E6839">
        <w:rPr>
          <w:rFonts w:ascii="Times New Roman" w:hAnsi="Times New Roman"/>
          <w:b/>
          <w:sz w:val="32"/>
          <w:szCs w:val="40"/>
        </w:rPr>
        <w:t>23.11.15-27.11.15</w:t>
      </w:r>
    </w:p>
    <w:p w:rsidR="00F04718" w:rsidRDefault="00F04718" w:rsidP="00795E39">
      <w:pPr>
        <w:spacing w:after="0" w:afterAutospacing="0"/>
        <w:rPr>
          <w:rFonts w:ascii="Times New Roman" w:hAnsi="Times New Roman"/>
          <w:b/>
          <w:sz w:val="32"/>
          <w:szCs w:val="40"/>
        </w:rPr>
      </w:pPr>
    </w:p>
    <w:p w:rsidR="00F04718" w:rsidRDefault="00F04718" w:rsidP="009B7D5D">
      <w:pPr>
        <w:jc w:val="both"/>
        <w:rPr>
          <w:rFonts w:ascii="Bookman Old Style" w:hAnsi="Bookman Old Style"/>
          <w:sz w:val="28"/>
          <w:szCs w:val="28"/>
        </w:rPr>
      </w:pPr>
      <w:r>
        <w:rPr>
          <w:b/>
          <w:sz w:val="32"/>
          <w:szCs w:val="40"/>
        </w:rPr>
        <w:t>Цель</w:t>
      </w:r>
      <w:r w:rsidRPr="00B1713D">
        <w:rPr>
          <w:b/>
          <w:sz w:val="44"/>
          <w:szCs w:val="40"/>
        </w:rPr>
        <w:t>:</w:t>
      </w:r>
      <w:r w:rsidRPr="00B1713D">
        <w:rPr>
          <w:rFonts w:ascii="Arial" w:hAnsi="Arial" w:cs="Arial"/>
          <w:b/>
          <w:color w:val="444444"/>
          <w:szCs w:val="18"/>
        </w:rPr>
        <w:t xml:space="preserve"> </w:t>
      </w:r>
      <w:r w:rsidRPr="00AB2D11">
        <w:rPr>
          <w:rFonts w:ascii="Bookman Old Style" w:hAnsi="Bookman Old Style"/>
          <w:sz w:val="28"/>
          <w:szCs w:val="28"/>
        </w:rPr>
        <w:t xml:space="preserve">·       </w:t>
      </w:r>
    </w:p>
    <w:p w:rsidR="00F04718" w:rsidRPr="00AB2D11" w:rsidRDefault="00F04718" w:rsidP="009B7D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.</w:t>
      </w:r>
      <w:r w:rsidRPr="00AB2D11">
        <w:rPr>
          <w:rFonts w:ascii="Bookman Old Style" w:hAnsi="Bookman Old Style"/>
          <w:sz w:val="28"/>
          <w:szCs w:val="28"/>
        </w:rPr>
        <w:t xml:space="preserve"> воспитывать интерес к учебным предметам</w:t>
      </w:r>
      <w:r>
        <w:rPr>
          <w:rFonts w:ascii="Bookman Old Style" w:hAnsi="Bookman Old Style"/>
          <w:sz w:val="28"/>
          <w:szCs w:val="28"/>
        </w:rPr>
        <w:t>;</w:t>
      </w:r>
      <w:r w:rsidRPr="00AB2D11">
        <w:rPr>
          <w:rFonts w:ascii="Bookman Old Style" w:hAnsi="Bookman Old Style"/>
          <w:sz w:val="28"/>
          <w:szCs w:val="28"/>
        </w:rPr>
        <w:t xml:space="preserve"> </w:t>
      </w:r>
    </w:p>
    <w:p w:rsidR="00F04718" w:rsidRPr="00AB2D11" w:rsidRDefault="00F04718" w:rsidP="009B7D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· </w:t>
      </w:r>
      <w:r w:rsidRPr="00AB2D11">
        <w:rPr>
          <w:rFonts w:ascii="Bookman Old Style" w:hAnsi="Bookman Old Style"/>
          <w:sz w:val="28"/>
          <w:szCs w:val="28"/>
        </w:rPr>
        <w:t xml:space="preserve"> развитие творческого потенциала личности</w:t>
      </w:r>
      <w:r>
        <w:rPr>
          <w:rFonts w:ascii="Bookman Old Style" w:hAnsi="Bookman Old Style"/>
          <w:sz w:val="28"/>
          <w:szCs w:val="28"/>
        </w:rPr>
        <w:t>;</w:t>
      </w:r>
    </w:p>
    <w:p w:rsidR="00F04718" w:rsidRPr="00AB2D11" w:rsidRDefault="00F04718" w:rsidP="009B7D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· </w:t>
      </w:r>
      <w:r w:rsidRPr="00AB2D11">
        <w:rPr>
          <w:rFonts w:ascii="Bookman Old Style" w:hAnsi="Bookman Old Style"/>
          <w:sz w:val="28"/>
          <w:szCs w:val="28"/>
        </w:rPr>
        <w:t>формирование правильного отношения к труду и здоровому образу жизни</w:t>
      </w:r>
      <w:r>
        <w:rPr>
          <w:rFonts w:ascii="Bookman Old Style" w:hAnsi="Bookman Old Style"/>
          <w:sz w:val="28"/>
          <w:szCs w:val="28"/>
        </w:rPr>
        <w:t>;</w:t>
      </w:r>
    </w:p>
    <w:p w:rsidR="00F04718" w:rsidRPr="00AB2D11" w:rsidRDefault="00F04718" w:rsidP="009B7D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· вовлечение</w:t>
      </w:r>
      <w:r w:rsidRPr="00AB2D11">
        <w:rPr>
          <w:rFonts w:ascii="Bookman Old Style" w:hAnsi="Bookman Old Style"/>
          <w:sz w:val="28"/>
          <w:szCs w:val="28"/>
        </w:rPr>
        <w:t xml:space="preserve"> учащихся во внеклассную и проектную деятельность по предмету</w:t>
      </w:r>
      <w:r>
        <w:rPr>
          <w:rFonts w:ascii="Bookman Old Style" w:hAnsi="Bookman Old Style"/>
          <w:sz w:val="28"/>
          <w:szCs w:val="28"/>
        </w:rPr>
        <w:t>.</w:t>
      </w:r>
    </w:p>
    <w:p w:rsidR="00F04718" w:rsidRDefault="00F04718" w:rsidP="009B7D5D">
      <w:pPr>
        <w:pStyle w:val="c4"/>
        <w:shd w:val="clear" w:color="auto" w:fill="FFFFFF"/>
        <w:spacing w:line="360" w:lineRule="auto"/>
        <w:rPr>
          <w:b/>
          <w:sz w:val="32"/>
          <w:szCs w:val="40"/>
        </w:rPr>
      </w:pPr>
    </w:p>
    <w:p w:rsidR="00F04718" w:rsidRDefault="00F04718" w:rsidP="00795E39">
      <w:pPr>
        <w:spacing w:after="0" w:afterAutospacing="0"/>
        <w:rPr>
          <w:rFonts w:ascii="Times New Roman" w:hAnsi="Times New Roman"/>
          <w:b/>
          <w:sz w:val="32"/>
          <w:szCs w:val="40"/>
        </w:rPr>
      </w:pPr>
    </w:p>
    <w:p w:rsidR="00F04718" w:rsidRDefault="00F04718" w:rsidP="00795E39">
      <w:pPr>
        <w:jc w:val="both"/>
        <w:rPr>
          <w:b/>
          <w:sz w:val="32"/>
          <w:szCs w:val="40"/>
        </w:rPr>
      </w:pPr>
      <w:r>
        <w:rPr>
          <w:b/>
          <w:sz w:val="32"/>
          <w:szCs w:val="40"/>
        </w:rPr>
        <w:t>Задач</w:t>
      </w:r>
    </w:p>
    <w:p w:rsidR="00F04718" w:rsidRPr="00AB2D11" w:rsidRDefault="00F04718" w:rsidP="00795E39">
      <w:pPr>
        <w:jc w:val="both"/>
        <w:rPr>
          <w:rFonts w:ascii="Bookman Old Style" w:hAnsi="Bookman Old Style"/>
          <w:sz w:val="28"/>
          <w:szCs w:val="28"/>
        </w:rPr>
      </w:pPr>
      <w:r>
        <w:rPr>
          <w:b/>
          <w:sz w:val="32"/>
          <w:szCs w:val="40"/>
        </w:rPr>
        <w:t xml:space="preserve">. </w:t>
      </w:r>
      <w:r w:rsidRPr="00AB2D11">
        <w:rPr>
          <w:rFonts w:ascii="Bookman Old Style" w:hAnsi="Bookman Old Style"/>
          <w:sz w:val="28"/>
          <w:szCs w:val="28"/>
        </w:rPr>
        <w:t>совершенствование профессионального мастерства педагога через подготовку, организацию и проведение  внеклассных мероприятий;</w:t>
      </w:r>
    </w:p>
    <w:p w:rsidR="00F04718" w:rsidRPr="00AB2D11" w:rsidRDefault="00F04718" w:rsidP="00795E3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· </w:t>
      </w:r>
      <w:r w:rsidRPr="00AB2D11">
        <w:rPr>
          <w:rFonts w:ascii="Bookman Old Style" w:hAnsi="Bookman Old Style"/>
          <w:sz w:val="28"/>
          <w:szCs w:val="28"/>
        </w:rPr>
        <w:t xml:space="preserve">повышение  интереса </w:t>
      </w:r>
      <w:r>
        <w:rPr>
          <w:rFonts w:ascii="Bookman Old Style" w:hAnsi="Bookman Old Style"/>
          <w:sz w:val="28"/>
          <w:szCs w:val="28"/>
        </w:rPr>
        <w:t>учащихся  к предметам: ОБЖ</w:t>
      </w:r>
      <w:r w:rsidRPr="00AB2D11">
        <w:rPr>
          <w:rFonts w:ascii="Bookman Old Style" w:hAnsi="Bookman Old Style"/>
          <w:sz w:val="28"/>
          <w:szCs w:val="28"/>
        </w:rPr>
        <w:t xml:space="preserve"> и физическая культура;</w:t>
      </w:r>
    </w:p>
    <w:p w:rsidR="00F04718" w:rsidRPr="00AB2D11" w:rsidRDefault="00F04718" w:rsidP="009B7D5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· </w:t>
      </w:r>
      <w:r w:rsidRPr="00AB2D11">
        <w:rPr>
          <w:rFonts w:ascii="Bookman Old Style" w:hAnsi="Bookman Old Style"/>
          <w:sz w:val="28"/>
          <w:szCs w:val="28"/>
        </w:rPr>
        <w:t>выявление обучающихся, которые обладают творческими, физическими и  прикладными способностями.</w:t>
      </w:r>
    </w:p>
    <w:p w:rsidR="00F04718" w:rsidRDefault="00F04718" w:rsidP="00795E39">
      <w:pPr>
        <w:spacing w:after="0" w:afterAutospacing="0"/>
        <w:rPr>
          <w:rFonts w:ascii="Times New Roman" w:hAnsi="Times New Roman"/>
          <w:b/>
          <w:sz w:val="32"/>
          <w:szCs w:val="40"/>
        </w:rPr>
      </w:pPr>
    </w:p>
    <w:p w:rsidR="00F04718" w:rsidRPr="00AB2D11" w:rsidRDefault="00F04718" w:rsidP="009B7D5D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04718" w:rsidRDefault="00F04718" w:rsidP="00795E39">
      <w:pPr>
        <w:spacing w:after="0" w:afterAutospacing="0"/>
        <w:rPr>
          <w:rFonts w:ascii="Times New Roman" w:hAnsi="Times New Roman"/>
          <w:b/>
          <w:sz w:val="32"/>
          <w:szCs w:val="40"/>
        </w:rPr>
      </w:pPr>
    </w:p>
    <w:p w:rsidR="00F04718" w:rsidRDefault="00F04718" w:rsidP="00795E39">
      <w:pPr>
        <w:spacing w:after="0" w:afterAutospacing="0"/>
        <w:rPr>
          <w:rFonts w:ascii="Times New Roman" w:hAnsi="Times New Roman"/>
          <w:b/>
          <w:sz w:val="32"/>
          <w:szCs w:val="40"/>
        </w:rPr>
      </w:pPr>
    </w:p>
    <w:p w:rsidR="00F04718" w:rsidRDefault="00F04718" w:rsidP="00154AD1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</w:p>
    <w:p w:rsidR="00F04718" w:rsidRDefault="00F04718" w:rsidP="00216AC0">
      <w:pPr>
        <w:spacing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F04718" w:rsidRPr="00216AC0" w:rsidRDefault="00F04718" w:rsidP="00216AC0">
      <w:pPr>
        <w:spacing w:after="0" w:afterAutospacing="0"/>
        <w:jc w:val="right"/>
        <w:rPr>
          <w:rFonts w:ascii="Times New Roman" w:hAnsi="Times New Roman"/>
          <w:sz w:val="24"/>
          <w:szCs w:val="24"/>
        </w:rPr>
      </w:pPr>
      <w:r w:rsidRPr="00216AC0">
        <w:rPr>
          <w:rFonts w:ascii="Times New Roman" w:hAnsi="Times New Roman"/>
          <w:sz w:val="24"/>
          <w:szCs w:val="24"/>
        </w:rPr>
        <w:t>Утверждаю:</w:t>
      </w:r>
    </w:p>
    <w:p w:rsidR="00F04718" w:rsidRPr="00216AC0" w:rsidRDefault="00F04718" w:rsidP="00216AC0">
      <w:pPr>
        <w:spacing w:after="0" w:afterAutospacing="0"/>
        <w:jc w:val="right"/>
        <w:rPr>
          <w:rFonts w:ascii="Times New Roman" w:hAnsi="Times New Roman"/>
          <w:sz w:val="24"/>
          <w:szCs w:val="24"/>
        </w:rPr>
      </w:pPr>
      <w:r w:rsidRPr="00216AC0">
        <w:rPr>
          <w:rFonts w:ascii="Times New Roman" w:hAnsi="Times New Roman"/>
          <w:sz w:val="24"/>
          <w:szCs w:val="24"/>
        </w:rPr>
        <w:t>Директор школы</w:t>
      </w:r>
    </w:p>
    <w:p w:rsidR="00F04718" w:rsidRPr="00216AC0" w:rsidRDefault="00F04718" w:rsidP="00216AC0">
      <w:pPr>
        <w:spacing w:after="0" w:afterAutospacing="0"/>
        <w:jc w:val="right"/>
        <w:rPr>
          <w:rFonts w:ascii="Times New Roman" w:hAnsi="Times New Roman"/>
          <w:sz w:val="24"/>
          <w:szCs w:val="24"/>
        </w:rPr>
      </w:pPr>
      <w:r w:rsidRPr="00216AC0">
        <w:rPr>
          <w:rFonts w:ascii="Times New Roman" w:hAnsi="Times New Roman"/>
          <w:sz w:val="24"/>
          <w:szCs w:val="24"/>
        </w:rPr>
        <w:t>_____________О.В. Бухарова</w:t>
      </w:r>
    </w:p>
    <w:p w:rsidR="00F04718" w:rsidRDefault="00F04718" w:rsidP="00154AD1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</w:p>
    <w:p w:rsidR="00F04718" w:rsidRPr="00431FA9" w:rsidRDefault="00F04718" w:rsidP="00154AD1">
      <w:pPr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 w:rsidRPr="00431FA9">
        <w:rPr>
          <w:rFonts w:ascii="Times New Roman" w:hAnsi="Times New Roman"/>
          <w:b/>
          <w:sz w:val="40"/>
          <w:szCs w:val="40"/>
        </w:rPr>
        <w:t>План проведения предметной недели</w:t>
      </w:r>
      <w:r>
        <w:rPr>
          <w:rFonts w:ascii="Times New Roman" w:hAnsi="Times New Roman"/>
          <w:b/>
          <w:sz w:val="40"/>
          <w:szCs w:val="40"/>
        </w:rPr>
        <w:t xml:space="preserve"> по </w:t>
      </w:r>
      <w:r w:rsidRPr="00431FA9">
        <w:rPr>
          <w:rFonts w:ascii="Times New Roman" w:hAnsi="Times New Roman"/>
          <w:b/>
          <w:sz w:val="40"/>
          <w:szCs w:val="40"/>
        </w:rPr>
        <w:t xml:space="preserve"> физической культуре</w:t>
      </w:r>
      <w:r>
        <w:rPr>
          <w:rFonts w:ascii="Times New Roman" w:hAnsi="Times New Roman"/>
          <w:b/>
          <w:sz w:val="40"/>
          <w:szCs w:val="40"/>
        </w:rPr>
        <w:t xml:space="preserve"> и ОБЖ</w:t>
      </w:r>
    </w:p>
    <w:p w:rsidR="00F04718" w:rsidRPr="008F306E" w:rsidRDefault="00F04718" w:rsidP="00154AD1">
      <w:pPr>
        <w:spacing w:after="0" w:afterAutospacing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7"/>
        <w:gridCol w:w="3810"/>
        <w:gridCol w:w="1577"/>
        <w:gridCol w:w="2626"/>
      </w:tblGrid>
      <w:tr w:rsidR="00F04718" w:rsidRPr="00216AC0" w:rsidTr="00D53F53">
        <w:trPr>
          <w:trHeight w:val="1064"/>
        </w:trPr>
        <w:tc>
          <w:tcPr>
            <w:tcW w:w="2187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6AC0">
              <w:rPr>
                <w:rFonts w:ascii="Times New Roman" w:hAnsi="Times New Roman"/>
                <w:b/>
                <w:i/>
                <w:sz w:val="32"/>
                <w:szCs w:val="32"/>
              </w:rPr>
              <w:t>Дата и время проведения</w:t>
            </w:r>
          </w:p>
        </w:tc>
        <w:tc>
          <w:tcPr>
            <w:tcW w:w="3810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6AC0">
              <w:rPr>
                <w:rFonts w:ascii="Times New Roman" w:hAnsi="Times New Roman"/>
                <w:b/>
                <w:i/>
                <w:sz w:val="32"/>
                <w:szCs w:val="32"/>
              </w:rPr>
              <w:t>Форма проведения, тема</w:t>
            </w:r>
          </w:p>
        </w:tc>
        <w:tc>
          <w:tcPr>
            <w:tcW w:w="1577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6AC0">
              <w:rPr>
                <w:rFonts w:ascii="Times New Roman" w:hAnsi="Times New Roman"/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2626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6AC0">
              <w:rPr>
                <w:rFonts w:ascii="Times New Roman" w:hAnsi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F04718" w:rsidRPr="00216AC0" w:rsidTr="00D53F53">
        <w:trPr>
          <w:trHeight w:val="749"/>
        </w:trPr>
        <w:tc>
          <w:tcPr>
            <w:tcW w:w="2187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23.11.15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Линейка. Открытие недели физкультуры, ОБЖ и ПДД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1-11</w:t>
            </w:r>
          </w:p>
          <w:p w:rsidR="00F04718" w:rsidRPr="00216AC0" w:rsidRDefault="00F04718" w:rsidP="0023058A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</w:tc>
      </w:tr>
      <w:tr w:rsidR="00F04718" w:rsidRPr="00216AC0" w:rsidTr="00216AC0">
        <w:trPr>
          <w:trHeight w:val="1056"/>
        </w:trPr>
        <w:tc>
          <w:tcPr>
            <w:tcW w:w="2187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23.11.15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Школьные соревнования</w:t>
            </w:r>
          </w:p>
          <w:p w:rsidR="00F04718" w:rsidRPr="00216AC0" w:rsidRDefault="00F04718" w:rsidP="00216AC0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 xml:space="preserve"> по  стрит-болу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6-7-8</w:t>
            </w:r>
          </w:p>
          <w:p w:rsidR="00F04718" w:rsidRPr="00216AC0" w:rsidRDefault="00F04718" w:rsidP="00216AC0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9-10-11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</w:tc>
      </w:tr>
      <w:tr w:rsidR="00F04718" w:rsidRPr="00216AC0" w:rsidTr="00216AC0">
        <w:trPr>
          <w:trHeight w:val="1073"/>
        </w:trPr>
        <w:tc>
          <w:tcPr>
            <w:tcW w:w="2187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24.11.15-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26.11.15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10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Конкурс рисунков о здоровом образе жизни</w:t>
            </w:r>
          </w:p>
        </w:tc>
        <w:tc>
          <w:tcPr>
            <w:tcW w:w="1577" w:type="dxa"/>
          </w:tcPr>
          <w:p w:rsidR="00F04718" w:rsidRPr="00216AC0" w:rsidRDefault="00F04718" w:rsidP="00216AC0">
            <w:pPr>
              <w:spacing w:afterAutospacing="0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 xml:space="preserve">      1-4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5-7</w:t>
            </w:r>
          </w:p>
        </w:tc>
        <w:tc>
          <w:tcPr>
            <w:tcW w:w="2626" w:type="dxa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Классные руководители</w:t>
            </w:r>
          </w:p>
        </w:tc>
      </w:tr>
      <w:tr w:rsidR="00F04718" w:rsidRPr="00216AC0" w:rsidTr="00D53F53">
        <w:trPr>
          <w:trHeight w:val="525"/>
        </w:trPr>
        <w:tc>
          <w:tcPr>
            <w:tcW w:w="2187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25.11.15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« Веселые старты»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1-4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</w:tc>
      </w:tr>
      <w:tr w:rsidR="00F04718" w:rsidRPr="00216AC0" w:rsidTr="00D53F53">
        <w:trPr>
          <w:trHeight w:val="38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F04718" w:rsidRPr="00216AC0" w:rsidRDefault="00F04718" w:rsidP="0023058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16AC0">
              <w:rPr>
                <w:rFonts w:ascii="Times New Roman" w:hAnsi="Times New Roman"/>
                <w:sz w:val="32"/>
                <w:szCs w:val="32"/>
                <w:lang w:val="en-US"/>
              </w:rPr>
              <w:t>25</w:t>
            </w:r>
            <w:r w:rsidRPr="00216AC0">
              <w:rPr>
                <w:rFonts w:ascii="Times New Roman" w:hAnsi="Times New Roman"/>
                <w:sz w:val="32"/>
                <w:szCs w:val="32"/>
              </w:rPr>
              <w:t>.</w:t>
            </w:r>
            <w:r w:rsidRPr="00216AC0">
              <w:rPr>
                <w:rFonts w:ascii="Times New Roman" w:hAnsi="Times New Roman"/>
                <w:sz w:val="32"/>
                <w:szCs w:val="32"/>
                <w:lang w:val="en-US"/>
              </w:rPr>
              <w:t>11</w:t>
            </w:r>
            <w:r w:rsidRPr="00216AC0">
              <w:rPr>
                <w:rFonts w:ascii="Times New Roman" w:hAnsi="Times New Roman"/>
                <w:sz w:val="32"/>
                <w:szCs w:val="32"/>
              </w:rPr>
              <w:t>.</w:t>
            </w:r>
            <w:r w:rsidRPr="00216AC0">
              <w:rPr>
                <w:rFonts w:ascii="Times New Roman" w:hAnsi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F04718" w:rsidRPr="00216AC0" w:rsidRDefault="00F04718" w:rsidP="0023058A">
            <w:pPr>
              <w:spacing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Смешанный волейбол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04718" w:rsidRPr="00216AC0" w:rsidRDefault="00F04718" w:rsidP="0023058A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7-11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</w:tc>
      </w:tr>
      <w:tr w:rsidR="00F04718" w:rsidRPr="00216AC0" w:rsidTr="00D53F53">
        <w:trPr>
          <w:trHeight w:val="135"/>
        </w:trPr>
        <w:tc>
          <w:tcPr>
            <w:tcW w:w="2187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23.11.15-25.11.15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Конкурс «Яркий пешеход»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5-11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Классные руководители</w:t>
            </w:r>
          </w:p>
        </w:tc>
      </w:tr>
      <w:tr w:rsidR="00F04718" w:rsidRPr="00216AC0" w:rsidTr="00D53F53">
        <w:trPr>
          <w:trHeight w:val="975"/>
        </w:trPr>
        <w:tc>
          <w:tcPr>
            <w:tcW w:w="2187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26.11.15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Конкурс знатоки ПДД  и оказание первой медицинской помощи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4-5-6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Мастерских А.В</w:t>
            </w:r>
          </w:p>
        </w:tc>
      </w:tr>
      <w:tr w:rsidR="00F04718" w:rsidRPr="00216AC0" w:rsidTr="00D53F53">
        <w:trPr>
          <w:trHeight w:val="717"/>
        </w:trPr>
        <w:tc>
          <w:tcPr>
            <w:tcW w:w="2187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26.11.15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 xml:space="preserve">Викторина 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ОБЖ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Знатоки ПДД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8-11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Махиянов А.А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Мастерских А.В</w:t>
            </w:r>
          </w:p>
        </w:tc>
      </w:tr>
      <w:tr w:rsidR="00F04718" w:rsidRPr="00216AC0" w:rsidTr="00216AC0">
        <w:trPr>
          <w:trHeight w:val="851"/>
        </w:trPr>
        <w:tc>
          <w:tcPr>
            <w:tcW w:w="2187" w:type="dxa"/>
          </w:tcPr>
          <w:p w:rsidR="00F04718" w:rsidRPr="00216AC0" w:rsidRDefault="00F04718" w:rsidP="0023058A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27.11.15</w:t>
            </w:r>
          </w:p>
        </w:tc>
        <w:tc>
          <w:tcPr>
            <w:tcW w:w="8013" w:type="dxa"/>
            <w:gridSpan w:val="3"/>
          </w:tcPr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Закрытие недели физкультуры и ОБЖ,</w:t>
            </w:r>
          </w:p>
          <w:p w:rsidR="00F04718" w:rsidRPr="00216AC0" w:rsidRDefault="00F04718" w:rsidP="0023058A">
            <w:pPr>
              <w:spacing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6AC0">
              <w:rPr>
                <w:rFonts w:ascii="Times New Roman" w:hAnsi="Times New Roman"/>
                <w:sz w:val="32"/>
                <w:szCs w:val="32"/>
              </w:rPr>
              <w:t>подведение итогов</w:t>
            </w:r>
          </w:p>
        </w:tc>
      </w:tr>
    </w:tbl>
    <w:p w:rsidR="00F04718" w:rsidRPr="00216AC0" w:rsidRDefault="00F04718" w:rsidP="00154AD1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04718" w:rsidRDefault="00F04718">
      <w:bookmarkStart w:id="0" w:name="_GoBack"/>
      <w:bookmarkEnd w:id="0"/>
    </w:p>
    <w:sectPr w:rsidR="00F04718" w:rsidSect="0078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A04F1"/>
    <w:multiLevelType w:val="hybridMultilevel"/>
    <w:tmpl w:val="6220C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F00"/>
    <w:rsid w:val="00095506"/>
    <w:rsid w:val="000B1620"/>
    <w:rsid w:val="00154AD1"/>
    <w:rsid w:val="00200882"/>
    <w:rsid w:val="00216AC0"/>
    <w:rsid w:val="0023058A"/>
    <w:rsid w:val="002A4A2C"/>
    <w:rsid w:val="002D2B79"/>
    <w:rsid w:val="00431FA9"/>
    <w:rsid w:val="005307CF"/>
    <w:rsid w:val="00553242"/>
    <w:rsid w:val="00591307"/>
    <w:rsid w:val="00593A91"/>
    <w:rsid w:val="005E6839"/>
    <w:rsid w:val="00700B73"/>
    <w:rsid w:val="00785CDF"/>
    <w:rsid w:val="00795E39"/>
    <w:rsid w:val="007A464F"/>
    <w:rsid w:val="008F306E"/>
    <w:rsid w:val="00937681"/>
    <w:rsid w:val="009B7D5D"/>
    <w:rsid w:val="00A43618"/>
    <w:rsid w:val="00AB2D11"/>
    <w:rsid w:val="00B1713D"/>
    <w:rsid w:val="00B50CC6"/>
    <w:rsid w:val="00D53F53"/>
    <w:rsid w:val="00F04718"/>
    <w:rsid w:val="00F76F00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D1"/>
    <w:pPr>
      <w:spacing w:after="100" w:afterAutospacing="1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4AD1"/>
    <w:pPr>
      <w:spacing w:afterAutospacing="1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795E39"/>
    <w:pPr>
      <w:spacing w:before="90" w:after="9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795E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231</Words>
  <Characters>1321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11</cp:revision>
  <cp:lastPrinted>2015-11-20T11:49:00Z</cp:lastPrinted>
  <dcterms:created xsi:type="dcterms:W3CDTF">2015-11-18T08:16:00Z</dcterms:created>
  <dcterms:modified xsi:type="dcterms:W3CDTF">2015-11-20T11:50:00Z</dcterms:modified>
</cp:coreProperties>
</file>