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C9" w:rsidRDefault="00725120">
      <w:pPr>
        <w:jc w:val="center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Расписание проведения ЕГЭ, ОГЭ, ГВЭ в 2019 году</w:t>
      </w:r>
    </w:p>
    <w:bookmarkEnd w:id="0"/>
    <w:p w:rsidR="00586EC9" w:rsidRDefault="00725120">
      <w:pPr>
        <w:rPr>
          <w:sz w:val="22"/>
          <w:szCs w:val="22"/>
        </w:rPr>
      </w:pPr>
      <w:r>
        <w:rPr>
          <w:sz w:val="22"/>
          <w:szCs w:val="22"/>
        </w:rPr>
        <w:t xml:space="preserve">Утверждено совместными приказами </w:t>
      </w:r>
      <w:proofErr w:type="spellStart"/>
      <w:r>
        <w:rPr>
          <w:sz w:val="22"/>
          <w:szCs w:val="22"/>
        </w:rPr>
        <w:t>Минпросвещения</w:t>
      </w:r>
      <w:proofErr w:type="spellEnd"/>
      <w:r>
        <w:rPr>
          <w:sz w:val="22"/>
          <w:szCs w:val="22"/>
        </w:rPr>
        <w:t xml:space="preserve"> России и </w:t>
      </w:r>
      <w:proofErr w:type="spellStart"/>
      <w:r>
        <w:rPr>
          <w:sz w:val="22"/>
          <w:szCs w:val="22"/>
        </w:rPr>
        <w:t>Рособрнадзора</w:t>
      </w:r>
      <w:proofErr w:type="spellEnd"/>
      <w:r>
        <w:rPr>
          <w:sz w:val="22"/>
          <w:szCs w:val="22"/>
        </w:rPr>
        <w:t>:</w:t>
      </w:r>
    </w:p>
    <w:p w:rsidR="00586EC9" w:rsidRDefault="00725120">
      <w:r>
        <w:rPr>
          <w:sz w:val="22"/>
          <w:szCs w:val="22"/>
        </w:rPr>
        <w:t xml:space="preserve">- №9/18 от 10.01.2019 (зарегистрировано в Минюсте 13.03.2019 </w:t>
      </w:r>
      <w:r>
        <w:rPr>
          <w:sz w:val="22"/>
          <w:szCs w:val="22"/>
        </w:rPr>
        <w:t xml:space="preserve">№54036) – расписание </w:t>
      </w:r>
      <w:r>
        <w:rPr>
          <w:b/>
          <w:sz w:val="22"/>
          <w:szCs w:val="22"/>
        </w:rPr>
        <w:t>ЕГЭ</w:t>
      </w:r>
      <w:r>
        <w:rPr>
          <w:sz w:val="22"/>
          <w:szCs w:val="22"/>
        </w:rPr>
        <w:t>;</w:t>
      </w:r>
    </w:p>
    <w:p w:rsidR="00586EC9" w:rsidRDefault="00725120">
      <w:r>
        <w:rPr>
          <w:sz w:val="22"/>
          <w:szCs w:val="22"/>
        </w:rPr>
        <w:t xml:space="preserve">- №7/16 от 10.01.2019 (зарегистрировано в Минюсте 13.03.2019 №54035) – расписание </w:t>
      </w:r>
      <w:r>
        <w:rPr>
          <w:b/>
          <w:sz w:val="22"/>
          <w:szCs w:val="22"/>
        </w:rPr>
        <w:t>ОГЭ</w:t>
      </w:r>
      <w:r>
        <w:rPr>
          <w:sz w:val="22"/>
          <w:szCs w:val="22"/>
        </w:rPr>
        <w:t>;</w:t>
      </w:r>
    </w:p>
    <w:p w:rsidR="00586EC9" w:rsidRDefault="00725120">
      <w:r>
        <w:rPr>
          <w:sz w:val="22"/>
          <w:szCs w:val="22"/>
        </w:rPr>
        <w:t xml:space="preserve">- №8/17 от 10.01.2019 (зарегистрировано в Минюсте 13.03.2019 №54034) – расписание </w:t>
      </w:r>
      <w:r>
        <w:rPr>
          <w:b/>
          <w:sz w:val="22"/>
          <w:szCs w:val="22"/>
        </w:rPr>
        <w:t>ГВЭ.</w:t>
      </w:r>
    </w:p>
    <w:tbl>
      <w:tblPr>
        <w:tblW w:w="5417" w:type="pct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8"/>
        <w:gridCol w:w="3492"/>
        <w:gridCol w:w="3451"/>
        <w:gridCol w:w="3545"/>
        <w:gridCol w:w="3543"/>
      </w:tblGrid>
      <w:tr w:rsidR="00586EC9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jc w:val="center"/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jc w:val="center"/>
            </w:pPr>
            <w:r>
              <w:rPr>
                <w:b/>
                <w:sz w:val="22"/>
                <w:szCs w:val="22"/>
              </w:rPr>
              <w:t>ЕГЭ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jc w:val="center"/>
            </w:pPr>
            <w:r>
              <w:rPr>
                <w:b/>
                <w:sz w:val="22"/>
                <w:szCs w:val="22"/>
              </w:rPr>
              <w:t>ГВЭ-11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EC9" w:rsidRDefault="00725120">
            <w:pPr>
              <w:jc w:val="center"/>
            </w:pPr>
            <w:r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EC9" w:rsidRDefault="00725120">
            <w:pPr>
              <w:jc w:val="center"/>
            </w:pPr>
            <w:r>
              <w:rPr>
                <w:b/>
                <w:sz w:val="22"/>
                <w:szCs w:val="22"/>
              </w:rPr>
              <w:t>ГВЭ-9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jc w:val="center"/>
            </w:pPr>
            <w:r>
              <w:rPr>
                <w:b/>
                <w:szCs w:val="18"/>
              </w:rPr>
              <w:t>Досрочный период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 xml:space="preserve">20 марта </w:t>
            </w:r>
            <w:r>
              <w:t>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география, литература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география, литература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22 марта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русский язык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русский язык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25 марта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история, химия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история, химия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27 марта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иностранные языки (устно)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иностранные языки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29 марта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 xml:space="preserve">математика Б, </w:t>
            </w:r>
            <w:proofErr w:type="gramStart"/>
            <w:r>
              <w:t>П</w:t>
            </w:r>
            <w:proofErr w:type="gramEnd"/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математика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 xml:space="preserve">1 апреля </w:t>
            </w:r>
            <w:r>
              <w:t>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 (</w:t>
            </w:r>
            <w:proofErr w:type="spellStart"/>
            <w:r>
              <w:t>письм</w:t>
            </w:r>
            <w:proofErr w:type="spellEnd"/>
            <w:r>
              <w:t>.), биол., физика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биология, физика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3 апреля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 xml:space="preserve">обществознание, информатика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 xml:space="preserve">обществознание, информатика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5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география, химия, информатика, ин. яз</w:t>
            </w:r>
            <w:proofErr w:type="gramStart"/>
            <w:r>
              <w:rPr>
                <w:i/>
              </w:rPr>
              <w:t>.(</w:t>
            </w:r>
            <w:proofErr w:type="gramEnd"/>
            <w:r>
              <w:rPr>
                <w:i/>
              </w:rPr>
              <w:t>устно), история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 xml:space="preserve">резерв: география, химия, информатика и ИКТ, </w:t>
            </w:r>
            <w:r>
              <w:rPr>
                <w:i/>
              </w:rPr>
              <w:t>иностранные языки, история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8 апреля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ин</w:t>
            </w:r>
            <w:proofErr w:type="gramStart"/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я</w:t>
            </w:r>
            <w:proofErr w:type="gramEnd"/>
            <w:r>
              <w:rPr>
                <w:i/>
              </w:rPr>
              <w:t>зыки (письменно), литература, физика, обществознание, биология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литература, физика, обществознание, биология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10 апреля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 xml:space="preserve">резерв: русский язык, математика Б, </w:t>
            </w:r>
            <w:proofErr w:type="gramStart"/>
            <w:r>
              <w:rPr>
                <w:i/>
              </w:rPr>
              <w:t>П</w:t>
            </w:r>
            <w:proofErr w:type="gramEnd"/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 xml:space="preserve">резерв: русский язык, </w:t>
            </w:r>
            <w:r>
              <w:rPr>
                <w:i/>
              </w:rPr>
              <w:t>математика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22 апреля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математика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24 апреля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история, биология, физика, география, 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история, биология, физика, география, 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зыки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26 апреля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русский язык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русский язык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29 апреля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 xml:space="preserve">информатика, </w:t>
            </w:r>
            <w:r>
              <w:t>обществознание, химия, литература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информатика, обществознание, химия, литература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6 мая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математика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7 мая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история, биология, физика, география, иностранные языки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 xml:space="preserve">резерв: история, биология, физика, </w:t>
            </w:r>
            <w:r>
              <w:rPr>
                <w:i/>
              </w:rPr>
              <w:t>география, иностранные языки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8 мая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русский язык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русский язык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13 мая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информатика, обществознание, химия, литература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информатика, обществознание, химия, литература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14 мая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по всем предметам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по всем предметам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jc w:val="center"/>
            </w:pPr>
            <w:r>
              <w:rPr>
                <w:b/>
              </w:rPr>
              <w:lastRenderedPageBreak/>
              <w:t>Основной период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24 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иностранные языки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иностранные языки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25 мая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иностранные языки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иностранные языки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27 мая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география, литература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география, литература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28 мая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русский язык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русский язык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29 мая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 xml:space="preserve">математика Б, </w:t>
            </w:r>
            <w:proofErr w:type="gramStart"/>
            <w:r>
              <w:t>П</w:t>
            </w:r>
            <w:proofErr w:type="gramEnd"/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математика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30 мая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обществознание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обществознание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31 мая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история, химия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история, химия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3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русский язык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русский язык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4 июня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обществознание, информатика и ИКТ, география, химия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обществознание, информатика и ИКТ, география, химия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5 июня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иностранные языки (письменно), физика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иностранные языки, физика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6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математика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7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иностранные языки (устно)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8 июня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иностранные языки (устно)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10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обществознание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обществознание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11 июня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литература, физика, информатика и ИКТ, биология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литература, физика, информатика и ИКТ, биология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13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биология, информатика и ИКТ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биология, информатика и ИКТ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14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история, физика, география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история, физика, география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17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география, литература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география, литер-</w:t>
            </w:r>
            <w:proofErr w:type="spellStart"/>
            <w:r>
              <w:rPr>
                <w:i/>
              </w:rPr>
              <w:t>ра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18 июня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история, физика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история, физика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20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 xml:space="preserve">Резерв: биол., </w:t>
            </w:r>
            <w:proofErr w:type="spellStart"/>
            <w:r>
              <w:rPr>
                <w:i/>
              </w:rPr>
              <w:t>информ</w:t>
            </w:r>
            <w:proofErr w:type="spellEnd"/>
            <w:r>
              <w:rPr>
                <w:i/>
              </w:rPr>
              <w:t>., химия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 xml:space="preserve">Резерв: биол., </w:t>
            </w:r>
            <w:proofErr w:type="spellStart"/>
            <w:r>
              <w:rPr>
                <w:i/>
              </w:rPr>
              <w:t>информ</w:t>
            </w:r>
            <w:proofErr w:type="spellEnd"/>
            <w:r>
              <w:rPr>
                <w:i/>
              </w:rPr>
              <w:t>., химия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24 июня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 xml:space="preserve">Резерв: математика Б, </w:t>
            </w:r>
            <w:proofErr w:type="gramStart"/>
            <w:r>
              <w:rPr>
                <w:i/>
              </w:rPr>
              <w:t>П</w:t>
            </w:r>
            <w:proofErr w:type="gramEnd"/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математика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586EC9"/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25 июня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русский язык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русский язык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26 июня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русский язык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русский язык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обществознание, физика, информатика, биолог.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 xml:space="preserve">Резерв: </w:t>
            </w:r>
            <w:r>
              <w:rPr>
                <w:i/>
              </w:rPr>
              <w:t>обществознание, физика, информатика, биолог.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27 июня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иностранные языки (устно)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математика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28 июня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 xml:space="preserve">Резерв: обществознание, </w:t>
            </w:r>
            <w:proofErr w:type="spellStart"/>
            <w:r>
              <w:rPr>
                <w:i/>
              </w:rPr>
              <w:t>иностр</w:t>
            </w:r>
            <w:proofErr w:type="spellEnd"/>
            <w:r>
              <w:rPr>
                <w:i/>
              </w:rPr>
              <w:t>. языки (письменно)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обществознание, иностранные языки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 xml:space="preserve">Резерв: </w:t>
            </w:r>
            <w:r>
              <w:rPr>
                <w:i/>
              </w:rPr>
              <w:t>география, история, химия, литература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география, история, химия, литература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29 июня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иностранные языки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иностранные языки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1 июля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по всем предметам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по всем предметам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по всем предметам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 xml:space="preserve">Резерв: по </w:t>
            </w:r>
            <w:r>
              <w:rPr>
                <w:i/>
              </w:rPr>
              <w:t>всем предметам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 июля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по всем предметам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по всем предметам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EC9" w:rsidRDefault="00725120">
            <w:pPr>
              <w:jc w:val="center"/>
            </w:pPr>
            <w:r>
              <w:rPr>
                <w:b/>
                <w:color w:val="000000"/>
              </w:rPr>
              <w:lastRenderedPageBreak/>
              <w:t xml:space="preserve">Дополнительный период 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3 сентября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русский язык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русский язык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русский язык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русский язык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6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математика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математика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математика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9 сентября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история, биология, физика, география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история, биология, физика, география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11 сентября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обществознание, химия, информатика и ИКТ, литература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обществознание, химия, информатика и ИКТ, литература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13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иностранные языки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иностранные языки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16 сентября 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русский язык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русский язык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17 сентября (</w:t>
            </w:r>
            <w:proofErr w:type="spellStart"/>
            <w:proofErr w:type="gramStart"/>
            <w:r>
              <w:t>вт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история, биология, физика, география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история, биология, физика, география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18 сентября (</w:t>
            </w:r>
            <w:proofErr w:type="gramStart"/>
            <w:r>
              <w:t>ср</w:t>
            </w:r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математика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математика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19 сентября (</w:t>
            </w:r>
            <w:proofErr w:type="spellStart"/>
            <w:r>
              <w:t>чт</w:t>
            </w:r>
            <w:proofErr w:type="spell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обществознание, химия, информатика и ИКТ, литература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обществознание, химия, информатика и ИКТ, литература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20 сентября (</w:t>
            </w:r>
            <w:proofErr w:type="spellStart"/>
            <w:r>
              <w:t>пт</w:t>
            </w:r>
            <w:proofErr w:type="spell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математика</w:t>
            </w:r>
            <w:proofErr w:type="gramStart"/>
            <w:r>
              <w:rPr>
                <w:i/>
              </w:rPr>
              <w:t xml:space="preserve"> Б</w:t>
            </w:r>
            <w:proofErr w:type="gramEnd"/>
            <w:r>
              <w:rPr>
                <w:i/>
              </w:rPr>
              <w:t>, русский язык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математика, русский язык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иностранные языки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иностранные языки</w:t>
            </w:r>
          </w:p>
        </w:tc>
      </w:tr>
      <w:tr w:rsidR="00586EC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21 сентября (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r>
              <w:t> 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по всем учебным предметам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EC9" w:rsidRDefault="00725120">
            <w:pPr>
              <w:rPr>
                <w:i/>
              </w:rPr>
            </w:pPr>
            <w:r>
              <w:rPr>
                <w:i/>
              </w:rPr>
              <w:t>резерв: по всем учебным предметам</w:t>
            </w:r>
          </w:p>
        </w:tc>
      </w:tr>
    </w:tbl>
    <w:p w:rsidR="00586EC9" w:rsidRDefault="00586EC9"/>
    <w:sectPr w:rsidR="00586EC9">
      <w:pgSz w:w="16838" w:h="11906" w:orient="landscape"/>
      <w:pgMar w:top="426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20" w:rsidRDefault="00725120">
      <w:r>
        <w:separator/>
      </w:r>
    </w:p>
  </w:endnote>
  <w:endnote w:type="continuationSeparator" w:id="0">
    <w:p w:rsidR="00725120" w:rsidRDefault="0072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20" w:rsidRDefault="00725120">
      <w:r>
        <w:rPr>
          <w:color w:val="000000"/>
        </w:rPr>
        <w:separator/>
      </w:r>
    </w:p>
  </w:footnote>
  <w:footnote w:type="continuationSeparator" w:id="0">
    <w:p w:rsidR="00725120" w:rsidRDefault="00725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6EC9"/>
    <w:rsid w:val="00260C08"/>
    <w:rsid w:val="00586EC9"/>
    <w:rsid w:val="0072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rPr>
      <w:sz w:val="16"/>
      <w:szCs w:val="16"/>
    </w:rPr>
  </w:style>
  <w:style w:type="paragraph" w:styleId="a6">
    <w:name w:val="annotation text"/>
    <w:basedOn w:val="a"/>
    <w:rPr>
      <w:sz w:val="20"/>
      <w:szCs w:val="20"/>
    </w:rPr>
  </w:style>
  <w:style w:type="character" w:customStyle="1" w:styleId="a7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Тема примечания Знак"/>
    <w:basedOn w:val="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rPr>
      <w:sz w:val="16"/>
      <w:szCs w:val="16"/>
    </w:rPr>
  </w:style>
  <w:style w:type="paragraph" w:styleId="a6">
    <w:name w:val="annotation text"/>
    <w:basedOn w:val="a"/>
    <w:rPr>
      <w:sz w:val="20"/>
      <w:szCs w:val="20"/>
    </w:rPr>
  </w:style>
  <w:style w:type="character" w:customStyle="1" w:styleId="a7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Тема примечания Знак"/>
    <w:basedOn w:val="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Школа</cp:lastModifiedBy>
  <cp:revision>2</cp:revision>
  <cp:lastPrinted>2018-11-27T06:35:00Z</cp:lastPrinted>
  <dcterms:created xsi:type="dcterms:W3CDTF">2019-03-28T02:57:00Z</dcterms:created>
  <dcterms:modified xsi:type="dcterms:W3CDTF">2019-03-28T02:57:00Z</dcterms:modified>
</cp:coreProperties>
</file>