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F4F" w:rsidRDefault="00C00F4F" w:rsidP="00130026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30026">
        <w:rPr>
          <w:b/>
          <w:bCs/>
          <w:sz w:val="28"/>
          <w:szCs w:val="28"/>
        </w:rPr>
        <w:t>Математика 5  класс</w:t>
      </w:r>
    </w:p>
    <w:p w:rsidR="00C00F4F" w:rsidRPr="00F60E70" w:rsidRDefault="00C00F4F" w:rsidP="008A776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tbl>
      <w:tblPr>
        <w:tblW w:w="109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5"/>
        <w:gridCol w:w="827"/>
        <w:gridCol w:w="6193"/>
        <w:gridCol w:w="2019"/>
        <w:gridCol w:w="1267"/>
      </w:tblGrid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193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по теме</w:t>
            </w:r>
          </w:p>
        </w:tc>
      </w:tr>
      <w:tr w:rsidR="00C00F4F" w:rsidRPr="008D0B9E">
        <w:tc>
          <w:tcPr>
            <w:tcW w:w="9674" w:type="dxa"/>
            <w:gridSpan w:val="4"/>
            <w:vAlign w:val="center"/>
          </w:tcPr>
          <w:p w:rsidR="00C00F4F" w:rsidRPr="008D0B9E" w:rsidRDefault="00C00F4F" w:rsidP="00E7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Нумерация в пределах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(12 ч)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" w:type="dxa"/>
          </w:tcPr>
          <w:p w:rsidR="00C00F4F" w:rsidRPr="008D0B9E" w:rsidRDefault="00C00F4F" w:rsidP="008A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Таблица разрядов.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" w:type="dxa"/>
          </w:tcPr>
          <w:p w:rsidR="00C00F4F" w:rsidRPr="008D0B9E" w:rsidRDefault="00C00F4F" w:rsidP="008A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Сравнение чисел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Единицы измерения длины: см, мм, дм, м и их соотношение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Меры времени.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 в примерах без скобок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Линии, отрезок, луч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Скобки.  Порядок выполнения действий в примерах со скобками.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и деление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7" w:type="dxa"/>
          </w:tcPr>
          <w:p w:rsidR="00C00F4F" w:rsidRPr="008D0B9E" w:rsidRDefault="00C00F4F" w:rsidP="008A77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в пределах 100 без перехода через разряд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8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и вычитание в пределах 100 без перехода через разряд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8A77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Вводная контрольная работа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 Числа, получаемые при измерении одной единицей (длины, массы)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несколько раз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9674" w:type="dxa"/>
            <w:gridSpan w:val="4"/>
          </w:tcPr>
          <w:p w:rsidR="00C00F4F" w:rsidRPr="008D0B9E" w:rsidRDefault="00C00F4F" w:rsidP="00E7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Нахождение неизвестного компонента сложения и вычитания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ч)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 (8+х=17)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 (х+35=80)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</w:t>
            </w:r>
          </w:p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 (х-15=65)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Углы.  Сравнение углов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41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 (100-х=68)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«Нахождение неизвестного компонента сложения и вычитания»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9674" w:type="dxa"/>
            <w:gridSpan w:val="4"/>
          </w:tcPr>
          <w:p w:rsidR="00C00F4F" w:rsidRPr="008D0B9E" w:rsidRDefault="00C00F4F" w:rsidP="00E7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сложение и вычитание с переходом через разряд в пределах 100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ч)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 с переходом через разряд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 с переходом через разряд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 с переходом через разряд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«Сложение и вычитание в пределах 100»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Прямоугольник. Квадрат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9674" w:type="dxa"/>
            <w:gridSpan w:val="4"/>
          </w:tcPr>
          <w:p w:rsidR="00C00F4F" w:rsidRPr="008D0B9E" w:rsidRDefault="00C00F4F" w:rsidP="00E7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Тысяча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ч)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Нумерация в пределах 1000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Получение круглых сотен в пределах 1000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Сравнение чисел в пределах 1000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D7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десятков и сотен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Круг, окружность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D76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Римская нумерация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9674" w:type="dxa"/>
            <w:gridSpan w:val="4"/>
          </w:tcPr>
          <w:p w:rsidR="00C00F4F" w:rsidRPr="008D0B9E" w:rsidRDefault="00C00F4F" w:rsidP="00E7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сложение и вычитание чисел, полученных при измерении длины и стоимости</w:t>
            </w:r>
          </w:p>
        </w:tc>
        <w:tc>
          <w:tcPr>
            <w:tcW w:w="1267" w:type="dxa"/>
          </w:tcPr>
          <w:p w:rsidR="00C00F4F" w:rsidRPr="008D0B9E" w:rsidRDefault="00C00F4F" w:rsidP="008312E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Меры измерения длины, стоимости и массы (кг, г, т)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CF1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Меры  измерения стоимости, массы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измерениях длины.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круглых сотен и десятков.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F20F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Вычитание круглых сотен и десятков.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на плоскости, точки пересечения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массы.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без перехода через разряд.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 с двумя действиями.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Решение составных арифметических задач на нахождение длины.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1277"/>
        </w:trPr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без перехода через разряд.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Ломаная. Построение и вычисление длины ломаной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без перехода через разряд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составных арифметических задач на нахождение массы.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Порядок действий.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57"/>
        </w:trPr>
        <w:tc>
          <w:tcPr>
            <w:tcW w:w="10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0F4F" w:rsidRPr="008D0B9E" w:rsidRDefault="00C00F4F" w:rsidP="00B8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F" w:rsidRPr="008D0B9E">
        <w:trPr>
          <w:trHeight w:val="989"/>
        </w:trPr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6193" w:type="dxa"/>
          </w:tcPr>
          <w:p w:rsidR="00C00F4F" w:rsidRPr="008D0B9E" w:rsidRDefault="00C00F4F" w:rsidP="00FB5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019" w:type="dxa"/>
          </w:tcPr>
          <w:p w:rsidR="00C00F4F" w:rsidRPr="008D0B9E" w:rsidRDefault="00C00F4F" w:rsidP="00FB5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267" w:type="dxa"/>
          </w:tcPr>
          <w:p w:rsidR="00C00F4F" w:rsidRPr="008D0B9E" w:rsidRDefault="00C00F4F" w:rsidP="00FB556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по теме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Разложение трехзначных чисел на сотни, десятки, единицы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Счет до 1000 и от 1000 разрядными единицами и числовымигруппами по 2, 20, 200: по 5, 50, 500, по 25, 250, устно, письменно. С использованием счетов.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Разностное и кратное сравнение чисел (легкие случаи)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9674" w:type="dxa"/>
            <w:gridSpan w:val="4"/>
          </w:tcPr>
          <w:p w:rsidR="00C00F4F" w:rsidRPr="008D0B9E" w:rsidRDefault="00C00F4F" w:rsidP="00E7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без перехода через разряд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423+20; 456-30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105+30; 177-60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 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0E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425+2; 125-3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0E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425+22; 125-13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 145+31; 348-25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«Сложение и вычитание без перехода через разряд»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c>
          <w:tcPr>
            <w:tcW w:w="635" w:type="dxa"/>
          </w:tcPr>
          <w:p w:rsidR="00C00F4F" w:rsidRPr="008D0B9E" w:rsidRDefault="00C00F4F" w:rsidP="00BD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3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неизвестного числа. </w:t>
            </w:r>
          </w:p>
        </w:tc>
        <w:tc>
          <w:tcPr>
            <w:tcW w:w="2019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267" w:type="dxa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0F4F" w:rsidRPr="00215B56" w:rsidRDefault="00C00F4F" w:rsidP="00E70C59">
      <w:pPr>
        <w:pStyle w:val="Heading1"/>
        <w:keepLines/>
        <w:jc w:val="left"/>
        <w:rPr>
          <w:sz w:val="16"/>
          <w:szCs w:val="16"/>
        </w:rPr>
      </w:pPr>
    </w:p>
    <w:tbl>
      <w:tblPr>
        <w:tblW w:w="570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985"/>
        <w:gridCol w:w="6016"/>
        <w:gridCol w:w="1979"/>
        <w:gridCol w:w="1912"/>
      </w:tblGrid>
      <w:tr w:rsidR="00C00F4F" w:rsidRPr="008D0B9E">
        <w:trPr>
          <w:trHeight w:val="844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0E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вида 250+100; 280-100;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829"/>
        </w:trPr>
        <w:tc>
          <w:tcPr>
            <w:tcW w:w="289" w:type="pct"/>
          </w:tcPr>
          <w:p w:rsidR="00C00F4F" w:rsidRPr="008D0B9E" w:rsidRDefault="00C00F4F" w:rsidP="00E94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Решение прим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еров типа 250+120; 360-120;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840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вида 112+125; 345+324+120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1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861"/>
        </w:trPr>
        <w:tc>
          <w:tcPr>
            <w:tcW w:w="289" w:type="pct"/>
          </w:tcPr>
          <w:p w:rsidR="00C00F4F" w:rsidRPr="008D0B9E" w:rsidRDefault="00C00F4F" w:rsidP="00CF3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4D3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читание вида 675-223;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Классификация многоугольников по количеству углов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pct"/>
          </w:tcPr>
          <w:p w:rsidR="00C00F4F" w:rsidRPr="008D0B9E" w:rsidRDefault="00C00F4F" w:rsidP="000E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полных 3-х чисел без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рехода через разряд.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56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скобками.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5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примеров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порядок действий.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3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0E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вычитание неполных чисел.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72"/>
        </w:trPr>
        <w:tc>
          <w:tcPr>
            <w:tcW w:w="289" w:type="pct"/>
          </w:tcPr>
          <w:p w:rsidR="00C00F4F" w:rsidRPr="008D0B9E" w:rsidRDefault="00C00F4F" w:rsidP="006A6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0E23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 работа «Сложение и вычитание в пред. 1000 без перехода через разряд»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693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88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Разностное сравнение чисел.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63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885A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Разностное сравнение чисел.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429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Кратное сравнение чисел.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4F" w:rsidRPr="008D0B9E">
        <w:trPr>
          <w:trHeight w:val="429"/>
        </w:trPr>
        <w:tc>
          <w:tcPr>
            <w:tcW w:w="4173" w:type="pct"/>
            <w:gridSpan w:val="4"/>
          </w:tcPr>
          <w:p w:rsidR="00C00F4F" w:rsidRPr="008D0B9E" w:rsidRDefault="00C00F4F" w:rsidP="00E70C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в пределах 1000 с переходом через разряд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C00F4F" w:rsidRPr="008D0B9E">
        <w:trPr>
          <w:trHeight w:val="429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 (один)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451"/>
        </w:trPr>
        <w:tc>
          <w:tcPr>
            <w:tcW w:w="289" w:type="pct"/>
          </w:tcPr>
          <w:p w:rsidR="00C00F4F" w:rsidRPr="008D0B9E" w:rsidRDefault="00C00F4F" w:rsidP="00BD4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вида 357+18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Вычисление периметра треугольника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01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вида 156+324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23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ложение вида 150+250.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715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вида 180+160=340.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85"/>
        </w:trPr>
        <w:tc>
          <w:tcPr>
            <w:tcW w:w="289" w:type="pct"/>
          </w:tcPr>
          <w:p w:rsidR="00C00F4F" w:rsidRPr="008D0B9E" w:rsidRDefault="00C00F4F" w:rsidP="0004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6   7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трех 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гаемых.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51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6" w:type="pct"/>
          </w:tcPr>
          <w:p w:rsidR="00C00F4F" w:rsidRPr="008D0B9E" w:rsidRDefault="00C00F4F" w:rsidP="00E9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2-ю четверть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59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E947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53"/>
        </w:trPr>
        <w:tc>
          <w:tcPr>
            <w:tcW w:w="289" w:type="pct"/>
          </w:tcPr>
          <w:p w:rsidR="00C00F4F" w:rsidRPr="008D0B9E" w:rsidRDefault="00C00F4F" w:rsidP="00CF3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</w:tcPr>
          <w:p w:rsidR="00C00F4F" w:rsidRPr="008D0B9E" w:rsidRDefault="00C00F4F" w:rsidP="0021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2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</w:t>
            </w:r>
          </w:p>
        </w:tc>
        <w:tc>
          <w:tcPr>
            <w:tcW w:w="856" w:type="pct"/>
          </w:tcPr>
          <w:p w:rsidR="00C00F4F" w:rsidRPr="008D0B9E" w:rsidRDefault="00C00F4F" w:rsidP="002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Многоугольники. Закрепление </w:t>
            </w:r>
          </w:p>
        </w:tc>
        <w:tc>
          <w:tcPr>
            <w:tcW w:w="827" w:type="pct"/>
          </w:tcPr>
          <w:p w:rsidR="00C00F4F" w:rsidRPr="008D0B9E" w:rsidRDefault="00C00F4F" w:rsidP="002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419"/>
        </w:trPr>
        <w:tc>
          <w:tcPr>
            <w:tcW w:w="289" w:type="pct"/>
          </w:tcPr>
          <w:p w:rsidR="00C00F4F" w:rsidRPr="008D0B9E" w:rsidRDefault="00C00F4F" w:rsidP="0021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0F4F" w:rsidRPr="008D0B9E" w:rsidRDefault="00C00F4F" w:rsidP="00215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215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2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Решение задач на кратное сравнение</w:t>
            </w:r>
          </w:p>
        </w:tc>
        <w:tc>
          <w:tcPr>
            <w:tcW w:w="856" w:type="pct"/>
          </w:tcPr>
          <w:p w:rsidR="00C00F4F" w:rsidRPr="008D0B9E" w:rsidRDefault="00C00F4F" w:rsidP="002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215B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4F" w:rsidRPr="008D0B9E">
        <w:trPr>
          <w:trHeight w:val="775"/>
        </w:trPr>
        <w:tc>
          <w:tcPr>
            <w:tcW w:w="5000" w:type="pct"/>
            <w:gridSpan w:val="5"/>
          </w:tcPr>
          <w:p w:rsidR="00C00F4F" w:rsidRPr="008D0B9E" w:rsidRDefault="00C00F4F" w:rsidP="006A648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F4F" w:rsidRPr="008D0B9E">
        <w:trPr>
          <w:trHeight w:val="929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в пределах 1000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двойным переходом. 349+191.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828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A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шение примеров вида 348+52.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57"/>
        </w:trPr>
        <w:tc>
          <w:tcPr>
            <w:tcW w:w="289" w:type="pct"/>
          </w:tcPr>
          <w:p w:rsidR="00C00F4F" w:rsidRPr="008D0B9E" w:rsidRDefault="00C00F4F" w:rsidP="00187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«Сложение в пред.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с переходом через разряд»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треугольников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длинам сторон 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4F" w:rsidRPr="008D0B9E">
        <w:trPr>
          <w:trHeight w:val="424"/>
        </w:trPr>
        <w:tc>
          <w:tcPr>
            <w:tcW w:w="4173" w:type="pct"/>
            <w:gridSpan w:val="4"/>
          </w:tcPr>
          <w:p w:rsidR="00C00F4F" w:rsidRPr="008D0B9E" w:rsidRDefault="00C00F4F" w:rsidP="00230F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F4F" w:rsidRPr="008D0B9E" w:rsidRDefault="00C00F4F" w:rsidP="00230F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Вычитание многозначных чисел с переходом через разряд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F4F" w:rsidRPr="008D0B9E" w:rsidRDefault="00C00F4F" w:rsidP="00B00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00F4F" w:rsidRPr="008D0B9E">
        <w:trPr>
          <w:trHeight w:val="58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C00F4F" w:rsidRPr="008D0B9E" w:rsidRDefault="00C00F4F" w:rsidP="00B14C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переходом через разряд.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5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427-83.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56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250-70.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64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450-3; 450-23;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3"/>
        </w:trPr>
        <w:tc>
          <w:tcPr>
            <w:tcW w:w="289" w:type="pct"/>
          </w:tcPr>
          <w:p w:rsidR="00C00F4F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      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Вычитание с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ходом через разряд 340-123.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трем данным сторонам с помощью циркуля и линейки.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4F" w:rsidRPr="008D0B9E">
        <w:trPr>
          <w:trHeight w:val="720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в пред. 1000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переходом через разряд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421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Проверка вычитания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471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 453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-87; 453-187; 453-387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379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 на нахождение остатка.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3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15, 16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разряд</w:t>
            </w:r>
          </w:p>
        </w:tc>
        <w:tc>
          <w:tcPr>
            <w:tcW w:w="85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4F" w:rsidRPr="008D0B9E">
        <w:trPr>
          <w:trHeight w:val="424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23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«Вычитание через разряд»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601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6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на несколько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единиц.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Вычитание вида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00-7; 400-70; 400-337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A51EB">
            <w:pPr>
              <w:tabs>
                <w:tab w:val="left" w:pos="15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Вычитание из 1000: 12000-7,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1000-27, 1000-327,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410-323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Выч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итание вида 410-103,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230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Вычитание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ределах 1000 – все случаи».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26, 27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пред.1000 с переходом через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разряд.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окружность.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разряд в пред.1000.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сложения и вычитания.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Все случаи сложения и вычитания в пред.1000 с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реходом через разряд.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Порядок действий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примерах без скобок.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32, 33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Решение слож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примеров со скобками.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Линии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круге. 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Решение примеров вида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20:4+189; 800-27:9;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неизвестного слагаемого.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о, уменьшаемого.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теме «Нахождени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неизвестных компонентов»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Нахождение одной, несколь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долей предмета, числа.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Решение задач на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хождение одной доли числа.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нескольких долей числа.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4173" w:type="pct"/>
            <w:gridSpan w:val="4"/>
          </w:tcPr>
          <w:p w:rsidR="00C00F4F" w:rsidRPr="008D0B9E" w:rsidRDefault="00C00F4F" w:rsidP="001C3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F4F" w:rsidRPr="008D0B9E" w:rsidRDefault="00C00F4F" w:rsidP="001C316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Обыкновенные дроби</w:t>
            </w:r>
          </w:p>
        </w:tc>
        <w:tc>
          <w:tcPr>
            <w:tcW w:w="827" w:type="pct"/>
          </w:tcPr>
          <w:p w:rsidR="00C00F4F" w:rsidRPr="008D0B9E" w:rsidRDefault="00C00F4F" w:rsidP="00005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00F4F" w:rsidRPr="008D0B9E" w:rsidRDefault="00C00F4F" w:rsidP="000055A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дробей.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2,   3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дробей.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дробей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ьные и неправильные дроби.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Правильные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неправильные дроби.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«Образование дробей»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множение чисел на 10, 100.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деление на 10, 100.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100, 10 с остатком.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pct"/>
          </w:tcPr>
          <w:p w:rsidR="00C00F4F" w:rsidRPr="008D0B9E" w:rsidRDefault="00C00F4F" w:rsidP="009D7A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3-ю четверть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5000" w:type="pct"/>
            <w:gridSpan w:val="5"/>
          </w:tcPr>
          <w:p w:rsidR="00C00F4F" w:rsidRPr="008D0B9E" w:rsidRDefault="00C00F4F" w:rsidP="00945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0F4F" w:rsidRPr="008D0B9E">
        <w:trPr>
          <w:trHeight w:val="547"/>
        </w:trPr>
        <w:tc>
          <w:tcPr>
            <w:tcW w:w="4173" w:type="pct"/>
            <w:gridSpan w:val="4"/>
          </w:tcPr>
          <w:p w:rsidR="00C00F4F" w:rsidRPr="008D0B9E" w:rsidRDefault="00C00F4F" w:rsidP="009455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круглых десятков и круглых сотен на однозначное число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94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на однозначное число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945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отен на однозначное число.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круглых десятков и круглых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отен на однозначное число.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Составные арифметические задачи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«Умножение и деление круглых десятков и круглых сотен на однозначное число»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856" w:type="pct"/>
          </w:tcPr>
          <w:p w:rsidR="00C00F4F" w:rsidRPr="008D0B9E" w:rsidRDefault="00C00F4F" w:rsidP="00EF47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Линии в круге (радиус, диаметр, хорда)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4173" w:type="pct"/>
            <w:gridSpan w:val="4"/>
          </w:tcPr>
          <w:p w:rsidR="00C00F4F" w:rsidRPr="008D0B9E" w:rsidRDefault="00C00F4F" w:rsidP="000055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двузначных и трехзначных чисел на однозначное число без перехода через разряд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2-занчных чисел на однозначное число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005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Деление 2-значных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исел на однозначное число.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2-значных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на 1-значное число.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Проверка изученного по теме «Умножение и деление 2-значного числа на 1-значное»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3-значных чисел на 1-щн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ачное число. 120х3, 280:2.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Масштаб 1:2; 1:5; 1:10; 1:1000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</w:tcPr>
          <w:p w:rsidR="00C00F4F" w:rsidRPr="008D0B9E" w:rsidRDefault="00C00F4F" w:rsidP="00C0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(120х2+197); (280:2+400).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числа в несколько раз.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ешение задач в 3 действия.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выражений без скобок.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 874+40:4; 880:2-169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CF3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выражений.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. 1000:5…660:3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C00F4F" w:rsidRPr="008D0B9E" w:rsidRDefault="00C00F4F" w:rsidP="00C042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Нахождение одной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нескольких долей числа.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1-значн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число вида 70х3, 210:3.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Проверка изученного по теме «Умножение и деление на 1-значн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число вида 120х3, 540:6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3-значных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исел на однозначное число.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CF3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3-значных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исел на однозначное число.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Прямоугольник, квадрат. 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рядок выполнения действий.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CF3F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6" w:type="pct"/>
          </w:tcPr>
          <w:p w:rsidR="00C00F4F" w:rsidRPr="008D0B9E" w:rsidRDefault="00C00F4F" w:rsidP="000F33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Проверка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4173" w:type="pct"/>
            <w:gridSpan w:val="4"/>
          </w:tcPr>
          <w:p w:rsidR="00C00F4F" w:rsidRPr="008D0B9E" w:rsidRDefault="00C00F4F" w:rsidP="009D7AE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двузначных и трехзначных чисел на однозначное с переходом через разряд.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2-значных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чисел на 1-значное число.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3-значных чисел на 1-значное. . 125х3; 186:3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F4F" w:rsidRPr="008D0B9E" w:rsidRDefault="00C00F4F" w:rsidP="0092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3-значных чисел на 1-значное число с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реходом через разряд. </w:t>
            </w:r>
          </w:p>
        </w:tc>
        <w:tc>
          <w:tcPr>
            <w:tcW w:w="856" w:type="pct"/>
          </w:tcPr>
          <w:p w:rsidR="00C00F4F" w:rsidRPr="008D0B9E" w:rsidRDefault="00C00F4F" w:rsidP="00924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выражений (502-375)х3.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Деление вида 525:5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столбик.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вида 306:3 в столбик.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0F3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3-значных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Куб, брус, шар. 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«Умножение и деление 3-значных чисел на однозначное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разряд»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4173" w:type="pct"/>
            <w:gridSpan w:val="4"/>
          </w:tcPr>
          <w:p w:rsidR="00C00F4F" w:rsidRPr="008D0B9E" w:rsidRDefault="00C00F4F" w:rsidP="000F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  <w:tc>
          <w:tcPr>
            <w:tcW w:w="827" w:type="pct"/>
          </w:tcPr>
          <w:p w:rsidR="00C00F4F" w:rsidRPr="008D0B9E" w:rsidRDefault="00C00F4F" w:rsidP="000F33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аблицы классов и разрядов.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компонента сложения, вычит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ания, умножения и деления.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03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 мерам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длины, массы, стоимости. 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92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Разностное и кратное сравнение чисел.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Меры времени (повторение)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034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 без скобок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B00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pct"/>
          </w:tcPr>
          <w:p w:rsidR="00C00F4F" w:rsidRPr="008D0B9E" w:rsidRDefault="00C00F4F" w:rsidP="00924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Обыкновенные дроби (повторение)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Default="00C00F4F" w:rsidP="0092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0F4F" w:rsidRPr="008D0B9E">
        <w:trPr>
          <w:trHeight w:val="547"/>
        </w:trPr>
        <w:tc>
          <w:tcPr>
            <w:tcW w:w="289" w:type="pct"/>
          </w:tcPr>
          <w:p w:rsidR="00C00F4F" w:rsidRPr="008D0B9E" w:rsidRDefault="00C00F4F" w:rsidP="00924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856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</w:tcPr>
          <w:p w:rsidR="00C00F4F" w:rsidRPr="008D0B9E" w:rsidRDefault="00C00F4F" w:rsidP="00B004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0B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00F4F" w:rsidRPr="00BA51EB" w:rsidRDefault="00C00F4F" w:rsidP="004155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00F4F" w:rsidRPr="00612059" w:rsidRDefault="00C00F4F" w:rsidP="00612059">
      <w:pPr>
        <w:spacing w:after="0" w:line="240" w:lineRule="auto"/>
        <w:jc w:val="both"/>
        <w:rPr>
          <w:sz w:val="28"/>
          <w:szCs w:val="28"/>
        </w:rPr>
      </w:pPr>
    </w:p>
    <w:sectPr w:rsidR="00C00F4F" w:rsidRPr="00612059" w:rsidSect="009D42E0">
      <w:footerReference w:type="default" r:id="rId7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F4F" w:rsidRDefault="00C00F4F" w:rsidP="00215B56">
      <w:pPr>
        <w:spacing w:after="0" w:line="240" w:lineRule="auto"/>
      </w:pPr>
      <w:r>
        <w:separator/>
      </w:r>
    </w:p>
  </w:endnote>
  <w:endnote w:type="continuationSeparator" w:id="1">
    <w:p w:rsidR="00C00F4F" w:rsidRDefault="00C00F4F" w:rsidP="0021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4F" w:rsidRDefault="00C00F4F">
    <w:pPr>
      <w:pStyle w:val="Footer"/>
      <w:jc w:val="right"/>
    </w:pPr>
    <w:fldSimple w:instr="PAGE   \* MERGEFORMAT">
      <w:r>
        <w:rPr>
          <w:noProof/>
        </w:rPr>
        <w:t>9</w:t>
      </w:r>
    </w:fldSimple>
  </w:p>
  <w:p w:rsidR="00C00F4F" w:rsidRDefault="00C00F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F4F" w:rsidRDefault="00C00F4F" w:rsidP="00215B56">
      <w:pPr>
        <w:spacing w:after="0" w:line="240" w:lineRule="auto"/>
      </w:pPr>
      <w:r>
        <w:separator/>
      </w:r>
    </w:p>
  </w:footnote>
  <w:footnote w:type="continuationSeparator" w:id="1">
    <w:p w:rsidR="00C00F4F" w:rsidRDefault="00C00F4F" w:rsidP="00215B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6294"/>
    <w:multiLevelType w:val="hybridMultilevel"/>
    <w:tmpl w:val="16922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8F5456E"/>
    <w:multiLevelType w:val="hybridMultilevel"/>
    <w:tmpl w:val="BDC6D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E649F1"/>
    <w:multiLevelType w:val="hybridMultilevel"/>
    <w:tmpl w:val="DE8E8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CF7035"/>
    <w:multiLevelType w:val="hybridMultilevel"/>
    <w:tmpl w:val="E478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7D9418C"/>
    <w:multiLevelType w:val="hybridMultilevel"/>
    <w:tmpl w:val="C434B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026"/>
    <w:rsid w:val="000055A6"/>
    <w:rsid w:val="000076B1"/>
    <w:rsid w:val="00034F2A"/>
    <w:rsid w:val="0004140E"/>
    <w:rsid w:val="00041ED4"/>
    <w:rsid w:val="000E239A"/>
    <w:rsid w:val="000F3335"/>
    <w:rsid w:val="000F7A66"/>
    <w:rsid w:val="0010779D"/>
    <w:rsid w:val="00130026"/>
    <w:rsid w:val="00142AC1"/>
    <w:rsid w:val="00187322"/>
    <w:rsid w:val="001C2F0E"/>
    <w:rsid w:val="001C316A"/>
    <w:rsid w:val="001C7686"/>
    <w:rsid w:val="001D0400"/>
    <w:rsid w:val="002120C0"/>
    <w:rsid w:val="00215B56"/>
    <w:rsid w:val="00230F70"/>
    <w:rsid w:val="002747FA"/>
    <w:rsid w:val="002A17C3"/>
    <w:rsid w:val="002B53AC"/>
    <w:rsid w:val="002D4F59"/>
    <w:rsid w:val="002E1E2B"/>
    <w:rsid w:val="003464E6"/>
    <w:rsid w:val="00357C5E"/>
    <w:rsid w:val="00366BFF"/>
    <w:rsid w:val="003F047D"/>
    <w:rsid w:val="004155C6"/>
    <w:rsid w:val="004D033B"/>
    <w:rsid w:val="004D3A45"/>
    <w:rsid w:val="004E36E7"/>
    <w:rsid w:val="004E6E92"/>
    <w:rsid w:val="00557059"/>
    <w:rsid w:val="00566AEA"/>
    <w:rsid w:val="005A52E1"/>
    <w:rsid w:val="005A53E2"/>
    <w:rsid w:val="005E5F2A"/>
    <w:rsid w:val="005F6387"/>
    <w:rsid w:val="005F681C"/>
    <w:rsid w:val="00605D6A"/>
    <w:rsid w:val="00606B4B"/>
    <w:rsid w:val="00612059"/>
    <w:rsid w:val="006A6486"/>
    <w:rsid w:val="00714749"/>
    <w:rsid w:val="00732BE1"/>
    <w:rsid w:val="00764582"/>
    <w:rsid w:val="008312E6"/>
    <w:rsid w:val="0087370F"/>
    <w:rsid w:val="008845A1"/>
    <w:rsid w:val="00885A4F"/>
    <w:rsid w:val="008A7767"/>
    <w:rsid w:val="008B4032"/>
    <w:rsid w:val="008D0B9E"/>
    <w:rsid w:val="008E4054"/>
    <w:rsid w:val="00924388"/>
    <w:rsid w:val="009455A5"/>
    <w:rsid w:val="00960B69"/>
    <w:rsid w:val="00961B42"/>
    <w:rsid w:val="00971390"/>
    <w:rsid w:val="00973040"/>
    <w:rsid w:val="009D42E0"/>
    <w:rsid w:val="009D7AE6"/>
    <w:rsid w:val="00AA511B"/>
    <w:rsid w:val="00AD48D2"/>
    <w:rsid w:val="00B0021B"/>
    <w:rsid w:val="00B00476"/>
    <w:rsid w:val="00B03827"/>
    <w:rsid w:val="00B13F84"/>
    <w:rsid w:val="00B14C5A"/>
    <w:rsid w:val="00B8460B"/>
    <w:rsid w:val="00BA51EB"/>
    <w:rsid w:val="00BB0F86"/>
    <w:rsid w:val="00BB6FBD"/>
    <w:rsid w:val="00BD27A1"/>
    <w:rsid w:val="00BD427D"/>
    <w:rsid w:val="00C00A53"/>
    <w:rsid w:val="00C00F4F"/>
    <w:rsid w:val="00C042EC"/>
    <w:rsid w:val="00CF131F"/>
    <w:rsid w:val="00CF3FE9"/>
    <w:rsid w:val="00D41D76"/>
    <w:rsid w:val="00D73B61"/>
    <w:rsid w:val="00D76BC5"/>
    <w:rsid w:val="00DA215C"/>
    <w:rsid w:val="00E348C6"/>
    <w:rsid w:val="00E70C59"/>
    <w:rsid w:val="00E74CAC"/>
    <w:rsid w:val="00E947C9"/>
    <w:rsid w:val="00EA4E47"/>
    <w:rsid w:val="00EB5A55"/>
    <w:rsid w:val="00EF4707"/>
    <w:rsid w:val="00F1673E"/>
    <w:rsid w:val="00F20F2C"/>
    <w:rsid w:val="00F60E70"/>
    <w:rsid w:val="00FB30F7"/>
    <w:rsid w:val="00FB4B83"/>
    <w:rsid w:val="00FB556F"/>
    <w:rsid w:val="00FC7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21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2059"/>
    <w:pPr>
      <w:keepNext/>
      <w:tabs>
        <w:tab w:val="left" w:pos="0"/>
      </w:tabs>
      <w:spacing w:after="0" w:line="240" w:lineRule="auto"/>
      <w:ind w:left="567" w:right="-284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2059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130026"/>
    <w:pPr>
      <w:ind w:left="720"/>
    </w:pPr>
  </w:style>
  <w:style w:type="paragraph" w:styleId="Header">
    <w:name w:val="header"/>
    <w:basedOn w:val="Normal"/>
    <w:link w:val="HeaderChar"/>
    <w:uiPriority w:val="99"/>
    <w:rsid w:val="0021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15B56"/>
  </w:style>
  <w:style w:type="paragraph" w:styleId="Footer">
    <w:name w:val="footer"/>
    <w:basedOn w:val="Normal"/>
    <w:link w:val="FooterChar"/>
    <w:uiPriority w:val="99"/>
    <w:rsid w:val="00215B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15B56"/>
  </w:style>
  <w:style w:type="paragraph" w:styleId="BalloonText">
    <w:name w:val="Balloon Text"/>
    <w:basedOn w:val="Normal"/>
    <w:link w:val="BalloonTextChar"/>
    <w:uiPriority w:val="99"/>
    <w:semiHidden/>
    <w:rsid w:val="00215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5B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667</TotalTime>
  <Pages>9</Pages>
  <Words>1544</Words>
  <Characters>8801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</dc:creator>
  <cp:keywords/>
  <dc:description/>
  <cp:lastModifiedBy>User</cp:lastModifiedBy>
  <cp:revision>24</cp:revision>
  <cp:lastPrinted>2011-10-08T09:20:00Z</cp:lastPrinted>
  <dcterms:created xsi:type="dcterms:W3CDTF">2011-09-17T15:32:00Z</dcterms:created>
  <dcterms:modified xsi:type="dcterms:W3CDTF">2014-09-12T12:43:00Z</dcterms:modified>
</cp:coreProperties>
</file>