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5C" w:rsidRPr="00580259" w:rsidRDefault="00D7615C" w:rsidP="00EF48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eastAsia="ru-RU"/>
        </w:rPr>
      </w:pPr>
      <w:r w:rsidRPr="00580259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                                                                  КОНТРОЛЬНЫЙ СПИСОК ПЕДАГОГИЧЕСКИХ РАБОТНИКОВ</w:t>
      </w:r>
    </w:p>
    <w:p w:rsidR="00D7615C" w:rsidRPr="00580259" w:rsidRDefault="00D7615C" w:rsidP="00EF4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н</w:t>
      </w:r>
      <w:r w:rsidRPr="00580259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01.09. 2018</w:t>
      </w:r>
      <w:r w:rsidRPr="00580259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а</w:t>
      </w:r>
    </w:p>
    <w:p w:rsidR="00D7615C" w:rsidRPr="00580259" w:rsidRDefault="00D7615C" w:rsidP="00EF4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филиал МАОУ Стрехнинская СОШ – Боровская ООШ</w:t>
      </w:r>
    </w:p>
    <w:p w:rsidR="00D7615C" w:rsidRPr="00580259" w:rsidRDefault="00D7615C" w:rsidP="00EF4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2"/>
          <w:sz w:val="24"/>
          <w:szCs w:val="24"/>
          <w:lang w:eastAsia="ru-RU"/>
        </w:rPr>
      </w:pPr>
    </w:p>
    <w:p w:rsidR="00D7615C" w:rsidRPr="00580259" w:rsidRDefault="00D7615C" w:rsidP="00EF4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12"/>
          <w:sz w:val="21"/>
          <w:szCs w:val="21"/>
          <w:lang w:eastAsia="ru-RU"/>
        </w:rPr>
      </w:pPr>
    </w:p>
    <w:tbl>
      <w:tblPr>
        <w:tblW w:w="15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"/>
        <w:gridCol w:w="1403"/>
        <w:gridCol w:w="1146"/>
        <w:gridCol w:w="850"/>
        <w:gridCol w:w="1433"/>
        <w:gridCol w:w="2692"/>
        <w:gridCol w:w="1181"/>
        <w:gridCol w:w="651"/>
        <w:gridCol w:w="703"/>
        <w:gridCol w:w="284"/>
        <w:gridCol w:w="341"/>
        <w:gridCol w:w="283"/>
        <w:gridCol w:w="284"/>
        <w:gridCol w:w="1075"/>
        <w:gridCol w:w="342"/>
        <w:gridCol w:w="935"/>
        <w:gridCol w:w="1983"/>
      </w:tblGrid>
      <w:tr w:rsidR="00D7615C" w:rsidRPr="00D47BA3">
        <w:trPr>
          <w:cantSplit/>
          <w:trHeight w:val="460"/>
        </w:trPr>
        <w:tc>
          <w:tcPr>
            <w:tcW w:w="284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№</w:t>
            </w:r>
          </w:p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2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03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Фамилия </w:t>
            </w:r>
          </w:p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Имя </w:t>
            </w:r>
          </w:p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14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85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1433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Образование, Какое учреждение закончил, </w:t>
            </w:r>
          </w:p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год  окончания, Специальность по диплому</w:t>
            </w:r>
          </w:p>
        </w:tc>
        <w:tc>
          <w:tcPr>
            <w:tcW w:w="269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Курсы (наименование, </w:t>
            </w:r>
          </w:p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год)</w:t>
            </w:r>
          </w:p>
        </w:tc>
        <w:tc>
          <w:tcPr>
            <w:tcW w:w="1181" w:type="dxa"/>
            <w:vMerge w:val="restart"/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Награды</w:t>
            </w:r>
          </w:p>
        </w:tc>
        <w:tc>
          <w:tcPr>
            <w:tcW w:w="651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     Категория, </w:t>
            </w:r>
          </w:p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год  аттестации</w:t>
            </w:r>
          </w:p>
        </w:tc>
        <w:tc>
          <w:tcPr>
            <w:tcW w:w="703" w:type="dxa"/>
            <w:vMerge w:val="restart"/>
            <w:textDirection w:val="btL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16"/>
                <w:szCs w:val="16"/>
                <w:lang w:eastAsia="ru-RU"/>
              </w:rPr>
              <w:t xml:space="preserve">Соответствие занимаемой </w:t>
            </w: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должности</w:t>
            </w:r>
          </w:p>
        </w:tc>
        <w:tc>
          <w:tcPr>
            <w:tcW w:w="119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Стаж  работы</w:t>
            </w:r>
          </w:p>
        </w:tc>
        <w:tc>
          <w:tcPr>
            <w:tcW w:w="23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Учебная  нагрузка</w:t>
            </w:r>
          </w:p>
        </w:tc>
        <w:tc>
          <w:tcPr>
            <w:tcW w:w="1983" w:type="dxa"/>
            <w:vMerge w:val="restart"/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Домашний  адрес, телефон</w:t>
            </w:r>
          </w:p>
        </w:tc>
      </w:tr>
      <w:tr w:rsidR="00D7615C" w:rsidRPr="00D47BA3">
        <w:trPr>
          <w:cantSplit/>
          <w:trHeight w:val="1433"/>
        </w:trPr>
        <w:tc>
          <w:tcPr>
            <w:tcW w:w="284" w:type="dxa"/>
            <w:vMerge/>
            <w:vAlign w:val="center"/>
          </w:tcPr>
          <w:p w:rsidR="00D7615C" w:rsidRPr="00580259" w:rsidRDefault="00D7615C" w:rsidP="00A37AE6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</w:tcPr>
          <w:p w:rsidR="00D7615C" w:rsidRPr="00580259" w:rsidRDefault="00D7615C" w:rsidP="00A37AE6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vAlign w:val="center"/>
          </w:tcPr>
          <w:p w:rsidR="00D7615C" w:rsidRPr="00580259" w:rsidRDefault="00D7615C" w:rsidP="00A37AE6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D7615C" w:rsidRPr="00580259" w:rsidRDefault="00D7615C" w:rsidP="00A37AE6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vAlign w:val="center"/>
          </w:tcPr>
          <w:p w:rsidR="00D7615C" w:rsidRPr="00580259" w:rsidRDefault="00D7615C" w:rsidP="00A37AE6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vAlign w:val="center"/>
          </w:tcPr>
          <w:p w:rsidR="00D7615C" w:rsidRPr="00580259" w:rsidRDefault="00D7615C" w:rsidP="00A37AE6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vAlign w:val="center"/>
          </w:tcPr>
          <w:p w:rsidR="00D7615C" w:rsidRPr="00580259" w:rsidRDefault="00D7615C" w:rsidP="00A37AE6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vMerge/>
            <w:vAlign w:val="center"/>
          </w:tcPr>
          <w:p w:rsidR="00D7615C" w:rsidRPr="00580259" w:rsidRDefault="00D7615C" w:rsidP="00A37AE6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vAlign w:val="center"/>
          </w:tcPr>
          <w:p w:rsidR="00D7615C" w:rsidRPr="00580259" w:rsidRDefault="00D7615C" w:rsidP="00A37AE6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341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Пед. стаж</w:t>
            </w:r>
          </w:p>
        </w:tc>
        <w:tc>
          <w:tcPr>
            <w:tcW w:w="283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 дан. ОУ</w:t>
            </w:r>
          </w:p>
        </w:tc>
        <w:tc>
          <w:tcPr>
            <w:tcW w:w="284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Руководящий</w:t>
            </w:r>
          </w:p>
        </w:tc>
        <w:tc>
          <w:tcPr>
            <w:tcW w:w="10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42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935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 каких классах</w:t>
            </w:r>
          </w:p>
        </w:tc>
        <w:tc>
          <w:tcPr>
            <w:tcW w:w="1983" w:type="dxa"/>
            <w:vMerge/>
            <w:vAlign w:val="center"/>
          </w:tcPr>
          <w:p w:rsidR="00D7615C" w:rsidRPr="00580259" w:rsidRDefault="00D7615C" w:rsidP="00A37AE6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D7615C" w:rsidRPr="00D47BA3">
        <w:trPr>
          <w:cantSplit/>
          <w:trHeight w:val="249"/>
        </w:trPr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6"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</w:tr>
      <w:tr w:rsidR="00D7615C" w:rsidRPr="00D47BA3">
        <w:trPr>
          <w:cantSplit/>
          <w:trHeight w:val="131"/>
        </w:trPr>
        <w:tc>
          <w:tcPr>
            <w:tcW w:w="284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Эрдман Наталья Ивановна</w:t>
            </w:r>
          </w:p>
        </w:tc>
        <w:tc>
          <w:tcPr>
            <w:tcW w:w="1146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Заведующая филиалом</w:t>
            </w:r>
          </w:p>
        </w:tc>
        <w:tc>
          <w:tcPr>
            <w:tcW w:w="850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19.02.</w:t>
            </w:r>
          </w:p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3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Высшее, КГУ им. Ш.Уалиханова, 2006 г., учитель истории и географии</w:t>
            </w:r>
          </w:p>
        </w:tc>
        <w:tc>
          <w:tcPr>
            <w:tcW w:w="2692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2016 г.,  «Современные тенденции развития школьного географического образования в условиях введения ФГОС»</w:t>
            </w:r>
          </w:p>
        </w:tc>
        <w:tc>
          <w:tcPr>
            <w:tcW w:w="1181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1,  2017</w:t>
            </w:r>
          </w:p>
        </w:tc>
        <w:tc>
          <w:tcPr>
            <w:tcW w:w="70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1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5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География, окружающий мир</w:t>
            </w:r>
          </w:p>
        </w:tc>
        <w:tc>
          <w:tcPr>
            <w:tcW w:w="34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2,  8,  9</w:t>
            </w:r>
          </w:p>
        </w:tc>
        <w:tc>
          <w:tcPr>
            <w:tcW w:w="1983" w:type="dxa"/>
          </w:tcPr>
          <w:p w:rsidR="00D7615C" w:rsidRPr="00EF62ED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F62ED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С. Боровое, ул. Солнечная, 17.</w:t>
            </w:r>
          </w:p>
          <w:p w:rsidR="00D7615C" w:rsidRPr="00EF62ED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F62ED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89224824085</w:t>
            </w:r>
          </w:p>
        </w:tc>
      </w:tr>
      <w:tr w:rsidR="00D7615C" w:rsidRPr="00D47BA3">
        <w:trPr>
          <w:cantSplit/>
          <w:trHeight w:val="131"/>
        </w:trPr>
        <w:tc>
          <w:tcPr>
            <w:tcW w:w="284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Карпова Татьяна Владимировна</w:t>
            </w:r>
          </w:p>
        </w:tc>
        <w:tc>
          <w:tcPr>
            <w:tcW w:w="1146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Методист </w:t>
            </w:r>
          </w:p>
        </w:tc>
        <w:tc>
          <w:tcPr>
            <w:tcW w:w="850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04.09. 1970</w:t>
            </w:r>
          </w:p>
        </w:tc>
        <w:tc>
          <w:tcPr>
            <w:tcW w:w="143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Высшее, ТГУ, 1992, химик</w:t>
            </w:r>
          </w:p>
        </w:tc>
        <w:tc>
          <w:tcPr>
            <w:tcW w:w="2692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2015 г., «Современные подходы к школьному биологическому образованию в условиях введения ФГОС»</w:t>
            </w:r>
          </w:p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2017 г. – «Развитие профессиональных компетенций учителей химии в условиях реализации  ФГОС»</w:t>
            </w:r>
          </w:p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2018 г.  -«Развитие профессиональных компетенций учителей информатики  в условиях реализации  ФГОС»  </w:t>
            </w:r>
          </w:p>
        </w:tc>
        <w:tc>
          <w:tcPr>
            <w:tcW w:w="1181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2017 г.  – Грамота Министерства образования и науки РФ</w:t>
            </w:r>
          </w:p>
        </w:tc>
        <w:tc>
          <w:tcPr>
            <w:tcW w:w="651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Высшая, 2014</w:t>
            </w:r>
          </w:p>
        </w:tc>
        <w:tc>
          <w:tcPr>
            <w:tcW w:w="70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1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4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Химия, информатика</w:t>
            </w:r>
          </w:p>
        </w:tc>
        <w:tc>
          <w:tcPr>
            <w:tcW w:w="34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5-9 кл.</w:t>
            </w:r>
          </w:p>
        </w:tc>
        <w:tc>
          <w:tcPr>
            <w:tcW w:w="1983" w:type="dxa"/>
          </w:tcPr>
          <w:p w:rsidR="00D7615C" w:rsidRPr="00EF62ED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F62ED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Д. Заворохино, ул. Центральная,  48/2. 89028153408</w:t>
            </w:r>
          </w:p>
        </w:tc>
      </w:tr>
      <w:tr w:rsidR="00D7615C" w:rsidRPr="00D47BA3">
        <w:trPr>
          <w:cantSplit/>
          <w:trHeight w:val="131"/>
        </w:trPr>
        <w:tc>
          <w:tcPr>
            <w:tcW w:w="284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Магер Лариса Николаевна</w:t>
            </w:r>
          </w:p>
        </w:tc>
        <w:tc>
          <w:tcPr>
            <w:tcW w:w="1146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30.06. 1980</w:t>
            </w:r>
          </w:p>
        </w:tc>
        <w:tc>
          <w:tcPr>
            <w:tcW w:w="143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Высшее, ИГПИ им. П. Ершова,  2002, учитель русского языка и литературы</w:t>
            </w:r>
          </w:p>
        </w:tc>
        <w:tc>
          <w:tcPr>
            <w:tcW w:w="2692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2015 г., «Актуальные проблемы преподавания русского языка и литературы в школе»</w:t>
            </w:r>
          </w:p>
        </w:tc>
        <w:tc>
          <w:tcPr>
            <w:tcW w:w="1181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2016 г. – Грамота отдела образования Ишимского района</w:t>
            </w:r>
          </w:p>
        </w:tc>
        <w:tc>
          <w:tcPr>
            <w:tcW w:w="651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1, 2015</w:t>
            </w:r>
          </w:p>
        </w:tc>
        <w:tc>
          <w:tcPr>
            <w:tcW w:w="70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1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34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5-9 кл. </w:t>
            </w:r>
          </w:p>
        </w:tc>
        <w:tc>
          <w:tcPr>
            <w:tcW w:w="1983" w:type="dxa"/>
          </w:tcPr>
          <w:p w:rsidR="00D7615C" w:rsidRPr="00EF62ED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F62ED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Г. Ишим, ул. Пархоменко, 31, 89222680166</w:t>
            </w:r>
          </w:p>
        </w:tc>
      </w:tr>
      <w:tr w:rsidR="00D7615C" w:rsidRPr="00D47BA3">
        <w:trPr>
          <w:cantSplit/>
          <w:trHeight w:val="1731"/>
        </w:trPr>
        <w:tc>
          <w:tcPr>
            <w:tcW w:w="284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Моргель Светлана Эдуардовна</w:t>
            </w:r>
          </w:p>
        </w:tc>
        <w:tc>
          <w:tcPr>
            <w:tcW w:w="1146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26.04.1994</w:t>
            </w:r>
          </w:p>
        </w:tc>
        <w:tc>
          <w:tcPr>
            <w:tcW w:w="1433" w:type="dxa"/>
          </w:tcPr>
          <w:p w:rsidR="00D7615C" w:rsidRDefault="00D7615C" w:rsidP="004A57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Средне-специальное,</w:t>
            </w:r>
          </w:p>
          <w:p w:rsidR="00D7615C" w:rsidRPr="00846E5A" w:rsidRDefault="00D7615C" w:rsidP="00846E5A">
            <w:pPr>
              <w:rPr>
                <w:rFonts w:ascii="Times New Roman" w:hAnsi="Times New Roman"/>
                <w:sz w:val="20"/>
                <w:szCs w:val="20"/>
              </w:rPr>
            </w:pPr>
            <w:r w:rsidRPr="00846E5A">
              <w:rPr>
                <w:rFonts w:ascii="Times New Roman" w:hAnsi="Times New Roman"/>
                <w:sz w:val="20"/>
                <w:szCs w:val="20"/>
              </w:rPr>
              <w:t>ГАПОУ ТО "ИСХТ", 2015</w:t>
            </w:r>
            <w:r>
              <w:rPr>
                <w:rFonts w:ascii="Times New Roman" w:hAnsi="Times New Roman"/>
                <w:sz w:val="20"/>
                <w:szCs w:val="20"/>
              </w:rPr>
              <w:t>, бухгалтер</w:t>
            </w:r>
          </w:p>
          <w:p w:rsidR="00D7615C" w:rsidRPr="004A5758" w:rsidRDefault="00D7615C" w:rsidP="004A57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1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1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4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5-9 кл.</w:t>
            </w:r>
          </w:p>
        </w:tc>
        <w:tc>
          <w:tcPr>
            <w:tcW w:w="1983" w:type="dxa"/>
          </w:tcPr>
          <w:p w:rsidR="00D7615C" w:rsidRPr="00EF62ED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С. Боровое, ул. Северная, 2</w:t>
            </w:r>
          </w:p>
        </w:tc>
      </w:tr>
      <w:tr w:rsidR="00D7615C" w:rsidRPr="00D47BA3">
        <w:trPr>
          <w:cantSplit/>
          <w:trHeight w:val="131"/>
        </w:trPr>
        <w:tc>
          <w:tcPr>
            <w:tcW w:w="284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Астаева Людмила дмитриевна</w:t>
            </w:r>
          </w:p>
        </w:tc>
        <w:tc>
          <w:tcPr>
            <w:tcW w:w="1146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18.07.</w:t>
            </w:r>
          </w:p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3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Высшее, ФГБОУВО ТГУ, 2016 , педагогическое образование</w:t>
            </w:r>
          </w:p>
        </w:tc>
        <w:tc>
          <w:tcPr>
            <w:tcW w:w="2692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2017 г., «Актуальные проблемы профессионально- педагогического развития  учителя начальных классов в условиях реализации ФГОС НОО»</w:t>
            </w:r>
          </w:p>
        </w:tc>
        <w:tc>
          <w:tcPr>
            <w:tcW w:w="1181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2018 г., Грамота Департамента образования и науки Тюменской  области</w:t>
            </w:r>
          </w:p>
        </w:tc>
        <w:tc>
          <w:tcPr>
            <w:tcW w:w="651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Высшая. 2017</w:t>
            </w:r>
          </w:p>
        </w:tc>
        <w:tc>
          <w:tcPr>
            <w:tcW w:w="70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41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4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34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2,4  кл.</w:t>
            </w:r>
          </w:p>
        </w:tc>
        <w:tc>
          <w:tcPr>
            <w:tcW w:w="1983" w:type="dxa"/>
          </w:tcPr>
          <w:p w:rsidR="00D7615C" w:rsidRPr="00EF62ED" w:rsidRDefault="00D7615C" w:rsidP="00BC3F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Боровое, ул. Советская 9/1, 89044732279</w:t>
            </w:r>
          </w:p>
          <w:p w:rsidR="00D7615C" w:rsidRPr="00EF62ED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D7615C" w:rsidRPr="00D47BA3">
        <w:trPr>
          <w:cantSplit/>
          <w:trHeight w:val="131"/>
        </w:trPr>
        <w:tc>
          <w:tcPr>
            <w:tcW w:w="284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Данишкина Ольга Валерьевна</w:t>
            </w:r>
          </w:p>
        </w:tc>
        <w:tc>
          <w:tcPr>
            <w:tcW w:w="1146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14.07.</w:t>
            </w:r>
          </w:p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3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Высшее, ИГПИ им. П. Ершова, 1994, учитель начальных классов</w:t>
            </w:r>
          </w:p>
        </w:tc>
        <w:tc>
          <w:tcPr>
            <w:tcW w:w="2692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2016 г., «Актуальные проблемы введения ФГОС в условиях вариативности начального образования»</w:t>
            </w:r>
          </w:p>
        </w:tc>
        <w:tc>
          <w:tcPr>
            <w:tcW w:w="1181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2016 г.,  Благодарственное письмо депутата областной Думы</w:t>
            </w:r>
          </w:p>
        </w:tc>
        <w:tc>
          <w:tcPr>
            <w:tcW w:w="651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1,  2016</w:t>
            </w:r>
          </w:p>
        </w:tc>
        <w:tc>
          <w:tcPr>
            <w:tcW w:w="70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1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4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34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1,3 кл.</w:t>
            </w:r>
          </w:p>
        </w:tc>
        <w:tc>
          <w:tcPr>
            <w:tcW w:w="1983" w:type="dxa"/>
          </w:tcPr>
          <w:p w:rsidR="00D7615C" w:rsidRPr="00EF62ED" w:rsidRDefault="00D7615C" w:rsidP="00BC3F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Боровое, ул. Советская, 9/2, 89224772802</w:t>
            </w:r>
          </w:p>
          <w:p w:rsidR="00D7615C" w:rsidRPr="00EF62ED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D7615C" w:rsidRPr="00D47BA3">
        <w:trPr>
          <w:cantSplit/>
          <w:trHeight w:val="131"/>
        </w:trPr>
        <w:tc>
          <w:tcPr>
            <w:tcW w:w="284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Седельникова Ирина Дмитриевна</w:t>
            </w:r>
          </w:p>
        </w:tc>
        <w:tc>
          <w:tcPr>
            <w:tcW w:w="1146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06.11.</w:t>
            </w:r>
          </w:p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3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Высшее, ИГПИ им. П. Ершова, 1989, учитель русского языка и литературы</w:t>
            </w:r>
          </w:p>
        </w:tc>
        <w:tc>
          <w:tcPr>
            <w:tcW w:w="2692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2015 г., «Актуальные проблемы преподавания МХК в условиях перехода на новые ФГОС».</w:t>
            </w:r>
          </w:p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2015 г., «Актуальные проблемы преподавания истории в школе  в условиях перехода на ФГОС»</w:t>
            </w:r>
          </w:p>
        </w:tc>
        <w:tc>
          <w:tcPr>
            <w:tcW w:w="1181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2014 г., Грамота Департамента образования и науки Тюменской  области</w:t>
            </w:r>
          </w:p>
        </w:tc>
        <w:tc>
          <w:tcPr>
            <w:tcW w:w="651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1, 2017 </w:t>
            </w:r>
          </w:p>
        </w:tc>
        <w:tc>
          <w:tcPr>
            <w:tcW w:w="70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1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4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История, обществознание, музыка, искусство, литература</w:t>
            </w:r>
          </w:p>
        </w:tc>
        <w:tc>
          <w:tcPr>
            <w:tcW w:w="34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5-9 кл.</w:t>
            </w:r>
          </w:p>
        </w:tc>
        <w:tc>
          <w:tcPr>
            <w:tcW w:w="1983" w:type="dxa"/>
          </w:tcPr>
          <w:p w:rsidR="00D7615C" w:rsidRPr="00EF62ED" w:rsidRDefault="00D7615C" w:rsidP="00BC3F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Боровое, ул. Северная, 4/1</w:t>
            </w:r>
          </w:p>
          <w:p w:rsidR="00D7615C" w:rsidRPr="00EF62ED" w:rsidRDefault="00D7615C" w:rsidP="00BC3F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89504867256</w:t>
            </w:r>
          </w:p>
          <w:p w:rsidR="00D7615C" w:rsidRPr="00EF62ED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D7615C" w:rsidRPr="00D47BA3">
        <w:trPr>
          <w:cantSplit/>
          <w:trHeight w:val="131"/>
        </w:trPr>
        <w:tc>
          <w:tcPr>
            <w:tcW w:w="284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Винокурова Лариса Владимировна</w:t>
            </w:r>
          </w:p>
        </w:tc>
        <w:tc>
          <w:tcPr>
            <w:tcW w:w="1146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25.02.</w:t>
            </w:r>
          </w:p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33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Высшее,  ИГПИ им. П. Ершова, 1997, учитель биологии.</w:t>
            </w:r>
          </w:p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ТОГИРРО, 2002, учитель английского языка</w:t>
            </w:r>
          </w:p>
        </w:tc>
        <w:tc>
          <w:tcPr>
            <w:tcW w:w="2692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2016 г.,  «Формирование культуры безопасного и здорового образа жизни на предмете ОБЖ и  БЖД в условиях реализации ФГОС второго поколения»</w:t>
            </w:r>
          </w:p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2017 г.,  «Актуальные проблемы профессионально- педагогического развития  учителя иностранных языков в условиях реализации ФГОС»</w:t>
            </w:r>
          </w:p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2017 г.,  «Актуальные проблемы профессионально- педагогического развития  учителя ИЗО  в условиях реализации ФГОС»</w:t>
            </w:r>
          </w:p>
        </w:tc>
        <w:tc>
          <w:tcPr>
            <w:tcW w:w="1181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2016 г., Грамота Администрации Ишимского муниципального района</w:t>
            </w:r>
          </w:p>
        </w:tc>
        <w:tc>
          <w:tcPr>
            <w:tcW w:w="651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1, 2016</w:t>
            </w:r>
          </w:p>
        </w:tc>
        <w:tc>
          <w:tcPr>
            <w:tcW w:w="70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1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География, английский язык, окружающий мир, ИЗО, ОБЖ</w:t>
            </w:r>
          </w:p>
        </w:tc>
        <w:tc>
          <w:tcPr>
            <w:tcW w:w="34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1-9 кл.</w:t>
            </w:r>
          </w:p>
        </w:tc>
        <w:tc>
          <w:tcPr>
            <w:tcW w:w="1983" w:type="dxa"/>
          </w:tcPr>
          <w:p w:rsidR="00D7615C" w:rsidRPr="00EF62ED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F62ED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С. Боровое,  ул. Новая, 24/1</w:t>
            </w:r>
          </w:p>
          <w:p w:rsidR="00D7615C" w:rsidRPr="00EF62ED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F62ED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89829664795</w:t>
            </w:r>
          </w:p>
        </w:tc>
      </w:tr>
      <w:tr w:rsidR="00D7615C" w:rsidRPr="00D47BA3">
        <w:trPr>
          <w:cantSplit/>
          <w:trHeight w:val="131"/>
        </w:trPr>
        <w:tc>
          <w:tcPr>
            <w:tcW w:w="284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Загревская  Ольга Анатольевна</w:t>
            </w:r>
          </w:p>
        </w:tc>
        <w:tc>
          <w:tcPr>
            <w:tcW w:w="1146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15.07.</w:t>
            </w:r>
          </w:p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3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Высшее, ИГПИ им. П. Ершова,  2002, учитель иностранного языка</w:t>
            </w:r>
          </w:p>
        </w:tc>
        <w:tc>
          <w:tcPr>
            <w:tcW w:w="2692" w:type="dxa"/>
          </w:tcPr>
          <w:p w:rsidR="00D7615C" w:rsidRDefault="00D7615C" w:rsidP="00545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2017 г.,  «Актуальные проблемы профессионально- педагогического развития  учителя иностранных языков в условиях реализации ФГОС»</w:t>
            </w:r>
          </w:p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2017 г., «Методология и технология реализации ФГОС  обучающихся с ОВЗ в условиях общеобразовательной и специальной (коррекционной) школы»</w:t>
            </w:r>
          </w:p>
        </w:tc>
        <w:tc>
          <w:tcPr>
            <w:tcW w:w="1181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1, 2017</w:t>
            </w:r>
          </w:p>
        </w:tc>
        <w:tc>
          <w:tcPr>
            <w:tcW w:w="70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1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4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Английский язык, немецкий язык</w:t>
            </w:r>
          </w:p>
        </w:tc>
        <w:tc>
          <w:tcPr>
            <w:tcW w:w="34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2-9 кл.</w:t>
            </w:r>
          </w:p>
        </w:tc>
        <w:tc>
          <w:tcPr>
            <w:tcW w:w="1983" w:type="dxa"/>
          </w:tcPr>
          <w:p w:rsidR="00D7615C" w:rsidRPr="00EF62ED" w:rsidRDefault="00D7615C" w:rsidP="006E31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Боровое, ул. Новая, 26/2</w:t>
            </w:r>
          </w:p>
          <w:p w:rsidR="00D7615C" w:rsidRPr="00EF62ED" w:rsidRDefault="00D7615C" w:rsidP="006E31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89088676027</w:t>
            </w:r>
          </w:p>
          <w:p w:rsidR="00D7615C" w:rsidRPr="00EF62ED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D7615C" w:rsidRPr="00D47BA3">
        <w:trPr>
          <w:cantSplit/>
          <w:trHeight w:val="131"/>
        </w:trPr>
        <w:tc>
          <w:tcPr>
            <w:tcW w:w="284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3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Новиков Виктор Григорьевич</w:t>
            </w:r>
          </w:p>
        </w:tc>
        <w:tc>
          <w:tcPr>
            <w:tcW w:w="1146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28.03.</w:t>
            </w:r>
          </w:p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433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Высшее, ИГПИ им. П. Ершова, 1982, учитель русского языка и литературы, доп. Спец-ть – учитель физической культуры</w:t>
            </w:r>
          </w:p>
        </w:tc>
        <w:tc>
          <w:tcPr>
            <w:tcW w:w="2692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2014 г., «Обновление содержания как средство повышения качества физкультурного образования в условиях введения ФГОС»</w:t>
            </w:r>
          </w:p>
        </w:tc>
        <w:tc>
          <w:tcPr>
            <w:tcW w:w="1181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2015 г., Грамота Министерства образования и науки РФ</w:t>
            </w:r>
          </w:p>
        </w:tc>
        <w:tc>
          <w:tcPr>
            <w:tcW w:w="651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Высшая, 2014</w:t>
            </w:r>
          </w:p>
        </w:tc>
        <w:tc>
          <w:tcPr>
            <w:tcW w:w="70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41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3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4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4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1-9 кл.</w:t>
            </w:r>
          </w:p>
        </w:tc>
        <w:tc>
          <w:tcPr>
            <w:tcW w:w="1983" w:type="dxa"/>
          </w:tcPr>
          <w:p w:rsidR="00D7615C" w:rsidRPr="00EF62ED" w:rsidRDefault="00D7615C" w:rsidP="006E31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Боровое, ул. Северная, 10 89224876070</w:t>
            </w:r>
          </w:p>
          <w:p w:rsidR="00D7615C" w:rsidRPr="00EF62ED" w:rsidRDefault="00D7615C" w:rsidP="006E31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615C" w:rsidRPr="00D47BA3">
        <w:trPr>
          <w:cantSplit/>
          <w:trHeight w:val="131"/>
        </w:trPr>
        <w:tc>
          <w:tcPr>
            <w:tcW w:w="284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3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Смольникова Оксана Михайловна</w:t>
            </w:r>
          </w:p>
        </w:tc>
        <w:tc>
          <w:tcPr>
            <w:tcW w:w="1146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25.02.</w:t>
            </w:r>
          </w:p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433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Высшее, ИГПИ им. П. Ершова, 2000, учитель биологии</w:t>
            </w:r>
          </w:p>
        </w:tc>
        <w:tc>
          <w:tcPr>
            <w:tcW w:w="2692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2017 г., «Развитие компетенций учителя биологии  в условиях реализации ФГОС»</w:t>
            </w:r>
          </w:p>
          <w:p w:rsidR="00D7615C" w:rsidRDefault="00D7615C" w:rsidP="00545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2018 г., «Актуальные проблемы профессионально- педагогического развития  учителя физики в условиях реализации ФГОС»</w:t>
            </w:r>
          </w:p>
          <w:p w:rsidR="00D7615C" w:rsidRDefault="00D7615C" w:rsidP="00545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2018 г.,  «Актуальные проблемы профессионально- педагогического развития  учителя технологии в условиях реализации ФГОС»</w:t>
            </w:r>
          </w:p>
          <w:p w:rsidR="00D7615C" w:rsidRDefault="00D7615C" w:rsidP="00545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1, 2013</w:t>
            </w:r>
          </w:p>
        </w:tc>
        <w:tc>
          <w:tcPr>
            <w:tcW w:w="703" w:type="dxa"/>
          </w:tcPr>
          <w:p w:rsidR="00D7615C" w:rsidRPr="00580259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1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Технология, физика, биология</w:t>
            </w:r>
          </w:p>
        </w:tc>
        <w:tc>
          <w:tcPr>
            <w:tcW w:w="34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7615C" w:rsidRDefault="00D761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5-9 кл.</w:t>
            </w:r>
          </w:p>
        </w:tc>
        <w:tc>
          <w:tcPr>
            <w:tcW w:w="1983" w:type="dxa"/>
          </w:tcPr>
          <w:p w:rsidR="00D7615C" w:rsidRPr="00EF62ED" w:rsidRDefault="00D7615C" w:rsidP="006E31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Боровое, ул. Северная, 4</w:t>
            </w:r>
          </w:p>
          <w:p w:rsidR="00D7615C" w:rsidRPr="00EF62ED" w:rsidRDefault="00D7615C" w:rsidP="006E31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6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89199261573</w:t>
            </w:r>
          </w:p>
        </w:tc>
      </w:tr>
    </w:tbl>
    <w:p w:rsidR="00D7615C" w:rsidRDefault="00D7615C"/>
    <w:sectPr w:rsidR="00D7615C" w:rsidSect="00A4060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870"/>
    <w:rsid w:val="0000472F"/>
    <w:rsid w:val="00094DB0"/>
    <w:rsid w:val="001156E1"/>
    <w:rsid w:val="00174967"/>
    <w:rsid w:val="00211A7D"/>
    <w:rsid w:val="00233737"/>
    <w:rsid w:val="002461C5"/>
    <w:rsid w:val="004A5758"/>
    <w:rsid w:val="004B1CFC"/>
    <w:rsid w:val="004B66A0"/>
    <w:rsid w:val="00517457"/>
    <w:rsid w:val="00544420"/>
    <w:rsid w:val="00545EB8"/>
    <w:rsid w:val="00572307"/>
    <w:rsid w:val="00580259"/>
    <w:rsid w:val="006676F9"/>
    <w:rsid w:val="006E317D"/>
    <w:rsid w:val="00731F04"/>
    <w:rsid w:val="00846E5A"/>
    <w:rsid w:val="008A6DFE"/>
    <w:rsid w:val="00953B97"/>
    <w:rsid w:val="00A37AE6"/>
    <w:rsid w:val="00A40600"/>
    <w:rsid w:val="00BC3F77"/>
    <w:rsid w:val="00CF3D07"/>
    <w:rsid w:val="00D47BA3"/>
    <w:rsid w:val="00D750AB"/>
    <w:rsid w:val="00D7615C"/>
    <w:rsid w:val="00E234C3"/>
    <w:rsid w:val="00EE192F"/>
    <w:rsid w:val="00EF4870"/>
    <w:rsid w:val="00EF62ED"/>
    <w:rsid w:val="00F321DA"/>
    <w:rsid w:val="00F6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870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85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3</Pages>
  <Words>805</Words>
  <Characters>4594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Ковярова</dc:creator>
  <cp:keywords/>
  <dc:description/>
  <cp:lastModifiedBy>User</cp:lastModifiedBy>
  <cp:revision>7</cp:revision>
  <cp:lastPrinted>2018-10-09T02:55:00Z</cp:lastPrinted>
  <dcterms:created xsi:type="dcterms:W3CDTF">2017-09-18T09:17:00Z</dcterms:created>
  <dcterms:modified xsi:type="dcterms:W3CDTF">2018-10-09T02:55:00Z</dcterms:modified>
</cp:coreProperties>
</file>