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7F" w:rsidRPr="00580259" w:rsidRDefault="00BB1B7F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eastAsia="ru-RU"/>
        </w:rPr>
      </w:pP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BB1B7F" w:rsidRPr="00580259" w:rsidRDefault="00BB1B7F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н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01.09. 2019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</w:p>
    <w:p w:rsidR="00BB1B7F" w:rsidRPr="00580259" w:rsidRDefault="00BB1B7F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филиал МАОУ Стрехнинская СОШ – Боровская ООШ</w:t>
      </w:r>
    </w:p>
    <w:p w:rsidR="00BB1B7F" w:rsidRPr="00580259" w:rsidRDefault="00BB1B7F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BB1B7F" w:rsidRPr="00580259" w:rsidRDefault="00BB1B7F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  <w:gridCol w:w="1983"/>
      </w:tblGrid>
      <w:tr w:rsidR="00BB1B7F" w:rsidRPr="00D47BA3">
        <w:trPr>
          <w:cantSplit/>
          <w:trHeight w:val="460"/>
        </w:trPr>
        <w:tc>
          <w:tcPr>
            <w:tcW w:w="28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extDirection w:val="btL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BB1B7F" w:rsidRPr="00D47BA3">
        <w:trPr>
          <w:cantSplit/>
          <w:trHeight w:val="1433"/>
        </w:trPr>
        <w:tc>
          <w:tcPr>
            <w:tcW w:w="284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Пед. стаж</w:t>
            </w:r>
          </w:p>
        </w:tc>
        <w:tc>
          <w:tcPr>
            <w:tcW w:w="283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vAlign w:val="center"/>
          </w:tcPr>
          <w:p w:rsidR="00BB1B7F" w:rsidRPr="00580259" w:rsidRDefault="00BB1B7F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B1B7F" w:rsidRPr="00D47BA3">
        <w:trPr>
          <w:cantSplit/>
          <w:trHeight w:val="249"/>
        </w:trPr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Эрдман Наталья Ивановна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Заведующая филиалом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19.02.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КГУ им. Ш.Уалиханова, 2006 г., учитель истории и географии</w:t>
            </w:r>
          </w:p>
        </w:tc>
        <w:tc>
          <w:tcPr>
            <w:tcW w:w="2692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«Современные тенденции развития школьного географического образования в условиях введения ФГОС»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1,  2017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окружающий мир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3,  6,  9</w:t>
            </w:r>
          </w:p>
        </w:tc>
        <w:tc>
          <w:tcPr>
            <w:tcW w:w="1983" w:type="dxa"/>
          </w:tcPr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ул. Солнечная, 17.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89224824085</w:t>
            </w: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Карпова Татьяна Владимировна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850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04.09. 1970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ТГУ, 1992, химик</w:t>
            </w:r>
          </w:p>
        </w:tc>
        <w:tc>
          <w:tcPr>
            <w:tcW w:w="2692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«Современные подходы к школьному биологическому образованию в условиях введения ФГОС»</w:t>
            </w:r>
          </w:p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 – «Развитие профессиональных компетенций учителей химии в условиях реализации  ФГОС»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2018 г.  -«Развитие профессиональных компетенций учителей информатики  в условиях реализации  ФГОС»  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  – Грамота Министерства образования и науки РФ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2019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Химия, информатика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Д. Заворохино, ул. Центральная,  48/2. 89028153408</w:t>
            </w: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Гусева Ирина Сергеевна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05.03. 1980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 2002, учитель русского языка и литературы</w:t>
            </w:r>
          </w:p>
        </w:tc>
        <w:tc>
          <w:tcPr>
            <w:tcW w:w="2692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б/к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5м.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кл. </w:t>
            </w:r>
          </w:p>
        </w:tc>
        <w:tc>
          <w:tcPr>
            <w:tcW w:w="1983" w:type="dxa"/>
          </w:tcPr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Г. Ишим, ул.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Декабристов</w:t>
            </w: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31, 89222680166</w:t>
            </w:r>
          </w:p>
        </w:tc>
      </w:tr>
      <w:tr w:rsidR="00BB1B7F" w:rsidRPr="00D47BA3">
        <w:trPr>
          <w:cantSplit/>
          <w:trHeight w:val="17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Моргель Светлана Эдуардовна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26.04.1994</w:t>
            </w:r>
          </w:p>
        </w:tc>
        <w:tc>
          <w:tcPr>
            <w:tcW w:w="1433" w:type="dxa"/>
          </w:tcPr>
          <w:p w:rsidR="00BB1B7F" w:rsidRDefault="00BB1B7F" w:rsidP="004A57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Средне-специальное,</w:t>
            </w:r>
          </w:p>
          <w:p w:rsidR="00BB1B7F" w:rsidRPr="00846E5A" w:rsidRDefault="00BB1B7F" w:rsidP="00846E5A">
            <w:pPr>
              <w:rPr>
                <w:rFonts w:ascii="Times New Roman" w:hAnsi="Times New Roman"/>
                <w:sz w:val="20"/>
                <w:szCs w:val="20"/>
              </w:rPr>
            </w:pPr>
            <w:r w:rsidRPr="00846E5A">
              <w:rPr>
                <w:rFonts w:ascii="Times New Roman" w:hAnsi="Times New Roman"/>
                <w:sz w:val="20"/>
                <w:szCs w:val="20"/>
              </w:rPr>
              <w:t>ГАПОУ ТО "ИСХТ", 2015</w:t>
            </w:r>
            <w:r>
              <w:rPr>
                <w:rFonts w:ascii="Times New Roman" w:hAnsi="Times New Roman"/>
                <w:sz w:val="20"/>
                <w:szCs w:val="20"/>
              </w:rPr>
              <w:t>, бухгалтер</w:t>
            </w:r>
          </w:p>
          <w:p w:rsidR="00BB1B7F" w:rsidRPr="004A5758" w:rsidRDefault="00BB1B7F" w:rsidP="004A57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ул. Северная, 2</w:t>
            </w: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Астаева Людмила дмитриевна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18.07.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ФГБОУВО ТГУ, 2016 , педагогическое образование</w:t>
            </w:r>
          </w:p>
        </w:tc>
        <w:tc>
          <w:tcPr>
            <w:tcW w:w="2692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«Актуальные проблемы профессионально- педагогического развития  учителя начальных классов в условиях реализации ФГОС НОО»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Грамота Департамента образования и науки Тюменской  области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Высшая. 2017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1,3  кл.</w:t>
            </w:r>
          </w:p>
        </w:tc>
        <w:tc>
          <w:tcPr>
            <w:tcW w:w="1983" w:type="dxa"/>
          </w:tcPr>
          <w:p w:rsidR="00BB1B7F" w:rsidRPr="00EF62ED" w:rsidRDefault="00BB1B7F" w:rsidP="00BC3F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Советская 9/1, 89044732279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Данишкина Ольга Валерьевна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14.07.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1994, учитель начальных классов</w:t>
            </w:r>
          </w:p>
        </w:tc>
        <w:tc>
          <w:tcPr>
            <w:tcW w:w="2692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«Актуальные проблемы введения ФГОС в условиях вариативности начального образования»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Благодарственное письмо депутата областной Думы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1,  2016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2,4 кл.</w:t>
            </w:r>
          </w:p>
        </w:tc>
        <w:tc>
          <w:tcPr>
            <w:tcW w:w="1983" w:type="dxa"/>
          </w:tcPr>
          <w:p w:rsidR="00BB1B7F" w:rsidRPr="00EF62ED" w:rsidRDefault="00BB1B7F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Советская, 9/2, 89224772802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Седельникова Ирина Дмитриевна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06.11.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1989, учитель русского языка и литературы</w:t>
            </w:r>
          </w:p>
        </w:tc>
        <w:tc>
          <w:tcPr>
            <w:tcW w:w="2692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МХК в условиях перехода на новые ФГОС».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«Актуальные проблемы преподавания истории в школе  в условиях перехода на ФГОС»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Грамота Департамента образования и науки Тюменской  области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1, 2017 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История, обществознание, музыка, искусство, литература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BB1B7F" w:rsidRPr="00EF62ED" w:rsidRDefault="00BB1B7F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4/1</w:t>
            </w:r>
          </w:p>
          <w:p w:rsidR="00BB1B7F" w:rsidRPr="00EF62ED" w:rsidRDefault="00BB1B7F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89504867256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Винокурова Лариса Владимировна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3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 ИГПИ им. П. Ершова, 1997, учитель биологии.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ТОГИРРО, 2002, учитель английского языка</w:t>
            </w:r>
          </w:p>
        </w:tc>
        <w:tc>
          <w:tcPr>
            <w:tcW w:w="2692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«Формирование культуры безопасного и здорового образа жизни на предмете ОБЖ и  БЖД в условиях реализации ФГОС второго поколения»</w:t>
            </w:r>
          </w:p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 «Актуальные проблемы профессионально- педагогического развития  учителя иностранных языков в условиях реализации ФГОС»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 «Актуальные проблемы профессионально- педагогического развития  учителя ИЗО  в условиях реализации ФГОС»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Грамота Администрации Ишимского муниципального района</w:t>
            </w: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1, 2016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английский язык, окружающий мир, ИЗО, ОБЖ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1-9 кл.</w:t>
            </w:r>
          </w:p>
        </w:tc>
        <w:tc>
          <w:tcPr>
            <w:tcW w:w="1983" w:type="dxa"/>
          </w:tcPr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 ул. Новая, 24/1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89829664795</w:t>
            </w: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Загревская  Ольга Анатольевна</w:t>
            </w:r>
          </w:p>
        </w:tc>
        <w:tc>
          <w:tcPr>
            <w:tcW w:w="1146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15.07.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3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 2002, учитель иностранного языка</w:t>
            </w:r>
          </w:p>
        </w:tc>
        <w:tc>
          <w:tcPr>
            <w:tcW w:w="2692" w:type="dxa"/>
          </w:tcPr>
          <w:p w:rsidR="00BB1B7F" w:rsidRDefault="00BB1B7F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 «Актуальные проблемы профессионально- педагогического развития  учителя иностранных языков в условиях реализации ФГОС»</w:t>
            </w:r>
          </w:p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«Методология и технология реализации ФГОС  обучающихся с ОВЗ в условиях общеобразовательной и специальной (коррекционной) школы»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1, 2017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2-9 кл.</w:t>
            </w:r>
          </w:p>
        </w:tc>
        <w:tc>
          <w:tcPr>
            <w:tcW w:w="1983" w:type="dxa"/>
          </w:tcPr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Новая, 26/2</w:t>
            </w:r>
          </w:p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89088676027</w:t>
            </w:r>
          </w:p>
          <w:p w:rsidR="00BB1B7F" w:rsidRPr="00EF62ED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Новиков Виктор Григорьевич</w:t>
            </w:r>
          </w:p>
        </w:tc>
        <w:tc>
          <w:tcPr>
            <w:tcW w:w="1146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28.03.</w:t>
            </w:r>
          </w:p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3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1982, учитель русского языка и литературы, доп. Спец-ть – учитель физической культуры</w:t>
            </w:r>
          </w:p>
        </w:tc>
        <w:tc>
          <w:tcPr>
            <w:tcW w:w="2692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«Обновление содержания как средство повышения качества физкультурного образования в условиях введения ФГОС»</w:t>
            </w:r>
          </w:p>
        </w:tc>
        <w:tc>
          <w:tcPr>
            <w:tcW w:w="1181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Грамота Министерства образования и науки РФ</w:t>
            </w:r>
          </w:p>
        </w:tc>
        <w:tc>
          <w:tcPr>
            <w:tcW w:w="651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1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1-9 кл.</w:t>
            </w:r>
          </w:p>
        </w:tc>
        <w:tc>
          <w:tcPr>
            <w:tcW w:w="1983" w:type="dxa"/>
          </w:tcPr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10 89224876070</w:t>
            </w:r>
          </w:p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B1B7F" w:rsidRPr="00D47BA3">
        <w:trPr>
          <w:cantSplit/>
          <w:trHeight w:val="131"/>
        </w:trPr>
        <w:tc>
          <w:tcPr>
            <w:tcW w:w="284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Смольникова Оксана Михайловна</w:t>
            </w:r>
          </w:p>
        </w:tc>
        <w:tc>
          <w:tcPr>
            <w:tcW w:w="1146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3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2000, учитель биологии</w:t>
            </w:r>
          </w:p>
        </w:tc>
        <w:tc>
          <w:tcPr>
            <w:tcW w:w="2692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«Развитие компетенций учителя биологии  в условиях реализации ФГОС»</w:t>
            </w:r>
          </w:p>
          <w:p w:rsidR="00BB1B7F" w:rsidRDefault="00BB1B7F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«Актуальные проблемы профессионально- педагогического развития  учителя физики в условиях реализации ФГОС»</w:t>
            </w:r>
          </w:p>
          <w:p w:rsidR="00BB1B7F" w:rsidRDefault="00BB1B7F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 «Актуальные проблемы профессионально- педагогического развития  учителя технологии в условиях реализации ФГОС»</w:t>
            </w:r>
          </w:p>
          <w:p w:rsidR="00BB1B7F" w:rsidRDefault="00BB1B7F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1, 2013</w:t>
            </w:r>
          </w:p>
        </w:tc>
        <w:tc>
          <w:tcPr>
            <w:tcW w:w="703" w:type="dxa"/>
          </w:tcPr>
          <w:p w:rsidR="00BB1B7F" w:rsidRPr="00580259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Технология, физика, биология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1B7F" w:rsidRDefault="00BB1B7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4</w:t>
            </w:r>
          </w:p>
          <w:p w:rsidR="00BB1B7F" w:rsidRPr="00EF62ED" w:rsidRDefault="00BB1B7F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89199261573</w:t>
            </w:r>
          </w:p>
        </w:tc>
      </w:tr>
    </w:tbl>
    <w:p w:rsidR="00BB1B7F" w:rsidRDefault="00BB1B7F"/>
    <w:sectPr w:rsidR="00BB1B7F" w:rsidSect="00A406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70"/>
    <w:rsid w:val="0000472F"/>
    <w:rsid w:val="00094DB0"/>
    <w:rsid w:val="001156E1"/>
    <w:rsid w:val="00174967"/>
    <w:rsid w:val="00211A7D"/>
    <w:rsid w:val="00233737"/>
    <w:rsid w:val="002461C5"/>
    <w:rsid w:val="0049418A"/>
    <w:rsid w:val="004A5758"/>
    <w:rsid w:val="004B1CFC"/>
    <w:rsid w:val="004B66A0"/>
    <w:rsid w:val="00517457"/>
    <w:rsid w:val="00544420"/>
    <w:rsid w:val="00545EB8"/>
    <w:rsid w:val="00572307"/>
    <w:rsid w:val="00580259"/>
    <w:rsid w:val="005B54EE"/>
    <w:rsid w:val="006676F9"/>
    <w:rsid w:val="006E317D"/>
    <w:rsid w:val="00731F04"/>
    <w:rsid w:val="00814C5F"/>
    <w:rsid w:val="00846E5A"/>
    <w:rsid w:val="008A6DFE"/>
    <w:rsid w:val="00953B97"/>
    <w:rsid w:val="00A37AE6"/>
    <w:rsid w:val="00A40600"/>
    <w:rsid w:val="00BB1B7F"/>
    <w:rsid w:val="00BC3F77"/>
    <w:rsid w:val="00CF3D07"/>
    <w:rsid w:val="00D47BA3"/>
    <w:rsid w:val="00D750AB"/>
    <w:rsid w:val="00D7615C"/>
    <w:rsid w:val="00E234C3"/>
    <w:rsid w:val="00EE192F"/>
    <w:rsid w:val="00EF4870"/>
    <w:rsid w:val="00EF62ED"/>
    <w:rsid w:val="00F321DA"/>
    <w:rsid w:val="00F6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7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3</Pages>
  <Words>785</Words>
  <Characters>4479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Ковярова</dc:creator>
  <cp:keywords/>
  <dc:description/>
  <cp:lastModifiedBy>User</cp:lastModifiedBy>
  <cp:revision>8</cp:revision>
  <cp:lastPrinted>2018-10-09T02:55:00Z</cp:lastPrinted>
  <dcterms:created xsi:type="dcterms:W3CDTF">2017-09-18T09:17:00Z</dcterms:created>
  <dcterms:modified xsi:type="dcterms:W3CDTF">2019-09-06T10:26:00Z</dcterms:modified>
</cp:coreProperties>
</file>