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Pr="00742A31" w:rsidRDefault="00A550DD" w:rsidP="00FD4C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A550DD" w:rsidRPr="00742A31" w:rsidRDefault="00A550DD" w:rsidP="00FD4C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A550DD" w:rsidRPr="00742A31" w:rsidRDefault="00A550DD" w:rsidP="00FD4C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 xml:space="preserve"> филиал Ершовская основная общеобразовательная школа</w:t>
      </w:r>
    </w:p>
    <w:p w:rsidR="00A550DD" w:rsidRPr="00742A31" w:rsidRDefault="00A550DD" w:rsidP="00FD4C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A550DD" w:rsidRPr="00673606" w:rsidRDefault="00A550DD" w:rsidP="00FD4C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50DD" w:rsidRPr="008A1108" w:rsidRDefault="00A550DD" w:rsidP="00FD4CE6">
      <w:pPr>
        <w:shd w:val="clear" w:color="auto" w:fill="FFFFFF"/>
        <w:ind w:left="4962"/>
        <w:rPr>
          <w:color w:val="00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287.3pt;margin-top:10.25pt;width:192.2pt;height:61.75pt;z-index:-251658240;visibility:visible" wrapcoords="-84 -263 -84 21337 21684 21337 21684 -263 -84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" strokecolor="white">
            <v:textbox>
              <w:txbxContent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Согласовано: 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заведующей 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УВР ______________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И.В.Сироткина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Поле 8" o:spid="_x0000_s1027" type="#_x0000_t202" style="position:absolute;left:0;text-align:left;margin-left:547.95pt;margin-top:10.25pt;width:207.65pt;height:1in;z-index:-251657216;visibility:visible" wrapcoords="-78 -225 -78 21375 21678 21375 21678 -225 -78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" strokecolor="white">
            <v:textbox>
              <w:txbxContent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A550DD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от  01 .09.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2016 г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134</w:t>
                  </w:r>
                </w:p>
                <w:p w:rsidR="00A550DD" w:rsidRPr="001F24D6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Поле 9" o:spid="_x0000_s1028" type="#_x0000_t202" style="position:absolute;left:0;text-align:left;margin-left:-6.9pt;margin-top:10.25pt;width:207.65pt;height:99.45pt;z-index:-251656192;visibility:visible" wrapcoords="-78 -162 -78 21438 21678 21438 21678 -162 -78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x6NQIAAFg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" strokecolor="white">
            <v:textbox>
              <w:txbxContent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МО учителей начальных классов. 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</w:t>
                  </w:r>
                  <w:r w:rsidRPr="0067360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.08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уководитель МО___С. И. Романова </w:t>
                  </w: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50DD" w:rsidRPr="008A1108" w:rsidRDefault="00A550DD" w:rsidP="00FD4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A550DD" w:rsidRPr="008A1108" w:rsidRDefault="00A550DD" w:rsidP="00FD4CE6">
      <w:pPr>
        <w:shd w:val="clear" w:color="auto" w:fill="FFFFFF"/>
        <w:ind w:left="4962"/>
        <w:rPr>
          <w:color w:val="000000"/>
        </w:rPr>
      </w:pPr>
    </w:p>
    <w:p w:rsidR="00A550DD" w:rsidRPr="008A1108" w:rsidRDefault="00A550DD" w:rsidP="00FD4CE6">
      <w:pPr>
        <w:pStyle w:val="Heading3"/>
        <w:rPr>
          <w:i/>
          <w:sz w:val="40"/>
          <w:szCs w:val="40"/>
        </w:rPr>
      </w:pPr>
    </w:p>
    <w:p w:rsidR="00A550DD" w:rsidRPr="008A1108" w:rsidRDefault="00A550DD" w:rsidP="00FD4CE6">
      <w:pPr>
        <w:pStyle w:val="Heading3"/>
        <w:rPr>
          <w:i/>
          <w:sz w:val="40"/>
          <w:szCs w:val="40"/>
        </w:rPr>
      </w:pPr>
    </w:p>
    <w:p w:rsidR="00A550DD" w:rsidRPr="008A1108" w:rsidRDefault="00A550DD" w:rsidP="00FD4CE6"/>
    <w:p w:rsidR="00A550DD" w:rsidRPr="00673606" w:rsidRDefault="00A550DD" w:rsidP="00FD4CE6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Приложение к рабочей программе</w:t>
      </w:r>
    </w:p>
    <w:p w:rsidR="00A550DD" w:rsidRDefault="00A550DD" w:rsidP="00FD4CE6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изобразительному искусству</w:t>
      </w:r>
    </w:p>
    <w:p w:rsidR="00A550DD" w:rsidRDefault="00A550DD" w:rsidP="00FD4CE6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8A1108">
        <w:rPr>
          <w:rFonts w:ascii="Times New Roman" w:hAnsi="Times New Roman"/>
          <w:b/>
          <w:sz w:val="44"/>
          <w:szCs w:val="44"/>
        </w:rPr>
        <w:t xml:space="preserve"> для 3 класса</w:t>
      </w:r>
    </w:p>
    <w:p w:rsidR="00A550DD" w:rsidRPr="00651858" w:rsidRDefault="00A550DD" w:rsidP="00FD4CE6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651858">
        <w:rPr>
          <w:rFonts w:ascii="Times New Roman" w:hAnsi="Times New Roman"/>
          <w:b/>
          <w:sz w:val="44"/>
          <w:szCs w:val="44"/>
        </w:rPr>
        <w:t>на 201</w:t>
      </w:r>
      <w:r>
        <w:rPr>
          <w:rFonts w:ascii="Times New Roman" w:hAnsi="Times New Roman"/>
          <w:b/>
          <w:sz w:val="44"/>
          <w:szCs w:val="44"/>
        </w:rPr>
        <w:t>6</w:t>
      </w:r>
      <w:r w:rsidRPr="00651858">
        <w:rPr>
          <w:rFonts w:ascii="Times New Roman" w:hAnsi="Times New Roman"/>
          <w:b/>
          <w:sz w:val="44"/>
          <w:szCs w:val="44"/>
        </w:rPr>
        <w:t>-201</w:t>
      </w:r>
      <w:r>
        <w:rPr>
          <w:rFonts w:ascii="Times New Roman" w:hAnsi="Times New Roman"/>
          <w:b/>
          <w:sz w:val="44"/>
          <w:szCs w:val="44"/>
        </w:rPr>
        <w:t xml:space="preserve">7 </w:t>
      </w:r>
      <w:r w:rsidRPr="00651858">
        <w:rPr>
          <w:rFonts w:ascii="Times New Roman" w:hAnsi="Times New Roman"/>
          <w:b/>
          <w:sz w:val="44"/>
          <w:szCs w:val="44"/>
        </w:rPr>
        <w:t>учебный год</w:t>
      </w:r>
    </w:p>
    <w:p w:rsidR="00A550DD" w:rsidRPr="00651858" w:rsidRDefault="00A550DD" w:rsidP="00FD4CE6">
      <w:pPr>
        <w:pStyle w:val="NoSpacing"/>
        <w:jc w:val="center"/>
        <w:rPr>
          <w:rFonts w:ascii="Times New Roman" w:hAnsi="Times New Roman"/>
          <w:sz w:val="44"/>
          <w:szCs w:val="44"/>
        </w:rPr>
      </w:pPr>
    </w:p>
    <w:p w:rsidR="00A550DD" w:rsidRPr="00651858" w:rsidRDefault="00A550DD" w:rsidP="00FD4C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50DD" w:rsidRDefault="00A550DD" w:rsidP="00FD4CE6">
      <w:pPr>
        <w:jc w:val="center"/>
        <w:rPr>
          <w:rFonts w:ascii="Times New Roman" w:hAnsi="Times New Roman"/>
          <w:sz w:val="28"/>
          <w:szCs w:val="28"/>
        </w:rPr>
      </w:pPr>
      <w:r w:rsidRPr="00E83979">
        <w:rPr>
          <w:rFonts w:ascii="Times New Roman" w:hAnsi="Times New Roman"/>
          <w:sz w:val="28"/>
          <w:szCs w:val="28"/>
        </w:rPr>
        <w:t>Составитель:</w:t>
      </w:r>
      <w:r w:rsidRPr="00651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Бурматова Людмила Рашидовна.</w:t>
      </w: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Pr="00017F33" w:rsidRDefault="00A550DD" w:rsidP="00DD37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017F33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изобразительному искусству, созданной на основе федерального государственного общеобразовательного стандарта начального общего образования и </w:t>
      </w:r>
      <w:r w:rsidRPr="00017F33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017F33">
        <w:rPr>
          <w:rFonts w:ascii="Times New Roman" w:hAnsi="Times New Roman"/>
          <w:sz w:val="24"/>
          <w:szCs w:val="24"/>
        </w:rPr>
        <w:t>авторской про</w:t>
      </w:r>
      <w:r w:rsidRPr="00017F33">
        <w:rPr>
          <w:rFonts w:ascii="Times New Roman" w:hAnsi="Times New Roman"/>
          <w:sz w:val="24"/>
          <w:szCs w:val="24"/>
        </w:rPr>
        <w:softHyphen/>
        <w:t>граммой «Изобразительное искусство» для 1-4 классов, разработанной В.С. Кузиным и Э.И. Кубышкиной.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17F33">
        <w:rPr>
          <w:rFonts w:ascii="Times New Roman" w:hAnsi="Times New Roman"/>
          <w:b/>
          <w:bCs/>
          <w:iCs/>
          <w:sz w:val="24"/>
          <w:szCs w:val="24"/>
        </w:rPr>
        <w:t>Цель данного учебного курса: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 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дизайне- их роли в жизни человека и общества;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hAnsi="Times New Roman"/>
          <w:b/>
          <w:bCs/>
          <w:iCs/>
          <w:sz w:val="24"/>
          <w:szCs w:val="24"/>
        </w:rPr>
        <w:t>Задачи :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r w:rsidRPr="00017F33">
        <w:rPr>
          <w:rFonts w:ascii="Times New Roman" w:eastAsia="SymbolMT" w:hAnsi="Times New Roman"/>
          <w:sz w:val="24"/>
          <w:szCs w:val="24"/>
        </w:rPr>
        <w:t xml:space="preserve">- </w:t>
      </w:r>
      <w:r w:rsidRPr="00017F33">
        <w:rPr>
          <w:rFonts w:ascii="Times New Roman" w:hAnsi="Times New Roman"/>
          <w:iCs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r w:rsidRPr="00017F33">
        <w:rPr>
          <w:rFonts w:ascii="Times New Roman" w:hAnsi="Times New Roman"/>
          <w:iCs/>
          <w:sz w:val="24"/>
          <w:szCs w:val="24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hAnsi="Times New Roman"/>
          <w:iCs/>
          <w:sz w:val="24"/>
          <w:szCs w:val="24"/>
        </w:rPr>
        <w:t>-формирование навыков работы с различными художественными материалами.</w:t>
      </w:r>
    </w:p>
    <w:p w:rsidR="00A550DD" w:rsidRPr="00017F33" w:rsidRDefault="00A550DD" w:rsidP="00DD3721">
      <w:pPr>
        <w:pStyle w:val="NoSpacing"/>
        <w:rPr>
          <w:rFonts w:ascii="Times New Roman" w:eastAsia="TimesNewRomanPSMT" w:hAnsi="Times New Roman"/>
          <w:sz w:val="24"/>
          <w:szCs w:val="24"/>
        </w:rPr>
      </w:pPr>
    </w:p>
    <w:p w:rsidR="00A550DD" w:rsidRPr="00017F33" w:rsidRDefault="00A550DD" w:rsidP="00DD3721">
      <w:pPr>
        <w:pStyle w:val="NoSpacing"/>
        <w:rPr>
          <w:rFonts w:ascii="Times New Roman" w:eastAsia="TimesNewRomanPSMT" w:hAnsi="Times New Roman"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 «Изобразительное искусство»</w:t>
      </w:r>
    </w:p>
    <w:p w:rsidR="00A550DD" w:rsidRPr="00CD6349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   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  <w:r>
        <w:rPr>
          <w:rFonts w:ascii="Times New Roman" w:hAnsi="Times New Roman"/>
          <w:sz w:val="24"/>
          <w:szCs w:val="24"/>
        </w:rPr>
        <w:t>Часы, отведённые для изучения национально-регионального компонента включены непосредственно в календарно-тематическое планирование.</w:t>
      </w:r>
    </w:p>
    <w:p w:rsidR="00A550DD" w:rsidRPr="00017F33" w:rsidRDefault="00A550DD" w:rsidP="00DD37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«Изобразительное искусство» в учебном плане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 xml:space="preserve">   Согласно базисному (образовательному) плану образовательных учреждений РФ   изучение предмета   изобразительное искусство в каждом классе начальной школы отводится по 1 часу в неделю, всего 134 часа.</w:t>
      </w:r>
    </w:p>
    <w:p w:rsidR="00A550DD" w:rsidRPr="0084120F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 xml:space="preserve"> В соответствии с учебным планом Ершовской ООШ на преподавание изобразительного искусства в 3 классе отводится 1 час в неделю (34 недели). Соответственно программ</w:t>
      </w:r>
      <w:r>
        <w:rPr>
          <w:rFonts w:ascii="Times New Roman" w:hAnsi="Times New Roman"/>
          <w:sz w:val="24"/>
          <w:szCs w:val="24"/>
        </w:rPr>
        <w:t>а рассчитана на 34 учебных часа</w:t>
      </w:r>
    </w:p>
    <w:p w:rsidR="00A550DD" w:rsidRPr="00017F33" w:rsidRDefault="00A550DD" w:rsidP="00DD37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«Изобразительное искусство»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Уникальность и значимость курса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Доминирующее значение имеет направленность курса на развитие эмоционально-ценностного отношения ребенка к миру, его духовно-нравственное воспитание. 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выразительности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A550DD" w:rsidRPr="00017F33" w:rsidRDefault="00A550DD" w:rsidP="00DD3721">
      <w:pPr>
        <w:pStyle w:val="NoSpacing"/>
        <w:jc w:val="both"/>
        <w:rPr>
          <w:rFonts w:ascii="Times New Roman" w:eastAsia="TimesNewRomanPSMT" w:hAnsi="Times New Roman"/>
          <w:sz w:val="24"/>
          <w:szCs w:val="24"/>
        </w:rPr>
      </w:pPr>
    </w:p>
    <w:p w:rsidR="00A550DD" w:rsidRPr="00017F33" w:rsidRDefault="00A550DD" w:rsidP="00DD37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«Изобразительное искусство»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017F33">
        <w:rPr>
          <w:rFonts w:ascii="Times New Roman" w:hAnsi="Times New Roman"/>
          <w:b/>
          <w:sz w:val="24"/>
          <w:szCs w:val="24"/>
        </w:rPr>
        <w:t>: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ценностно-эстетической сфере -эмоционально-ценностное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познавательной (когнитивной) сфере-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трудовой сфере- навыки использования разных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017F33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-желание обращаться с искусством, участвовать в обсуждении содержания и выразительных средств  произведений искусства;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-обогащение ключевых компетенций (коммуникативных, деятельностных и др.) художественно-эстетическим содержанием;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-формирование мотивации и умений организовывать самостоятельную художественно-творческую и предметно-продуктивную деятельность, выбирая средства для реализации художественного замысла;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-формирование способности оценивать результаты художественно-творческой деятельности, собственной и одноклассников.</w:t>
      </w:r>
    </w:p>
    <w:p w:rsidR="00A550DD" w:rsidRPr="00017F33" w:rsidRDefault="00A550DD" w:rsidP="00DD37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017F3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A550DD" w:rsidRPr="00017F33" w:rsidRDefault="00A550DD" w:rsidP="00DD372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познавательной сфере-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искусств;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A550DD" w:rsidRPr="00017F33" w:rsidRDefault="00A550DD" w:rsidP="00DD372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ценностно-эстетической сфере -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A550DD" w:rsidRPr="00017F33" w:rsidRDefault="00A550DD" w:rsidP="00DD372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коммуникативной сфере 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A550DD" w:rsidRPr="00017F33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трудовой сфере 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A550DD" w:rsidRPr="00017F33" w:rsidRDefault="00A550DD" w:rsidP="00DD37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«Изобразительное искусство»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Виды художественной деятельности.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E015E5">
        <w:rPr>
          <w:rFonts w:ascii="Times New Roman" w:hAnsi="Times New Roman"/>
          <w:sz w:val="24"/>
          <w:szCs w:val="24"/>
        </w:rPr>
        <w:t>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общечеловеских 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народов России). Выдающиеся 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Рисунок.</w:t>
      </w:r>
      <w:r w:rsidRPr="00E015E5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ит.д. Приемы работы с разными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Живопись. </w:t>
      </w:r>
      <w:r w:rsidRPr="00E015E5">
        <w:rPr>
          <w:rFonts w:ascii="Times New Roman" w:hAnsi="Times New Roman"/>
          <w:sz w:val="24"/>
          <w:szCs w:val="24"/>
        </w:rPr>
        <w:t xml:space="preserve">Живописные материалы. Красота  и разнообразие природы, человека, предметов, выраженные средствами живописи. Цвет -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Скульптура .</w:t>
      </w:r>
      <w:r w:rsidRPr="00E015E5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глина- раскатывание, набор объема, вытягивание формы). Объем – основа языка скульптуры. Основные  темы скульптуры. Красота человека и животных, выраженная средствами скульптуры.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Художественное конструирование и дизайн. </w:t>
      </w:r>
      <w:r w:rsidRPr="00E015E5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др.).элементарные приемы работы с различными материалами для создания выразительного образа (пластилин- раскатывание, набор объема, вытягивание формы; бумага и картон-сгибание,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Декоративно-прикладное искусство.</w:t>
      </w:r>
      <w:r w:rsidRPr="00E015E5">
        <w:rPr>
          <w:rFonts w:ascii="Times New Roman" w:hAnsi="Times New Roman"/>
          <w:sz w:val="24"/>
          <w:szCs w:val="24"/>
        </w:rPr>
        <w:t xml:space="preserve"> Истоки декоративно-прикладного искусства и его роль в жизни человека. Понятие 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деревьев, морозные узоры на стекле ит.д.). Ознакомление  с произведениями народных художественных промыслов в России (с учетом местных условий).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</w:p>
    <w:p w:rsidR="00A550DD" w:rsidRPr="00E015E5" w:rsidRDefault="00A550DD" w:rsidP="00DD37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Композиция. </w:t>
      </w:r>
      <w:r w:rsidRPr="00E015E5">
        <w:rPr>
          <w:rFonts w:ascii="Times New Roman" w:hAnsi="Times New Roman"/>
          <w:sz w:val="24"/>
          <w:szCs w:val="24"/>
        </w:rPr>
        <w:t>Элементарные  приемы композиции на плоскости и в пространстве. Понятия: горизонталь, вертикаль и диагональ- в построении композиции. Пропорции и перспектива. Понятия: линия горизонта, ближе- больше, дальше- меньше, загораживания. Роль контраста в композиции: низкое и высокое, большое и маленькое, тонкое и толстое, темное и светлое, спокойное и динамичное ит.д.  Композиционный центр (зрительный центр композиции). Главное и второстепенное в композиции. Симметрия и асимметрия.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Цвет.</w:t>
      </w:r>
      <w:r w:rsidRPr="00E015E5">
        <w:rPr>
          <w:rFonts w:ascii="Times New Roman" w:hAnsi="Times New Roman"/>
          <w:sz w:val="24"/>
          <w:szCs w:val="24"/>
        </w:rPr>
        <w:t xml:space="preserve"> Основные и составные цвета. Теплые и холодные цвета. Смешивание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эмоциональное состояния.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Линия.</w:t>
      </w:r>
      <w:r w:rsidRPr="00E015E5">
        <w:rPr>
          <w:rFonts w:ascii="Times New Roman" w:hAnsi="Times New Roman"/>
          <w:sz w:val="24"/>
          <w:szCs w:val="24"/>
        </w:rPr>
        <w:t>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линий эмоционального состояния природы, человека, животного.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Форма.</w:t>
      </w:r>
      <w:r w:rsidRPr="00E015E5">
        <w:rPr>
          <w:rFonts w:ascii="Times New Roman" w:hAnsi="Times New Roman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Объем. </w:t>
      </w:r>
      <w:r w:rsidRPr="00E015E5">
        <w:rPr>
          <w:rFonts w:ascii="Times New Roman" w:hAnsi="Times New Roman"/>
          <w:sz w:val="24"/>
          <w:szCs w:val="24"/>
        </w:rPr>
        <w:t>Объем  в пространстве и объем на плоскости. Способы передачи объема. Выразительность объемных композиций.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Ритм. </w:t>
      </w:r>
      <w:r w:rsidRPr="00E015E5">
        <w:rPr>
          <w:rFonts w:ascii="Times New Roman" w:hAnsi="Times New Roman"/>
          <w:sz w:val="24"/>
          <w:szCs w:val="24"/>
        </w:rPr>
        <w:t>Виды ритма (спокойный, замедленный, порывистый, беспокойный ит.д.)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Значимые темы искусства. О чем говорит искусство?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Земля- наш общий дом.</w:t>
      </w:r>
      <w:r w:rsidRPr="00E015E5">
        <w:rPr>
          <w:rFonts w:ascii="Times New Roman" w:hAnsi="Times New Roman"/>
          <w:sz w:val="24"/>
          <w:szCs w:val="24"/>
        </w:rPr>
        <w:t xml:space="preserve"> Наблюдение природы и природных явлений, различие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черепах, домик улитки и т.д.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тематики передаваемых чувств, отношения к природе в произведениях авторов- представителях разных культур, народов, стран ( например А.К.Саврасов, И.И.Левитан, И.И.Шишкин, Н.К.Рерих, К. Моне, П. Сезанн, В.Ван и др.).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Знакомство с несколькими наиболее яркими культурами мира, представляющие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Родина моя- Россия. </w:t>
      </w:r>
      <w:r w:rsidRPr="00E015E5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Человек и человеческие взаимоотношения.</w:t>
      </w:r>
      <w:r w:rsidRPr="00E015E5">
        <w:rPr>
          <w:rFonts w:ascii="Times New Roman" w:hAnsi="Times New Roman"/>
          <w:sz w:val="24"/>
          <w:szCs w:val="24"/>
        </w:rPr>
        <w:t xml:space="preserve"> Образ человека в разных культурах мира. Образ современника. Жанр портрета. Тема любви, дружбы, семьи в искусстве. Эмоциональная и художественная выразительность образов персонажей, пробующих лучшие человеческие чувства и качества: доброту, сострадание, поддержку, заботу, героизм, бескорыстие и т.д. образы персонажей, выражающие гнев, раздражение, презрение.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Искусство дарит людям красоту.</w:t>
      </w:r>
      <w:r w:rsidRPr="00E015E5">
        <w:rPr>
          <w:rFonts w:ascii="Times New Roman" w:hAnsi="Times New Roman"/>
          <w:sz w:val="24"/>
          <w:szCs w:val="24"/>
        </w:rPr>
        <w:t xml:space="preserve">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 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Опыт художественно-творческой деятельности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декоративно-прикладного искусства. Изображение с натуры, памяти и воображению (натюрморт, пейзаж, человек, животные, растения).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объемом, фактурой. Создание моделей предметов бытового окружения человека. Овладение  элементарными навыками лепки и бумагопластики. 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 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Передача настроения в творческой работе с помощью цвета, композиции, пространства, линии, штриха, пятна, объема, фактура материала.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мультипликацией, фотографии, видеосъемки,бумажной пластики, гуаши, акварели, пастели, восковых мелков, туши, карандаша, фломастеров, пластилина, глины, подручных и природных материалов. 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A550DD" w:rsidRPr="00CD6349" w:rsidRDefault="00A550DD" w:rsidP="00DD372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D6349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A550DD" w:rsidRPr="00E015E5" w:rsidRDefault="00A550DD" w:rsidP="00DD37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4"/>
        <w:gridCol w:w="6249"/>
        <w:gridCol w:w="6946"/>
      </w:tblGrid>
      <w:tr w:rsidR="00A550DD" w:rsidRPr="00004436" w:rsidTr="00BC06B9">
        <w:tc>
          <w:tcPr>
            <w:tcW w:w="2364" w:type="dxa"/>
          </w:tcPr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49" w:type="dxa"/>
          </w:tcPr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</w:tcPr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550DD" w:rsidRPr="00004436" w:rsidTr="00BC06B9">
        <w:trPr>
          <w:trHeight w:val="3864"/>
        </w:trPr>
        <w:tc>
          <w:tcPr>
            <w:tcW w:w="2364" w:type="dxa"/>
            <w:vMerge w:val="restart"/>
          </w:tcPr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Виды художественной деятельности</w:t>
            </w:r>
          </w:p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9" w:type="dxa"/>
          </w:tcPr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Между художником и зрителем нет непреодолимых границ. Художник, воспроизводя реальный мир таким, каким он его видит и чувствует, создает художественный образ. В художественном образе воплощены реальность и воображение, идеи и чувства, отношение художника к природе, человеку, обществу, событиям и явлениям. Зритель воспринимает произведения искусства, соотнося изображенное с собственным опытом, чувствами, отношением. Для того чтобы правильно понять содержание произведения, надо знать язык, на котором говорит художник, восприятие и эмоциональная оценка шедевров живописи, графики, скульптуры, архитектуры, декоративно-прикладного искусства (обзор)</w:t>
            </w:r>
          </w:p>
        </w:tc>
        <w:tc>
          <w:tcPr>
            <w:tcW w:w="6946" w:type="dxa"/>
          </w:tcPr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Воспринимать и выражать свое отношение к шедеврам русского и мирового искусства.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Участвовать в обсуждении содержания и выразительных средств художественных произведений.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условность и субъективность художественного образа.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Различать объекты и явления реальной жизни и их образы, выраженные в произведениях искусства, и объяснять разницу.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Понимать общее и особенное в произведении изобразительного искусства и в художественной фотографии. Выбирать и использовать различные художественные материалы для передачи собственного художественного замысла. </w:t>
            </w:r>
          </w:p>
        </w:tc>
      </w:tr>
      <w:tr w:rsidR="00A550DD" w:rsidRPr="00004436" w:rsidTr="00BC06B9">
        <w:trPr>
          <w:trHeight w:val="2105"/>
        </w:trPr>
        <w:tc>
          <w:tcPr>
            <w:tcW w:w="2364" w:type="dxa"/>
          </w:tcPr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Азбука искусства (обучение основам художественной грамоты) Как говорит искусство?</w:t>
            </w:r>
          </w:p>
        </w:tc>
        <w:tc>
          <w:tcPr>
            <w:tcW w:w="6249" w:type="dxa"/>
          </w:tcPr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Интернациональный язык искусства. Композиция- основа языка всех искусств. Способы построения простой композиции при изображении природы, человека, предмета, тематического сюжета. Создание композиции на заданную тему на плоскости (</w:t>
            </w:r>
            <w:r w:rsidRPr="00004436">
              <w:rPr>
                <w:rFonts w:ascii="Times New Roman" w:hAnsi="Times New Roman"/>
                <w:sz w:val="24"/>
                <w:szCs w:val="24"/>
              </w:rPr>
              <w:br/>
              <w:t xml:space="preserve">живопись, рисунок, орнамент) и в пространстве (скульптура, художественное конструирование). Жанр пейзажа. Композиция пейзажа в живописи и графике(понятия: перспектива, линия горизонта, ближе-больше, дальше- меньше, загораживание; контраст в композиции: низкое и высокое, большое и маленькое, тонкое и толстое, спокойное и динамичное и т.д.). основная тематика уроков, связанных с пейзажем,- «Земля- наш общий дом». Наблюдение природы и природных явлений, различение их характера и эмоционального состояния. 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Использование различных художественных материалов и средств для создания выразительных образов природы в рисунке, живописи, аппликации. Выполнение упражнений на ритм. Передача движения и эмоционального состояния в композиции на плоскости: изображение птичьей стаи, стайки рыб, падающей листвы (рисунок, живопись, граттаж, аппликация). Передача движения в композиции с помощью ритма. Уравновешенные или динамичные композиции на заданную тему. Украшение закладки или открытки простым орнаментом, используя чередование геометрических или растительных элементов.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Изучение свойств цвета в процессе создания композиций- основные и составные цвета.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Передача с помощью цветов теплой или холодной гаммы характера человеческих взаимоотношений, различных эмоциональных состояний: добра и зла, тревоги и нежности, сострадания и героики ит. д. (создание живописными средствами образа постройки, сказочного персонажа).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Жанр портрета. Основная идея тематики уроков, связанных с портретом,- «Человек и человеческие взаимоотношения». Образ человека в разных культурах мира. Представление народов о красоте человека, отраженные в изобразительном искусстве, сказках, песнях.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Композиция и порядок изображения (от пятна) портрета в живописи. Пропорции фигуры и лица человека. Изображение женского и мужского портретов персонажей русских народных сказок.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Красота и гармония общения (со сверстниками, с людьми старшего поколения, природой) в искусстве как отражение внутреннего мира человека. 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Изображение портрета современника (друга мамы, солдата Великой Отечественной войны и др.).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Приемы работы с различными графическими материалами. Рисунок как самостоятельное произведение искусства и как подготовительная работа.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Создание с помощью линии, штриха, пятна выразительных образов, передача эмоционального состояния природы, человека, животного.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Изображение графическими средствами бабочек, сказочной птицы, зверя, фантастических существ, сказочных замков; выражение их характера.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предмета. Изображение предметов различной формы (рисунок, живопись). Жанр натюрморта. Передача с помощью формы и цвета образа- характера предметов.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Сходство и контраст форм. Геометрические и природные формы в орнаменте (эскиз украшения предмета быта или одежды, например платка).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Объем в пространстве и объемы на плоскости. Способы передачи объема. Лепка животных, человека, сказочных персонажей. Прием трансформации объемных фигур для создания образов животных. Знакомство с выразительными средствами произведений скульптуры, изображающими человека, животных, мифологических персонажей. Представление о разнообразии материалов для художественного конструирования и моделирования.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Искусство дизайна в современном мире. Коллективная работа. Художественное конструирование сказочных зданий. Влияние формы предмета на представление о его характере.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Образцы архитектуры разных эпох и народов. Композиция на темы городской жизни 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Овладеть основами языка живописи, графики, скульптуры, декоративно-прикладного искусства, художественного конструирования.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элементарные композиции на заданную тему на плоскости (живопись, рисунок, орнамент) и в пространстве и (скульптура, художественное конструирование).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Наблюдать природу и природные явления, различать их характер и эмоциональные состояния.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разницу в изображении природы в разное время года, суток, в различную погоду.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элементарные правила перспективы для передачи пространства на плоскости в изображениях природы, городского пейзажа, сюжетных сцен.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контраст для усиления эмоционально-образного звучания работы. Использовать композиционный центр, отделять главное от второстепенного.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растения, животных , человека, природу, сказочные и фантастические существа, здания, предметы.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Передавать с помощью ритма движение и эмоциональное состояние в композиции на плоскости.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различные средства живописи для создания выразительных образов природы разных географических широт.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Различать основные и составные, теплые и холодные цвета.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Овладевать на практике основами цветоведения.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средствами живописи эмоционально выраженные образы природы, человека, сказочного героя.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Передавать с помощью цвета характер и эмоциональное состояние природы, персонажа.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Воспринимать и эмоционально оценивать шедевры русского и зарубежного искусства, изображающие природу и человека в контрастных эмоциональных состояниях.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Передавать характерные черты внешнего облика, одежды, украшений, отражающих отношение народов к человеку.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пропорциональные отношения лица, фигуры человека при создании портрета.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портреты персонажей народных сказок, мифов, литературных произведений, передавать свое отношение к персонажу.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Эмоционально откликаться на образы персонажей произведений искусства, пробуждающих чувства печали, сострадания, радости, героизма, бескорыстия, и т.д.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ценность искусства в сотворении гармонии между человеком и окружающим миром.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Овладеть приемами работы различными графическими материалами.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графическими средствами выразительные образы природы, человека, животного.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средствами компьютерной графики выразительные образы природы, человека, животного.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Выбирать характер линий для создания ярких эмоциональных образов в рисунке.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графическими средствами реальных и фантастических птиц, насекомых, зверей, строения; выражать их характер.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Наблюдать, сравнивать, сопоставлять, анализировать геометрические формы предметов.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предметы различной формы, использовать простые формы  для создания выразительных образов в рисунке и живописи.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декоративные элементы, простые узоры (геометрические, растительные) для украшения реальных и фантастических образов.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простые формы для создания выразительных образов человека или животного в скульптуре.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Моделировать с помощью трансформации природных форм образы фантастических животных или человека.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приемы трансформации объемных форм для создания выразительных образов животных.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в объеме выразительные образы человека, литературного персонажа.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роль изобразительных искусств в повседневной жизни человека, в организации его материального окружения.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Давать эстетическую оценку произведениям художественной культуры, предметам быта, архитектурным постройкам, сопровождающими жизнь человека.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Наблюдать постройки  в природе.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Различать разнообразие форм предметного мира.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Видеть и понимать многообразие видов художественной деятельности человека.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Конструировать здания из картона, бумага, пластилина.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Моделировать различные комплексы: детскую площадку, сказочный зоопарк, улицу и т.д.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для выразительности композиции сходство и контраст форм.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Осознавать героизм и нравственную красоту подвига защитников Отечества.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собственную ответственность за свою  Родину.</w:t>
            </w:r>
          </w:p>
        </w:tc>
      </w:tr>
      <w:tr w:rsidR="00A550DD" w:rsidRPr="00004436" w:rsidTr="00BC06B9">
        <w:trPr>
          <w:trHeight w:val="1125"/>
        </w:trPr>
        <w:tc>
          <w:tcPr>
            <w:tcW w:w="2364" w:type="dxa"/>
          </w:tcPr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Декоративно –прикладное искусство</w:t>
            </w:r>
          </w:p>
          <w:p w:rsidR="00A550DD" w:rsidRPr="00004436" w:rsidRDefault="00A550DD" w:rsidP="00BC06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9" w:type="dxa"/>
          </w:tcPr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Истоки декоративно прикладного искусства и его роли  в жизни человека. Определяющая роль природных условий в характере традиционной культуры народа. Красота пейзажей родной природы. Единство декоративного строя в украшении жилища, предметов быта, орудий труда, костюма (на примере русского искусства).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Основная идея тематики уроков, связанных с русской культурой и искусством,- «Родина моя- Россия». Наблюдение и зарисовка разнообразных декоративных форм в природе: цветы, раскраска  бабочек, переплетение ветвей деревьев, узоры мороза на стекле. Стилизация природных форм. Роль силуэта в орнаменте. 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Изготовление эскизов и моделей игрушек, посуды по мотивам народных промыслов (Дымково, Филимоново, Хохлома, Гжель, местные промыслы).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Знакомство с произведениями изобразительного искусства, изображающими сцены праздников и труда народа.Знакомство с ведущими художественными музеями России.</w:t>
            </w:r>
          </w:p>
        </w:tc>
        <w:tc>
          <w:tcPr>
            <w:tcW w:w="6946" w:type="dxa"/>
          </w:tcPr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Понимать смысл знаков-образов народного искусства и знаково-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символический язык декоративно-прикладного искусства.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Наблюдать и передавать в собственной художественной деятельности разнообразие и красоту природных форм и украшений в природе. Обобщать в рисунке природные формы, выявлять существенные признаки для создания декоративного образа. Использовать стилизацию для создания орнамента.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Различать произведения ведущих народных промыслов России.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Выражать свое отношение к произведению изобразительного искусства.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Группировать произведения изобразительных искусств по видам и жанрам.</w:t>
            </w:r>
          </w:p>
          <w:p w:rsidR="00A550DD" w:rsidRPr="00004436" w:rsidRDefault="00A550DD" w:rsidP="00BC06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Называть ведущие художественные музеи России и художественные музеи своего региона.</w:t>
            </w:r>
          </w:p>
        </w:tc>
      </w:tr>
    </w:tbl>
    <w:p w:rsidR="00A550DD" w:rsidRDefault="00A550DD" w:rsidP="00DD3721">
      <w:pPr>
        <w:pStyle w:val="NoSpacing"/>
        <w:tabs>
          <w:tab w:val="left" w:pos="2955"/>
        </w:tabs>
        <w:rPr>
          <w:rFonts w:ascii="Times New Roman" w:hAnsi="Times New Roman"/>
          <w:b/>
          <w:sz w:val="24"/>
          <w:szCs w:val="24"/>
        </w:rPr>
      </w:pPr>
    </w:p>
    <w:p w:rsidR="00A550DD" w:rsidRPr="00E015E5" w:rsidRDefault="00A550DD" w:rsidP="00DD37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A550DD" w:rsidRPr="00E015E5" w:rsidRDefault="00A550DD" w:rsidP="00DD3721">
      <w:pPr>
        <w:pStyle w:val="BodyTextIndent"/>
        <w:jc w:val="center"/>
        <w:rPr>
          <w:rFonts w:ascii="Times New Roman" w:hAnsi="Times New Roman"/>
          <w:b/>
          <w:lang w:val="ru-RU"/>
        </w:rPr>
      </w:pPr>
      <w:r w:rsidRPr="00E015E5">
        <w:rPr>
          <w:rFonts w:ascii="Times New Roman" w:hAnsi="Times New Roman"/>
          <w:b/>
          <w:lang w:val="ru-RU"/>
        </w:rPr>
        <w:t>Печатные средства обучения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Стандарт начального  общего  образования  по образовательной  области «Искусство».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Программа для общеобразовательных учреждений. Изобразительное искусство. 1-4 класс . Год издания   2012 Издательство Москва Дрофа Автор В.С.Кузин, С.П.Ломов, Е.В.Шорохов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Учебник  «Изобразительное искусство» Класс</w:t>
      </w:r>
      <w:r>
        <w:rPr>
          <w:rFonts w:ascii="Times New Roman" w:hAnsi="Times New Roman"/>
          <w:sz w:val="24"/>
          <w:szCs w:val="24"/>
        </w:rPr>
        <w:t>3</w:t>
      </w:r>
      <w:r w:rsidRPr="00E015E5">
        <w:rPr>
          <w:rFonts w:ascii="Times New Roman" w:hAnsi="Times New Roman"/>
          <w:sz w:val="24"/>
          <w:szCs w:val="24"/>
        </w:rPr>
        <w:t xml:space="preserve"> Год издания   2012 Издательство Москва Дрофа Автор В.С.Кузин, Э.И.Кубышкина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Хрестоматии  литературных  произведений к урокам  изобразительного  искусства.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Портреты  русских  и  зарубежных  художников.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Таблицы по народным промыслам, русскому  костюму, декоративно - прикладному искусству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Информационно-коммуникативные   средства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3) Мультимедийные  обучающие  художественные   программы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Игровые  художественные  компьютерные   программы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Материал на информационном носителе(флэш- карта)</w:t>
      </w:r>
    </w:p>
    <w:p w:rsidR="00A550DD" w:rsidRPr="00E015E5" w:rsidRDefault="00A550DD" w:rsidP="00DD37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Технические  средства  обучения</w:t>
      </w:r>
    </w:p>
    <w:p w:rsidR="00A550DD" w:rsidRPr="00E015E5" w:rsidRDefault="00A550DD" w:rsidP="00DD3721">
      <w:pPr>
        <w:pStyle w:val="NoSpacing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>Магнитная доска</w:t>
      </w:r>
    </w:p>
    <w:p w:rsidR="00A550DD" w:rsidRPr="00E015E5" w:rsidRDefault="00A550DD" w:rsidP="00DD3721">
      <w:pPr>
        <w:pStyle w:val="NoSpacing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Компьютер </w:t>
      </w:r>
    </w:p>
    <w:p w:rsidR="00A550DD" w:rsidRPr="00E015E5" w:rsidRDefault="00A550DD" w:rsidP="00DD3721">
      <w:pPr>
        <w:pStyle w:val="NoSpacing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Мультимедийный проектор</w:t>
      </w:r>
    </w:p>
    <w:p w:rsidR="00A550DD" w:rsidRPr="00E015E5" w:rsidRDefault="00A550DD" w:rsidP="00DD3721">
      <w:pPr>
        <w:pStyle w:val="NoSpacing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Ксерокс</w:t>
      </w:r>
    </w:p>
    <w:p w:rsidR="00A550DD" w:rsidRPr="00CD6349" w:rsidRDefault="00A550DD" w:rsidP="00DD3721">
      <w:pPr>
        <w:pStyle w:val="NoSpacing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>Фотоаппарат</w:t>
      </w: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Default="00A550DD" w:rsidP="00DD3721">
      <w:pPr>
        <w:pStyle w:val="NoSpacing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550DD" w:rsidRPr="002C193F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01.09</w:t>
      </w:r>
      <w:r w:rsidRPr="002C193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6</w:t>
      </w:r>
      <w:r w:rsidRPr="002C19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134</w:t>
      </w:r>
    </w:p>
    <w:p w:rsidR="00A550DD" w:rsidRPr="002C193F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Утверждаю:</w:t>
      </w:r>
    </w:p>
    <w:p w:rsidR="00A550DD" w:rsidRPr="002C193F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Директор МАОУ Тоболовская СОШ</w:t>
      </w:r>
    </w:p>
    <w:p w:rsidR="00A550DD" w:rsidRPr="002C193F" w:rsidRDefault="00A550DD" w:rsidP="009D77E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___________________Н.Ф.Жидкова</w:t>
      </w:r>
    </w:p>
    <w:p w:rsidR="00A550DD" w:rsidRPr="002C193F" w:rsidRDefault="00A550DD" w:rsidP="009D77E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550DD" w:rsidRDefault="00A550DD" w:rsidP="009D77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C193F">
        <w:rPr>
          <w:rFonts w:ascii="Times New Roman" w:hAnsi="Times New Roman"/>
          <w:b/>
          <w:sz w:val="24"/>
          <w:szCs w:val="24"/>
        </w:rPr>
        <w:t>Календар</w:t>
      </w:r>
      <w:r>
        <w:rPr>
          <w:rFonts w:ascii="Times New Roman" w:hAnsi="Times New Roman"/>
          <w:b/>
          <w:sz w:val="24"/>
          <w:szCs w:val="24"/>
        </w:rPr>
        <w:t xml:space="preserve">но - тематическое планирование по изобразительному искусству </w:t>
      </w:r>
    </w:p>
    <w:p w:rsidR="00A550DD" w:rsidRPr="002C193F" w:rsidRDefault="00A550DD" w:rsidP="009D77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C193F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3</w:t>
      </w:r>
      <w:r w:rsidRPr="002C193F">
        <w:rPr>
          <w:rFonts w:ascii="Times New Roman" w:hAnsi="Times New Roman"/>
          <w:b/>
          <w:sz w:val="24"/>
          <w:szCs w:val="24"/>
        </w:rPr>
        <w:t xml:space="preserve"> класса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2C193F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2C193F">
        <w:rPr>
          <w:rFonts w:ascii="Times New Roman" w:hAnsi="Times New Roman"/>
          <w:b/>
          <w:sz w:val="24"/>
          <w:szCs w:val="24"/>
        </w:rPr>
        <w:t>учебный год</w:t>
      </w:r>
    </w:p>
    <w:p w:rsidR="00A550DD" w:rsidRPr="002C193F" w:rsidRDefault="00A550DD" w:rsidP="009D77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550DD" w:rsidRDefault="00A550DD" w:rsidP="009D77E4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 Бурматова Л.Р</w:t>
      </w:r>
      <w:bookmarkStart w:id="0" w:name="_GoBack"/>
      <w:bookmarkEnd w:id="0"/>
    </w:p>
    <w:p w:rsidR="00A550DD" w:rsidRDefault="00A550DD" w:rsidP="009D77E4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A550DD" w:rsidRPr="00547DC2" w:rsidRDefault="00A550DD" w:rsidP="00547DC2">
      <w:pPr>
        <w:tabs>
          <w:tab w:val="left" w:pos="13245"/>
        </w:tabs>
      </w:pPr>
      <w:r>
        <w:tab/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520"/>
        <w:gridCol w:w="1352"/>
        <w:gridCol w:w="2968"/>
        <w:gridCol w:w="4500"/>
        <w:gridCol w:w="2880"/>
      </w:tblGrid>
      <w:tr w:rsidR="00A550DD" w:rsidRPr="006714E9" w:rsidTr="003F0D80">
        <w:trPr>
          <w:trHeight w:val="491"/>
        </w:trPr>
        <w:tc>
          <w:tcPr>
            <w:tcW w:w="1008" w:type="dxa"/>
            <w:vMerge w:val="restart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20" w:type="dxa"/>
            <w:vMerge w:val="restart"/>
          </w:tcPr>
          <w:p w:rsidR="00A550DD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Кол – во</w:t>
            </w: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468" w:type="dxa"/>
            <w:gridSpan w:val="2"/>
            <w:tcBorders>
              <w:bottom w:val="nil"/>
            </w:tcBorders>
          </w:tcPr>
          <w:p w:rsidR="00A550DD" w:rsidRPr="006714E9" w:rsidRDefault="00A550DD" w:rsidP="003F0D80">
            <w:pPr>
              <w:tabs>
                <w:tab w:val="center" w:pos="4144"/>
                <w:tab w:val="right" w:pos="82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80" w:type="dxa"/>
            <w:vMerge w:val="restart"/>
          </w:tcPr>
          <w:p w:rsidR="00A550DD" w:rsidRPr="00133449" w:rsidRDefault="00A550DD" w:rsidP="003F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44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50DD" w:rsidRPr="006714E9" w:rsidTr="003F0D80">
        <w:trPr>
          <w:trHeight w:val="630"/>
        </w:trPr>
        <w:tc>
          <w:tcPr>
            <w:tcW w:w="1008" w:type="dxa"/>
            <w:vMerge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A550DD" w:rsidRPr="006714E9" w:rsidRDefault="00A550DD" w:rsidP="003F0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 xml:space="preserve"> предметные</w:t>
            </w:r>
          </w:p>
        </w:tc>
        <w:tc>
          <w:tcPr>
            <w:tcW w:w="4500" w:type="dxa"/>
            <w:vAlign w:val="center"/>
          </w:tcPr>
          <w:p w:rsidR="00A550DD" w:rsidRPr="006714E9" w:rsidRDefault="00A550DD" w:rsidP="003F0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714E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80" w:type="dxa"/>
            <w:vMerge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rPr>
          <w:trHeight w:val="3148"/>
        </w:trPr>
        <w:tc>
          <w:tcPr>
            <w:tcW w:w="1008" w:type="dxa"/>
          </w:tcPr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Природа и  художник. Жанры изо. «Букет из осенних листьев».</w:t>
            </w:r>
          </w:p>
        </w:tc>
        <w:tc>
          <w:tcPr>
            <w:tcW w:w="1352" w:type="dxa"/>
          </w:tcPr>
          <w:p w:rsidR="00A550DD" w:rsidRPr="006714E9" w:rsidRDefault="00A550DD" w:rsidP="003D1B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550DD" w:rsidRPr="002043FE" w:rsidRDefault="00A550DD" w:rsidP="00B96E5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A550DD" w:rsidRPr="002043FE" w:rsidRDefault="00A550DD" w:rsidP="00B96E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основами языка живописи и графики. </w:t>
            </w:r>
          </w:p>
          <w:p w:rsidR="00A550DD" w:rsidRPr="006714E9" w:rsidRDefault="00A550DD" w:rsidP="00B96E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  <w:tc>
          <w:tcPr>
            <w:tcW w:w="4500" w:type="dxa"/>
          </w:tcPr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 изображать листья, заполняя крупными изображениями весь лист бумаги. Умение участвовать в диалоге, высказывать свое мнение. Умение работать в малых группах; вести диалог.</w:t>
            </w:r>
          </w:p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Разделить по  парам и нарисовать общий осенний букет</w:t>
            </w:r>
          </w:p>
        </w:tc>
      </w:tr>
      <w:tr w:rsidR="00A550DD" w:rsidRPr="006714E9" w:rsidTr="00B96E5C">
        <w:trPr>
          <w:trHeight w:val="4123"/>
        </w:trPr>
        <w:tc>
          <w:tcPr>
            <w:tcW w:w="1008" w:type="dxa"/>
          </w:tcPr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Природные объекты в творчестве художника. «Пространство».</w:t>
            </w:r>
          </w:p>
        </w:tc>
        <w:tc>
          <w:tcPr>
            <w:tcW w:w="1352" w:type="dxa"/>
          </w:tcPr>
          <w:p w:rsidR="00A550DD" w:rsidRPr="006714E9" w:rsidRDefault="00A550DD" w:rsidP="003D1B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96E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A550DD" w:rsidRPr="006714E9" w:rsidRDefault="00A550DD" w:rsidP="00B96E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работе впечатления, полученные от восприятия картин художников</w:t>
            </w:r>
          </w:p>
        </w:tc>
        <w:tc>
          <w:tcPr>
            <w:tcW w:w="4500" w:type="dxa"/>
            <w:vAlign w:val="center"/>
          </w:tcPr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Целостное, гармоничное восприятие мира.</w:t>
            </w:r>
          </w:p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Интерес к окружающей природе, к наблюдениям за природными явлениями.</w:t>
            </w:r>
          </w:p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формулировать, осознавать, передавать своё настроение, впечатление от увиденного в природе, в окружающей действительности.</w:t>
            </w:r>
          </w:p>
          <w:p w:rsidR="00A550DD" w:rsidRPr="006714E9" w:rsidRDefault="00A550DD" w:rsidP="00B96E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фиксировать своё эмоциональное состояние, возникшее во время восприятия произведения искусства</w:t>
            </w:r>
          </w:p>
          <w:p w:rsidR="00A550DD" w:rsidRPr="006714E9" w:rsidRDefault="00A550DD" w:rsidP="003F0D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Изобразить пейзаж из окна своего дома</w:t>
            </w:r>
          </w:p>
        </w:tc>
      </w:tr>
      <w:tr w:rsidR="00A550DD" w:rsidRPr="006714E9" w:rsidTr="003F0D80">
        <w:trPr>
          <w:trHeight w:val="706"/>
        </w:trPr>
        <w:tc>
          <w:tcPr>
            <w:tcW w:w="1008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A550DD" w:rsidRPr="006714E9" w:rsidRDefault="00A550DD" w:rsidP="00B96E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Открытое и закрытое пространство.  «Облака».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96E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выставки фотографий с уголками природы.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>цветовые графические композиции в технике компьютерной графики.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Уметь фотографировать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объекты природы (облака, птиц в небе, насекомых и др.).</w:t>
            </w:r>
          </w:p>
          <w:p w:rsidR="00A550DD" w:rsidRPr="006714E9" w:rsidRDefault="00A550DD" w:rsidP="00B96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4500" w:type="dxa"/>
          </w:tcPr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B96E5C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550DD" w:rsidRPr="006714E9" w:rsidRDefault="00A550DD" w:rsidP="00B96E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Нарисовать любимую птицу в небе</w:t>
            </w: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Открытое и закрытое пространство.  «Птицы».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96E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выставки фотографий с уголками природы.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>цветовые графические композиции в технике компьютерной графики.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Уметь фотографировать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объекты природы (облака, птиц в небе, насекомых и др.).</w:t>
            </w:r>
          </w:p>
          <w:p w:rsidR="00A550DD" w:rsidRPr="006714E9" w:rsidRDefault="00A550DD" w:rsidP="00B96E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необычные фотографии природной среды</w:t>
            </w:r>
          </w:p>
        </w:tc>
        <w:tc>
          <w:tcPr>
            <w:tcW w:w="4500" w:type="dxa"/>
            <w:vAlign w:val="center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550DD" w:rsidRPr="006714E9" w:rsidRDefault="00A550DD" w:rsidP="00B96E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DD" w:rsidRPr="006714E9" w:rsidTr="003F0D80">
        <w:trPr>
          <w:trHeight w:val="1666"/>
        </w:trPr>
        <w:tc>
          <w:tcPr>
            <w:tcW w:w="1008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Создание композиции. «Закат солнца, сумерки».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формат в зависимости от темы и содержания. </w:t>
            </w:r>
          </w:p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Грамотно подходить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к выбору изобразительных материалов.</w:t>
            </w:r>
          </w:p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изобразительного искусства, созвучные содержанию.</w:t>
            </w:r>
          </w:p>
          <w:p w:rsidR="00A550DD" w:rsidRPr="006714E9" w:rsidRDefault="00A550DD" w:rsidP="00D16E12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эскизы будущей работы с помощью компьютерной графики.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Самостоятельная мотивация своей деятельности, определение цели работы и выделение её этапов.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Научиться работать с компьютером</w:t>
            </w: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Перспектива. Воздушная перспектива. «Кот в сапогах».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графическими средствами воздушную перспективу.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картинную плоскость в зависимости от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запечатлевать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неожиданные явления природы с помощью фотоаппарата.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приёмами коллективного сотворчества.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Устраивать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школе выставки творческих работ учащихся.</w:t>
            </w:r>
          </w:p>
          <w:p w:rsidR="00A550DD" w:rsidRPr="006714E9" w:rsidRDefault="00A550DD" w:rsidP="00D16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работе средства компьютерной графики.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Научиться использовать в работе компьютерные графики</w:t>
            </w: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Водный мир. Морские пейзажи. «Корабль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Экспериментировать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 цветом: выполнение растяжек, получение новых неожиданных цветов.</w:t>
            </w:r>
          </w:p>
          <w:p w:rsidR="00A550DD" w:rsidRPr="006714E9" w:rsidRDefault="00A550DD" w:rsidP="00D16E12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плавные переходы цвета (от красного к синему, от жёлтого к синему, от белого к зелёному и др.)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550DD" w:rsidRPr="006714E9" w:rsidRDefault="00A550DD" w:rsidP="00D16E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Научиться создавать новые цвета</w:t>
            </w:r>
          </w:p>
        </w:tc>
      </w:tr>
      <w:tr w:rsidR="00A550DD" w:rsidRPr="006714E9" w:rsidTr="003F0D80">
        <w:trPr>
          <w:trHeight w:val="1321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Водные обитатели. «Кораллы, ракушки».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приёмами самостоятельного составления натюрморта.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 натуры предметы конструктивной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Сознательно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формат,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преодолевать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>измельчённость изображения.</w:t>
            </w:r>
          </w:p>
          <w:p w:rsidR="00A550DD" w:rsidRPr="006714E9" w:rsidRDefault="00A550DD" w:rsidP="00D16E12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смысловую связь предметов в натюрморте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550DD" w:rsidRPr="006714E9" w:rsidRDefault="00A550DD" w:rsidP="00D16E12">
            <w:pPr>
              <w:shd w:val="clear" w:color="auto" w:fill="FFFFFF"/>
              <w:spacing w:before="86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Приготовить описание какого-либо предмета</w:t>
            </w: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A550DD" w:rsidRPr="006714E9" w:rsidRDefault="00A550DD" w:rsidP="00D16E1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Земная поверхность. «Животное»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 натуры и по наблюдению.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одной цветовой гамме.</w:t>
            </w:r>
          </w:p>
          <w:p w:rsidR="00A550DD" w:rsidRPr="006714E9" w:rsidRDefault="00A550DD" w:rsidP="00D16E12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Постановка учебной задачи и контроль её выполнения ( умение доводить дело до конца).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Принятие и удержание цели задания в процессе его выполнения.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учебно-познавательного процесса.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A550DD" w:rsidRPr="006714E9" w:rsidRDefault="00A550DD" w:rsidP="00D16E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предвидеть результат своей деятельности</w:t>
            </w:r>
          </w:p>
        </w:tc>
        <w:tc>
          <w:tcPr>
            <w:tcW w:w="2880" w:type="dxa"/>
          </w:tcPr>
          <w:p w:rsidR="00A550DD" w:rsidRPr="008E2B51" w:rsidRDefault="00A550DD" w:rsidP="003F0D80">
            <w:pPr>
              <w:spacing w:after="0" w:line="240" w:lineRule="auto"/>
              <w:rPr>
                <w:rFonts w:ascii="Times New Roman" w:hAnsi="Times New Roman"/>
              </w:rPr>
            </w:pPr>
            <w:r w:rsidRPr="008E2B51">
              <w:rPr>
                <w:rFonts w:ascii="Times New Roman" w:hAnsi="Times New Roman"/>
              </w:rPr>
              <w:t>Приготовить описание какого-либо животного</w:t>
            </w: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Деревья. «Пейзаж из окна поезда».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приёмами работы различными графическими материалами.</w:t>
            </w:r>
          </w:p>
          <w:p w:rsidR="00A550DD" w:rsidRPr="006714E9" w:rsidRDefault="00A550DD" w:rsidP="00D16E12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объём графическими средствами.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форму предмета с помощью штриха; материалы: перо, карандаш.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6714E9" w:rsidRDefault="00A550DD" w:rsidP="00D16E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rPr>
          <w:trHeight w:val="1882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Камни. «О чем рассказывают камни».</w:t>
            </w:r>
          </w:p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D16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>, что такое стилизация в изобразительном искусстве.</w:t>
            </w:r>
          </w:p>
          <w:p w:rsidR="00A550DD" w:rsidRPr="006714E9" w:rsidRDefault="00A550DD" w:rsidP="00D16E12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её законы при создании продукта дизайна.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A550DD" w:rsidRPr="006714E9" w:rsidRDefault="00A550DD" w:rsidP="00D16E12">
            <w:pPr>
              <w:shd w:val="clear" w:color="auto" w:fill="FFFFFF"/>
              <w:spacing w:before="86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rPr>
          <w:trHeight w:val="2145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A550DD" w:rsidRPr="006714E9" w:rsidRDefault="00A550DD" w:rsidP="00D16E12">
            <w:pPr>
              <w:shd w:val="clear" w:color="auto" w:fill="FFFFFF"/>
              <w:spacing w:line="288" w:lineRule="exact"/>
              <w:ind w:right="19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Камень в искусстве. «Фонтан».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природные формы в объёме</w:t>
            </w:r>
          </w:p>
        </w:tc>
        <w:tc>
          <w:tcPr>
            <w:tcW w:w="4500" w:type="dxa"/>
          </w:tcPr>
          <w:p w:rsidR="00A550DD" w:rsidRPr="002043FE" w:rsidRDefault="00A550DD" w:rsidP="00D16E1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550DD" w:rsidRPr="006714E9" w:rsidRDefault="00A550DD" w:rsidP="00D16E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Земля с высоты птичьего полета. «Лес в графике».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9B77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профессиональную графику.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графические изображения</w:t>
            </w:r>
          </w:p>
          <w:p w:rsidR="00A550DD" w:rsidRPr="006714E9" w:rsidRDefault="00A550DD" w:rsidP="009B775D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зарисовки в технике графика.</w:t>
            </w:r>
          </w:p>
        </w:tc>
        <w:tc>
          <w:tcPr>
            <w:tcW w:w="4500" w:type="dxa"/>
          </w:tcPr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создавать образы природы в разных видах и жанрах искусства – словесном, изобразительном, пластическом, музыкальном.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6714E9" w:rsidRDefault="00A550DD" w:rsidP="009B77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  <w:r>
              <w:t>Знать что такое графика</w:t>
            </w: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Недра земли. Пещеры. «Подземный мир».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коллективном творчестве при создании композиции.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технологию рисования пещер.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ритм и динамику при создании художественного образа.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rPr>
          <w:trHeight w:val="1312"/>
        </w:trPr>
        <w:tc>
          <w:tcPr>
            <w:tcW w:w="1008" w:type="dxa"/>
          </w:tcPr>
          <w:p w:rsidR="00A550DD" w:rsidRPr="009B775D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hd w:val="clear" w:color="auto" w:fill="FFFFFF"/>
              <w:spacing w:line="288" w:lineRule="exac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Ритм в природе и архитектуре. Проект «Ритмы города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9B77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эскизы архитектурных сооружений на основе природных форм. </w:t>
            </w:r>
          </w:p>
          <w:p w:rsidR="00A550DD" w:rsidRPr="006714E9" w:rsidRDefault="00A550DD" w:rsidP="009B775D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замысел в рельефных эскизах. Работа в группах по 3–5 человек.</w:t>
            </w:r>
          </w:p>
        </w:tc>
        <w:tc>
          <w:tcPr>
            <w:tcW w:w="4500" w:type="dxa"/>
          </w:tcPr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550DD" w:rsidRPr="006714E9" w:rsidRDefault="00A550DD" w:rsidP="009B77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rPr>
          <w:trHeight w:val="707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Глухие и звонкие цвета. «Болотная птица».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9B77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предметы для интерьера с учётом его особенностей.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форме вазы (другого предмета) стилевые особенности интерьера в целом.</w:t>
            </w:r>
          </w:p>
          <w:p w:rsidR="00A550DD" w:rsidRPr="006714E9" w:rsidRDefault="00A550DD" w:rsidP="009B775D">
            <w:pPr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4500" w:type="dxa"/>
          </w:tcPr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550DD" w:rsidRPr="002043FE" w:rsidRDefault="00A550DD" w:rsidP="009B775D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A550DD" w:rsidRPr="006714E9" w:rsidRDefault="00A550DD" w:rsidP="009B775D">
            <w:pPr>
              <w:shd w:val="clear" w:color="auto" w:fill="FFFFFF"/>
              <w:spacing w:before="86"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rPr>
          <w:trHeight w:val="1565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A550DD" w:rsidRPr="002043FE" w:rsidRDefault="00A550DD" w:rsidP="009B77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Главные и дополнительные цвета. Проект «Моя комната».</w:t>
            </w:r>
          </w:p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эскиз своей комнаты.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Привносить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технику бумажной пластики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эскизы одежды по мотивам растительных (в том числе цветочных) форм.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декоративную форму узором и цветом: растительные мотивы народного искусства.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Интернете оригинальные, причудливые формы природных объектов,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из них свою коллекцию природных форм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формулировать, осознавать, передавать своё настроение, впечатление от увиденного в природе, в окружающей действительности.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  <w:r>
              <w:t>Приготовить рассказ-описание своей комнать</w:t>
            </w:r>
          </w:p>
        </w:tc>
      </w:tr>
      <w:tr w:rsidR="00A550DD" w:rsidRPr="006714E9" w:rsidTr="003F0D80">
        <w:trPr>
          <w:trHeight w:val="3865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tbl>
            <w:tblPr>
              <w:tblW w:w="4812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35"/>
              <w:gridCol w:w="621"/>
              <w:gridCol w:w="414"/>
              <w:gridCol w:w="3042"/>
            </w:tblGrid>
            <w:tr w:rsidR="00A550DD" w:rsidRPr="006714E9" w:rsidTr="00D230CB">
              <w:trPr>
                <w:trHeight w:hRule="exact" w:val="298"/>
              </w:trPr>
              <w:tc>
                <w:tcPr>
                  <w:tcW w:w="4812" w:type="dxa"/>
                  <w:gridSpan w:val="4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43FE">
                    <w:rPr>
                      <w:rFonts w:ascii="Times New Roman" w:hAnsi="Times New Roman"/>
                      <w:sz w:val="24"/>
                      <w:szCs w:val="24"/>
                    </w:rPr>
                    <w:t>Нюанс. «Зимние игры».</w:t>
                  </w:r>
                </w:p>
              </w:tc>
            </w:tr>
            <w:tr w:rsidR="00A550DD" w:rsidRPr="006714E9" w:rsidTr="00D230CB">
              <w:trPr>
                <w:trHeight w:hRule="exact" w:val="283"/>
              </w:trPr>
              <w:tc>
                <w:tcPr>
                  <w:tcW w:w="4812" w:type="dxa"/>
                  <w:gridSpan w:val="4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50DD" w:rsidRPr="006714E9" w:rsidTr="00D230CB">
              <w:trPr>
                <w:trHeight w:hRule="exact" w:val="1046"/>
              </w:trPr>
              <w:tc>
                <w:tcPr>
                  <w:tcW w:w="4812" w:type="dxa"/>
                  <w:gridSpan w:val="4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pacing w:line="259" w:lineRule="exact"/>
                    <w:ind w:right="58" w:firstLine="1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50DD" w:rsidRPr="006714E9" w:rsidTr="00D230CB">
              <w:trPr>
                <w:trHeight w:val="300"/>
              </w:trPr>
              <w:tc>
                <w:tcPr>
                  <w:tcW w:w="4812" w:type="dxa"/>
                  <w:gridSpan w:val="4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50DD" w:rsidRPr="006714E9" w:rsidTr="00D230CB">
              <w:trPr>
                <w:gridBefore w:val="1"/>
                <w:wBefore w:w="735" w:type="dxa"/>
                <w:trHeight w:val="210"/>
              </w:trPr>
              <w:tc>
                <w:tcPr>
                  <w:tcW w:w="1035" w:type="dxa"/>
                  <w:gridSpan w:val="2"/>
                  <w:tcBorders>
                    <w:left w:val="nil"/>
                  </w:tcBorders>
                  <w:vAlign w:val="center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bCs/>
                      <w:i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042" w:type="dxa"/>
                  <w:tcBorders>
                    <w:top w:val="nil"/>
                    <w:left w:val="nil"/>
                  </w:tcBorders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bCs/>
                      <w:i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A550DD" w:rsidRPr="006714E9" w:rsidTr="00D230CB">
              <w:trPr>
                <w:gridBefore w:val="1"/>
                <w:gridAfter w:val="2"/>
                <w:wBefore w:w="735" w:type="dxa"/>
                <w:wAfter w:w="3456" w:type="dxa"/>
                <w:trHeight w:val="390"/>
              </w:trPr>
              <w:tc>
                <w:tcPr>
                  <w:tcW w:w="621" w:type="dxa"/>
                  <w:tcBorders>
                    <w:left w:val="nil"/>
                  </w:tcBorders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настроение и ритм музыкального и поэтического произведения и 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их графическими средствами.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настроение, использовать цветовое разнообразие оттенков.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Акцентировать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внимание на композиционном центре и ритмическом изображении пятен и линий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  <w:r>
              <w:t>Приготовить рассказ о своих зимних играх</w:t>
            </w:r>
          </w:p>
        </w:tc>
      </w:tr>
      <w:tr w:rsidR="00A550DD" w:rsidRPr="006714E9" w:rsidTr="003F0D80">
        <w:trPr>
          <w:trHeight w:val="2863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Гризайль. «Небылицы».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индивидуальную манеру письма.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контрастные отношения в разных пространствах с помощью цвета.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Монотипия. Проект «Веселые отпечатки»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характер и форму творческой работы на основе предложенной темы.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индивидуальную манеру изображения. 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</w:t>
            </w:r>
            <w:r>
              <w:rPr>
                <w:rFonts w:ascii="Times New Roman" w:hAnsi="Times New Roman"/>
                <w:sz w:val="24"/>
                <w:szCs w:val="24"/>
              </w:rPr>
              <w:t>ии для решения творческих задач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  <w:r>
              <w:t>Знать « Что такое монотипия?</w:t>
            </w:r>
          </w:p>
        </w:tc>
      </w:tr>
      <w:tr w:rsidR="00A550DD" w:rsidRPr="006714E9" w:rsidTr="003F0D80">
        <w:trPr>
          <w:trHeight w:val="1323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Контраст. «Мы нашли в пещере клад».</w:t>
            </w:r>
          </w:p>
        </w:tc>
        <w:tc>
          <w:tcPr>
            <w:tcW w:w="1352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содержание художественного произведения в контрасте.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композиционный центр и содержательный смысл произведения в изображении.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связи архитектуры с природой.</w:t>
            </w: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A550DD" w:rsidRPr="006714E9" w:rsidRDefault="00A550DD" w:rsidP="00005F44">
            <w:pPr>
              <w:shd w:val="clear" w:color="auto" w:fill="FFFFFF"/>
              <w:spacing w:line="259" w:lineRule="exact"/>
              <w:ind w:right="62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Воскография. Проект «Цветок».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550DD" w:rsidRPr="002043FE" w:rsidRDefault="00A550DD" w:rsidP="00005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задуманную работу с результатом.</w:t>
            </w:r>
          </w:p>
          <w:p w:rsidR="00A550DD" w:rsidRPr="006714E9" w:rsidRDefault="00A550DD" w:rsidP="00005F44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свои иллюстрации;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образе  собственный характер и интересы.</w:t>
            </w:r>
          </w:p>
        </w:tc>
        <w:tc>
          <w:tcPr>
            <w:tcW w:w="4500" w:type="dxa"/>
          </w:tcPr>
          <w:p w:rsidR="00A550DD" w:rsidRPr="006714E9" w:rsidRDefault="00A550DD" w:rsidP="003F0D80">
            <w:pPr>
              <w:shd w:val="clear" w:color="auto" w:fill="FFFFFF"/>
              <w:spacing w:before="86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  <w:r>
              <w:t>Знать « Что такое Воскография?»</w:t>
            </w:r>
          </w:p>
        </w:tc>
      </w:tr>
      <w:tr w:rsidR="00A550DD" w:rsidRPr="006714E9" w:rsidTr="003F0D80">
        <w:trPr>
          <w:trHeight w:val="1929"/>
        </w:trPr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Перспектива. «Игрушки Жени»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005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сюжетные композиции по мотивам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Оформлять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перспективу.</w:t>
            </w:r>
          </w:p>
          <w:p w:rsidR="00A550DD" w:rsidRPr="006714E9" w:rsidRDefault="00A550DD" w:rsidP="00005F44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коллективе, распределять обязанности</w:t>
            </w:r>
          </w:p>
        </w:tc>
        <w:tc>
          <w:tcPr>
            <w:tcW w:w="4500" w:type="dxa"/>
          </w:tcPr>
          <w:p w:rsidR="00A550DD" w:rsidRPr="006714E9" w:rsidRDefault="00A550DD" w:rsidP="003F0D80">
            <w:pPr>
              <w:shd w:val="clear" w:color="auto" w:fill="FFFFFF"/>
              <w:spacing w:before="86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  <w:tr w:rsidR="00A550DD" w:rsidRPr="006714E9" w:rsidTr="003F0D80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A550DD" w:rsidRPr="006714E9" w:rsidRDefault="00A550DD" w:rsidP="003F0D8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Работа с натуры. «Цветы»</w:t>
            </w: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005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Ссоздавать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натюрморт с натуры</w:t>
            </w:r>
          </w:p>
          <w:p w:rsidR="00A550DD" w:rsidRPr="002043FE" w:rsidRDefault="00A550DD" w:rsidP="00005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разнообразные художественные материалы для осуществления замысла.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ситуации коллективного сотворчества.</w:t>
            </w:r>
          </w:p>
          <w:p w:rsidR="00A550DD" w:rsidRPr="006714E9" w:rsidRDefault="00A550DD" w:rsidP="00005F44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музыкальный материал для передачи настроения и эстетического образа пространства</w:t>
            </w:r>
          </w:p>
        </w:tc>
        <w:tc>
          <w:tcPr>
            <w:tcW w:w="4500" w:type="dxa"/>
          </w:tcPr>
          <w:p w:rsidR="00A550DD" w:rsidRPr="006714E9" w:rsidRDefault="00A550DD" w:rsidP="003F0D80">
            <w:pPr>
              <w:shd w:val="clear" w:color="auto" w:fill="FFFFFF"/>
              <w:spacing w:before="86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  <w:r>
              <w:t>Приготовить рассказ – описание « Мой любимый цветок!»</w:t>
            </w:r>
          </w:p>
        </w:tc>
      </w:tr>
      <w:tr w:rsidR="00A550DD" w:rsidRPr="006714E9" w:rsidTr="00BC11F6">
        <w:tc>
          <w:tcPr>
            <w:tcW w:w="1008" w:type="dxa"/>
          </w:tcPr>
          <w:p w:rsidR="00A550DD" w:rsidRPr="006714E9" w:rsidRDefault="00A550DD" w:rsidP="003F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tbl>
            <w:tblPr>
              <w:tblW w:w="2059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059"/>
            </w:tblGrid>
            <w:tr w:rsidR="00A550DD" w:rsidRPr="006714E9" w:rsidTr="00741AAA">
              <w:trPr>
                <w:trHeight w:hRule="exact" w:val="307"/>
              </w:trPr>
              <w:tc>
                <w:tcPr>
                  <w:tcW w:w="2059" w:type="dxa"/>
                  <w:tcBorders>
                    <w:top w:val="single" w:sz="6" w:space="0" w:color="auto"/>
                    <w:bottom w:val="nil"/>
                  </w:tcBorders>
                  <w:shd w:val="clear" w:color="auto" w:fill="FFFFFF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50DD" w:rsidRPr="006714E9" w:rsidTr="00741AAA">
              <w:trPr>
                <w:trHeight w:hRule="exact" w:val="307"/>
              </w:trPr>
              <w:tc>
                <w:tcPr>
                  <w:tcW w:w="205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43FE">
                    <w:rPr>
                      <w:rFonts w:ascii="Times New Roman" w:hAnsi="Times New Roman"/>
                      <w:sz w:val="24"/>
                      <w:szCs w:val="24"/>
                    </w:rPr>
                    <w:t>Форма. «В лес по грибы».</w:t>
                  </w:r>
                </w:p>
              </w:tc>
            </w:tr>
            <w:tr w:rsidR="00A550DD" w:rsidRPr="006714E9" w:rsidTr="00741AAA">
              <w:trPr>
                <w:trHeight w:hRule="exact" w:val="307"/>
              </w:trPr>
              <w:tc>
                <w:tcPr>
                  <w:tcW w:w="205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A550DD" w:rsidRPr="006714E9" w:rsidRDefault="00A550DD" w:rsidP="003D1B4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50DD" w:rsidRPr="006714E9" w:rsidTr="00741AAA">
              <w:trPr>
                <w:trHeight w:hRule="exact" w:val="1814"/>
              </w:trPr>
              <w:tc>
                <w:tcPr>
                  <w:tcW w:w="205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A550DD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4E9">
                    <w:rPr>
                      <w:rFonts w:ascii="Times New Roman" w:hAnsi="Times New Roman"/>
                      <w:sz w:val="24"/>
                      <w:szCs w:val="24"/>
                    </w:rPr>
                    <w:t>карандаш, акварель)</w:t>
                  </w:r>
                </w:p>
                <w:p w:rsidR="00A550DD" w:rsidRPr="006714E9" w:rsidRDefault="00A550DD" w:rsidP="003F0D80">
                  <w:pPr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550DD" w:rsidRPr="006714E9" w:rsidRDefault="00A550DD" w:rsidP="003F0D8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A550DD" w:rsidRPr="006714E9" w:rsidRDefault="00A550DD" w:rsidP="003F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особенности декоративной формы, её условный характер.</w:t>
            </w: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в объёмной декоративной форме настроение.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r w:rsidRPr="002043FE">
              <w:rPr>
                <w:rFonts w:ascii="Times New Roman" w:hAnsi="Times New Roman"/>
                <w:sz w:val="24"/>
                <w:szCs w:val="24"/>
              </w:rPr>
              <w:t xml:space="preserve"> форму декоративными элементами в соответствии с её особенностями и назначением предмета.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3FE">
              <w:rPr>
                <w:rFonts w:ascii="Times New Roman" w:hAnsi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50DD" w:rsidRPr="006714E9" w:rsidRDefault="00A550DD" w:rsidP="003F0D80">
            <w:pPr>
              <w:spacing w:after="0" w:line="240" w:lineRule="auto"/>
            </w:pPr>
          </w:p>
        </w:tc>
      </w:tr>
    </w:tbl>
    <w:tbl>
      <w:tblPr>
        <w:tblStyle w:val="TableGrid"/>
        <w:tblW w:w="15228" w:type="dxa"/>
        <w:tblLook w:val="01E0"/>
      </w:tblPr>
      <w:tblGrid>
        <w:gridCol w:w="1008"/>
        <w:gridCol w:w="2520"/>
        <w:gridCol w:w="1440"/>
        <w:gridCol w:w="2880"/>
        <w:gridCol w:w="4500"/>
        <w:gridCol w:w="2430"/>
        <w:gridCol w:w="8"/>
        <w:gridCol w:w="442"/>
      </w:tblGrid>
      <w:tr w:rsidR="00A550DD" w:rsidTr="00BC11F6"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Шрифт. Проект «Буквица».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особенности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буквицу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Применять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 украшении мотивы растительного и животного мира.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Соотносить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характер украшения, орнамента и его расположения в зависимости от декоративной формы.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коллективную композицию 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Способность работать в коллективе.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Цвет. «Две композиции».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Создавать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разные композиции..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равновесие в изображении, выразительность формы в декоративной композиции: обобщённость, силуэт.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rPr>
          <w:gridAfter w:val="2"/>
          <w:wAfter w:w="450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Объем. «Настольная лампа и книга».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Передавать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объем в изображении.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Улавливать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осознавать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ритмические повторы в поэтических и музыкальных произведениях.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Уметьсоздавать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декоративные элементы.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2430" w:type="dxa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rPr>
          <w:gridAfter w:val="2"/>
          <w:wAfter w:w="450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Рельеф. Проект «Богатыри».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выражать в словесной и практической форме основные элементы рельефов.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Участвовать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 обсуждении содержания и выразительных средств произведений изобразительного искусства.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Проводить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коллективные исследования по данной теме.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Целостное, гармоничное восприятие мира.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rPr>
          <w:gridAfter w:val="2"/>
          <w:wAfter w:w="450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Скульптура. Проект «Сад царя Гороха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005F4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Воспринимать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находить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объяснять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общее и различное в языке разных видов искусства, скульптуры.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Выражать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A550DD" w:rsidRDefault="00A550DD" w:rsidP="00005F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 выразительного языка каждого из них</w:t>
            </w:r>
          </w:p>
        </w:tc>
        <w:tc>
          <w:tcPr>
            <w:tcW w:w="4500" w:type="dxa"/>
          </w:tcPr>
          <w:p w:rsidR="00A550DD" w:rsidRPr="002043FE" w:rsidRDefault="00A550DD" w:rsidP="00005F4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Целостное, гармоничное восприятие мира.</w:t>
            </w:r>
          </w:p>
          <w:p w:rsidR="00A550DD" w:rsidRPr="002043FE" w:rsidRDefault="00A550DD" w:rsidP="00005F4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A550DD" w:rsidRPr="002043FE" w:rsidRDefault="00A550DD" w:rsidP="00005F4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A550DD" w:rsidRPr="002043FE" w:rsidRDefault="00A550DD" w:rsidP="00005F4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A550DD" w:rsidRPr="002043FE" w:rsidRDefault="00A550DD" w:rsidP="00005F4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rPr>
          <w:gridAfter w:val="2"/>
          <w:wAfter w:w="450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Ритм. «Глубоководная рыба».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объяснять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общее и особенное в произведениях живописи, фотографии.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Выбирать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использовать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различные художественные материалы для передачи собственного замысла в живописи.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2430" w:type="dxa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rPr>
          <w:gridAfter w:val="2"/>
          <w:wAfter w:w="450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Орнамент. «Украшение тарелки».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Группировать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произведения изобразительного искусства по видам и жанрам.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Участвовать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 обсуждении, беседах, коллективных творческих проектах.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Называть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особенности орнаментов.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Сформированность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2430" w:type="dxa"/>
          </w:tcPr>
          <w:p w:rsidR="00A550DD" w:rsidRDefault="00A550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0DD" w:rsidTr="00BC11F6">
        <w:trPr>
          <w:gridAfter w:val="1"/>
          <w:wAfter w:w="442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Изразец. Проект «Пластилиновая плитка».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определять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Осознавать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объяснять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Приготовить рассказ о прикладном искусстве</w:t>
            </w:r>
          </w:p>
        </w:tc>
      </w:tr>
      <w:tr w:rsidR="00A550DD" w:rsidTr="00BC11F6">
        <w:trPr>
          <w:gridAfter w:val="1"/>
          <w:wAfter w:w="442" w:type="dxa"/>
        </w:trPr>
        <w:tc>
          <w:tcPr>
            <w:tcW w:w="1008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Идем в музей. Повторение.</w:t>
            </w:r>
          </w:p>
        </w:tc>
        <w:tc>
          <w:tcPr>
            <w:tcW w:w="1440" w:type="dxa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Представлять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понимать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связь жанров изо.</w:t>
            </w:r>
          </w:p>
          <w:p w:rsidR="00A550DD" w:rsidRPr="002043FE" w:rsidRDefault="00A550DD" w:rsidP="00B6385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i/>
                <w:sz w:val="24"/>
                <w:szCs w:val="24"/>
              </w:rPr>
              <w:t>Называть</w:t>
            </w:r>
            <w:r w:rsidRPr="002043FE">
              <w:rPr>
                <w:rFonts w:ascii="Times New Roman" w:eastAsia="Calibri" w:hAnsi="Times New Roman"/>
                <w:sz w:val="24"/>
                <w:szCs w:val="24"/>
              </w:rPr>
              <w:t xml:space="preserve"> виды и жанры изо.</w:t>
            </w:r>
          </w:p>
        </w:tc>
        <w:tc>
          <w:tcPr>
            <w:tcW w:w="4500" w:type="dxa"/>
          </w:tcPr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Сформированность представлений о природном пространстве и связи с изо.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Сформированность представлений о связи искусства с природой.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3FE">
              <w:rPr>
                <w:rFonts w:ascii="Times New Roman" w:eastAsia="Calibri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A550DD" w:rsidRPr="002043FE" w:rsidRDefault="00A550DD" w:rsidP="00B63854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550DD" w:rsidRDefault="00A550DD" w:rsidP="009D77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Написать  сочинение о походе в музей</w:t>
            </w:r>
          </w:p>
        </w:tc>
      </w:tr>
    </w:tbl>
    <w:p w:rsidR="00A550DD" w:rsidRPr="006714E9" w:rsidRDefault="00A550DD" w:rsidP="009D77E4">
      <w:pPr>
        <w:jc w:val="center"/>
        <w:rPr>
          <w:rFonts w:ascii="Times New Roman" w:hAnsi="Times New Roman"/>
          <w:sz w:val="24"/>
          <w:szCs w:val="24"/>
        </w:rPr>
      </w:pPr>
    </w:p>
    <w:p w:rsidR="00A550DD" w:rsidRPr="006714E9" w:rsidRDefault="00A550DD" w:rsidP="009D77E4">
      <w:pPr>
        <w:jc w:val="center"/>
        <w:rPr>
          <w:rFonts w:ascii="Times New Roman" w:hAnsi="Times New Roman"/>
          <w:sz w:val="24"/>
          <w:szCs w:val="24"/>
        </w:rPr>
      </w:pPr>
    </w:p>
    <w:p w:rsidR="00A550DD" w:rsidRPr="006714E9" w:rsidRDefault="00A550DD" w:rsidP="009D77E4">
      <w:pPr>
        <w:jc w:val="center"/>
        <w:rPr>
          <w:rFonts w:ascii="Times New Roman" w:hAnsi="Times New Roman"/>
          <w:sz w:val="24"/>
          <w:szCs w:val="24"/>
        </w:rPr>
      </w:pPr>
    </w:p>
    <w:p w:rsidR="00A550DD" w:rsidRDefault="00A550DD"/>
    <w:sectPr w:rsidR="00A550DD" w:rsidSect="00E5128C">
      <w:footerReference w:type="default" r:id="rId6"/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DD" w:rsidRDefault="00A550DD" w:rsidP="009B33CF">
      <w:pPr>
        <w:spacing w:after="0" w:line="240" w:lineRule="auto"/>
      </w:pPr>
      <w:r>
        <w:separator/>
      </w:r>
    </w:p>
  </w:endnote>
  <w:endnote w:type="continuationSeparator" w:id="1">
    <w:p w:rsidR="00A550DD" w:rsidRDefault="00A550DD" w:rsidP="009B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DD" w:rsidRDefault="00A550DD">
    <w:pPr>
      <w:pStyle w:val="Footer"/>
      <w:jc w:val="center"/>
    </w:pPr>
    <w:fldSimple w:instr="PAGE   \* MERGEFORMAT">
      <w:r>
        <w:rPr>
          <w:noProof/>
        </w:rPr>
        <w:t>25</w:t>
      </w:r>
    </w:fldSimple>
  </w:p>
  <w:p w:rsidR="00A550DD" w:rsidRDefault="00A550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DD" w:rsidRDefault="00A550DD" w:rsidP="009B33CF">
      <w:pPr>
        <w:spacing w:after="0" w:line="240" w:lineRule="auto"/>
      </w:pPr>
      <w:r>
        <w:separator/>
      </w:r>
    </w:p>
  </w:footnote>
  <w:footnote w:type="continuationSeparator" w:id="1">
    <w:p w:rsidR="00A550DD" w:rsidRDefault="00A550DD" w:rsidP="009B3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6D"/>
    <w:rsid w:val="00004436"/>
    <w:rsid w:val="00005F44"/>
    <w:rsid w:val="0001553B"/>
    <w:rsid w:val="00017F33"/>
    <w:rsid w:val="000348AC"/>
    <w:rsid w:val="000360AC"/>
    <w:rsid w:val="000F3441"/>
    <w:rsid w:val="0010558E"/>
    <w:rsid w:val="00133449"/>
    <w:rsid w:val="001A0F59"/>
    <w:rsid w:val="001F24D6"/>
    <w:rsid w:val="002043FE"/>
    <w:rsid w:val="00221E9F"/>
    <w:rsid w:val="002C193F"/>
    <w:rsid w:val="00327661"/>
    <w:rsid w:val="00333833"/>
    <w:rsid w:val="003957F5"/>
    <w:rsid w:val="003D1B40"/>
    <w:rsid w:val="003F0D80"/>
    <w:rsid w:val="003F79E7"/>
    <w:rsid w:val="0043326F"/>
    <w:rsid w:val="00505DF7"/>
    <w:rsid w:val="00547DC2"/>
    <w:rsid w:val="00554702"/>
    <w:rsid w:val="00595FBA"/>
    <w:rsid w:val="005A45F1"/>
    <w:rsid w:val="005A7AB7"/>
    <w:rsid w:val="00651858"/>
    <w:rsid w:val="006714E9"/>
    <w:rsid w:val="00673606"/>
    <w:rsid w:val="00710604"/>
    <w:rsid w:val="00741AAA"/>
    <w:rsid w:val="00742A31"/>
    <w:rsid w:val="00764B97"/>
    <w:rsid w:val="007B5489"/>
    <w:rsid w:val="007E66A0"/>
    <w:rsid w:val="0084120F"/>
    <w:rsid w:val="00866EC6"/>
    <w:rsid w:val="008A0F74"/>
    <w:rsid w:val="008A1108"/>
    <w:rsid w:val="008D3FBB"/>
    <w:rsid w:val="008E096D"/>
    <w:rsid w:val="008E2B51"/>
    <w:rsid w:val="00901166"/>
    <w:rsid w:val="00991574"/>
    <w:rsid w:val="009B33CF"/>
    <w:rsid w:val="009B775D"/>
    <w:rsid w:val="009D77E4"/>
    <w:rsid w:val="009E70E2"/>
    <w:rsid w:val="00A550DD"/>
    <w:rsid w:val="00B63854"/>
    <w:rsid w:val="00B83CB1"/>
    <w:rsid w:val="00B942D2"/>
    <w:rsid w:val="00B96E5C"/>
    <w:rsid w:val="00BC06B9"/>
    <w:rsid w:val="00BC11F6"/>
    <w:rsid w:val="00CD6349"/>
    <w:rsid w:val="00D16E12"/>
    <w:rsid w:val="00D230CB"/>
    <w:rsid w:val="00DD3721"/>
    <w:rsid w:val="00E015E5"/>
    <w:rsid w:val="00E5128C"/>
    <w:rsid w:val="00E83979"/>
    <w:rsid w:val="00EA5CBC"/>
    <w:rsid w:val="00F5656A"/>
    <w:rsid w:val="00F87CE9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E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D4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4CE6"/>
    <w:rPr>
      <w:rFonts w:ascii="Cambria" w:hAnsi="Cambria" w:cs="Times New Roman"/>
      <w:b/>
      <w:bCs/>
      <w:color w:val="4F81BD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9D77E4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9D77E4"/>
    <w:rPr>
      <w:rFonts w:eastAsia="Times New Roman"/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9B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33C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9B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33C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28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D3721"/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3721"/>
    <w:rPr>
      <w:rFonts w:ascii="Calibri" w:hAnsi="Calibri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locked/>
    <w:rsid w:val="00005F4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28</Pages>
  <Words>7322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Артём</cp:lastModifiedBy>
  <cp:revision>17</cp:revision>
  <cp:lastPrinted>2014-12-07T09:06:00Z</cp:lastPrinted>
  <dcterms:created xsi:type="dcterms:W3CDTF">2014-12-04T15:44:00Z</dcterms:created>
  <dcterms:modified xsi:type="dcterms:W3CDTF">2016-09-04T17:59:00Z</dcterms:modified>
</cp:coreProperties>
</file>