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D45DEE">
        <w:rPr>
          <w:rFonts w:ascii="Times New Roman" w:hAnsi="Times New Roman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D45DEE">
        <w:rPr>
          <w:rFonts w:ascii="Times New Roman" w:hAnsi="Times New Roman"/>
          <w:sz w:val="24"/>
          <w:szCs w:val="24"/>
          <w:lang w:val="ru-RU"/>
        </w:rPr>
        <w:t xml:space="preserve"> Тоболовская средняя общеобразовательная школа-</w:t>
      </w: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D45DEE">
        <w:rPr>
          <w:rFonts w:ascii="Times New Roman" w:hAnsi="Times New Roman"/>
          <w:sz w:val="24"/>
          <w:szCs w:val="24"/>
          <w:lang w:val="ru-RU"/>
        </w:rPr>
        <w:t xml:space="preserve"> филиал Ершовская основная общеобразовательная школа</w:t>
      </w: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D45DEE">
        <w:rPr>
          <w:rFonts w:ascii="Times New Roman" w:hAnsi="Times New Roman"/>
          <w:sz w:val="24"/>
          <w:szCs w:val="24"/>
          <w:lang w:val="ru-RU"/>
        </w:rPr>
        <w:t>с. Ершово, Ишимский   район, Тюменская область.</w:t>
      </w: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B6EE0" w:rsidRPr="00D45DEE" w:rsidRDefault="005B6EE0" w:rsidP="00D45DEE">
      <w:pPr>
        <w:shd w:val="clear" w:color="auto" w:fill="FFFFFF"/>
        <w:ind w:left="4962"/>
        <w:rPr>
          <w:color w:val="000000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7.8pt;width:207.65pt;height:99.45pt;z-index:-251657728;visibility:visible" wrapcoords="-78 -162 -78 21438 21678 21438 21678 -162 -78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" strokecolor="white">
            <v:textbox>
              <w:txbxContent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Рассмотрено:</w:t>
                  </w:r>
                </w:p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на заседании МО учителей начальных классов. </w:t>
                  </w:r>
                </w:p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Протокол от </w:t>
                  </w:r>
                  <w:r w:rsidRPr="00D45DEE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ru-RU"/>
                    </w:rPr>
                    <w:t>31.08</w:t>
                  </w: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№ </w:t>
                  </w:r>
                </w:p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Руководитель МО___С. И.Романова</w:t>
                  </w:r>
                </w:p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val="ru-RU" w:eastAsia="ru-RU"/>
        </w:rPr>
        <w:pict>
          <v:shape id="Поле 3" o:spid="_x0000_s1027" type="#_x0000_t202" style="position:absolute;left:0;text-align:left;margin-left:287.3pt;margin-top:10.25pt;width:192.2pt;height:61.75pt;z-index:-251659776;visibility:visible" wrapcoords="-84 -263 -84 21337 21684 21337 21684 -263 -84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" strokecolor="white">
            <v:textbox>
              <w:txbxContent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Согласовано: </w:t>
                  </w:r>
                </w:p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заместитель заведующей  по УВР ______________  И.В.Сироткина </w:t>
                  </w:r>
                </w:p>
              </w:txbxContent>
            </v:textbox>
            <w10:wrap type="tight"/>
          </v:shape>
        </w:pict>
      </w:r>
      <w:r>
        <w:rPr>
          <w:noProof/>
          <w:lang w:val="ru-RU" w:eastAsia="ru-RU"/>
        </w:rPr>
        <w:pict>
          <v:shape id="Поле 2" o:spid="_x0000_s1028" type="#_x0000_t202" style="position:absolute;left:0;text-align:left;margin-left:547.95pt;margin-top:10.25pt;width:207.65pt;height:1in;z-index:-251658752;visibility:visible" wrapcoords="-78 -225 -78 21375 21678 21375 21678 -225 -78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" strokecolor="white">
            <v:textbox>
              <w:txbxContent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Утверждаю:</w:t>
                  </w:r>
                </w:p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Директор МАОУ Тоболовская СОШ</w:t>
                  </w:r>
                </w:p>
                <w:p w:rsidR="005B6EE0" w:rsidRPr="00D45DEE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D45DEE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 Н.Ф. Жидкова</w:t>
                  </w:r>
                </w:p>
                <w:p w:rsidR="005B6EE0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от  01 .09.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2016 г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134</w:t>
                  </w:r>
                </w:p>
                <w:p w:rsidR="005B6EE0" w:rsidRPr="001F24D6" w:rsidRDefault="005B6EE0" w:rsidP="00D45DE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5B6EE0" w:rsidRPr="00D45DEE" w:rsidRDefault="005B6EE0" w:rsidP="00D45DEE">
      <w:pPr>
        <w:shd w:val="clear" w:color="auto" w:fill="FFFFFF"/>
        <w:ind w:left="4962"/>
        <w:rPr>
          <w:color w:val="000000"/>
          <w:lang w:val="ru-RU"/>
        </w:rPr>
      </w:pPr>
    </w:p>
    <w:p w:rsidR="005B6EE0" w:rsidRPr="00D45DEE" w:rsidRDefault="005B6EE0" w:rsidP="00D45DEE">
      <w:pPr>
        <w:pStyle w:val="Heading3"/>
        <w:rPr>
          <w:i w:val="0"/>
          <w:sz w:val="40"/>
          <w:szCs w:val="40"/>
          <w:lang w:val="ru-RU"/>
        </w:rPr>
      </w:pPr>
    </w:p>
    <w:p w:rsidR="005B6EE0" w:rsidRPr="00D45DEE" w:rsidRDefault="005B6EE0" w:rsidP="00D45DEE">
      <w:pPr>
        <w:pStyle w:val="Heading3"/>
        <w:rPr>
          <w:i w:val="0"/>
          <w:sz w:val="40"/>
          <w:szCs w:val="40"/>
          <w:lang w:val="ru-RU"/>
        </w:rPr>
      </w:pPr>
    </w:p>
    <w:p w:rsidR="005B6EE0" w:rsidRPr="00D45DEE" w:rsidRDefault="005B6EE0" w:rsidP="00D45DEE">
      <w:pPr>
        <w:rPr>
          <w:lang w:val="ru-RU"/>
        </w:rPr>
      </w:pP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D45DEE">
        <w:rPr>
          <w:rFonts w:ascii="Times New Roman" w:hAnsi="Times New Roman"/>
          <w:b/>
          <w:sz w:val="44"/>
          <w:szCs w:val="44"/>
          <w:lang w:val="ru-RU"/>
        </w:rPr>
        <w:t>Приложение к рабочей  программе</w:t>
      </w: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D45DEE">
        <w:rPr>
          <w:rFonts w:ascii="Times New Roman" w:hAnsi="Times New Roman"/>
          <w:b/>
          <w:sz w:val="44"/>
          <w:szCs w:val="44"/>
          <w:lang w:val="ru-RU"/>
        </w:rPr>
        <w:t xml:space="preserve">по </w:t>
      </w:r>
      <w:r>
        <w:rPr>
          <w:rFonts w:ascii="Times New Roman" w:hAnsi="Times New Roman"/>
          <w:b/>
          <w:sz w:val="44"/>
          <w:szCs w:val="44"/>
          <w:lang w:val="ru-RU"/>
        </w:rPr>
        <w:t>литературному чтению</w:t>
      </w:r>
      <w:r w:rsidRPr="00D45DEE">
        <w:rPr>
          <w:rFonts w:ascii="Times New Roman" w:hAnsi="Times New Roman"/>
          <w:b/>
          <w:sz w:val="44"/>
          <w:szCs w:val="44"/>
          <w:lang w:val="ru-RU"/>
        </w:rPr>
        <w:t xml:space="preserve"> для 3 класса</w:t>
      </w: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D45DEE">
        <w:rPr>
          <w:rFonts w:ascii="Times New Roman" w:hAnsi="Times New Roman"/>
          <w:b/>
          <w:sz w:val="44"/>
          <w:szCs w:val="44"/>
          <w:lang w:val="ru-RU"/>
        </w:rPr>
        <w:t>на 2016-2017 учебный год</w:t>
      </w: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5B6EE0" w:rsidRPr="00D45DEE" w:rsidRDefault="005B6EE0" w:rsidP="00D45DEE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B6EE0" w:rsidRPr="00D45DEE" w:rsidRDefault="005B6EE0" w:rsidP="00D45DE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Составитель: Бурматова Людмила Рашидовна.</w:t>
      </w: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Default="005B6EE0" w:rsidP="00B0374B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B6EE0" w:rsidRPr="00FE73CB" w:rsidRDefault="005B6EE0" w:rsidP="00D45DE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E73CB">
        <w:rPr>
          <w:rFonts w:ascii="Times New Roman" w:hAnsi="Times New Roman"/>
          <w:b/>
          <w:sz w:val="24"/>
          <w:szCs w:val="24"/>
          <w:u w:val="single"/>
          <w:lang w:val="ru-RU"/>
        </w:rPr>
        <w:t>Пояснительная записка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B0374B">
        <w:rPr>
          <w:rFonts w:ascii="Times New Roman" w:hAnsi="Times New Roman"/>
          <w:spacing w:val="1"/>
          <w:sz w:val="24"/>
          <w:szCs w:val="24"/>
          <w:lang w:val="ru-RU"/>
        </w:rPr>
        <w:t xml:space="preserve"> (в редакции 2012г.)</w:t>
      </w:r>
      <w:r w:rsidRPr="00B0374B">
        <w:rPr>
          <w:rFonts w:ascii="Times New Roman" w:hAnsi="Times New Roman"/>
          <w:sz w:val="24"/>
          <w:szCs w:val="24"/>
          <w:lang w:val="ru-RU"/>
        </w:rPr>
        <w:t>, в соответ</w:t>
      </w:r>
      <w:r>
        <w:rPr>
          <w:rFonts w:ascii="Times New Roman" w:hAnsi="Times New Roman"/>
          <w:sz w:val="24"/>
          <w:szCs w:val="24"/>
          <w:lang w:val="ru-RU"/>
        </w:rPr>
        <w:t xml:space="preserve">ствии с примерной программой </w:t>
      </w:r>
      <w:r w:rsidRPr="00B0374B">
        <w:rPr>
          <w:rFonts w:ascii="Times New Roman" w:hAnsi="Times New Roman"/>
          <w:sz w:val="24"/>
          <w:szCs w:val="24"/>
          <w:lang w:val="ru-RU"/>
        </w:rPr>
        <w:t xml:space="preserve"> по литературному чтению федерального государственного образовательного стандарта общего начального образования и в соответствии с авторской про</w:t>
      </w:r>
      <w:r w:rsidRPr="00B0374B">
        <w:rPr>
          <w:rFonts w:ascii="Times New Roman" w:hAnsi="Times New Roman"/>
          <w:sz w:val="24"/>
          <w:szCs w:val="24"/>
          <w:lang w:val="ru-RU"/>
        </w:rPr>
        <w:softHyphen/>
        <w:t xml:space="preserve">граммой Л.А. Ефросининой «Литературное чтение. 1-4 классы», </w:t>
      </w:r>
      <w:r w:rsidRPr="00B0374B">
        <w:rPr>
          <w:rFonts w:ascii="Times New Roman" w:hAnsi="Times New Roman"/>
          <w:spacing w:val="2"/>
          <w:sz w:val="24"/>
          <w:szCs w:val="24"/>
          <w:lang w:val="ru-RU"/>
        </w:rPr>
        <w:t xml:space="preserve">в рамках проекта «Начальная </w:t>
      </w:r>
      <w:r w:rsidRPr="00B0374B">
        <w:rPr>
          <w:rFonts w:ascii="Times New Roman" w:hAnsi="Times New Roman"/>
          <w:sz w:val="24"/>
          <w:szCs w:val="24"/>
          <w:lang w:val="ru-RU"/>
        </w:rPr>
        <w:t xml:space="preserve">школа </w:t>
      </w:r>
      <w:r w:rsidRPr="00B0374B">
        <w:rPr>
          <w:rFonts w:ascii="Times New Roman" w:hAnsi="Times New Roman"/>
          <w:sz w:val="24"/>
          <w:szCs w:val="24"/>
        </w:rPr>
        <w:t>XXI</w:t>
      </w:r>
      <w:r w:rsidRPr="00B0374B">
        <w:rPr>
          <w:rFonts w:ascii="Times New Roman" w:hAnsi="Times New Roman"/>
          <w:sz w:val="24"/>
          <w:szCs w:val="24"/>
          <w:lang w:val="ru-RU"/>
        </w:rPr>
        <w:t xml:space="preserve"> века» (научный руководитель Н.Ф. Виноградова).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0374B">
        <w:rPr>
          <w:rFonts w:ascii="Times New Roman" w:hAnsi="Times New Roman"/>
          <w:b/>
          <w:sz w:val="24"/>
          <w:szCs w:val="24"/>
          <w:lang w:val="ru-RU"/>
        </w:rPr>
        <w:t xml:space="preserve">      Цель данного учебного курса: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 xml:space="preserve">      -овладение осознанным, правильным, беглым и выразительным чтением как базовым навыком в системе образования младших 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5B6EE0" w:rsidRPr="002A36D2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 воспитание интереса к чтению и книге; обогащение нравственного опыта младших школьников средствами художественно текста; формирований о добре и зле, уважения к культуре народов многонациональной России и других стран.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 xml:space="preserve">    -формирование читательской компетентности младшего школьника, осознание себя как грамотного читателя, с</w:t>
      </w:r>
      <w:r>
        <w:rPr>
          <w:rFonts w:ascii="Times New Roman" w:hAnsi="Times New Roman"/>
          <w:sz w:val="24"/>
          <w:szCs w:val="24"/>
          <w:lang w:val="ru-RU"/>
        </w:rPr>
        <w:t>пособного к использованию читательской деятельности как средства самообразования. Читательская компетентность  определяется овладением техникой чтения, приёмами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и чтении.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0374B">
        <w:rPr>
          <w:rFonts w:ascii="Times New Roman" w:hAnsi="Times New Roman"/>
          <w:b/>
          <w:sz w:val="24"/>
          <w:szCs w:val="24"/>
          <w:lang w:val="ru-RU"/>
        </w:rPr>
        <w:t xml:space="preserve">Задачи: </w:t>
      </w:r>
    </w:p>
    <w:p w:rsidR="005B6EE0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1.Освоение общекультурных навыков чтения и понимание текста, воспитание интереса к чтению и книге.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Формирование осмысленного читательского навыка(интереса к процессу чтения и потребности читать произведения разных видов литературы</w:t>
      </w:r>
      <w:r>
        <w:rPr>
          <w:color w:val="000000"/>
          <w:lang w:val="ru-RU"/>
        </w:rPr>
        <w:t>, который во многом определяет успешность обучении младшего школьника по другим предметам, т. е. в результат освоения предметного содержания литературного чтения учащиеся приобретают общеучебное</w:t>
      </w:r>
      <w:r>
        <w:rPr>
          <w:rStyle w:val="1"/>
          <w:lang w:eastAsia="en-US"/>
        </w:rPr>
        <w:t xml:space="preserve">- </w:t>
      </w:r>
      <w:r w:rsidRPr="00E038D8">
        <w:rPr>
          <w:rStyle w:val="1"/>
          <w:rFonts w:ascii="Times New Roman" w:hAnsi="Times New Roman" w:cs="Times New Roman"/>
          <w:lang w:eastAsia="en-US"/>
        </w:rPr>
        <w:t>уме</w:t>
      </w:r>
      <w:r>
        <w:rPr>
          <w:color w:val="000000"/>
          <w:lang w:val="ru-RU"/>
        </w:rPr>
        <w:t>ние осоз</w:t>
      </w:r>
      <w:r w:rsidRPr="00E038D8">
        <w:rPr>
          <w:rStyle w:val="1"/>
          <w:rFonts w:ascii="Times New Roman" w:hAnsi="Times New Roman" w:cs="Times New Roman"/>
          <w:lang w:eastAsia="en-US"/>
        </w:rPr>
        <w:t>нан</w:t>
      </w:r>
      <w:r w:rsidRPr="00E038D8">
        <w:rPr>
          <w:color w:val="000000"/>
          <w:lang w:val="ru-RU"/>
        </w:rPr>
        <w:t>н</w:t>
      </w:r>
      <w:r>
        <w:rPr>
          <w:color w:val="000000"/>
          <w:lang w:val="ru-RU"/>
        </w:rPr>
        <w:t>о читать тексты, работать с различной информацией (слово, текст, книга), интерпретировать информацию в соответствии с запросом.</w:t>
      </w:r>
    </w:p>
    <w:p w:rsidR="005B6EE0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2.Овладение речевой, письменной и коммуникативной культурой.</w:t>
      </w:r>
    </w:p>
    <w:p w:rsidR="005B6EE0" w:rsidRPr="00E038D8" w:rsidRDefault="005B6EE0" w:rsidP="00537BA1">
      <w:pPr>
        <w:pStyle w:val="2"/>
        <w:shd w:val="clear" w:color="auto" w:fill="auto"/>
        <w:spacing w:after="0" w:line="240" w:lineRule="auto"/>
        <w:ind w:left="20" w:right="40" w:firstLine="0"/>
        <w:jc w:val="left"/>
        <w:rPr>
          <w:sz w:val="24"/>
          <w:szCs w:val="24"/>
        </w:rPr>
      </w:pPr>
      <w:r w:rsidRPr="00537BA1">
        <w:rPr>
          <w:sz w:val="24"/>
          <w:szCs w:val="24"/>
        </w:rPr>
        <w:t>Выполнение этой задачи связано</w:t>
      </w:r>
      <w:r>
        <w:rPr>
          <w:rStyle w:val="a1"/>
          <w:sz w:val="24"/>
          <w:szCs w:val="24"/>
          <w:lang w:val="ru-RU"/>
        </w:rPr>
        <w:t xml:space="preserve"> с </w:t>
      </w:r>
      <w:r>
        <w:rPr>
          <w:sz w:val="24"/>
          <w:szCs w:val="24"/>
        </w:rPr>
        <w:t xml:space="preserve">умением </w:t>
      </w:r>
      <w:r w:rsidRPr="00537BA1">
        <w:rPr>
          <w:sz w:val="24"/>
          <w:szCs w:val="24"/>
        </w:rPr>
        <w:t xml:space="preserve">работать </w:t>
      </w:r>
      <w:r>
        <w:rPr>
          <w:sz w:val="24"/>
          <w:szCs w:val="24"/>
        </w:rPr>
        <w:t xml:space="preserve">с </w:t>
      </w:r>
      <w:r w:rsidRPr="00537BA1">
        <w:rPr>
          <w:sz w:val="24"/>
          <w:szCs w:val="24"/>
        </w:rPr>
        <w:t xml:space="preserve"> различными видами те</w:t>
      </w:r>
      <w:r>
        <w:rPr>
          <w:sz w:val="24"/>
          <w:szCs w:val="24"/>
        </w:rPr>
        <w:t>кстов, ориентироваться в книге, исполь</w:t>
      </w:r>
      <w:r w:rsidRPr="00537BA1">
        <w:rPr>
          <w:sz w:val="24"/>
          <w:szCs w:val="24"/>
        </w:rPr>
        <w:t>зовать её для расширения</w:t>
      </w:r>
      <w:r>
        <w:rPr>
          <w:sz w:val="24"/>
          <w:szCs w:val="24"/>
        </w:rPr>
        <w:t xml:space="preserve"> знаний об окружающем мире. В ре</w:t>
      </w:r>
      <w:r w:rsidRPr="00537BA1">
        <w:rPr>
          <w:sz w:val="24"/>
          <w:szCs w:val="24"/>
        </w:rPr>
        <w:t>зультате обучени</w:t>
      </w:r>
      <w:r>
        <w:rPr>
          <w:sz w:val="24"/>
          <w:szCs w:val="24"/>
        </w:rPr>
        <w:t xml:space="preserve">я младшие школьники участвуют в </w:t>
      </w:r>
      <w:r w:rsidRPr="00537BA1">
        <w:rPr>
          <w:sz w:val="24"/>
          <w:szCs w:val="24"/>
        </w:rPr>
        <w:t>диалоге, строят монологические вы</w:t>
      </w:r>
      <w:r>
        <w:rPr>
          <w:sz w:val="24"/>
          <w:szCs w:val="24"/>
        </w:rPr>
        <w:t>сказывания (на основе произведе</w:t>
      </w:r>
      <w:r w:rsidRPr="00537BA1">
        <w:rPr>
          <w:sz w:val="24"/>
          <w:szCs w:val="24"/>
        </w:rPr>
        <w:t>ний и личного опыта), сопоставляют и описывают различные объекты и процессы, самостоятельно пользуются справочным аппаратом учебника, нахо</w:t>
      </w:r>
      <w:r>
        <w:rPr>
          <w:sz w:val="24"/>
          <w:szCs w:val="24"/>
        </w:rPr>
        <w:t>дят информацию в словарях, спра</w:t>
      </w:r>
      <w:r w:rsidRPr="00537BA1">
        <w:rPr>
          <w:sz w:val="24"/>
          <w:szCs w:val="24"/>
        </w:rPr>
        <w:t>вочниках и энциклопедиях, высказывают собственное мнение на ос</w:t>
      </w:r>
      <w:r>
        <w:rPr>
          <w:sz w:val="24"/>
          <w:szCs w:val="24"/>
        </w:rPr>
        <w:t>нове прочитанного и услышанного.</w:t>
      </w:r>
    </w:p>
    <w:p w:rsidR="005B6EE0" w:rsidRDefault="005B6EE0" w:rsidP="00537BA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3.Воспитание эстетического отношения к действительности, отражённой в художественной литературе.</w:t>
      </w:r>
    </w:p>
    <w:p w:rsidR="005B6EE0" w:rsidRPr="00537BA1" w:rsidRDefault="005B6EE0" w:rsidP="00537BA1">
      <w:pPr>
        <w:pStyle w:val="2"/>
        <w:shd w:val="clear" w:color="auto" w:fill="auto"/>
        <w:spacing w:line="240" w:lineRule="auto"/>
        <w:ind w:left="20" w:right="40" w:firstLine="0"/>
        <w:jc w:val="left"/>
        <w:rPr>
          <w:sz w:val="24"/>
          <w:szCs w:val="24"/>
        </w:rPr>
      </w:pPr>
      <w:r w:rsidRPr="00537BA1">
        <w:rPr>
          <w:sz w:val="24"/>
          <w:szCs w:val="24"/>
        </w:rPr>
        <w:t>Решение этой задачи способствует пониманию художест</w:t>
      </w:r>
      <w:r w:rsidRPr="00537BA1">
        <w:rPr>
          <w:sz w:val="24"/>
          <w:szCs w:val="24"/>
        </w:rPr>
        <w:softHyphen/>
        <w:t>венного произведения как особого вида искусства; формиро</w:t>
      </w:r>
      <w:r w:rsidRPr="00537BA1">
        <w:rPr>
          <w:sz w:val="24"/>
          <w:szCs w:val="24"/>
        </w:rPr>
        <w:softHyphen/>
        <w:t>ванию умения определять его художественную ценность и ана</w:t>
      </w:r>
      <w:r w:rsidRPr="00537BA1">
        <w:rPr>
          <w:sz w:val="24"/>
          <w:szCs w:val="24"/>
        </w:rPr>
        <w:softHyphen/>
        <w:t>лизировать (на доступном уровне) средства выразительности. Развивается умение сравнивать искусство слова с другими ви</w:t>
      </w:r>
      <w:r w:rsidRPr="00537BA1">
        <w:rPr>
          <w:sz w:val="24"/>
          <w:szCs w:val="24"/>
        </w:rPr>
        <w:softHyphen/>
        <w:t>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5B6EE0" w:rsidRPr="00B0374B" w:rsidRDefault="005B6EE0" w:rsidP="00537BA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4.Формирование нравственных ценностей и эстетического вкуса младшего школьника; понимание духовной сущности произведений.</w:t>
      </w:r>
    </w:p>
    <w:p w:rsidR="005B6EE0" w:rsidRPr="00B0374B" w:rsidRDefault="005B6EE0" w:rsidP="00537BA1">
      <w:pPr>
        <w:pStyle w:val="2"/>
        <w:shd w:val="clear" w:color="auto" w:fill="auto"/>
        <w:spacing w:line="240" w:lineRule="auto"/>
        <w:ind w:left="20" w:right="40" w:firstLine="400"/>
        <w:jc w:val="both"/>
        <w:rPr>
          <w:sz w:val="24"/>
          <w:szCs w:val="24"/>
        </w:rPr>
      </w:pPr>
      <w:r w:rsidRPr="00537BA1">
        <w:rPr>
          <w:sz w:val="24"/>
          <w:szCs w:val="24"/>
        </w:rPr>
        <w:t>С учётом особенностей художественной литературы, её нравственной сущности, влияния на становление личности ма</w:t>
      </w:r>
      <w:r w:rsidRPr="00537BA1">
        <w:rPr>
          <w:sz w:val="24"/>
          <w:szCs w:val="24"/>
        </w:rPr>
        <w:softHyphen/>
        <w:t>ленького читателя решение этой задачи приобретает особое значение. В процессе работы с художественным произведени</w:t>
      </w:r>
      <w:r w:rsidRPr="00537BA1">
        <w:rPr>
          <w:sz w:val="24"/>
          <w:szCs w:val="24"/>
        </w:rPr>
        <w:softHyphen/>
        <w:t>ем младший школьник осваивает основные нравственно-эти</w:t>
      </w:r>
      <w:r w:rsidRPr="00537BA1">
        <w:rPr>
          <w:sz w:val="24"/>
          <w:szCs w:val="24"/>
        </w:rPr>
        <w:softHyphen/>
        <w:t>ческие ценности взаимодействия с окружающим миром, полу</w:t>
      </w:r>
      <w:r w:rsidRPr="00537BA1">
        <w:rPr>
          <w:sz w:val="24"/>
          <w:szCs w:val="24"/>
        </w:rPr>
        <w:softHyphen/>
        <w:t>чает навык анализа положительных и отрицательных действий героев, событий. Понимание значения эмоциональной окра</w:t>
      </w:r>
      <w:r w:rsidRPr="00537BA1">
        <w:rPr>
          <w:sz w:val="24"/>
          <w:szCs w:val="24"/>
        </w:rPr>
        <w:softHyphen/>
        <w:t>шенности всех сюжетных линий произведения способствует воспитанию адекватного эмоционального состояния как пред</w:t>
      </w:r>
      <w:r w:rsidRPr="00537BA1">
        <w:rPr>
          <w:sz w:val="24"/>
          <w:szCs w:val="24"/>
        </w:rPr>
        <w:softHyphen/>
        <w:t>посылки собственного поведения в жизни.</w:t>
      </w:r>
    </w:p>
    <w:p w:rsidR="005B6EE0" w:rsidRPr="00FE73CB" w:rsidRDefault="005B6EE0" w:rsidP="00BD56E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E73CB">
        <w:rPr>
          <w:rFonts w:ascii="Times New Roman" w:hAnsi="Times New Roman"/>
          <w:b/>
          <w:sz w:val="24"/>
          <w:szCs w:val="24"/>
          <w:u w:val="single"/>
          <w:lang w:val="ru-RU"/>
        </w:rPr>
        <w:t>Общая характеристика учебного предмета «Литературное чтение»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 xml:space="preserve">     Литературное чтение-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школы. Курс «Литературное чтение» помогает ребенку стать читателем: подводит его к осознанию богатого мира отечественной и зарубежной детской литературы, обогащает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EE0" w:rsidRPr="00FE73CB" w:rsidRDefault="005B6EE0" w:rsidP="00BD56E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E73CB">
        <w:rPr>
          <w:rFonts w:ascii="Times New Roman" w:hAnsi="Times New Roman"/>
          <w:b/>
          <w:sz w:val="24"/>
          <w:szCs w:val="24"/>
          <w:u w:val="single"/>
          <w:lang w:val="ru-RU"/>
        </w:rPr>
        <w:t>Описание места учебного предмета «Литературное чтение» в учебном плане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 xml:space="preserve">      Согласно базисному учебному (образовательному) плану образовательных учреждений РФ всего на изучение предмета в начальной школе выделяется 444часа, из них в 1 классе 36 часов ( 4 часа в неделю, 9 учебных недель), во 2,3и 4 классах по 136 часов (4 часа в неделю, 34 учебные недели в каждом классе). В соответствии с учебным планом Ершовской ООШ на преподавание литературного чтения в 3 классе отводится 4 часа в неделю (34 недели). Соответственно программа рассчитана на 136 учебных часов. </w:t>
      </w:r>
    </w:p>
    <w:p w:rsidR="005B6EE0" w:rsidRPr="00FE73CB" w:rsidRDefault="005B6EE0" w:rsidP="00BD56E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E73CB">
        <w:rPr>
          <w:rFonts w:ascii="Times New Roman" w:hAnsi="Times New Roman"/>
          <w:b/>
          <w:sz w:val="24"/>
          <w:szCs w:val="24"/>
          <w:u w:val="single"/>
          <w:lang w:val="ru-RU"/>
        </w:rPr>
        <w:t>Описание ценностных ориентиров содержания учебного предмета «Литературное чтение»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 xml:space="preserve">      Литературное чтение как учебный предмет в начальной школе  имеет большое значение в решении задач не только обучения, но и воспитания. На уроках обучающиеся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обучающихся начальных классов.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 xml:space="preserve">       Литературное чтение как вид искусства знакомит обучающихся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 xml:space="preserve">      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EE0" w:rsidRPr="00FE73CB" w:rsidRDefault="005B6EE0" w:rsidP="00BD56E1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FE73CB">
        <w:rPr>
          <w:rFonts w:ascii="Times New Roman" w:hAnsi="Times New Roman"/>
          <w:b/>
          <w:sz w:val="24"/>
          <w:szCs w:val="24"/>
          <w:u w:val="single"/>
          <w:lang w:val="ru-RU"/>
        </w:rPr>
        <w:t>Личностные, метапредметные и предметные результаты освоения учебного предмета «Литературное чтение»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B0374B">
        <w:rPr>
          <w:rFonts w:ascii="Times New Roman" w:hAnsi="Times New Roman"/>
          <w:sz w:val="24"/>
          <w:szCs w:val="24"/>
          <w:lang w:val="ru-RU"/>
        </w:rPr>
        <w:t xml:space="preserve"> должны отражать: 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 осознание значимости чтения для своего дальнейшего развития и успешного обучения;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-формирование потребности в систематическом чтении как средстве познании мира и самого себя;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-знакомство с культурно-историческим наследием России, общечеловеческими ценностями;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-восприятие литературного произведения как особого вида искусства;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-полное восприятие художественной литературы;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-эмоциональная отзывчивость на прочитанное;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-высказывание своей точки зрения и уважение мнения собеседника.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  <w:r w:rsidRPr="00B0374B">
        <w:rPr>
          <w:rFonts w:ascii="Times New Roman" w:hAnsi="Times New Roman"/>
          <w:sz w:val="24"/>
          <w:szCs w:val="24"/>
          <w:lang w:val="ru-RU"/>
        </w:rPr>
        <w:t xml:space="preserve"> должны отражать: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-освоение приемов поиска нужной информации;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 высказывать и пояснять свою точку зрения;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-освоение правил и способов взаимодействия с окружающим миром;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-формирование представления о правилах и нормах поведения, принятых в обществе;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B0374B">
        <w:rPr>
          <w:rFonts w:ascii="Times New Roman" w:hAnsi="Times New Roman"/>
          <w:sz w:val="24"/>
          <w:szCs w:val="24"/>
          <w:lang w:val="ru-RU"/>
        </w:rPr>
        <w:t xml:space="preserve"> должны отражать: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 формирование необходимого уровня читательской компетентности;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-овладение техникой чтения, приемами понимания прочитанного и прослушанного произведения;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-элементарными приемами интерпретации, анализа и преобразования художественных, научно-популярных и учебных текстов;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-умение самостоятельно выбирать интересующую ученика литературу;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-умение пользоваться словарями и справочниками;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-осознание себя как грамотного читателя, способного к творческой деятельности;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-умение составлять несложные монологические высказывания 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-умение декларировать (читать наизусть) стихотворные произведения, выступать перед знакомой аудиторией с небольшими сообщениями.</w:t>
      </w:r>
    </w:p>
    <w:p w:rsidR="005B6EE0" w:rsidRPr="00B0374B" w:rsidRDefault="005B6EE0" w:rsidP="00BD56E1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0374B">
        <w:rPr>
          <w:rFonts w:ascii="Times New Roman" w:hAnsi="Times New Roman"/>
          <w:b/>
          <w:sz w:val="24"/>
          <w:szCs w:val="24"/>
          <w:lang w:val="ru-RU"/>
        </w:rPr>
        <w:t>Содержание учебного предмета «Литературное чтение»</w:t>
      </w:r>
    </w:p>
    <w:p w:rsidR="005B6EE0" w:rsidRPr="00B0374B" w:rsidRDefault="005B6EE0" w:rsidP="00BD56E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40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Развитие навыков чтения идёт от громко-речевой формы чтения вслух до чтения молча. Овладение чтением на первом го</w:t>
      </w:r>
      <w:r w:rsidRPr="00B0374B">
        <w:rPr>
          <w:sz w:val="24"/>
          <w:szCs w:val="24"/>
        </w:rPr>
        <w:softHyphen/>
        <w:t>ду обучения предполагает формирование целостных (синтетиче</w:t>
      </w:r>
      <w:r w:rsidRPr="00B0374B">
        <w:rPr>
          <w:sz w:val="24"/>
          <w:szCs w:val="24"/>
        </w:rPr>
        <w:softHyphen/>
        <w:t>ских) приёмов чтения слов (чтение целыми словами), интонаци</w:t>
      </w:r>
      <w:r w:rsidRPr="00B0374B">
        <w:rPr>
          <w:sz w:val="24"/>
          <w:szCs w:val="24"/>
        </w:rPr>
        <w:softHyphen/>
        <w:t>онное объединение слов в словосочетания и предложения, на втором году обучения — увеличение скорости чтения и введение чтения молча. В 3-4 классах — наращивание темпа чтения молча и использование приёмов выразительного чтения (понимание задачи чтения и умение отобрать в соответствии с ней интона</w:t>
      </w:r>
      <w:r w:rsidRPr="00B0374B">
        <w:rPr>
          <w:sz w:val="24"/>
          <w:szCs w:val="24"/>
        </w:rPr>
        <w:softHyphen/>
        <w:t>ционные средства выразительности). Учитывая разный темп обу</w:t>
      </w:r>
      <w:r w:rsidRPr="00B0374B">
        <w:rPr>
          <w:sz w:val="24"/>
          <w:szCs w:val="24"/>
        </w:rPr>
        <w:softHyphen/>
        <w:t>чаемости детей, необходимо организовать индивидуальную ра</w:t>
      </w:r>
      <w:r w:rsidRPr="00B0374B">
        <w:rPr>
          <w:sz w:val="24"/>
          <w:szCs w:val="24"/>
        </w:rPr>
        <w:softHyphen/>
        <w:t>боту с детьми, как с теми, кто пришёл в школу хорошо читающи</w:t>
      </w:r>
      <w:r w:rsidRPr="00B0374B">
        <w:rPr>
          <w:sz w:val="24"/>
          <w:szCs w:val="24"/>
        </w:rPr>
        <w:softHyphen/>
        <w:t>ми, так и с теми, кто отстаёт в овладении процессом чтения. Для этого в средствах обучения представлены задания разной степе</w:t>
      </w:r>
      <w:r w:rsidRPr="00B0374B">
        <w:rPr>
          <w:sz w:val="24"/>
          <w:szCs w:val="24"/>
        </w:rPr>
        <w:softHyphen/>
        <w:t>ни сложности.</w:t>
      </w:r>
    </w:p>
    <w:p w:rsidR="005B6EE0" w:rsidRPr="00B0374B" w:rsidRDefault="005B6EE0" w:rsidP="00C27CDD">
      <w:pPr>
        <w:pStyle w:val="60"/>
        <w:shd w:val="clear" w:color="auto" w:fill="auto"/>
        <w:ind w:left="20" w:firstLine="4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40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Литература не может выполнять только иллюстративную роль и не должна использоваться только как наглядный пример к какому-то понятию или учебной теме. Она самоценна, и эту присущую литературе ценность ребёнок-читатель постепенно осознаёт, развивая свой духовный мир. Именно поэтому харак</w:t>
      </w:r>
      <w:r w:rsidRPr="00B0374B">
        <w:rPr>
          <w:sz w:val="24"/>
          <w:szCs w:val="24"/>
        </w:rPr>
        <w:softHyphen/>
        <w:t>тер и полнота восприятия произведения зависят от читательско</w:t>
      </w:r>
      <w:r w:rsidRPr="00B0374B">
        <w:rPr>
          <w:sz w:val="24"/>
          <w:szCs w:val="24"/>
        </w:rPr>
        <w:softHyphen/>
        <w:t>го опыта, сформированное  умения воссоздать словесные об</w:t>
      </w:r>
      <w:r w:rsidRPr="00B0374B">
        <w:rPr>
          <w:sz w:val="24"/>
          <w:szCs w:val="24"/>
        </w:rPr>
        <w:softHyphen/>
        <w:t>разы, соответствующие авторскому замыслу. Формирование пол</w:t>
      </w:r>
      <w:r w:rsidRPr="00B0374B">
        <w:rPr>
          <w:sz w:val="24"/>
          <w:szCs w:val="24"/>
        </w:rPr>
        <w:softHyphen/>
        <w:t>ноценного читательского восприятия является одной из важней</w:t>
      </w:r>
      <w:r w:rsidRPr="00B0374B">
        <w:rPr>
          <w:sz w:val="24"/>
          <w:szCs w:val="24"/>
        </w:rPr>
        <w:softHyphen/>
        <w:t>ших задач данного курса литературного чтения.</w:t>
      </w:r>
    </w:p>
    <w:p w:rsidR="005B6EE0" w:rsidRPr="00B0374B" w:rsidRDefault="005B6EE0" w:rsidP="00C27CDD">
      <w:pPr>
        <w:pStyle w:val="21"/>
        <w:shd w:val="clear" w:color="auto" w:fill="auto"/>
        <w:spacing w:line="240" w:lineRule="exact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5B6EE0" w:rsidRPr="00B0374B" w:rsidRDefault="005B6EE0" w:rsidP="00C27CDD">
      <w:pPr>
        <w:pStyle w:val="2"/>
        <w:shd w:val="clear" w:color="auto" w:fill="auto"/>
        <w:spacing w:after="0" w:line="240" w:lineRule="exact"/>
        <w:ind w:left="20" w:right="20" w:firstLine="38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Аудирование (слушание). Восприятие литературного произведения.</w:t>
      </w:r>
      <w:r w:rsidRPr="00B0374B">
        <w:rPr>
          <w:sz w:val="24"/>
          <w:szCs w:val="24"/>
        </w:rPr>
        <w:t xml:space="preserve"> Восприятие произведений разных жанров из круга чтения; понимание главной мысли. Изучение произведений одного и того же жанра или произ</w:t>
      </w:r>
      <w:r w:rsidRPr="00B0374B">
        <w:rPr>
          <w:sz w:val="24"/>
          <w:szCs w:val="24"/>
        </w:rPr>
        <w:softHyphen/>
        <w:t>ведений одного и того же автора в сравнении; особенности про</w:t>
      </w:r>
      <w:r w:rsidRPr="00B0374B">
        <w:rPr>
          <w:sz w:val="24"/>
          <w:szCs w:val="24"/>
        </w:rPr>
        <w:softHyphen/>
      </w:r>
      <w:r w:rsidRPr="00B0374B">
        <w:rPr>
          <w:rStyle w:val="a0"/>
          <w:sz w:val="24"/>
          <w:szCs w:val="24"/>
          <w:lang w:eastAsia="ru-RU"/>
        </w:rPr>
        <w:t>изведения</w:t>
      </w:r>
      <w:r w:rsidRPr="00B0374B">
        <w:rPr>
          <w:sz w:val="24"/>
          <w:szCs w:val="24"/>
        </w:rPr>
        <w:t>(композиция текста, язык произведения, изображе</w:t>
      </w:r>
      <w:r w:rsidRPr="00B0374B">
        <w:rPr>
          <w:sz w:val="24"/>
          <w:szCs w:val="24"/>
        </w:rPr>
        <w:softHyphen/>
        <w:t xml:space="preserve">ние героев). Сравнение героев разных произведений, анализ их поступков, выделение деталей для характеристики; определение </w:t>
      </w:r>
      <w:r w:rsidRPr="00B0374B">
        <w:rPr>
          <w:rStyle w:val="a0"/>
          <w:sz w:val="24"/>
          <w:szCs w:val="24"/>
          <w:lang w:eastAsia="ru-RU"/>
        </w:rPr>
        <w:t xml:space="preserve">времени </w:t>
      </w:r>
      <w:r w:rsidRPr="00B0374B">
        <w:rPr>
          <w:sz w:val="24"/>
          <w:szCs w:val="24"/>
        </w:rPr>
        <w:t>и места событий, выделение описания пейзажа и порт</w:t>
      </w:r>
      <w:r w:rsidRPr="00B0374B">
        <w:rPr>
          <w:sz w:val="24"/>
          <w:szCs w:val="24"/>
        </w:rPr>
        <w:softHyphen/>
        <w:t>рета героя. Выявление авторской позиции и формирование сво</w:t>
      </w:r>
      <w:r w:rsidRPr="00B0374B">
        <w:rPr>
          <w:sz w:val="24"/>
          <w:szCs w:val="24"/>
        </w:rPr>
        <w:softHyphen/>
      </w:r>
      <w:r w:rsidRPr="00B0374B">
        <w:rPr>
          <w:rStyle w:val="1"/>
          <w:sz w:val="24"/>
          <w:szCs w:val="24"/>
          <w:lang w:eastAsia="ru-RU"/>
        </w:rPr>
        <w:t xml:space="preserve">его </w:t>
      </w:r>
      <w:r w:rsidRPr="00B0374B">
        <w:rPr>
          <w:sz w:val="24"/>
          <w:szCs w:val="24"/>
        </w:rPr>
        <w:t>отношения к произведению и героям.</w:t>
      </w:r>
    </w:p>
    <w:p w:rsidR="005B6EE0" w:rsidRPr="00B0374B" w:rsidRDefault="005B6EE0" w:rsidP="00C27CDD">
      <w:pPr>
        <w:pStyle w:val="2"/>
        <w:shd w:val="clear" w:color="auto" w:fill="auto"/>
        <w:spacing w:after="0" w:line="240" w:lineRule="exact"/>
        <w:ind w:left="20" w:right="20" w:firstLine="38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Чтение.</w:t>
      </w:r>
      <w:r w:rsidRPr="00B0374B">
        <w:rPr>
          <w:sz w:val="24"/>
          <w:szCs w:val="24"/>
        </w:rPr>
        <w:t xml:space="preserve"> Чтение вслух и молча небольших произведений </w:t>
      </w:r>
      <w:r>
        <w:rPr>
          <w:rStyle w:val="9"/>
          <w:b w:val="0"/>
          <w:sz w:val="24"/>
          <w:szCs w:val="24"/>
          <w:lang w:eastAsia="ru-RU"/>
        </w:rPr>
        <w:t xml:space="preserve">или </w:t>
      </w:r>
      <w:r w:rsidRPr="00B0374B">
        <w:rPr>
          <w:sz w:val="24"/>
          <w:szCs w:val="24"/>
        </w:rPr>
        <w:t>глав из произведений целыми словами. Умение читать вы</w:t>
      </w:r>
      <w:r w:rsidRPr="00B0374B">
        <w:rPr>
          <w:sz w:val="24"/>
          <w:szCs w:val="24"/>
        </w:rPr>
        <w:softHyphen/>
        <w:t>разительно текст произведения, передавая отношение к собы</w:t>
      </w:r>
      <w:r w:rsidRPr="00B0374B">
        <w:rPr>
          <w:sz w:val="24"/>
          <w:szCs w:val="24"/>
        </w:rPr>
        <w:softHyphen/>
        <w:t>тиям, героям, выбирая соответствующий содержанию и смыслу Текста интонационный рисунок.</w:t>
      </w:r>
    </w:p>
    <w:p w:rsidR="005B6EE0" w:rsidRPr="00B0374B" w:rsidRDefault="005B6EE0" w:rsidP="00C27CDD">
      <w:pPr>
        <w:pStyle w:val="2"/>
        <w:shd w:val="clear" w:color="auto" w:fill="auto"/>
        <w:spacing w:after="0" w:line="240" w:lineRule="exact"/>
        <w:ind w:left="20" w:right="20" w:firstLine="38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Работа с текстом.</w:t>
      </w:r>
      <w:r w:rsidRPr="00B0374B">
        <w:rPr>
          <w:sz w:val="24"/>
          <w:szCs w:val="24"/>
        </w:rPr>
        <w:t xml:space="preserve"> Осознание последовательности и смыс</w:t>
      </w:r>
      <w:r w:rsidRPr="00B0374B">
        <w:rPr>
          <w:sz w:val="24"/>
          <w:szCs w:val="24"/>
        </w:rPr>
        <w:softHyphen/>
        <w:t>ла событий. Вычленение главной мысли текста. Определение Поступков героев и их мотивов; сопоставление поступков персо</w:t>
      </w:r>
      <w:r w:rsidRPr="00B0374B">
        <w:rPr>
          <w:sz w:val="24"/>
          <w:szCs w:val="24"/>
        </w:rPr>
        <w:softHyphen/>
        <w:t>нажей и их оценка. Нахождение в произведении слов и вы</w:t>
      </w:r>
      <w:r w:rsidRPr="00B0374B">
        <w:rPr>
          <w:sz w:val="24"/>
          <w:szCs w:val="24"/>
        </w:rPr>
        <w:softHyphen/>
        <w:t>ражений, характеризующих героев и события; выявление авторской позиции и своего отношения к событиям и пер</w:t>
      </w:r>
      <w:r w:rsidRPr="00B0374B">
        <w:rPr>
          <w:sz w:val="24"/>
          <w:szCs w:val="24"/>
        </w:rPr>
        <w:softHyphen/>
        <w:t>сонажам.</w:t>
      </w:r>
    </w:p>
    <w:p w:rsidR="005B6EE0" w:rsidRPr="00B0374B" w:rsidRDefault="005B6EE0" w:rsidP="00C27CDD">
      <w:pPr>
        <w:pStyle w:val="2"/>
        <w:shd w:val="clear" w:color="auto" w:fill="auto"/>
        <w:spacing w:after="184" w:line="240" w:lineRule="exact"/>
        <w:ind w:left="20" w:right="20" w:firstLine="38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Работа со структурой текста.</w:t>
      </w:r>
      <w:r w:rsidRPr="00B0374B">
        <w:rPr>
          <w:sz w:val="24"/>
          <w:szCs w:val="24"/>
        </w:rPr>
        <w:t xml:space="preserve"> Начало, развитие, концов</w:t>
      </w:r>
      <w:r w:rsidRPr="00B0374B">
        <w:rPr>
          <w:sz w:val="24"/>
          <w:szCs w:val="24"/>
        </w:rPr>
        <w:softHyphen/>
      </w:r>
      <w:r w:rsidRPr="00B0374B">
        <w:rPr>
          <w:rStyle w:val="1"/>
          <w:sz w:val="24"/>
          <w:szCs w:val="24"/>
          <w:lang w:eastAsia="ru-RU"/>
        </w:rPr>
        <w:t xml:space="preserve">ка; </w:t>
      </w:r>
      <w:r w:rsidRPr="00B0374B">
        <w:rPr>
          <w:sz w:val="24"/>
          <w:szCs w:val="24"/>
        </w:rPr>
        <w:t>деление текста на части и озаглавливание частей; составле</w:t>
      </w:r>
      <w:r w:rsidRPr="00B0374B">
        <w:rPr>
          <w:sz w:val="24"/>
          <w:szCs w:val="24"/>
        </w:rPr>
        <w:softHyphen/>
      </w:r>
      <w:r w:rsidRPr="00B0374B">
        <w:rPr>
          <w:rStyle w:val="1"/>
          <w:sz w:val="24"/>
          <w:szCs w:val="24"/>
          <w:lang w:eastAsia="ru-RU"/>
        </w:rPr>
        <w:t xml:space="preserve">ние </w:t>
      </w:r>
      <w:r w:rsidRPr="00B0374B">
        <w:rPr>
          <w:sz w:val="24"/>
          <w:szCs w:val="24"/>
        </w:rPr>
        <w:t>плана под руководством учителя. Пересказ содержания текс</w:t>
      </w:r>
      <w:r w:rsidRPr="00B0374B">
        <w:rPr>
          <w:sz w:val="24"/>
          <w:szCs w:val="24"/>
        </w:rPr>
        <w:softHyphen/>
      </w:r>
      <w:r w:rsidRPr="00B0374B">
        <w:rPr>
          <w:rStyle w:val="1"/>
          <w:sz w:val="24"/>
          <w:szCs w:val="24"/>
          <w:lang w:eastAsia="ru-RU"/>
        </w:rPr>
        <w:t xml:space="preserve">та </w:t>
      </w:r>
      <w:r w:rsidRPr="00B0374B">
        <w:rPr>
          <w:sz w:val="24"/>
          <w:szCs w:val="24"/>
        </w:rPr>
        <w:t>(подробно и кратко) по готовому плану. Самостоятельное вы</w:t>
      </w:r>
      <w:r w:rsidRPr="00B0374B">
        <w:rPr>
          <w:sz w:val="24"/>
          <w:szCs w:val="24"/>
        </w:rPr>
        <w:softHyphen/>
        <w:t>полнение заданий к тексту.</w:t>
      </w:r>
    </w:p>
    <w:p w:rsidR="005B6EE0" w:rsidRPr="00B0374B" w:rsidRDefault="005B6EE0" w:rsidP="00C27CDD">
      <w:pPr>
        <w:pStyle w:val="2"/>
        <w:shd w:val="clear" w:color="auto" w:fill="auto"/>
        <w:spacing w:after="0" w:line="240" w:lineRule="exact"/>
        <w:ind w:left="20" w:right="20" w:firstLine="380"/>
        <w:jc w:val="both"/>
        <w:rPr>
          <w:sz w:val="24"/>
          <w:szCs w:val="24"/>
        </w:rPr>
      </w:pPr>
    </w:p>
    <w:p w:rsidR="005B6EE0" w:rsidRDefault="005B6EE0" w:rsidP="00C27CDD">
      <w:pPr>
        <w:pStyle w:val="2"/>
        <w:shd w:val="clear" w:color="auto" w:fill="auto"/>
        <w:spacing w:after="0" w:line="240" w:lineRule="exact"/>
        <w:ind w:left="20" w:right="20" w:firstLine="380"/>
        <w:jc w:val="both"/>
        <w:rPr>
          <w:sz w:val="24"/>
          <w:szCs w:val="24"/>
        </w:rPr>
      </w:pPr>
    </w:p>
    <w:p w:rsidR="005B6EE0" w:rsidRDefault="005B6EE0" w:rsidP="00C27CDD">
      <w:pPr>
        <w:pStyle w:val="2"/>
        <w:shd w:val="clear" w:color="auto" w:fill="auto"/>
        <w:spacing w:after="0" w:line="240" w:lineRule="exact"/>
        <w:ind w:left="20" w:right="20" w:firstLine="380"/>
        <w:jc w:val="both"/>
        <w:rPr>
          <w:sz w:val="24"/>
          <w:szCs w:val="24"/>
        </w:rPr>
      </w:pPr>
    </w:p>
    <w:p w:rsidR="005B6EE0" w:rsidRPr="00B0374B" w:rsidRDefault="005B6EE0" w:rsidP="00C27CDD">
      <w:pPr>
        <w:pStyle w:val="2"/>
        <w:shd w:val="clear" w:color="auto" w:fill="auto"/>
        <w:spacing w:after="0" w:line="240" w:lineRule="exact"/>
        <w:ind w:left="20" w:right="20" w:firstLine="380"/>
        <w:jc w:val="both"/>
        <w:rPr>
          <w:sz w:val="24"/>
          <w:szCs w:val="24"/>
        </w:rPr>
      </w:pPr>
    </w:p>
    <w:p w:rsidR="005B6EE0" w:rsidRPr="00B0374B" w:rsidRDefault="005B6EE0" w:rsidP="00C27CDD">
      <w:pPr>
        <w:pStyle w:val="21"/>
        <w:shd w:val="clear" w:color="auto" w:fill="auto"/>
        <w:spacing w:line="235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Универсальные учебные действия (УУД)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393"/>
        </w:tabs>
        <w:spacing w:after="0" w:line="235" w:lineRule="exact"/>
        <w:ind w:left="4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понимать роль чтения и использовать умение читать для ре</w:t>
      </w:r>
      <w:r w:rsidRPr="00B0374B">
        <w:rPr>
          <w:sz w:val="24"/>
          <w:szCs w:val="24"/>
        </w:rPr>
        <w:softHyphen/>
        <w:t>шения познавательных и коммуникативных задач;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393"/>
        </w:tabs>
        <w:spacing w:after="0" w:line="235" w:lineRule="exact"/>
        <w:ind w:left="4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понимать и ставить учебную задачу, определять способы её решения, проводить самоконтроль и самооценку, сравни</w:t>
      </w:r>
      <w:r w:rsidRPr="00B0374B">
        <w:rPr>
          <w:sz w:val="24"/>
          <w:szCs w:val="24"/>
        </w:rPr>
        <w:softHyphen/>
        <w:t>вая результат своей работы с образцом, находить неточности и ошибки; корректировать — вносить исправления, дополне</w:t>
      </w:r>
      <w:r w:rsidRPr="00B0374B">
        <w:rPr>
          <w:sz w:val="24"/>
          <w:szCs w:val="24"/>
        </w:rPr>
        <w:softHyphen/>
        <w:t>ния и изменения по результатам оценки своей деятельности;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выбирать вид чтения (ознакомительное или первичное, изу</w:t>
      </w:r>
      <w:r w:rsidRPr="00B0374B">
        <w:rPr>
          <w:sz w:val="24"/>
          <w:szCs w:val="24"/>
        </w:rPr>
        <w:softHyphen/>
        <w:t>чающее, поисковое, просмотровое) в зависимости от учеб ной задачи;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воспринимать содержание различных видов текста при чте</w:t>
      </w:r>
      <w:r w:rsidRPr="00B0374B">
        <w:rPr>
          <w:sz w:val="24"/>
          <w:szCs w:val="24"/>
        </w:rPr>
        <w:softHyphen/>
        <w:t>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</w:t>
      </w:r>
      <w:r w:rsidRPr="00B0374B">
        <w:rPr>
          <w:sz w:val="24"/>
          <w:szCs w:val="24"/>
        </w:rPr>
        <w:softHyphen/>
        <w:t>чать на вопросы по содержанию);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выделять главную и дополнительную информацию (о произ</w:t>
      </w:r>
      <w:r w:rsidRPr="00B0374B">
        <w:rPr>
          <w:sz w:val="24"/>
          <w:szCs w:val="24"/>
        </w:rPr>
        <w:softHyphen/>
        <w:t>ведении, героях и их поступках) при составлении плана;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передавать содержание прочитанного или прослушанного текста с учётом его специфики, пользуясь разными видами пересказа;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объяснять значения слов, подбирать синонимы к словам из произведения, сравнивать прямое и контекстное значе</w:t>
      </w:r>
      <w:r w:rsidRPr="00B0374B">
        <w:rPr>
          <w:sz w:val="24"/>
          <w:szCs w:val="24"/>
        </w:rPr>
        <w:softHyphen/>
        <w:t>ния слова;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воспринимать духовно-нравственные, эстетические и мо</w:t>
      </w:r>
      <w:r w:rsidRPr="00B0374B">
        <w:rPr>
          <w:sz w:val="24"/>
          <w:szCs w:val="24"/>
        </w:rPr>
        <w:softHyphen/>
        <w:t>рально-этические ценности и идеалы (на примерах поступ</w:t>
      </w:r>
      <w:r w:rsidRPr="00B0374B">
        <w:rPr>
          <w:sz w:val="24"/>
          <w:szCs w:val="24"/>
        </w:rPr>
        <w:softHyphen/>
        <w:t>ков героев литературных произведений), понимать пози</w:t>
      </w:r>
      <w:r w:rsidRPr="00B0374B">
        <w:rPr>
          <w:sz w:val="24"/>
          <w:szCs w:val="24"/>
        </w:rPr>
        <w:softHyphen/>
        <w:t>цию автора текста и выражать свою точку зрения (при ана</w:t>
      </w:r>
      <w:r w:rsidRPr="00B0374B">
        <w:rPr>
          <w:sz w:val="24"/>
          <w:szCs w:val="24"/>
        </w:rPr>
        <w:softHyphen/>
        <w:t>лизе литературного произведения);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произвольно и аргументировано строить высказывания, полно и точно выражать свои мысли с учётом цели высказы</w:t>
      </w:r>
      <w:r w:rsidRPr="00B0374B">
        <w:rPr>
          <w:sz w:val="24"/>
          <w:szCs w:val="24"/>
        </w:rPr>
        <w:softHyphen/>
        <w:t>вания и особенностей слушателя;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участвовать в диалоге или дискуссии (о произведении, ге</w:t>
      </w:r>
      <w:r w:rsidRPr="00B0374B">
        <w:rPr>
          <w:sz w:val="24"/>
          <w:szCs w:val="24"/>
        </w:rPr>
        <w:softHyphen/>
        <w:t>роях и их поступках), проявляя уважение к мнению собесед</w:t>
      </w:r>
      <w:r w:rsidRPr="00B0374B">
        <w:rPr>
          <w:sz w:val="24"/>
          <w:szCs w:val="24"/>
        </w:rPr>
        <w:softHyphen/>
        <w:t>ника;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выявлять мотивы поведения героев, формировать собствен</w:t>
      </w:r>
      <w:r w:rsidRPr="00B0374B">
        <w:rPr>
          <w:sz w:val="24"/>
          <w:szCs w:val="24"/>
        </w:rPr>
        <w:softHyphen/>
        <w:t>ную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</w:t>
      </w:r>
      <w:r w:rsidRPr="00B0374B">
        <w:rPr>
          <w:sz w:val="24"/>
          <w:szCs w:val="24"/>
        </w:rPr>
        <w:softHyphen/>
        <w:t>жей при изучении художественных произведений;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осознавать героическое прошлое своей страны и народа, знакомясь с образцами доступных литературных произведе</w:t>
      </w:r>
      <w:r w:rsidRPr="00B0374B">
        <w:rPr>
          <w:sz w:val="24"/>
          <w:szCs w:val="24"/>
        </w:rPr>
        <w:softHyphen/>
        <w:t>ний;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191"/>
        </w:tabs>
        <w:spacing w:after="0" w:line="235" w:lineRule="exact"/>
        <w:ind w:left="2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 xml:space="preserve">читать самостоятельно произведения и книги по заданной теме, жанру или авторской </w:t>
      </w:r>
      <w:r w:rsidRPr="00B0374B">
        <w:rPr>
          <w:rStyle w:val="61"/>
          <w:sz w:val="24"/>
          <w:szCs w:val="24"/>
          <w:lang w:eastAsia="ru-RU"/>
        </w:rPr>
        <w:t>принадлежности;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40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классифицировать произведения и книги по темам, жанрам и авторской принадлежности</w:t>
      </w:r>
    </w:p>
    <w:p w:rsidR="005B6EE0" w:rsidRPr="00B0374B" w:rsidRDefault="005B6EE0" w:rsidP="00C27CDD">
      <w:pPr>
        <w:pStyle w:val="21"/>
        <w:shd w:val="clear" w:color="auto" w:fill="auto"/>
        <w:spacing w:line="235" w:lineRule="exact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Круг чтения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3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Произведения устного народного творчества русского народа идругих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  словари, детские энциклопедии, книги-справочники.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38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Примерная тематика.</w:t>
      </w:r>
      <w:r w:rsidRPr="00B0374B">
        <w:rPr>
          <w:sz w:val="24"/>
          <w:szCs w:val="24"/>
        </w:rPr>
        <w:t>Произведения о Родине, о героиче</w:t>
      </w:r>
      <w:r w:rsidRPr="00B0374B">
        <w:rPr>
          <w:sz w:val="24"/>
          <w:szCs w:val="24"/>
        </w:rPr>
        <w:softHyphen/>
      </w:r>
      <w:r w:rsidRPr="00B0374B">
        <w:rPr>
          <w:rStyle w:val="1"/>
          <w:sz w:val="24"/>
          <w:szCs w:val="24"/>
          <w:lang w:eastAsia="ru-RU"/>
        </w:rPr>
        <w:t xml:space="preserve">ских </w:t>
      </w:r>
      <w:r w:rsidRPr="00B0374B">
        <w:rPr>
          <w:sz w:val="24"/>
          <w:szCs w:val="24"/>
        </w:rPr>
        <w:t>подвигах во имя Родины, о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</w:t>
      </w:r>
      <w:r w:rsidRPr="00B0374B">
        <w:rPr>
          <w:rStyle w:val="9"/>
          <w:sz w:val="24"/>
          <w:szCs w:val="24"/>
          <w:lang w:eastAsia="ru-RU"/>
        </w:rPr>
        <w:t xml:space="preserve">, </w:t>
      </w:r>
      <w:r w:rsidRPr="00B0374B">
        <w:rPr>
          <w:sz w:val="24"/>
          <w:szCs w:val="24"/>
        </w:rPr>
        <w:t>любовь, ненависть, дружба, правда, ложь и т. д.).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firstLine="38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Жанровое разнообразие.</w:t>
      </w:r>
      <w:r w:rsidRPr="00B0374B">
        <w:rPr>
          <w:sz w:val="24"/>
          <w:szCs w:val="24"/>
        </w:rPr>
        <w:t>Более сложные, чем изучаемые</w:t>
      </w:r>
    </w:p>
    <w:p w:rsidR="005B6EE0" w:rsidRPr="00B0374B" w:rsidRDefault="005B6EE0" w:rsidP="00C27CDD">
      <w:pPr>
        <w:pStyle w:val="2"/>
        <w:shd w:val="clear" w:color="auto" w:fill="auto"/>
        <w:tabs>
          <w:tab w:val="left" w:pos="178"/>
        </w:tabs>
        <w:spacing w:after="0" w:line="235" w:lineRule="exact"/>
        <w:ind w:left="20" w:right="20" w:firstLine="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 xml:space="preserve">1 </w:t>
      </w:r>
      <w:r w:rsidRPr="00B0374B">
        <w:rPr>
          <w:rStyle w:val="1"/>
          <w:sz w:val="24"/>
          <w:szCs w:val="24"/>
          <w:lang w:eastAsia="ru-RU"/>
        </w:rPr>
        <w:t xml:space="preserve">и </w:t>
      </w:r>
      <w:r w:rsidRPr="00B0374B">
        <w:rPr>
          <w:sz w:val="24"/>
          <w:szCs w:val="24"/>
        </w:rPr>
        <w:t>2 классах, по структуре сказки, рассказы, басни, былины, сказы, легенды, стихотворные произведения (наблюдение ритмическим рисунком, рифмой, строкой, строфой).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400" w:right="20" w:firstLine="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Народная сказка-,</w:t>
      </w:r>
      <w:r w:rsidRPr="00B0374B">
        <w:rPr>
          <w:sz w:val="24"/>
          <w:szCs w:val="24"/>
        </w:rPr>
        <w:t xml:space="preserve"> замедленность действия за счёт повто</w:t>
      </w:r>
      <w:r w:rsidRPr="00B0374B">
        <w:rPr>
          <w:sz w:val="24"/>
          <w:szCs w:val="24"/>
        </w:rPr>
        <w:softHyphen/>
      </w:r>
      <w:r w:rsidRPr="00B0374B">
        <w:rPr>
          <w:rStyle w:val="11"/>
          <w:sz w:val="24"/>
          <w:szCs w:val="24"/>
        </w:rPr>
        <w:t xml:space="preserve">ров, </w:t>
      </w:r>
      <w:r w:rsidRPr="00B0374B">
        <w:rPr>
          <w:sz w:val="24"/>
          <w:szCs w:val="24"/>
        </w:rPr>
        <w:t xml:space="preserve">включения песенок и прибауток, наличие волшебных превращений, присказки, зачины и их варианты, особые концовки, </w:t>
      </w:r>
      <w:r w:rsidRPr="00B0374B">
        <w:rPr>
          <w:rStyle w:val="1"/>
          <w:sz w:val="24"/>
          <w:szCs w:val="24"/>
          <w:lang w:eastAsia="ru-RU"/>
        </w:rPr>
        <w:t xml:space="preserve">идея  </w:t>
      </w:r>
      <w:r w:rsidRPr="00B0374B">
        <w:rPr>
          <w:sz w:val="24"/>
          <w:szCs w:val="24"/>
        </w:rPr>
        <w:t>победы добра над злом, правды над кривдой. Реальность и  нереальность событий. Герои положительные и отрица</w:t>
      </w:r>
      <w:r w:rsidRPr="00B0374B">
        <w:rPr>
          <w:sz w:val="24"/>
          <w:szCs w:val="24"/>
        </w:rPr>
        <w:softHyphen/>
        <w:t>тельные.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400" w:right="20" w:firstLine="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Былина:</w:t>
      </w:r>
      <w:r w:rsidRPr="00B0374B">
        <w:rPr>
          <w:sz w:val="24"/>
          <w:szCs w:val="24"/>
        </w:rPr>
        <w:t xml:space="preserve"> особенности изображения персонажей (гипербо</w:t>
      </w:r>
      <w:r w:rsidRPr="00B0374B">
        <w:rPr>
          <w:sz w:val="24"/>
          <w:szCs w:val="24"/>
        </w:rPr>
        <w:softHyphen/>
        <w:t>лизация ), особенности былинного стиха, повторы.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Литературная (авторская) сказка:</w:t>
      </w:r>
      <w:r w:rsidRPr="00B0374B">
        <w:rPr>
          <w:sz w:val="24"/>
          <w:szCs w:val="24"/>
        </w:rPr>
        <w:t xml:space="preserve"> сходство с народной сказкой; сказочные герои, повторы, структурное сходство; осо</w:t>
      </w:r>
      <w:r w:rsidRPr="00B0374B">
        <w:rPr>
          <w:sz w:val="24"/>
          <w:szCs w:val="24"/>
        </w:rPr>
        <w:softHyphen/>
        <w:t>бенности: особый поэтический язык писателя, лиричность и яр</w:t>
      </w:r>
      <w:r w:rsidRPr="00B0374B">
        <w:rPr>
          <w:sz w:val="24"/>
          <w:szCs w:val="24"/>
        </w:rPr>
        <w:softHyphen/>
        <w:t>кость образов, эмоциональные переживания.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right="20" w:firstLine="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Художественные рассказы:</w:t>
      </w:r>
      <w:r w:rsidRPr="00B0374B">
        <w:rPr>
          <w:sz w:val="24"/>
          <w:szCs w:val="24"/>
        </w:rPr>
        <w:t xml:space="preserve"> изображение явлений и геро</w:t>
      </w:r>
      <w:r w:rsidRPr="00B0374B">
        <w:rPr>
          <w:sz w:val="24"/>
          <w:szCs w:val="24"/>
        </w:rPr>
        <w:softHyphen/>
      </w:r>
      <w:r w:rsidRPr="00B0374B">
        <w:rPr>
          <w:rStyle w:val="11pt1"/>
          <w:sz w:val="24"/>
          <w:szCs w:val="24"/>
          <w:lang w:eastAsia="ru-RU"/>
        </w:rPr>
        <w:t xml:space="preserve">ев; </w:t>
      </w:r>
      <w:r w:rsidRPr="00B0374B">
        <w:rPr>
          <w:sz w:val="24"/>
          <w:szCs w:val="24"/>
        </w:rPr>
        <w:t>наличие диалогической речи, эпитетов, сравнений, устойчивых выражений.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right="20" w:firstLine="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Рассказы-описания</w:t>
      </w:r>
      <w:r w:rsidRPr="00B0374B">
        <w:rPr>
          <w:sz w:val="24"/>
          <w:szCs w:val="24"/>
        </w:rPr>
        <w:t xml:space="preserve"> (научно-художественные рассказы) — Промежуточный жанр между художественными и научно-популярными рассказами. Особенности этого жанра: описание об</w:t>
      </w:r>
      <w:r w:rsidRPr="00B0374B">
        <w:rPr>
          <w:sz w:val="24"/>
          <w:szCs w:val="24"/>
        </w:rPr>
        <w:softHyphen/>
        <w:t>разов природы в художественной форме и наличие фактической  информации.</w:t>
      </w:r>
    </w:p>
    <w:p w:rsidR="005B6EE0" w:rsidRPr="00B0374B" w:rsidRDefault="005B6EE0" w:rsidP="00C27CDD">
      <w:pPr>
        <w:pStyle w:val="21"/>
        <w:shd w:val="clear" w:color="auto" w:fill="auto"/>
        <w:spacing w:line="240" w:lineRule="exact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Литературоведческая пропедевтика</w:t>
      </w:r>
    </w:p>
    <w:p w:rsidR="005B6EE0" w:rsidRPr="00B0374B" w:rsidRDefault="005B6EE0" w:rsidP="00C27CDD">
      <w:pPr>
        <w:pStyle w:val="2"/>
        <w:shd w:val="clear" w:color="auto" w:fill="auto"/>
        <w:tabs>
          <w:tab w:val="left" w:pos="178"/>
        </w:tabs>
        <w:spacing w:after="0" w:line="235" w:lineRule="exact"/>
        <w:ind w:left="20" w:right="20" w:firstLine="0"/>
        <w:jc w:val="both"/>
        <w:rPr>
          <w:rStyle w:val="11pt"/>
          <w:sz w:val="24"/>
          <w:szCs w:val="24"/>
          <w:lang w:eastAsia="ru-RU"/>
        </w:rPr>
      </w:pPr>
      <w:r w:rsidRPr="00B0374B">
        <w:rPr>
          <w:rStyle w:val="11pt"/>
          <w:sz w:val="24"/>
          <w:szCs w:val="24"/>
          <w:lang w:eastAsia="ru-RU"/>
        </w:rPr>
        <w:t>Ориентировка в литературоведческих понятиях:</w:t>
      </w:r>
      <w:r w:rsidRPr="00B0374B">
        <w:rPr>
          <w:sz w:val="24"/>
          <w:szCs w:val="24"/>
        </w:rPr>
        <w:t xml:space="preserve"> лите</w:t>
      </w:r>
      <w:r w:rsidRPr="00B0374B">
        <w:rPr>
          <w:sz w:val="24"/>
          <w:szCs w:val="24"/>
        </w:rPr>
        <w:softHyphen/>
        <w:t xml:space="preserve">ратура, фольклор, литературное произведение. Литературные жанры: сказка, </w:t>
      </w:r>
      <w:r w:rsidRPr="00B0374B">
        <w:rPr>
          <w:rStyle w:val="11pt"/>
          <w:sz w:val="24"/>
          <w:szCs w:val="24"/>
          <w:lang w:eastAsia="ru-RU"/>
        </w:rPr>
        <w:t>былина, сказ,</w:t>
      </w:r>
      <w:r w:rsidRPr="00B0374B">
        <w:rPr>
          <w:sz w:val="24"/>
          <w:szCs w:val="24"/>
        </w:rPr>
        <w:t xml:space="preserve"> пословица, загадка, рассказ, стихо</w:t>
      </w:r>
      <w:r w:rsidRPr="00B0374B">
        <w:rPr>
          <w:sz w:val="24"/>
          <w:szCs w:val="24"/>
        </w:rPr>
        <w:softHyphen/>
        <w:t xml:space="preserve">творение, басня, </w:t>
      </w:r>
      <w:r w:rsidRPr="00B0374B">
        <w:rPr>
          <w:rStyle w:val="11pt"/>
          <w:sz w:val="24"/>
          <w:szCs w:val="24"/>
          <w:lang w:eastAsia="ru-RU"/>
        </w:rPr>
        <w:t>пьеса-сказка, быль.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360"/>
        <w:jc w:val="both"/>
        <w:rPr>
          <w:rStyle w:val="11pt"/>
          <w:sz w:val="24"/>
          <w:szCs w:val="24"/>
          <w:lang w:eastAsia="ru-RU"/>
        </w:rPr>
      </w:pPr>
      <w:r w:rsidRPr="00B0374B">
        <w:rPr>
          <w:sz w:val="24"/>
          <w:szCs w:val="24"/>
        </w:rPr>
        <w:t>Присказка, зачин, диалог, произведение (</w:t>
      </w:r>
      <w:r w:rsidRPr="00B0374B">
        <w:rPr>
          <w:rStyle w:val="11pt"/>
          <w:sz w:val="24"/>
          <w:szCs w:val="24"/>
          <w:lang w:eastAsia="ru-RU"/>
        </w:rPr>
        <w:t>художественное произведение, научно -художественное, научно-популярное</w:t>
      </w:r>
      <w:r w:rsidRPr="00B0374B">
        <w:rPr>
          <w:sz w:val="24"/>
          <w:szCs w:val="24"/>
        </w:rPr>
        <w:t>). Герой (персонаж), портрет героя, пейзаж. Стихотворение, риф</w:t>
      </w:r>
      <w:r w:rsidRPr="00B0374B">
        <w:rPr>
          <w:sz w:val="24"/>
          <w:szCs w:val="24"/>
        </w:rPr>
        <w:softHyphen/>
        <w:t xml:space="preserve">ма, строка, строфа. Средства выразительности: </w:t>
      </w:r>
      <w:r w:rsidRPr="00B0374B">
        <w:rPr>
          <w:rStyle w:val="11pt"/>
          <w:sz w:val="24"/>
          <w:szCs w:val="24"/>
          <w:lang w:eastAsia="ru-RU"/>
        </w:rPr>
        <w:t>логическая пау</w:t>
      </w:r>
      <w:r w:rsidRPr="00B0374B">
        <w:rPr>
          <w:rStyle w:val="11pt"/>
          <w:sz w:val="24"/>
          <w:szCs w:val="24"/>
          <w:lang w:eastAsia="ru-RU"/>
        </w:rPr>
        <w:softHyphen/>
        <w:t>за, темп, ритм.</w:t>
      </w:r>
    </w:p>
    <w:p w:rsidR="005B6EE0" w:rsidRPr="00B0374B" w:rsidRDefault="005B6EE0" w:rsidP="00C27CDD">
      <w:pPr>
        <w:pStyle w:val="21"/>
        <w:shd w:val="clear" w:color="auto" w:fill="auto"/>
        <w:spacing w:after="0" w:line="235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Универсальные учебные действия (УУД)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35" w:lineRule="exact"/>
        <w:ind w:left="380" w:right="20" w:firstLine="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сравнивать фольклорные и авторские произведения с «бро</w:t>
      </w:r>
      <w:r w:rsidRPr="00B0374B">
        <w:rPr>
          <w:sz w:val="24"/>
          <w:szCs w:val="24"/>
        </w:rPr>
        <w:softHyphen/>
        <w:t>дячим» сюжетом, указывать их сходство и различия;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45" w:lineRule="exact"/>
        <w:ind w:left="380" w:right="20" w:firstLine="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отличать прозаический текст от стихотворного, научно-по</w:t>
      </w:r>
      <w:r w:rsidRPr="00B0374B">
        <w:rPr>
          <w:sz w:val="24"/>
          <w:szCs w:val="24"/>
        </w:rPr>
        <w:softHyphen/>
        <w:t>пулярный от художественного;</w:t>
      </w:r>
    </w:p>
    <w:p w:rsidR="005B6EE0" w:rsidRPr="00B0374B" w:rsidRDefault="005B6EE0" w:rsidP="00C27CDD">
      <w:pPr>
        <w:pStyle w:val="2"/>
        <w:shd w:val="clear" w:color="auto" w:fill="auto"/>
        <w:tabs>
          <w:tab w:val="left" w:pos="178"/>
        </w:tabs>
        <w:spacing w:after="0" w:line="235" w:lineRule="exact"/>
        <w:ind w:left="20" w:right="20" w:firstLine="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сравнивать тексты малых жанров фольклора по структуре; поль</w:t>
      </w:r>
      <w:r w:rsidRPr="00B0374B">
        <w:rPr>
          <w:sz w:val="24"/>
          <w:szCs w:val="24"/>
        </w:rPr>
        <w:softHyphen/>
        <w:t>зоваться изученными литературоведческими понятиями</w:t>
      </w:r>
    </w:p>
    <w:p w:rsidR="005B6EE0" w:rsidRPr="00B0374B" w:rsidRDefault="005B6EE0" w:rsidP="00C27CDD">
      <w:pPr>
        <w:pStyle w:val="21"/>
        <w:shd w:val="clear" w:color="auto" w:fill="auto"/>
        <w:spacing w:line="240" w:lineRule="exact"/>
        <w:ind w:left="380" w:right="174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Творческая деятельность учащихся (на основе литературных произведений)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36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Развитие интереса</w:t>
      </w:r>
      <w:r w:rsidRPr="00B0374B">
        <w:rPr>
          <w:sz w:val="24"/>
          <w:szCs w:val="24"/>
        </w:rPr>
        <w:t xml:space="preserve"> к художественному слову. Сочинение (по аналогии с произведениями фольклора) загадок, потешек, небылиц, сказок, забавных историй с героями изученных произ</w:t>
      </w:r>
      <w:r w:rsidRPr="00B0374B">
        <w:rPr>
          <w:sz w:val="24"/>
          <w:szCs w:val="24"/>
        </w:rPr>
        <w:softHyphen/>
        <w:t>ведений. «дописывание», «досказывание» известных сюже</w:t>
      </w:r>
      <w:r w:rsidRPr="00B0374B">
        <w:rPr>
          <w:sz w:val="24"/>
          <w:szCs w:val="24"/>
        </w:rPr>
        <w:softHyphen/>
        <w:t>тов.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36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Коллективная творческая работа</w:t>
      </w:r>
      <w:r w:rsidRPr="00B0374B">
        <w:rPr>
          <w:sz w:val="24"/>
          <w:szCs w:val="24"/>
        </w:rPr>
        <w:t xml:space="preserve"> но изученным произве</w:t>
      </w:r>
      <w:r w:rsidRPr="00B0374B">
        <w:rPr>
          <w:sz w:val="24"/>
          <w:szCs w:val="24"/>
        </w:rPr>
        <w:softHyphen/>
        <w:t>дениям во внеурочное время (в группе продлённого дня, в твор</w:t>
      </w:r>
      <w:r w:rsidRPr="00B0374B">
        <w:rPr>
          <w:sz w:val="24"/>
          <w:szCs w:val="24"/>
        </w:rPr>
        <w:softHyphen/>
        <w:t>ческой мастерской, в литературном кружке или на факультатив</w:t>
      </w:r>
      <w:r w:rsidRPr="00B0374B">
        <w:rPr>
          <w:sz w:val="24"/>
          <w:szCs w:val="24"/>
        </w:rPr>
        <w:softHyphen/>
        <w:t xml:space="preserve">ных занятиях): «Дорога сказок», «Город героев», «Сказочный дом» и т. д. </w:t>
      </w:r>
      <w:r w:rsidRPr="00B0374B">
        <w:rPr>
          <w:rStyle w:val="11pt"/>
          <w:sz w:val="24"/>
          <w:szCs w:val="24"/>
          <w:lang w:eastAsia="ru-RU"/>
        </w:rPr>
        <w:t>Проведение литературных игр.</w:t>
      </w:r>
      <w:r w:rsidRPr="00B0374B">
        <w:rPr>
          <w:sz w:val="24"/>
          <w:szCs w:val="24"/>
        </w:rPr>
        <w:t>конкурсов, утрен</w:t>
      </w:r>
      <w:r w:rsidRPr="00B0374B">
        <w:rPr>
          <w:sz w:val="24"/>
          <w:szCs w:val="24"/>
        </w:rPr>
        <w:softHyphen/>
        <w:t>ников, уроков-отчётов.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360"/>
        <w:jc w:val="both"/>
        <w:rPr>
          <w:sz w:val="24"/>
          <w:szCs w:val="24"/>
        </w:rPr>
      </w:pPr>
    </w:p>
    <w:p w:rsidR="005B6EE0" w:rsidRPr="00B0374B" w:rsidRDefault="005B6EE0" w:rsidP="00C27CDD">
      <w:pPr>
        <w:pStyle w:val="21"/>
        <w:shd w:val="clear" w:color="auto" w:fill="auto"/>
        <w:spacing w:after="0" w:line="235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Универсальные учебные действия (УУД)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360"/>
        <w:jc w:val="both"/>
        <w:rPr>
          <w:sz w:val="24"/>
          <w:szCs w:val="24"/>
        </w:rPr>
      </w:pP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35" w:lineRule="exact"/>
        <w:ind w:left="380" w:right="20" w:firstLine="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понимать и формулировать самостоятельно творческую учебную задачу;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35" w:lineRule="exact"/>
        <w:ind w:left="380" w:right="20" w:firstLine="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распределять роли и функции участников при выполнении коллективных творческих проектов;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35" w:lineRule="exact"/>
        <w:ind w:left="380" w:right="20" w:firstLine="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интерпретировать текст произведения (рассказывать от ли</w:t>
      </w:r>
      <w:r w:rsidRPr="00B0374B">
        <w:rPr>
          <w:sz w:val="24"/>
          <w:szCs w:val="24"/>
        </w:rPr>
        <w:softHyphen/>
        <w:t>ца одного из героев произведения или от первого лица); вос</w:t>
      </w:r>
      <w:r w:rsidRPr="00B0374B">
        <w:rPr>
          <w:sz w:val="24"/>
          <w:szCs w:val="24"/>
        </w:rPr>
        <w:softHyphen/>
        <w:t>станавливать деформированный план по тексту;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35" w:lineRule="exact"/>
        <w:ind w:left="380" w:right="20" w:firstLine="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инсценировать художественные произведения, моделиро</w:t>
      </w:r>
      <w:r w:rsidRPr="00B0374B">
        <w:rPr>
          <w:sz w:val="24"/>
          <w:szCs w:val="24"/>
        </w:rPr>
        <w:softHyphen/>
        <w:t>вать «живые картины»;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548"/>
        </w:tabs>
        <w:spacing w:after="0" w:line="235" w:lineRule="exact"/>
        <w:ind w:right="2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создавать по аналогии произведения разных жанров; сочи</w:t>
      </w:r>
      <w:r w:rsidRPr="00B0374B">
        <w:rPr>
          <w:sz w:val="24"/>
          <w:szCs w:val="24"/>
        </w:rPr>
        <w:softHyphen/>
        <w:t>нять стихотворные тексты по заданным строфам и рифмам.</w:t>
      </w:r>
    </w:p>
    <w:p w:rsidR="005B6EE0" w:rsidRPr="00B0374B" w:rsidRDefault="005B6EE0" w:rsidP="00C27CDD">
      <w:pPr>
        <w:pStyle w:val="21"/>
        <w:shd w:val="clear" w:color="auto" w:fill="auto"/>
        <w:spacing w:after="0" w:line="235" w:lineRule="exact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Чтение: работа с информацией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40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Информация о книге,</w:t>
      </w:r>
      <w:r w:rsidRPr="00B0374B">
        <w:rPr>
          <w:sz w:val="24"/>
          <w:szCs w:val="24"/>
        </w:rPr>
        <w:t xml:space="preserve"> произведении, авторе произведения иликниги.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</w:t>
      </w:r>
      <w:r w:rsidRPr="00B0374B">
        <w:rPr>
          <w:b/>
          <w:sz w:val="24"/>
          <w:szCs w:val="24"/>
        </w:rPr>
        <w:softHyphen/>
      </w:r>
      <w:r w:rsidRPr="00B0374B">
        <w:rPr>
          <w:rStyle w:val="a0"/>
          <w:sz w:val="24"/>
          <w:szCs w:val="24"/>
          <w:lang w:eastAsia="ru-RU"/>
        </w:rPr>
        <w:t xml:space="preserve">никами </w:t>
      </w:r>
      <w:r w:rsidRPr="00B0374B">
        <w:rPr>
          <w:sz w:val="24"/>
          <w:szCs w:val="24"/>
        </w:rPr>
        <w:t>и словарями, находить информацию о героях, произве</w:t>
      </w:r>
      <w:r w:rsidRPr="00B0374B">
        <w:rPr>
          <w:sz w:val="24"/>
          <w:szCs w:val="24"/>
        </w:rPr>
        <w:softHyphen/>
        <w:t>дениях и книгах.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380"/>
        <w:jc w:val="both"/>
        <w:rPr>
          <w:sz w:val="24"/>
          <w:szCs w:val="24"/>
        </w:rPr>
      </w:pPr>
      <w:r w:rsidRPr="00B0374B">
        <w:rPr>
          <w:rStyle w:val="11pt"/>
          <w:sz w:val="24"/>
          <w:szCs w:val="24"/>
          <w:lang w:eastAsia="ru-RU"/>
        </w:rPr>
        <w:t>Оформление</w:t>
      </w:r>
      <w:r w:rsidRPr="00B0374B">
        <w:rPr>
          <w:sz w:val="24"/>
          <w:szCs w:val="24"/>
        </w:rPr>
        <w:t xml:space="preserve"> информации в виде моделей, схем, таблиц. </w:t>
      </w:r>
      <w:r w:rsidRPr="00B0374B">
        <w:rPr>
          <w:rStyle w:val="11pt"/>
          <w:sz w:val="24"/>
          <w:szCs w:val="24"/>
          <w:lang w:eastAsia="ru-RU"/>
        </w:rPr>
        <w:t>Использование</w:t>
      </w:r>
      <w:r w:rsidRPr="00B0374B">
        <w:rPr>
          <w:sz w:val="24"/>
          <w:szCs w:val="24"/>
        </w:rPr>
        <w:t xml:space="preserve"> готовых таблиц с информацией для характе</w:t>
      </w:r>
      <w:r w:rsidRPr="00B0374B">
        <w:rPr>
          <w:sz w:val="24"/>
          <w:szCs w:val="24"/>
        </w:rPr>
        <w:softHyphen/>
        <w:t>ристики героев, книг, произведений.</w:t>
      </w:r>
    </w:p>
    <w:p w:rsidR="005B6EE0" w:rsidRPr="00B0374B" w:rsidRDefault="005B6EE0" w:rsidP="00C27CDD">
      <w:pPr>
        <w:pStyle w:val="21"/>
        <w:shd w:val="clear" w:color="auto" w:fill="auto"/>
        <w:spacing w:after="0" w:line="235" w:lineRule="exact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Универсальные учебные действия (УУД)</w:t>
      </w:r>
    </w:p>
    <w:p w:rsidR="005B6EE0" w:rsidRPr="00B0374B" w:rsidRDefault="005B6EE0" w:rsidP="00C27CDD">
      <w:pPr>
        <w:pStyle w:val="2"/>
        <w:shd w:val="clear" w:color="auto" w:fill="auto"/>
        <w:spacing w:after="0" w:line="235" w:lineRule="exact"/>
        <w:ind w:left="20" w:right="20" w:firstLine="380"/>
        <w:jc w:val="both"/>
        <w:rPr>
          <w:sz w:val="24"/>
          <w:szCs w:val="24"/>
        </w:rPr>
      </w:pP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35" w:lineRule="exact"/>
        <w:ind w:left="400" w:right="20" w:hanging="16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воспринимать чтение как средство получения информации и удовлетворения личных познавательных запросов;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35" w:lineRule="exact"/>
        <w:ind w:left="400" w:right="20" w:hanging="16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выполнять практико-ориентированные задания: находить информацию в тексте изучаемого произведения, интерпре</w:t>
      </w:r>
      <w:r w:rsidRPr="00B0374B">
        <w:rPr>
          <w:sz w:val="24"/>
          <w:szCs w:val="24"/>
        </w:rPr>
        <w:softHyphen/>
        <w:t>тировать текст, оценивать содержание и языковые особен</w:t>
      </w:r>
      <w:r w:rsidRPr="00B0374B">
        <w:rPr>
          <w:sz w:val="24"/>
          <w:szCs w:val="24"/>
        </w:rPr>
        <w:softHyphen/>
        <w:t>ности;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35" w:lineRule="exact"/>
        <w:ind w:left="400" w:right="20" w:hanging="16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устанавливать последовательность событий в тексте произ</w:t>
      </w:r>
      <w:r w:rsidRPr="00B0374B">
        <w:rPr>
          <w:sz w:val="24"/>
          <w:szCs w:val="24"/>
        </w:rPr>
        <w:softHyphen/>
        <w:t>ведения и анализировать причинно-следственные связи;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35" w:lineRule="exact"/>
        <w:ind w:left="400" w:right="20" w:hanging="16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синтезировать, выделять главную и дополнительную инфор</w:t>
      </w:r>
      <w:r w:rsidRPr="00B0374B">
        <w:rPr>
          <w:sz w:val="24"/>
          <w:szCs w:val="24"/>
        </w:rPr>
        <w:softHyphen/>
        <w:t>мацию (о произведении, героях и их поступках);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35" w:lineRule="exact"/>
        <w:ind w:left="400" w:right="20" w:hanging="16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понимать информацию, данную в тексте, и на её основе до</w:t>
      </w:r>
      <w:r w:rsidRPr="00B0374B">
        <w:rPr>
          <w:sz w:val="24"/>
          <w:szCs w:val="24"/>
        </w:rPr>
        <w:softHyphen/>
        <w:t>полнять таблицы и схемы недостающей информацией, срав</w:t>
      </w:r>
      <w:r w:rsidRPr="00B0374B">
        <w:rPr>
          <w:sz w:val="24"/>
          <w:szCs w:val="24"/>
        </w:rPr>
        <w:softHyphen/>
        <w:t>нивать информацию, представленную в текстовом и схема</w:t>
      </w:r>
      <w:r w:rsidRPr="00B0374B">
        <w:rPr>
          <w:sz w:val="24"/>
          <w:szCs w:val="24"/>
        </w:rPr>
        <w:softHyphen/>
        <w:t>тическом виде;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35" w:lineRule="exact"/>
        <w:ind w:left="400" w:right="20" w:hanging="16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ориентироваться в книге (пользоваться содержанием (ог</w:t>
      </w:r>
      <w:r w:rsidRPr="00B0374B">
        <w:rPr>
          <w:sz w:val="24"/>
          <w:szCs w:val="24"/>
        </w:rPr>
        <w:softHyphen/>
        <w:t>лавлением), предисловием, послесловием);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406"/>
        </w:tabs>
        <w:spacing w:after="180" w:line="235" w:lineRule="exact"/>
        <w:ind w:left="400" w:right="20" w:hanging="16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>ориентироваться в соответствующих возрасту словарях и справочниках.</w:t>
      </w:r>
    </w:p>
    <w:p w:rsidR="005B6EE0" w:rsidRPr="00B0374B" w:rsidRDefault="005B6EE0" w:rsidP="00C27CDD">
      <w:pPr>
        <w:pStyle w:val="21"/>
        <w:shd w:val="clear" w:color="auto" w:fill="auto"/>
        <w:spacing w:line="235" w:lineRule="exact"/>
        <w:ind w:left="2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B0374B">
        <w:rPr>
          <w:rFonts w:ascii="Times New Roman" w:hAnsi="Times New Roman" w:cs="Times New Roman"/>
          <w:sz w:val="24"/>
          <w:szCs w:val="24"/>
        </w:rPr>
        <w:t>Межпредметные связи: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35" w:lineRule="exact"/>
        <w:ind w:left="400" w:right="20" w:hanging="16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 xml:space="preserve">с уроками </w:t>
      </w:r>
      <w:r w:rsidRPr="00B0374B">
        <w:rPr>
          <w:rStyle w:val="11pt"/>
          <w:sz w:val="24"/>
          <w:szCs w:val="24"/>
          <w:lang w:eastAsia="ru-RU"/>
        </w:rPr>
        <w:t>русского языка:</w:t>
      </w:r>
      <w:r w:rsidRPr="00B0374B">
        <w:rPr>
          <w:sz w:val="24"/>
          <w:szCs w:val="24"/>
        </w:rPr>
        <w:t xml:space="preserve"> аннотация к прочитанному про</w:t>
      </w:r>
      <w:r w:rsidRPr="00B0374B">
        <w:rPr>
          <w:sz w:val="24"/>
          <w:szCs w:val="24"/>
        </w:rPr>
        <w:softHyphen/>
        <w:t>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406"/>
        </w:tabs>
        <w:spacing w:after="0" w:line="235" w:lineRule="exact"/>
        <w:ind w:left="400" w:right="20" w:hanging="16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 xml:space="preserve">с уроками </w:t>
      </w:r>
      <w:r w:rsidRPr="00B0374B">
        <w:rPr>
          <w:rStyle w:val="11pt"/>
          <w:sz w:val="24"/>
          <w:szCs w:val="24"/>
          <w:lang w:eastAsia="ru-RU"/>
        </w:rPr>
        <w:t>музыки:</w:t>
      </w:r>
      <w:r w:rsidRPr="00B0374B">
        <w:rPr>
          <w:sz w:val="24"/>
          <w:szCs w:val="24"/>
        </w:rPr>
        <w:t xml:space="preserve"> знакомство с музыкальными произведе</w:t>
      </w:r>
      <w:r w:rsidRPr="00B0374B">
        <w:rPr>
          <w:sz w:val="24"/>
          <w:szCs w:val="24"/>
        </w:rPr>
        <w:softHyphen/>
        <w:t>ниями на тексты отдельных произведений, составление му</w:t>
      </w:r>
      <w:r w:rsidRPr="00B0374B">
        <w:rPr>
          <w:sz w:val="24"/>
          <w:szCs w:val="24"/>
        </w:rPr>
        <w:softHyphen/>
        <w:t>зыкального интонационного рисунка и сравнение его с ин</w:t>
      </w:r>
      <w:r w:rsidRPr="00B0374B">
        <w:rPr>
          <w:sz w:val="24"/>
          <w:szCs w:val="24"/>
        </w:rPr>
        <w:softHyphen/>
        <w:t>тонационным рисунком произведения, музыкальные образы героев произведений;</w:t>
      </w:r>
    </w:p>
    <w:p w:rsidR="005B6EE0" w:rsidRPr="00B0374B" w:rsidRDefault="005B6EE0" w:rsidP="00C27CDD">
      <w:pPr>
        <w:pStyle w:val="2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235" w:lineRule="exact"/>
        <w:ind w:left="400" w:right="20" w:hanging="18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 xml:space="preserve">с уроками </w:t>
      </w:r>
      <w:r w:rsidRPr="00B0374B">
        <w:rPr>
          <w:rStyle w:val="11pt"/>
          <w:sz w:val="24"/>
          <w:szCs w:val="24"/>
          <w:lang w:eastAsia="ru-RU"/>
        </w:rPr>
        <w:t>изобразительного искусства:</w:t>
      </w:r>
      <w:r w:rsidRPr="00B0374B">
        <w:rPr>
          <w:sz w:val="24"/>
          <w:szCs w:val="24"/>
        </w:rPr>
        <w:t xml:space="preserve"> знакомство с худож</w:t>
      </w:r>
      <w:r w:rsidRPr="00B0374B">
        <w:rPr>
          <w:sz w:val="24"/>
          <w:szCs w:val="24"/>
        </w:rPr>
        <w:softHyphen/>
        <w:t>никами книг, иллюстрирование книг-самоделок, использова</w:t>
      </w:r>
      <w:r w:rsidRPr="00B0374B">
        <w:rPr>
          <w:sz w:val="24"/>
          <w:szCs w:val="24"/>
        </w:rPr>
        <w:softHyphen/>
        <w:t>ние красок для передачи своего отношения к героям произ</w:t>
      </w:r>
      <w:r w:rsidRPr="00B0374B">
        <w:rPr>
          <w:sz w:val="24"/>
          <w:szCs w:val="24"/>
        </w:rPr>
        <w:softHyphen/>
        <w:t>ведения, уроки коллективного творчества по темам чтения;</w:t>
      </w:r>
    </w:p>
    <w:p w:rsidR="005B6EE0" w:rsidRPr="00B0374B" w:rsidRDefault="005B6EE0" w:rsidP="00C27CDD">
      <w:pPr>
        <w:pStyle w:val="2"/>
        <w:shd w:val="clear" w:color="auto" w:fill="auto"/>
        <w:tabs>
          <w:tab w:val="left" w:pos="655"/>
        </w:tabs>
        <w:spacing w:after="0" w:line="235" w:lineRule="exact"/>
        <w:ind w:right="20" w:firstLine="0"/>
        <w:jc w:val="both"/>
        <w:rPr>
          <w:sz w:val="24"/>
          <w:szCs w:val="24"/>
        </w:rPr>
      </w:pPr>
      <w:r w:rsidRPr="00B0374B">
        <w:rPr>
          <w:sz w:val="24"/>
          <w:szCs w:val="24"/>
        </w:rPr>
        <w:t xml:space="preserve">с уроками </w:t>
      </w:r>
      <w:r w:rsidRPr="00B0374B">
        <w:rPr>
          <w:rStyle w:val="11pt"/>
          <w:sz w:val="24"/>
          <w:szCs w:val="24"/>
          <w:lang w:eastAsia="ru-RU"/>
        </w:rPr>
        <w:t>технологии:</w:t>
      </w:r>
      <w:r w:rsidRPr="00B0374B">
        <w:rPr>
          <w:sz w:val="24"/>
          <w:szCs w:val="24"/>
        </w:rPr>
        <w:t xml:space="preserve"> переплёт книг, работа с элементами книги, ремонт книг в классной и школьной библиотеках</w:t>
      </w:r>
    </w:p>
    <w:p w:rsidR="005B6EE0" w:rsidRPr="00B0374B" w:rsidRDefault="005B6EE0" w:rsidP="00C27CDD">
      <w:pPr>
        <w:pStyle w:val="2"/>
        <w:shd w:val="clear" w:color="auto" w:fill="auto"/>
        <w:tabs>
          <w:tab w:val="left" w:pos="655"/>
        </w:tabs>
        <w:spacing w:after="0" w:line="235" w:lineRule="exact"/>
        <w:ind w:right="20" w:firstLine="0"/>
        <w:jc w:val="both"/>
        <w:rPr>
          <w:sz w:val="24"/>
          <w:szCs w:val="24"/>
        </w:rPr>
      </w:pPr>
    </w:p>
    <w:p w:rsidR="005B6EE0" w:rsidRPr="00B0374B" w:rsidRDefault="005B6EE0" w:rsidP="00B0374B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5B6EE0" w:rsidRPr="00B0374B" w:rsidRDefault="005B6EE0" w:rsidP="00342BF9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5B6EE0" w:rsidRPr="00B0374B" w:rsidRDefault="005B6EE0" w:rsidP="00C27CDD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6EE0" w:rsidRPr="00B0374B" w:rsidRDefault="005B6EE0" w:rsidP="00C27CDD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0374B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 с определением основных видов деятельности обучающихс</w:t>
      </w:r>
      <w:r w:rsidRPr="00B0374B">
        <w:rPr>
          <w:rFonts w:ascii="Times New Roman" w:hAnsi="Times New Roman"/>
          <w:b/>
          <w:sz w:val="24"/>
          <w:szCs w:val="24"/>
        </w:rPr>
        <w:t>z</w:t>
      </w:r>
    </w:p>
    <w:p w:rsidR="005B6EE0" w:rsidRPr="00B0374B" w:rsidRDefault="005B6EE0" w:rsidP="00C27CDD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5B6EE0" w:rsidRPr="00293284" w:rsidTr="00293284">
        <w:trPr>
          <w:trHeight w:val="889"/>
          <w:tblHeader/>
        </w:trPr>
        <w:tc>
          <w:tcPr>
            <w:tcW w:w="4928" w:type="dxa"/>
            <w:vAlign w:val="center"/>
          </w:tcPr>
          <w:p w:rsidR="005B6EE0" w:rsidRPr="00293284" w:rsidRDefault="005B6EE0" w:rsidP="00293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929" w:type="dxa"/>
            <w:vAlign w:val="center"/>
          </w:tcPr>
          <w:p w:rsidR="005B6EE0" w:rsidRPr="00293284" w:rsidRDefault="005B6EE0" w:rsidP="00293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929" w:type="dxa"/>
            <w:vAlign w:val="center"/>
          </w:tcPr>
          <w:p w:rsidR="005B6EE0" w:rsidRPr="00293284" w:rsidRDefault="005B6EE0" w:rsidP="00293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</w:tr>
      <w:tr w:rsidR="005B6EE0" w:rsidRPr="00293284" w:rsidTr="00293284">
        <w:tc>
          <w:tcPr>
            <w:tcW w:w="14786" w:type="dxa"/>
            <w:gridSpan w:val="3"/>
          </w:tcPr>
          <w:p w:rsidR="005B6EE0" w:rsidRPr="00293284" w:rsidRDefault="005B6EE0" w:rsidP="00293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</w:tr>
      <w:tr w:rsidR="005B6EE0" w:rsidRPr="00A43542" w:rsidTr="00293284">
        <w:trPr>
          <w:trHeight w:val="5204"/>
        </w:trPr>
        <w:tc>
          <w:tcPr>
            <w:tcW w:w="4928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Виды речевой и читательской деятельности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Аудирование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(слушание)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Восприятие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слух и адекватное понимание содержания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слушать и слышать художественное слово, вопросы учителя и одноклассников по содержанию прослушанного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Слушание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разножанровых произведений фольклора (загадки, сказки, былины).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Восприятие на слух учебных задач, осмысление алгоритма учебных действий, направленных на решение этих задач.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Восприятие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слух научно-популярного произведения: понимание основного содержания и выделение информации (фактов).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Умение слушать и дополнять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ответы одноклассников на вопросы по содержанию прослушанного произведения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Чтение вслух и молча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Чтение вслух произведений фольклора, произведений классиков отечественной и зарубежной детской литературы в темпе, соответствующем индивидуальным возможностям учащихся и позволяющем понимать прочитанное.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Практическоеосвоение основных орфоэпических правил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(литературного произношения) на примере правильной речи учителя и специальных упражнений со словами из текста произведений с трудными звукосочетаниями, с подвижным и неподвижным ударением.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Выразительное чтение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подготовленных текстов произведений, отрывков и эпизодов в соответствии с интонационным рисунком произведения и основной задачей чтения. Определение порядка учебных действий для формирования умения читать выразительно.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Чтение молча небольших произведений, абзацев, отрывков без речедвижения.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Чтение молча разножанровых произведений фольклора, отечественных и зарубежных писателей.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Первичное (ознакомительное) чтение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молча произведений в учебнике и дополнительное чтение произведений по изучаемому разделу в хрестоматии.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изучающего, поискового и просмотрового видов чтения в работе с текстами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читать молча как средства получения информации.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Чтение молча описаний картин природы, портретов героев, интерьера, поступков героев, повествования и рассуждения в тексте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умения читать молча для работы с книгой до чтения (получение информации из книги)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 с разными видами текста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особенностей и способов организации текста: фамилия автора, заголовок, абзац, часть, глава, раздел.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Самостоятельная работа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текстом произведения: чтение, определение темы, жанра, главной мысли, деление текста на смысловые части, озаглавливание частей, составление плана.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Виды текстов: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учебный, художественный и научно-популярный.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Воспроизведение текста: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пересказ по плану кратко и подробно, чтение наизусть, выразительное чтение наизусть или по учебнику.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Понимание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содержания произведения: ответы на вопросы к тексту произведения, подтверждение ответов словами из текста, указывающими на его специфику (жанр, тему, особенности языка автора).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Анализ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заголовков, жанров, тем и авторской принадлежности произведений стихотворных и прозаических.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Определение темы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произведения (о Родине, о детях, о животных, о природе) и уточнение её исходя из содержания произведения (о зимней/весенней природе, о детях в Великую Отечественную войну, о служении Родине, о дружбе человека и животного и т. д.).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Самостоятельное моделирование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обложек к произведениям.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моделей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Определение главной мысли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произведения. Аргументированные ответы на вопросы: что хотел сказать автор? Как он об этом говорит? Выделение слов и предложений, подтверждающих позицию автора и главную мысль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Составление плана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текста произведения: деление текста на части, определение главной мысли каждой части, озаглавливание частей.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Формирование умения составлять план, усвоение алгоритма учебных действий.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Подробный пересказ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текста произведения или эпизода.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главной мысли, выделение ключевых предложений или слов, особенностей построения предложений, пересказ абзацев и всего эпизода или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Краткийпересказ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ключевым предложениям в каждом абзаце.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Работа с образами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героев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произведений. Герои положительные и отрицательные. Главный герой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Характеристика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героя: внешний вид (портрет), поступки, отношение к окружающим, отношение автора к герою произведения. Сравнение героев и их поступков.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Работа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внутри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текстовыми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иллюстрациями: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рассматривание, подбор эпизодов или предложений к иллюстрации. Рассказ эпизода по иллюстрации. Анализ содержания иллюстрации и его соответствия произведению.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Сравнение иллюстраций разных художников к одному и тому же произведению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 с текстом художественного произведения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Определение особенностей художественного текста: эмоционально-нравственное содержание, использование средств выразительности (эпитеты, сравнения, олицетворения и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т.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д.).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Эмоциональная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реакция на произведение, взаимоотношения героев и их поступки.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Мотивы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поведения героев, его оценка с позиций морали.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Воспитание любви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 Родине, желания служить Отечеству на примерах произведений фольклора и отечественных писателей.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Родина, честь, достоинство, честность, ложь, гуманизм, дружба, правда, любовь, ненависть, милосердие, гуманизм, доброта.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Образы героев художественного произведения: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портреты героев, описание поступков, использование средств выразительности.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Выявление авторского отношения к герою на основе имени, авторской характеристики. Классификация героев положительных и отрицательных.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Сравнение положительных и отрицательных героев (портрет, поступки, речь, отношение автора).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Пересказ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краткий и подробный, отдельных эпизодов по плану. Формирование умения пересказывать тексты произведений по алгоритму: чтение, определение главной мысли произведения или эпизода, выделение смысловых частей, озаглавливание каждой части и составление плана. Подробный пересказ (близко к авторскому тексту) и краткий (ключевые предложения).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Выборочный пересказ: выбор в тексте всех фрагментов о герое, о месте событий и т. п. Выделение сюжетных частей в художественном тексте.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Пересказ по иллюстрациям.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Сравнение художественных произведений со сходными сюжетами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 с текстами научно-популярного произведения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Особенности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научно-популярного текста — наличие точной информации о предметах, явлениях, людях, животных, окружающем мире. Практическое знакомство с рассказами, очерками, воспоминаниями. Сравнение с художественными текстами.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жанра, темы и авторской принадлежности. Формирование умения работать с текстом научно-популярного (познавательного) произведения. Подробный пересказ фактов, описаний явлений и предметов. Краткий пересказ — выделение информации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Работа с учебным текстом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Практическое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особенностей учебного текста: краткое изложение сведений о разделе и определение учебных задач. 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Чтение статей и выводов в учебнике, определений литературоведческих понятий.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Составление алгоритмов учебных действий (чтения вслух и молча, разных видов пересказов, работы с текстами произведений)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Библиографическая культура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(работа с книгой)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Типы книг: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книга-произведение, книга-сборник, книга-справочник, периодика (детские журналы).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Книги учебные, художественные, научно-популярные, справочные. Выходные данные, структура книги: титульный лист, оглавление (содержание), аннотация, иллюстрации, предисловие, послесловие.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Самостоятельный выбор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книг в библиотеке по рекомендательному списку, каталогу, в открытом библиотечном фонде с алфавитным указателем.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Характеристика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информации (научная, художественная) с опорой на аппарат книги и справочно-иллюстративный материал (иллюстрации, таблицы, схемы).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Дополнительное чтение произведений по изучаемой теме в хрестоматии и книгах из библиотек (домашней, школьной, муниципальной, городской).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Работа с детскими периодическими журналами и газетами по собственному выбору.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Участие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проектной деятельности: сбор информации о книгах на заданную тему, книгах-сборниках, книгах одного автора, оформление материалов (книг-самоделок, плакатов), проведение презентаций для одноклассников, участие в конкурсах и выставках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Говорение (культура речевого общения)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Восприятие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художественного произведения как образца речевого общения (автор → читатель).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Понимание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речи героев произведения, анализ их способа общения.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слов вежливости, обращений в диалогах героев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Чтение диалогов героев, понимание смысла диалогической речи.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Знакомство с нормами и формами речевого общения: диалог и монолог, правила речевого общения (умение слушать вопросы собеседника и давать точные ответы, задавать вопросы).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Практическое ведение диалога с учителем и одноклассниками по прочитанному или изучаемому произведению.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Чтение по ролям и инсценирование произведений и отдельных эпизодов.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Понятия: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диалог, вопрос, реплика, обращения, слова вежливости.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Сравнение диалогической и монологической речи героев литературных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Построение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монолога-ответа на вопрос по изучаемому произведению, монолога-высказывания (о герое, произведении или книге).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Создание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монологов-сообщений об авторе произведения или о книге при выполнении проекта в рамках изучаемого раздела или темы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Письмо (культура письменной речи)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Восприятие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художественных произведений как образцов письменной речи. Язык произведения, особенности авторской речи.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произведениях описания, повествования, рассуждения — основных видов письменной речи.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Описание, повествование и рассуждение в текстах произведений, их место и значение (создание образов героев, пейзажа, интерьера или места действия; развитие действия; монолог героя).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Поиск в тексте произведения обращений, сравнений, эпитетов, синонимов, антонимов.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Развитие внимания к художественному слову.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в письменной речи слов из произведений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Воспринимать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слух произведения фольклора (сказки, былины, песни, загадки),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понимать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их содержание,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жанр.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Слушать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слышать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прозаические и стихотворные тексты художественных произведений,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воспринимать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эмоционально реагировать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художественное слово, поэтические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жанр и тему прослушанного произведения,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понимать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его содержание и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аргументировать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свою эмоциональную реакцию на произведение.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информацию в научно-популярных и учебных текстах.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порядок (алгоритм) учебных действий для выполнения заданий и упражнений к прослушанным текстам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Формулировать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вопросы к прослушанным произведениям,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слушать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вопросы учителяи ответы одноклассников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дополнять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их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 вслух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целыми словами, словосочетаниями, речевыми звеньями правильно, с пониманием читаемого произведения. Темп чтения не менее 60 слов в минуту.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тексты произведений фольклора, отечественных и зарубежных писателей с соблюдением знаков препинания, расстановкой пауз и выделением ключевых слов в предложениях.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Находить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тексте слова с трудными звукосочетаниями, с подвижным и неподвижным ударением и уточнять их правильное произношение по словарю или у учителя.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Соблюдать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орфоэпические правила произношения слов: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что, чтобы, конечно, сегодня, белого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т. д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выразительно тексты произведений по образцу в соответствии с интонационным рисунком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алгоритм (памятку) работы над выразительностью чтения произведений, отрывков или эпизодов.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Выбирать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интонационные средства выразительности: тон, темп, паузы и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логические ударения.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Отрабатывать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умение читать молча абзацы, отрывки.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Контролировать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чтение молча (исключать речедвижение и фиксацию читаемой строки линейкой или пальцем).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жанр и тему произведения до чтения, используя просмотровое чтение молча.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Пользоваться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умением читать молча для первичного (ознакомительного) чтения нового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умение читать молча для поиска информации в произведении, для работы со структурой текстов разножанровых произведений, вошедших в круг чтения третьеклассников.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Пользоваться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поисковым чтением и умением читать молча для работы с текстом произведений, составления плана, выделения смысловых частей и эпизодов.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Находить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произведении описания, повествования и рассуждения, пользуясь умением читать молча.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название произведения (фамилия автора и заглавие), смысловые части, озаглавливать каждую часть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Определять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особенности текста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характеризовать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его: по структуре, иллюстрации, заглавию, авторской принадлежности.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Самостоятельно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жанр, тему и главную мысль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Анализировать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структуру текста: выделять смысловые части, определять их главную мысль и озаглавливать, составлять план.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тексты художественных, научно-популярных произведений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особенности каждого (структура, цель, художественные особенности).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Учиться воспроизводить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 произведения, пользуясь алгоритмом учебных действий: читать наизусть, читать выразительно наизусть и по учебнику, пересказывать подробно и кратко.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Отвечать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вопросы по содержанию произведения, подтверждая ответы словами из текста и подчёркивая особенности и специфику текста (жанр, тема, форма, язык автора).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Анализировать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темы, жанры и авторскую принадлежность произведений стихотворных и прозаических.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тему и жанр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Моделировать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обложки.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самостоятельно созданные модели с готовыми образцами.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Дополнять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модели, исправлять неточности и ошибки.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главную мысль произведения,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отвечать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на вопросы к тексту произведения,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находить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тексте слова и предложения, подтверждающие главную мысль.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Делить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 на смысловые части,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озаглавливать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каждую часть,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составлять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план.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Овладевать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умением составлять план любого текста, пользуясь алгоритмом учебных действий.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Учиться пересказывать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 произведения, эпизода подробно или кратко, следуя алгоритму учебных действий.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Пересказывать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 кратко, выделяя основные сюжетные линии и факты.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образы положительных и отрицательных героев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Анализировать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образ главного героя.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Характеризовать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героев и их поступки, подтверждая ответ словами из текста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Работать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иллюстрацией,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объяснять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её значение для понимания произведения,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своё представление о прочитанном с иллюстрацией,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высказывать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своё мнение о соответствии иллюстрации произведению.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иллюстрации разных художников к одному и тому же произведению,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их особенности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Воспринимать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художественный текст адекватно его эмоционально-нравственному содержанию.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Понимать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объяснять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заглавие произведения, его соответствие содержанию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Объяснять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поступки героев с точки зрения морально-этических норм,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выражать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своё отношение к поступкам героев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объяснять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его.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Осознавать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объяснять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понятия: Родина, любовь, зло, добро, ложь, честь, честность, гордость, милосердие, гуманизм, доброта.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Рассказывать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 героях произведений (портрет, поступки, чувства, состояния), используя художественные средства.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авторское отношение к героям.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Определять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героев положительных и отрицательных,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анализировать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их поступки.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образы положительных и отрицательных героев в табличной форме.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Характеризовать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героев, используя данные из таблиц.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Пересказывать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произведение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подробно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(с учётом всех сюжетных линий);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кратко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(сжато, с выделением основных сюжетных линий);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выборочно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(описание героя произведения, места события, обстановки);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 иллюстрациям.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Формировать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умение пересказывать произведения (подробно, кратко, выборочно), пользуясь алгоритмом учебных действий.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произведения со сходными сюжетами по жанру, авторской принадлежности, форме, средствам выразительности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особенности научно-популярных текстов: изложение фактов, достоверное описание предмета или явления, связь с окружающими предметами и явлениями, выводы (Что нового узнали? Какую информацию содержит текст? В какой форме она пред-ставлена?).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жанр, тему и авторскую принадлежность научно-популярных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Составлять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таблицу с указанием фактов, изложенных в тексте,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фамилию автора и заголовок, определять жанр и тему.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Пересказывать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кратко, выделяя только фактическую информацию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Самостоятельно работать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Характеризовать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понятия, давать определения.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Составлять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алгоритмы учебных действий (чтения вслух и молча, краткого и подробного пересказов)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Характеризовать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заголовок).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Моделировать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обложки книг (автор, заглавие, жанр, тема),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дополнять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модели книг,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подбирать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книги к моделям.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Пользоваться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библиотечным фондом.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Выбирать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книги по каталогу, в открытом доступе по алфавитному указателю.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Находить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книге нужную информацию, пользуясь аппаратом книги, иллюстрациями, таблицами, схемами.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дополнительно произведения в хрестоматии по изучаемой теме (разделу)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работать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текстом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Самостоятельно читать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детские газеты и журналы в читальном зале библиотеки.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Выполнять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проекты индивидуально, в парах и группах: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собирать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информацию о книгах и авторах,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обрабатывать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собранную информацию,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проводить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презентации,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участвовать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конкурсах и выставках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Пользоваться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поисковым чтением: находить в тексте диалоги, монологи, полилоги героев,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реплики, обращения, слова, подчёркивающие особенности характера героев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Формулировать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вопросы и ответы о произведении, героях, авторе.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ролям диалоги, полилоги, монологи героев произведений;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инсценировать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эпизоды.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Участвовать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диалоге с учителем или одноклассниками о произведении, героях, книге. Вести беседу в паре, в группе на тему прочитанного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Участвовать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обсуждении произведений, книг, героев.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речи понятия: диалог, монолог, реплика, вопрос и слова вежливого об-ращения.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Высказывать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своё суждение о произведениях, книгах в виде монолога (3–5 предложений).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Готовить сообщение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форме монолога об авторе произведения или о книге в форме монолога в качестве проекта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Знакомиться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образцами письменной речи: произведениями классической литературы отечественных и зарубежных писателей; определять особенности языка писателя (2–3 существенных признака).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письменную речь прозаических и стихотворных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Анализировать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 произведения; находить в нём описания, повествования, рассуждения.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Конструировать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разные типы текста: описание героя, повествование (рассказ о поступке героя), рассуждение о той или иной ситуации, описанной в произведении (мини-сочинение).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письменной речи обращения, сравнения, эпитеты, синонимы, антонимы и предложения из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Писать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отзывы о произведениях, героях, книгах</w:t>
            </w:r>
          </w:p>
        </w:tc>
      </w:tr>
      <w:tr w:rsidR="005B6EE0" w:rsidRPr="00A43542" w:rsidTr="00293284">
        <w:tc>
          <w:tcPr>
            <w:tcW w:w="4928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Круг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чтения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Произведения фольклора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(былины, сказы, загадки, пословицы, скороговорки) народов мира.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Скороговорки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(особенности построения текста, цель скороговорок как жанра).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Темы пословиц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(прямой и скрытый смысл, особенности построения текста, значение пословиц в формировании нравственных ценностей (любовь к Родине, уважение к труду и книге, честность, честь, правда, ложь)).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Загадки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(понятие, виды загадок, темы загадок.Загадки народные и литературные).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Народные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авторские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сказки с загадками (особенности структуры текста, загадки как основа сюжета сказок).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Произведения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отечественных и зарубежных писателей-классиков (И.А. Крылова, А.С.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Пушкина, Ф.И. Тютчева, А.Н. Майкова, А.А. Фета, Л.Н. Толстого, Н.А. Некрасова, А.П. Чехова, И.С. Никитина, И.З. Сурикова, С.Д. Дрожжина, Д.Н. Мамина-Сибиряка, А.И. Куприна, С.А. Есенина, К.Г. Паустовского, С.Я. Маршака, Л. Пантелеева, А.П.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Гайдара, М.М.Пришвина, Ш. Перро, Ц.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Топелиуса, Джека Лондона, Э. Сетона-Томпсона, братьев Гримм, Х.-К. Андерсена, Дж. Чиарди).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Произведения отечественных и зарубежных писателей: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художественные, научно-популярные, исторические и фантастические рассказы (К.Г. Паустовского, Л.Н. Толстого, Л. Пантелеева, М.М. Пришвина).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Научно-популярные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рассказы: очерки и воспоминания (К.Г. Паустовский «Сказки Пушкина»; К.И. Чуковский «О стихах Н.А. Некрасова»; Н. Шер «О рассказах А.П. Чехова»; В. Чалмаев «Воспоминания о М.М. Пришвине»).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Работа с художественными, научно-популярными, историческими книгами для детей, с книгами о приключениях и фантастике, а также справочной книгой.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Дополнительное чтение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хрестоматии произведений И.С. Тургенева, И.А. Бунина, Л.Н.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Андреева, В.В. Бианки, В.П. Астафьева, С.В. Михалкова, В.Ю. Драгунского, братьев Гримм, Дж. Чиарди; самостоятельный подбор и чтение книг (из списка рекомендованных).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Детские периодические журналы («Костёр», «Пять углов», «Чудеса планеты Земля»). Электронные периодические издания («Детская газета», «Антошка»).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Детские газеты («Читайка», «Шапокляк», «Пионерская правда»)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произведения фольклора народов России, сказки и былины русского народа.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былины в обработке и в пересказе, выделять особенности былинного стиха.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русскую народную сказку с загадками, немецкую (братьев Гримм) и башкирскую (в пересказе А. Платонова).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Классифицировать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скороговорки по особенностям построения текстов, используя материал учебника и учебной хрестоматии.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тему пословиц, их прямой и скрытый смысл.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Участвовать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конкурсе «Знатоки пословиц» и проектной деятельности «Народная мудрость».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Различать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виды загадок, народные и авторские.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Сочинять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загадки о предметах, явлениях природы, животных.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Участвовать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проектной деятельности на тему «Мир загадок»: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собирать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загадки,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классифицировать,оформлять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книги-самоделки,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представлять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результаты на конкурсах, праздниках, библиотечных уроках.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Анализировать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тексты сказок с загадками,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понимать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особенности сюжета.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Моделировать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модели к произведениям одного автора, но разным по жанру и теме.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Составлять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заполнять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Классифицировать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Сравнивать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прозаические произведения о детях, о животных, о природе отечественных и зарубежных писателей.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Объяснять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особенности художественных, научно-популярных, исторических и фантастических рассказов.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рассказы Л.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Пантелеева, М.М.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Пришвина, А.И. Куприна и делать аргументированные выводы об их жанровых особенностях.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Пользоваться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справочниками и справочной книгой (алфавитный указатель, словарные статьи, иллюстративные материалы справочника: таблицы, схемы, рисунки, примеры).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 дополнительно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хрестоматии произведения по изучаемой теме (разделу) и самостоятельно книги из библиотек.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Классифицировать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изученные произведения по жанру, теме, авторской принадлежности, форме.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 и использовать информацию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из детских журналов и газет (печатных и электронных)</w:t>
            </w:r>
          </w:p>
        </w:tc>
      </w:tr>
      <w:tr w:rsidR="005B6EE0" w:rsidRPr="00A43542" w:rsidTr="00293284">
        <w:tc>
          <w:tcPr>
            <w:tcW w:w="4928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Литературоведческая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пропедевтика (практическое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освоение)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Фольклорные и авторские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Жанры фольклора: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пословицы, скороговорки, загадки, сказки, былины.</w:t>
            </w: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Жанры литературных произведений: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сказка, рассказ, басня, стихотворение, воспоминание, очерк, сказ, былина, быль, пьеса-сказка.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Практическое знакомство со </w:t>
            </w: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средствами художественной выразительности: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сравнение, эпитет, олицетворение, метафора, гипербола, интонационный рисунок, пауза, темп, ритм, логические ударения.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Прозаическая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стихотворная формы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произведений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Литературоведческие понятия: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произведение, жанр, тема, автор произведения, сюжет, герой, автор-рассказчик, диалог, монолог, пейзаж, портрет героя, строфа, стихотворная строка, рифма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Различать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фольклорные и авторские (литературные)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Сравнивать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произведения разных жанров,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наблюдать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их особенности.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Различать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пословицы по темам, скороговорки по построению и звучанию, сказки по видам (о животных, бытовые, волшебные).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жанровые особенности басен, былин.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Пользоваться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строфы, указывать рифмы и строки стихотворения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Ориентироваться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литературоведческих понятиях,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их в речи.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Работать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сюжетом произведения и его компонентами.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Находить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тексте эпитеты, сравнения, метафоры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понимать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их функцию в произведении,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аргументировать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своё мнение</w:t>
            </w:r>
          </w:p>
        </w:tc>
      </w:tr>
      <w:tr w:rsidR="005B6EE0" w:rsidRPr="00A43542" w:rsidTr="00293284">
        <w:tc>
          <w:tcPr>
            <w:tcW w:w="4928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Творческая деятельность учащихся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(на основе литературных произведений)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Чтение по ролям художественных произведений; раскрытие образа героя при чтении с помощью интонации, мимики, жестов.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Поиск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описания кульминационного эпизода в произведении и его выразительное чтение.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Пересказ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Рассказывание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сказок с присказками.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Инсценирование, постановка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«живых картин», словесное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рисование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картин к отдельным эпизодам и произведениям.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Выполнение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проектов творческого характера «Сочиняем сказки», «Сказки с загадками», «О подвигах былинных героев», «Звуки и краски осени» и т. д.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Рассказывание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 героях произведений, произведении, книге, об авторе.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Интерпретация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текста произведения: устное, словесное рисование, подробный и краткий пересказы от лица автора или героя произведения.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Создание по аналогии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историй, рассказов, комиксов, стихотворений.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Создание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рукописной книги из творческих работ учащихся: иллюстрирование, оформление книги. 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науроке и во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внеурочное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93284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Определять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главную мысль произведения и задачу чтения;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распределять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роли,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выразительно или инсценировать.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Выразительно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читать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кульминационные моменты художественных текстов, выражая своё отношение к героям.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Пересказывать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произведения подробно и кратко,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инсценировать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отдельные эпизоды.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Моделировать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«живые картины» к эпизодам и произведениям.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Выполнять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творческие проекты в группах, парах или индивидуально. Самостоятельно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распределять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планировать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свою деятельность.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Высказывать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суждения о героях и их поступках, о произведениях, книге, об авторах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Интерпретировать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тексты произведений: выбор эпизода и его пересказ от имени автора или героя.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Создавать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иллюстрации к тексту,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воспроизводить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словесные картины графически.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Создание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аналогии историй о героях произведений, рассказов, комиксов, стихотворений по образцу (рифма, строфа).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Создавать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рукописные книги на основе творческих работ: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собирать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творческие работы,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классифицировать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жанрам и темам,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иллюстрировать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оформлять книги, представлять их</w:t>
            </w:r>
          </w:p>
        </w:tc>
      </w:tr>
      <w:tr w:rsidR="005B6EE0" w:rsidRPr="00A43542" w:rsidTr="00293284">
        <w:tc>
          <w:tcPr>
            <w:tcW w:w="4928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3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Чтение: работа с информацией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Информация: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книги, произведения, периодические издания.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Работа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 научно-популярными произведениями и справочной книгой.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Сбор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информации о книге (обложка, титульный лист, оглавление, аннотация, предисловие, послесловие).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Оформление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информации в виде таблиц, использование сведений из таблиц для характеристики произведения или книги.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данных таблиц для создания текстов-описаний предметов, явлений, животных.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Дополнение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таблиц и схем информацией из научно-популярных текстов</w:t>
            </w:r>
          </w:p>
        </w:tc>
        <w:tc>
          <w:tcPr>
            <w:tcW w:w="4929" w:type="dxa"/>
          </w:tcPr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Пользоваться 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информацией о произведении (жанр, тема, авторская принадлежность).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Находить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фактическую информацию в текстах научно-популярных произведений.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Собирать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информацию о книге: тип книги, тема, жанр, автор, художник.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Заполнять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таблицы и схемы, </w:t>
            </w: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делать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выводы на основе информации, представленной в форме таблицы.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Использовать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информацию из таблиц для создания текстов-описаний предметов, явлений, животных.</w:t>
            </w:r>
          </w:p>
          <w:p w:rsidR="005B6EE0" w:rsidRPr="00293284" w:rsidRDefault="005B6EE0" w:rsidP="002932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93284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Дополнять</w:t>
            </w:r>
            <w:r w:rsidRPr="0029328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таблицы и схемы данными из научно-популярных текстов</w:t>
            </w:r>
          </w:p>
        </w:tc>
      </w:tr>
    </w:tbl>
    <w:p w:rsidR="005B6EE0" w:rsidRPr="00B0374B" w:rsidRDefault="005B6EE0" w:rsidP="00C27CD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5B6EE0" w:rsidRDefault="005B6EE0" w:rsidP="0035010A">
      <w:pPr>
        <w:pStyle w:val="NoSpacing"/>
        <w:tabs>
          <w:tab w:val="left" w:pos="4769"/>
          <w:tab w:val="center" w:pos="7699"/>
        </w:tabs>
        <w:rPr>
          <w:rFonts w:ascii="Times New Roman" w:hAnsi="Times New Roman"/>
          <w:b/>
          <w:sz w:val="24"/>
          <w:szCs w:val="24"/>
          <w:lang w:val="ru-RU"/>
        </w:rPr>
      </w:pPr>
      <w:r w:rsidRPr="0035010A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5B6EE0" w:rsidRDefault="005B6EE0" w:rsidP="0035010A">
      <w:pPr>
        <w:pStyle w:val="NoSpacing"/>
        <w:tabs>
          <w:tab w:val="left" w:pos="4769"/>
          <w:tab w:val="center" w:pos="7699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B6EE0" w:rsidRDefault="005B6EE0" w:rsidP="0035010A">
      <w:pPr>
        <w:pStyle w:val="NoSpacing"/>
        <w:tabs>
          <w:tab w:val="left" w:pos="4769"/>
          <w:tab w:val="center" w:pos="7699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B6EE0" w:rsidRDefault="005B6EE0" w:rsidP="0035010A">
      <w:pPr>
        <w:pStyle w:val="NoSpacing"/>
        <w:tabs>
          <w:tab w:val="left" w:pos="4769"/>
          <w:tab w:val="center" w:pos="7699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B6EE0" w:rsidRDefault="005B6EE0" w:rsidP="0035010A">
      <w:pPr>
        <w:pStyle w:val="NoSpacing"/>
        <w:tabs>
          <w:tab w:val="left" w:pos="4769"/>
          <w:tab w:val="center" w:pos="7699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B6EE0" w:rsidRDefault="005B6EE0" w:rsidP="0035010A">
      <w:pPr>
        <w:pStyle w:val="NoSpacing"/>
        <w:tabs>
          <w:tab w:val="left" w:pos="4769"/>
          <w:tab w:val="center" w:pos="7699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B6EE0" w:rsidRDefault="005B6EE0" w:rsidP="0035010A">
      <w:pPr>
        <w:pStyle w:val="NoSpacing"/>
        <w:tabs>
          <w:tab w:val="left" w:pos="4769"/>
          <w:tab w:val="center" w:pos="7699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5B6EE0" w:rsidRPr="00342BF9" w:rsidRDefault="005B6EE0" w:rsidP="0035010A">
      <w:pPr>
        <w:pStyle w:val="NoSpacing"/>
        <w:tabs>
          <w:tab w:val="left" w:pos="4769"/>
          <w:tab w:val="center" w:pos="7699"/>
        </w:tabs>
        <w:rPr>
          <w:rFonts w:ascii="Times New Roman" w:hAnsi="Times New Roman"/>
          <w:b/>
          <w:sz w:val="24"/>
          <w:szCs w:val="24"/>
        </w:rPr>
      </w:pPr>
      <w:r w:rsidRPr="0035010A">
        <w:rPr>
          <w:rFonts w:ascii="Times New Roman" w:hAnsi="Times New Roman"/>
          <w:b/>
          <w:sz w:val="24"/>
          <w:szCs w:val="24"/>
          <w:lang w:val="ru-RU"/>
        </w:rPr>
        <w:tab/>
      </w:r>
      <w:r w:rsidRPr="00342BF9">
        <w:rPr>
          <w:rFonts w:ascii="Times New Roman" w:hAnsi="Times New Roman"/>
          <w:b/>
          <w:sz w:val="24"/>
          <w:szCs w:val="24"/>
        </w:rPr>
        <w:t>Материально-техническоеобеспечение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42BF9">
        <w:rPr>
          <w:rFonts w:ascii="Times New Roman" w:hAnsi="Times New Roman"/>
          <w:b/>
          <w:sz w:val="24"/>
          <w:szCs w:val="24"/>
        </w:rPr>
        <w:t>программы</w:t>
      </w:r>
    </w:p>
    <w:p w:rsidR="005B6EE0" w:rsidRPr="00B0374B" w:rsidRDefault="005B6EE0" w:rsidP="00C27CD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0374B">
        <w:rPr>
          <w:rFonts w:ascii="Times New Roman" w:hAnsi="Times New Roman"/>
          <w:sz w:val="24"/>
          <w:szCs w:val="24"/>
        </w:rPr>
        <w:t>портреты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374B">
        <w:rPr>
          <w:rFonts w:ascii="Times New Roman" w:hAnsi="Times New Roman"/>
          <w:sz w:val="24"/>
          <w:szCs w:val="24"/>
        </w:rPr>
        <w:t>писателей;</w:t>
      </w:r>
    </w:p>
    <w:p w:rsidR="005B6EE0" w:rsidRPr="00B0374B" w:rsidRDefault="005B6EE0" w:rsidP="00C27CD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репродукции картин и художественные фотографии в соответствии с содержанием программы;</w:t>
      </w:r>
    </w:p>
    <w:p w:rsidR="005B6EE0" w:rsidRPr="00B0374B" w:rsidRDefault="005B6EE0" w:rsidP="00C27CD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0374B">
        <w:rPr>
          <w:rFonts w:ascii="Times New Roman" w:hAnsi="Times New Roman"/>
          <w:sz w:val="24"/>
          <w:szCs w:val="24"/>
        </w:rPr>
        <w:t>иллюстрации к литературным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374B">
        <w:rPr>
          <w:rFonts w:ascii="Times New Roman" w:hAnsi="Times New Roman"/>
          <w:sz w:val="24"/>
          <w:szCs w:val="24"/>
        </w:rPr>
        <w:t>произведениям;</w:t>
      </w:r>
    </w:p>
    <w:p w:rsidR="005B6EE0" w:rsidRPr="00B0374B" w:rsidRDefault="005B6EE0" w:rsidP="00C27CD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0374B">
        <w:rPr>
          <w:rFonts w:ascii="Times New Roman" w:hAnsi="Times New Roman"/>
          <w:sz w:val="24"/>
          <w:szCs w:val="24"/>
        </w:rPr>
        <w:t>детская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374B">
        <w:rPr>
          <w:rFonts w:ascii="Times New Roman" w:hAnsi="Times New Roman"/>
          <w:sz w:val="24"/>
          <w:szCs w:val="24"/>
        </w:rPr>
        <w:t>периодика;</w:t>
      </w:r>
    </w:p>
    <w:p w:rsidR="005B6EE0" w:rsidRPr="00B0374B" w:rsidRDefault="005B6EE0" w:rsidP="00C27CDD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B0374B">
        <w:rPr>
          <w:rFonts w:ascii="Times New Roman" w:hAnsi="Times New Roman"/>
          <w:sz w:val="24"/>
          <w:szCs w:val="24"/>
          <w:lang w:val="ru-RU"/>
        </w:rPr>
        <w:t>настольные развивающие игры (литературное лото), викторина.</w:t>
      </w:r>
    </w:p>
    <w:p w:rsidR="005B6EE0" w:rsidRPr="00B0374B" w:rsidRDefault="005B6EE0" w:rsidP="00C27CDD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</w:p>
    <w:p w:rsidR="005B6EE0" w:rsidRPr="00B0374B" w:rsidRDefault="005B6EE0" w:rsidP="00C27CD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0374B">
        <w:rPr>
          <w:rFonts w:ascii="Times New Roman" w:hAnsi="Times New Roman"/>
          <w:sz w:val="24"/>
          <w:szCs w:val="24"/>
        </w:rPr>
        <w:t>Технические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374B">
        <w:rPr>
          <w:rFonts w:ascii="Times New Roman" w:hAnsi="Times New Roman"/>
          <w:sz w:val="24"/>
          <w:szCs w:val="24"/>
        </w:rPr>
        <w:t>средства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374B">
        <w:rPr>
          <w:rFonts w:ascii="Times New Roman" w:hAnsi="Times New Roman"/>
          <w:sz w:val="24"/>
          <w:szCs w:val="24"/>
        </w:rPr>
        <w:t>обучения</w:t>
      </w:r>
    </w:p>
    <w:p w:rsidR="005B6EE0" w:rsidRPr="00B0374B" w:rsidRDefault="005B6EE0" w:rsidP="00C27CDD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374B">
        <w:rPr>
          <w:rFonts w:ascii="Times New Roman" w:hAnsi="Times New Roman"/>
          <w:sz w:val="24"/>
          <w:szCs w:val="24"/>
        </w:rPr>
        <w:t>Компьютер.</w:t>
      </w:r>
    </w:p>
    <w:p w:rsidR="005B6EE0" w:rsidRPr="00B0374B" w:rsidRDefault="005B6EE0" w:rsidP="00C27CDD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B0374B">
        <w:rPr>
          <w:rFonts w:ascii="Times New Roman" w:hAnsi="Times New Roman"/>
          <w:sz w:val="24"/>
          <w:szCs w:val="24"/>
        </w:rPr>
        <w:t>Мультимедийный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374B">
        <w:rPr>
          <w:rFonts w:ascii="Times New Roman" w:hAnsi="Times New Roman"/>
          <w:sz w:val="24"/>
          <w:szCs w:val="24"/>
        </w:rPr>
        <w:t>проектор</w:t>
      </w:r>
    </w:p>
    <w:p w:rsidR="005B6EE0" w:rsidRPr="00B0374B" w:rsidRDefault="005B6EE0" w:rsidP="00C27CDD">
      <w:pPr>
        <w:pStyle w:val="2"/>
        <w:shd w:val="clear" w:color="auto" w:fill="auto"/>
        <w:tabs>
          <w:tab w:val="left" w:pos="655"/>
        </w:tabs>
        <w:spacing w:after="0" w:line="235" w:lineRule="exact"/>
        <w:ind w:right="20" w:firstLine="0"/>
        <w:jc w:val="both"/>
        <w:rPr>
          <w:sz w:val="24"/>
          <w:szCs w:val="24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Default="005B6EE0">
      <w:pPr>
        <w:rPr>
          <w:rFonts w:ascii="Times New Roman" w:hAnsi="Times New Roman"/>
          <w:sz w:val="24"/>
          <w:szCs w:val="24"/>
          <w:lang w:val="ru-RU"/>
        </w:rPr>
      </w:pPr>
    </w:p>
    <w:p w:rsidR="005B6EE0" w:rsidRPr="0035010A" w:rsidRDefault="005B6EE0" w:rsidP="0035010A">
      <w:pPr>
        <w:pStyle w:val="a2"/>
        <w:jc w:val="right"/>
        <w:rPr>
          <w:rFonts w:ascii="Times New Roman" w:hAnsi="Times New Roman"/>
          <w:sz w:val="24"/>
          <w:szCs w:val="24"/>
        </w:rPr>
      </w:pPr>
      <w:r w:rsidRPr="0035010A">
        <w:rPr>
          <w:rFonts w:ascii="Times New Roman" w:hAnsi="Times New Roman"/>
          <w:sz w:val="24"/>
          <w:szCs w:val="24"/>
        </w:rPr>
        <w:t>Приложение к приказу от 01.09.16 № 134</w:t>
      </w:r>
    </w:p>
    <w:p w:rsidR="005B6EE0" w:rsidRPr="0035010A" w:rsidRDefault="005B6EE0" w:rsidP="0035010A">
      <w:pPr>
        <w:pStyle w:val="a2"/>
        <w:jc w:val="right"/>
        <w:rPr>
          <w:rFonts w:ascii="Times New Roman" w:hAnsi="Times New Roman"/>
          <w:sz w:val="24"/>
          <w:szCs w:val="24"/>
        </w:rPr>
      </w:pPr>
      <w:r w:rsidRPr="0035010A">
        <w:rPr>
          <w:rFonts w:ascii="Times New Roman" w:hAnsi="Times New Roman"/>
          <w:sz w:val="24"/>
          <w:szCs w:val="24"/>
        </w:rPr>
        <w:t>Утверждаю:</w:t>
      </w:r>
    </w:p>
    <w:p w:rsidR="005B6EE0" w:rsidRPr="0035010A" w:rsidRDefault="005B6EE0" w:rsidP="0035010A">
      <w:pPr>
        <w:pStyle w:val="a2"/>
        <w:jc w:val="right"/>
        <w:rPr>
          <w:rFonts w:ascii="Times New Roman" w:hAnsi="Times New Roman"/>
          <w:sz w:val="24"/>
          <w:szCs w:val="24"/>
        </w:rPr>
      </w:pPr>
      <w:r w:rsidRPr="0035010A">
        <w:rPr>
          <w:rFonts w:ascii="Times New Roman" w:hAnsi="Times New Roman"/>
          <w:sz w:val="24"/>
          <w:szCs w:val="24"/>
        </w:rPr>
        <w:t>Директор МАОУ Тоболовская СОШ</w:t>
      </w:r>
    </w:p>
    <w:p w:rsidR="005B6EE0" w:rsidRPr="0035010A" w:rsidRDefault="005B6EE0" w:rsidP="0035010A">
      <w:pPr>
        <w:pStyle w:val="a2"/>
        <w:jc w:val="right"/>
        <w:rPr>
          <w:rFonts w:ascii="Times New Roman" w:hAnsi="Times New Roman"/>
          <w:sz w:val="24"/>
          <w:szCs w:val="24"/>
        </w:rPr>
      </w:pPr>
      <w:r w:rsidRPr="0035010A">
        <w:rPr>
          <w:rFonts w:ascii="Times New Roman" w:hAnsi="Times New Roman"/>
          <w:sz w:val="24"/>
          <w:szCs w:val="24"/>
        </w:rPr>
        <w:t>___________________Н.Ф.Жидкова</w:t>
      </w:r>
    </w:p>
    <w:p w:rsidR="005B6EE0" w:rsidRPr="0035010A" w:rsidRDefault="005B6EE0" w:rsidP="0035010A">
      <w:pPr>
        <w:pStyle w:val="a2"/>
        <w:jc w:val="center"/>
        <w:rPr>
          <w:rFonts w:ascii="Times New Roman" w:hAnsi="Times New Roman"/>
          <w:sz w:val="24"/>
          <w:szCs w:val="24"/>
        </w:rPr>
      </w:pPr>
    </w:p>
    <w:p w:rsidR="005B6EE0" w:rsidRPr="0035010A" w:rsidRDefault="005B6EE0" w:rsidP="0035010A">
      <w:pPr>
        <w:pStyle w:val="a2"/>
        <w:jc w:val="center"/>
        <w:rPr>
          <w:rFonts w:ascii="Times New Roman" w:hAnsi="Times New Roman"/>
          <w:b/>
          <w:sz w:val="24"/>
          <w:szCs w:val="24"/>
        </w:rPr>
      </w:pPr>
      <w:r w:rsidRPr="0035010A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по литературному чтению </w:t>
      </w:r>
    </w:p>
    <w:p w:rsidR="005B6EE0" w:rsidRPr="0035010A" w:rsidRDefault="005B6EE0" w:rsidP="0035010A">
      <w:pPr>
        <w:pStyle w:val="a2"/>
        <w:jc w:val="center"/>
        <w:rPr>
          <w:rFonts w:ascii="Times New Roman" w:hAnsi="Times New Roman"/>
          <w:b/>
          <w:sz w:val="24"/>
          <w:szCs w:val="24"/>
        </w:rPr>
      </w:pPr>
      <w:r w:rsidRPr="0035010A">
        <w:rPr>
          <w:rFonts w:ascii="Times New Roman" w:hAnsi="Times New Roman"/>
          <w:b/>
          <w:sz w:val="24"/>
          <w:szCs w:val="24"/>
        </w:rPr>
        <w:t xml:space="preserve"> для 3 класса на 2016-2017 учебный год</w:t>
      </w:r>
    </w:p>
    <w:p w:rsidR="005B6EE0" w:rsidRPr="0035010A" w:rsidRDefault="005B6EE0" w:rsidP="0035010A">
      <w:pPr>
        <w:pStyle w:val="a2"/>
        <w:jc w:val="center"/>
        <w:rPr>
          <w:rFonts w:ascii="Times New Roman" w:hAnsi="Times New Roman"/>
          <w:b/>
          <w:sz w:val="24"/>
          <w:szCs w:val="24"/>
        </w:rPr>
      </w:pPr>
    </w:p>
    <w:p w:rsidR="005B6EE0" w:rsidRPr="0035010A" w:rsidRDefault="005B6EE0" w:rsidP="0035010A">
      <w:pPr>
        <w:pStyle w:val="a2"/>
        <w:jc w:val="right"/>
        <w:rPr>
          <w:rFonts w:ascii="Times New Roman" w:hAnsi="Times New Roman"/>
          <w:b/>
          <w:sz w:val="24"/>
          <w:szCs w:val="24"/>
        </w:rPr>
      </w:pPr>
      <w:r w:rsidRPr="0035010A">
        <w:rPr>
          <w:rFonts w:ascii="Times New Roman" w:hAnsi="Times New Roman"/>
          <w:b/>
          <w:sz w:val="24"/>
          <w:szCs w:val="24"/>
        </w:rPr>
        <w:t>Составитель: Бурматова  Л. Р.</w:t>
      </w:r>
    </w:p>
    <w:p w:rsidR="005B6EE0" w:rsidRPr="0035010A" w:rsidRDefault="005B6EE0" w:rsidP="0035010A">
      <w:pPr>
        <w:pStyle w:val="a2"/>
        <w:jc w:val="right"/>
        <w:rPr>
          <w:rFonts w:ascii="Times New Roman" w:hAnsi="Times New Roman"/>
          <w:b/>
          <w:sz w:val="24"/>
          <w:szCs w:val="24"/>
        </w:rPr>
      </w:pPr>
      <w:r w:rsidRPr="0035010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41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42"/>
        <w:gridCol w:w="16"/>
        <w:gridCol w:w="7"/>
        <w:gridCol w:w="2359"/>
        <w:gridCol w:w="10"/>
        <w:gridCol w:w="10"/>
        <w:gridCol w:w="112"/>
        <w:gridCol w:w="8"/>
        <w:gridCol w:w="12"/>
        <w:gridCol w:w="13"/>
        <w:gridCol w:w="13"/>
        <w:gridCol w:w="14"/>
        <w:gridCol w:w="6"/>
        <w:gridCol w:w="11"/>
        <w:gridCol w:w="7"/>
        <w:gridCol w:w="14"/>
        <w:gridCol w:w="12"/>
        <w:gridCol w:w="11"/>
        <w:gridCol w:w="13"/>
        <w:gridCol w:w="10"/>
        <w:gridCol w:w="604"/>
        <w:gridCol w:w="13"/>
        <w:gridCol w:w="9"/>
        <w:gridCol w:w="10"/>
        <w:gridCol w:w="13"/>
        <w:gridCol w:w="11"/>
        <w:gridCol w:w="15"/>
        <w:gridCol w:w="17"/>
        <w:gridCol w:w="21"/>
        <w:gridCol w:w="25"/>
        <w:gridCol w:w="11"/>
        <w:gridCol w:w="12"/>
        <w:gridCol w:w="9"/>
        <w:gridCol w:w="4183"/>
        <w:gridCol w:w="113"/>
        <w:gridCol w:w="21"/>
        <w:gridCol w:w="63"/>
        <w:gridCol w:w="598"/>
        <w:gridCol w:w="53"/>
        <w:gridCol w:w="8"/>
        <w:gridCol w:w="21"/>
        <w:gridCol w:w="19"/>
        <w:gridCol w:w="84"/>
        <w:gridCol w:w="27"/>
        <w:gridCol w:w="14"/>
        <w:gridCol w:w="4098"/>
        <w:gridCol w:w="22"/>
        <w:gridCol w:w="178"/>
        <w:gridCol w:w="28"/>
        <w:gridCol w:w="6"/>
        <w:gridCol w:w="7"/>
        <w:gridCol w:w="17"/>
        <w:gridCol w:w="10"/>
        <w:gridCol w:w="89"/>
        <w:gridCol w:w="1180"/>
        <w:gridCol w:w="208"/>
        <w:gridCol w:w="28"/>
        <w:gridCol w:w="12"/>
        <w:gridCol w:w="23"/>
        <w:gridCol w:w="43"/>
        <w:gridCol w:w="292"/>
      </w:tblGrid>
      <w:tr w:rsidR="005B6EE0" w:rsidRPr="0035010A" w:rsidTr="000862E4">
        <w:trPr>
          <w:gridAfter w:val="6"/>
          <w:wAfter w:w="606" w:type="dxa"/>
          <w:trHeight w:val="39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уро-ка</w:t>
            </w:r>
          </w:p>
        </w:tc>
        <w:tc>
          <w:tcPr>
            <w:tcW w:w="2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урока</w:t>
            </w:r>
          </w:p>
        </w:tc>
        <w:tc>
          <w:tcPr>
            <w:tcW w:w="88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Коли-чество часов</w:t>
            </w:r>
          </w:p>
        </w:tc>
        <w:tc>
          <w:tcPr>
            <w:tcW w:w="94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Планируемые   результаты по разделу</w:t>
            </w:r>
          </w:p>
          <w:p w:rsidR="005B6EE0" w:rsidRPr="0035010A" w:rsidRDefault="005B6EE0" w:rsidP="000862E4">
            <w:pPr>
              <w:pStyle w:val="21"/>
              <w:shd w:val="clear" w:color="auto" w:fill="auto"/>
              <w:spacing w:line="235" w:lineRule="exact"/>
              <w:ind w:right="38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010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B6EE0" w:rsidRPr="0035010A" w:rsidTr="000862E4">
        <w:trPr>
          <w:gridAfter w:val="6"/>
          <w:wAfter w:w="606" w:type="dxa"/>
          <w:trHeight w:val="30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35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40" w:lineRule="auto"/>
              <w:ind w:left="4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pacing w:line="235" w:lineRule="exact"/>
              <w:ind w:right="3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предметные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pacing w:line="235" w:lineRule="exact"/>
              <w:ind w:right="3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метопредметные</w:t>
            </w:r>
          </w:p>
        </w:tc>
        <w:tc>
          <w:tcPr>
            <w:tcW w:w="1537" w:type="dxa"/>
            <w:gridSpan w:val="9"/>
            <w:vMerge/>
            <w:tcBorders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EE0" w:rsidRPr="0035010A" w:rsidTr="000862E4">
        <w:trPr>
          <w:gridAfter w:val="6"/>
          <w:wAfter w:w="606" w:type="dxa"/>
          <w:trHeight w:val="300"/>
        </w:trPr>
        <w:tc>
          <w:tcPr>
            <w:tcW w:w="13272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40" w:lineRule="auto"/>
              <w:ind w:left="652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>1 четверть(36 ч)</w:t>
            </w:r>
          </w:p>
        </w:tc>
        <w:tc>
          <w:tcPr>
            <w:tcW w:w="1537" w:type="dxa"/>
            <w:gridSpan w:val="9"/>
            <w:vMerge/>
            <w:tcBorders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EE0" w:rsidRPr="0035010A" w:rsidTr="000862E4">
        <w:trPr>
          <w:gridAfter w:val="6"/>
          <w:wAfter w:w="606" w:type="dxa"/>
          <w:trHeight w:val="300"/>
        </w:trPr>
        <w:tc>
          <w:tcPr>
            <w:tcW w:w="13272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40" w:lineRule="auto"/>
              <w:ind w:left="556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(16 ч)</w:t>
            </w:r>
          </w:p>
        </w:tc>
        <w:tc>
          <w:tcPr>
            <w:tcW w:w="153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6"/>
          <w:wAfter w:w="606" w:type="dxa"/>
          <w:trHeight w:val="18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Загадки. Какие бывают загадки. Загадка-сказка.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В. Даль «Старик- годовик».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тему, форму, виды загадок. Вырази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 читает загадки. Рассказывает само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стоятельно прочитан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сказки, загадки.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Анализирует объекты с выделением существен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и несущественных признаков. Извлекает необходимую информа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цию из прослушанных текстов, преобразовыва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объекты из чувствен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ной формы в модель.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Осуществляет учебное сотрудничество с учите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лем и сверстниками.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5D0ED2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Выучить 3-5 загадок, работа в тетради</w:t>
            </w:r>
          </w:p>
        </w:tc>
      </w:tr>
      <w:tr w:rsidR="005B6EE0" w:rsidRPr="00A43542" w:rsidTr="000862E4">
        <w:trPr>
          <w:gridAfter w:val="6"/>
          <w:wAfter w:w="606" w:type="dxa"/>
          <w:trHeight w:val="179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Пословицы. Какие бывают пословицы. 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чтение.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Загадки, пословицы.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Рассказывает наизусть несколько пословиц на разные темы. Объяс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няет значение посло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вицы. Выразительно читает пословицы.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пословицы. Ставит и формулирует проблему, самостоятель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 создает алгоритм дея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тельности при решении проблем творческого и поискового характера. Осознанно и произвольно строит высказывание в устной речи, соблюдая нормы построения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ста.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Осознает способы и приёмы действий при решении учебных задач.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5D0ED2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Выучить 3-5 пословиц, работа  в тетради.</w:t>
            </w:r>
          </w:p>
        </w:tc>
      </w:tr>
      <w:tr w:rsidR="005B6EE0" w:rsidRPr="00744700" w:rsidTr="000862E4">
        <w:trPr>
          <w:gridAfter w:val="6"/>
          <w:wAfter w:w="606" w:type="dxa"/>
          <w:trHeight w:val="1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Русские народные сказки. «Самое до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рогое», «Про Лени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вую и Радивую».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формы присказки (зачина). Сравнивает героев 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зок «Самое дорогое» и «Сказка о рыбаке и рыбке» А.С. Пушкина.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Выразительно читает диалоги.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изучаемые объекты (сказки). Обоб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щает результаты сравне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в таблице и схеме. Умеет с достаточной пол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нотой и точностью выра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жать свои мысли в соот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ветствии с задачами и ус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ловиями коммуникации.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6EE0" w:rsidRPr="00744700" w:rsidRDefault="005B6EE0" w:rsidP="0074470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«Про Ленивую и Радивую». Пересказ сказки «Самое дорогое»</w:t>
            </w:r>
          </w:p>
        </w:tc>
      </w:tr>
      <w:tr w:rsidR="005B6EE0" w:rsidRPr="00A43542" w:rsidTr="000862E4">
        <w:trPr>
          <w:gridAfter w:val="6"/>
          <w:wAfter w:w="606" w:type="dxa"/>
          <w:trHeight w:val="231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детскими книгами. Сказки о животных.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Дополнительное чтение.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Русские народные сказки. «Лиса и Котофей Иваныч», «Дрозд Еремеевич».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Обобщает знания о сказках. Озвучивает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полненную схему со стрелками. Владеет первоначальным навы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ком аналитического чте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ния. Рассказывает сказ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ку по плану. Читает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разительно по ролям.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Анализирует текст и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ставляет модельный или словесный план (блок- схему). Рассказывает прочитанное по плану. Называет особенности построения книги (преди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словие, послесловие).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в тетради с рисунками, чтение сказок</w:t>
            </w:r>
          </w:p>
        </w:tc>
      </w:tr>
      <w:tr w:rsidR="005B6EE0" w:rsidRPr="00744700" w:rsidTr="000862E4">
        <w:trPr>
          <w:gridAfter w:val="6"/>
          <w:wAfter w:w="606" w:type="dxa"/>
          <w:trHeight w:val="14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Сказки с загадками. «Дочь-семилетка».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Русская народная сказка.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Пересказывает сказку по плану. Называет особенности сказок с загадками, развития сюжета. Сравнивает героев положительных и отрицательных.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Сравнивает сказки с загадками.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знаково- символические средства представления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мации для создания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делей изучаемых объек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 и процессов, схем решения учебных и прак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тических задач.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Пересказ  сказки по плану</w:t>
            </w:r>
          </w:p>
        </w:tc>
      </w:tr>
      <w:tr w:rsidR="005B6EE0" w:rsidRPr="00A43542" w:rsidTr="000862E4">
        <w:trPr>
          <w:gridAfter w:val="6"/>
          <w:wAfter w:w="606" w:type="dxa"/>
          <w:trHeight w:val="21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Волшебные сказки. «Царевич Нехитёр- Немудёр». Русская народная сказка. О присказках.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Раскрывает смысл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нятия «волшебные сказки». Называет их особенности: чудеса, превращения, повторы, борьба добра и зла. </w:t>
            </w: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>Выразительно читает</w:t>
            </w:r>
          </w:p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эпизоды о чудесах. Рассказывает сказки.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Сравнивает бытовые и волшебные сказки.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Рассказывает наизусть присказки.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Обобщает результаты работы в таблице «Чуде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са в сказке». Подбирает книги по теме «Волшеб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сказки». Вырази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 рассказывает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нравившиеся части. Ак-</w:t>
            </w:r>
          </w:p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>тивно использует рече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softHyphen/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вые средства и средства информационных и ком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муникационных техноло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гий для решения комму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никативных и познава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тельных задач.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сказки. Выучить присказки наизусть.</w:t>
            </w:r>
          </w:p>
        </w:tc>
      </w:tr>
      <w:tr w:rsidR="005B6EE0" w:rsidRPr="00A43542" w:rsidTr="000862E4">
        <w:trPr>
          <w:gridAfter w:val="6"/>
          <w:wAfter w:w="606" w:type="dxa"/>
          <w:trHeight w:val="30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детскими книгами.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Дополнительное чтение.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Русские народные сказки. «Елена Премуд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рая», «Умная внуч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ка» (в пересказе А. Платонова), не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нецкая сказка «Хо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зяин ветров», чу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котская сказка «Де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вушка и Месяц».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книги с бы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товыми, волшебными сказками и сказками о животных.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Ис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пользует различные спо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собы поиска (в справоч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источниках и откры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том учебном информаци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онном пространстве сети Интернет), сбора, обра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ботки, анализа, органи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зации, передачи и интер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претации информации в соответствии с коммуни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кативными и познава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тельными задачами и технологиями учебного предмета.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чтение чукотской сказки «Девушка и месяц»</w:t>
            </w:r>
          </w:p>
        </w:tc>
      </w:tr>
      <w:tr w:rsidR="005B6EE0" w:rsidRPr="00A43542" w:rsidTr="000862E4">
        <w:trPr>
          <w:gridAfter w:val="6"/>
          <w:wAfter w:w="606" w:type="dxa"/>
          <w:trHeight w:val="10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Скороговорки. Потешки. Повторе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ние: малые жанры фольклора.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полняет таблицу «На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родные сказки». Знает наизусть три-пять ско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роговорок. Быстро и правильно проговари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одну скороговорку не менее десяти раз. Записывает и выделяет повторяющиеся в ско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роговорке буквы, части слова или слова.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Рису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ет иллюстрацию.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Придумывает скорого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ворку. Находит в библио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теке книги с малыми фольклорными формами. Оформляет скороговорку на листе бумаги (на стра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нице в блоге). Печатает (оформляет) книгу- самоделку.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Выучить 3-5 скороговорок; найти книгу с малыми жанрами фольклора.</w:t>
            </w:r>
          </w:p>
        </w:tc>
      </w:tr>
      <w:tr w:rsidR="005B6EE0" w:rsidRPr="00A43542" w:rsidTr="000862E4">
        <w:trPr>
          <w:gridAfter w:val="6"/>
          <w:wAfter w:w="606" w:type="dxa"/>
          <w:trHeight w:val="1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разделу(«Проверь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Участвует в конкурсе «Знатоки загадок, посло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виц и скороговорок».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Самостоятельно выпол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няет задания в тетради «Проверь себя».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 Активно использует речевые средства и средства информацион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и коммуникационных технологий для решения коммуникативных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знавательных задач.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744700" w:rsidTr="000862E4">
        <w:trPr>
          <w:gridAfter w:val="6"/>
          <w:wAfter w:w="606" w:type="dxa"/>
          <w:trHeight w:val="17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Былины.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правильно былины и выделяет их особенности. Сравни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героев - положи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тельных и отрицатель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ных. Пересказывает по плану былины или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дельные эпизоды. 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тает выразительно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сты былин или эпизоды из них (описание геро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ев, их подвигов, чудес).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Комментирует ответы на вопросы. Определяет общую цель и пути ее достижения. Осуществ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взаимный контроль в совместной деятельно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сти. Договаривается о распределении функций и ролей в совместной деятельности. Излагает свое мнение и аргумен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тирует свою точку зрения и оценку событий.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Знать « Что такое Былины?»</w:t>
            </w:r>
          </w:p>
        </w:tc>
      </w:tr>
      <w:tr w:rsidR="005B6EE0" w:rsidRPr="00A43542" w:rsidTr="000862E4">
        <w:trPr>
          <w:gridAfter w:val="6"/>
          <w:wAfter w:w="606" w:type="dxa"/>
          <w:trHeight w:val="179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13- 14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«Добрыня и Змея», «Илья Муромец и Соловей- разбойник», «Алё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ша Попович и Туга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рин Змеёвич», «Вольга и Микула».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расска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зывает о прочитанной книге с былинами. Пра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вильно называет изда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ние, опираясь на титуль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ный лист. Выделяет ос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новную тему и разделы с помощью оглавления или содержания, указы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фамилию художни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ка-иллюстратора.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Делит на смысловые час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ти, перечитывает каждую часть, пересказывает. Соотносит иллюстрацию с текстом былины. Ха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рактеризует героев бы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лины. Сравнивает их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« Наказы матушки Добрыне», пересказ былины « Илья Муромец и Соловей Разбойник», « Алеша Попович и Тугарин Змеевич» .</w:t>
            </w:r>
          </w:p>
        </w:tc>
      </w:tr>
      <w:tr w:rsidR="005B6EE0" w:rsidRPr="00A43542" w:rsidTr="000862E4">
        <w:trPr>
          <w:gridAfter w:val="6"/>
          <w:wAfter w:w="606" w:type="dxa"/>
          <w:trHeight w:val="107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5D0ED2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Слушание и работа с детскими книгами. Былины.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Дополни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тельное чтение.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«Про Добрыню Ни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китича и Змея Го- рыныча», «Первый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бой Ильи Муром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ца», «Алёша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пович».</w:t>
            </w:r>
          </w:p>
        </w:tc>
        <w:tc>
          <w:tcPr>
            <w:tcW w:w="88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былины о подвигах одних и тех же героев, характери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зует особенности речи 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сказителей (былинников). 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</w:rPr>
              <w:t>Объясняет значе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</w:rPr>
              <w:softHyphen/>
            </w:r>
            <w:r w:rsidRPr="0035010A">
              <w:rPr>
                <w:rFonts w:ascii="Times New Roman" w:hAnsi="Times New Roman"/>
                <w:sz w:val="24"/>
                <w:szCs w:val="24"/>
              </w:rPr>
              <w:t>ние слов. Пересказыва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ет былину из круга до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полнительного чтения.</w:t>
            </w:r>
          </w:p>
        </w:tc>
        <w:tc>
          <w:tcPr>
            <w:tcW w:w="511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Рассматривает книги об одном и том же былинном герое. Представляет книгу по плану (название книги, 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>книга-произведение или</w:t>
            </w:r>
          </w:p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книга-сборник, фамилия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художника, имена героев, точка зрения автора или выражение своей точки зрения).</w:t>
            </w:r>
          </w:p>
        </w:tc>
        <w:tc>
          <w:tcPr>
            <w:tcW w:w="153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Пересказ одной былины из круга дополнительного чтения.</w:t>
            </w:r>
          </w:p>
        </w:tc>
      </w:tr>
      <w:tr w:rsidR="005B6EE0" w:rsidRPr="00A43542" w:rsidTr="000862E4">
        <w:trPr>
          <w:gridAfter w:val="6"/>
          <w:wAfter w:w="606" w:type="dxa"/>
          <w:trHeight w:val="12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0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19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744700" w:rsidTr="000862E4">
        <w:trPr>
          <w:gridAfter w:val="6"/>
          <w:wAfter w:w="606" w:type="dxa"/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теме «Былины» («Проверьте себя»).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Строит ответ-монолог.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Анализирует свою рабо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ту. Оценивает работу по заданным критериям.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 в учебнике.</w:t>
            </w:r>
          </w:p>
        </w:tc>
      </w:tr>
      <w:tr w:rsidR="005B6EE0" w:rsidRPr="0035010A" w:rsidTr="000862E4">
        <w:trPr>
          <w:gridAfter w:val="6"/>
          <w:wAfter w:w="606" w:type="dxa"/>
          <w:trHeight w:val="446"/>
        </w:trPr>
        <w:tc>
          <w:tcPr>
            <w:tcW w:w="1480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Басни (5 ч)</w:t>
            </w:r>
          </w:p>
        </w:tc>
      </w:tr>
      <w:tr w:rsidR="005B6EE0" w:rsidRPr="00A43542" w:rsidTr="000862E4">
        <w:trPr>
          <w:gridAfter w:val="6"/>
          <w:wAfter w:w="606" w:type="dxa"/>
          <w:trHeight w:val="177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>Эзоп.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«Лисица и виноград»; 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>И.А. Крылов.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«Лиса и виноград».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Раскрывает смысл поня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тия «басня». Правильно называет басню, выде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мораль, вступле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ние, рассказ(развитие действия). Приводит примеры олицетворения. Выразительно читает каждую часть басни. Сравнивает басни Эзопа и Крылова, их героев и формы (стихотворная и прозаическая).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 Овладевает навы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ками смыслового чтения текстов различных 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лей и жанров в соответ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ствии с целями и зада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чами.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6"/>
          <w:wAfter w:w="606" w:type="dxa"/>
          <w:trHeight w:val="16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>И.А. Крылов.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рона и Лисица». 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чтение. Эзоп.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рон и Лисица».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 читает басню наизусть. Отби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рает, рассматривает, читает книги с баснями. Читает мораль и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 басни. Выбирает темп и тон чтения. 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редает интонацию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ношения к героям, нра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воучительный тон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рали. Самостоятельно указывает паузы и 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гические ударения, 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блюдает за знаками препинания.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Выбирает темп и тон чтения. Передает инто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нацию отношения к геро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ям, нравоучительный тон морали. Самостоятельно указывает паузы и логи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ческие ударения, наблю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дает за знаками препи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нания.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6"/>
          <w:wAfter w:w="606" w:type="dxa"/>
          <w:trHeight w:val="17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чтение. И.А. Кры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лов.</w:t>
            </w:r>
            <w:r w:rsidRPr="0035010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«Волк и Ягнё</w:t>
            </w:r>
            <w:r w:rsidRPr="0035010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softHyphen/>
              <w:t>нок», «Крестьянин и работник».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Выбирает интонацион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ный рисунок для чтения диалога. Выразительно читает басню по ролям.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Читает наизусть басню.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Заполняет схему «Басни И.А. Крылова». Выполня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самопроверку по 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разцу. Оценивание рабо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ты словесно. Адекватно оценивает собственное поведение и поведение окружающих. Конструк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тивно разрешает кон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6"/>
          <w:wAfter w:w="606" w:type="dxa"/>
          <w:trHeight w:val="14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Слушание и работа с детской книгой. 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Дополнительное чтение.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Эзоп.</w:t>
            </w:r>
            <w:r w:rsidRPr="0035010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«Го</w:t>
            </w:r>
            <w:r w:rsidRPr="0035010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softHyphen/>
              <w:t>лубь, который хо</w:t>
            </w:r>
            <w:r w:rsidRPr="0035010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softHyphen/>
              <w:t>тел пить», «Бесхво</w:t>
            </w:r>
            <w:r w:rsidRPr="0035010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softHyphen/>
              <w:t xml:space="preserve">стая Лисица»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А.Е.Измайлов. </w:t>
            </w:r>
            <w:r w:rsidRPr="0035010A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«Филин и чиж».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Читает рассказ и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раль басни. Вырази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 читает басню по ролям. Выделяет глав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ную мысль. Подбирает к басне пословицы. Проверять и оценивать выполнение задания.</w:t>
            </w:r>
          </w:p>
        </w:tc>
        <w:tc>
          <w:tcPr>
            <w:tcW w:w="5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Аннотирует книги по 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разцу. Организация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ставки книг по теме.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делирование обложки. Слушает собеседника и ведет диалог. Признает возможность существо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вания различных точек зрения и права каждого иметь свою.</w:t>
            </w:r>
          </w:p>
        </w:tc>
        <w:tc>
          <w:tcPr>
            <w:tcW w:w="153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6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Урок-обобщение по разделу («Проверь</w:t>
            </w:r>
            <w:r w:rsidRPr="0035010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Участвует в конкурсе «Лучший чтец басни» (работа в группах), «Лучший книгочей».</w:t>
            </w:r>
          </w:p>
        </w:tc>
        <w:tc>
          <w:tcPr>
            <w:tcW w:w="51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Заполняет схему «Из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вестные баснописцы». Оценивает качество чте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одноклассников. Оп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ределяет общую цель и пути ее достижения. Осуществляет взаимный контроль в совместной деятельности. Договари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вается о распределении функций и ролей в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вместной деятельности. Излагает свое мнение и аргументирует свою точ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ку зрения и оценку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бытий.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405"/>
        </w:trPr>
        <w:tc>
          <w:tcPr>
            <w:tcW w:w="1329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56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А.С. Пушкина (10 ч)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Отрывок из поэмы «Руслан и Людми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ла».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«У лукоморья дуб зелёный...».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и рассказы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наизусть произве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дения А.С. Пушкина. Самостоятельно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полняет схему «Жанры произведений А.С. Пушкина».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Составляет вопросы для викторины по произведе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ниям поэта. Выполнять взаимопроверку чтения наизусть отрывка из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эмы «Руслан и Людми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ла».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всего отрывка, для сильных- выучить наизусть любой отрывок</w:t>
            </w:r>
          </w:p>
        </w:tc>
      </w:tr>
      <w:tr w:rsidR="005B6EE0" w:rsidRPr="00A43542" w:rsidTr="000862E4">
        <w:trPr>
          <w:gridAfter w:val="1"/>
          <w:wAfter w:w="292" w:type="dxa"/>
          <w:trHeight w:val="11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Отрывок из поэмы «Руслан и Людми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ла».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Дополнитель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ное чтение.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«Бой Руслана с гигант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ской головой».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Соотносит текст и 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сунок. Составляет сло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весный план.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Выделяет эпитеты.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Составляет словарь ус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таревших слов с подбо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ром современных сино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нимов. Овладевает 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выками смыслового чте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текстов различных стилей и жанров в соот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ветствии с целями и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дачами.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всего отрывка, для сильных- выучить наизусть любой отрывок</w:t>
            </w:r>
          </w:p>
        </w:tc>
      </w:tr>
      <w:tr w:rsidR="005B6EE0" w:rsidRPr="005D7447" w:rsidTr="000862E4">
        <w:trPr>
          <w:gridAfter w:val="1"/>
          <w:wAfter w:w="292" w:type="dxa"/>
          <w:trHeight w:val="12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«Сказка о царе Салтане...».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Составляет словарь устаревших слов и подбирает синонимы. Перечитывает сказку и выявляет ее структур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части.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Анализирует сказку и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ставляет план (блок- схему). Интерпретирует образы царя Салтана, царицы, поварихи, ткачи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хи и сватьи бабы Бабарихи.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всей сказки, отрывка.</w:t>
            </w:r>
          </w:p>
        </w:tc>
      </w:tr>
      <w:tr w:rsidR="005B6EE0" w:rsidRPr="00A43542" w:rsidTr="000862E4">
        <w:trPr>
          <w:gridAfter w:val="1"/>
          <w:wAfter w:w="292" w:type="dxa"/>
          <w:trHeight w:val="12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«Сказка о царе</w:t>
            </w:r>
          </w:p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Салтане...»</w:t>
            </w:r>
          </w:p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(продолжение).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«Сказку о царе Салтане...» с рус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ской народной сказкой «Царевич Нехитёр- Немудёр»: схожесть сюжетов, героев, чудес и превращений.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общую цель и пути ее достижения. Осуществляет взаимный контроль в совместной деятельности. Договари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вается о распределении функций и ролей в совме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стной деятельности. 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лагает свое мнение и ар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гументирует свою точку зрения и оценку событий.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Чтение отрывка описание острова и превращений князя</w:t>
            </w:r>
          </w:p>
        </w:tc>
      </w:tr>
      <w:tr w:rsidR="005B6EE0" w:rsidRPr="0035010A" w:rsidTr="000862E4">
        <w:trPr>
          <w:gridAfter w:val="1"/>
          <w:wAfter w:w="292" w:type="dxa"/>
          <w:trHeight w:val="15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«Сказка о царе</w:t>
            </w:r>
          </w:p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Салтане...»</w:t>
            </w:r>
          </w:p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(окончание).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 читает описание острова и пре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вращения князя Гвидо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на. Выборочно читает об эпизодических героях. Рассуждает об их роли в сказке (корабельщики, море, кораблик).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Анализирует композицию сказки, выделяет при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сказку. Моделирует 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ложку. Выявляет главную мысль сказки.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Подбирает пословицу, которая могла бы стать главной мыслью.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40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27, 28 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детской книгой.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К. Г. Паустовский.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«Сказки Пушкина».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Дополнительное чтение. А.С. Пуш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кин.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«Сказка о попе и о работнике его Балде», «Сказка о мёртвой царевне и о семи богатырях». </w:t>
            </w:r>
            <w:r w:rsidRPr="0035010A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Э. Бабаев.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«Там лес и дол видений полны...».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Моделирует обложку. Работает с текстом сказки по группам: «ца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рица - царевна», «ца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ревна - чернавка», «царевна - богатыри», «королевич Елисей - царевна».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 Активно использует речевые средства и средства информацион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и коммуникационных технологий для решения коммуникативных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знавательных задач.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4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А.С. Пушкин.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«Вот север, тучи наго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няя...», «Зимний вечер».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Раскрывает смысл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нятия «олицетворе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ние». Находит в тексте олицетворения.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Подбирает произведения к модели. Выразительно читает стихотворение. Осваивает способы 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шения проблем творче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ского и поискового харак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тера. Осваивает началь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формы познаватель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ной и личностной реф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лексии.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8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А. С. Пушкин. </w:t>
            </w:r>
            <w:r w:rsidRPr="0035010A">
              <w:rPr>
                <w:rStyle w:val="3"/>
                <w:rFonts w:ascii="Times New Roman" w:hAnsi="Times New Roman"/>
                <w:i w:val="0"/>
                <w:sz w:val="24"/>
                <w:szCs w:val="24"/>
              </w:rPr>
              <w:t>«Няне».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Употребляет олицетво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рения и сравнения.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борочно работает со стихотворениями. Нахо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дит справку о няне А.С. Пушкина (в специально подобранной информа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</w:t>
            </w: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 xml:space="preserve"> в Интернете).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Оценивает по заданным критериям. Овладевает навыками смыслового чтения текстов различ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ных стилей и жанров в соответствии с целями и задачами. Сравнивает, </w:t>
            </w: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>анализирует, синтезиру-</w:t>
            </w:r>
          </w:p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ет, обобщает, классифи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цирует по родовидовым признакам. Устанавлива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аналогии и причинно- следственные связи.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5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 («Проверь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Читает наизусть подго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товленное стихотворе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(работает в груп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пе).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Обобщает результаты изучения темы в схеме «Жанры произведений А.С. Пушкина». Осознанно строит речевое высказы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вание в соответствии с задачами коммуникации и составляет тексты в уст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ной и письменной формах.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452"/>
        </w:trPr>
        <w:tc>
          <w:tcPr>
            <w:tcW w:w="1329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 русских поэтов: Ф.И. Тютчева, А.Н. Майкова, А.А. Фета (5 ч)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6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>Ф.И. Тютчев.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«Есть в осени первона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чальной...», «Чаро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дейкою зимою...»</w:t>
            </w:r>
          </w:p>
        </w:tc>
        <w:tc>
          <w:tcPr>
            <w:tcW w:w="8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Работает с текстами стихотворений Ф.И. Тютчева. Срав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нивает их содержания (о чем говорится), какие использованы эпитеты, сравнения. Сравнивает строфы: четве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ростишия и пятисти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шия. Выразительно 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тает стихотворения. Заучивает стихотворе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наизусть.</w:t>
            </w:r>
          </w:p>
        </w:tc>
        <w:tc>
          <w:tcPr>
            <w:tcW w:w="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2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Выучить стих</w:t>
            </w:r>
          </w:p>
        </w:tc>
      </w:tr>
      <w:tr w:rsidR="005B6EE0" w:rsidRPr="00822D1C" w:rsidTr="000862E4">
        <w:trPr>
          <w:gridAfter w:val="1"/>
          <w:wAfter w:w="292" w:type="dxa"/>
          <w:trHeight w:val="16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shd w:val="clear" w:color="auto" w:fill="auto"/>
              <w:ind w:left="40"/>
              <w:rPr>
                <w:rStyle w:val="41"/>
                <w:rFonts w:ascii="Times New Roman" w:hAnsi="Times New Roman"/>
                <w:iCs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А.Н. Майков. </w:t>
            </w:r>
            <w:r w:rsidRPr="00D06D65">
              <w:rPr>
                <w:rStyle w:val="41"/>
                <w:rFonts w:ascii="Times New Roman" w:hAnsi="Times New Roman"/>
                <w:iCs/>
                <w:noProof/>
                <w:sz w:val="24"/>
                <w:szCs w:val="24"/>
              </w:rPr>
              <w:t>«Осень».</w:t>
            </w:r>
          </w:p>
          <w:p w:rsidR="005B6EE0" w:rsidRPr="00D06D65" w:rsidRDefault="005B6EE0" w:rsidP="000862E4">
            <w:pPr>
              <w:pStyle w:val="40"/>
              <w:shd w:val="clear" w:color="auto" w:fill="auto"/>
              <w:ind w:left="4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i/>
                <w:noProof/>
                <w:sz w:val="24"/>
                <w:szCs w:val="24"/>
              </w:rPr>
              <w:t>Стихи про осень Ишимских поэтов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Работает с текстом стихотворения. Выпол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няет задания в учебни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ке. Упражняется в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разительном чтении. Выполняет словарную работу. Выделяет логи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ческие ударения,ука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зывает паузы, выбира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ет темп и тон чтения.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Находит слова, выра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жающие чувства и мысли поэта.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прове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ряет задания в тетради по образцу. Видит и до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казывает ошибочность написания, правильность своего выбора. Заучива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стихотворение наи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зусть. Овладевает навы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ками смыслового чтения текстов различных 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лей и жанров в соответ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ствии с целями и зада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чами.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6EE0" w:rsidRPr="00822D1C" w:rsidRDefault="005B6EE0" w:rsidP="00822D1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Выучить наизусть стихотворение « Осень»</w:t>
            </w:r>
          </w:p>
        </w:tc>
      </w:tr>
      <w:tr w:rsidR="005B6EE0" w:rsidRPr="00A43542" w:rsidTr="000862E4">
        <w:trPr>
          <w:gridAfter w:val="1"/>
          <w:wAfter w:w="292" w:type="dxa"/>
          <w:trHeight w:val="15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ind w:left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А.А. Фет.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 «Мама! Глянь-ка из окош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ка...», «Кот поёт, глаза прищуря...»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стихотворе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А.А. Фета, выделяет эпитеты, сравнения. Оп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ределяет тон и темп чте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ния. Наблюдает за упот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реблением автором зна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ков препинания. Работает с иллюстраци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ей и соотносит её с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стом. Заучивает одно из стихотворений наизусть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готовит выразительное чтение стихотворения по алго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ритму, предложенному учителем.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Выразительное чтение стихотворения</w:t>
            </w:r>
          </w:p>
        </w:tc>
      </w:tr>
      <w:tr w:rsidR="005B6EE0" w:rsidRPr="00A43542" w:rsidTr="000862E4">
        <w:trPr>
          <w:gridAfter w:val="1"/>
          <w:wAfter w:w="292" w:type="dxa"/>
          <w:trHeight w:val="12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Слушание и работа с детской книгой. Стихи русских поэтов.</w:t>
            </w:r>
          </w:p>
          <w:p w:rsidR="005B6EE0" w:rsidRPr="00D06D65" w:rsidRDefault="005B6EE0" w:rsidP="000862E4">
            <w:pPr>
              <w:pStyle w:val="40"/>
              <w:shd w:val="clear" w:color="auto" w:fill="auto"/>
              <w:ind w:left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Дополнительное чтение. И.А. Бунин. </w:t>
            </w:r>
            <w:r w:rsidRPr="00D06D65">
              <w:rPr>
                <w:rStyle w:val="41"/>
                <w:rFonts w:ascii="Times New Roman" w:hAnsi="Times New Roman"/>
                <w:i w:val="0"/>
                <w:noProof/>
                <w:sz w:val="24"/>
                <w:szCs w:val="24"/>
              </w:rPr>
              <w:t>«Листопад».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Работает с книгами со стихами для детей. Слушает стихотворе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И.А. Бунина «Лис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топад».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Находит в библиотеке книги со стихотворения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 И.А. Бунина.Готовит небольшое монологиче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ское высказывание об одном из русских поэтов (3-5 предложений).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2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ind w:left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Урок-обобщение по разделу(«Проверь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те себя»).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Выполняет задания в учебнике и тетради (или комплексная раз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ноуровневая контроль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ная работа).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Читает наизусть стихи русских поэтов. Анноти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рует книгу, прочитанную самостоятельно. Овла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девает навыками смы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слового чтения текстов различных стилей и жан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ров в соответствии с це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лями и задачами.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430"/>
        </w:trPr>
        <w:tc>
          <w:tcPr>
            <w:tcW w:w="15123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Л.Н. Толстого (11 ч)</w:t>
            </w:r>
          </w:p>
        </w:tc>
      </w:tr>
      <w:tr w:rsidR="005B6EE0" w:rsidRPr="0035010A" w:rsidTr="000862E4">
        <w:trPr>
          <w:gridAfter w:val="1"/>
          <w:wAfter w:w="292" w:type="dxa"/>
          <w:trHeight w:val="15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«Два брата» (сказ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ка), «Белка и волк» (басня).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жанры про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изведений и выделяет особенности. Называет особенности басни в прозаической форме,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деляет мораль. Выпол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няет задания к тексту и в тетради. Читает басни по ролям.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Заучивает басню наизусть.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Работает в группах по разным образователь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ным маршрутам. Делит текст на части. Само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стоятельно составляет план.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Комментирует от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вет. Находит главную мысль басни и сказки.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35010A" w:rsidTr="000862E4">
        <w:trPr>
          <w:gridAfter w:val="1"/>
          <w:wAfter w:w="292" w:type="dxa"/>
          <w:trHeight w:val="154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38, 39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47"/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Слушание и работа с детскими книгами.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Дополнительное чтение. Л.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H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. Тол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стой.</w:t>
            </w:r>
            <w:r w:rsidRPr="0035010A">
              <w:rPr>
                <w:rStyle w:val="41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Style w:val="41"/>
                <w:rFonts w:ascii="Times New Roman" w:hAnsi="Times New Roman"/>
                <w:i w:val="0"/>
                <w:sz w:val="24"/>
                <w:szCs w:val="24"/>
              </w:rPr>
              <w:t>«Работник Емельян и пустой барабан».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7"/>
                <w:rFonts w:ascii="Times New Roman" w:hAnsi="Times New Roman"/>
                <w:b w:val="0"/>
                <w:sz w:val="24"/>
                <w:szCs w:val="24"/>
                <w:lang w:val="ru-RU"/>
              </w:rPr>
              <w:t>Понимает особенности сказок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Толстого</w:t>
            </w:r>
            <w:r w:rsidRPr="0035010A">
              <w:rPr>
                <w:rStyle w:val="7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(сюжет,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герои). Определяет вид сказок (волшебная, бы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товая). Составляет мо- дельно-схематический или словесный план. Умеет рассказывать сказку от лица одного из героев.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7"/>
                <w:rFonts w:ascii="Times New Roman" w:hAnsi="Times New Roman"/>
                <w:b w:val="0"/>
                <w:sz w:val="24"/>
                <w:szCs w:val="24"/>
                <w:lang w:val="ru-RU"/>
              </w:rPr>
              <w:t>Моделирует обложку кни</w:t>
            </w:r>
            <w:r w:rsidRPr="0035010A">
              <w:rPr>
                <w:rStyle w:val="7"/>
                <w:rFonts w:ascii="Times New Roman" w:hAnsi="Times New Roman"/>
                <w:b w:val="0"/>
                <w:sz w:val="24"/>
                <w:szCs w:val="24"/>
                <w:lang w:val="ru-RU"/>
              </w:rPr>
              <w:softHyphen/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ги. Обобщает получен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знания при работе со схемой. Работает с аппа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ратом книги (обложка, титульный лист, оглавле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ние, аннотация).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ляет модель обложки с аннотацией.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Самостоя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тельно находит и читает книги Л.Н. Толстого.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41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Научно-познава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тельные и худо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жественные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сказы.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«Лебеди», «Зайцы».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Выделяет факты из рассказа «Зайцы» и их описание. Выделяет описания отдельных эпизодов, определяет отношение автора.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разительно читает один из рассказов. Заучива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наизусть один из аб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зацев рассказа.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сказывает рассказ «Зайцы».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Обобщает результаты сравнения текстов в таб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лице. Анализирует факты и чувства, изложенные в рассказах. Овладевает навыками смыслового чтения текстов различ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стилей и жанров в соответствии с целями и задачами.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рассказа « Лебеди»выучить наизусть один из абзацов, пересказ рассказа «Зайцы»</w:t>
            </w:r>
          </w:p>
        </w:tc>
      </w:tr>
      <w:tr w:rsidR="005B6EE0" w:rsidRPr="00A43542" w:rsidTr="000862E4">
        <w:trPr>
          <w:gridAfter w:val="1"/>
          <w:wAfter w:w="292" w:type="dxa"/>
          <w:trHeight w:val="23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41 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Дополнительное чтение.</w:t>
            </w:r>
            <w:r w:rsidRPr="0035010A">
              <w:rPr>
                <w:rStyle w:val="41"/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«Лев и собачка».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главную мысль рассказа «Лев и собачка». Сравнивает рассказы «Зайцы» и «Лев и собачка»: осо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бенности повествова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ния, эмоциональное состояние, позиция 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тора в каждом расска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зе. Пересказывает один из рассказов. Само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стоятельно заполняет сравнительную таблицу к рассказу «Зайцы».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Моделирует обложки прочитанных произведе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ний. Сравнивает расска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 И.С. Тургенева «Во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робей» и Л.Н. Толстого «Лев и собачка». Опре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деляет главную мысль, чувства и мысли автора прочитанного. Находит описание отношений льва и собачки, описание героев рассказа.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Пересказ рассказа, подготовить рассказ о льве</w:t>
            </w:r>
          </w:p>
        </w:tc>
      </w:tr>
      <w:tr w:rsidR="005B6EE0" w:rsidRPr="00A43542" w:rsidTr="000862E4">
        <w:trPr>
          <w:gridAfter w:val="1"/>
          <w:wAfter w:w="292" w:type="dxa"/>
          <w:trHeight w:val="23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35010A">
            <w:pPr>
              <w:numPr>
                <w:ilvl w:val="0"/>
                <w:numId w:val="4"/>
              </w:numPr>
              <w:spacing w:after="0" w:line="226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6EE0" w:rsidRPr="0035010A" w:rsidRDefault="005B6EE0" w:rsidP="0035010A">
            <w:pPr>
              <w:numPr>
                <w:ilvl w:val="0"/>
                <w:numId w:val="4"/>
              </w:numPr>
              <w:spacing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Разножанровые произведения.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 «Прыжок». Былина «Как боролся русский богатырь».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Понимает особенности художественного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сказа «Прыжок», его сюжета (показывает на сюжетно-композицион- ном треугольнике).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Читает молча.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Делит текст на части,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ставляет блок-схему, план. Выполняет словар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ную работу. Использует различные способы поис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 (в справочных источ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никах и открытом учеб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ном информационном пространстве сети Ин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тернет), сбора, обработ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ки, анализа, организации, передачи и интерпрета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 информации в соот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ветствии с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тивными и познаватель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ными задачами и техно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логиями учебного пред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мета.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Пересказ по плану или выразительное чтение одной части</w:t>
            </w:r>
          </w:p>
        </w:tc>
      </w:tr>
      <w:tr w:rsidR="005B6EE0" w:rsidRPr="00A43542" w:rsidTr="000862E4">
        <w:trPr>
          <w:gridAfter w:val="1"/>
          <w:wAfter w:w="292" w:type="dxa"/>
          <w:trHeight w:val="235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45, 46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детской книгой. Книги Л.Н. Толстого.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Дополнительное чтение: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«Ореховая ветка».</w:t>
            </w:r>
          </w:p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А. Сергеенко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«Как Л.Н. Толстой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сказывал сказку об огурцах».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Слушает сказку «Оре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ховая ветка». Рассмат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ривает книги Л.Н. Тол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стого разных изданий. Делит прочитанный текст на композицион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ные части. Составляет план словесный или модельный.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Кратко пе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ресказывает по плану.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Читает по частям, рабо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тает с планом. Кратко пересказывает по плану. Подбирает в библиотеке книгу с произведением Л.Н. Толстого. Модели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рует обложку.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1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разделу(«Проверь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Выполняет задания в учебнике и тетради (или комплексная раз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ноуровневая контроль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ная работа).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Аннотирует книгу, прочи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танную самостоятельно. 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307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Н.А. Некрасова(7 ч)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30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 Н.А. Некра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сова о детях. «Крестьянские 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ти» (отрывок). «Му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жичок с ноготок» (отрывок).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Style w:val="a1"/>
                <w:rFonts w:ascii="Times New Roman" w:hAnsi="Times New Roman" w:cs="Times New Roman"/>
                <w:sz w:val="24"/>
                <w:szCs w:val="24"/>
                <w:lang w:val="en-US"/>
              </w:rPr>
              <w:t>К.И. Чу</w:t>
            </w:r>
            <w:r w:rsidRPr="0035010A">
              <w:rPr>
                <w:rStyle w:val="a1"/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ковский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«Мужичок с ноготок».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11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>Правильно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называет произведения и книги. Называет имя, отчество и фамилию поэта. Нахо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дит справку о поэте в книгах-справочниках. Читает и сравнивает два отрывка. Выделяет эпи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теты. Сравнивает инто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национные рисунки,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являет позицию автора- рассказчика, автора- героя.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Аналитически чи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тает статью К.И. Чуков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ского «Мужичок с ного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ток».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 Овладевает способ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ностями принимать и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Выучить одно из стихотворении « Крестьянские дети» или « Мужичок с ноготок»</w:t>
            </w:r>
          </w:p>
        </w:tc>
      </w:tr>
      <w:tr w:rsidR="005B6EE0" w:rsidRPr="005D7447" w:rsidTr="000862E4">
        <w:trPr>
          <w:gridAfter w:val="1"/>
          <w:wAfter w:w="292" w:type="dxa"/>
          <w:trHeight w:val="16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детской книгой. 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чтение. Н.А. Не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красов.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«Крестьян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ские дети» (в сокра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щении).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слушать боль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шое поэтическое про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изведение. Понимает смысл услышанного. Делит текст на части. Выделяет слова, пока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зывающие отношение автора. Выразительно читает отрывки «Кре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стьянские дети» и «Му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жичок с ноготок» (по книге или наизусть).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выделя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и формулирует позна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вательную цель, создает способы решения про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блем поискового харак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тера, инициативно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трудничает в поиске ин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формации. Умеет с дос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таточной полнотой и точ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ностью выражать свои мысли в соответствии с задачами и условиями коммуникации.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Выполнить задание в тетради</w:t>
            </w:r>
          </w:p>
        </w:tc>
      </w:tr>
      <w:tr w:rsidR="005B6EE0" w:rsidRPr="00A43542" w:rsidTr="000862E4">
        <w:trPr>
          <w:gridAfter w:val="1"/>
          <w:wAfter w:w="292" w:type="dxa"/>
          <w:trHeight w:val="19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50, 51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 Н.А. Некра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сова о природе «Славная осень...». 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Дополнительное чтение.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«Зелёный Шум».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К.И. Чуков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ский.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«Зелёный Шум».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Сравнение описания поздней осени и насту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пающей весны. Выделе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эпитетов, сравнений, олицетворений. Сравне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ние своего прочтения стихотворения «Зелёный Шум» с прочтением его К.И. Чуковским.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Выпол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нение заданий в тетради.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Активно использует рече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вые средства и средства информационных и комму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никационных технологий для решения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тивных и познавательных задач. Понимает причины успеха/неуспеха учебной деятельности и конструк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тивно действует даже в ситуациях неуспеха.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Выучить наизусть одно из стихотворений «Славная осень» или « Зеленый Шум»</w:t>
            </w:r>
          </w:p>
        </w:tc>
      </w:tr>
      <w:tr w:rsidR="005B6EE0" w:rsidRPr="00A43542" w:rsidTr="000862E4">
        <w:trPr>
          <w:gridAfter w:val="1"/>
          <w:wAfter w:w="292" w:type="dxa"/>
          <w:trHeight w:val="2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 Н.А. Некра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сова о природе. «Мороз-воевода» (отрывок из поэмы «Мороз, Красный нос»).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Сравнение описаний героев стихотворений (сказочный герой и ге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рой реальный), их чувств, поведения. Оп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ределение тона, темпа и ритма чтения. Выра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зительное чтение 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хотворения. Создает словесный образ Моро- за-воеводы. Выбирает нужный тон чтения (хвастливый и гордый). Понимает особенности выбора темпа чтения стихотворения (мед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ленный).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Активно использует 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чевые средства и сред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 информационных и коммуникационных тех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нологий для решения коммуникативных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знавательных задач.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Сравнивает, анализиру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ет, синтезирует, обобща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ет, классифицирует по родовидовым признакам.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5D7447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наизусть или по книге</w:t>
            </w:r>
          </w:p>
        </w:tc>
      </w:tr>
      <w:tr w:rsidR="005B6EE0" w:rsidRPr="00A43542" w:rsidTr="000862E4">
        <w:trPr>
          <w:gridAfter w:val="1"/>
          <w:wAfter w:w="292" w:type="dxa"/>
          <w:trHeight w:val="18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53 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детской книгой.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К.И. Чуковский.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 стихах Н.А. Некра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сова».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Дополни</w:t>
            </w:r>
            <w:r w:rsidRPr="0035010A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softHyphen/>
              <w:t xml:space="preserve">тельное чтение. Н.А. Некрасов.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«Саша», «Перед дождём».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Рассматривает книги со стихами Н.А. Некрасо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ва: работает с титуль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ным листом, предисло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вием, обращением к читателю.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Знакомится с художниками- иллюстраторами.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Осознанно строит рече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вое высказывание в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ответствии с задачами коммуникации и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тексты в устной и письменной формах.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чтение стихотворения «Перед дождем»</w:t>
            </w:r>
          </w:p>
        </w:tc>
      </w:tr>
      <w:tr w:rsidR="005B6EE0" w:rsidRPr="00A43542" w:rsidTr="000862E4">
        <w:trPr>
          <w:gridAfter w:val="1"/>
          <w:wAfter w:w="292" w:type="dxa"/>
          <w:trHeight w:val="14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 («Проверь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Выполняет задания в учебнике и тетради. Читает выразительно подготовленные тексты стихов. Называет про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изведения Н.А. Некра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сова, вошедшие в круг чтения по программе.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Слушает собеседника и ведет диалог. Владеет базовыми предметными и межпредметными поня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тиями, отражающими су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щественные связи и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ношения между объекта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 и процессами.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550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А.П. Чехова (6 ч)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30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55, 56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Повесть «Степь» (отрывок).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нительное чтение. А.П. Чехов.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«Бело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лобый»;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И.С. Тур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генев.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«Лес и степь».</w:t>
            </w:r>
          </w:p>
          <w:p w:rsidR="005B6EE0" w:rsidRPr="0035010A" w:rsidRDefault="005B6EE0" w:rsidP="000862E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Находит в тексте опи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сание луны, грозы, вет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ра, дождя. Выделяет олицетворения. Худо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жественно пересказы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текст («Белоло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бый»), Сравнивает произведения А.П. 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хова «Степь» и И.С. Тургенева «Лес и степь». Выполняет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дания к текстам произ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ведений. Моделирует обложку произведений. Находит ошибки в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делях, представленных учителем. Выделяет сходство и различие рассказов. Пересказы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рассказ А.П. Чехо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 «Белолобый».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знаково- символические средства представления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мации для создания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делей изучаемых объек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 и процессов, схем решения учебных и прак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тических задач. Умеет вводить текст с помощью клавиатуры, фиксировать (записывать) в цифровой форме и анализировать изображения, звуки, 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товить свое выступление и выступать с аудио-, ви- део- и графическим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провождением, соблю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дать нормы информаци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онной избирательности, этики и этикета.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B6EE0" w:rsidRPr="005D7447" w:rsidRDefault="005B6EE0" w:rsidP="005D744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Краткий пересказ по плану, выполнение заданий к рассказу « Белолобый»</w:t>
            </w:r>
          </w:p>
        </w:tc>
      </w:tr>
      <w:tr w:rsidR="005B6EE0" w:rsidRPr="0035010A" w:rsidTr="000862E4">
        <w:trPr>
          <w:gridAfter w:val="1"/>
          <w:wAfter w:w="292" w:type="dxa"/>
          <w:trHeight w:val="233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57, 58</w:t>
            </w: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shd w:val="clear" w:color="auto" w:fill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А.П. Чехов.</w:t>
            </w:r>
            <w:r w:rsidRPr="00D06D65">
              <w:rPr>
                <w:rStyle w:val="41"/>
                <w:rFonts w:ascii="Times New Roman" w:hAnsi="Times New Roman"/>
                <w:iCs/>
                <w:noProof/>
                <w:sz w:val="24"/>
                <w:szCs w:val="24"/>
              </w:rPr>
              <w:t xml:space="preserve"> «</w:t>
            </w:r>
            <w:r w:rsidRPr="00D06D65">
              <w:rPr>
                <w:rStyle w:val="41"/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t>Вань</w:t>
            </w:r>
            <w:r w:rsidRPr="00D06D65">
              <w:rPr>
                <w:rStyle w:val="41"/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softHyphen/>
              <w:t>ка».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 Дополнитель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ное чтение. Н.С. Шер.</w:t>
            </w:r>
            <w:r w:rsidRPr="00D06D65">
              <w:rPr>
                <w:rStyle w:val="41"/>
                <w:rFonts w:ascii="Times New Roman" w:hAnsi="Times New Roman"/>
                <w:iCs/>
                <w:noProof/>
                <w:sz w:val="24"/>
                <w:szCs w:val="24"/>
              </w:rPr>
              <w:t xml:space="preserve"> «</w:t>
            </w:r>
            <w:r w:rsidRPr="00D06D65">
              <w:rPr>
                <w:rStyle w:val="41"/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t>О рас</w:t>
            </w:r>
            <w:r w:rsidRPr="00D06D65">
              <w:rPr>
                <w:rStyle w:val="41"/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softHyphen/>
              <w:t>сказах А.П. Чехова».</w:t>
            </w:r>
          </w:p>
        </w:tc>
        <w:tc>
          <w:tcPr>
            <w:tcW w:w="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Объясняет заглавие. Аналитически читает рассказ. Выделяет эпи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зоды описаний героя, его жизни. Выполняет задания в учебнике и тетради самостоятель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но. Самостоятельно перечитывает рассказ и выделяет композици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онные части.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Выделяет главную мысль. Ком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ментирует заголовок. Рассматривает внутри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текстовые иллюстра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Са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мостоятельно перечиты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рассказ и выделяет композиционные части. Выделяет главную мысль. Комментирует заголовок. Рассматрива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внутритекстовые ил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люстрации. Строит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суждения, отнесения к известным понятиям.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Оп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ределяет общую цель и пути ее достижения.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5D7447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Выразительное чтение отрывка</w:t>
            </w:r>
          </w:p>
        </w:tc>
      </w:tr>
      <w:tr w:rsidR="005B6EE0" w:rsidRPr="0035010A" w:rsidTr="000862E4">
        <w:trPr>
          <w:gridAfter w:val="1"/>
          <w:wAfter w:w="292" w:type="dxa"/>
          <w:trHeight w:val="177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Слушание и работа с детскими книгами. Книги о животных. </w:t>
            </w: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t>Дополнительное чтение. Л. Андре</w:t>
            </w: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softHyphen/>
              <w:t>ев.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 «Кусака».</w:t>
            </w:r>
          </w:p>
        </w:tc>
        <w:tc>
          <w:tcPr>
            <w:tcW w:w="8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Слушает рассказ Л. Ан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дреева «Кусака». Рабо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тает с книгами о живот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ных: рассматривает, работает с аппаратом книг. Работает с преди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словием и послеслови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ем. Моделирует облож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ку по вопросам (алго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ритму).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нотой и точностью выра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жать свои мысли в соот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ветствии с задачами и ус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ловиями коммуникации. Признает возможность су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ществования различных точек зрения и права каж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дого иметь свою.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Умеет вводить текст с помощью клавиатуры.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7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Урок-обобщение по разделу («Проверь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те себя»).</w:t>
            </w:r>
          </w:p>
        </w:tc>
        <w:tc>
          <w:tcPr>
            <w:tcW w:w="8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Выполняет задания в учебнике и тетради или комплексную разно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уровневую контроль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ную работу(один из вариантов).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взаимный контроль в совместной деятельности.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1651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gridAfter w:val="1"/>
          <w:wAfter w:w="292" w:type="dxa"/>
          <w:trHeight w:val="417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Сказки зарубежных писателей (4 ч)</w:t>
            </w:r>
          </w:p>
        </w:tc>
        <w:tc>
          <w:tcPr>
            <w:tcW w:w="1651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35010A" w:rsidTr="000862E4">
        <w:trPr>
          <w:gridAfter w:val="1"/>
          <w:wAfter w:w="292" w:type="dxa"/>
          <w:trHeight w:val="17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a1"/>
                <w:rFonts w:ascii="Times New Roman" w:hAnsi="Times New Roman" w:cs="Times New Roman"/>
                <w:sz w:val="24"/>
                <w:szCs w:val="24"/>
                <w:lang w:val="en-US"/>
              </w:rPr>
              <w:t>Ш. Перро.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«Подар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ки феи».</w:t>
            </w:r>
          </w:p>
        </w:tc>
        <w:tc>
          <w:tcPr>
            <w:tcW w:w="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Работает с текстом сказки: называет осо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бенности речи,разви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тие событий, повторы. Определяет положи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тельных и отрицатель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героев. Определя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отношение автора к героям. Характеризует героев. Вычитывает слова к каждому герою. Рассказывает по плану.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Договаривается о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пределении функций и ролей в совместной дея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тельности.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Обобщает информацию в таблице, схеме, кластере.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233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shd w:val="clear" w:color="auto" w:fill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Ц. Топелиус</w:t>
            </w:r>
            <w:r w:rsidRPr="00D06D65">
              <w:rPr>
                <w:rStyle w:val="41"/>
                <w:rFonts w:ascii="Times New Roman" w:hAnsi="Times New Roman"/>
                <w:iCs/>
                <w:noProof/>
                <w:sz w:val="24"/>
                <w:szCs w:val="24"/>
              </w:rPr>
              <w:t xml:space="preserve"> «Сол</w:t>
            </w:r>
            <w:r w:rsidRPr="00D06D65">
              <w:rPr>
                <w:rStyle w:val="41"/>
                <w:rFonts w:ascii="Times New Roman" w:hAnsi="Times New Roman"/>
                <w:iCs/>
                <w:noProof/>
                <w:sz w:val="24"/>
                <w:szCs w:val="24"/>
              </w:rPr>
              <w:softHyphen/>
              <w:t>нечный Луч в нояб</w:t>
            </w:r>
            <w:r w:rsidRPr="00D06D65">
              <w:rPr>
                <w:rStyle w:val="41"/>
                <w:rFonts w:ascii="Times New Roman" w:hAnsi="Times New Roman"/>
                <w:iCs/>
                <w:noProof/>
                <w:sz w:val="24"/>
                <w:szCs w:val="24"/>
              </w:rPr>
              <w:softHyphen/>
              <w:t>ре».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 Дополнитель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ное чтение. Ц. То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пелиус</w:t>
            </w:r>
            <w:r w:rsidRPr="00D06D65">
              <w:rPr>
                <w:rFonts w:ascii="Times New Roman" w:hAnsi="Times New Roman"/>
                <w:i/>
                <w:noProof/>
                <w:sz w:val="24"/>
                <w:szCs w:val="24"/>
              </w:rPr>
              <w:t>.</w:t>
            </w:r>
            <w:r w:rsidRPr="00D06D65">
              <w:rPr>
                <w:rStyle w:val="41"/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t xml:space="preserve"> «Зимняя сказка».</w:t>
            </w:r>
          </w:p>
        </w:tc>
        <w:tc>
          <w:tcPr>
            <w:tcW w:w="7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Наблюдает: начало и конец сказки, большие числа, поведение геро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ев. Сравнивает сказки Ц. Топелиуса. Расска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зывает сказку, сохра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няя ее особенности. Сравнивает сказки на-</w:t>
            </w:r>
          </w:p>
          <w:p w:rsidR="005B6EE0" w:rsidRPr="0035010A" w:rsidRDefault="005B6EE0" w:rsidP="000862E4">
            <w:pPr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родов мира(видит сходство и различия), а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также сказки отечест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венных и зарубежных писателей.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Устанавливает аналогии и причинно-следствен- ные связи. Определяет наиболее эффективные способы достижения 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зультата. Понимает при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чины успеха/неуспеха учебной деятельности и</w:t>
            </w:r>
          </w:p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конструктивно действует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даже в ситуациях неуспе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ха. Осознанно строит 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чевое высказывание в соответствии с задачами коммуникации и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тексты в устной и письменной формах.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67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63 </w:t>
            </w:r>
          </w:p>
        </w:tc>
        <w:tc>
          <w:tcPr>
            <w:tcW w:w="2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Слушание и работа с книгами зарубеж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softHyphen/>
              <w:t xml:space="preserve">ных сказочников. </w:t>
            </w: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t>Дополнительное чтение. Х.-К. Ан</w:t>
            </w: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softHyphen/>
              <w:t>дерсен.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 «Снеговик»; </w:t>
            </w: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t xml:space="preserve">братья Гримм. 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«Умная дочь крестьянская».</w:t>
            </w:r>
          </w:p>
        </w:tc>
        <w:tc>
          <w:tcPr>
            <w:tcW w:w="7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Слушает сказку брать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ев Гримм «Умная дочь крестьянская». Повто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ряет сказки с загадка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ми. Читает сказку 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>Х.-К.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Андерсена «Сне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говик». Самостоятель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 выполняет задания в тетради. Выражает свое отношение к геро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ям сказки. Передает сюжет сказки. Находит ее части. Выделяет осо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бенности сказки (повто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ры, зачины, присказки, введение чисел).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Слушает собеседника и ведет диалог. Признает возможность существова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различных точек зре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и права каждого иметь свою. Адекватно оценива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Урок-утренник «В мире сказок». </w:t>
            </w:r>
            <w:r w:rsidRPr="00D06D65">
              <w:rPr>
                <w:rFonts w:ascii="Times New Roman" w:hAnsi="Times New Roman"/>
                <w:i/>
                <w:noProof/>
                <w:sz w:val="24"/>
                <w:szCs w:val="24"/>
              </w:rPr>
              <w:t>Инсценировка отрывка из сказки П. П. Ершова «Конёк-Горбунок»</w:t>
            </w:r>
          </w:p>
        </w:tc>
        <w:tc>
          <w:tcPr>
            <w:tcW w:w="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сказки.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щищает свою сказоч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ную книгу. Участвует в параде сказочных геро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ев, инсценирует эпизо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ды сказок.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Слушает собеседника и ведет диалог. Признает возможность существова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различных точек зре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и права каждого иметь свою. Адекватно оценива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gridAfter w:val="1"/>
          <w:wAfter w:w="292" w:type="dxa"/>
          <w:trHeight w:val="430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b/>
                <w:sz w:val="24"/>
                <w:szCs w:val="24"/>
              </w:rPr>
              <w:t xml:space="preserve">Стихи русских поэтов (7 ч)  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blPrEx>
          <w:tblLook w:val="0000"/>
        </w:tblPrEx>
        <w:trPr>
          <w:gridAfter w:val="1"/>
          <w:wAfter w:w="292" w:type="dxa"/>
          <w:trHeight w:val="27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50"/>
              <w:shd w:val="clear" w:color="auto" w:fill="auto"/>
              <w:ind w:left="40"/>
              <w:rPr>
                <w:rStyle w:val="51"/>
                <w:rFonts w:ascii="Times New Roman" w:hAnsi="Times New Roman"/>
                <w:iCs/>
                <w:noProof/>
                <w:sz w:val="24"/>
                <w:szCs w:val="24"/>
                <w:shd w:val="clear" w:color="auto" w:fill="auto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И. С. Никитин. </w:t>
            </w:r>
            <w:r w:rsidRPr="00D06D65">
              <w:rPr>
                <w:rStyle w:val="51"/>
                <w:rFonts w:ascii="Times New Roman" w:hAnsi="Times New Roman"/>
                <w:iCs/>
                <w:noProof/>
                <w:sz w:val="24"/>
                <w:szCs w:val="24"/>
                <w:shd w:val="clear" w:color="auto" w:fill="auto"/>
              </w:rPr>
              <w:t>«Русь».</w:t>
            </w:r>
          </w:p>
          <w:p w:rsidR="005B6EE0" w:rsidRPr="00D06D65" w:rsidRDefault="005B6EE0" w:rsidP="000862E4">
            <w:pPr>
              <w:pStyle w:val="50"/>
              <w:shd w:val="clear" w:color="auto" w:fill="auto"/>
              <w:ind w:left="4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i/>
                <w:noProof/>
                <w:sz w:val="24"/>
                <w:szCs w:val="24"/>
              </w:rPr>
              <w:t>Чтение стихов о Тюменском крае</w:t>
            </w:r>
          </w:p>
        </w:tc>
        <w:tc>
          <w:tcPr>
            <w:tcW w:w="7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A43542" w:rsidRDefault="005B6EE0" w:rsidP="00A43542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Понимает, что такое тон, темп и ритм 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хов. Выделяет логиче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ские ударения и со-блюдает паузы. Опре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деляет тему. Вырази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 читает. Выпол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няет задания в тетради. Понимает содержание стихов (мысли и чувст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 поэта). Видит срав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нения, эпитеты и оли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цетворения. Сравнива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темы и интонацион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ные рисунки стихов.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Называет фамилии русских поэтов.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Обобщать полученные сведения в кластере. Са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мостоятельно заполнять схему «Русские поэты».</w:t>
            </w:r>
          </w:p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Осознанно строит рече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вое высказывание в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ответствии с задачами коммуникации и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тексты в устной и письменной формах. Сравнивает, анализиру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синтезирует, обобща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классифицирует по родовидовым признакам. 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blPrEx>
          <w:tblLook w:val="0000"/>
        </w:tblPrEx>
        <w:trPr>
          <w:gridAfter w:val="1"/>
          <w:wAfter w:w="292" w:type="dxa"/>
          <w:trHeight w:val="9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50"/>
              <w:ind w:left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И. С. Никитин. </w:t>
            </w:r>
            <w:r w:rsidRPr="00D06D65">
              <w:rPr>
                <w:rStyle w:val="3"/>
                <w:rFonts w:ascii="Times New Roman" w:hAnsi="Times New Roman"/>
                <w:i w:val="0"/>
                <w:noProof/>
                <w:sz w:val="24"/>
                <w:szCs w:val="24"/>
              </w:rPr>
              <w:t>«Утро».</w:t>
            </w:r>
          </w:p>
        </w:tc>
        <w:tc>
          <w:tcPr>
            <w:tcW w:w="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Описывает картины природы (пейзаж),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деляет эпитеты и оли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цетворения. Работает с иллюстрацией и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стом. Находит логиче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ские ударения. Выразительно читает наизусть.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blPrEx>
          <w:tblLook w:val="0000"/>
        </w:tblPrEx>
        <w:trPr>
          <w:gridAfter w:val="1"/>
          <w:wAfter w:w="292" w:type="dxa"/>
          <w:trHeight w:val="9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50"/>
              <w:ind w:left="40"/>
              <w:rPr>
                <w:rStyle w:val="3"/>
                <w:rFonts w:ascii="Times New Roman" w:hAnsi="Times New Roman"/>
                <w:i w:val="0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И.З. Суриков. </w:t>
            </w:r>
            <w:r w:rsidRPr="00D06D65">
              <w:rPr>
                <w:rStyle w:val="3"/>
                <w:rFonts w:ascii="Times New Roman" w:hAnsi="Times New Roman"/>
                <w:i w:val="0"/>
                <w:noProof/>
                <w:sz w:val="24"/>
                <w:szCs w:val="24"/>
              </w:rPr>
              <w:t>«Детство».</w:t>
            </w:r>
          </w:p>
          <w:p w:rsidR="005B6EE0" w:rsidRPr="00D06D65" w:rsidRDefault="005B6EE0" w:rsidP="000862E4">
            <w:pPr>
              <w:pStyle w:val="50"/>
              <w:ind w:left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Style w:val="3"/>
                <w:rFonts w:ascii="Times New Roman" w:hAnsi="Times New Roman"/>
                <w:noProof/>
                <w:sz w:val="24"/>
                <w:szCs w:val="24"/>
              </w:rPr>
              <w:t>Чтение стихов Ишимских поэтов</w:t>
            </w:r>
          </w:p>
        </w:tc>
        <w:tc>
          <w:tcPr>
            <w:tcW w:w="7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Выделяет олицетворе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ния, сравнения и эпи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теты. Самостоятельно выполняет задания в учебнике и тетради. Делит стихотворение на части. Выделяет 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гические ударения и указывает паузы.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разительно читает сти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хотворение, читает наизусть фрагмент сти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</w:rPr>
              <w:t>хотворения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</w:rPr>
              <w:t xml:space="preserve"> выбору.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Активно использует 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чевые средства и сред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 информационных и коммуникационных тех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нологий для решения коммуникативных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знавательных задач.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ботает в парах. Опреде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ляет критерии оценива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ния совместной работы.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blPrEx>
          <w:tblLook w:val="0000"/>
        </w:tblPrEx>
        <w:trPr>
          <w:gridAfter w:val="1"/>
          <w:wAfter w:w="292" w:type="dxa"/>
          <w:trHeight w:val="9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2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50"/>
              <w:ind w:left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Style w:val="8pt"/>
                <w:rFonts w:ascii="Times New Roman" w:hAnsi="Times New Roman"/>
                <w:noProof/>
                <w:sz w:val="24"/>
                <w:szCs w:val="24"/>
                <w:shd w:val="clear" w:color="auto" w:fill="auto"/>
              </w:rPr>
              <w:t>Слушание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 и</w:t>
            </w:r>
            <w:r w:rsidRPr="00D06D65">
              <w:rPr>
                <w:rStyle w:val="8pt"/>
                <w:rFonts w:ascii="Times New Roman" w:hAnsi="Times New Roman"/>
                <w:noProof/>
                <w:sz w:val="24"/>
                <w:szCs w:val="24"/>
                <w:shd w:val="clear" w:color="auto" w:fill="auto"/>
              </w:rPr>
              <w:t xml:space="preserve"> работа 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с детскими книгами стихов русских по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этов.</w:t>
            </w: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t xml:space="preserve"> Дополнитель</w:t>
            </w: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softHyphen/>
              <w:t xml:space="preserve">ное чтение. И. С. Никитин. 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«Помню я: бывало, няня...».</w:t>
            </w:r>
          </w:p>
        </w:tc>
        <w:tc>
          <w:tcPr>
            <w:tcW w:w="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>Слушание стихотворе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softHyphen/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ния «Помню я: бывало, няня...» или любого другого стихотворения русских поэтов. Выпол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нение заданий в тет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ради. Сравнивает 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хотворения А.С. Пуш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кина, И.З. Сурикова и И.Н. Никитина. Выде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сходство и разли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чие. Подбирает стихо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творения в соответст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вии с темой.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Использует различные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способы поиска (в спра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вочных источниках и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крытом учебном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мационном пространстве сети Интернет), сбора, обработки, анализа, 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ганизации, передачи и интерпретации информа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 в соответствии с коммуникативными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знавательными задачами и технологиями учебного предмета.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blPrEx>
          <w:tblLook w:val="0000"/>
        </w:tblPrEx>
        <w:trPr>
          <w:gridAfter w:val="1"/>
          <w:wAfter w:w="292" w:type="dxa"/>
          <w:trHeight w:val="42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5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t xml:space="preserve">С.Д. Дрожжин. 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«Привет», «Зимний день».</w:t>
            </w:r>
          </w:p>
          <w:p w:rsidR="005B6EE0" w:rsidRPr="00D06D65" w:rsidRDefault="005B6EE0" w:rsidP="000862E4">
            <w:pPr>
              <w:pStyle w:val="5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i/>
                <w:noProof/>
                <w:sz w:val="24"/>
                <w:szCs w:val="24"/>
              </w:rPr>
              <w:t>Природа родного края</w:t>
            </w:r>
          </w:p>
        </w:tc>
        <w:tc>
          <w:tcPr>
            <w:tcW w:w="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Объясняет заглавие стихотворения «При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вет» и подбирает сино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нимы к слову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привет.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темы 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хотворений и их инто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национные рисунки. Находит пейзаж в 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хотворении «Зимний день».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Работает с ил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люстрацией и текстом самостоятельно.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синтезирует, обобща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связи.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blPrEx>
          <w:tblLook w:val="0000"/>
        </w:tblPrEx>
        <w:trPr>
          <w:gridAfter w:val="1"/>
          <w:wAfter w:w="292" w:type="dxa"/>
          <w:trHeight w:val="9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5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Слушание и работа с детскими книгами. </w:t>
            </w: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t>Дополнительное чтение. Ф.Н. Глин</w:t>
            </w:r>
            <w:r w:rsidRPr="00BA66EB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auto"/>
                <w:lang w:val="ru-RU"/>
              </w:rPr>
              <w:softHyphen/>
              <w:t>ка.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 «Москва».</w:t>
            </w:r>
          </w:p>
          <w:p w:rsidR="005B6EE0" w:rsidRPr="00D06D65" w:rsidRDefault="005B6EE0" w:rsidP="000862E4">
            <w:pPr>
              <w:pStyle w:val="5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i/>
                <w:noProof/>
                <w:sz w:val="24"/>
                <w:szCs w:val="24"/>
              </w:rPr>
              <w:t>Тюменские писатели детям</w:t>
            </w:r>
          </w:p>
        </w:tc>
        <w:tc>
          <w:tcPr>
            <w:tcW w:w="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Сравнение стихов по темам, авторам. Чте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стихов о Родине. Работает в группе (взаимопроверка чте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наизусть стихотво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рения).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Вырабатывает критерии оценивания для проверки выразительного чтения стихотворения наизусть. Осваивает начальные формы познавательной и личностной рефлексии. Использует знаково- символические средства представления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мации для создания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делей изучаемых объек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 и процессов, схем решения учебных и прак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тических задач.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blPrEx>
          <w:tblLook w:val="0000"/>
        </w:tblPrEx>
        <w:trPr>
          <w:gridAfter w:val="1"/>
          <w:wAfter w:w="292" w:type="dxa"/>
          <w:trHeight w:val="40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2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5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>Урок-обобщение по разделу («Проверь</w:t>
            </w: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softHyphen/>
              <w:t>те себя»).</w:t>
            </w:r>
          </w:p>
        </w:tc>
        <w:tc>
          <w:tcPr>
            <w:tcW w:w="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 читает любимые стихотворе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русских поэтов. 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ботает с библиотечной книгой-сборником «Стихи русских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этов». Оформляет страничку «Мой люби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мый поэт» для книги- самоделки «Родные поэты».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Составляет тематический кросс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ворд.</w:t>
            </w:r>
          </w:p>
        </w:tc>
        <w:tc>
          <w:tcPr>
            <w:tcW w:w="5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Планирует работу в мик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рогруппе. Работает в па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рах. Самостоятельно оценивает чтение одно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классников. Участвует в диалоге. Сравнивает, анализирует, синтезиру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обобщает, классифи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цирует по родовидовым признакам. Устанавлива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аналогии и причинно- следственные связи.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blPrEx>
          <w:tblLook w:val="0000"/>
        </w:tblPrEx>
        <w:trPr>
          <w:gridAfter w:val="1"/>
          <w:wAfter w:w="292" w:type="dxa"/>
          <w:trHeight w:val="546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ind w:left="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Д.Н. Мамина-Сибиряка (7 ч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666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Рассказ «Приёмыш».</w:t>
            </w:r>
          </w:p>
        </w:tc>
        <w:tc>
          <w:tcPr>
            <w:tcW w:w="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 над содержани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ем рассказа, сюжетом. Аналитически читает, работает с планом. Ху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дожественно переска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зывает по готовому плану. Выявляет глав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ную мысль, авторскую позицию (автор- рассказчик).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Выполняет задания в тетради. На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ходит редко употреб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ляемые слова.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Представляет информа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цию в виде модели, схе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мы. Аннотирует прочи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танное произведение. Собирает материалы для книги-самоделки.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gridAfter w:val="1"/>
          <w:wAfter w:w="292" w:type="dxa"/>
          <w:trHeight w:val="1123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73, 74 </w:t>
            </w:r>
          </w:p>
        </w:tc>
        <w:tc>
          <w:tcPr>
            <w:tcW w:w="25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«Приёмыш»</w:t>
            </w:r>
          </w:p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(продолжение).</w:t>
            </w:r>
          </w:p>
        </w:tc>
        <w:tc>
          <w:tcPr>
            <w:tcW w:w="7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Объясняет значение слов. Собирает мате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риал для книги- самоделки. Озаглавли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части рассказа. Находит и выразитель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 читает диалог авто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 и Тараса.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Находит в библиотеке книги с рассказами Д.Н. Мамина-Сибиряка. Готовит небольшое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нологическое высказыва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о писателе (3-5 пред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ложений).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Кратко пере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сказывает по плану. Чи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тает наизусть прозаиче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ский отрывок.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841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Сказка «Умнее </w:t>
            </w:r>
            <w:r w:rsidRPr="0035010A">
              <w:rPr>
                <w:rStyle w:val="49"/>
                <w:rFonts w:ascii="Times New Roman" w:hAnsi="Times New Roman"/>
                <w:sz w:val="24"/>
                <w:szCs w:val="24"/>
              </w:rPr>
              <w:t>всех».</w:t>
            </w:r>
          </w:p>
        </w:tc>
        <w:tc>
          <w:tcPr>
            <w:tcW w:w="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 xml:space="preserve">Работает со схемой.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рассказы Л .Н. Толстого и Д.Н. Мамина-Сибиряка. Характеризует героев. Делит текст на части. Озаглавливает каждую часть. Самостоятельно выполняет задания к тексту.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>Обобщает результаты ра</w:t>
            </w: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softHyphen/>
              <w:t>боты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 xml:space="preserve"> таблице «Рассказы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Д.Н. Мамина-Сибиряка». Выразительно рассказы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понравившиеся части. Определяет общую цель и пути ее достижения. Дого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варивается о распределе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нии функций и ролей в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138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детской книгой.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Дополнительное чтение.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Рассказ Д.Н. Мамина-Сиби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ряка «Постойко».</w:t>
            </w:r>
          </w:p>
        </w:tc>
        <w:tc>
          <w:tcPr>
            <w:tcW w:w="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Комментирует загла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вие, слова Ежа, слова Индюка, выделяет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говорку.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Работает с книгами.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Выполняет дифференци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рованную самостоятель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ную работу. Готовит ин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формационную справку по теме рассказа.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666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Рассказ Д.Н. Мамина-Сибиряка «Постойко» (окончание).</w:t>
            </w:r>
          </w:p>
        </w:tc>
        <w:tc>
          <w:tcPr>
            <w:tcW w:w="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Составляет отзыв о прочитанной книге. 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ресказывает первую часть рассказа. Анали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тически читает историю жизни Постойко.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полняет словарную ра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боту. Работает по ин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дивидуальному зада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нию.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Подбирает в библиотеке книги о животных-героях. Пользуется книгами- справочниками. Осуществ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взаимный контроль в совместной деятельности. Адекватно оценивает соб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ственное поведение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ведение окружающих. Кон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структивно разрешает кон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фликты посредством учета интересов сторон и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трудничества.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691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 («Проверь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77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Выполняет задания в учебнике и тетради. Дает полные ответы на задания игры «Герои- животные». Зачитывает справки о породах со-</w:t>
            </w:r>
          </w:p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бак. Работает с выстав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кой книг о животных и рубриками учебника «Книжная полка» и «Проверь себя».</w:t>
            </w:r>
          </w:p>
        </w:tc>
        <w:tc>
          <w:tcPr>
            <w:tcW w:w="446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работать в матери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альной и информационной среде в соответствии с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держанием предмета «Ли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тературное чтение». Опре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деляет общую цель и пути</w:t>
            </w:r>
          </w:p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ее достижения. Договари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вается о распределении функций и ролей в совме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стной деятельности. Изла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гает свое мнение и аргу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ментирует свою точку зре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и оценку событий.</w:t>
            </w:r>
          </w:p>
        </w:tc>
        <w:tc>
          <w:tcPr>
            <w:tcW w:w="1651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27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3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1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gridAfter w:val="1"/>
          <w:wAfter w:w="292" w:type="dxa"/>
          <w:trHeight w:val="446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Произведения Куприна А. 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41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А.И. Куприна. Рассказ «Синяя звезда».</w:t>
            </w:r>
          </w:p>
        </w:tc>
        <w:tc>
          <w:tcPr>
            <w:tcW w:w="7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Понимает значение слов «сюжет» и «компози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ция». Составляет план рассказа (эскизно- модельный, словесный, картинный).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Выделяет в тексте повествование, описание,рассуждение.</w:t>
            </w:r>
          </w:p>
        </w:tc>
        <w:tc>
          <w:tcPr>
            <w:tcW w:w="4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нотой и точностью выра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жать свои мысли в соот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ветствии с задачами и ус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ловиями коммуникации.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6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80, 81 </w:t>
            </w:r>
          </w:p>
        </w:tc>
        <w:tc>
          <w:tcPr>
            <w:tcW w:w="2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А.И. Куприна.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 «Синяя звез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да» (продолжение).</w:t>
            </w:r>
          </w:p>
        </w:tc>
        <w:tc>
          <w:tcPr>
            <w:tcW w:w="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Подробно пересказывает фрагмент рассказа. Оп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ределяет авторскую точ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ку зрения (находит в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сте слова, подтвер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ждающие авторскую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зицию). Выделяет обра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 героев и сравнивает их. Выбирает и заучива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ет наизусть отдельные абзацы.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Пересказывает легенду от имени Эрны или Шарля.</w:t>
            </w:r>
          </w:p>
        </w:tc>
        <w:tc>
          <w:tcPr>
            <w:tcW w:w="4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Осваивает начальные формы познавательной и личностной рефлексии. Использует знаково- символические средства представления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мации для создания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делей изучаемых объек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 и процессов, схем решения учебных и прак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тических задач.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gridAfter w:val="1"/>
          <w:wAfter w:w="292" w:type="dxa"/>
          <w:trHeight w:val="15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А.И. Куприна. Рассказ «Барбос и Жулька».</w:t>
            </w:r>
          </w:p>
        </w:tc>
        <w:tc>
          <w:tcPr>
            <w:tcW w:w="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Употребляет в речи понятия «сравнения», «эпитеты», «олицетво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рения» для характери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стики героев. Читает текст по смысловым частям. Составляет план. Видит развитие сюжета в рассказе.</w:t>
            </w:r>
          </w:p>
        </w:tc>
        <w:tc>
          <w:tcPr>
            <w:tcW w:w="4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Строит композиционный треугольник. Выполняет дифференцированную 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боту в группе. Планирует, контролирует и оценивает учебные действия в соот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ветствии с поставленной задачей и условиями ее реализации.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Определяет наиболее эффективные способы достижения ре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зультата.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5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83-</w:t>
            </w:r>
          </w:p>
        </w:tc>
        <w:tc>
          <w:tcPr>
            <w:tcW w:w="2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7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Рассказ «Барбос и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Жулька» (оконча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ние).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Дополнитель</w:t>
            </w:r>
            <w:r w:rsidRPr="0035010A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softHyphen/>
              <w:t>ное чтение.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«Со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бачье счастье».</w:t>
            </w:r>
          </w:p>
        </w:tc>
        <w:tc>
          <w:tcPr>
            <w:tcW w:w="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7"/>
                <w:rFonts w:ascii="Times New Roman" w:hAnsi="Times New Roman"/>
                <w:b w:val="0"/>
                <w:sz w:val="24"/>
                <w:szCs w:val="24"/>
                <w:lang w:val="ru-RU"/>
              </w:rPr>
              <w:t>Работает в группе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тает подготовленные части, пересказывает рассказ по плану). Дает оценку собственной работы. Характеризует главных героев расска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за. Определяет глав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ную мысль. Понимает авторскую точку зре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ния. Определяет соб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ственную точку зрения на произведение.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ставляет словарь слов, требующих пояснений и толкований в контек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сте данного произведе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ния.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Составляет мо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дульный план.</w:t>
            </w:r>
          </w:p>
        </w:tc>
        <w:tc>
          <w:tcPr>
            <w:tcW w:w="4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7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Находит в библиотеке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книгу с рассказами А.И. Куприна. Осваивает способы решения про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блем творческого и поис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кового характера. Плани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рует, контролирует и оценивает учебные дей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ствия в соответствии с поставленной задачей и условиями ее реализа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 Осознанно строит речевое высказывание в соответствии с задачами коммуникации и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тексты в устной и письменной формах.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5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детскими книгами о животных. </w:t>
            </w:r>
            <w:r w:rsidRPr="0035010A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Дополнительное чтение.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«Ю-ю».</w:t>
            </w:r>
          </w:p>
        </w:tc>
        <w:tc>
          <w:tcPr>
            <w:tcW w:w="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Работает с выставкой книг о животных. Моде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лирует обложку люби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мого произведения. Пишет аннотацию.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Слушает и понимает аудио-рассказ. Выпол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няет иллюстрацию к эпизоду.</w:t>
            </w:r>
          </w:p>
        </w:tc>
        <w:tc>
          <w:tcPr>
            <w:tcW w:w="4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Строит рассуждения,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носит явления к извест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ным понятиям. Слушает собеседника и ведет диалог. Признает воз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можность существования различных точек зрения и права каждого иметь свою.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1"/>
          <w:wAfter w:w="292" w:type="dxa"/>
          <w:trHeight w:val="15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разделам «Произ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 Д.Н. Ма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мина-Сибиряка», «Произведения А.И. Куприна» («Проверьте себя»).</w:t>
            </w:r>
          </w:p>
        </w:tc>
        <w:tc>
          <w:tcPr>
            <w:tcW w:w="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Выполняет задания. Комментирует ответы. Читает подтверждаю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щие ответ эпизоды.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чиняет рассказ «Мой четвероногий друг». Оформляет книгу- самоделку «По страни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цам рассказов А.И. Ку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прина».</w:t>
            </w:r>
          </w:p>
        </w:tc>
        <w:tc>
          <w:tcPr>
            <w:tcW w:w="4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общую цель и пути ее достижения. Договаривается о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пределении функций и ролей в совместной дея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тельности. Излагает свое мнение и аргументирует свою точку зрения и оценку событий.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414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 С.А. Есенина (7 ч)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681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 С.А. Есени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на. Стихи о Родине (отрывки); «Я поки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нул родимый дом...».</w:t>
            </w:r>
          </w:p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35010A">
              <w:rPr>
                <w:rFonts w:ascii="Times New Roman" w:hAnsi="Times New Roman"/>
                <w:i/>
                <w:sz w:val="24"/>
                <w:szCs w:val="24"/>
              </w:rPr>
              <w:t>Стихи Ишимских поэтов</w:t>
            </w:r>
          </w:p>
        </w:tc>
        <w:tc>
          <w:tcPr>
            <w:tcW w:w="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стихотворе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поэта. Читает наи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зусть знакомые стихи. Понимает значение слова «строфа». Нахо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дит нужную строфу.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Работает с иллюстра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цией. Находит и объяс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няет олицетворения.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 Овладевает способ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ностями принимать и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691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 С.А. Есени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на. «Нивы сжаты, рощи голы...».</w:t>
            </w:r>
          </w:p>
        </w:tc>
        <w:tc>
          <w:tcPr>
            <w:tcW w:w="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Выделяет эпитеты, сравнения, олицетво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рения. Определяет тон и темп чтения. Выде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рифмующиеся строки и логические ударения. Моделирует обложку и иллюстриру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стихотворение(вы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ражает свое понимание стихотворения).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Срав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нивает стихотворения одного автора.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наиболее эффективные способы достижения результата. Понимает причины успе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ха/неуспеха учебной дея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тельности и конструктив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 действует даже в си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туациях неуспеха.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688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 С.А. Есени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на. «Берёза».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полнительное чтение.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Стихи о берёзе (отрывки).</w:t>
            </w:r>
          </w:p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i/>
                <w:sz w:val="24"/>
                <w:szCs w:val="24"/>
              </w:rPr>
            </w:pPr>
            <w:r w:rsidRPr="0035010A">
              <w:rPr>
                <w:rFonts w:ascii="Times New Roman" w:hAnsi="Times New Roman"/>
                <w:i/>
                <w:sz w:val="24"/>
                <w:szCs w:val="24"/>
              </w:rPr>
              <w:t>Растительность Тюменского края</w:t>
            </w:r>
          </w:p>
        </w:tc>
        <w:tc>
          <w:tcPr>
            <w:tcW w:w="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 читает стихотворение. Выде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эпитеты и сравне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ния.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Заучивает наи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зусть стихотворение.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Осваивает начальные формы познавательной и личностной рефлексии. Использует знаково- символические средства представления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мации для создания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делей изучаемых объек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 и процессов, схем решения учебных и прак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тических задач.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gridAfter w:val="5"/>
          <w:wAfter w:w="398" w:type="dxa"/>
          <w:trHeight w:val="212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</w:t>
            </w:r>
          </w:p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С.А. Есенина. «Ба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бушкины сказки».</w:t>
            </w:r>
          </w:p>
        </w:tc>
        <w:tc>
          <w:tcPr>
            <w:tcW w:w="7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 xml:space="preserve">Проверяет и оценивает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свою работу по критери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ям. Вносит дополнения и исправления. Грамотно и аккуратно работает в рабочей тетради. Моде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лирует обложку. Сравни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вает стихотворения И.З. Сурикова «Детство», И.С. Никитина «Помню я: бывало, няня...» и С.А. Есенина «Бабушкины сказки».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Называет авто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ров стихотворений. Чи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тает наизусть или по учебнику.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нотой и точностью выра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жать свои мысли в-соот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ветствии с задачами и ус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ловиями коммуникации. Строит рассуждения, отне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сения к известным поняти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ям. Слушает собеседника и ведет диалог. Признает возможность существова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различных точек зре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ния и права каждого иметь свою.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Находит в библиоте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ке сказки про Ивана- дурака.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212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Слушание и работа с детскими книгами стихов русских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этов.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Дополнитель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ное чтение. С.А. Есенин.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«Топи да болота...», «Сы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плет черёмуха сне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гом...»;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И.С. Турге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нев.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«Деревня».</w:t>
            </w:r>
          </w:p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Стихи Ишимских писателей о родном крае</w:t>
            </w:r>
          </w:p>
        </w:tc>
        <w:tc>
          <w:tcPr>
            <w:tcW w:w="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темы 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хов, их интонационные рисунки, чувства поэта. Видит в тексте произ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 эпитеты, срав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нения, олицетворения. Самостоятельно рабо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тает со схемой- моделью.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Работает с выставкой книг. Читает наизусть стихи люби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мых поэтов.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Осваивает начальные формы познавательной и личностной рефлексии. Использует знаково- символические средства представления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мации для создания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делей изучаемых объек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 и процессов, схем решения учебных и прак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тических задач. Активно использует речевые средства и средства ин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формационных и комму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никационных технологий для решения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тивных и познавательных задач.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70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 («Проверь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стихотворе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С.А. Есенина,во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шедшие в круг чтения. Передает свои чувства через выразительное чтение. Самостоятель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 выбирает стихотво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рение к конкурсу и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разительно читает его наизусть. Определяет лучшего чтеца. Сочи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няет стихотворение или придумывает рассказ о любимом дереве С.А. Есенина.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Оформ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ляет творческую работу на отдельном листе.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синтезирует, обобща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классифицирует по родовидовым признакам. Устанавливает аналогии и причинно- следственные связи.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212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Стихи русских поэтов.</w:t>
            </w:r>
          </w:p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Стихи Тюменских поэтов</w:t>
            </w:r>
          </w:p>
        </w:tc>
        <w:tc>
          <w:tcPr>
            <w:tcW w:w="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Работает с книгами, в которых рассказывает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ся про Ивана-дурака. Рассказывает подго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товленную сказку. 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ботает с каталогами и библиотечными 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мулярами. Отбирает книги на определенную тему. Защищает груп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повой проект и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устную аннотацию на каждую книгу.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полняет схему «Рус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ские поэты». Составля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каталог книг о при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роде на основе домаш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ней библиотеки. Гото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вит аннотацию к своей любимой книге со 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хами русских поэтов.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различные способы поиска (в спра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вочных источниках и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крытом учебном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мационном пространстве сети Интернет), сбора, обработки, анализа, 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ганизации, передачи и интерпретации информа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 в соответствии с коммуникативными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знавательными задачами и технологиями учебного предмета.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Произведения К.Г. Паустовского (12 ч)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779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Сказка «Стальное колечко».</w:t>
            </w:r>
          </w:p>
        </w:tc>
        <w:tc>
          <w:tcPr>
            <w:tcW w:w="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Читает молча и пони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мает вводную статью о К.Г. Паустовском. 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ботает с текстом сказ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ки: читает, делит на смысловые части,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ставляет модульный план.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Выписывает сло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ва, требующие поясне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способно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стями принимать и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хранять цели и задачи учебной деятельности, вести поиск средств ее осуществления. Опреде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наиболее эффек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тивные способы дости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жения результата. Ос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ваивает начальные 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мы познавательной и личностной рефлексии.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62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94 •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«Стальное колеч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ко» (продолжение).</w:t>
            </w:r>
          </w:p>
        </w:tc>
        <w:tc>
          <w:tcPr>
            <w:tcW w:w="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Характеризует образ девочки Вари. Вырази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 читает диалог девочки и бойца. Нахо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дит в тексте и записы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слова о чудесных свойствах колечка. 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ресказывает текст по плану. Находит абзац с определенными учите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лем словами.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Активно использует 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чевые средства и сред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 информационных и коммуникационных тех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нологий для решения коммуникативных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знавательных задач.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67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Сказка «Стальное</w:t>
            </w:r>
          </w:p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колечко»</w:t>
            </w:r>
          </w:p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(окончание).</w:t>
            </w:r>
          </w:p>
        </w:tc>
        <w:tc>
          <w:tcPr>
            <w:tcW w:w="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Читает эпизоды «На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ступление весны», «Чудесная сила вес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ны», «Весеннее утро». Определяет главную мысль. Заучивает наи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зусть эпизод. Выполня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задания в тетради. Подробно пересказы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одну часть по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бору или кратко пере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сказывает весь текст.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вводить текст с помощью клавиатуры, фиксировать(записы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вать) в цифровой форме и анализировать изобра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жения, звуки,готовить свое выступление и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ступать с аудио-, видео- и графическим сопровож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дением, соблюдать нор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мы информационной 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бирательности, этики и этикета.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45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Юмористические рассказы. К.Г. Паустовский «Кот-ворюга».</w:t>
            </w:r>
          </w:p>
        </w:tc>
        <w:tc>
          <w:tcPr>
            <w:tcW w:w="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главную мысль рассказа. Раз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личает рассказ- повествование, рас- сказ-описание, юмори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стический рассказ.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делирует обложку.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писывает описание ко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та. Сравнивает произ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 К.Г. Паустов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ского.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Пересказывает рассказ от имени кота «Моя кошачья жизнь».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кации.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683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Научно-</w:t>
            </w:r>
          </w:p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познавательные рассказы. К.Г. Паустовский «Какие бывают дожди».</w:t>
            </w:r>
          </w:p>
        </w:tc>
        <w:tc>
          <w:tcPr>
            <w:tcW w:w="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Различает научно- познавательные и ху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дожественные расска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зы. Слушает и оценива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подготовленные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сказы «Моя кошачья жизнь». Читает рассказ по частям: приметы до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ждя, слово «крапать», виды дождей (спорый, грибной, слепой).</w:t>
            </w:r>
          </w:p>
        </w:tc>
        <w:tc>
          <w:tcPr>
            <w:tcW w:w="44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Использует знаково- символические средства представления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мации для создания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делей изучаемых объек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 и процессов, схем решения учебных и прак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тических задач. Активно использует речевые средства и средства ин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формационных и комму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никационных технологий для решения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тивных и познавательных задач.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40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Дополнительное чтение.</w:t>
            </w:r>
            <w:r w:rsidRPr="0035010A">
              <w:rPr>
                <w:rStyle w:val="3"/>
                <w:rFonts w:ascii="Times New Roman" w:hAnsi="Times New Roman"/>
                <w:i w:val="0"/>
                <w:sz w:val="24"/>
                <w:szCs w:val="24"/>
              </w:rPr>
              <w:t xml:space="preserve"> «Заячьи лапы».</w:t>
            </w:r>
          </w:p>
        </w:tc>
        <w:tc>
          <w:tcPr>
            <w:tcW w:w="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Различает научно- познавательные и ху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дожественные расска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зы. Пересказывает текст по плану (под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робно и кратко). Делит текст на смысловые части и озаглавливает их. Пересказывает один из эпизодов.</w:t>
            </w:r>
          </w:p>
        </w:tc>
        <w:tc>
          <w:tcPr>
            <w:tcW w:w="4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синтезирует, обобща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связи.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212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99, 100</w:t>
            </w:r>
          </w:p>
        </w:tc>
        <w:tc>
          <w:tcPr>
            <w:tcW w:w="2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46"/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 книгами К.Г. Пау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стовского. </w:t>
            </w:r>
            <w:r w:rsidRPr="0035010A">
              <w:rPr>
                <w:rStyle w:val="491"/>
                <w:rFonts w:ascii="Times New Roman" w:hAnsi="Times New Roman"/>
                <w:i w:val="0"/>
                <w:sz w:val="24"/>
                <w:szCs w:val="24"/>
              </w:rPr>
              <w:t>Дополнительное чтение.</w:t>
            </w:r>
            <w:r w:rsidRPr="0035010A">
              <w:rPr>
                <w:rStyle w:val="49"/>
                <w:rFonts w:ascii="Times New Roman" w:hAnsi="Times New Roman"/>
                <w:sz w:val="24"/>
                <w:szCs w:val="24"/>
              </w:rPr>
              <w:t xml:space="preserve"> «Тёплый хлеб».</w:t>
            </w:r>
          </w:p>
        </w:tc>
        <w:tc>
          <w:tcPr>
            <w:tcW w:w="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610"/>
                <w:rFonts w:ascii="Times New Roman" w:hAnsi="Times New Roman"/>
                <w:sz w:val="24"/>
                <w:szCs w:val="24"/>
                <w:lang w:val="ru-RU"/>
              </w:rPr>
              <w:t>Самостоятельно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 рабо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softHyphen/>
              <w:t>тает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 текстом (читает,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делит на смысловые части, составляет план). Кратко переска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зывает рассказ по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дульному плану. Выра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жает цветом отноше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к прочитанному (отрицательное - чер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ный, нейтральное - се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рый, уважительное - зеленый; доброе, дру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жественное - красный). Составляет схему «От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ношение героев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сказа к зайцу». Ком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ментирует ответ. Пи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шет отзыв о прочитан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ной книге по образцу.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Сравнивает произве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дения К.Г. Паустовского и В. Беспалькова «Со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вушка».</w:t>
            </w:r>
          </w:p>
        </w:tc>
        <w:tc>
          <w:tcPr>
            <w:tcW w:w="4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Умеет с достаточной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полнотой и точностью выражать свои мысли в соответствии с задачами и условиями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 Овладевает способ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ностями принимать и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gridAfter w:val="5"/>
          <w:wAfter w:w="398" w:type="dxa"/>
          <w:trHeight w:val="212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Слушание и работа с детскими книгами о природе и живот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ных.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Дополнитель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ное чтение.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В.П. Астафьев «Стрижонок Скрип».</w:t>
            </w:r>
          </w:p>
        </w:tc>
        <w:tc>
          <w:tcPr>
            <w:tcW w:w="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Различает героев (главных и второсте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пенных), воссоздает их образ (внешний вид, поступки, отношение автора). Моделирует отношения с помощью цветных стрелок.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нимает содержание прочитанного. Называ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всех героев расска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за. Понимает отноше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ние героев к Скрипу и отношение Скрипа к ним.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Определяет глав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ную мысль рассказа.</w:t>
            </w:r>
          </w:p>
        </w:tc>
        <w:tc>
          <w:tcPr>
            <w:tcW w:w="4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наиболее эффективные способы достижения результата. Понимает причины успе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ха/неуспеха учебной дея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тельности и конструктив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 действует даже в си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туациях неуспеха.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Ос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ваивает начальные фор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мы познавательной и личностной рефлексии.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212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A43542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Слушание и работа с детскими книгами о природе и живот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ных.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Дополнитель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ное чтение. И. С. Тургенев.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«Воробей», «Пере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пёлка».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i/>
                <w:sz w:val="24"/>
                <w:szCs w:val="24"/>
              </w:rPr>
              <w:t>Птицы Тюменской области</w:t>
            </w:r>
          </w:p>
        </w:tc>
        <w:tc>
          <w:tcPr>
            <w:tcW w:w="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Работает со справочной литературой. Аналитиче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ски читает рассказы И.С. Тургенева. Самостоя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 работает с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стом произведения(пе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речитывает, выполняет словарную работу, делит текст на части). Строит композиционный тре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угольник. Выделяет сло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ва, выражения и пред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ложения по заданию учителя. Выразительно читает эпизоды, смысло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вые части. Сравнивает сюжеты и определяет темы.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Моделирует об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ложку. Выясняет главную мысль каждого рассказа.</w:t>
            </w:r>
          </w:p>
        </w:tc>
        <w:tc>
          <w:tcPr>
            <w:tcW w:w="4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синтезирует, обобща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классифицирует по родовидовым признакам. Устанавливает аналогии и причинно- следственные связи.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212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 («Проверь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произведе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К.Г. Паустовского, вошедшие в круг чте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ния.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Самостоятельно работает по рубрике «Проверь себя».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Осваивает способы 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шения проблем творче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ского и поискового харак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тера. Планирует, контро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лирует и оценивает учебные действия в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ответствии с поставлен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ной задачей и условиями ее реализации. Осознан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 строит речевое выска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зывание в соответствии с задачами коммуникации и составляет тексты в устной и письменной формах.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212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Style w:val="29"/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«Моя любимая </w:t>
            </w:r>
            <w:r w:rsidRPr="0035010A">
              <w:rPr>
                <w:rStyle w:val="29"/>
                <w:rFonts w:ascii="Times New Roman" w:hAnsi="Times New Roman"/>
                <w:sz w:val="24"/>
                <w:szCs w:val="24"/>
                <w:lang w:val="ru-RU"/>
              </w:rPr>
              <w:t>книга».</w:t>
            </w:r>
          </w:p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5010A">
              <w:rPr>
                <w:rStyle w:val="29"/>
                <w:rFonts w:ascii="Times New Roman" w:hAnsi="Times New Roman"/>
                <w:i/>
                <w:sz w:val="24"/>
                <w:szCs w:val="24"/>
                <w:lang w:val="ru-RU"/>
              </w:rPr>
              <w:t>Сказка П. П. Ершова «Конёк-Горбунок»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Читает стихотворения,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басни. Рассказывает сказки и рассказы,изу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ченные в 3 классе. 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товит вопросы для вик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торины. Называет не менее пяти рассказов о животных,не менее пяти фамилий русских поэтов, не менее пяти разных баснописцев, все сказки А.С. Пушки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на, десять пословиц, загадок.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Составляет кроссворд по изучен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ным произведениям. Инсценирует отдель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ные эпизоды.</w:t>
            </w:r>
          </w:p>
        </w:tc>
        <w:tc>
          <w:tcPr>
            <w:tcW w:w="449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Умеет с достаточной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полнотой и точностью выражать свои мысли в соответствии с задачами и условиями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 Осуществляет вза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имный контроль в совме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стной деятельности. Аде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кватно оценивает собст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венное поведение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ведение окружающих. Конструктивно разрешает конфликты посредством учета интересов сторон и сотрудничества.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369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jc w:val="center"/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</w:t>
            </w:r>
            <w:r w:rsidRPr="0035010A">
              <w:rPr>
                <w:rStyle w:val="30"/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.Я. Маршака (4 ч)</w:t>
            </w:r>
          </w:p>
        </w:tc>
        <w:tc>
          <w:tcPr>
            <w:tcW w:w="1545" w:type="dxa"/>
            <w:gridSpan w:val="8"/>
            <w:tcBorders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gridAfter w:val="5"/>
          <w:wAfter w:w="398" w:type="dxa"/>
          <w:trHeight w:val="1995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0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С.Я. Маршака. Стихотворение «Урок родного языка».</w:t>
            </w:r>
          </w:p>
        </w:tc>
        <w:tc>
          <w:tcPr>
            <w:tcW w:w="77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стихотворе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С.Я. Маршака по фрагменту. Читает наи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зусть стихотворения С.Я. Маршака. Вырази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 читает по стро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фам, указывает паузы. Выделяет логические ударения. Моделирует обложку. Записывает слова, выражающие главную мысль. Прове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ряет выполненную 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боту по критериям.</w:t>
            </w:r>
          </w:p>
        </w:tc>
        <w:tc>
          <w:tcPr>
            <w:tcW w:w="449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Находит в библиотеке книги с произведениями С.Я. Маршака. Использу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различные способы поиска (в справочных ис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точниках и открытом учебном информацион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ном пространстве сети Интернет)в соответствии с коммуникативными и познавательными зада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чами.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Находит информа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цию об авторе в разных информационных источ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никах.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35010A" w:rsidTr="000862E4">
        <w:trPr>
          <w:gridAfter w:val="5"/>
          <w:wAfter w:w="398" w:type="dxa"/>
          <w:trHeight w:val="476"/>
        </w:trPr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5"/>
          <w:wAfter w:w="398" w:type="dxa"/>
          <w:trHeight w:val="1983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С.Я. Маршака. Стихотворение «Ландыш».</w:t>
            </w:r>
          </w:p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010A">
              <w:rPr>
                <w:rFonts w:ascii="Times New Roman" w:hAnsi="Times New Roman"/>
                <w:i/>
                <w:sz w:val="24"/>
                <w:szCs w:val="24"/>
              </w:rPr>
              <w:t>Первоцветы Тюменской области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Рассматривает, анно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тирует и представляет «свою» книгу на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ставке. Находит ин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формацию об авторе в разных информацион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источниках. Осу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ществляет взаимопро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верку в парах по задан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ным критериям. Опре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деляет главную мысль стихотворения. Читает выразительно наизусть стихотворения по инто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национной партитуре.</w:t>
            </w:r>
          </w:p>
        </w:tc>
        <w:tc>
          <w:tcPr>
            <w:tcW w:w="4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Осваивает начальные формы познавательной и личностной рефлексии. Осуществляет взаимо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проверку в парах по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данным критериям. Ис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пользует знаково- символические средства представления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мации для создания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делей изучаемых объек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 и процессов, схем решения учебных и прак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тических задач.</w:t>
            </w:r>
          </w:p>
        </w:tc>
        <w:tc>
          <w:tcPr>
            <w:tcW w:w="1517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4"/>
          <w:wAfter w:w="370" w:type="dxa"/>
          <w:trHeight w:val="161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Слушание и работа с книгами С.Я. Маршака.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До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>полнительное чтение.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Пьеса- сказка «Кошкин дом».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Сравнивает модели и подбирает к ним произ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ведения. Читает наи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зусть загадки, стихотво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рения и сказки С.Я. Мар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шака. Выделяет особен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ности сказки С.Я. Мар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шака «Кошкин дом». Оп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ределяет жанр произве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дения.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Представляет полученную информа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цию в таблице.</w:t>
            </w:r>
          </w:p>
        </w:tc>
        <w:tc>
          <w:tcPr>
            <w:tcW w:w="4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ции. Оформляет полу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ченную информацию в таблице. Находит в биб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лиотеке книги по теме.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4"/>
          <w:wAfter w:w="370" w:type="dxa"/>
          <w:trHeight w:val="190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  <w:tc>
          <w:tcPr>
            <w:tcW w:w="2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 «Произве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дения и книги С.Я. Маршака»;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В. Субботин.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«С Маршаком».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Понимает разносто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ронность творчества С.Я. Маршака - поэта, сказочника, переводчи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ка.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Аннотирует произ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ведения и пишет не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большие отзывы о про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читанном.</w:t>
            </w:r>
          </w:p>
        </w:tc>
        <w:tc>
          <w:tcPr>
            <w:tcW w:w="44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текстов различных стилей и жан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ров в соответствии с целя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 и задачами. Сравнива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анализирует, синтези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рует, обобщает, классифи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цирует по родовидовым признакам. Устанавливает аналогии и причинно- следственные связи. Ис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правляет ошибки. Коммен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тирует и уточняет ответы. </w:t>
            </w: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>Оформляет отзыв о книге.</w:t>
            </w:r>
          </w:p>
        </w:tc>
        <w:tc>
          <w:tcPr>
            <w:tcW w:w="15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gridAfter w:val="3"/>
          <w:wAfter w:w="358" w:type="dxa"/>
          <w:trHeight w:val="549"/>
        </w:trPr>
        <w:tc>
          <w:tcPr>
            <w:tcW w:w="13472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Произведения Л. Пантелеева</w:t>
            </w:r>
            <w:r w:rsidRPr="0035010A">
              <w:rPr>
                <w:rStyle w:val="291"/>
                <w:sz w:val="24"/>
                <w:szCs w:val="24"/>
              </w:rPr>
              <w:t xml:space="preserve"> (6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  <w:tc>
          <w:tcPr>
            <w:tcW w:w="158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gridAfter w:val="3"/>
          <w:wAfter w:w="358" w:type="dxa"/>
          <w:trHeight w:val="1699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6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Л. Пантелеева о детях.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Рассказ «Честное слово».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1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Узнает произведения Л. Пантелеева по эпи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зодам. Читает молча и понимает самостоя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тельно прочитанный текст.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Составляет мо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дульный план. Находит описание мальчика. Выразительно читает описание.</w:t>
            </w:r>
          </w:p>
        </w:tc>
        <w:tc>
          <w:tcPr>
            <w:tcW w:w="4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кации.</w:t>
            </w:r>
          </w:p>
        </w:tc>
        <w:tc>
          <w:tcPr>
            <w:tcW w:w="15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3"/>
          <w:wAfter w:w="358" w:type="dxa"/>
          <w:trHeight w:val="212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110 </w:t>
            </w:r>
          </w:p>
        </w:tc>
        <w:tc>
          <w:tcPr>
            <w:tcW w:w="26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Л. Пантелеева о детях.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Рассказ «Честное слово».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Выбирает слова, под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тверждающие отноше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автора к мальчику. Определяет главную мысль рассказа. Под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бирает пословицы. 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ходит диалоги и выра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зительно читает их в паре. Анализирует чте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ние и исправляет ошибки по заданным критериям.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Кратко пересказывает по плану.</w:t>
            </w:r>
          </w:p>
        </w:tc>
        <w:tc>
          <w:tcPr>
            <w:tcW w:w="4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общую цель и пути ее достижения. Договаривается о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пределении функций и ролей в совместной дея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тельности. Излагает свое мнение и аргументирует свою точку зрения и оценку событий.</w:t>
            </w:r>
          </w:p>
        </w:tc>
        <w:tc>
          <w:tcPr>
            <w:tcW w:w="15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3"/>
          <w:wAfter w:w="358" w:type="dxa"/>
          <w:trHeight w:val="1956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6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Исторические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сказы Л. Пантелее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ва. Рассказ «Ка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милл и учитель».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Кратко пересказывает по плану. Читает подго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товленный диалог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разительно. Проверяет правильность задания по критериям.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страничку словар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слов и их значений. Перечитывает рассказ и делит его на части по плану в учебнике.</w:t>
            </w:r>
          </w:p>
        </w:tc>
        <w:tc>
          <w:tcPr>
            <w:tcW w:w="4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тивно разрешает кон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5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3"/>
          <w:wAfter w:w="358" w:type="dxa"/>
          <w:trHeight w:val="1956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112 </w:t>
            </w:r>
          </w:p>
        </w:tc>
        <w:tc>
          <w:tcPr>
            <w:tcW w:w="26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Исторические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сказы Л. Пантелее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ва. Рассказ «Ка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милл и учитель».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главную мысль рассказа. Срав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нивает рассказы Л. Пантелеева. Моде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лирует обложки. Срав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нивает их. Выделяет кульминационные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менты в рассказах. Са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мостоятельно проверя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скорость чтения по песочным часам.</w:t>
            </w:r>
          </w:p>
        </w:tc>
        <w:tc>
          <w:tcPr>
            <w:tcW w:w="4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Строит рассуждения,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несения к известным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нятиям. Слушает собе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седника и ведет диалог. Признает возможность существования различ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55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3"/>
          <w:wAfter w:w="358" w:type="dxa"/>
          <w:trHeight w:val="691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детской книгой. </w:t>
            </w:r>
            <w:r w:rsidRPr="0035010A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en-US"/>
              </w:rPr>
              <w:t>Дополнительное чтение.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«Фенька», «Новенькая».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 читает текст наизусть и с лис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та. Выделяет аннота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цию, предисловие,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слесловие. Моделирует обложку. Составляет аннотацию. Пересказы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рассказ «Камилл и учитель». Находит и читает диалоги. Выде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особенности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сказа Л. Пантелеева «Фенька». Слушает и понимает содержание рассказа «Новенькая».</w:t>
            </w:r>
          </w:p>
        </w:tc>
        <w:tc>
          <w:tcPr>
            <w:tcW w:w="4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Осознанно строит рече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вое высказывание в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ответствии с задачами коммуникации и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тексты в устной и письменной формах.</w:t>
            </w:r>
          </w:p>
        </w:tc>
        <w:tc>
          <w:tcPr>
            <w:tcW w:w="1544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3"/>
          <w:wAfter w:w="358" w:type="dxa"/>
          <w:trHeight w:val="28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 («Проверь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запол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няет схему, указывает, какие рассказы написал Л. Пантелеев. Читает и пересказывает рассказы Л. Пантелеева. Работает с книгами о детях и для детей. Придумывает фантастический рассказ, записывает его и иллю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стрирует. Находит в справочниках информа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цию о Л. Пантелееве.</w:t>
            </w:r>
          </w:p>
        </w:tc>
        <w:tc>
          <w:tcPr>
            <w:tcW w:w="4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взаимный контроль в совместной деятельности. Адекватно оценивает собственное поведение и поведение окружающих. Конструк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тивно разрешает кон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фликты посредством учета интересов сторон и сотрудничества.</w:t>
            </w:r>
          </w:p>
        </w:tc>
        <w:tc>
          <w:tcPr>
            <w:tcW w:w="1544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3"/>
          <w:wAfter w:w="358" w:type="dxa"/>
          <w:trHeight w:val="282"/>
        </w:trPr>
        <w:tc>
          <w:tcPr>
            <w:tcW w:w="1351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А.П. Гайдара (5 ч)</w:t>
            </w:r>
          </w:p>
        </w:tc>
        <w:tc>
          <w:tcPr>
            <w:tcW w:w="15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2"/>
          <w:wAfter w:w="335" w:type="dxa"/>
          <w:trHeight w:val="2109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А.П.Гайдара о детях.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Рассказ «Горячий камень».</w:t>
            </w:r>
          </w:p>
        </w:tc>
        <w:tc>
          <w:tcPr>
            <w:tcW w:w="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произведе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 А.П. Гайдара по зачитываемому учите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лем эпизоду. Рассмат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ривает книги А.П. Гай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дара. Работает с сюже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том рассказа по компо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зиционному треуголь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нику. Самостоятельно читает одну из частей. Выбирает слова из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 (образ Ивашки). Сравнивает рассказы А.П. Гайдара «Горячий камень» и К.Г. Паустов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ского «Стальное колеч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ко».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Кратко пересказы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вает по плану в учеб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нике.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синтезирует, обобща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классифицирует по родовидовым признакам. Устанавливает аналогии и причинно-следствен- ные связи.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2"/>
          <w:wAfter w:w="335" w:type="dxa"/>
          <w:trHeight w:val="127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116, 117</w:t>
            </w:r>
          </w:p>
        </w:tc>
        <w:tc>
          <w:tcPr>
            <w:tcW w:w="2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А.П.Гайдара о 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тях. Повесть «Ти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мур и его команда» (отдельные главы).</w:t>
            </w:r>
          </w:p>
        </w:tc>
        <w:tc>
          <w:tcPr>
            <w:tcW w:w="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Кратко пересказывает по плану. Оценивает выполненную работу (словесно) Рассказы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вает отдельные эпизо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ды.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Находит и читает описание штаба тиму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ровцев. Читает вырази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тельно диалоги.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кации.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2"/>
          <w:wAfter w:w="335" w:type="dxa"/>
          <w:trHeight w:val="1263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Стихотворение С.В. Михалкова «Аркадий Гайдар». Очерк К.Г. Паустов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ского «Об Аркадии Петровиче Гайдаре». </w:t>
            </w:r>
            <w:r w:rsidRPr="0035010A">
              <w:rPr>
                <w:rStyle w:val="a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Дополнительное чтение. </w:t>
            </w:r>
            <w:r w:rsidRPr="0035010A">
              <w:rPr>
                <w:rStyle w:val="a1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С. В. Ми</w:t>
            </w:r>
            <w:r w:rsidRPr="0035010A">
              <w:rPr>
                <w:rStyle w:val="a1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softHyphen/>
              <w:t>халков.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«Ошибка».</w:t>
            </w:r>
          </w:p>
        </w:tc>
        <w:tc>
          <w:tcPr>
            <w:tcW w:w="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Разгадывает кроссворд и зачитывает строки- отгадки. Рассматрива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отбирает книги с прочитанными произ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ведениями, аннотирует «свою» книгу.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Читает наизусть стихотворение С.В. Михалкова «Арка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дий Гайдар».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Строит рассуждения,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несения к известным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нятиям. Слушает собе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седника и ведет диалог. Признает возможность существования различ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2"/>
          <w:wAfter w:w="335" w:type="dxa"/>
          <w:trHeight w:val="200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119 </w:t>
            </w:r>
          </w:p>
        </w:tc>
        <w:tc>
          <w:tcPr>
            <w:tcW w:w="2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Слушание книг о детях и работа с ними.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Дополни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softHyphen/>
              <w:t xml:space="preserve">тельное чтение. В.Ю. Драгунский.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«Девочка на шаре».</w:t>
            </w:r>
          </w:p>
        </w:tc>
        <w:tc>
          <w:tcPr>
            <w:tcW w:w="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произведе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А.П. Гайдара, 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шедшие в круг детского чтения. Определяет авторскую точку зрения и выражает свое отно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шение к произведению и героям произведения. Читает вслух со скоро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стью не менее 75 слов в минуту и про себя - не менее 95 слов в ми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нуту.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Читает вырази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тельно подготовленный текст.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Находит в библиотеке книги А.П. Гайдара и ан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нотирует одну из книг. Осознанно строит рече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вое высказывание в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ответствии с задачами коммуникации и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тексты в устной и письменной формах.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2"/>
          <w:wAfter w:w="335" w:type="dxa"/>
          <w:trHeight w:val="532"/>
        </w:trPr>
        <w:tc>
          <w:tcPr>
            <w:tcW w:w="13629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М.М. Пришвина (7 ч)</w:t>
            </w:r>
          </w:p>
        </w:tc>
        <w:tc>
          <w:tcPr>
            <w:tcW w:w="145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2"/>
          <w:wAfter w:w="335" w:type="dxa"/>
          <w:trHeight w:val="2139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М.М. Пришвина. Очерк «Моя Родина».</w:t>
            </w:r>
          </w:p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Произведения тюменских писателей о родном крае</w:t>
            </w:r>
          </w:p>
        </w:tc>
        <w:tc>
          <w:tcPr>
            <w:tcW w:w="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произведе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ние, изученное в 1-2 классах, по цитате. Сравнивает очерк «Моя Родина» с рассказом «Деревья в лесу». Выра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зительно читает эпизоды очерка. Моделирует об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ложку. Понимает, что очерк - это докумен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тальный рассказ о жизни, людях. Иллюстрирует прочитанное.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Оформля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ет страницу в книжке- самоделке «О Родине».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синтезирует, обобща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связи.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2"/>
          <w:wAfter w:w="335" w:type="dxa"/>
          <w:trHeight w:val="262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121 </w:t>
            </w:r>
          </w:p>
        </w:tc>
        <w:tc>
          <w:tcPr>
            <w:tcW w:w="2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 М.М. Пришвина о животных.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нительное чтение.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Рассказ «Двойной след».</w:t>
            </w:r>
          </w:p>
        </w:tc>
        <w:tc>
          <w:tcPr>
            <w:tcW w:w="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 читает наизусть отрывок из очерка М.М. Пришвина «Моя Родина». Коммен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тирует заглавие читае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мого произведения. 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ходит и читает вырази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 описания. Срав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нивает рассказы М.М. </w:t>
            </w: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>Пришвина «Двойной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Style w:val="37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след» и И.С. Тургенева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«Перепелка» и «Воро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бей».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Выполняет творче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скую работу - сочиняет свое произведение о подвиге животного.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Строит рассуждения,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несения к известным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нятиям. Слушает собе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седника и ведет диалог. Признает возможность существования различ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2"/>
          <w:wAfter w:w="335" w:type="dxa"/>
          <w:trHeight w:val="2333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Произведения М.М. Пришвина о животных.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Рассказ «Выскочка».</w:t>
            </w:r>
          </w:p>
        </w:tc>
        <w:tc>
          <w:tcPr>
            <w:tcW w:w="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Анализирует творче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скую работу одно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классника. Оформляет книжку-самоделку «Лю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бовь сильнее страха смерти». Комментирует заглавие, высказывает свои суждения об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ношении автора к ге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рою. Аналитически 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тает по ролям,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план (блок-схему). Анализирует образы героев рассказа. Слу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шает монологическую речь одноклассника. Слышит то, о чем гово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рит отвечающий, и до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полняет ответ, не 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лая повторов.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кации.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gridAfter w:val="2"/>
          <w:wAfter w:w="335" w:type="dxa"/>
          <w:trHeight w:val="161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Рассказ-описание «Жаркий час».</w:t>
            </w:r>
          </w:p>
        </w:tc>
        <w:tc>
          <w:tcPr>
            <w:tcW w:w="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ставляет список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сказов М.М. Пришвина. Рассказывает о Вьюш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ке и Выскочке. Подби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рает пословицы и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гадки к рассказу. Само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стоятельно читает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сказ «Жаркий час».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Чи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тает описания картин природы, поведения зайца.</w:t>
            </w:r>
          </w:p>
        </w:tc>
        <w:tc>
          <w:tcPr>
            <w:tcW w:w="4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вводить текст с помощью клавиатуры, фиксировать (записы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вать) в цифровой форме и анализировать изобра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жения, звуки,готовить свое выступление и вы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ступать с аудио-, видео- и графическим сопровож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дением, соблюдать нор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мы информационной из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бирательности, этики и этикета.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trHeight w:val="20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124 </w:t>
            </w:r>
          </w:p>
        </w:tc>
        <w:tc>
          <w:tcPr>
            <w:tcW w:w="26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В. Чалмаев.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«Воспоминания о М.М. Пришвине».</w:t>
            </w:r>
          </w:p>
        </w:tc>
        <w:tc>
          <w:tcPr>
            <w:tcW w:w="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Выразительно читает, выбирает тон чтения для каждого абзаца, выделяет логические ударения в предложе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ниях. Определяет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дачи чтения - передать чувство радости от прихода весны и страх животного.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Читает наи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зусть первый абзац рассказа. Самостоя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тельно читает очерк.</w:t>
            </w:r>
          </w:p>
        </w:tc>
        <w:tc>
          <w:tcPr>
            <w:tcW w:w="4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Овладевает навыками смыслового чтения тек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стов различных стилей и жанров в соответствии с целями и задачами. Сравнивает, анализиру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синтезирует, обобща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ет, классифицирует по родовидовым признакам. Устанавливает аналогии и причинно-следствен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ные связи.</w:t>
            </w:r>
          </w:p>
        </w:tc>
        <w:tc>
          <w:tcPr>
            <w:tcW w:w="187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trHeight w:val="476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4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Слушание и работа с детскими книгами о природе. </w:t>
            </w:r>
            <w:r w:rsidRPr="005D7447">
              <w:rPr>
                <w:rStyle w:val="a1"/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Дополнительное чтение. В. В. Бианки.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«По следам».</w:t>
            </w:r>
          </w:p>
        </w:tc>
        <w:tc>
          <w:tcPr>
            <w:tcW w:w="77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Рассматривает книги, составляет аннотацию к «своей» книге. Сочи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няет загадки о живот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ных. Читает наизусть фрагмент рассказа М.М. Пришвина.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стоятельно определяет план работы над про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читанным произведе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нием.</w:t>
            </w:r>
          </w:p>
        </w:tc>
        <w:tc>
          <w:tcPr>
            <w:tcW w:w="440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Строит рассуждения,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несения к известным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нятиям. Слушает собе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седника и ведет диалог. Признает возможность существования различ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875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trHeight w:val="1950"/>
        </w:trPr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42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6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trHeight w:val="154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126 </w:t>
            </w:r>
          </w:p>
        </w:tc>
        <w:tc>
          <w:tcPr>
            <w:tcW w:w="26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Урок-обобщение по разделу («Проверь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5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Моделирует обложку одной из книг М.М. Пришвина. Нахо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дит имена героев.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полняет схему «Они писали о природе».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ставляет список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сказов о природе (ра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ботает в группе). Под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бирает в библиотеке книги о природе.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Пишет аннотацию прочитан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ной книги.</w:t>
            </w:r>
          </w:p>
        </w:tc>
        <w:tc>
          <w:tcPr>
            <w:tcW w:w="44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Осознанно строит рече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вое высказывание в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ответствии с задачами коммуникации и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тексты в устной и письменной формах. Ов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ладевает способностями принимать и сохранять цели и задачи учебной деятельности, вести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иск средств ее осуществ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ления.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trHeight w:val="523"/>
        </w:trPr>
        <w:tc>
          <w:tcPr>
            <w:tcW w:w="1354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Произведения зарубежных писателей (10 ч)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trHeight w:val="156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21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10A">
              <w:rPr>
                <w:rFonts w:ascii="Times New Roman" w:hAnsi="Times New Roman" w:cs="Times New Roman"/>
                <w:sz w:val="24"/>
                <w:szCs w:val="24"/>
              </w:rPr>
              <w:t xml:space="preserve">127, </w:t>
            </w:r>
            <w:r w:rsidRPr="0035010A">
              <w:rPr>
                <w:rStyle w:val="29"/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D06D65" w:rsidRDefault="005B6EE0" w:rsidP="000862E4">
            <w:pPr>
              <w:pStyle w:val="50"/>
              <w:shd w:val="clear" w:color="auto" w:fill="auto"/>
              <w:ind w:left="4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06D65">
              <w:rPr>
                <w:rFonts w:ascii="Times New Roman" w:hAnsi="Times New Roman"/>
                <w:noProof/>
                <w:sz w:val="24"/>
                <w:szCs w:val="24"/>
              </w:rPr>
              <w:t xml:space="preserve">Дж. Лондон. </w:t>
            </w:r>
            <w:r w:rsidRPr="00D06D65">
              <w:rPr>
                <w:rStyle w:val="59"/>
                <w:rFonts w:ascii="Times New Roman" w:hAnsi="Times New Roman"/>
                <w:iCs/>
                <w:noProof/>
                <w:sz w:val="24"/>
                <w:szCs w:val="24"/>
                <w:shd w:val="clear" w:color="auto" w:fill="auto"/>
              </w:rPr>
              <w:t>«Волк».</w:t>
            </w:r>
          </w:p>
        </w:tc>
        <w:tc>
          <w:tcPr>
            <w:tcW w:w="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8"/>
                <w:rFonts w:ascii="Times New Roman" w:hAnsi="Times New Roman"/>
                <w:sz w:val="24"/>
                <w:szCs w:val="24"/>
                <w:lang w:val="ru-RU"/>
              </w:rPr>
              <w:t xml:space="preserve">Работает с рассказом: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чтение, работа с сюже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том, герои рассказа, смысл рассказа. Ана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литически читает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 по смысловым частям. Делит текст на части, выделяет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дельные эпизоды.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Со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ставляет план. Пишет отзыв о книге.</w:t>
            </w:r>
          </w:p>
        </w:tc>
        <w:tc>
          <w:tcPr>
            <w:tcW w:w="4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26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Осваивает начальные формы познавательной и личностной рефлексии. Использует знаково- символические средства представления инфор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мации для создания мо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делей изучаемых объек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 и процессов, схем решения учебных и прак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тических задач.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trHeight w:val="1389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129 </w:t>
            </w:r>
          </w:p>
        </w:tc>
        <w:tc>
          <w:tcPr>
            <w:tcW w:w="26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a1"/>
                <w:rFonts w:ascii="Times New Roman" w:hAnsi="Times New Roman" w:cs="Times New Roman"/>
                <w:sz w:val="24"/>
                <w:szCs w:val="24"/>
                <w:lang w:val="en-US"/>
              </w:rPr>
              <w:t>Дж. Лондон.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«Волк» (окончание).</w:t>
            </w:r>
          </w:p>
        </w:tc>
        <w:tc>
          <w:tcPr>
            <w:tcW w:w="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Составляет и решает кроссворд. Понимает схожесть рассказов 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рубежных и отечествен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ных писателей.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вильно читает иностран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ные имена, названия населенных пунктов.</w:t>
            </w:r>
          </w:p>
        </w:tc>
        <w:tc>
          <w:tcPr>
            <w:tcW w:w="4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trHeight w:val="995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60"/>
              <w:shd w:val="clear" w:color="auto" w:fill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Э. Сетон-Томпсон. </w:t>
            </w:r>
            <w:r w:rsidRPr="0035010A">
              <w:rPr>
                <w:rStyle w:val="62"/>
                <w:rFonts w:ascii="Times New Roman" w:hAnsi="Times New Roman"/>
                <w:i/>
                <w:iCs w:val="0"/>
                <w:sz w:val="24"/>
                <w:szCs w:val="24"/>
              </w:rPr>
              <w:t>«Чинк».</w:t>
            </w:r>
          </w:p>
        </w:tc>
        <w:tc>
          <w:tcPr>
            <w:tcW w:w="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читает рассказ, работает по содержанию и вопро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сам учебника в группе.</w:t>
            </w:r>
          </w:p>
        </w:tc>
        <w:tc>
          <w:tcPr>
            <w:tcW w:w="4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Умеет с достаточной полнотой и точностью выражать свои мысли в соответствии с задачами и условиями коммуни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кации.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trHeight w:val="1324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6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60"/>
              <w:shd w:val="clear" w:color="auto" w:fill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Style w:val="62"/>
                <w:rFonts w:ascii="Times New Roman" w:hAnsi="Times New Roman"/>
                <w:iCs w:val="0"/>
                <w:sz w:val="24"/>
                <w:szCs w:val="24"/>
              </w:rPr>
              <w:t>Э.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 xml:space="preserve"> Сетон-Томпсон. </w:t>
            </w:r>
            <w:r w:rsidRPr="0035010A">
              <w:rPr>
                <w:rStyle w:val="62"/>
                <w:rFonts w:ascii="Times New Roman" w:hAnsi="Times New Roman"/>
                <w:i/>
                <w:iCs w:val="0"/>
                <w:sz w:val="24"/>
                <w:szCs w:val="24"/>
              </w:rPr>
              <w:t>«Чинк».</w:t>
            </w:r>
          </w:p>
        </w:tc>
        <w:tc>
          <w:tcPr>
            <w:tcW w:w="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Читает осознанно, пра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вильно и быстро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сказ. Находит и читает описание шакала. Са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мостоятельно читает и комментирует третью часть рассказа. Оза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главливает части. На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ходит справочные ма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териалы об Э. Сетоне- Томпсоне.</w:t>
            </w:r>
          </w:p>
        </w:tc>
        <w:tc>
          <w:tcPr>
            <w:tcW w:w="4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Определяет наиболее эффективные способы достижения результата. Понимает причины успе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ха/неуспеха учебной дея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тельности и конструктив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 действует даже в си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туациях неуспеха.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35010A" w:rsidTr="000862E4">
        <w:trPr>
          <w:trHeight w:val="111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 xml:space="preserve">132 </w:t>
            </w:r>
          </w:p>
        </w:tc>
        <w:tc>
          <w:tcPr>
            <w:tcW w:w="26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60"/>
              <w:ind w:left="40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Э. Сетон-Томпсон. </w:t>
            </w:r>
            <w:r w:rsidRPr="0035010A">
              <w:rPr>
                <w:rStyle w:val="3"/>
                <w:rFonts w:ascii="Times New Roman" w:hAnsi="Times New Roman"/>
                <w:i/>
                <w:iCs w:val="0"/>
                <w:sz w:val="24"/>
                <w:szCs w:val="24"/>
              </w:rPr>
              <w:t>«Чинк».</w:t>
            </w:r>
          </w:p>
        </w:tc>
        <w:tc>
          <w:tcPr>
            <w:tcW w:w="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Работает в дифферен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цированной группе.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ставляет библиографи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ческий список. Находит на карте страну изу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чаемого произведения. Читает и анализирует эпизоды рассказа по заданию группы.</w:t>
            </w:r>
          </w:p>
        </w:tc>
        <w:tc>
          <w:tcPr>
            <w:tcW w:w="4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Планирует, контролирует и оценивает учебные действия в соответствии с поставленной задачей и условиями ее реализа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ции.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Осваивает способы решения проблем твор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ческого и поискового ха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рактера.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EE0" w:rsidRPr="00A43542" w:rsidTr="000862E4">
        <w:trPr>
          <w:trHeight w:val="557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60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Слушание и работа с детскими книгами зарубежных писа</w:t>
            </w:r>
            <w:r w:rsidRPr="0035010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softHyphen/>
              <w:t>телей.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Дополни</w:t>
            </w:r>
            <w:r w:rsidRPr="005D7447">
              <w:rPr>
                <w:rStyle w:val="a1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тельное чтение. Дж. Чиарди.</w:t>
            </w:r>
            <w:r w:rsidRPr="0035010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«Джон Джей Пленти и куз</w:t>
            </w:r>
            <w:r w:rsidRPr="0035010A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softHyphen/>
              <w:t>нечик Дэн».</w:t>
            </w:r>
          </w:p>
        </w:tc>
        <w:tc>
          <w:tcPr>
            <w:tcW w:w="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Составляет схему «За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рубежные писатели». Определяет главную мысль рассказа «Джон Джей Пленти и кузне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чик Дэн». Сравнивает с басней И. А. Крылова «Стрекоза и Муравей». Играет в слова, подби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рает рифмы. Дополня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схему «Они писали о животных». Выполняет творческую работу: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ставляет справку о лю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бимом писателе.</w:t>
            </w:r>
          </w:p>
        </w:tc>
        <w:tc>
          <w:tcPr>
            <w:tcW w:w="4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Активно использует ре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чевые средства и сред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ства информационных и коммуникационных тех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нологий для решения коммуникативных и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знавательных задач. Ис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пользует различные спо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собы поиска (в справоч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источниках и откры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том учебном информаци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онном пространстве сети Интернет), сбора, обра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ботки, анализа, органи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зации, передачи и интер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претации информации в соответствии с коммуни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кативными и познава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тельными задачами.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trHeight w:val="1258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60"/>
              <w:ind w:left="40"/>
              <w:rPr>
                <w:rFonts w:ascii="Times New Roman" w:hAnsi="Times New Roman"/>
                <w:iCs w:val="0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iCs w:val="0"/>
                <w:sz w:val="24"/>
                <w:szCs w:val="24"/>
                <w:lang w:val="ru-RU"/>
              </w:rPr>
              <w:t>Урок-обобщение по разделу («Проверь</w:t>
            </w:r>
            <w:r w:rsidRPr="0035010A">
              <w:rPr>
                <w:rFonts w:ascii="Times New Roman" w:hAnsi="Times New Roman"/>
                <w:iCs w:val="0"/>
                <w:sz w:val="24"/>
                <w:szCs w:val="24"/>
                <w:lang w:val="ru-RU"/>
              </w:rPr>
              <w:softHyphen/>
              <w:t>те себя»).</w:t>
            </w:r>
          </w:p>
        </w:tc>
        <w:tc>
          <w:tcPr>
            <w:tcW w:w="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Называет произведе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ния зарубежных писа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телей из круга детского чтения. Работает в группе с принесенными книгами. Аннотирует прочитанную книгу. Коллективно оформля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ет книгу-самоделку.</w:t>
            </w:r>
          </w:p>
        </w:tc>
        <w:tc>
          <w:tcPr>
            <w:tcW w:w="4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Строит рассуждения, 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несения к известным по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нятиям. Слушает собе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седника и ведет диалог. Признает возможность существования различ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ных точек зрения и права каждого иметь свою.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trHeight w:val="184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60"/>
              <w:ind w:left="40"/>
              <w:rPr>
                <w:rFonts w:ascii="Times New Roman" w:hAnsi="Times New Roman"/>
                <w:iCs w:val="0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iCs w:val="0"/>
                <w:sz w:val="24"/>
                <w:szCs w:val="24"/>
                <w:shd w:val="clear" w:color="auto" w:fill="auto"/>
                <w:lang w:val="ru-RU"/>
              </w:rPr>
              <w:t>Комплексная</w:t>
            </w:r>
            <w:r w:rsidRPr="0035010A">
              <w:rPr>
                <w:rFonts w:ascii="Times New Roman" w:hAnsi="Times New Roman"/>
                <w:iCs w:val="0"/>
                <w:sz w:val="24"/>
                <w:szCs w:val="24"/>
                <w:lang w:val="ru-RU"/>
              </w:rPr>
              <w:t xml:space="preserve"> раз</w:t>
            </w:r>
            <w:r w:rsidRPr="0035010A">
              <w:rPr>
                <w:rFonts w:ascii="Times New Roman" w:hAnsi="Times New Roman"/>
                <w:iCs w:val="0"/>
                <w:sz w:val="24"/>
                <w:szCs w:val="24"/>
                <w:lang w:val="ru-RU"/>
              </w:rPr>
              <w:softHyphen/>
              <w:t>ноуровневая кон</w:t>
            </w:r>
            <w:r w:rsidRPr="0035010A">
              <w:rPr>
                <w:rFonts w:ascii="Times New Roman" w:hAnsi="Times New Roman"/>
                <w:iCs w:val="0"/>
                <w:sz w:val="24"/>
                <w:szCs w:val="24"/>
                <w:lang w:val="ru-RU"/>
              </w:rPr>
              <w:softHyphen/>
              <w:t>трольная работа (один из вариантов).</w:t>
            </w:r>
          </w:p>
        </w:tc>
        <w:tc>
          <w:tcPr>
            <w:tcW w:w="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>Владеет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базовыми предметными и меж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предметными понятия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ми, отражающими су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щественные связи и отношения между объ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ектами и процессами.</w:t>
            </w:r>
          </w:p>
        </w:tc>
        <w:tc>
          <w:tcPr>
            <w:tcW w:w="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Style w:val="8pt"/>
                <w:rFonts w:ascii="Times New Roman" w:hAnsi="Times New Roman"/>
                <w:sz w:val="24"/>
                <w:szCs w:val="24"/>
                <w:shd w:val="clear" w:color="auto" w:fill="auto"/>
                <w:lang w:val="ru-RU"/>
              </w:rPr>
              <w:t xml:space="preserve">Определяет наиболее 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эффективные способы достижения результата. Понимает причины успе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ха/неуспеха учебной дея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тельности и конструктив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но действует даже в си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туациях неуспеха. Владеет начальными сведениями о сущности и особенностях объектов, процессов и явлений действительности в соот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ветствии с содержанием предмета «Литературное чтение».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B6EE0" w:rsidRPr="00A43542" w:rsidTr="000862E4">
        <w:trPr>
          <w:trHeight w:val="1401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6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pStyle w:val="60"/>
              <w:ind w:left="40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iCs w:val="0"/>
                <w:sz w:val="24"/>
                <w:szCs w:val="24"/>
              </w:rPr>
              <w:t>«Летнее чтение».</w:t>
            </w:r>
          </w:p>
        </w:tc>
        <w:tc>
          <w:tcPr>
            <w:tcW w:w="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Аннотирует «свою» книгу. Отбирает книгу по теме и жанрам. Рас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сказывает о любимом писателе (с использо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вание справочного ма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териала в книгах и </w:t>
            </w:r>
            <w:r w:rsidRPr="0035010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эн</w:t>
            </w:r>
            <w:r w:rsidRPr="0035010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softHyphen/>
              <w:t>циклопедиях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). </w:t>
            </w:r>
            <w:r w:rsidRPr="0035010A">
              <w:rPr>
                <w:rFonts w:ascii="Times New Roman" w:hAnsi="Times New Roman"/>
                <w:sz w:val="24"/>
                <w:szCs w:val="24"/>
              </w:rPr>
              <w:t>Оформ</w:t>
            </w:r>
            <w:r w:rsidRPr="0035010A">
              <w:rPr>
                <w:rFonts w:ascii="Times New Roman" w:hAnsi="Times New Roman"/>
                <w:sz w:val="24"/>
                <w:szCs w:val="24"/>
              </w:rPr>
              <w:softHyphen/>
              <w:t>ляет дневник летнего чтения по разделам.</w:t>
            </w:r>
          </w:p>
        </w:tc>
        <w:tc>
          <w:tcPr>
            <w:tcW w:w="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EE0" w:rsidRPr="0035010A" w:rsidRDefault="005B6EE0" w:rsidP="000862E4">
            <w:pPr>
              <w:spacing w:line="23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t>Осознанно строит рече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вое высказывание в со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ответствии с задачами коммуникации и состав</w:t>
            </w:r>
            <w:r w:rsidRPr="0035010A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ляет тексты в устной и письменной формах.</w:t>
            </w:r>
          </w:p>
        </w:tc>
        <w:tc>
          <w:tcPr>
            <w:tcW w:w="18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E0" w:rsidRPr="0035010A" w:rsidRDefault="005B6EE0" w:rsidP="00086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B6EE0" w:rsidRPr="0035010A" w:rsidRDefault="005B6EE0" w:rsidP="0035010A">
      <w:pPr>
        <w:tabs>
          <w:tab w:val="left" w:pos="10348"/>
        </w:tabs>
        <w:rPr>
          <w:rFonts w:ascii="Times New Roman" w:hAnsi="Times New Roman"/>
          <w:sz w:val="24"/>
          <w:szCs w:val="24"/>
          <w:lang w:val="ru-RU"/>
        </w:rPr>
      </w:pPr>
    </w:p>
    <w:p w:rsidR="005B6EE0" w:rsidRPr="0035010A" w:rsidRDefault="005B6EE0">
      <w:pPr>
        <w:rPr>
          <w:rFonts w:ascii="Times New Roman" w:hAnsi="Times New Roman"/>
          <w:sz w:val="24"/>
          <w:szCs w:val="24"/>
          <w:lang w:val="ru-RU"/>
        </w:rPr>
      </w:pPr>
    </w:p>
    <w:sectPr w:rsidR="005B6EE0" w:rsidRPr="0035010A" w:rsidSect="00292A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DDD"/>
    <w:multiLevelType w:val="hybridMultilevel"/>
    <w:tmpl w:val="028AA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8F559C"/>
    <w:multiLevelType w:val="hybridMultilevel"/>
    <w:tmpl w:val="11C89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D51959"/>
    <w:multiLevelType w:val="multilevel"/>
    <w:tmpl w:val="487E7C4C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7635457"/>
    <w:multiLevelType w:val="multilevel"/>
    <w:tmpl w:val="944CC99C"/>
    <w:lvl w:ilvl="0">
      <w:start w:val="42"/>
      <w:numFmt w:val="decimal"/>
      <w:lvlText w:val="%1,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A60"/>
    <w:rsid w:val="00015F54"/>
    <w:rsid w:val="000160FC"/>
    <w:rsid w:val="00026CE7"/>
    <w:rsid w:val="000552AE"/>
    <w:rsid w:val="00080146"/>
    <w:rsid w:val="000862E4"/>
    <w:rsid w:val="000951A4"/>
    <w:rsid w:val="000C3E56"/>
    <w:rsid w:val="000E0E96"/>
    <w:rsid w:val="000E4F0D"/>
    <w:rsid w:val="0011625E"/>
    <w:rsid w:val="001B4B4E"/>
    <w:rsid w:val="001F24D6"/>
    <w:rsid w:val="002002DB"/>
    <w:rsid w:val="00241D29"/>
    <w:rsid w:val="002627A6"/>
    <w:rsid w:val="00286E41"/>
    <w:rsid w:val="00292A60"/>
    <w:rsid w:val="00293284"/>
    <w:rsid w:val="002A36D2"/>
    <w:rsid w:val="00310191"/>
    <w:rsid w:val="00342BF9"/>
    <w:rsid w:val="003452D6"/>
    <w:rsid w:val="0035010A"/>
    <w:rsid w:val="00380296"/>
    <w:rsid w:val="00517BA3"/>
    <w:rsid w:val="00537BA1"/>
    <w:rsid w:val="0056257E"/>
    <w:rsid w:val="005B6EE0"/>
    <w:rsid w:val="005D0ED2"/>
    <w:rsid w:val="005D471B"/>
    <w:rsid w:val="005D7447"/>
    <w:rsid w:val="006B6E60"/>
    <w:rsid w:val="006C5A14"/>
    <w:rsid w:val="00744700"/>
    <w:rsid w:val="00752A26"/>
    <w:rsid w:val="007F20B4"/>
    <w:rsid w:val="00822D1C"/>
    <w:rsid w:val="00831CEE"/>
    <w:rsid w:val="00893F15"/>
    <w:rsid w:val="00A43542"/>
    <w:rsid w:val="00B0374B"/>
    <w:rsid w:val="00B34E90"/>
    <w:rsid w:val="00BA66EB"/>
    <w:rsid w:val="00BD56E1"/>
    <w:rsid w:val="00C27CDD"/>
    <w:rsid w:val="00C802A5"/>
    <w:rsid w:val="00C972B4"/>
    <w:rsid w:val="00CA268D"/>
    <w:rsid w:val="00CA5632"/>
    <w:rsid w:val="00CD081B"/>
    <w:rsid w:val="00CD354C"/>
    <w:rsid w:val="00CD3C62"/>
    <w:rsid w:val="00D06D65"/>
    <w:rsid w:val="00D45DEE"/>
    <w:rsid w:val="00D72D0A"/>
    <w:rsid w:val="00DA4932"/>
    <w:rsid w:val="00DE1F35"/>
    <w:rsid w:val="00DE2C3F"/>
    <w:rsid w:val="00E038D8"/>
    <w:rsid w:val="00E2429F"/>
    <w:rsid w:val="00E66104"/>
    <w:rsid w:val="00F8481B"/>
    <w:rsid w:val="00FE6D7B"/>
    <w:rsid w:val="00FE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E1"/>
    <w:pPr>
      <w:spacing w:after="200" w:line="276" w:lineRule="auto"/>
    </w:pPr>
    <w:rPr>
      <w:rFonts w:ascii="Cambria" w:eastAsia="Times New Roman" w:hAnsi="Cambria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56E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D56E1"/>
    <w:rPr>
      <w:rFonts w:ascii="Cambria" w:hAnsi="Cambria" w:cs="Times New Roman"/>
      <w:i/>
      <w:iCs/>
      <w:smallCaps/>
      <w:spacing w:val="5"/>
      <w:sz w:val="26"/>
      <w:szCs w:val="26"/>
      <w:lang w:val="en-US"/>
    </w:rPr>
  </w:style>
  <w:style w:type="paragraph" w:styleId="NoSpacing">
    <w:name w:val="No Spacing"/>
    <w:basedOn w:val="Normal"/>
    <w:uiPriority w:val="99"/>
    <w:qFormat/>
    <w:rsid w:val="00BD56E1"/>
    <w:pPr>
      <w:spacing w:after="0" w:line="240" w:lineRule="auto"/>
    </w:pPr>
  </w:style>
  <w:style w:type="paragraph" w:customStyle="1" w:styleId="2">
    <w:name w:val="Основной текст2"/>
    <w:basedOn w:val="Normal"/>
    <w:link w:val="a"/>
    <w:uiPriority w:val="99"/>
    <w:rsid w:val="00C27CDD"/>
    <w:pPr>
      <w:widowControl w:val="0"/>
      <w:shd w:val="clear" w:color="auto" w:fill="FFFFFF"/>
      <w:spacing w:after="720" w:line="197" w:lineRule="exact"/>
      <w:ind w:hanging="520"/>
      <w:jc w:val="right"/>
    </w:pPr>
    <w:rPr>
      <w:rFonts w:ascii="Times New Roman" w:hAnsi="Times New Roman"/>
      <w:color w:val="000000"/>
      <w:sz w:val="21"/>
      <w:szCs w:val="21"/>
      <w:lang w:val="ru-RU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27CDD"/>
    <w:rPr>
      <w:rFonts w:ascii="Arial" w:hAnsi="Arial" w:cs="Arial"/>
      <w:b/>
      <w:bCs/>
      <w:spacing w:val="-20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27CDD"/>
    <w:pPr>
      <w:widowControl w:val="0"/>
      <w:shd w:val="clear" w:color="auto" w:fill="FFFFFF"/>
      <w:spacing w:after="540" w:line="240" w:lineRule="atLeast"/>
      <w:jc w:val="center"/>
    </w:pPr>
    <w:rPr>
      <w:rFonts w:ascii="Arial" w:eastAsia="Calibri" w:hAnsi="Arial" w:cs="Arial"/>
      <w:b/>
      <w:bCs/>
      <w:spacing w:val="-20"/>
      <w:lang w:val="ru-RU"/>
    </w:rPr>
  </w:style>
  <w:style w:type="character" w:customStyle="1" w:styleId="11pt">
    <w:name w:val="Основной текст + 11 pt"/>
    <w:aliases w:val="Курсив"/>
    <w:basedOn w:val="DefaultParagraphFont"/>
    <w:uiPriority w:val="99"/>
    <w:rsid w:val="00C27CDD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C27CDD"/>
    <w:rPr>
      <w:rFonts w:cs="Times New Roman"/>
      <w:i/>
      <w:iCs/>
      <w:sz w:val="8"/>
      <w:szCs w:val="8"/>
      <w:shd w:val="clear" w:color="auto" w:fill="FFFFFF"/>
      <w:lang w:val="en-US"/>
    </w:rPr>
  </w:style>
  <w:style w:type="paragraph" w:customStyle="1" w:styleId="60">
    <w:name w:val="Основной текст (6)"/>
    <w:basedOn w:val="Normal"/>
    <w:link w:val="6"/>
    <w:uiPriority w:val="99"/>
    <w:rsid w:val="00C27CDD"/>
    <w:pPr>
      <w:widowControl w:val="0"/>
      <w:shd w:val="clear" w:color="auto" w:fill="FFFFFF"/>
      <w:spacing w:after="300" w:line="240" w:lineRule="atLeast"/>
      <w:jc w:val="center"/>
    </w:pPr>
    <w:rPr>
      <w:rFonts w:ascii="Calibri" w:eastAsia="Calibri" w:hAnsi="Calibri"/>
      <w:i/>
      <w:iCs/>
      <w:sz w:val="8"/>
      <w:szCs w:val="8"/>
    </w:rPr>
  </w:style>
  <w:style w:type="character" w:customStyle="1" w:styleId="1">
    <w:name w:val="Основной текст1"/>
    <w:basedOn w:val="DefaultParagraphFont"/>
    <w:uiPriority w:val="99"/>
    <w:rsid w:val="00C27CDD"/>
    <w:rPr>
      <w:rFonts w:ascii="Arial" w:hAnsi="Arial" w:cs="Arial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0">
    <w:name w:val="Основной текст + Полужирный"/>
    <w:basedOn w:val="DefaultParagraphFont"/>
    <w:uiPriority w:val="99"/>
    <w:rsid w:val="00C27CDD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">
    <w:name w:val="Основной текст + 11"/>
    <w:aliases w:val="5 pt"/>
    <w:basedOn w:val="DefaultParagraphFont"/>
    <w:uiPriority w:val="99"/>
    <w:rsid w:val="00C27CD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">
    <w:name w:val="Основной текст + 9"/>
    <w:aliases w:val="5 pt2,Полужирный"/>
    <w:basedOn w:val="DefaultParagraphFont"/>
    <w:uiPriority w:val="99"/>
    <w:rsid w:val="00C27CD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1">
    <w:name w:val="Основной текст + 6"/>
    <w:aliases w:val="5 pt1,Полужирный1"/>
    <w:basedOn w:val="DefaultParagraphFont"/>
    <w:uiPriority w:val="99"/>
    <w:rsid w:val="00C27CDD"/>
    <w:rPr>
      <w:rFonts w:ascii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Интервал 0 pt"/>
    <w:basedOn w:val="DefaultParagraphFont"/>
    <w:uiPriority w:val="99"/>
    <w:rsid w:val="00C27CDD"/>
    <w:rPr>
      <w:rFonts w:ascii="Times New Roman" w:hAnsi="Times New Roman" w:cs="Times New Roman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TableGrid">
    <w:name w:val="Table Grid"/>
    <w:basedOn w:val="TableNormal"/>
    <w:uiPriority w:val="99"/>
    <w:rsid w:val="00C27C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2"/>
    <w:uiPriority w:val="99"/>
    <w:locked/>
    <w:rsid w:val="00E038D8"/>
    <w:rPr>
      <w:rFonts w:ascii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character" w:customStyle="1" w:styleId="a1">
    <w:name w:val="Основной текст + Курсив"/>
    <w:basedOn w:val="a"/>
    <w:uiPriority w:val="99"/>
    <w:rsid w:val="00CA268D"/>
    <w:rPr>
      <w:rFonts w:ascii="Trebuchet MS" w:hAnsi="Trebuchet MS" w:cs="Trebuchet MS"/>
      <w:i/>
      <w:iCs/>
      <w:spacing w:val="0"/>
      <w:w w:val="100"/>
      <w:position w:val="0"/>
      <w:u w:val="none"/>
    </w:rPr>
  </w:style>
  <w:style w:type="character" w:customStyle="1" w:styleId="8pt">
    <w:name w:val="Основной текст + 8 pt"/>
    <w:uiPriority w:val="99"/>
    <w:rsid w:val="0035010A"/>
    <w:rPr>
      <w:rFonts w:ascii="Arial Unicode MS" w:hAnsi="Arial Unicode MS"/>
      <w:spacing w:val="0"/>
      <w:sz w:val="16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35010A"/>
    <w:rPr>
      <w:rFonts w:ascii="Arial" w:hAnsi="Arial"/>
      <w:sz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35010A"/>
    <w:pPr>
      <w:shd w:val="clear" w:color="auto" w:fill="FFFFFF"/>
      <w:spacing w:after="0" w:line="240" w:lineRule="atLeast"/>
    </w:pPr>
    <w:rPr>
      <w:rFonts w:ascii="Arial" w:eastAsia="Calibri" w:hAnsi="Arial"/>
      <w:sz w:val="19"/>
      <w:szCs w:val="20"/>
      <w:shd w:val="clear" w:color="auto" w:fill="FFFFFF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35010A"/>
    <w:rPr>
      <w:rFonts w:ascii="Arial Unicode MS" w:hAnsi="Arial Unicode MS"/>
      <w:sz w:val="19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35010A"/>
    <w:pPr>
      <w:shd w:val="clear" w:color="auto" w:fill="FFFFFF"/>
      <w:spacing w:after="0" w:line="240" w:lineRule="atLeast"/>
    </w:pPr>
    <w:rPr>
      <w:rFonts w:ascii="Arial Unicode MS" w:eastAsia="Calibri" w:hAnsi="Arial Unicode MS"/>
      <w:sz w:val="19"/>
      <w:szCs w:val="20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13"/>
    <w:uiPriority w:val="99"/>
    <w:rsid w:val="0035010A"/>
    <w:rPr>
      <w:rFonts w:ascii="Arial" w:hAnsi="Arial"/>
      <w:spacing w:val="0"/>
      <w:sz w:val="17"/>
      <w:shd w:val="clear" w:color="auto" w:fill="FFFFFF"/>
    </w:rPr>
  </w:style>
  <w:style w:type="character" w:customStyle="1" w:styleId="3">
    <w:name w:val="Основной текст (3) + Не курсив"/>
    <w:uiPriority w:val="99"/>
    <w:rsid w:val="0035010A"/>
    <w:rPr>
      <w:rFonts w:ascii="Arial" w:hAnsi="Arial"/>
      <w:i/>
      <w:spacing w:val="0"/>
      <w:sz w:val="19"/>
    </w:rPr>
  </w:style>
  <w:style w:type="character" w:customStyle="1" w:styleId="41">
    <w:name w:val="Основной текст (4) + Не курсив"/>
    <w:uiPriority w:val="99"/>
    <w:rsid w:val="0035010A"/>
    <w:rPr>
      <w:rFonts w:ascii="Arial" w:hAnsi="Arial"/>
      <w:i/>
      <w:spacing w:val="0"/>
      <w:sz w:val="19"/>
      <w:shd w:val="clear" w:color="auto" w:fill="FFFFFF"/>
    </w:rPr>
  </w:style>
  <w:style w:type="character" w:customStyle="1" w:styleId="47">
    <w:name w:val="Основной текст (4) + 7"/>
    <w:aliases w:val="5 pt12,Полужирный4,Не курсив"/>
    <w:uiPriority w:val="99"/>
    <w:rsid w:val="0035010A"/>
    <w:rPr>
      <w:rFonts w:ascii="Arial" w:hAnsi="Arial"/>
      <w:b/>
      <w:i/>
      <w:spacing w:val="0"/>
      <w:sz w:val="15"/>
      <w:shd w:val="clear" w:color="auto" w:fill="FFFFFF"/>
    </w:rPr>
  </w:style>
  <w:style w:type="character" w:customStyle="1" w:styleId="7">
    <w:name w:val="Основной текст + 7"/>
    <w:aliases w:val="5 pt11,Полужирный3"/>
    <w:uiPriority w:val="99"/>
    <w:rsid w:val="0035010A"/>
    <w:rPr>
      <w:rFonts w:ascii="Arial" w:hAnsi="Arial"/>
      <w:b/>
      <w:spacing w:val="0"/>
      <w:sz w:val="15"/>
      <w:shd w:val="clear" w:color="auto" w:fill="FFFFFF"/>
    </w:rPr>
  </w:style>
  <w:style w:type="character" w:customStyle="1" w:styleId="51">
    <w:name w:val="Основной текст (5) + Не курсив"/>
    <w:uiPriority w:val="99"/>
    <w:rsid w:val="0035010A"/>
    <w:rPr>
      <w:rFonts w:ascii="Arial" w:hAnsi="Arial"/>
      <w:i/>
      <w:spacing w:val="0"/>
      <w:sz w:val="19"/>
      <w:shd w:val="clear" w:color="auto" w:fill="FFFFFF"/>
    </w:rPr>
  </w:style>
  <w:style w:type="character" w:customStyle="1" w:styleId="49">
    <w:name w:val="Основной текст (4) + 9"/>
    <w:aliases w:val="5 pt10"/>
    <w:uiPriority w:val="99"/>
    <w:rsid w:val="0035010A"/>
    <w:rPr>
      <w:rFonts w:ascii="Arial" w:hAnsi="Arial"/>
      <w:spacing w:val="0"/>
      <w:sz w:val="19"/>
      <w:shd w:val="clear" w:color="auto" w:fill="FFFFFF"/>
    </w:rPr>
  </w:style>
  <w:style w:type="character" w:customStyle="1" w:styleId="46">
    <w:name w:val="Основной текст (4) + 6"/>
    <w:aliases w:val="5 pt9,Масштаб 150%"/>
    <w:uiPriority w:val="99"/>
    <w:rsid w:val="0035010A"/>
    <w:rPr>
      <w:rFonts w:ascii="Arial" w:hAnsi="Arial"/>
      <w:spacing w:val="0"/>
      <w:w w:val="150"/>
      <w:sz w:val="13"/>
      <w:shd w:val="clear" w:color="auto" w:fill="FFFFFF"/>
    </w:rPr>
  </w:style>
  <w:style w:type="character" w:customStyle="1" w:styleId="491">
    <w:name w:val="Основной текст (4) + 91"/>
    <w:aliases w:val="5 pt8,Курсив1"/>
    <w:uiPriority w:val="99"/>
    <w:rsid w:val="0035010A"/>
    <w:rPr>
      <w:rFonts w:ascii="Arial" w:hAnsi="Arial"/>
      <w:i/>
      <w:spacing w:val="0"/>
      <w:sz w:val="19"/>
      <w:shd w:val="clear" w:color="auto" w:fill="FFFFFF"/>
    </w:rPr>
  </w:style>
  <w:style w:type="character" w:customStyle="1" w:styleId="610">
    <w:name w:val="Основной текст + 61"/>
    <w:aliases w:val="5 pt7,Масштаб 150%1"/>
    <w:uiPriority w:val="99"/>
    <w:rsid w:val="0035010A"/>
    <w:rPr>
      <w:rFonts w:ascii="Arial" w:hAnsi="Arial"/>
      <w:spacing w:val="0"/>
      <w:w w:val="150"/>
      <w:sz w:val="13"/>
      <w:shd w:val="clear" w:color="auto" w:fill="FFFFFF"/>
    </w:rPr>
  </w:style>
  <w:style w:type="character" w:customStyle="1" w:styleId="29">
    <w:name w:val="Основной текст (2) + 9"/>
    <w:aliases w:val="5 pt6"/>
    <w:uiPriority w:val="99"/>
    <w:rsid w:val="0035010A"/>
    <w:rPr>
      <w:rFonts w:ascii="Arial" w:hAnsi="Arial"/>
      <w:spacing w:val="0"/>
      <w:sz w:val="19"/>
      <w:shd w:val="clear" w:color="auto" w:fill="FFFFFF"/>
    </w:rPr>
  </w:style>
  <w:style w:type="character" w:customStyle="1" w:styleId="30">
    <w:name w:val="Основной текст (3) + Не полужирный"/>
    <w:uiPriority w:val="99"/>
    <w:rsid w:val="0035010A"/>
    <w:rPr>
      <w:rFonts w:ascii="Arial" w:hAnsi="Arial"/>
      <w:b/>
      <w:spacing w:val="0"/>
      <w:sz w:val="19"/>
    </w:rPr>
  </w:style>
  <w:style w:type="character" w:customStyle="1" w:styleId="291">
    <w:name w:val="Основной текст (2) + 91"/>
    <w:aliases w:val="5 pt5,Масштаб 100%"/>
    <w:uiPriority w:val="99"/>
    <w:rsid w:val="0035010A"/>
    <w:rPr>
      <w:rFonts w:ascii="Times New Roman" w:hAnsi="Times New Roman"/>
      <w:spacing w:val="0"/>
      <w:w w:val="100"/>
      <w:sz w:val="19"/>
      <w:shd w:val="clear" w:color="auto" w:fill="FFFFFF"/>
    </w:rPr>
  </w:style>
  <w:style w:type="character" w:customStyle="1" w:styleId="37">
    <w:name w:val="Основной текст (3) + 7"/>
    <w:aliases w:val="5 pt4,Полужирный2"/>
    <w:uiPriority w:val="99"/>
    <w:rsid w:val="0035010A"/>
    <w:rPr>
      <w:rFonts w:ascii="Arial" w:hAnsi="Arial"/>
      <w:b/>
      <w:spacing w:val="0"/>
      <w:sz w:val="15"/>
    </w:rPr>
  </w:style>
  <w:style w:type="character" w:customStyle="1" w:styleId="59">
    <w:name w:val="Основной текст (5) + 9"/>
    <w:aliases w:val="5 pt3,Не курсив1"/>
    <w:uiPriority w:val="99"/>
    <w:rsid w:val="0035010A"/>
    <w:rPr>
      <w:rFonts w:ascii="Arial" w:hAnsi="Arial"/>
      <w:i/>
      <w:spacing w:val="0"/>
      <w:sz w:val="19"/>
      <w:shd w:val="clear" w:color="auto" w:fill="FFFFFF"/>
    </w:rPr>
  </w:style>
  <w:style w:type="character" w:customStyle="1" w:styleId="62">
    <w:name w:val="Основной текст (6) + Не курсив"/>
    <w:uiPriority w:val="99"/>
    <w:rsid w:val="0035010A"/>
    <w:rPr>
      <w:rFonts w:ascii="Arial" w:hAnsi="Arial"/>
      <w:i/>
      <w:spacing w:val="0"/>
      <w:sz w:val="19"/>
      <w:shd w:val="clear" w:color="auto" w:fill="FFFFFF"/>
    </w:rPr>
  </w:style>
  <w:style w:type="paragraph" w:customStyle="1" w:styleId="a2">
    <w:name w:val="Без интервала"/>
    <w:link w:val="a3"/>
    <w:uiPriority w:val="99"/>
    <w:rsid w:val="0035010A"/>
    <w:rPr>
      <w:rFonts w:eastAsia="Times New Roman"/>
      <w:lang w:eastAsia="en-US"/>
    </w:rPr>
  </w:style>
  <w:style w:type="character" w:customStyle="1" w:styleId="a3">
    <w:name w:val="Без интервала Знак"/>
    <w:link w:val="a2"/>
    <w:uiPriority w:val="99"/>
    <w:locked/>
    <w:rsid w:val="0035010A"/>
    <w:rPr>
      <w:rFonts w:eastAsia="Times New Roman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49</Pages>
  <Words>17233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</cp:lastModifiedBy>
  <cp:revision>23</cp:revision>
  <dcterms:created xsi:type="dcterms:W3CDTF">2014-11-20T18:55:00Z</dcterms:created>
  <dcterms:modified xsi:type="dcterms:W3CDTF">2016-09-04T11:47:00Z</dcterms:modified>
</cp:coreProperties>
</file>