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4DC" w:rsidRPr="005777B8" w:rsidRDefault="00EF54DC" w:rsidP="00FD7279">
      <w:pPr>
        <w:jc w:val="center"/>
        <w:rPr>
          <w:rFonts w:ascii="Times New Roman" w:hAnsi="Times New Roman"/>
          <w:sz w:val="44"/>
          <w:szCs w:val="44"/>
        </w:rPr>
      </w:pPr>
      <w:r w:rsidRPr="005777B8">
        <w:rPr>
          <w:rFonts w:ascii="Times New Roman" w:hAnsi="Times New Roman"/>
          <w:sz w:val="44"/>
          <w:szCs w:val="44"/>
        </w:rPr>
        <w:t>Уважаемые коллеги!</w:t>
      </w:r>
    </w:p>
    <w:p w:rsidR="00EF54DC" w:rsidRDefault="00EF54DC" w:rsidP="005777B8">
      <w:pPr>
        <w:rPr>
          <w:rFonts w:ascii="Times New Roman" w:hAnsi="Times New Roman"/>
          <w:sz w:val="44"/>
          <w:szCs w:val="44"/>
        </w:rPr>
      </w:pPr>
      <w:r w:rsidRPr="005777B8">
        <w:rPr>
          <w:rFonts w:ascii="Times New Roman" w:hAnsi="Times New Roman"/>
          <w:sz w:val="44"/>
          <w:szCs w:val="44"/>
        </w:rPr>
        <w:t xml:space="preserve">10 октября Всемирный день психического здоровья. Необходимо  провести акцию  «Возьми себе улыбку» и раздать буклеты «Всемирный день психического здоровья».  </w:t>
      </w:r>
    </w:p>
    <w:p w:rsidR="00EF54DC" w:rsidRPr="005777B8" w:rsidRDefault="00EF54DC" w:rsidP="005777B8">
      <w:pPr>
        <w:rPr>
          <w:rFonts w:ascii="Times New Roman" w:hAnsi="Times New Roman"/>
          <w:sz w:val="44"/>
          <w:szCs w:val="44"/>
        </w:rPr>
      </w:pPr>
      <w:r w:rsidRPr="005777B8">
        <w:rPr>
          <w:rFonts w:ascii="Times New Roman" w:hAnsi="Times New Roman"/>
          <w:sz w:val="44"/>
          <w:szCs w:val="44"/>
        </w:rPr>
        <w:t>Материалы высылаем.</w:t>
      </w:r>
    </w:p>
    <w:p w:rsidR="00EF54DC" w:rsidRPr="005777B8" w:rsidRDefault="00EF54DC" w:rsidP="005777B8">
      <w:pPr>
        <w:rPr>
          <w:rFonts w:ascii="Times New Roman" w:hAnsi="Times New Roman"/>
          <w:sz w:val="44"/>
          <w:szCs w:val="44"/>
        </w:rPr>
      </w:pPr>
      <w:r w:rsidRPr="005777B8">
        <w:rPr>
          <w:rFonts w:ascii="Times New Roman" w:hAnsi="Times New Roman"/>
          <w:sz w:val="44"/>
          <w:szCs w:val="44"/>
        </w:rPr>
        <w:t>Информацию разместить на сайт школы.</w:t>
      </w:r>
    </w:p>
    <w:sectPr w:rsidR="00EF54DC" w:rsidRPr="005777B8" w:rsidSect="00F23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7B8"/>
    <w:rsid w:val="005777B8"/>
    <w:rsid w:val="00AB5EE5"/>
    <w:rsid w:val="00EF54DC"/>
    <w:rsid w:val="00F23500"/>
    <w:rsid w:val="00FB5629"/>
    <w:rsid w:val="00FD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50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</Words>
  <Characters>200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3</cp:revision>
  <dcterms:created xsi:type="dcterms:W3CDTF">2017-10-10T04:17:00Z</dcterms:created>
  <dcterms:modified xsi:type="dcterms:W3CDTF">2017-10-10T04:43:00Z</dcterms:modified>
</cp:coreProperties>
</file>