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5D" w:rsidRPr="00B366C7" w:rsidRDefault="008D295D" w:rsidP="000E2270">
      <w:pPr>
        <w:jc w:val="center"/>
        <w:rPr>
          <w:rFonts w:ascii="Times New Roman" w:hAnsi="Times New Roman"/>
          <w:sz w:val="28"/>
          <w:szCs w:val="28"/>
        </w:rPr>
      </w:pPr>
      <w:r w:rsidRPr="00B366C7">
        <w:rPr>
          <w:rFonts w:ascii="Times New Roman" w:hAnsi="Times New Roman"/>
          <w:sz w:val="28"/>
          <w:szCs w:val="28"/>
        </w:rPr>
        <w:t>По итогам  дня был проведен педагогический совет</w:t>
      </w:r>
    </w:p>
    <w:p w:rsidR="008D295D" w:rsidRDefault="008D295D" w:rsidP="000E2270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D295D" w:rsidRDefault="008D295D" w:rsidP="000E22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295D" w:rsidRPr="000E2270" w:rsidRDefault="008D295D" w:rsidP="000E2270">
      <w:pPr>
        <w:jc w:val="center"/>
        <w:rPr>
          <w:rFonts w:ascii="Times New Roman" w:hAnsi="Times New Roman"/>
          <w:b/>
          <w:sz w:val="24"/>
          <w:szCs w:val="24"/>
        </w:rPr>
      </w:pPr>
      <w:r w:rsidRPr="00652C82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32.5pt;height:313.5pt;visibility:visible">
            <v:imagedata r:id="rId4" o:title=""/>
          </v:shape>
        </w:pict>
      </w:r>
    </w:p>
    <w:p w:rsidR="008D295D" w:rsidRDefault="008D295D"/>
    <w:sectPr w:rsidR="008D295D" w:rsidSect="00DB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2F5"/>
    <w:rsid w:val="000E2270"/>
    <w:rsid w:val="0022649B"/>
    <w:rsid w:val="002353A5"/>
    <w:rsid w:val="00416929"/>
    <w:rsid w:val="004E6A16"/>
    <w:rsid w:val="00652C82"/>
    <w:rsid w:val="0081319E"/>
    <w:rsid w:val="008D295D"/>
    <w:rsid w:val="00B366C7"/>
    <w:rsid w:val="00D31484"/>
    <w:rsid w:val="00DB3AA8"/>
    <w:rsid w:val="00E53A20"/>
    <w:rsid w:val="00F51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E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E2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8</Words>
  <Characters>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4</cp:revision>
  <dcterms:created xsi:type="dcterms:W3CDTF">2016-01-25T10:10:00Z</dcterms:created>
  <dcterms:modified xsi:type="dcterms:W3CDTF">2016-01-27T08:11:00Z</dcterms:modified>
</cp:coreProperties>
</file>