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9" w:type="dxa"/>
        <w:jc w:val="center"/>
        <w:tblInd w:w="-1516" w:type="dxa"/>
        <w:tblCellMar>
          <w:left w:w="0" w:type="dxa"/>
          <w:right w:w="0" w:type="dxa"/>
        </w:tblCellMar>
        <w:tblLook w:val="00A0"/>
      </w:tblPr>
      <w:tblGrid>
        <w:gridCol w:w="657"/>
        <w:gridCol w:w="17"/>
        <w:gridCol w:w="3203"/>
        <w:gridCol w:w="1517"/>
        <w:gridCol w:w="7"/>
        <w:gridCol w:w="2172"/>
        <w:gridCol w:w="2736"/>
      </w:tblGrid>
      <w:tr w:rsidR="004C50D9" w:rsidRPr="005402A1" w:rsidTr="001F354A">
        <w:trPr>
          <w:trHeight w:val="981"/>
          <w:jc w:val="center"/>
        </w:trPr>
        <w:tc>
          <w:tcPr>
            <w:tcW w:w="10309" w:type="dxa"/>
            <w:gridSpan w:val="7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E34A60"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lang w:eastAsia="ru-RU"/>
              </w:rPr>
              <w:t>Мероприятия с учащимися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</w:p>
        </w:tc>
      </w:tr>
      <w:tr w:rsidR="004C50D9" w:rsidRPr="005402A1" w:rsidTr="001F354A">
        <w:trPr>
          <w:trHeight w:val="490"/>
          <w:jc w:val="center"/>
        </w:trPr>
        <w:tc>
          <w:tcPr>
            <w:tcW w:w="6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40"/>
                <w:szCs w:val="40"/>
                <w:lang w:eastAsia="ru-RU"/>
              </w:rPr>
              <w:t>№</w:t>
            </w:r>
          </w:p>
        </w:tc>
        <w:tc>
          <w:tcPr>
            <w:tcW w:w="32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50D9" w:rsidRPr="00947B6B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50D9" w:rsidRPr="00947B6B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7B6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7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C50D9" w:rsidRPr="00947B6B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50D9" w:rsidRPr="001F354A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</w:tr>
      <w:tr w:rsidR="004C50D9" w:rsidRPr="005402A1" w:rsidTr="001F354A">
        <w:trPr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 Дню солидарности в борьбе с терроризмом.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Общешкольный митинг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«Трагедия Беслана в наших сердцах»</w:t>
            </w:r>
          </w:p>
        </w:tc>
        <w:tc>
          <w:tcPr>
            <w:tcW w:w="152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0D9" w:rsidRPr="005402A1" w:rsidTr="001F354A">
        <w:trPr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Практическая направленность занятий по ОБЖ по мерам безопасности, действиям в экстремальных ситуациях.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Учитель ОБЖ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0D9" w:rsidRPr="005402A1" w:rsidTr="001F354A">
        <w:trPr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инструктажей с учащимися «Действия при угрозе теракта»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 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0D9" w:rsidRPr="005402A1" w:rsidTr="001F354A">
        <w:trPr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инструктажей с учащимися по противодействию терроризму, экстремизму и этносепаратизму.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0D9" w:rsidRPr="005402A1" w:rsidTr="001F354A">
        <w:trPr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Распространение памяток, методических инструкций по обеспечению безопасности жизни.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0D9" w:rsidRPr="005402A1" w:rsidTr="001F354A">
        <w:trPr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Реализация школьной комплексно - целевой программы «Здоровье» по здоровьесбережению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0D9" w:rsidRPr="005402A1" w:rsidTr="001F354A">
        <w:trPr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Реализация школьной программы по профилактике безнадзорности и правонарушений «Шаг в будущее»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0D9" w:rsidRPr="005402A1" w:rsidTr="001F354A">
        <w:trPr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мероприятий в рамках месячника  «Безопасность детей на дорогах»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0D9" w:rsidRPr="005402A1" w:rsidTr="001F354A">
        <w:trPr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мероприятий в рамках « День защиты детей» (по особому плану).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Педагог-организатор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0D9" w:rsidRPr="005402A1" w:rsidTr="001F354A">
        <w:trPr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after="0" w:line="240" w:lineRule="auto"/>
              <w:ind w:left="326" w:hanging="28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Мероприятия в рамках международного Дня толерантности: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часы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Выставка литературы по вопросам толерантности в школьной библиотеке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Конкурс фоторабот «Мы разные, но мы вместе!»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hyperlink r:id="rId6" w:tooltip="Click to Continue &gt; by TermTutor" w:history="1">
              <w:r w:rsidRPr="00E34A60">
                <w:rPr>
                  <w:rFonts w:ascii="Times New Roman" w:hAnsi="Times New Roman"/>
                  <w:b/>
                  <w:bCs/>
                  <w:sz w:val="28"/>
                  <w:u w:val="single"/>
                  <w:lang w:eastAsia="ru-RU"/>
                </w:rPr>
                <w:t>Акция</w:t>
              </w:r>
            </w:hyperlink>
            <w:r w:rsidRPr="00E34A60">
              <w:rPr>
                <w:rFonts w:ascii="Times New Roman" w:hAnsi="Times New Roman"/>
                <w:color w:val="000000"/>
                <w:sz w:val="28"/>
                <w:lang w:eastAsia="ru-RU"/>
              </w:rPr>
              <w:t> </w:t>
            </w: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 Молодежь  - за мир, против терроризма!»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Актив школы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5-11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7-11 кл.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0D9" w:rsidRPr="005402A1" w:rsidTr="001F354A">
        <w:trPr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Уроки права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«Конституция РФ о межэтнических отношениях».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Учителя истории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0D9" w:rsidRPr="005402A1" w:rsidTr="001F354A">
        <w:trPr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Привлечение работников силовых ведомств к проведению практических занятий с обучающимися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0D9" w:rsidRPr="005402A1" w:rsidTr="001F354A">
        <w:trPr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Изучение на уроках обществознания нормативных документов по противодействию терроризму, экстремизму, этносепаратизму.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Учитель обществознания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0D9" w:rsidRPr="005402A1" w:rsidTr="001F354A">
        <w:trPr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Выпуск информационных листов по вопросам противодействия терроризму и экстремизму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0D9" w:rsidRPr="005402A1" w:rsidTr="001F354A">
        <w:trPr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анкетирования по выявлению скрытого экстремизма в 9-11 классах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Классные руководители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0D9" w:rsidRPr="005402A1" w:rsidTr="001F354A">
        <w:trPr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профилактических бесед работниками правоохранительных органов по профилактике правонарушений, противодействию терроризму и экстремизму.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 плану ВР школы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0D9" w:rsidRPr="005402A1" w:rsidTr="001F354A">
        <w:trPr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выставок в читальном зале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«Уроки истории России - путь к толерантности»;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« Самый Большой Урок в мире»;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« Литература и искусство народов России». 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Библиотекарь 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0D9" w:rsidRPr="005402A1" w:rsidTr="001F354A">
        <w:trPr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Работа психолога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тренингов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D9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0D9" w:rsidRPr="005402A1" w:rsidTr="001F354A">
        <w:trPr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Изучение педагогами и обучающимися инструкций по алгоритму действий в случае обнаружения подозрительных предметов, содержащих опасность для жизни и здоровья окружающих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Учитель ОБЖ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0D9" w:rsidRPr="005402A1" w:rsidTr="001F354A">
        <w:trPr>
          <w:jc w:val="center"/>
        </w:trPr>
        <w:tc>
          <w:tcPr>
            <w:tcW w:w="75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E34A6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Мероприятия с родителями</w:t>
            </w:r>
          </w:p>
        </w:tc>
        <w:tc>
          <w:tcPr>
            <w:tcW w:w="2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4C50D9" w:rsidRPr="005402A1" w:rsidTr="001F354A">
        <w:trPr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родительских всеобучей по данной теме.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 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0D9" w:rsidRPr="005402A1" w:rsidTr="001F354A">
        <w:trPr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Проведение совместного патрулирования с родителями на территории школы для поддержания правопорядка вовремя общешкольных мероприятий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0D9" w:rsidRPr="005402A1" w:rsidTr="001F354A">
        <w:trPr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Распространение памяток по обеспечению безопасности детей.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 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C50D9" w:rsidRPr="005402A1" w:rsidTr="001F354A">
        <w:trPr>
          <w:jc w:val="center"/>
        </w:trPr>
        <w:tc>
          <w:tcPr>
            <w:tcW w:w="6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Рассмотрение на родительских собраниях вопросов, связанных с противодействием экстремизму: «Современные молодежные течения и увлечения», «Ещё раз о толерантности», «Интернет и безопасность»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9-11</w:t>
            </w:r>
          </w:p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34A6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50D9" w:rsidRPr="00E34A60" w:rsidRDefault="004C50D9" w:rsidP="00E34A60">
            <w:pPr>
              <w:spacing w:before="3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C50D9" w:rsidRDefault="004C50D9"/>
    <w:p w:rsidR="004C50D9" w:rsidRDefault="004C50D9"/>
    <w:p w:rsidR="004C50D9" w:rsidRDefault="004C50D9"/>
    <w:p w:rsidR="004C50D9" w:rsidRDefault="004C50D9"/>
    <w:p w:rsidR="004C50D9" w:rsidRDefault="004C50D9"/>
    <w:p w:rsidR="004C50D9" w:rsidRDefault="004C50D9"/>
    <w:p w:rsidR="004C50D9" w:rsidRDefault="004C50D9"/>
    <w:p w:rsidR="004C50D9" w:rsidRDefault="004C50D9"/>
    <w:p w:rsidR="004C50D9" w:rsidRDefault="004C50D9"/>
    <w:p w:rsidR="004C50D9" w:rsidRDefault="004C50D9"/>
    <w:p w:rsidR="004C50D9" w:rsidRDefault="004C50D9"/>
    <w:p w:rsidR="004C50D9" w:rsidRDefault="004C50D9"/>
    <w:p w:rsidR="004C50D9" w:rsidRDefault="004C50D9"/>
    <w:p w:rsidR="004C50D9" w:rsidRDefault="004C50D9"/>
    <w:p w:rsidR="004C50D9" w:rsidRDefault="004C50D9"/>
    <w:p w:rsidR="004C50D9" w:rsidRDefault="004C50D9"/>
    <w:p w:rsidR="004C50D9" w:rsidRDefault="004C50D9"/>
    <w:p w:rsidR="004C50D9" w:rsidRPr="001F354A" w:rsidRDefault="004C50D9" w:rsidP="00E34A60">
      <w:pPr>
        <w:jc w:val="right"/>
        <w:rPr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in;margin-top:-36pt;width:132.75pt;height:130.5pt;z-index:-251658240">
            <v:imagedata r:id="rId7" o:title=""/>
          </v:shape>
        </w:pict>
      </w:r>
      <w:r w:rsidRPr="001F354A">
        <w:rPr>
          <w:sz w:val="32"/>
          <w:szCs w:val="32"/>
        </w:rPr>
        <w:t xml:space="preserve">Утверждаю </w:t>
      </w:r>
    </w:p>
    <w:p w:rsidR="004C50D9" w:rsidRPr="001F354A" w:rsidRDefault="004C50D9" w:rsidP="00E34A60">
      <w:pPr>
        <w:jc w:val="right"/>
        <w:rPr>
          <w:sz w:val="32"/>
          <w:szCs w:val="32"/>
        </w:rPr>
      </w:pPr>
      <w:r>
        <w:rPr>
          <w:noProof/>
          <w:lang w:eastAsia="ru-RU"/>
        </w:rPr>
        <w:pict>
          <v:shape id="_x0000_s1027" type="#_x0000_t75" style="position:absolute;left:0;text-align:left;margin-left:324pt;margin-top:21.55pt;width:47.25pt;height:33pt;z-index:251657216">
            <v:imagedata r:id="rId8" o:title=""/>
          </v:shape>
        </w:pict>
      </w:r>
      <w:r w:rsidRPr="001F354A">
        <w:rPr>
          <w:sz w:val="32"/>
          <w:szCs w:val="32"/>
        </w:rPr>
        <w:t>Директор МАОУ Гагаринская СОШ</w:t>
      </w:r>
    </w:p>
    <w:p w:rsidR="004C50D9" w:rsidRPr="001F354A" w:rsidRDefault="004C50D9" w:rsidP="00E34A60">
      <w:pPr>
        <w:jc w:val="right"/>
        <w:rPr>
          <w:sz w:val="32"/>
          <w:szCs w:val="32"/>
        </w:rPr>
      </w:pPr>
      <w:r>
        <w:rPr>
          <w:sz w:val="32"/>
          <w:szCs w:val="32"/>
        </w:rPr>
        <w:t>С</w:t>
      </w:r>
      <w:r w:rsidRPr="001F354A">
        <w:rPr>
          <w:sz w:val="32"/>
          <w:szCs w:val="32"/>
        </w:rPr>
        <w:t xml:space="preserve">.Р.Астанина </w:t>
      </w:r>
    </w:p>
    <w:p w:rsidR="004C50D9" w:rsidRDefault="004C50D9" w:rsidP="001F354A">
      <w:pPr>
        <w:pStyle w:val="NormalWeb"/>
        <w:shd w:val="clear" w:color="auto" w:fill="FFFFFF"/>
        <w:spacing w:before="31" w:beforeAutospacing="0" w:after="0" w:afterAutospacing="0"/>
        <w:rPr>
          <w:rFonts w:ascii="Verdana" w:hAnsi="Verdana"/>
          <w:b/>
          <w:bCs/>
          <w:color w:val="000000"/>
          <w:sz w:val="20"/>
          <w:szCs w:val="20"/>
          <w:shd w:val="clear" w:color="auto" w:fill="D6F2CC"/>
        </w:rPr>
      </w:pPr>
    </w:p>
    <w:p w:rsidR="004C50D9" w:rsidRDefault="004C50D9" w:rsidP="001F354A">
      <w:pPr>
        <w:shd w:val="clear" w:color="auto" w:fill="FFFFFF"/>
        <w:tabs>
          <w:tab w:val="left" w:pos="3983"/>
        </w:tabs>
        <w:jc w:val="center"/>
        <w:rPr>
          <w:i/>
          <w:sz w:val="72"/>
          <w:szCs w:val="72"/>
        </w:rPr>
      </w:pPr>
    </w:p>
    <w:p w:rsidR="004C50D9" w:rsidRDefault="004C50D9" w:rsidP="001F354A">
      <w:pPr>
        <w:shd w:val="clear" w:color="auto" w:fill="FFFFFF"/>
        <w:tabs>
          <w:tab w:val="left" w:pos="3983"/>
        </w:tabs>
        <w:jc w:val="center"/>
        <w:rPr>
          <w:i/>
          <w:sz w:val="72"/>
          <w:szCs w:val="72"/>
        </w:rPr>
      </w:pPr>
    </w:p>
    <w:p w:rsidR="004C50D9" w:rsidRDefault="004C50D9" w:rsidP="001F354A">
      <w:pPr>
        <w:shd w:val="clear" w:color="auto" w:fill="FFFFFF"/>
        <w:tabs>
          <w:tab w:val="left" w:pos="3983"/>
        </w:tabs>
        <w:jc w:val="center"/>
        <w:rPr>
          <w:i/>
          <w:sz w:val="72"/>
          <w:szCs w:val="72"/>
        </w:rPr>
      </w:pPr>
      <w:r w:rsidRPr="001F354A">
        <w:rPr>
          <w:i/>
          <w:sz w:val="72"/>
          <w:szCs w:val="72"/>
        </w:rPr>
        <w:t>План мероприятий по профилактике терроризма и экстремизма в МАОУ Гагаринская СОШ</w:t>
      </w:r>
    </w:p>
    <w:p w:rsidR="004C50D9" w:rsidRPr="001F354A" w:rsidRDefault="004C50D9" w:rsidP="001F354A">
      <w:pPr>
        <w:shd w:val="clear" w:color="auto" w:fill="FFFFFF"/>
        <w:tabs>
          <w:tab w:val="left" w:pos="3983"/>
        </w:tabs>
        <w:jc w:val="center"/>
        <w:rPr>
          <w:i/>
          <w:sz w:val="72"/>
          <w:szCs w:val="72"/>
        </w:rPr>
      </w:pPr>
      <w:r>
        <w:rPr>
          <w:i/>
          <w:sz w:val="72"/>
          <w:szCs w:val="72"/>
        </w:rPr>
        <w:t>на 2016-2017учебный год</w:t>
      </w:r>
    </w:p>
    <w:sectPr w:rsidR="004C50D9" w:rsidRPr="001F354A" w:rsidSect="00924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0D9" w:rsidRDefault="004C50D9" w:rsidP="00E34A60">
      <w:pPr>
        <w:spacing w:after="0" w:line="240" w:lineRule="auto"/>
      </w:pPr>
      <w:r>
        <w:separator/>
      </w:r>
    </w:p>
  </w:endnote>
  <w:endnote w:type="continuationSeparator" w:id="0">
    <w:p w:rsidR="004C50D9" w:rsidRDefault="004C50D9" w:rsidP="00E3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0D9" w:rsidRDefault="004C50D9" w:rsidP="00E34A60">
      <w:pPr>
        <w:spacing w:after="0" w:line="240" w:lineRule="auto"/>
      </w:pPr>
      <w:r>
        <w:separator/>
      </w:r>
    </w:p>
  </w:footnote>
  <w:footnote w:type="continuationSeparator" w:id="0">
    <w:p w:rsidR="004C50D9" w:rsidRDefault="004C50D9" w:rsidP="00E34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A60"/>
    <w:rsid w:val="001F354A"/>
    <w:rsid w:val="00213D46"/>
    <w:rsid w:val="004C50D9"/>
    <w:rsid w:val="005402A1"/>
    <w:rsid w:val="0059594F"/>
    <w:rsid w:val="0076336D"/>
    <w:rsid w:val="00924969"/>
    <w:rsid w:val="00947B6B"/>
    <w:rsid w:val="00B7770A"/>
    <w:rsid w:val="00E3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96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34A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E34A60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E34A60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E34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4A6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E34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4A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25.moy.su/index/plan_meroprijatij_po_profilaktike_ehkstremizma/0-23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5</Pages>
  <Words>565</Words>
  <Characters>3223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Директор</cp:lastModifiedBy>
  <cp:revision>3</cp:revision>
  <cp:lastPrinted>2016-10-05T04:16:00Z</cp:lastPrinted>
  <dcterms:created xsi:type="dcterms:W3CDTF">2016-09-13T08:58:00Z</dcterms:created>
  <dcterms:modified xsi:type="dcterms:W3CDTF">2016-10-05T04:16:00Z</dcterms:modified>
</cp:coreProperties>
</file>