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BA" w:rsidRPr="00E42B2A" w:rsidRDefault="004F65BA" w:rsidP="00FF1B5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42B2A">
        <w:rPr>
          <w:rFonts w:ascii="Times New Roman" w:hAnsi="Times New Roman"/>
          <w:b/>
          <w:bCs/>
          <w:sz w:val="24"/>
          <w:szCs w:val="24"/>
        </w:rPr>
        <w:t>Технологическая карта урока.</w:t>
      </w:r>
    </w:p>
    <w:p w:rsidR="004F65BA" w:rsidRDefault="004F65BA" w:rsidP="00FF1B5F">
      <w:pPr>
        <w:rPr>
          <w:rFonts w:ascii="Times New Roman" w:hAnsi="Times New Roman"/>
          <w:sz w:val="24"/>
          <w:szCs w:val="24"/>
        </w:rPr>
      </w:pPr>
      <w:r w:rsidRPr="00272572">
        <w:rPr>
          <w:rFonts w:ascii="Times New Roman" w:hAnsi="Times New Roman"/>
          <w:i/>
          <w:sz w:val="24"/>
          <w:szCs w:val="24"/>
        </w:rPr>
        <w:t>Название предмета</w:t>
      </w:r>
      <w:r>
        <w:rPr>
          <w:rFonts w:ascii="Times New Roman" w:hAnsi="Times New Roman"/>
          <w:sz w:val="24"/>
          <w:szCs w:val="24"/>
        </w:rPr>
        <w:t>: география.</w:t>
      </w:r>
    </w:p>
    <w:p w:rsidR="004F65BA" w:rsidRDefault="004F65BA" w:rsidP="00FF1B5F">
      <w:pPr>
        <w:rPr>
          <w:rFonts w:ascii="Times New Roman" w:hAnsi="Times New Roman"/>
          <w:sz w:val="24"/>
          <w:szCs w:val="24"/>
        </w:rPr>
      </w:pPr>
      <w:r w:rsidRPr="00E42B2A">
        <w:rPr>
          <w:rFonts w:ascii="Times New Roman" w:hAnsi="Times New Roman"/>
          <w:b/>
          <w:bCs/>
          <w:iCs/>
          <w:sz w:val="24"/>
          <w:szCs w:val="24"/>
        </w:rPr>
        <w:t>Тема урока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72D87">
        <w:rPr>
          <w:rFonts w:ascii="Times New Roman" w:hAnsi="Times New Roman"/>
          <w:sz w:val="24"/>
          <w:szCs w:val="24"/>
        </w:rPr>
        <w:t>Русские путешественники и мореплаватели на Северо-востоке Азии</w:t>
      </w:r>
      <w:r>
        <w:rPr>
          <w:rFonts w:ascii="Times New Roman" w:hAnsi="Times New Roman"/>
          <w:sz w:val="24"/>
          <w:szCs w:val="24"/>
        </w:rPr>
        <w:t>.</w:t>
      </w:r>
    </w:p>
    <w:p w:rsidR="004F65BA" w:rsidRDefault="004F65BA" w:rsidP="00FF1B5F">
      <w:pPr>
        <w:rPr>
          <w:rFonts w:ascii="Times New Roman" w:hAnsi="Times New Roman"/>
          <w:sz w:val="24"/>
          <w:szCs w:val="24"/>
        </w:rPr>
      </w:pPr>
      <w:r w:rsidRPr="00E42B2A">
        <w:rPr>
          <w:rFonts w:ascii="Times New Roman" w:hAnsi="Times New Roman"/>
          <w:b/>
          <w:bCs/>
          <w:iCs/>
          <w:sz w:val="24"/>
          <w:szCs w:val="24"/>
        </w:rPr>
        <w:t>Образовательные цели</w:t>
      </w:r>
      <w:r w:rsidRPr="00695B68">
        <w:rPr>
          <w:rFonts w:ascii="Times New Roman" w:hAnsi="Times New Roman"/>
          <w:i/>
          <w:sz w:val="24"/>
          <w:szCs w:val="24"/>
        </w:rPr>
        <w:t>:</w:t>
      </w:r>
      <w:r w:rsidRPr="00C42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выявление обучающимися роли русских путешественников в исследовании Северо-востока Азии.</w:t>
      </w:r>
    </w:p>
    <w:p w:rsidR="004F65BA" w:rsidRPr="000261DB" w:rsidRDefault="004F65BA" w:rsidP="00FF1B5F">
      <w:pPr>
        <w:jc w:val="both"/>
        <w:rPr>
          <w:rFonts w:ascii="Times New Roman" w:hAnsi="Times New Roman"/>
          <w:sz w:val="24"/>
          <w:szCs w:val="24"/>
        </w:rPr>
      </w:pPr>
      <w:r w:rsidRPr="00E42B2A">
        <w:rPr>
          <w:rFonts w:ascii="Times New Roman" w:hAnsi="Times New Roman"/>
          <w:b/>
          <w:bCs/>
          <w:iCs/>
          <w:sz w:val="24"/>
          <w:szCs w:val="24"/>
        </w:rPr>
        <w:t>Развивающие цели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Style w:val="c1"/>
          <w:rFonts w:ascii="Times New Roman" w:hAnsi="Times New Roman"/>
          <w:sz w:val="24"/>
          <w:szCs w:val="24"/>
        </w:rPr>
        <w:t>формирование</w:t>
      </w:r>
      <w:r w:rsidRPr="000261DB">
        <w:rPr>
          <w:rStyle w:val="c1"/>
          <w:rFonts w:ascii="Times New Roman" w:hAnsi="Times New Roman"/>
          <w:sz w:val="24"/>
          <w:szCs w:val="24"/>
        </w:rPr>
        <w:t xml:space="preserve"> умения работать с различными текстами</w:t>
      </w:r>
      <w:r>
        <w:rPr>
          <w:rStyle w:val="c1"/>
          <w:rFonts w:ascii="Times New Roman" w:hAnsi="Times New Roman"/>
          <w:sz w:val="24"/>
          <w:szCs w:val="24"/>
        </w:rPr>
        <w:t>, картами атласа</w:t>
      </w:r>
      <w:r w:rsidRPr="000261DB">
        <w:rPr>
          <w:rStyle w:val="c1"/>
          <w:rFonts w:ascii="Times New Roman" w:hAnsi="Times New Roman"/>
          <w:sz w:val="24"/>
          <w:szCs w:val="24"/>
        </w:rPr>
        <w:t xml:space="preserve"> и дополнительной литературой</w:t>
      </w:r>
      <w:r>
        <w:rPr>
          <w:rStyle w:val="c1"/>
          <w:rFonts w:ascii="Times New Roman" w:hAnsi="Times New Roman"/>
          <w:sz w:val="24"/>
          <w:szCs w:val="24"/>
        </w:rPr>
        <w:t>.</w:t>
      </w:r>
    </w:p>
    <w:p w:rsidR="004F65BA" w:rsidRDefault="004F65BA" w:rsidP="00FF1B5F">
      <w:pPr>
        <w:jc w:val="both"/>
        <w:rPr>
          <w:rStyle w:val="c1"/>
          <w:rFonts w:ascii="Times New Roman" w:hAnsi="Times New Roman"/>
          <w:sz w:val="24"/>
          <w:szCs w:val="24"/>
        </w:rPr>
      </w:pPr>
      <w:r w:rsidRPr="00E42B2A">
        <w:rPr>
          <w:rFonts w:ascii="Times New Roman" w:hAnsi="Times New Roman"/>
          <w:b/>
          <w:bCs/>
          <w:iCs/>
          <w:sz w:val="24"/>
          <w:szCs w:val="24"/>
        </w:rPr>
        <w:t>Воспитательные цели</w:t>
      </w:r>
      <w:r w:rsidRPr="00695B68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c1"/>
          <w:rFonts w:ascii="Times New Roman" w:hAnsi="Times New Roman"/>
          <w:sz w:val="24"/>
          <w:szCs w:val="24"/>
        </w:rPr>
        <w:t>с</w:t>
      </w:r>
      <w:r w:rsidRPr="00695B68">
        <w:rPr>
          <w:rStyle w:val="c1"/>
          <w:rFonts w:ascii="Times New Roman" w:hAnsi="Times New Roman"/>
          <w:sz w:val="24"/>
          <w:szCs w:val="24"/>
        </w:rPr>
        <w:t xml:space="preserve">пособствовать формированию  качеств личности </w:t>
      </w:r>
      <w:r>
        <w:rPr>
          <w:rStyle w:val="c1"/>
          <w:rFonts w:ascii="Times New Roman" w:hAnsi="Times New Roman"/>
          <w:sz w:val="24"/>
          <w:szCs w:val="24"/>
        </w:rPr>
        <w:t>об</w:t>
      </w:r>
      <w:r w:rsidRPr="00695B68">
        <w:rPr>
          <w:rStyle w:val="c1"/>
          <w:rFonts w:ascii="Times New Roman" w:hAnsi="Times New Roman"/>
          <w:sz w:val="24"/>
          <w:szCs w:val="24"/>
        </w:rPr>
        <w:t>уча</w:t>
      </w:r>
      <w:r>
        <w:rPr>
          <w:rStyle w:val="c1"/>
          <w:rFonts w:ascii="Times New Roman" w:hAnsi="Times New Roman"/>
          <w:sz w:val="24"/>
          <w:szCs w:val="24"/>
        </w:rPr>
        <w:t>ю</w:t>
      </w:r>
      <w:r w:rsidRPr="00695B68">
        <w:rPr>
          <w:rStyle w:val="c1"/>
          <w:rFonts w:ascii="Times New Roman" w:hAnsi="Times New Roman"/>
          <w:sz w:val="24"/>
          <w:szCs w:val="24"/>
        </w:rPr>
        <w:t>щихся:</w:t>
      </w:r>
    </w:p>
    <w:p w:rsidR="004F65BA" w:rsidRDefault="004F65BA" w:rsidP="00FF1B5F">
      <w:pPr>
        <w:jc w:val="both"/>
        <w:rPr>
          <w:rFonts w:ascii="Times New Roman" w:hAnsi="Times New Roman"/>
          <w:sz w:val="24"/>
          <w:szCs w:val="24"/>
        </w:rPr>
      </w:pPr>
      <w:r w:rsidRPr="00E42B2A">
        <w:rPr>
          <w:rFonts w:ascii="Times New Roman" w:hAnsi="Times New Roman"/>
          <w:b/>
          <w:bCs/>
          <w:iCs/>
          <w:sz w:val="24"/>
          <w:szCs w:val="24"/>
        </w:rPr>
        <w:t>Тип урока</w:t>
      </w:r>
      <w:r w:rsidRPr="005000C7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урок – практикум.</w:t>
      </w:r>
    </w:p>
    <w:p w:rsidR="004F65BA" w:rsidRPr="00272572" w:rsidRDefault="004F65BA" w:rsidP="00FF1B5F">
      <w:pPr>
        <w:jc w:val="both"/>
        <w:rPr>
          <w:rFonts w:ascii="Times New Roman" w:hAnsi="Times New Roman"/>
          <w:i/>
          <w:sz w:val="24"/>
          <w:szCs w:val="24"/>
        </w:rPr>
      </w:pPr>
      <w:r w:rsidRPr="00E42B2A">
        <w:rPr>
          <w:rFonts w:ascii="Times New Roman" w:hAnsi="Times New Roman"/>
          <w:b/>
          <w:bCs/>
          <w:iCs/>
          <w:sz w:val="24"/>
          <w:szCs w:val="24"/>
        </w:rPr>
        <w:t>УУД, формирующиеся на уроке</w:t>
      </w:r>
      <w:r w:rsidRPr="00272572">
        <w:rPr>
          <w:rFonts w:ascii="Times New Roman" w:hAnsi="Times New Roman"/>
          <w:i/>
          <w:sz w:val="24"/>
          <w:szCs w:val="24"/>
        </w:rPr>
        <w:t>:</w:t>
      </w:r>
    </w:p>
    <w:p w:rsidR="004F65BA" w:rsidRDefault="004F65BA" w:rsidP="00FF1B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Личностные: развитие интереса к новому материалу, умения оценивать свою работу на уроке (осуществлять рефлексию) и оценивать работу других обучающихся.</w:t>
      </w:r>
    </w:p>
    <w:p w:rsidR="004F65BA" w:rsidRDefault="004F65BA" w:rsidP="00FF1B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Регулятивные: развитие умения самостоятельно на уроке ставить цель и задачи урока, планировать работу на уроке.</w:t>
      </w:r>
    </w:p>
    <w:p w:rsidR="004F65BA" w:rsidRDefault="004F65BA" w:rsidP="00FF1B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Познавательные: умение выделять из текста учебника основные понятия, составлять характеристику путешествия, анализ текста, географических карт; выявлять причинно-следственные связи между объектами.</w:t>
      </w:r>
    </w:p>
    <w:p w:rsidR="004F65BA" w:rsidRPr="00695B68" w:rsidRDefault="004F65BA" w:rsidP="00FF1B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Коммуникативные: уметь обосновывать и доказывать свою точку зрения, внимательно слушать собеседника, уважать интересы других обучающихся, корректировать  свою ошибки.</w:t>
      </w:r>
    </w:p>
    <w:p w:rsidR="004F65BA" w:rsidRDefault="004F65BA" w:rsidP="00FF1B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учебник (География  5 класс А. А. Плешаков, В.И.Сонин, Баринова), тетрадь – практикум Д. В. Молодцова, кроссворд по теме «Исследователи Земли» (приложение).</w:t>
      </w:r>
    </w:p>
    <w:p w:rsidR="004F65BA" w:rsidRDefault="004F65BA" w:rsidP="00FF1B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урока.</w:t>
      </w:r>
    </w:p>
    <w:tbl>
      <w:tblPr>
        <w:tblW w:w="10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13"/>
        <w:gridCol w:w="3465"/>
        <w:gridCol w:w="3380"/>
        <w:gridCol w:w="2144"/>
      </w:tblGrid>
      <w:tr w:rsidR="004F65BA" w:rsidRPr="00F23FC2" w:rsidTr="00E42B2A">
        <w:tc>
          <w:tcPr>
            <w:tcW w:w="1513" w:type="dxa"/>
          </w:tcPr>
          <w:p w:rsidR="004F65BA" w:rsidRPr="00F23FC2" w:rsidRDefault="004F65BA" w:rsidP="00F2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Этапы урока.</w:t>
            </w:r>
          </w:p>
        </w:tc>
        <w:tc>
          <w:tcPr>
            <w:tcW w:w="3465" w:type="dxa"/>
          </w:tcPr>
          <w:p w:rsidR="004F65BA" w:rsidRPr="00F23FC2" w:rsidRDefault="004F65BA" w:rsidP="00F2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Деятельность учителя.</w:t>
            </w:r>
          </w:p>
        </w:tc>
        <w:tc>
          <w:tcPr>
            <w:tcW w:w="3380" w:type="dxa"/>
          </w:tcPr>
          <w:p w:rsidR="004F65BA" w:rsidRPr="00F23FC2" w:rsidRDefault="004F65BA" w:rsidP="00F2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Деятельность обучающихся.</w:t>
            </w:r>
          </w:p>
        </w:tc>
        <w:tc>
          <w:tcPr>
            <w:tcW w:w="2144" w:type="dxa"/>
          </w:tcPr>
          <w:p w:rsidR="004F65BA" w:rsidRPr="00F23FC2" w:rsidRDefault="004F65BA" w:rsidP="00F23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УУД.</w:t>
            </w:r>
          </w:p>
        </w:tc>
      </w:tr>
      <w:tr w:rsidR="004F65BA" w:rsidRPr="00F23FC2" w:rsidTr="00E42B2A">
        <w:tc>
          <w:tcPr>
            <w:tcW w:w="1513" w:type="dxa"/>
          </w:tcPr>
          <w:p w:rsidR="004F65BA" w:rsidRPr="00F23FC2" w:rsidRDefault="004F65BA" w:rsidP="00F23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1.Организационный момент.</w:t>
            </w:r>
          </w:p>
        </w:tc>
        <w:tc>
          <w:tcPr>
            <w:tcW w:w="3465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Проверка готовности обучающихся  к уроку, их приветствие.</w:t>
            </w:r>
          </w:p>
        </w:tc>
        <w:tc>
          <w:tcPr>
            <w:tcW w:w="3380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Приветствие учителя.</w:t>
            </w:r>
          </w:p>
        </w:tc>
        <w:tc>
          <w:tcPr>
            <w:tcW w:w="2144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5BA" w:rsidRPr="00F23FC2" w:rsidTr="00E42B2A">
        <w:tc>
          <w:tcPr>
            <w:tcW w:w="1513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2.Целеполагание.</w:t>
            </w:r>
          </w:p>
        </w:tc>
        <w:tc>
          <w:tcPr>
            <w:tcW w:w="3465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Обратите внимание на слайд (карта России и портреты русских путешественников), как вы думаете, какая тема нашего урока. Объясните свой выбор.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Подумайте, какую цель  и задачи урока мы сегодня поставим. (Учитель помогает формулировать цель и задачи урока).</w:t>
            </w:r>
          </w:p>
        </w:tc>
        <w:tc>
          <w:tcPr>
            <w:tcW w:w="3380" w:type="dxa"/>
          </w:tcPr>
          <w:p w:rsidR="004F65BA" w:rsidRPr="00F23FC2" w:rsidRDefault="004F65BA" w:rsidP="00E42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Предлагают варианты ответов: русские путешественники, так как показана карта России и портреты путешественников.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Цель урока: выявление обучающимися роли русских путешественников в исследовании Северо-востока Азии.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Задачи урока:</w:t>
            </w:r>
          </w:p>
          <w:p w:rsidR="004F65BA" w:rsidRPr="00F23FC2" w:rsidRDefault="004F65BA" w:rsidP="00F23F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Вспомнить особенности предыдущих путешествий.</w:t>
            </w:r>
          </w:p>
          <w:p w:rsidR="004F65BA" w:rsidRPr="00F23FC2" w:rsidRDefault="004F65BA" w:rsidP="00F23F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Узнать кто из русских путешественников, какие открыл территории и каково значение их путешествия.</w:t>
            </w:r>
          </w:p>
          <w:p w:rsidR="004F65BA" w:rsidRPr="00F23FC2" w:rsidRDefault="004F65BA" w:rsidP="00F23F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Выявить географические объекты, названные в честь русских путешественников и нанести их на контурную карту.</w:t>
            </w:r>
          </w:p>
        </w:tc>
        <w:tc>
          <w:tcPr>
            <w:tcW w:w="2144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Коммуникативные: умение доказывать свою точку зрения.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Регулятивные: умение формулировать цель и задачи урока.</w:t>
            </w:r>
          </w:p>
        </w:tc>
      </w:tr>
      <w:tr w:rsidR="004F65BA" w:rsidRPr="00F23FC2" w:rsidTr="00E42B2A">
        <w:trPr>
          <w:trHeight w:val="4809"/>
        </w:trPr>
        <w:tc>
          <w:tcPr>
            <w:tcW w:w="1513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3. Содержательный этап.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Наша первая задача - вспомнить особенности предыдущих путешествий.  Предлагаю вам решить географический кроссворд «Исследователи Земли».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Данное задание</w:t>
            </w:r>
            <w:r w:rsidRPr="00F23FC2">
              <w:rPr>
                <w:rFonts w:ascii="Times New Roman" w:hAnsi="Times New Roman"/>
                <w:sz w:val="24"/>
                <w:szCs w:val="24"/>
              </w:rPr>
              <w:t xml:space="preserve"> мы </w:t>
            </w:r>
            <w:r>
              <w:rPr>
                <w:rFonts w:ascii="Times New Roman" w:hAnsi="Times New Roman"/>
                <w:sz w:val="24"/>
                <w:szCs w:val="24"/>
              </w:rPr>
              <w:t>будем выполнять  в группах.</w:t>
            </w:r>
            <w:r w:rsidRPr="00F23FC2">
              <w:rPr>
                <w:rFonts w:ascii="Times New Roman" w:hAnsi="Times New Roman"/>
                <w:sz w:val="24"/>
                <w:szCs w:val="24"/>
              </w:rPr>
              <w:t xml:space="preserve"> Какими источниками информации вы можете воспользоваться?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Как вы организуете работу в группе?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Какие критерии оценивания, вы можете предложить?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Выполнили мы с вами первую задачу урока?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Переходим к следующей задаче урока. Вспомните вторую задачу урока.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Откройте  тетрадь – практикум на с. 64 № 10 и учебник на с. 86 - 87. Прочитайте задание и предложите вариант его выполнения.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Предложите критерии оценивания.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О каких русских путешественниках вы узнали?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Каково значение их путешествия?</w:t>
            </w:r>
          </w:p>
        </w:tc>
        <w:tc>
          <w:tcPr>
            <w:tcW w:w="3380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Предлагают свои варианты выполнения данного задания.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Кроссворд легче разгадывать в группе.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 xml:space="preserve">Можно воспользоваться текстом учебника, картами атласа, энциклопедиями и т. д. 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Этапы выполнения данного задания (предлагают обучающиеся):</w:t>
            </w:r>
          </w:p>
          <w:p w:rsidR="004F65BA" w:rsidRPr="00F23FC2" w:rsidRDefault="004F65BA" w:rsidP="00F23F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Прочитать вопрос кроссворда.</w:t>
            </w:r>
          </w:p>
          <w:p w:rsidR="004F65BA" w:rsidRPr="00F23FC2" w:rsidRDefault="004F65BA" w:rsidP="00F23F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Обсудить в группе.</w:t>
            </w:r>
          </w:p>
          <w:p w:rsidR="004F65BA" w:rsidRPr="00F23FC2" w:rsidRDefault="004F65BA" w:rsidP="00F23F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Записать ответ.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Критерии оценивания данного задания:</w:t>
            </w:r>
          </w:p>
          <w:p w:rsidR="004F65BA" w:rsidRPr="00F23FC2" w:rsidRDefault="004F65BA" w:rsidP="00F23F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Правильность выполнения задания – 5 баллов.</w:t>
            </w:r>
          </w:p>
          <w:p w:rsidR="004F65BA" w:rsidRPr="00F23FC2" w:rsidRDefault="004F65BA" w:rsidP="00F23F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Активная работа в группе – 1 балл.</w:t>
            </w:r>
          </w:p>
          <w:p w:rsidR="004F65BA" w:rsidRPr="00F23FC2" w:rsidRDefault="004F65BA" w:rsidP="00F23F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Скорость выполнения – 1 балл.</w:t>
            </w:r>
          </w:p>
          <w:p w:rsidR="004F65BA" w:rsidRDefault="004F65BA" w:rsidP="00F23FC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Всего за первое задание – 7 баллов.</w:t>
            </w:r>
          </w:p>
          <w:p w:rsidR="004F65BA" w:rsidRPr="00F23FC2" w:rsidRDefault="004F65BA" w:rsidP="00F23FC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Да, выполнили.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Вторая задача урока: узнать кто из русских путешественников, какие открыл территории и каково значение их путешествия.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Открыли тетрадь – практикум на с. 64  № 10 и текст учебника на с. 86 – 87.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Необходимо прочитать текст учебника на с. 86 – 87 и вставить пропущенные слова в задание № 10 на с. 64 тетради – практикума.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Правильность выполнения – 13 баллов (13 слов), аккуратность – 1 балл, скорость – 1 балл. Всего – 15 баллов.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Мы узнали о С. Дежневе, В. Беринге и А. Чирикове.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Они (В. Беринг и А. Чириков) изучали северо-восточную часть России, открыли северо-западную часть Северной Америки, Алеутские и Командорские острова, (С. Дежнёв) пролив разделяющий Евразию и Северную Америку.</w:t>
            </w:r>
          </w:p>
        </w:tc>
        <w:tc>
          <w:tcPr>
            <w:tcW w:w="2144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Познавательные: умение планировать работу на уроке, анализировать текст, находить пропущенные слова.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Коммуникативные: умение выслушать мнение членов группы.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Личностные: осознание значимости данной работы.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5BA" w:rsidRPr="00F23FC2" w:rsidTr="00E42B2A">
        <w:tc>
          <w:tcPr>
            <w:tcW w:w="1513" w:type="dxa"/>
          </w:tcPr>
          <w:p w:rsidR="004F65BA" w:rsidRPr="00F23FC2" w:rsidRDefault="004F65BA" w:rsidP="00F23F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3465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Вспомните третью задачу урока.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 xml:space="preserve">Выполним  практическую работу </w:t>
            </w:r>
            <w:r w:rsidRPr="00F23FC2">
              <w:rPr>
                <w:rFonts w:ascii="Times New Roman" w:hAnsi="Times New Roman"/>
                <w:b/>
                <w:sz w:val="24"/>
                <w:szCs w:val="24"/>
              </w:rPr>
              <w:t>Составление сводной таблицы «Имена русских первопроходцев и мореплавателей на карте России».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Для этого откроем картографический практикум в тетради-практикуме на с. 65. Прочитайте задание. Как мы будем его выполнять? Какими источниками географической информации мы воспользуемся?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Предложите критерии оценки.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Третья задача урока - выявить географические объекты, названные в честь русских путешественников.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При выполнении данного задания воспользуемся картами атласа и текстом учебника.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Откроем  текст учебника на с. 85, атлас на с. 10-11, 18-19. Необходимо найти названия географических объектов, названных в честь русских путешественников, далее записать их в таблицу и обозначить на контурной карте.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Критерии оценивания: правильность выполнения таблицы – 5 баллов (по 1 баллу за объект), задания на контурной карте – 5 баллов аккуратность  – 1 балл, скорость – 1 балл. Всего –  12 баллов</w:t>
            </w:r>
          </w:p>
        </w:tc>
        <w:tc>
          <w:tcPr>
            <w:tcW w:w="2144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Познавательные: анализ текста, географических карт.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Коммуникативные: уметь обосновывать и доказывать свою точку зрения</w:t>
            </w:r>
          </w:p>
        </w:tc>
      </w:tr>
      <w:tr w:rsidR="004F65BA" w:rsidRPr="00F23FC2" w:rsidTr="00E42B2A">
        <w:tc>
          <w:tcPr>
            <w:tcW w:w="1513" w:type="dxa"/>
          </w:tcPr>
          <w:p w:rsidR="004F65BA" w:rsidRPr="00F23FC2" w:rsidRDefault="004F65BA" w:rsidP="00F23F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3465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 xml:space="preserve">Выполнили мы с вами все задачи урока? Какие задания показались наиболее сложными? Как вы думаете, почему? 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Попробуйте оценить свою работу на уроке.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Отметку «5» поставим за какое количество баллов? «4»? «3»?</w:t>
            </w:r>
          </w:p>
        </w:tc>
        <w:tc>
          <w:tcPr>
            <w:tcW w:w="3380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Да, выполнили.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«5» - 30-34 балла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«4» - 23-29 балла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«3» - 17-22 балла.</w:t>
            </w:r>
          </w:p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(количество баллов может варьировать).</w:t>
            </w:r>
          </w:p>
        </w:tc>
        <w:tc>
          <w:tcPr>
            <w:tcW w:w="2144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Личностные: умения оценивать свою работу на уроке</w:t>
            </w:r>
          </w:p>
        </w:tc>
      </w:tr>
      <w:tr w:rsidR="004F65BA" w:rsidRPr="00F23FC2" w:rsidTr="00E42B2A">
        <w:tc>
          <w:tcPr>
            <w:tcW w:w="1513" w:type="dxa"/>
          </w:tcPr>
          <w:p w:rsidR="004F65BA" w:rsidRPr="00F23FC2" w:rsidRDefault="004F65BA" w:rsidP="00F23FC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3465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На выбор обучающихся: рубрика «Проверим знания» на с. 88 учебника или тестовый практикум на с. 62 – 63 тетради – практикума.</w:t>
            </w:r>
          </w:p>
        </w:tc>
        <w:tc>
          <w:tcPr>
            <w:tcW w:w="3380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Выбирают домашнее задание.</w:t>
            </w:r>
          </w:p>
        </w:tc>
        <w:tc>
          <w:tcPr>
            <w:tcW w:w="2144" w:type="dxa"/>
          </w:tcPr>
          <w:p w:rsidR="004F65BA" w:rsidRPr="00F23FC2" w:rsidRDefault="004F65BA" w:rsidP="00F23F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Коммуникативные: умение делать правильный выбор.</w:t>
            </w:r>
          </w:p>
        </w:tc>
      </w:tr>
    </w:tbl>
    <w:p w:rsidR="004F65BA" w:rsidRDefault="004F65BA" w:rsidP="00FF1B5F">
      <w:pPr>
        <w:jc w:val="both"/>
        <w:rPr>
          <w:sz w:val="24"/>
          <w:szCs w:val="24"/>
        </w:rPr>
      </w:pPr>
    </w:p>
    <w:p w:rsidR="004F65BA" w:rsidRDefault="004F65BA" w:rsidP="00FF1B5F">
      <w:pPr>
        <w:jc w:val="both"/>
        <w:rPr>
          <w:sz w:val="24"/>
          <w:szCs w:val="24"/>
        </w:rPr>
      </w:pPr>
    </w:p>
    <w:p w:rsidR="004F65BA" w:rsidRDefault="004F65BA" w:rsidP="00FF1B5F">
      <w:pPr>
        <w:jc w:val="center"/>
        <w:rPr>
          <w:rFonts w:ascii="Times New Roman" w:hAnsi="Times New Roman"/>
          <w:sz w:val="24"/>
          <w:szCs w:val="24"/>
        </w:rPr>
      </w:pPr>
      <w:r w:rsidRPr="009E6342">
        <w:rPr>
          <w:rFonts w:ascii="Times New Roman" w:hAnsi="Times New Roman"/>
          <w:sz w:val="24"/>
          <w:szCs w:val="24"/>
        </w:rPr>
        <w:t>Приложение.</w:t>
      </w:r>
    </w:p>
    <w:p w:rsidR="004F65BA" w:rsidRPr="008E044D" w:rsidRDefault="004F65BA" w:rsidP="00FF1B5F">
      <w:pPr>
        <w:rPr>
          <w:rFonts w:ascii="Times New Roman" w:hAnsi="Times New Roman"/>
          <w:i/>
          <w:sz w:val="24"/>
          <w:szCs w:val="24"/>
        </w:rPr>
      </w:pPr>
      <w:r>
        <w:rPr>
          <w:noProof/>
        </w:rPr>
        <w:pict>
          <v:rect id="_x0000_s1026" style="position:absolute;margin-left:1.2pt;margin-top:17.8pt;width:18.75pt;height:23.6pt;z-index:251658752" fillcolor="#4f81bd" strokecolor="#f2f2f2" strokeweight="3pt">
            <v:shadow on="t" type="perspective" color="#243f60" opacity=".5" offset="1pt" offset2="-1pt"/>
            <v:textbox style="mso-next-textbox:#_x0000_s1026">
              <w:txbxContent>
                <w:p w:rsidR="004F65BA" w:rsidRDefault="004F65BA" w:rsidP="00FF1B5F">
                  <w:r>
                    <w:t>1</w:t>
                  </w:r>
                </w:p>
              </w:txbxContent>
            </v:textbox>
          </v:rect>
        </w:pict>
      </w:r>
      <w:r w:rsidRPr="008E044D">
        <w:rPr>
          <w:rFonts w:ascii="Times New Roman" w:hAnsi="Times New Roman"/>
          <w:i/>
          <w:sz w:val="24"/>
          <w:szCs w:val="24"/>
        </w:rPr>
        <w:t>Задание 1. Кроссворд «Исследователи Земли».</w:t>
      </w:r>
    </w:p>
    <w:p w:rsidR="004F65BA" w:rsidRDefault="004F65BA" w:rsidP="00FF1B5F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27" style="position:absolute;margin-left:94.95pt;margin-top:21.15pt;width:18.75pt;height:27.35pt;z-index:251662848" fillcolor="#4f81bd" strokecolor="#f2f2f2" strokeweight="3pt">
            <v:shadow on="t" type="perspective" color="#243f60" opacity=".5" offset="1pt" offset2="-1pt"/>
            <v:textbox style="mso-next-textbox:#_x0000_s1027">
              <w:txbxContent>
                <w:p w:rsidR="004F65BA" w:rsidRDefault="004F65BA" w:rsidP="00FF1B5F">
                  <w: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t>1)</w:t>
      </w:r>
      <w:r>
        <w:rPr>
          <w:noProof/>
        </w:rPr>
        <w:pict>
          <v:rect id="_x0000_s1028" style="position:absolute;margin-left:1.2pt;margin-top:15.5pt;width:18.75pt;height:16.5pt;z-index:251645440;mso-position-horizontal-relative:text;mso-position-vertical-relative:text">
            <v:textbox style="mso-next-textbox:#_x0000_s1028">
              <w:txbxContent>
                <w:p w:rsidR="004F65BA" w:rsidRPr="00FE0C47" w:rsidRDefault="004F65BA" w:rsidP="00FF1B5F">
                  <w:pPr>
                    <w:jc w:val="both"/>
                    <w:rPr>
                      <w:color w:val="FF0000"/>
                    </w:rPr>
                  </w:pPr>
                </w:p>
                <w:p w:rsidR="004F65BA" w:rsidRDefault="004F65BA" w:rsidP="00FF1B5F"/>
              </w:txbxContent>
            </v:textbox>
          </v:rect>
        </w:pict>
      </w:r>
    </w:p>
    <w:p w:rsidR="004F65BA" w:rsidRDefault="004F65BA" w:rsidP="00FF1B5F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29" style="position:absolute;left:0;text-align:left;margin-left:94.95pt;margin-top:22.65pt;width:18.75pt;height:16.5pt;z-index:251674112"/>
        </w:pict>
      </w:r>
      <w:r>
        <w:rPr>
          <w:noProof/>
        </w:rPr>
        <w:pict>
          <v:rect id="_x0000_s1030" style="position:absolute;left:0;text-align:left;margin-left:57.45pt;margin-top:11.8pt;width:18.75pt;height:27.35pt;z-index:251657728" fillcolor="#4f81bd" strokecolor="#f2f2f2" strokeweight="3pt">
            <v:shadow on="t" type="perspective" color="#243f60" opacity=".5" offset="1pt" offset2="-1pt"/>
            <v:textbox style="mso-next-textbox:#_x0000_s1030">
              <w:txbxContent>
                <w:p w:rsidR="004F65BA" w:rsidRDefault="004F65BA" w:rsidP="00FF1B5F">
                  <w: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1.2pt;margin-top:6.15pt;width:18.75pt;height:16.5pt;z-index:251646464"/>
        </w:pict>
      </w:r>
      <w:r>
        <w:rPr>
          <w:noProof/>
        </w:rPr>
        <w:pict>
          <v:rect id="_x0000_s1032" style="position:absolute;left:0;text-align:left;margin-left:1.2pt;margin-top:22.65pt;width:18.75pt;height:16.5pt;z-index:251647488"/>
        </w:pict>
      </w:r>
    </w:p>
    <w:p w:rsidR="004F65BA" w:rsidRDefault="004F65BA" w:rsidP="00FF1B5F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33" style="position:absolute;margin-left:132.45pt;margin-top:2.45pt;width:18.75pt;height:27.35pt;z-index:251665920" fillcolor="#4f81bd" strokecolor="#f2f2f2" strokeweight="3pt">
            <v:shadow on="t" type="perspective" color="#243f60" opacity=".5" offset="1pt" offset2="-1pt"/>
            <v:textbox style="mso-next-textbox:#_x0000_s1033">
              <w:txbxContent>
                <w:p w:rsidR="004F65BA" w:rsidRDefault="004F65BA" w:rsidP="00FF1B5F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94.95pt;margin-top:13.3pt;width:18.75pt;height:16.5pt;z-index:251660800"/>
        </w:pict>
      </w:r>
      <w:r>
        <w:rPr>
          <w:noProof/>
        </w:rPr>
        <w:pict>
          <v:rect id="_x0000_s1035" style="position:absolute;margin-left:57.45pt;margin-top:13.3pt;width:18.75pt;height:16.5pt;z-index:251650560"/>
        </w:pict>
      </w:r>
      <w:r>
        <w:rPr>
          <w:noProof/>
        </w:rPr>
        <w:pict>
          <v:rect id="_x0000_s1036" style="position:absolute;margin-left:1.2pt;margin-top:13.3pt;width:18.75pt;height:16.5pt;z-index:251648512"/>
        </w:pict>
      </w:r>
    </w:p>
    <w:p w:rsidR="004F65BA" w:rsidRDefault="004F65BA" w:rsidP="00FF1B5F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37" style="position:absolute;margin-left:-23.55pt;margin-top:-.15pt;width:24.75pt;height:20.6pt;z-index:251673088" fillcolor="#4f81bd" strokecolor="#f2f2f2" strokeweight="3pt">
            <v:shadow on="t" type="perspective" color="#243f60" opacity=".5" offset="1pt" offset2="-1pt"/>
            <v:textbox style="mso-next-textbox:#_x0000_s1037">
              <w:txbxContent>
                <w:p w:rsidR="004F65BA" w:rsidRDefault="004F65BA" w:rsidP="00FF1B5F">
                  <w: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132.45pt;margin-top:20.45pt;width:18.75pt;height:16.5pt;z-index:251666944"/>
        </w:pict>
      </w:r>
      <w:r>
        <w:rPr>
          <w:noProof/>
        </w:rPr>
        <w:pict>
          <v:rect id="_x0000_s1039" style="position:absolute;margin-left:132.45pt;margin-top:3.95pt;width:18.75pt;height:16.5pt;z-index:251664896"/>
        </w:pict>
      </w:r>
      <w:r>
        <w:rPr>
          <w:noProof/>
        </w:rPr>
        <w:pict>
          <v:rect id="_x0000_s1040" style="position:absolute;margin-left:113.7pt;margin-top:3.9pt;width:18.75pt;height:16.5pt;z-index:251663872"/>
        </w:pict>
      </w:r>
      <w:r>
        <w:rPr>
          <w:noProof/>
        </w:rPr>
        <w:pict>
          <v:rect id="_x0000_s1041" style="position:absolute;margin-left:94.95pt;margin-top:20.45pt;width:18.75pt;height:16.5pt;z-index:251661824"/>
        </w:pict>
      </w:r>
      <w:r>
        <w:rPr>
          <w:noProof/>
        </w:rPr>
        <w:pict>
          <v:rect id="_x0000_s1042" style="position:absolute;margin-left:94.95pt;margin-top:3.9pt;width:18.75pt;height:16.5pt;z-index:251659776"/>
        </w:pict>
      </w:r>
      <w:r>
        <w:rPr>
          <w:noProof/>
        </w:rPr>
        <w:pict>
          <v:rect id="_x0000_s1043" style="position:absolute;margin-left:57.45pt;margin-top:20.45pt;width:18.75pt;height:16.5pt;z-index:251651584"/>
        </w:pict>
      </w:r>
      <w:r>
        <w:rPr>
          <w:noProof/>
        </w:rPr>
        <w:pict>
          <v:rect id="_x0000_s1044" style="position:absolute;margin-left:1.2pt;margin-top:20.45pt;width:18.75pt;height:16.5pt;z-index:251649536"/>
        </w:pict>
      </w:r>
      <w:r>
        <w:rPr>
          <w:noProof/>
        </w:rPr>
        <w:pict>
          <v:rect id="_x0000_s1045" style="position:absolute;margin-left:76.2pt;margin-top:3.95pt;width:18.75pt;height:16.5pt;z-index:251644416"/>
        </w:pict>
      </w:r>
      <w:r>
        <w:rPr>
          <w:noProof/>
        </w:rPr>
        <w:pict>
          <v:rect id="_x0000_s1046" style="position:absolute;margin-left:57.45pt;margin-top:3.95pt;width:18.75pt;height:16.5pt;z-index:251643392"/>
        </w:pict>
      </w:r>
      <w:r>
        <w:rPr>
          <w:noProof/>
        </w:rPr>
        <w:pict>
          <v:rect id="_x0000_s1047" style="position:absolute;margin-left:38.7pt;margin-top:3.95pt;width:18.75pt;height:16.5pt;z-index:251642368"/>
        </w:pict>
      </w:r>
      <w:r>
        <w:rPr>
          <w:noProof/>
        </w:rPr>
        <w:pict>
          <v:rect id="_x0000_s1048" style="position:absolute;margin-left:19.95pt;margin-top:3.95pt;width:18.75pt;height:16.5pt;z-index:251641344"/>
        </w:pict>
      </w:r>
      <w:r>
        <w:rPr>
          <w:noProof/>
        </w:rPr>
        <w:pict>
          <v:rect id="_x0000_s1049" style="position:absolute;margin-left:1.2pt;margin-top:3.95pt;width:18.75pt;height:16.5pt;z-index:251640320"/>
        </w:pict>
      </w:r>
    </w:p>
    <w:p w:rsidR="004F65BA" w:rsidRDefault="004F65BA" w:rsidP="00FF1B5F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50" style="position:absolute;margin-left:132.45pt;margin-top:11.1pt;width:18.75pt;height:16.5pt;z-index:251667968"/>
        </w:pict>
      </w:r>
      <w:r>
        <w:rPr>
          <w:noProof/>
        </w:rPr>
        <w:pict>
          <v:rect id="_x0000_s1051" style="position:absolute;margin-left:57.45pt;margin-top:11.1pt;width:18.75pt;height:16.5pt;z-index:251652608"/>
        </w:pict>
      </w:r>
    </w:p>
    <w:p w:rsidR="004F65BA" w:rsidRDefault="004F65BA" w:rsidP="00FF1B5F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52" style="position:absolute;margin-left:132.45pt;margin-top:18.25pt;width:18.75pt;height:16.5pt;z-index:251670016"/>
        </w:pict>
      </w:r>
      <w:r>
        <w:rPr>
          <w:noProof/>
        </w:rPr>
        <w:pict>
          <v:rect id="_x0000_s1053" style="position:absolute;margin-left:132.45pt;margin-top:1.75pt;width:18.75pt;height:16.5pt;z-index:251668992"/>
        </w:pict>
      </w:r>
      <w:r>
        <w:rPr>
          <w:noProof/>
        </w:rPr>
        <w:pict>
          <v:rect id="_x0000_s1054" style="position:absolute;margin-left:57.45pt;margin-top:18.25pt;width:18.75pt;height:16.5pt;z-index:251654656"/>
        </w:pict>
      </w:r>
      <w:r>
        <w:rPr>
          <w:noProof/>
        </w:rPr>
        <w:pict>
          <v:rect id="_x0000_s1055" style="position:absolute;margin-left:57.45pt;margin-top:1.75pt;width:18.75pt;height:16.5pt;z-index:251653632"/>
        </w:pict>
      </w:r>
    </w:p>
    <w:p w:rsidR="004F65BA" w:rsidRDefault="004F65BA" w:rsidP="00FF1B5F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56" style="position:absolute;margin-left:132.45pt;margin-top:8.85pt;width:18.75pt;height:16.5pt;z-index:251671040"/>
        </w:pict>
      </w:r>
      <w:r>
        <w:rPr>
          <w:noProof/>
        </w:rPr>
        <w:pict>
          <v:rect id="_x0000_s1057" style="position:absolute;margin-left:57.45pt;margin-top:8.85pt;width:18.75pt;height:16.5pt;z-index:251655680"/>
        </w:pict>
      </w:r>
    </w:p>
    <w:p w:rsidR="004F65BA" w:rsidRDefault="004F65BA" w:rsidP="00FF1B5F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58" style="position:absolute;margin-left:132.45pt;margin-top:-.5pt;width:18.75pt;height:16.5pt;z-index:251672064"/>
        </w:pict>
      </w:r>
      <w:r>
        <w:rPr>
          <w:noProof/>
        </w:rPr>
        <w:pict>
          <v:rect id="_x0000_s1059" style="position:absolute;margin-left:57.45pt;margin-top:-.5pt;width:18.75pt;height:16.5pt;z-index:251656704"/>
        </w:pict>
      </w:r>
    </w:p>
    <w:p w:rsidR="004F65BA" w:rsidRDefault="004F65BA" w:rsidP="00FF1B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к кроссворду:</w:t>
      </w:r>
    </w:p>
    <w:p w:rsidR="004F65BA" w:rsidRDefault="004F65BA" w:rsidP="00FF1B5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Итальянский путешественник, открывший Америку 12 октября </w:t>
      </w:r>
      <w:smartTag w:uri="urn:schemas-microsoft-com:office:smarttags" w:element="metricconverter">
        <w:smartTagPr>
          <w:attr w:name="ProductID" w:val="1492 г"/>
        </w:smartTagPr>
        <w:r>
          <w:rPr>
            <w:rFonts w:ascii="Times New Roman" w:hAnsi="Times New Roman"/>
            <w:sz w:val="24"/>
            <w:szCs w:val="24"/>
          </w:rPr>
          <w:t>1492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4F65BA" w:rsidRDefault="004F65BA" w:rsidP="00FF1B5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Норвежский путешественник, доказавший возможность заселения первобытными людьми островов Тихого океана из Южной Америки.</w:t>
      </w:r>
    </w:p>
    <w:p w:rsidR="004F65BA" w:rsidRDefault="004F65BA" w:rsidP="00FF1B5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Венецианский купец, совершивший путешествие в Китай.</w:t>
      </w:r>
    </w:p>
    <w:p w:rsidR="004F65BA" w:rsidRDefault="004F65BA" w:rsidP="00FF1B5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Тверской купец, который первым из европейцев побывал в Индии.</w:t>
      </w:r>
    </w:p>
    <w:p w:rsidR="004F65BA" w:rsidRDefault="004F65BA" w:rsidP="00FF1B5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Португалец, совершивший первое кругосветное путешествие.</w:t>
      </w:r>
    </w:p>
    <w:p w:rsidR="004F65BA" w:rsidRPr="0088728B" w:rsidRDefault="004F65BA" w:rsidP="00FF1B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Правильные ответы: 1. Колумб. 2.Хейердал. 3. Поло. 4. Никитин. 5. Магеллан.</w:t>
      </w:r>
    </w:p>
    <w:p w:rsidR="004F65BA" w:rsidRPr="008E044D" w:rsidRDefault="004F65BA" w:rsidP="00FF1B5F">
      <w:pPr>
        <w:rPr>
          <w:rFonts w:ascii="Times New Roman" w:hAnsi="Times New Roman"/>
          <w:i/>
          <w:sz w:val="24"/>
          <w:szCs w:val="24"/>
        </w:rPr>
      </w:pPr>
      <w:r w:rsidRPr="008E044D">
        <w:rPr>
          <w:rFonts w:ascii="Times New Roman" w:hAnsi="Times New Roman"/>
          <w:i/>
          <w:sz w:val="24"/>
          <w:szCs w:val="24"/>
        </w:rPr>
        <w:t xml:space="preserve">Задание 2. </w:t>
      </w:r>
    </w:p>
    <w:p w:rsidR="004F65BA" w:rsidRDefault="004F65BA" w:rsidP="00FF1B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Пропущенные слова:</w:t>
      </w:r>
    </w:p>
    <w:p w:rsidR="004F65BA" w:rsidRDefault="004F65BA" w:rsidP="00FF1B5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1741 года, на Камчатке, Петропавловск, «Святой Петр», Витуса Беринга, «Святой Павел», Алексей Чириков. В. Беринга, А. Чирикова, северо-западная, Северной, Алеутские, Командорские.</w:t>
      </w:r>
    </w:p>
    <w:p w:rsidR="004F65BA" w:rsidRPr="00F85B9F" w:rsidRDefault="004F65BA" w:rsidP="00FF1B5F">
      <w:pPr>
        <w:rPr>
          <w:rFonts w:ascii="Times New Roman" w:hAnsi="Times New Roman"/>
          <w:sz w:val="24"/>
          <w:szCs w:val="24"/>
        </w:rPr>
      </w:pPr>
      <w:r w:rsidRPr="00C16BEC">
        <w:rPr>
          <w:rFonts w:ascii="Times New Roman" w:hAnsi="Times New Roman"/>
          <w:i/>
          <w:sz w:val="24"/>
          <w:szCs w:val="24"/>
        </w:rPr>
        <w:t>Задание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B9F">
        <w:rPr>
          <w:rFonts w:ascii="Times New Roman" w:hAnsi="Times New Roman"/>
          <w:b/>
          <w:sz w:val="24"/>
          <w:szCs w:val="24"/>
        </w:rPr>
        <w:t>Составление сводной таблицы «Имена русских первопроходце</w:t>
      </w:r>
      <w:r>
        <w:rPr>
          <w:rFonts w:ascii="Times New Roman" w:hAnsi="Times New Roman"/>
          <w:b/>
          <w:sz w:val="24"/>
          <w:szCs w:val="24"/>
        </w:rPr>
        <w:t>в и мореплавателей на карте России</w:t>
      </w:r>
      <w:r w:rsidRPr="00F85B9F">
        <w:rPr>
          <w:rFonts w:ascii="Times New Roman" w:hAnsi="Times New Roman"/>
          <w:b/>
          <w:sz w:val="24"/>
          <w:szCs w:val="24"/>
        </w:rPr>
        <w:t>».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7"/>
        <w:gridCol w:w="1357"/>
        <w:gridCol w:w="1694"/>
        <w:gridCol w:w="1549"/>
        <w:gridCol w:w="1764"/>
      </w:tblGrid>
      <w:tr w:rsidR="004F65BA" w:rsidRPr="00F23FC2" w:rsidTr="00F23FC2">
        <w:tc>
          <w:tcPr>
            <w:tcW w:w="1807" w:type="dxa"/>
          </w:tcPr>
          <w:p w:rsidR="004F65BA" w:rsidRPr="00F23FC2" w:rsidRDefault="004F65BA" w:rsidP="00F23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C2">
              <w:rPr>
                <w:rFonts w:ascii="Times New Roman" w:hAnsi="Times New Roman"/>
                <w:b/>
                <w:sz w:val="24"/>
                <w:szCs w:val="24"/>
              </w:rPr>
              <w:t>Море</w:t>
            </w:r>
          </w:p>
        </w:tc>
        <w:tc>
          <w:tcPr>
            <w:tcW w:w="1357" w:type="dxa"/>
          </w:tcPr>
          <w:p w:rsidR="004F65BA" w:rsidRPr="00F23FC2" w:rsidRDefault="004F65BA" w:rsidP="00F23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C2">
              <w:rPr>
                <w:rFonts w:ascii="Times New Roman" w:hAnsi="Times New Roman"/>
                <w:b/>
                <w:sz w:val="24"/>
                <w:szCs w:val="24"/>
              </w:rPr>
              <w:t>Остров</w:t>
            </w:r>
          </w:p>
        </w:tc>
        <w:tc>
          <w:tcPr>
            <w:tcW w:w="1694" w:type="dxa"/>
          </w:tcPr>
          <w:p w:rsidR="004F65BA" w:rsidRPr="00F23FC2" w:rsidRDefault="004F65BA" w:rsidP="00F23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C2">
              <w:rPr>
                <w:rFonts w:ascii="Times New Roman" w:hAnsi="Times New Roman"/>
                <w:b/>
                <w:sz w:val="24"/>
                <w:szCs w:val="24"/>
              </w:rPr>
              <w:t>Пролив</w:t>
            </w:r>
          </w:p>
        </w:tc>
        <w:tc>
          <w:tcPr>
            <w:tcW w:w="1549" w:type="dxa"/>
          </w:tcPr>
          <w:p w:rsidR="004F65BA" w:rsidRPr="00F23FC2" w:rsidRDefault="004F65BA" w:rsidP="00F23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C2">
              <w:rPr>
                <w:rFonts w:ascii="Times New Roman" w:hAnsi="Times New Roman"/>
                <w:b/>
                <w:sz w:val="24"/>
                <w:szCs w:val="24"/>
              </w:rPr>
              <w:t>Залив</w:t>
            </w:r>
          </w:p>
        </w:tc>
        <w:tc>
          <w:tcPr>
            <w:tcW w:w="1764" w:type="dxa"/>
          </w:tcPr>
          <w:p w:rsidR="004F65BA" w:rsidRPr="00F23FC2" w:rsidRDefault="004F65BA" w:rsidP="00F23F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FC2">
              <w:rPr>
                <w:rFonts w:ascii="Times New Roman" w:hAnsi="Times New Roman"/>
                <w:b/>
                <w:sz w:val="24"/>
                <w:szCs w:val="24"/>
              </w:rPr>
              <w:t>Мыс</w:t>
            </w:r>
          </w:p>
        </w:tc>
      </w:tr>
      <w:tr w:rsidR="004F65BA" w:rsidRPr="00F23FC2" w:rsidTr="00F23FC2">
        <w:tc>
          <w:tcPr>
            <w:tcW w:w="1807" w:type="dxa"/>
          </w:tcPr>
          <w:p w:rsidR="004F65BA" w:rsidRPr="00F23FC2" w:rsidRDefault="004F65BA" w:rsidP="00F23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Берингово</w:t>
            </w:r>
          </w:p>
        </w:tc>
        <w:tc>
          <w:tcPr>
            <w:tcW w:w="1357" w:type="dxa"/>
          </w:tcPr>
          <w:p w:rsidR="004F65BA" w:rsidRPr="00F23FC2" w:rsidRDefault="004F65BA" w:rsidP="00F23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Беринга</w:t>
            </w:r>
          </w:p>
        </w:tc>
        <w:tc>
          <w:tcPr>
            <w:tcW w:w="1694" w:type="dxa"/>
          </w:tcPr>
          <w:p w:rsidR="004F65BA" w:rsidRPr="00F23FC2" w:rsidRDefault="004F65BA" w:rsidP="00F23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Берингов</w:t>
            </w:r>
          </w:p>
        </w:tc>
        <w:tc>
          <w:tcPr>
            <w:tcW w:w="1549" w:type="dxa"/>
          </w:tcPr>
          <w:p w:rsidR="004F65BA" w:rsidRPr="00F23FC2" w:rsidRDefault="004F65BA" w:rsidP="00F23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Шелихова</w:t>
            </w:r>
          </w:p>
        </w:tc>
        <w:tc>
          <w:tcPr>
            <w:tcW w:w="1764" w:type="dxa"/>
          </w:tcPr>
          <w:p w:rsidR="004F65BA" w:rsidRPr="00F23FC2" w:rsidRDefault="004F65BA" w:rsidP="00F23F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FC2">
              <w:rPr>
                <w:rFonts w:ascii="Times New Roman" w:hAnsi="Times New Roman"/>
                <w:sz w:val="24"/>
                <w:szCs w:val="24"/>
              </w:rPr>
              <w:t>Дежнёва</w:t>
            </w:r>
          </w:p>
        </w:tc>
      </w:tr>
    </w:tbl>
    <w:p w:rsidR="004F65BA" w:rsidRDefault="004F65BA" w:rsidP="00FF1B5F">
      <w:pPr>
        <w:rPr>
          <w:rFonts w:ascii="Times New Roman" w:hAnsi="Times New Roman"/>
          <w:b/>
          <w:sz w:val="24"/>
          <w:szCs w:val="24"/>
        </w:rPr>
      </w:pPr>
    </w:p>
    <w:p w:rsidR="004F65BA" w:rsidRDefault="004F65BA" w:rsidP="00FF1B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Контурная карта северо-восточной части России.</w:t>
      </w:r>
    </w:p>
    <w:p w:rsidR="004F65BA" w:rsidRDefault="004F65BA" w:rsidP="00FF1B5F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60" type="#_x0000_t75" alt="http://fedoroff.net/_ld/1/s36798525.jpg" style="position:absolute;margin-left:-4.05pt;margin-top:4.1pt;width:274.5pt;height:229.5pt;z-index:-251641344;visibility:visible">
            <v:imagedata r:id="rId5" o:title="" cropbottom="21667f" cropleft="39138f"/>
          </v:shape>
        </w:pic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1.</w:t>
      </w:r>
      <w:r w:rsidRPr="00817924">
        <w:rPr>
          <w:rFonts w:ascii="Times New Roman" w:hAnsi="Times New Roman"/>
          <w:sz w:val="18"/>
          <w:szCs w:val="18"/>
        </w:rPr>
        <w:t xml:space="preserve">  Берингов пролив.</w:t>
      </w:r>
      <w:r w:rsidRPr="00817924">
        <w:rPr>
          <w:rFonts w:ascii="Times New Roman" w:hAnsi="Times New Roman"/>
          <w:sz w:val="24"/>
          <w:szCs w:val="24"/>
        </w:rPr>
        <w:t xml:space="preserve">                     </w:t>
      </w:r>
      <w:r w:rsidRPr="0081792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 </w:t>
      </w:r>
      <w:r>
        <w:rPr>
          <w:noProof/>
        </w:rPr>
        <w:t>- М. Дежнёва.</w:t>
      </w:r>
    </w:p>
    <w:p w:rsidR="004F65BA" w:rsidRDefault="004F65BA" w:rsidP="00FF1B5F">
      <w:pPr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                                                                                             </w:t>
      </w:r>
      <w:r w:rsidRPr="00D55B84">
        <w:rPr>
          <w:rFonts w:ascii="Times New Roman" w:hAnsi="Times New Roman"/>
          <w:noProof/>
          <w:sz w:val="18"/>
          <w:szCs w:val="18"/>
        </w:rPr>
        <w:t>Берингово море</w:t>
      </w:r>
    </w:p>
    <w:p w:rsidR="004F65BA" w:rsidRDefault="004F65BA" w:rsidP="00FF1B5F">
      <w:pPr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                                                                                                      </w:t>
      </w:r>
    </w:p>
    <w:p w:rsidR="004F65BA" w:rsidRDefault="004F65BA" w:rsidP="00FF1B5F">
      <w:pPr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                                           </w:t>
      </w:r>
    </w:p>
    <w:p w:rsidR="004F65BA" w:rsidRDefault="004F65BA" w:rsidP="00FF1B5F">
      <w:pPr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                                                                                                          </w:t>
      </w:r>
    </w:p>
    <w:p w:rsidR="004F65BA" w:rsidRDefault="004F65BA" w:rsidP="00FF1B5F">
      <w:pPr>
        <w:spacing w:after="0" w:line="240" w:lineRule="auto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                                                                                        Залив            О-в</w:t>
      </w:r>
    </w:p>
    <w:p w:rsidR="004F65BA" w:rsidRDefault="004F65BA" w:rsidP="00FF1B5F">
      <w:pPr>
        <w:spacing w:after="0" w:line="240" w:lineRule="auto"/>
        <w:rPr>
          <w:rFonts w:ascii="Times New Roman" w:hAnsi="Times New Roman"/>
          <w:noProof/>
          <w:sz w:val="18"/>
          <w:szCs w:val="18"/>
        </w:rPr>
      </w:pPr>
    </w:p>
    <w:p w:rsidR="004F65BA" w:rsidRPr="00D55B84" w:rsidRDefault="004F65BA" w:rsidP="00FF1B5F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                                                                                   Шелихова            Беринга</w:t>
      </w:r>
    </w:p>
    <w:p w:rsidR="004F65BA" w:rsidRDefault="004F65BA"/>
    <w:sectPr w:rsidR="004F65BA" w:rsidSect="00E42B2A">
      <w:pgSz w:w="11906" w:h="16838"/>
      <w:pgMar w:top="1134" w:right="850" w:bottom="1134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6E28"/>
    <w:multiLevelType w:val="hybridMultilevel"/>
    <w:tmpl w:val="C5AC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28095E"/>
    <w:multiLevelType w:val="hybridMultilevel"/>
    <w:tmpl w:val="195E72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715995"/>
    <w:multiLevelType w:val="hybridMultilevel"/>
    <w:tmpl w:val="EAE29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C00D27"/>
    <w:multiLevelType w:val="hybridMultilevel"/>
    <w:tmpl w:val="C0B0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5640CB0"/>
    <w:multiLevelType w:val="hybridMultilevel"/>
    <w:tmpl w:val="151C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B5F"/>
    <w:rsid w:val="000237DD"/>
    <w:rsid w:val="000261DB"/>
    <w:rsid w:val="001A04A7"/>
    <w:rsid w:val="00216C2E"/>
    <w:rsid w:val="00227439"/>
    <w:rsid w:val="00272572"/>
    <w:rsid w:val="004F65BA"/>
    <w:rsid w:val="005000C7"/>
    <w:rsid w:val="006609F8"/>
    <w:rsid w:val="00695B68"/>
    <w:rsid w:val="00817924"/>
    <w:rsid w:val="0088728B"/>
    <w:rsid w:val="008D3F33"/>
    <w:rsid w:val="008E044D"/>
    <w:rsid w:val="00972D87"/>
    <w:rsid w:val="0098570D"/>
    <w:rsid w:val="009E6342"/>
    <w:rsid w:val="00C16BEC"/>
    <w:rsid w:val="00C429B7"/>
    <w:rsid w:val="00CA1F20"/>
    <w:rsid w:val="00D55B84"/>
    <w:rsid w:val="00E42B2A"/>
    <w:rsid w:val="00F23FC2"/>
    <w:rsid w:val="00F85B9F"/>
    <w:rsid w:val="00FE0C47"/>
    <w:rsid w:val="00FF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5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1B5F"/>
    <w:pPr>
      <w:ind w:left="720"/>
      <w:contextualSpacing/>
    </w:pPr>
  </w:style>
  <w:style w:type="character" w:customStyle="1" w:styleId="c1">
    <w:name w:val="c1"/>
    <w:basedOn w:val="DefaultParagraphFont"/>
    <w:uiPriority w:val="99"/>
    <w:rsid w:val="00FF1B5F"/>
    <w:rPr>
      <w:rFonts w:cs="Times New Roman"/>
    </w:rPr>
  </w:style>
  <w:style w:type="table" w:styleId="TableGrid">
    <w:name w:val="Table Grid"/>
    <w:basedOn w:val="TableNormal"/>
    <w:uiPriority w:val="99"/>
    <w:rsid w:val="00FF1B5F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5</Pages>
  <Words>1181</Words>
  <Characters>6732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2016-01-13T11:09:00Z</dcterms:created>
  <dcterms:modified xsi:type="dcterms:W3CDTF">2001-12-31T19:47:00Z</dcterms:modified>
</cp:coreProperties>
</file>