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D5D" w:rsidRDefault="00276D5D" w:rsidP="00952C31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52C31">
        <w:rPr>
          <w:rFonts w:ascii="Times New Roman" w:hAnsi="Times New Roman"/>
          <w:sz w:val="24"/>
          <w:szCs w:val="24"/>
        </w:rPr>
        <w:t xml:space="preserve">График </w:t>
      </w:r>
    </w:p>
    <w:p w:rsidR="00276D5D" w:rsidRDefault="00276D5D" w:rsidP="00952C31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проведения торжественных мероприятий по вручению аттестатов</w:t>
      </w:r>
    </w:p>
    <w:p w:rsidR="00276D5D" w:rsidRDefault="00276D5D" w:rsidP="00952C31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276D5D" w:rsidRDefault="00276D5D" w:rsidP="00952C3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 Ишимский</w:t>
      </w:r>
    </w:p>
    <w:p w:rsidR="00276D5D" w:rsidRDefault="00276D5D" w:rsidP="00952C31">
      <w:pPr>
        <w:pStyle w:val="NoSpacing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43"/>
        <w:gridCol w:w="2090"/>
        <w:gridCol w:w="1599"/>
        <w:gridCol w:w="1538"/>
        <w:gridCol w:w="2001"/>
      </w:tblGrid>
      <w:tr w:rsidR="00276D5D" w:rsidRPr="0021641D" w:rsidTr="0021641D">
        <w:tc>
          <w:tcPr>
            <w:tcW w:w="0" w:type="auto"/>
          </w:tcPr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4"/>
          </w:tcPr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641D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6D5D" w:rsidRPr="0021641D" w:rsidTr="0021641D">
        <w:tc>
          <w:tcPr>
            <w:tcW w:w="0" w:type="auto"/>
          </w:tcPr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1D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1D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</w:tcPr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1D">
              <w:rPr>
                <w:rFonts w:ascii="Times New Roman" w:hAnsi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0" w:type="auto"/>
          </w:tcPr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1D">
              <w:rPr>
                <w:rFonts w:ascii="Times New Roman" w:hAnsi="Times New Roman"/>
                <w:sz w:val="24"/>
                <w:szCs w:val="24"/>
              </w:rPr>
              <w:t>Количество классов</w:t>
            </w:r>
          </w:p>
        </w:tc>
        <w:tc>
          <w:tcPr>
            <w:tcW w:w="0" w:type="auto"/>
          </w:tcPr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1D">
              <w:rPr>
                <w:rFonts w:ascii="Times New Roman" w:hAnsi="Times New Roman"/>
                <w:sz w:val="24"/>
                <w:szCs w:val="24"/>
              </w:rPr>
              <w:t>Общее количество участников мероприятия</w:t>
            </w:r>
          </w:p>
        </w:tc>
      </w:tr>
      <w:tr w:rsidR="00276D5D" w:rsidRPr="0021641D" w:rsidTr="0021641D">
        <w:tc>
          <w:tcPr>
            <w:tcW w:w="0" w:type="auto"/>
          </w:tcPr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1D">
              <w:rPr>
                <w:rFonts w:ascii="Times New Roman" w:hAnsi="Times New Roman"/>
                <w:sz w:val="24"/>
                <w:szCs w:val="24"/>
              </w:rPr>
              <w:t>Филиал МАОУ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Черемшанская СОШ- Неволинская ООШ</w:t>
            </w:r>
          </w:p>
        </w:tc>
        <w:tc>
          <w:tcPr>
            <w:tcW w:w="0" w:type="auto"/>
          </w:tcPr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Неволинская ООШ</w:t>
            </w:r>
          </w:p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Неволинао, ул. Центральная,67</w:t>
            </w:r>
          </w:p>
        </w:tc>
        <w:tc>
          <w:tcPr>
            <w:tcW w:w="0" w:type="auto"/>
          </w:tcPr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17.06. </w:t>
            </w:r>
            <w:r w:rsidRPr="0021641D">
              <w:rPr>
                <w:rFonts w:ascii="Times New Roman" w:hAnsi="Times New Roman"/>
                <w:sz w:val="24"/>
                <w:szCs w:val="24"/>
              </w:rPr>
              <w:t>2016г</w:t>
            </w:r>
          </w:p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1641D">
              <w:rPr>
                <w:rFonts w:ascii="Times New Roman" w:hAnsi="Times New Roman"/>
                <w:sz w:val="24"/>
                <w:szCs w:val="24"/>
              </w:rPr>
              <w:t>.00 час</w:t>
            </w:r>
          </w:p>
        </w:tc>
        <w:tc>
          <w:tcPr>
            <w:tcW w:w="0" w:type="auto"/>
          </w:tcPr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64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276D5D" w:rsidRPr="0021641D" w:rsidRDefault="00276D5D" w:rsidP="0021641D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</w:tbl>
    <w:p w:rsidR="00276D5D" w:rsidRDefault="00276D5D" w:rsidP="00952C31">
      <w:pPr>
        <w:pStyle w:val="NoSpacing"/>
        <w:rPr>
          <w:rFonts w:ascii="Times New Roman" w:hAnsi="Times New Roman"/>
          <w:sz w:val="24"/>
          <w:szCs w:val="24"/>
        </w:rPr>
      </w:pPr>
    </w:p>
    <w:p w:rsidR="00276D5D" w:rsidRDefault="00276D5D" w:rsidP="00952C31">
      <w:pPr>
        <w:pStyle w:val="NoSpacing"/>
        <w:rPr>
          <w:rFonts w:ascii="Times New Roman" w:hAnsi="Times New Roman"/>
          <w:sz w:val="24"/>
          <w:szCs w:val="24"/>
        </w:rPr>
      </w:pPr>
    </w:p>
    <w:p w:rsidR="00276D5D" w:rsidRDefault="00276D5D" w:rsidP="00952C31">
      <w:pPr>
        <w:pStyle w:val="NoSpacing"/>
        <w:rPr>
          <w:rFonts w:ascii="Times New Roman" w:hAnsi="Times New Roman"/>
          <w:sz w:val="24"/>
          <w:szCs w:val="24"/>
        </w:rPr>
      </w:pPr>
    </w:p>
    <w:p w:rsidR="00276D5D" w:rsidRPr="00952C31" w:rsidRDefault="00276D5D" w:rsidP="00952C31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Заведующий филиалом_____________ А.Н.Колосова</w:t>
      </w:r>
    </w:p>
    <w:sectPr w:rsidR="00276D5D" w:rsidRPr="00952C31" w:rsidSect="003C0B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2C31"/>
    <w:rsid w:val="0021641D"/>
    <w:rsid w:val="00276D5D"/>
    <w:rsid w:val="003C0B3A"/>
    <w:rsid w:val="00585977"/>
    <w:rsid w:val="005F5A28"/>
    <w:rsid w:val="00665F0E"/>
    <w:rsid w:val="00952C31"/>
    <w:rsid w:val="00B13B43"/>
    <w:rsid w:val="00C3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B3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52C31"/>
    <w:rPr>
      <w:lang w:eastAsia="en-US"/>
    </w:rPr>
  </w:style>
  <w:style w:type="table" w:styleId="TableGrid">
    <w:name w:val="Table Grid"/>
    <w:basedOn w:val="TableNormal"/>
    <w:uiPriority w:val="99"/>
    <w:rsid w:val="00952C3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56</Words>
  <Characters>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Неволино</cp:lastModifiedBy>
  <cp:revision>4</cp:revision>
  <dcterms:created xsi:type="dcterms:W3CDTF">2016-05-04T10:31:00Z</dcterms:created>
  <dcterms:modified xsi:type="dcterms:W3CDTF">2016-05-27T07:15:00Z</dcterms:modified>
</cp:coreProperties>
</file>