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3D2" w:rsidRPr="008170D9" w:rsidRDefault="008413D2" w:rsidP="003F7FBA">
      <w:pPr>
        <w:tabs>
          <w:tab w:val="left" w:pos="4215"/>
        </w:tabs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  <w:lang w:eastAsia="en-US"/>
        </w:rPr>
      </w:pPr>
      <w:r w:rsidRPr="008170D9">
        <w:rPr>
          <w:rFonts w:ascii="Arial" w:hAnsi="Arial" w:cs="Arial"/>
          <w:sz w:val="20"/>
          <w:szCs w:val="20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1.5pt">
            <v:imagedata r:id="rId6" o:title=""/>
          </v:shape>
        </w:pict>
      </w:r>
    </w:p>
    <w:p w:rsidR="008413D2" w:rsidRPr="0000645C" w:rsidRDefault="008413D2" w:rsidP="003F7FBA">
      <w:pPr>
        <w:tabs>
          <w:tab w:val="left" w:pos="4215"/>
        </w:tabs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  <w:lang w:eastAsia="en-US"/>
        </w:rPr>
      </w:pPr>
      <w:r w:rsidRPr="0000645C">
        <w:rPr>
          <w:rFonts w:ascii="Arial" w:hAnsi="Arial" w:cs="Arial"/>
          <w:sz w:val="20"/>
          <w:szCs w:val="20"/>
          <w:lang w:eastAsia="en-US"/>
        </w:rPr>
        <w:t>Пояснительная записка</w:t>
      </w:r>
    </w:p>
    <w:p w:rsidR="008413D2" w:rsidRPr="0000645C" w:rsidRDefault="008413D2" w:rsidP="003F7FBA">
      <w:pPr>
        <w:tabs>
          <w:tab w:val="left" w:pos="4215"/>
        </w:tabs>
        <w:spacing w:before="100" w:beforeAutospacing="1" w:after="100" w:afterAutospacing="1"/>
        <w:rPr>
          <w:rFonts w:ascii="Arial" w:hAnsi="Arial" w:cs="Arial"/>
          <w:sz w:val="20"/>
          <w:szCs w:val="20"/>
          <w:lang w:eastAsia="en-US"/>
        </w:rPr>
      </w:pPr>
      <w:r w:rsidRPr="0000645C">
        <w:rPr>
          <w:rFonts w:ascii="Arial" w:hAnsi="Arial" w:cs="Arial"/>
          <w:sz w:val="20"/>
          <w:szCs w:val="20"/>
          <w:lang w:eastAsia="en-US"/>
        </w:rPr>
        <w:t>Рабочая программа учебного курса по предмету  «Физическая культура» для 5-9 классов составлена на основе:</w:t>
      </w:r>
    </w:p>
    <w:p w:rsidR="008413D2" w:rsidRPr="0000645C" w:rsidRDefault="008413D2" w:rsidP="003F7FBA">
      <w:pPr>
        <w:rPr>
          <w:rFonts w:ascii="Arial" w:hAnsi="Arial" w:cs="Arial"/>
          <w:sz w:val="20"/>
          <w:szCs w:val="20"/>
        </w:rPr>
      </w:pPr>
      <w:r w:rsidRPr="0000645C">
        <w:rPr>
          <w:rFonts w:ascii="Arial" w:hAnsi="Arial" w:cs="Arial"/>
          <w:sz w:val="20"/>
          <w:szCs w:val="20"/>
          <w:lang w:eastAsia="en-US"/>
        </w:rPr>
        <w:t xml:space="preserve"> -приказа  </w:t>
      </w:r>
      <w:r w:rsidRPr="0000645C">
        <w:rPr>
          <w:rFonts w:ascii="Arial" w:hAnsi="Arial" w:cs="Arial"/>
          <w:sz w:val="20"/>
          <w:szCs w:val="20"/>
        </w:rPr>
        <w:t>Министерства образования</w:t>
      </w:r>
      <w:r w:rsidRPr="0000645C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00645C">
        <w:rPr>
          <w:rFonts w:ascii="Arial" w:hAnsi="Arial" w:cs="Arial"/>
          <w:sz w:val="20"/>
          <w:szCs w:val="20"/>
        </w:rPr>
        <w:t>от 5 марта 2004 года N 1089</w:t>
      </w:r>
    </w:p>
    <w:p w:rsidR="008413D2" w:rsidRPr="0000645C" w:rsidRDefault="008413D2" w:rsidP="003F7FBA">
      <w:pPr>
        <w:tabs>
          <w:tab w:val="center" w:pos="4677"/>
        </w:tabs>
        <w:rPr>
          <w:rFonts w:ascii="Arial" w:hAnsi="Arial" w:cs="Arial"/>
          <w:sz w:val="20"/>
          <w:szCs w:val="20"/>
        </w:rPr>
      </w:pPr>
      <w:r w:rsidRPr="0000645C">
        <w:rPr>
          <w:rFonts w:ascii="Arial" w:hAnsi="Arial" w:cs="Arial"/>
          <w:sz w:val="20"/>
          <w:szCs w:val="20"/>
          <w:lang w:eastAsia="en-US"/>
        </w:rPr>
        <w:t>«</w:t>
      </w:r>
      <w:r w:rsidRPr="0000645C">
        <w:rPr>
          <w:rFonts w:ascii="Arial" w:hAnsi="Arial" w:cs="Arial"/>
          <w:sz w:val="20"/>
          <w:szCs w:val="20"/>
        </w:rPr>
        <w:t>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</w:t>
      </w:r>
      <w:r w:rsidRPr="0000645C">
        <w:rPr>
          <w:rFonts w:ascii="Arial" w:hAnsi="Arial" w:cs="Arial"/>
          <w:sz w:val="20"/>
          <w:szCs w:val="20"/>
          <w:lang w:eastAsia="en-US"/>
        </w:rPr>
        <w:t>»</w:t>
      </w:r>
      <w:r w:rsidRPr="0000645C">
        <w:rPr>
          <w:rFonts w:ascii="Arial" w:hAnsi="Arial" w:cs="Arial"/>
          <w:sz w:val="20"/>
          <w:szCs w:val="20"/>
        </w:rPr>
        <w:t xml:space="preserve"> </w:t>
      </w:r>
      <w:r w:rsidRPr="0000645C">
        <w:rPr>
          <w:rFonts w:ascii="Arial" w:hAnsi="Arial" w:cs="Arial"/>
          <w:sz w:val="20"/>
          <w:szCs w:val="20"/>
        </w:rPr>
        <w:tab/>
        <w:t>(с изменениями на 31 января 2012 года)</w:t>
      </w:r>
    </w:p>
    <w:p w:rsidR="008413D2" w:rsidRPr="00AE3FD7" w:rsidRDefault="008413D2" w:rsidP="003F7FBA">
      <w:r w:rsidRPr="00AE3FD7">
        <w:t>-приказа Минобрнауки России от 23.06.2015 №609 « 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2004г. № 1089 ».</w:t>
      </w:r>
    </w:p>
    <w:p w:rsidR="008413D2" w:rsidRPr="0000645C" w:rsidRDefault="008413D2" w:rsidP="003F7FBA">
      <w:pPr>
        <w:spacing w:after="200" w:line="276" w:lineRule="auto"/>
        <w:rPr>
          <w:rFonts w:ascii="Arial" w:hAnsi="Arial" w:cs="Arial"/>
          <w:sz w:val="20"/>
          <w:szCs w:val="20"/>
          <w:lang w:eastAsia="en-US"/>
        </w:rPr>
      </w:pPr>
    </w:p>
    <w:p w:rsidR="008413D2" w:rsidRPr="0000645C" w:rsidRDefault="008413D2" w:rsidP="003F7FBA">
      <w:pPr>
        <w:spacing w:after="200" w:line="276" w:lineRule="auto"/>
        <w:rPr>
          <w:rFonts w:ascii="Arial" w:hAnsi="Arial" w:cs="Arial"/>
          <w:color w:val="000000"/>
          <w:spacing w:val="-8"/>
          <w:sz w:val="20"/>
          <w:szCs w:val="20"/>
          <w:lang w:eastAsia="en-US"/>
        </w:rPr>
      </w:pPr>
      <w:r w:rsidRPr="0000645C">
        <w:rPr>
          <w:rFonts w:ascii="Arial" w:hAnsi="Arial" w:cs="Arial"/>
          <w:sz w:val="20"/>
          <w:szCs w:val="20"/>
          <w:lang w:eastAsia="en-US"/>
        </w:rPr>
        <w:t xml:space="preserve">- авторской программы   </w:t>
      </w:r>
      <w:r w:rsidRPr="0000645C">
        <w:rPr>
          <w:rFonts w:ascii="Arial" w:hAnsi="Arial" w:cs="Arial"/>
          <w:color w:val="000000"/>
          <w:spacing w:val="-9"/>
          <w:sz w:val="20"/>
          <w:szCs w:val="20"/>
          <w:lang w:eastAsia="en-US"/>
        </w:rPr>
        <w:t xml:space="preserve">«Комплексная программа </w:t>
      </w:r>
      <w:r w:rsidRPr="0000645C">
        <w:rPr>
          <w:rFonts w:ascii="Arial" w:hAnsi="Arial" w:cs="Arial"/>
          <w:color w:val="000000"/>
          <w:spacing w:val="-8"/>
          <w:sz w:val="20"/>
          <w:szCs w:val="20"/>
          <w:lang w:eastAsia="en-US"/>
        </w:rPr>
        <w:t>физического воспитания учащихся 1-11 классов» (В. И. Лях, А. А. Зданевич. - М.: Просвещение, 2011):</w:t>
      </w:r>
    </w:p>
    <w:p w:rsidR="008413D2" w:rsidRPr="0000645C" w:rsidRDefault="008413D2" w:rsidP="003F7FBA">
      <w:pPr>
        <w:spacing w:after="200" w:line="276" w:lineRule="auto"/>
        <w:rPr>
          <w:rFonts w:ascii="Arial" w:hAnsi="Arial" w:cs="Arial"/>
          <w:spacing w:val="-8"/>
          <w:sz w:val="20"/>
          <w:szCs w:val="20"/>
          <w:lang w:eastAsia="en-US"/>
        </w:rPr>
      </w:pPr>
      <w:r w:rsidRPr="0000645C">
        <w:rPr>
          <w:rFonts w:ascii="Arial" w:hAnsi="Arial" w:cs="Arial"/>
          <w:spacing w:val="-8"/>
          <w:sz w:val="20"/>
          <w:szCs w:val="20"/>
          <w:lang w:eastAsia="en-US"/>
        </w:rPr>
        <w:t xml:space="preserve">-Положения о </w:t>
      </w:r>
      <w:r>
        <w:rPr>
          <w:rFonts w:ascii="Arial" w:hAnsi="Arial" w:cs="Arial"/>
          <w:spacing w:val="-8"/>
          <w:sz w:val="20"/>
          <w:szCs w:val="20"/>
          <w:lang w:eastAsia="en-US"/>
        </w:rPr>
        <w:t>рабочей программе педагогов МАОУ Гагаринская СОШ;</w:t>
      </w:r>
    </w:p>
    <w:p w:rsidR="008413D2" w:rsidRPr="0000645C" w:rsidRDefault="008413D2" w:rsidP="003F7FBA">
      <w:pPr>
        <w:spacing w:after="200" w:line="276" w:lineRule="auto"/>
        <w:rPr>
          <w:rFonts w:ascii="Arial" w:hAnsi="Arial" w:cs="Arial"/>
          <w:color w:val="000000"/>
          <w:spacing w:val="-8"/>
          <w:sz w:val="20"/>
          <w:szCs w:val="20"/>
          <w:lang w:eastAsia="en-US"/>
        </w:rPr>
      </w:pPr>
      <w:r w:rsidRPr="0000645C">
        <w:rPr>
          <w:rFonts w:ascii="Arial" w:hAnsi="Arial" w:cs="Arial"/>
          <w:color w:val="000000"/>
          <w:spacing w:val="-8"/>
          <w:sz w:val="20"/>
          <w:szCs w:val="20"/>
          <w:lang w:eastAsia="en-US"/>
        </w:rPr>
        <w:t>утвержденного приказом</w:t>
      </w:r>
      <w:r>
        <w:rPr>
          <w:rFonts w:ascii="Arial" w:hAnsi="Arial" w:cs="Arial"/>
          <w:color w:val="000000"/>
          <w:spacing w:val="-8"/>
          <w:sz w:val="20"/>
          <w:szCs w:val="20"/>
          <w:lang w:eastAsia="en-US"/>
        </w:rPr>
        <w:t xml:space="preserve"> директора от 16.02.2013 №443</w:t>
      </w:r>
    </w:p>
    <w:p w:rsidR="008413D2" w:rsidRPr="0000645C" w:rsidRDefault="008413D2" w:rsidP="003F7FBA">
      <w:pPr>
        <w:spacing w:before="100" w:beforeAutospacing="1" w:after="100" w:afterAutospacing="1"/>
        <w:rPr>
          <w:rFonts w:ascii="Arial" w:hAnsi="Arial" w:cs="Arial"/>
          <w:sz w:val="20"/>
          <w:szCs w:val="20"/>
          <w:lang w:eastAsia="en-US"/>
        </w:rPr>
      </w:pPr>
      <w:r w:rsidRPr="0000645C">
        <w:rPr>
          <w:rFonts w:ascii="Arial" w:hAnsi="Arial" w:cs="Arial"/>
          <w:sz w:val="20"/>
          <w:szCs w:val="20"/>
          <w:lang w:eastAsia="en-US"/>
        </w:rPr>
        <w:t xml:space="preserve">Количество учебных занятий согласно учебному плану </w:t>
      </w:r>
      <w:r>
        <w:rPr>
          <w:rFonts w:ascii="Arial" w:hAnsi="Arial" w:cs="Arial"/>
          <w:sz w:val="20"/>
          <w:szCs w:val="20"/>
          <w:lang w:eastAsia="en-US"/>
        </w:rPr>
        <w:t>филиала МАОУ Гагаринской СОШ – Синицинская ООШ 3часа в неделю (102часа</w:t>
      </w:r>
      <w:r w:rsidRPr="0000645C">
        <w:rPr>
          <w:rFonts w:ascii="Arial" w:hAnsi="Arial" w:cs="Arial"/>
          <w:sz w:val="20"/>
          <w:szCs w:val="20"/>
          <w:lang w:eastAsia="en-US"/>
        </w:rPr>
        <w:t xml:space="preserve"> в год). </w:t>
      </w:r>
      <w:r w:rsidRPr="0000645C">
        <w:rPr>
          <w:rFonts w:ascii="Arial" w:hAnsi="Arial" w:cs="Arial"/>
          <w:sz w:val="20"/>
          <w:szCs w:val="20"/>
          <w:lang w:eastAsia="en-US"/>
        </w:rPr>
        <w:br/>
        <w:t>В авторскую программу В.И.Лях «Комплексная программа физического воспитания учащихся 1-11 классов» 2011г. изменений не вносились.</w:t>
      </w:r>
    </w:p>
    <w:p w:rsidR="008413D2" w:rsidRPr="0000645C" w:rsidRDefault="008413D2" w:rsidP="003F7FBA">
      <w:pPr>
        <w:spacing w:before="100" w:beforeAutospacing="1" w:after="100" w:afterAutospacing="1"/>
        <w:rPr>
          <w:rFonts w:ascii="Arial" w:hAnsi="Arial" w:cs="Arial"/>
          <w:sz w:val="20"/>
          <w:szCs w:val="20"/>
          <w:lang w:eastAsia="en-US"/>
        </w:rPr>
      </w:pPr>
      <w:r w:rsidRPr="0000645C">
        <w:rPr>
          <w:rFonts w:ascii="Arial" w:hAnsi="Arial" w:cs="Arial"/>
          <w:sz w:val="20"/>
          <w:szCs w:val="20"/>
          <w:lang w:eastAsia="en-US"/>
        </w:rPr>
        <w:t xml:space="preserve">Изучение физической культуры на ступени основного общего образования направлено на достижение следующих </w:t>
      </w:r>
      <w:r w:rsidRPr="0000645C">
        <w:rPr>
          <w:rFonts w:ascii="Arial" w:hAnsi="Arial" w:cs="Arial"/>
          <w:b/>
          <w:bCs/>
          <w:sz w:val="20"/>
          <w:szCs w:val="20"/>
          <w:lang w:eastAsia="en-US"/>
        </w:rPr>
        <w:t>целей</w:t>
      </w:r>
      <w:r w:rsidRPr="0000645C">
        <w:rPr>
          <w:rFonts w:ascii="Arial" w:hAnsi="Arial" w:cs="Arial"/>
          <w:sz w:val="20"/>
          <w:szCs w:val="20"/>
          <w:lang w:eastAsia="en-US"/>
        </w:rPr>
        <w:t>:</w:t>
      </w:r>
      <w:r w:rsidRPr="0000645C">
        <w:rPr>
          <w:rFonts w:ascii="Arial" w:hAnsi="Arial" w:cs="Arial"/>
          <w:sz w:val="20"/>
          <w:szCs w:val="20"/>
          <w:lang w:eastAsia="en-US"/>
        </w:rPr>
        <w:br/>
      </w:r>
      <w:r w:rsidRPr="0000645C">
        <w:rPr>
          <w:rFonts w:ascii="Arial" w:hAnsi="Arial" w:cs="Arial"/>
          <w:sz w:val="20"/>
          <w:szCs w:val="20"/>
          <w:lang w:eastAsia="en-US"/>
        </w:rPr>
        <w:br/>
        <w:t>- развитие основных физических качеств и способностей, укрепление здоровья, расширение функциональных возможностей организма;</w:t>
      </w:r>
      <w:r w:rsidRPr="0000645C">
        <w:rPr>
          <w:rFonts w:ascii="Arial" w:hAnsi="Arial" w:cs="Arial"/>
          <w:sz w:val="20"/>
          <w:szCs w:val="20"/>
          <w:lang w:eastAsia="en-US"/>
        </w:rPr>
        <w:br/>
      </w:r>
      <w:r w:rsidRPr="0000645C">
        <w:rPr>
          <w:rFonts w:ascii="Arial" w:hAnsi="Arial" w:cs="Arial"/>
          <w:sz w:val="20"/>
          <w:szCs w:val="20"/>
          <w:lang w:eastAsia="en-US"/>
        </w:rPr>
        <w:br/>
        <w:t>- формирование культуры движений, обогащение двигательного опыта физическими упражнениями с общеразвивающей и корригирующей направленностью; приобретение навыков в физкультурно-оздоровительной и спортивно-оздоровительной деятельности;</w:t>
      </w:r>
      <w:r w:rsidRPr="0000645C">
        <w:rPr>
          <w:rFonts w:ascii="Arial" w:hAnsi="Arial" w:cs="Arial"/>
          <w:sz w:val="20"/>
          <w:szCs w:val="20"/>
          <w:lang w:eastAsia="en-US"/>
        </w:rPr>
        <w:br/>
      </w:r>
      <w:r w:rsidRPr="0000645C">
        <w:rPr>
          <w:rFonts w:ascii="Arial" w:hAnsi="Arial" w:cs="Arial"/>
          <w:sz w:val="20"/>
          <w:szCs w:val="20"/>
          <w:lang w:eastAsia="en-US"/>
        </w:rPr>
        <w:br/>
        <w:t>- воспитание устойчивых интересов и положительного эмоционально-ценностного отношения к физкультурно-оздоровительной и спортивно-оздоровительной деятельности;</w:t>
      </w:r>
      <w:r w:rsidRPr="0000645C">
        <w:rPr>
          <w:rFonts w:ascii="Arial" w:hAnsi="Arial" w:cs="Arial"/>
          <w:sz w:val="20"/>
          <w:szCs w:val="20"/>
          <w:lang w:eastAsia="en-US"/>
        </w:rPr>
        <w:br/>
      </w:r>
      <w:r w:rsidRPr="0000645C">
        <w:rPr>
          <w:rFonts w:ascii="Arial" w:hAnsi="Arial" w:cs="Arial"/>
          <w:sz w:val="20"/>
          <w:szCs w:val="20"/>
          <w:lang w:eastAsia="en-US"/>
        </w:rPr>
        <w:br/>
        <w:t>- освоение знаний о физической культуре и спорте, их истории и современном развитии, роли в формировании здорового образа жизни.</w:t>
      </w:r>
      <w:r w:rsidRPr="0000645C">
        <w:rPr>
          <w:rFonts w:ascii="Arial" w:hAnsi="Arial" w:cs="Arial"/>
          <w:sz w:val="20"/>
          <w:szCs w:val="20"/>
          <w:lang w:eastAsia="en-US"/>
        </w:rPr>
        <w:br/>
      </w:r>
    </w:p>
    <w:p w:rsidR="008413D2" w:rsidRPr="0000645C" w:rsidRDefault="008413D2" w:rsidP="003F7FBA">
      <w:pPr>
        <w:spacing w:before="100" w:beforeAutospacing="1" w:after="100" w:afterAutospacing="1"/>
        <w:outlineLvl w:val="5"/>
        <w:rPr>
          <w:rFonts w:ascii="Arial" w:hAnsi="Arial" w:cs="Arial"/>
          <w:b/>
          <w:bCs/>
          <w:sz w:val="20"/>
          <w:szCs w:val="20"/>
          <w:lang w:eastAsia="en-US"/>
        </w:rPr>
      </w:pPr>
      <w:r w:rsidRPr="0000645C">
        <w:rPr>
          <w:rFonts w:ascii="Arial" w:hAnsi="Arial" w:cs="Arial"/>
          <w:b/>
          <w:bCs/>
          <w:sz w:val="20"/>
          <w:szCs w:val="20"/>
          <w:lang w:eastAsia="en-US"/>
        </w:rPr>
        <w:t>Обязательный минимум содержания основных образовательных программ</w:t>
      </w:r>
    </w:p>
    <w:p w:rsidR="008413D2" w:rsidRPr="0000645C" w:rsidRDefault="008413D2" w:rsidP="003F7FBA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0645C">
        <w:rPr>
          <w:rFonts w:ascii="Arial" w:hAnsi="Arial" w:cs="Arial"/>
          <w:b/>
          <w:bCs/>
          <w:color w:val="000000"/>
          <w:sz w:val="20"/>
          <w:szCs w:val="20"/>
        </w:rPr>
        <w:t>8 класс (102 часов)</w:t>
      </w:r>
    </w:p>
    <w:p w:rsidR="008413D2" w:rsidRPr="0000645C" w:rsidRDefault="008413D2" w:rsidP="003F7FBA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00645C">
        <w:rPr>
          <w:rFonts w:ascii="Arial" w:hAnsi="Arial" w:cs="Arial"/>
          <w:b/>
          <w:bCs/>
          <w:color w:val="000000"/>
          <w:sz w:val="20"/>
          <w:szCs w:val="20"/>
        </w:rPr>
        <w:t xml:space="preserve"> Знания о физической культуре – в процессе урока </w:t>
      </w:r>
    </w:p>
    <w:p w:rsidR="008413D2" w:rsidRPr="0000645C" w:rsidRDefault="008413D2" w:rsidP="003F7FBA">
      <w:pPr>
        <w:pStyle w:val="c18c11"/>
        <w:tabs>
          <w:tab w:val="left" w:pos="84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0645C">
        <w:rPr>
          <w:rFonts w:ascii="Arial" w:hAnsi="Arial" w:cs="Arial"/>
          <w:color w:val="000000"/>
          <w:sz w:val="20"/>
          <w:szCs w:val="20"/>
        </w:rPr>
        <w:t>Цели и задачи современного олимпийского движения.</w:t>
      </w:r>
    </w:p>
    <w:p w:rsidR="008413D2" w:rsidRPr="0000645C" w:rsidRDefault="008413D2" w:rsidP="003F7FBA">
      <w:pPr>
        <w:pStyle w:val="c18c11"/>
        <w:tabs>
          <w:tab w:val="left" w:pos="84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0645C">
        <w:rPr>
          <w:rFonts w:ascii="Arial" w:hAnsi="Arial" w:cs="Arial"/>
          <w:color w:val="000000"/>
          <w:sz w:val="20"/>
          <w:szCs w:val="20"/>
        </w:rPr>
        <w:t xml:space="preserve">Идеалы и символика Олимпийских игр и олимпийского движения. Первые олимпийские чемпионы современности. Основные этапы развития олимпийского движения в России (СССР). Выдающиеся достижения отечественных спортсменов на Олимпийских играх. Краткие сведения о Московской Олимпиаде </w:t>
      </w:r>
      <w:smartTag w:uri="urn:schemas-microsoft-com:office:smarttags" w:element="metricconverter">
        <w:smartTagPr>
          <w:attr w:name="ProductID" w:val="1980 г"/>
        </w:smartTagPr>
        <w:r w:rsidRPr="0000645C">
          <w:rPr>
            <w:rFonts w:ascii="Arial" w:hAnsi="Arial" w:cs="Arial"/>
            <w:color w:val="000000"/>
            <w:sz w:val="20"/>
            <w:szCs w:val="20"/>
          </w:rPr>
          <w:t>1980 г</w:t>
        </w:r>
      </w:smartTag>
      <w:r w:rsidRPr="0000645C">
        <w:rPr>
          <w:rFonts w:ascii="Arial" w:hAnsi="Arial" w:cs="Arial"/>
          <w:color w:val="000000"/>
          <w:sz w:val="20"/>
          <w:szCs w:val="20"/>
        </w:rPr>
        <w:t>.</w:t>
      </w:r>
    </w:p>
    <w:p w:rsidR="008413D2" w:rsidRPr="0000645C" w:rsidRDefault="008413D2" w:rsidP="003F7FBA">
      <w:pPr>
        <w:pStyle w:val="c18c11"/>
        <w:tabs>
          <w:tab w:val="left" w:pos="84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0645C">
        <w:rPr>
          <w:rFonts w:ascii="Arial" w:hAnsi="Arial" w:cs="Arial"/>
          <w:color w:val="000000"/>
          <w:sz w:val="20"/>
          <w:szCs w:val="20"/>
        </w:rPr>
        <w:t>краткая характеристика видов спорта, входящих в школьную программу по физической культуре, история их возникновения и современного развития.</w:t>
      </w:r>
    </w:p>
    <w:p w:rsidR="008413D2" w:rsidRPr="0000645C" w:rsidRDefault="008413D2" w:rsidP="003F7FBA">
      <w:pPr>
        <w:pStyle w:val="c18c11"/>
        <w:tabs>
          <w:tab w:val="left" w:pos="84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0645C">
        <w:rPr>
          <w:rFonts w:ascii="Arial" w:hAnsi="Arial" w:cs="Arial"/>
          <w:color w:val="000000"/>
          <w:sz w:val="20"/>
          <w:szCs w:val="20"/>
        </w:rPr>
        <w:t>Туристские походы как форма активного отдыха, укрепление здоровья и восстановления организма. Виды и разновидности туристских походов. Пешие туристские походы, их организация и проведение; требования к технике безопасности и бережное отношение к природе.</w:t>
      </w:r>
    </w:p>
    <w:p w:rsidR="008413D2" w:rsidRPr="0000645C" w:rsidRDefault="008413D2" w:rsidP="003F7FBA">
      <w:pPr>
        <w:pStyle w:val="c18c11"/>
        <w:tabs>
          <w:tab w:val="left" w:pos="84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0645C">
        <w:rPr>
          <w:rFonts w:ascii="Arial" w:hAnsi="Arial" w:cs="Arial"/>
          <w:color w:val="000000"/>
          <w:sz w:val="20"/>
          <w:szCs w:val="20"/>
        </w:rPr>
        <w:t xml:space="preserve"> Физическое развитие человека.</w:t>
      </w:r>
    </w:p>
    <w:p w:rsidR="008413D2" w:rsidRPr="0000645C" w:rsidRDefault="008413D2" w:rsidP="003F7FBA">
      <w:pPr>
        <w:pStyle w:val="c18c11"/>
        <w:tabs>
          <w:tab w:val="left" w:pos="84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0645C">
        <w:rPr>
          <w:rFonts w:ascii="Arial" w:hAnsi="Arial" w:cs="Arial"/>
          <w:color w:val="000000"/>
          <w:sz w:val="20"/>
          <w:szCs w:val="20"/>
        </w:rPr>
        <w:t>Понятие о физическом развитии, характеристика его основных показателей. Осанка как показатель физического развития человека, основные характеристики и параметры.</w:t>
      </w:r>
    </w:p>
    <w:p w:rsidR="008413D2" w:rsidRPr="0000645C" w:rsidRDefault="008413D2" w:rsidP="003F7FBA">
      <w:pPr>
        <w:pStyle w:val="c18c11"/>
        <w:tabs>
          <w:tab w:val="left" w:pos="84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0645C">
        <w:rPr>
          <w:rFonts w:ascii="Arial" w:hAnsi="Arial" w:cs="Arial"/>
          <w:color w:val="000000"/>
          <w:sz w:val="20"/>
          <w:szCs w:val="20"/>
        </w:rPr>
        <w:t>Понятия силы, быстроты, выносливости, гибкости, координации движений и ловкости. Основные правила развития физических качеств.</w:t>
      </w:r>
    </w:p>
    <w:p w:rsidR="008413D2" w:rsidRPr="0000645C" w:rsidRDefault="008413D2" w:rsidP="003F7FBA">
      <w:pPr>
        <w:pStyle w:val="c18c11"/>
        <w:tabs>
          <w:tab w:val="left" w:pos="84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0645C">
        <w:rPr>
          <w:rFonts w:ascii="Arial" w:hAnsi="Arial" w:cs="Arial"/>
          <w:color w:val="000000"/>
          <w:sz w:val="20"/>
          <w:szCs w:val="20"/>
        </w:rPr>
        <w:t>Физическая подготовка и ее связь с укреплением здоровья, развитием физических качеств.</w:t>
      </w:r>
    </w:p>
    <w:p w:rsidR="008413D2" w:rsidRPr="0000645C" w:rsidRDefault="008413D2" w:rsidP="003F7FBA">
      <w:pPr>
        <w:pStyle w:val="c18c11"/>
        <w:tabs>
          <w:tab w:val="left" w:pos="84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0645C">
        <w:rPr>
          <w:rFonts w:ascii="Arial" w:hAnsi="Arial" w:cs="Arial"/>
          <w:color w:val="000000"/>
          <w:sz w:val="20"/>
          <w:szCs w:val="20"/>
        </w:rPr>
        <w:t>Техническая подготовка. Техника движений и ее основные показатели. Основные правила обучения новым движениям. Профилактика появления ошибок и способы их устранения.</w:t>
      </w:r>
    </w:p>
    <w:p w:rsidR="008413D2" w:rsidRPr="0000645C" w:rsidRDefault="008413D2" w:rsidP="003F7FBA">
      <w:pPr>
        <w:pStyle w:val="c18c11"/>
        <w:tabs>
          <w:tab w:val="left" w:pos="84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0645C">
        <w:rPr>
          <w:rFonts w:ascii="Arial" w:hAnsi="Arial" w:cs="Arial"/>
          <w:color w:val="000000"/>
          <w:sz w:val="20"/>
          <w:szCs w:val="20"/>
        </w:rPr>
        <w:t>Адаптивная физическая культура как система занятий физическими упражнениями по укреплению и сохранению здоровья, коррекции осанки и телосложения, профилактика утомления.</w:t>
      </w:r>
    </w:p>
    <w:p w:rsidR="008413D2" w:rsidRPr="0000645C" w:rsidRDefault="008413D2" w:rsidP="003F7FBA">
      <w:pPr>
        <w:pStyle w:val="c18c11"/>
        <w:tabs>
          <w:tab w:val="left" w:pos="840"/>
        </w:tabs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0645C">
        <w:rPr>
          <w:rFonts w:ascii="Arial" w:hAnsi="Arial" w:cs="Arial"/>
          <w:color w:val="000000"/>
          <w:sz w:val="20"/>
          <w:szCs w:val="20"/>
        </w:rPr>
        <w:t>Здоровье и здоровый образ жизни.</w:t>
      </w:r>
    </w:p>
    <w:p w:rsidR="008413D2" w:rsidRPr="0000645C" w:rsidRDefault="008413D2" w:rsidP="003F7FBA">
      <w:pPr>
        <w:pStyle w:val="c18c11"/>
        <w:tabs>
          <w:tab w:val="left" w:pos="840"/>
        </w:tabs>
        <w:spacing w:before="0" w:beforeAutospacing="0" w:after="0" w:afterAutospacing="0"/>
        <w:jc w:val="both"/>
        <w:rPr>
          <w:rStyle w:val="c7c2"/>
          <w:rFonts w:ascii="Arial" w:hAnsi="Arial" w:cs="Arial"/>
          <w:color w:val="000000"/>
          <w:sz w:val="20"/>
          <w:szCs w:val="20"/>
        </w:rPr>
      </w:pPr>
      <w:r w:rsidRPr="0000645C">
        <w:rPr>
          <w:rFonts w:ascii="Arial" w:hAnsi="Arial" w:cs="Arial"/>
          <w:color w:val="000000"/>
          <w:sz w:val="20"/>
          <w:szCs w:val="20"/>
        </w:rPr>
        <w:t>Режим дня, и его основное содержание и правила планирования. Закаливание организма способами принятия воздушных и солнечных ванн, купания. Правила безопасности и гигиенические требования во время закаливающих процедур. Вредные привычки и их пагубное влияние на физическое, психическое и социальное здоровье человека .Влияние занятий физической культурой на формирование положительных качеств личности. Восстановительный массаж. Техника выполнения простейших приемов массажа. Знакомство с играми коренного населения Ханты - Мансийского автономного округа.</w:t>
      </w:r>
      <w:r w:rsidRPr="0000645C">
        <w:rPr>
          <w:rStyle w:val="c7c2"/>
          <w:rFonts w:ascii="Arial" w:hAnsi="Arial" w:cs="Arial"/>
          <w:color w:val="000000"/>
          <w:sz w:val="20"/>
          <w:szCs w:val="20"/>
        </w:rPr>
        <w:t xml:space="preserve"> </w:t>
      </w:r>
      <w:r w:rsidRPr="0000645C">
        <w:rPr>
          <w:rStyle w:val="c7c2"/>
          <w:rFonts w:ascii="Arial" w:hAnsi="Arial" w:cs="Arial"/>
          <w:b/>
          <w:bCs/>
          <w:color w:val="000000"/>
          <w:sz w:val="20"/>
          <w:szCs w:val="20"/>
        </w:rPr>
        <w:t xml:space="preserve">Способы физкультурной деятельности </w:t>
      </w:r>
      <w:r w:rsidRPr="0000645C">
        <w:rPr>
          <w:rStyle w:val="c7c2"/>
          <w:rFonts w:ascii="Arial" w:hAnsi="Arial" w:cs="Arial"/>
          <w:color w:val="000000"/>
          <w:sz w:val="20"/>
          <w:szCs w:val="20"/>
        </w:rPr>
        <w:t>Подготовка к занятиям физической культурой. Требования безопасности и гигиенические правила при подготовке мест занятий, выборе инвентаря и одежды для проведения самостоятельных занятий. Оказание доврачебной помощи во время занятий физической культурой и спортом. Характеристика типовых травм и причины их возникновения. Организация досуга средствами физической культуры характеристика занятий подвижными играми, оздоровительным бегом и оздоровительной ходьбой, оздоровительными прогулками. Самонаблюдение за индивидуальными показателями физической подготовленности(самостоятельное тестирование физических качеств).</w:t>
      </w:r>
    </w:p>
    <w:p w:rsidR="008413D2" w:rsidRPr="0000645C" w:rsidRDefault="008413D2" w:rsidP="003F7FBA">
      <w:pPr>
        <w:pStyle w:val="c18c11"/>
        <w:spacing w:before="0" w:beforeAutospacing="0" w:after="0" w:afterAutospacing="0"/>
        <w:jc w:val="both"/>
        <w:rPr>
          <w:rStyle w:val="c7c2"/>
          <w:rFonts w:ascii="Arial" w:hAnsi="Arial" w:cs="Arial"/>
          <w:b/>
          <w:bCs/>
          <w:color w:val="000000"/>
          <w:sz w:val="20"/>
          <w:szCs w:val="20"/>
        </w:rPr>
      </w:pPr>
      <w:r w:rsidRPr="0000645C">
        <w:rPr>
          <w:rStyle w:val="c7c2"/>
          <w:rFonts w:ascii="Arial" w:hAnsi="Arial" w:cs="Arial"/>
          <w:b/>
          <w:bCs/>
          <w:color w:val="000000"/>
          <w:sz w:val="20"/>
          <w:szCs w:val="20"/>
        </w:rPr>
        <w:t xml:space="preserve">Оценка эффективности занятий физической культурой  </w:t>
      </w:r>
    </w:p>
    <w:p w:rsidR="008413D2" w:rsidRPr="0000645C" w:rsidRDefault="008413D2" w:rsidP="003F7FBA">
      <w:pPr>
        <w:pStyle w:val="c18c11"/>
        <w:spacing w:before="0" w:beforeAutospacing="0" w:after="0" w:afterAutospacing="0"/>
        <w:jc w:val="both"/>
        <w:rPr>
          <w:rStyle w:val="c7c2"/>
          <w:rFonts w:ascii="Arial" w:hAnsi="Arial" w:cs="Arial"/>
          <w:color w:val="000000"/>
          <w:sz w:val="20"/>
          <w:szCs w:val="20"/>
        </w:rPr>
      </w:pPr>
      <w:r w:rsidRPr="0000645C">
        <w:rPr>
          <w:rStyle w:val="c7c2"/>
          <w:rFonts w:ascii="Arial" w:hAnsi="Arial" w:cs="Arial"/>
          <w:color w:val="000000"/>
          <w:sz w:val="20"/>
          <w:szCs w:val="20"/>
        </w:rPr>
        <w:t xml:space="preserve">Измерения резервов организма и состояние здоровья с помощью мониторинга физического развития </w:t>
      </w:r>
    </w:p>
    <w:p w:rsidR="008413D2" w:rsidRPr="0000645C" w:rsidRDefault="008413D2" w:rsidP="003F7FBA">
      <w:pPr>
        <w:pStyle w:val="c18c11"/>
        <w:spacing w:before="0" w:beforeAutospacing="0" w:after="0" w:afterAutospacing="0"/>
        <w:jc w:val="both"/>
        <w:rPr>
          <w:rStyle w:val="c7c2"/>
          <w:rFonts w:ascii="Arial" w:hAnsi="Arial" w:cs="Arial"/>
          <w:color w:val="000000"/>
          <w:sz w:val="20"/>
          <w:szCs w:val="20"/>
        </w:rPr>
      </w:pPr>
      <w:r w:rsidRPr="0000645C">
        <w:rPr>
          <w:rStyle w:val="c7c2"/>
          <w:rFonts w:ascii="Arial" w:hAnsi="Arial" w:cs="Arial"/>
          <w:color w:val="000000"/>
          <w:sz w:val="20"/>
          <w:szCs w:val="20"/>
        </w:rPr>
        <w:t>организма школьников. Самонаблюдение за индивидуальным физическим развитием по его показателям(длина и масса тела, окружность грудной клетки, показатели осанки). Ведение дневника самонаблюдения.</w:t>
      </w:r>
    </w:p>
    <w:p w:rsidR="008413D2" w:rsidRDefault="008413D2" w:rsidP="003F7FBA">
      <w:pPr>
        <w:pStyle w:val="c18c11"/>
        <w:spacing w:before="0" w:beforeAutospacing="0" w:after="0" w:afterAutospacing="0"/>
        <w:jc w:val="both"/>
        <w:rPr>
          <w:rStyle w:val="c7c2"/>
          <w:rFonts w:ascii="Arial" w:hAnsi="Arial" w:cs="Arial"/>
          <w:color w:val="000000"/>
          <w:sz w:val="20"/>
          <w:szCs w:val="20"/>
        </w:rPr>
      </w:pPr>
      <w:r w:rsidRPr="0000645C">
        <w:rPr>
          <w:rStyle w:val="c7c2"/>
          <w:rFonts w:ascii="Arial" w:hAnsi="Arial" w:cs="Arial"/>
          <w:color w:val="000000"/>
          <w:sz w:val="20"/>
          <w:szCs w:val="20"/>
        </w:rPr>
        <w:t>Простейший анализ и оценка техники осваиваемого упражнения по методу сличения его с эталонным образцом.</w:t>
      </w:r>
    </w:p>
    <w:p w:rsidR="008413D2" w:rsidRDefault="008413D2" w:rsidP="003F7FBA">
      <w:pPr>
        <w:pStyle w:val="c18c11"/>
        <w:spacing w:before="0" w:beforeAutospacing="0" w:after="0" w:afterAutospacing="0"/>
        <w:jc w:val="both"/>
        <w:rPr>
          <w:rStyle w:val="c7c2"/>
          <w:rFonts w:ascii="Arial" w:hAnsi="Arial" w:cs="Arial"/>
          <w:b/>
          <w:color w:val="000000"/>
          <w:sz w:val="20"/>
          <w:szCs w:val="20"/>
        </w:rPr>
      </w:pPr>
      <w:r>
        <w:rPr>
          <w:rStyle w:val="c7c2"/>
          <w:rFonts w:ascii="Arial" w:hAnsi="Arial" w:cs="Arial"/>
          <w:b/>
          <w:color w:val="000000"/>
          <w:sz w:val="20"/>
          <w:szCs w:val="20"/>
        </w:rPr>
        <w:t>Спортивно оздороительная деятельность:</w:t>
      </w:r>
    </w:p>
    <w:p w:rsidR="008413D2" w:rsidRPr="00AE3FD7" w:rsidRDefault="008413D2" w:rsidP="003F7FBA">
      <w:r w:rsidRPr="00AE3FD7">
        <w:t>Подготовка к выполнению видов испытаний (тестов) и нормативов, предусмотренных Всероссийским физкультурно-спортивным комплексом  «Готов к труду и обороне» (ГТО).</w:t>
      </w:r>
    </w:p>
    <w:p w:rsidR="008413D2" w:rsidRPr="00AE3FD7" w:rsidRDefault="008413D2" w:rsidP="003F7FBA">
      <w:pPr>
        <w:pStyle w:val="c18c11"/>
        <w:spacing w:before="0" w:beforeAutospacing="0" w:after="0" w:afterAutospacing="0"/>
        <w:jc w:val="both"/>
        <w:rPr>
          <w:rStyle w:val="c7c2"/>
          <w:rFonts w:ascii="Arial" w:hAnsi="Arial" w:cs="Arial"/>
          <w:b/>
          <w:color w:val="000000"/>
          <w:sz w:val="20"/>
          <w:szCs w:val="20"/>
        </w:rPr>
      </w:pPr>
    </w:p>
    <w:p w:rsidR="008413D2" w:rsidRPr="0000645C" w:rsidRDefault="008413D2" w:rsidP="003F7FBA">
      <w:pPr>
        <w:pStyle w:val="c18c11"/>
        <w:spacing w:before="0" w:beforeAutospacing="0" w:after="0" w:afterAutospacing="0"/>
        <w:jc w:val="both"/>
        <w:rPr>
          <w:rStyle w:val="c7c2"/>
          <w:rFonts w:ascii="Arial" w:hAnsi="Arial" w:cs="Arial"/>
          <w:b/>
          <w:bCs/>
          <w:color w:val="000000"/>
          <w:sz w:val="20"/>
          <w:szCs w:val="20"/>
        </w:rPr>
      </w:pPr>
      <w:r w:rsidRPr="0000645C">
        <w:rPr>
          <w:rStyle w:val="c7c2"/>
          <w:rFonts w:ascii="Arial" w:hAnsi="Arial" w:cs="Arial"/>
          <w:b/>
          <w:bCs/>
          <w:color w:val="000000"/>
          <w:sz w:val="20"/>
          <w:szCs w:val="20"/>
        </w:rPr>
        <w:t>Физическое совершенствование:  </w:t>
      </w:r>
    </w:p>
    <w:p w:rsidR="008413D2" w:rsidRPr="0000645C" w:rsidRDefault="008413D2" w:rsidP="003F7FBA">
      <w:pPr>
        <w:pStyle w:val="c18c11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0645C">
        <w:rPr>
          <w:rStyle w:val="c3c2"/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Гимнастика с основами акробатики </w:t>
      </w:r>
    </w:p>
    <w:p w:rsidR="008413D2" w:rsidRPr="0000645C" w:rsidRDefault="008413D2" w:rsidP="003F7FBA">
      <w:pPr>
        <w:pStyle w:val="c8c15"/>
        <w:spacing w:before="0" w:beforeAutospacing="0" w:after="0" w:afterAutospacing="0"/>
        <w:jc w:val="both"/>
        <w:rPr>
          <w:rStyle w:val="apple-converted-space"/>
          <w:rFonts w:ascii="Arial" w:hAnsi="Arial" w:cs="Arial"/>
          <w:color w:val="000000"/>
          <w:sz w:val="20"/>
          <w:szCs w:val="20"/>
        </w:rPr>
      </w:pPr>
      <w:r w:rsidRPr="0000645C">
        <w:rPr>
          <w:rStyle w:val="c29c2"/>
          <w:rFonts w:ascii="Arial" w:hAnsi="Arial" w:cs="Arial"/>
          <w:i/>
          <w:iCs/>
          <w:color w:val="000000"/>
          <w:sz w:val="20"/>
          <w:szCs w:val="20"/>
        </w:rPr>
        <w:t>Организующие команды и приемы:</w:t>
      </w:r>
      <w:r w:rsidRPr="0000645C">
        <w:rPr>
          <w:rStyle w:val="apple-converted-space"/>
          <w:rFonts w:ascii="Arial" w:hAnsi="Arial" w:cs="Arial"/>
          <w:i/>
          <w:iCs/>
          <w:color w:val="000000"/>
          <w:sz w:val="20"/>
          <w:szCs w:val="20"/>
        </w:rPr>
        <w:t> </w:t>
      </w:r>
      <w:r w:rsidRPr="0000645C">
        <w:rPr>
          <w:rStyle w:val="apple-converted-space"/>
          <w:rFonts w:ascii="Arial" w:hAnsi="Arial" w:cs="Arial"/>
          <w:color w:val="000000"/>
          <w:sz w:val="20"/>
          <w:szCs w:val="20"/>
        </w:rPr>
        <w:t>перестроение из колонны по четыре дроблением и сведением; из колонны по два и по четыре в колонну по одному разведением и слиянием, по восемь. Построение и перестроение на месте и в движении; передвижении строевым шагом одной, двумя и тремя колоннами; передвижение в колонне с изменением длины шага.</w:t>
      </w:r>
    </w:p>
    <w:p w:rsidR="008413D2" w:rsidRPr="0000645C" w:rsidRDefault="008413D2" w:rsidP="003F7FBA">
      <w:pPr>
        <w:pStyle w:val="c8c15"/>
        <w:spacing w:before="0" w:beforeAutospacing="0" w:after="0" w:afterAutospacing="0"/>
        <w:jc w:val="both"/>
        <w:rPr>
          <w:rStyle w:val="c2"/>
          <w:rFonts w:ascii="Arial" w:hAnsi="Arial" w:cs="Arial"/>
          <w:color w:val="000000"/>
          <w:sz w:val="20"/>
          <w:szCs w:val="20"/>
        </w:rPr>
      </w:pPr>
      <w:r w:rsidRPr="0000645C">
        <w:rPr>
          <w:rStyle w:val="c2"/>
          <w:rFonts w:ascii="Arial" w:hAnsi="Arial" w:cs="Arial"/>
          <w:color w:val="000000"/>
          <w:sz w:val="20"/>
          <w:szCs w:val="20"/>
        </w:rPr>
        <w:t xml:space="preserve"> </w:t>
      </w:r>
      <w:r w:rsidRPr="0000645C">
        <w:rPr>
          <w:rStyle w:val="c29c2"/>
          <w:rFonts w:ascii="Arial" w:hAnsi="Arial" w:cs="Arial"/>
          <w:i/>
          <w:iCs/>
          <w:color w:val="000000"/>
          <w:sz w:val="20"/>
          <w:szCs w:val="20"/>
        </w:rPr>
        <w:t>Акробатические упражнения:</w:t>
      </w:r>
      <w:r w:rsidRPr="0000645C">
        <w:rPr>
          <w:rStyle w:val="c2"/>
          <w:rFonts w:ascii="Arial" w:hAnsi="Arial" w:cs="Arial"/>
          <w:color w:val="000000"/>
          <w:sz w:val="20"/>
          <w:szCs w:val="20"/>
        </w:rPr>
        <w:t> кувырок назад в упор стоя ноги врозь; кувырок вперед и назад; длинный кувырок; стойка на голове и руках,  мальчики.</w:t>
      </w:r>
    </w:p>
    <w:p w:rsidR="008413D2" w:rsidRPr="0000645C" w:rsidRDefault="008413D2" w:rsidP="003F7FBA">
      <w:pPr>
        <w:pStyle w:val="c8c15"/>
        <w:spacing w:before="0" w:beforeAutospacing="0" w:after="0" w:afterAutospacing="0"/>
        <w:jc w:val="both"/>
        <w:rPr>
          <w:rStyle w:val="c2"/>
          <w:rFonts w:ascii="Arial" w:hAnsi="Arial" w:cs="Arial"/>
          <w:color w:val="000000"/>
          <w:sz w:val="20"/>
          <w:szCs w:val="20"/>
        </w:rPr>
      </w:pPr>
      <w:r w:rsidRPr="0000645C">
        <w:rPr>
          <w:rStyle w:val="c2"/>
          <w:rFonts w:ascii="Arial" w:hAnsi="Arial" w:cs="Arial"/>
          <w:color w:val="000000"/>
          <w:sz w:val="20"/>
          <w:szCs w:val="20"/>
        </w:rPr>
        <w:t xml:space="preserve"> «мост» и поворот в упор стоя на одном колене; кувырки вперед и назад,  девочки.</w:t>
      </w:r>
    </w:p>
    <w:p w:rsidR="008413D2" w:rsidRPr="0000645C" w:rsidRDefault="008413D2" w:rsidP="003F7FBA">
      <w:pPr>
        <w:pStyle w:val="c8c15"/>
        <w:spacing w:before="0" w:beforeAutospacing="0" w:after="0" w:afterAutospacing="0"/>
        <w:jc w:val="both"/>
        <w:rPr>
          <w:rStyle w:val="c2"/>
          <w:rFonts w:ascii="Arial" w:hAnsi="Arial" w:cs="Arial"/>
          <w:color w:val="000000"/>
          <w:sz w:val="20"/>
          <w:szCs w:val="20"/>
        </w:rPr>
      </w:pPr>
      <w:r w:rsidRPr="0000645C">
        <w:rPr>
          <w:rStyle w:val="c2"/>
          <w:rFonts w:ascii="Arial" w:hAnsi="Arial" w:cs="Arial"/>
          <w:i/>
          <w:iCs/>
          <w:color w:val="000000"/>
          <w:sz w:val="20"/>
          <w:szCs w:val="20"/>
        </w:rPr>
        <w:t>Опорные прыжки</w:t>
      </w:r>
      <w:r w:rsidRPr="0000645C">
        <w:rPr>
          <w:rStyle w:val="c2"/>
          <w:rFonts w:ascii="Arial" w:hAnsi="Arial" w:cs="Arial"/>
          <w:color w:val="000000"/>
          <w:sz w:val="20"/>
          <w:szCs w:val="20"/>
        </w:rPr>
        <w:t>:</w:t>
      </w:r>
      <w:r w:rsidRPr="0000645C">
        <w:rPr>
          <w:rStyle w:val="c2"/>
          <w:rFonts w:ascii="Arial" w:hAnsi="Arial" w:cs="Arial"/>
          <w:i/>
          <w:iCs/>
          <w:color w:val="000000"/>
          <w:sz w:val="20"/>
          <w:szCs w:val="20"/>
        </w:rPr>
        <w:t xml:space="preserve"> прыжок согнув ноги, (козел в длину) мальчики; прыжок боком (конь в ширину), девочки.</w:t>
      </w:r>
    </w:p>
    <w:p w:rsidR="008413D2" w:rsidRPr="0000645C" w:rsidRDefault="008413D2" w:rsidP="003F7FBA">
      <w:pPr>
        <w:pStyle w:val="c8c15"/>
        <w:spacing w:before="0" w:beforeAutospacing="0" w:after="0" w:afterAutospacing="0"/>
        <w:jc w:val="both"/>
        <w:rPr>
          <w:rStyle w:val="c2"/>
          <w:rFonts w:ascii="Arial" w:hAnsi="Arial" w:cs="Arial"/>
          <w:color w:val="000000"/>
          <w:sz w:val="20"/>
          <w:szCs w:val="20"/>
        </w:rPr>
      </w:pPr>
      <w:r w:rsidRPr="0000645C">
        <w:rPr>
          <w:rStyle w:val="c2"/>
          <w:rFonts w:ascii="Arial" w:hAnsi="Arial" w:cs="Arial"/>
          <w:i/>
          <w:iCs/>
          <w:color w:val="000000"/>
          <w:sz w:val="20"/>
          <w:szCs w:val="20"/>
        </w:rPr>
        <w:t>Упражнение и комбинация на гимнастическом бревне</w:t>
      </w:r>
      <w:r w:rsidRPr="0000645C">
        <w:rPr>
          <w:rStyle w:val="c2"/>
          <w:rFonts w:ascii="Arial" w:hAnsi="Arial" w:cs="Arial"/>
          <w:color w:val="000000"/>
          <w:sz w:val="20"/>
          <w:szCs w:val="20"/>
        </w:rPr>
        <w:t xml:space="preserve"> девочки: вскок произвольно, ходьба на носках, поворот кругом ноги врозь на носках, равновесие на правой ноге, левой ноге, наклоны вперед и назад, право и влево с изменением положения рук;  стойка на коленях с опорой на руки; полу шпагат; танцевальные шаги соскок вперед, прогнувшись, с поворотом в сторону, с опорой о гимнастическое бревно.</w:t>
      </w:r>
    </w:p>
    <w:p w:rsidR="008413D2" w:rsidRPr="0000645C" w:rsidRDefault="008413D2" w:rsidP="003F7FBA">
      <w:pPr>
        <w:pStyle w:val="c8c15"/>
        <w:spacing w:before="0" w:beforeAutospacing="0" w:after="0" w:afterAutospacing="0"/>
        <w:jc w:val="both"/>
        <w:rPr>
          <w:rStyle w:val="c2"/>
          <w:rFonts w:ascii="Arial" w:hAnsi="Arial" w:cs="Arial"/>
          <w:color w:val="000000"/>
          <w:sz w:val="20"/>
          <w:szCs w:val="20"/>
        </w:rPr>
      </w:pPr>
      <w:r w:rsidRPr="0000645C">
        <w:rPr>
          <w:rStyle w:val="c2"/>
          <w:rFonts w:ascii="Arial" w:hAnsi="Arial" w:cs="Arial"/>
          <w:i/>
          <w:iCs/>
          <w:color w:val="000000"/>
          <w:sz w:val="20"/>
          <w:szCs w:val="20"/>
        </w:rPr>
        <w:t>Упражнение и комбинация на гимнастической перекладине</w:t>
      </w:r>
      <w:r w:rsidRPr="0000645C">
        <w:rPr>
          <w:rStyle w:val="c2"/>
          <w:rFonts w:ascii="Arial" w:hAnsi="Arial" w:cs="Arial"/>
          <w:color w:val="000000"/>
          <w:sz w:val="20"/>
          <w:szCs w:val="20"/>
        </w:rPr>
        <w:t xml:space="preserve"> (мальчики): вис согнувшись и прогнувшись; подтягивание в висе; поднимание прямых ног в висе.</w:t>
      </w:r>
    </w:p>
    <w:p w:rsidR="008413D2" w:rsidRPr="0000645C" w:rsidRDefault="008413D2" w:rsidP="003F7FBA">
      <w:pPr>
        <w:pStyle w:val="c8c15"/>
        <w:spacing w:before="0" w:beforeAutospacing="0" w:after="0" w:afterAutospacing="0"/>
        <w:jc w:val="both"/>
        <w:rPr>
          <w:rStyle w:val="c2"/>
          <w:rFonts w:ascii="Arial" w:hAnsi="Arial" w:cs="Arial"/>
          <w:color w:val="000000"/>
          <w:sz w:val="20"/>
          <w:szCs w:val="20"/>
        </w:rPr>
      </w:pPr>
      <w:r w:rsidRPr="0000645C">
        <w:rPr>
          <w:rStyle w:val="c2"/>
          <w:rFonts w:ascii="Arial" w:hAnsi="Arial" w:cs="Arial"/>
          <w:color w:val="000000"/>
          <w:sz w:val="20"/>
          <w:szCs w:val="20"/>
        </w:rPr>
        <w:t>Подъем переворотом в упор толчком двумя; из упора, опираясь на леву «правую», пере мах ногой вперед; из упора махом назад переход в вис на согнутых руках; вис на согнутых ногах; вис согнувшись ;размахивания в висе; из виса махом назад соскок.</w:t>
      </w:r>
    </w:p>
    <w:p w:rsidR="008413D2" w:rsidRPr="0000645C" w:rsidRDefault="008413D2" w:rsidP="003F7FBA">
      <w:pPr>
        <w:pStyle w:val="c8c15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0645C">
        <w:rPr>
          <w:rStyle w:val="c2"/>
          <w:rFonts w:ascii="Arial" w:hAnsi="Arial" w:cs="Arial"/>
          <w:color w:val="000000"/>
          <w:sz w:val="20"/>
          <w:szCs w:val="20"/>
        </w:rPr>
        <w:t xml:space="preserve"> Смешанные висы; подтягивание из виса лежа (девочки).</w:t>
      </w:r>
    </w:p>
    <w:p w:rsidR="008413D2" w:rsidRPr="0000645C" w:rsidRDefault="008413D2" w:rsidP="003F7FBA">
      <w:pPr>
        <w:pStyle w:val="c8c15"/>
        <w:spacing w:before="0" w:beforeAutospacing="0" w:after="0" w:afterAutospacing="0"/>
        <w:jc w:val="both"/>
        <w:rPr>
          <w:rStyle w:val="c2"/>
          <w:rFonts w:ascii="Arial" w:hAnsi="Arial" w:cs="Arial"/>
          <w:color w:val="000000"/>
          <w:sz w:val="20"/>
          <w:szCs w:val="20"/>
        </w:rPr>
      </w:pPr>
      <w:r w:rsidRPr="0000645C">
        <w:rPr>
          <w:rStyle w:val="c29c2"/>
          <w:rFonts w:ascii="Arial" w:hAnsi="Arial" w:cs="Arial"/>
          <w:i/>
          <w:iCs/>
          <w:color w:val="000000"/>
          <w:sz w:val="20"/>
          <w:szCs w:val="20"/>
        </w:rPr>
        <w:t>Гимнастические упражнения прикладного характера:</w:t>
      </w:r>
      <w:r w:rsidRPr="0000645C">
        <w:rPr>
          <w:rStyle w:val="c2"/>
          <w:rFonts w:ascii="Arial" w:hAnsi="Arial" w:cs="Arial"/>
          <w:color w:val="000000"/>
          <w:sz w:val="20"/>
          <w:szCs w:val="20"/>
        </w:rPr>
        <w:t> танцевальные упражнения, общеразвивающие упражнения без предметов и с предметами; лазанье по канату; прыжки со скакалкой; броски набивного мяча;  общеразвивающие упражнения с повышенной амплитудой для плечевых, локтевых, тазобедренных, коленных суставов и позвоночника; упражнение на осанку; упражнения на укрепление мышц стопы; дыхательная,  ритмическая гимнастика.</w:t>
      </w:r>
    </w:p>
    <w:p w:rsidR="008413D2" w:rsidRPr="0000645C" w:rsidRDefault="008413D2" w:rsidP="003F7FBA">
      <w:pPr>
        <w:pStyle w:val="c8c15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0645C">
        <w:rPr>
          <w:rStyle w:val="c2"/>
          <w:rFonts w:ascii="Arial" w:hAnsi="Arial" w:cs="Arial"/>
          <w:i/>
          <w:iCs/>
          <w:color w:val="000000"/>
          <w:sz w:val="20"/>
          <w:szCs w:val="20"/>
        </w:rPr>
        <w:t>Упражнения прикладного характера</w:t>
      </w:r>
      <w:r w:rsidRPr="0000645C">
        <w:rPr>
          <w:rStyle w:val="c2"/>
          <w:rFonts w:ascii="Arial" w:hAnsi="Arial" w:cs="Arial"/>
          <w:color w:val="000000"/>
          <w:sz w:val="20"/>
          <w:szCs w:val="20"/>
        </w:rPr>
        <w:t>: всевозможные прыжки и много скоки; кросс до 10 минут; эстафетный бег; эстафеты, старты из различных и. п.; варианты челночного бега; игры народов Ханты.</w:t>
      </w:r>
    </w:p>
    <w:p w:rsidR="008413D2" w:rsidRPr="0000645C" w:rsidRDefault="008413D2" w:rsidP="003F7FBA">
      <w:pPr>
        <w:pStyle w:val="c8c15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  <w:r w:rsidRPr="0000645C">
        <w:rPr>
          <w:rStyle w:val="c3c2"/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Спортивные игры – баскетбол </w:t>
      </w:r>
    </w:p>
    <w:p w:rsidR="008413D2" w:rsidRPr="0000645C" w:rsidRDefault="008413D2" w:rsidP="003F7FBA">
      <w:pPr>
        <w:pStyle w:val="c8c15"/>
        <w:spacing w:before="0" w:beforeAutospacing="0" w:after="0" w:afterAutospacing="0"/>
        <w:jc w:val="both"/>
        <w:rPr>
          <w:rStyle w:val="c2"/>
          <w:rFonts w:ascii="Arial" w:hAnsi="Arial" w:cs="Arial"/>
          <w:color w:val="000000"/>
          <w:sz w:val="20"/>
          <w:szCs w:val="20"/>
        </w:rPr>
      </w:pPr>
      <w:r w:rsidRPr="0000645C">
        <w:rPr>
          <w:rStyle w:val="c3c2"/>
          <w:rFonts w:ascii="Arial" w:hAnsi="Arial" w:cs="Arial"/>
          <w:b/>
          <w:bCs/>
          <w:i/>
          <w:iCs/>
          <w:color w:val="000000"/>
          <w:sz w:val="20"/>
          <w:szCs w:val="20"/>
        </w:rPr>
        <w:t>Баскетбол :</w:t>
      </w:r>
      <w:r w:rsidRPr="0000645C">
        <w:rPr>
          <w:rStyle w:val="c2"/>
          <w:rFonts w:ascii="Arial" w:hAnsi="Arial" w:cs="Arial"/>
          <w:color w:val="000000"/>
          <w:sz w:val="20"/>
          <w:szCs w:val="20"/>
        </w:rPr>
        <w:t xml:space="preserve"> специальные передвижения без мяча в стойке баскетболиста, приставными шагами правым и левым боком; бег спиной вперед; остановка в шаге и прыжком; ведение мяча на месте, по прямой, по дуге, с остановками по сигналу; ловля и передача мяча от груди двумя и одной рукой от плеча на месте и в движении без сопротивления защитника (в парах, тройках); передача мяча при встречном движении; передача мяча двумя руками с отскока от пола; одной рукой снизу ведение мяча в низкой, средней и высокой стойке на месте, в движении по прямой, с изменением направления движения и скорости. Ведение ведущей и не ведущей рукой.  Броски одной и двумя руками с места и в движении (после ведения, после ловли); штрафной бросок; повороты с мячом на месте.  Комбинация из освоенных элементом: ловля мяча, передача мяча, ловля, передача, ведение, остановка, 2 шага, бросок. Вырывание и выбивание мяча; нападение быстрым прорывом; взаимодействие двух игроков « </w:t>
      </w:r>
    </w:p>
    <w:p w:rsidR="008413D2" w:rsidRPr="0000645C" w:rsidRDefault="008413D2" w:rsidP="003F7FBA">
      <w:pPr>
        <w:pStyle w:val="c8c15"/>
        <w:spacing w:before="0" w:beforeAutospacing="0" w:after="0" w:afterAutospacing="0"/>
        <w:jc w:val="both"/>
        <w:rPr>
          <w:rStyle w:val="c2"/>
          <w:rFonts w:ascii="Arial" w:hAnsi="Arial" w:cs="Arial"/>
          <w:color w:val="000000"/>
          <w:sz w:val="20"/>
          <w:szCs w:val="20"/>
        </w:rPr>
      </w:pPr>
      <w:r w:rsidRPr="0000645C">
        <w:rPr>
          <w:rStyle w:val="c2"/>
          <w:rFonts w:ascii="Arial" w:hAnsi="Arial" w:cs="Arial"/>
          <w:color w:val="000000"/>
          <w:sz w:val="20"/>
          <w:szCs w:val="20"/>
        </w:rPr>
        <w:t xml:space="preserve">отдай мяч и выйди»; тактические действия: подстраховка; личная опека; игра по правилам баскетбола. </w:t>
      </w:r>
      <w:r w:rsidRPr="0000645C">
        <w:rPr>
          <w:rStyle w:val="c2"/>
          <w:rFonts w:ascii="Arial" w:hAnsi="Arial" w:cs="Arial"/>
          <w:color w:val="000000"/>
          <w:sz w:val="20"/>
          <w:szCs w:val="20"/>
        </w:rPr>
        <w:tab/>
      </w:r>
      <w:r w:rsidRPr="0000645C">
        <w:rPr>
          <w:rStyle w:val="c2"/>
          <w:rFonts w:ascii="Arial" w:hAnsi="Arial" w:cs="Arial"/>
          <w:color w:val="000000"/>
          <w:sz w:val="20"/>
          <w:szCs w:val="20"/>
        </w:rPr>
        <w:tab/>
      </w:r>
      <w:r w:rsidRPr="0000645C">
        <w:rPr>
          <w:rStyle w:val="c2"/>
          <w:rFonts w:ascii="Arial" w:hAnsi="Arial" w:cs="Arial"/>
          <w:color w:val="000000"/>
          <w:sz w:val="20"/>
          <w:szCs w:val="20"/>
        </w:rPr>
        <w:tab/>
      </w:r>
      <w:r w:rsidRPr="0000645C">
        <w:rPr>
          <w:rStyle w:val="c2"/>
          <w:rFonts w:ascii="Arial" w:hAnsi="Arial" w:cs="Arial"/>
          <w:color w:val="000000"/>
          <w:sz w:val="20"/>
          <w:szCs w:val="20"/>
        </w:rPr>
        <w:tab/>
      </w:r>
      <w:r w:rsidRPr="0000645C">
        <w:rPr>
          <w:rStyle w:val="c2"/>
          <w:rFonts w:ascii="Arial" w:hAnsi="Arial" w:cs="Arial"/>
          <w:color w:val="000000"/>
          <w:sz w:val="20"/>
          <w:szCs w:val="20"/>
        </w:rPr>
        <w:tab/>
      </w:r>
      <w:r w:rsidRPr="0000645C">
        <w:rPr>
          <w:rStyle w:val="c2"/>
          <w:rFonts w:ascii="Arial" w:hAnsi="Arial" w:cs="Arial"/>
          <w:color w:val="000000"/>
          <w:sz w:val="20"/>
          <w:szCs w:val="20"/>
        </w:rPr>
        <w:tab/>
      </w:r>
      <w:r w:rsidRPr="0000645C">
        <w:rPr>
          <w:rStyle w:val="c2"/>
          <w:rFonts w:ascii="Arial" w:hAnsi="Arial" w:cs="Arial"/>
          <w:color w:val="000000"/>
          <w:sz w:val="20"/>
          <w:szCs w:val="20"/>
        </w:rPr>
        <w:tab/>
      </w:r>
      <w:r w:rsidRPr="0000645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Волейбол Стойка игрока перемещения ,передачи мяча сверху  , приемы мяча сверху снизу над собой , в парах в движении у стены, нижняя прямая подача верхняя прямая подача мяча .нападающий удар ,Игры пионербол с элементами волейбола , игра волейбол   </w:t>
      </w:r>
      <w:r w:rsidRPr="0000645C">
        <w:rPr>
          <w:rStyle w:val="c3c2"/>
          <w:rFonts w:ascii="Arial" w:hAnsi="Arial" w:cs="Arial"/>
          <w:b/>
          <w:bCs/>
          <w:i/>
          <w:iCs/>
          <w:color w:val="000000"/>
          <w:sz w:val="20"/>
          <w:szCs w:val="20"/>
        </w:rPr>
        <w:t>Общеразвивающие  физические упражнения:</w:t>
      </w:r>
      <w:r w:rsidRPr="0000645C">
        <w:rPr>
          <w:rStyle w:val="c2"/>
          <w:rFonts w:ascii="Arial" w:hAnsi="Arial" w:cs="Arial"/>
          <w:color w:val="000000"/>
          <w:sz w:val="20"/>
          <w:szCs w:val="20"/>
        </w:rPr>
        <w:t xml:space="preserve">  развитие основных физических качеств. </w:t>
      </w:r>
      <w:r w:rsidRPr="0000645C">
        <w:rPr>
          <w:rStyle w:val="c2"/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Лыжные гонки  </w:t>
      </w:r>
      <w:r w:rsidRPr="0000645C">
        <w:rPr>
          <w:rStyle w:val="c2"/>
          <w:rFonts w:ascii="Arial" w:hAnsi="Arial" w:cs="Arial"/>
          <w:color w:val="000000"/>
          <w:sz w:val="20"/>
          <w:szCs w:val="20"/>
        </w:rPr>
        <w:t xml:space="preserve"> На освоение техники лыжных ходов: попеременный двухшажный и одновременный бесшажный ходы; коньковый ход. Подъем «полу елочкой», торможение «плугом»; повороты переступанием; спуск в основной и низкой стойке, по ровной поверхности, с преодолением бугров и впадин, небольших трамплинов.  Прохождение дистанции 3км, 5км;  передвижение с чередованием ходов, переходом с одного способа на другой. Игры и эстафеты на лыжах.  </w:t>
      </w:r>
      <w:r w:rsidRPr="0000645C">
        <w:rPr>
          <w:rStyle w:val="c2"/>
          <w:rFonts w:ascii="Arial" w:hAnsi="Arial" w:cs="Arial"/>
          <w:i/>
          <w:iCs/>
          <w:color w:val="000000"/>
          <w:sz w:val="20"/>
          <w:szCs w:val="20"/>
        </w:rPr>
        <w:t>Упражнения прикладного характера</w:t>
      </w:r>
      <w:r w:rsidRPr="0000645C">
        <w:rPr>
          <w:rStyle w:val="c2"/>
          <w:rFonts w:ascii="Arial" w:hAnsi="Arial" w:cs="Arial"/>
          <w:color w:val="000000"/>
          <w:sz w:val="20"/>
          <w:szCs w:val="20"/>
        </w:rPr>
        <w:t>: повторное прохождение отрез до 400м – максимально, на лыжах ускорения до 30 метров, различные эстафеты на лыжах и с лыжами.</w:t>
      </w:r>
    </w:p>
    <w:p w:rsidR="008413D2" w:rsidRPr="0000645C" w:rsidRDefault="008413D2" w:rsidP="003F7FB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0645C">
        <w:rPr>
          <w:rFonts w:ascii="Arial" w:hAnsi="Arial" w:cs="Arial"/>
          <w:b/>
          <w:color w:val="000000"/>
          <w:sz w:val="20"/>
          <w:szCs w:val="20"/>
        </w:rPr>
        <w:t>Плавание:</w:t>
      </w:r>
      <w:r w:rsidRPr="0000645C">
        <w:rPr>
          <w:rFonts w:ascii="Arial" w:hAnsi="Arial" w:cs="Arial"/>
          <w:color w:val="000000"/>
          <w:sz w:val="20"/>
          <w:szCs w:val="20"/>
        </w:rPr>
        <w:t xml:space="preserve"> Основные способы плавания, кроль на груди и спине, брасс.</w:t>
      </w:r>
    </w:p>
    <w:p w:rsidR="008413D2" w:rsidRPr="0000645C" w:rsidRDefault="008413D2" w:rsidP="003F7FB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00645C">
        <w:rPr>
          <w:rFonts w:ascii="Arial" w:hAnsi="Arial" w:cs="Arial"/>
          <w:color w:val="000000"/>
          <w:sz w:val="20"/>
          <w:szCs w:val="20"/>
        </w:rPr>
        <w:t>                                 </w:t>
      </w:r>
    </w:p>
    <w:p w:rsidR="008413D2" w:rsidRPr="0000645C" w:rsidRDefault="008413D2" w:rsidP="003F7FBA">
      <w:pPr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</w:p>
    <w:p w:rsidR="008413D2" w:rsidRPr="0000645C" w:rsidRDefault="008413D2" w:rsidP="003F7FBA">
      <w:pPr>
        <w:spacing w:before="100" w:beforeAutospacing="1" w:after="100" w:afterAutospacing="1"/>
        <w:rPr>
          <w:rFonts w:ascii="Arial" w:hAnsi="Arial" w:cs="Arial"/>
          <w:b/>
          <w:bCs/>
          <w:color w:val="000000"/>
          <w:sz w:val="20"/>
          <w:szCs w:val="20"/>
          <w:lang w:eastAsia="en-US"/>
        </w:rPr>
      </w:pPr>
      <w:r w:rsidRPr="0000645C">
        <w:rPr>
          <w:rFonts w:ascii="Arial" w:hAnsi="Arial" w:cs="Arial"/>
          <w:b/>
          <w:bCs/>
          <w:color w:val="000000"/>
          <w:sz w:val="20"/>
          <w:szCs w:val="20"/>
          <w:lang w:eastAsia="en-US"/>
        </w:rPr>
        <w:t xml:space="preserve">Характерные для данного курса формы организации деятельности учащихся </w:t>
      </w:r>
    </w:p>
    <w:p w:rsidR="008413D2" w:rsidRPr="0000645C" w:rsidRDefault="008413D2" w:rsidP="003F7FBA">
      <w:pPr>
        <w:shd w:val="clear" w:color="auto" w:fill="FFFFFF"/>
        <w:spacing w:before="120" w:after="120" w:line="281" w:lineRule="atLeast"/>
        <w:textAlignment w:val="baseline"/>
        <w:rPr>
          <w:rFonts w:ascii="Arial" w:hAnsi="Arial" w:cs="Arial"/>
          <w:sz w:val="20"/>
          <w:szCs w:val="20"/>
        </w:rPr>
      </w:pPr>
      <w:r w:rsidRPr="0000645C">
        <w:rPr>
          <w:rFonts w:ascii="Arial" w:hAnsi="Arial" w:cs="Arial"/>
          <w:sz w:val="20"/>
          <w:szCs w:val="20"/>
        </w:rPr>
        <w:t> В практике физического воспитания применяются следующие методы организации занимающихся на уроке.</w:t>
      </w:r>
    </w:p>
    <w:p w:rsidR="008413D2" w:rsidRPr="0000645C" w:rsidRDefault="008413D2" w:rsidP="003F7FBA">
      <w:pPr>
        <w:shd w:val="clear" w:color="auto" w:fill="FFFFFF"/>
        <w:spacing w:line="281" w:lineRule="atLeast"/>
        <w:textAlignment w:val="baseline"/>
        <w:rPr>
          <w:rFonts w:ascii="Arial" w:hAnsi="Arial" w:cs="Arial"/>
          <w:sz w:val="20"/>
          <w:szCs w:val="20"/>
        </w:rPr>
      </w:pPr>
      <w:r w:rsidRPr="0000645C">
        <w:rPr>
          <w:rFonts w:ascii="Arial" w:hAnsi="Arial" w:cs="Arial"/>
          <w:sz w:val="20"/>
          <w:szCs w:val="20"/>
        </w:rPr>
        <w:t>1. </w:t>
      </w:r>
      <w:r w:rsidRPr="0000645C"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>Фронтальный метод</w:t>
      </w:r>
      <w:r w:rsidRPr="0000645C">
        <w:rPr>
          <w:rFonts w:ascii="Arial" w:hAnsi="Arial" w:cs="Arial"/>
          <w:sz w:val="20"/>
          <w:szCs w:val="20"/>
        </w:rPr>
        <w:t> характеризуется выполнением всем составом класса одного и того же задания независимо от форм построения учащихся (в колоннах, нескольких шеренгах, в круг). Этот метод широко используется во всех частях урока, но преимущественно в подготовительной и заключительной. Однако нужно стре</w:t>
      </w:r>
      <w:r w:rsidRPr="0000645C">
        <w:rPr>
          <w:rFonts w:ascii="Arial" w:hAnsi="Arial" w:cs="Arial"/>
          <w:sz w:val="20"/>
          <w:szCs w:val="20"/>
        </w:rPr>
        <w:softHyphen/>
        <w:t>миться как можно больше использовать фронтальный метод и в основной части. При этом обеспечивается высокая моторная плот</w:t>
      </w:r>
      <w:r w:rsidRPr="0000645C">
        <w:rPr>
          <w:rFonts w:ascii="Arial" w:hAnsi="Arial" w:cs="Arial"/>
          <w:sz w:val="20"/>
          <w:szCs w:val="20"/>
        </w:rPr>
        <w:softHyphen/>
        <w:t>ность (можно успеть больше сделать за счет увеличения времени непосредственно на двигательную деятельность обучающихся), что очень существенно.</w:t>
      </w:r>
    </w:p>
    <w:p w:rsidR="008413D2" w:rsidRPr="0000645C" w:rsidRDefault="008413D2" w:rsidP="003F7FBA">
      <w:pPr>
        <w:shd w:val="clear" w:color="auto" w:fill="FFFFFF"/>
        <w:spacing w:before="120" w:after="120" w:line="281" w:lineRule="atLeast"/>
        <w:textAlignment w:val="baseline"/>
        <w:rPr>
          <w:rFonts w:ascii="Arial" w:hAnsi="Arial" w:cs="Arial"/>
          <w:sz w:val="20"/>
          <w:szCs w:val="20"/>
        </w:rPr>
      </w:pPr>
      <w:r w:rsidRPr="0000645C">
        <w:rPr>
          <w:rFonts w:ascii="Arial" w:hAnsi="Arial" w:cs="Arial"/>
          <w:sz w:val="20"/>
          <w:szCs w:val="20"/>
        </w:rPr>
        <w:t>Фронтальный метод успешно применяется при управлении однородной деятельностью занимающихся, не требующей стра</w:t>
      </w:r>
      <w:r w:rsidRPr="0000645C">
        <w:rPr>
          <w:rFonts w:ascii="Arial" w:hAnsi="Arial" w:cs="Arial"/>
          <w:sz w:val="20"/>
          <w:szCs w:val="20"/>
        </w:rPr>
        <w:softHyphen/>
        <w:t>ховки, например — при разучивании и совершенствовании тех</w:t>
      </w:r>
      <w:r w:rsidRPr="0000645C">
        <w:rPr>
          <w:rFonts w:ascii="Arial" w:hAnsi="Arial" w:cs="Arial"/>
          <w:sz w:val="20"/>
          <w:szCs w:val="20"/>
        </w:rPr>
        <w:softHyphen/>
        <w:t>ники выполнения высокого и низкого старта в беге на короткие дистанции, ряда простейших акробатических упражнений (кувыр</w:t>
      </w:r>
      <w:r w:rsidRPr="0000645C">
        <w:rPr>
          <w:rFonts w:ascii="Arial" w:hAnsi="Arial" w:cs="Arial"/>
          <w:sz w:val="20"/>
          <w:szCs w:val="20"/>
        </w:rPr>
        <w:softHyphen/>
        <w:t>ков, перекатов и др.), при отработке технических приемов игры в волейбол в парах (передача мяча и др.).</w:t>
      </w:r>
    </w:p>
    <w:p w:rsidR="008413D2" w:rsidRPr="0000645C" w:rsidRDefault="008413D2" w:rsidP="003F7FBA">
      <w:pPr>
        <w:shd w:val="clear" w:color="auto" w:fill="FFFFFF"/>
        <w:spacing w:before="120" w:after="120" w:line="281" w:lineRule="atLeast"/>
        <w:textAlignment w:val="baseline"/>
        <w:rPr>
          <w:rFonts w:ascii="Arial" w:hAnsi="Arial" w:cs="Arial"/>
          <w:sz w:val="20"/>
          <w:szCs w:val="20"/>
        </w:rPr>
      </w:pPr>
      <w:r w:rsidRPr="0000645C">
        <w:rPr>
          <w:rFonts w:ascii="Arial" w:hAnsi="Arial" w:cs="Arial"/>
          <w:sz w:val="20"/>
          <w:szCs w:val="20"/>
        </w:rPr>
        <w:t>Важным требованием является такое расположение занимаю</w:t>
      </w:r>
      <w:r w:rsidRPr="0000645C">
        <w:rPr>
          <w:rFonts w:ascii="Arial" w:hAnsi="Arial" w:cs="Arial"/>
          <w:sz w:val="20"/>
          <w:szCs w:val="20"/>
        </w:rPr>
        <w:softHyphen/>
        <w:t>щихся, чтобы они не мешали друг другу, все видели преподавате</w:t>
      </w:r>
      <w:r w:rsidRPr="0000645C">
        <w:rPr>
          <w:rFonts w:ascii="Arial" w:hAnsi="Arial" w:cs="Arial"/>
          <w:sz w:val="20"/>
          <w:szCs w:val="20"/>
        </w:rPr>
        <w:softHyphen/>
        <w:t>ля, а он, в свою очередь, — учеников.</w:t>
      </w:r>
    </w:p>
    <w:p w:rsidR="008413D2" w:rsidRPr="0000645C" w:rsidRDefault="008413D2" w:rsidP="003F7FBA">
      <w:pPr>
        <w:shd w:val="clear" w:color="auto" w:fill="FFFFFF"/>
        <w:spacing w:line="281" w:lineRule="atLeast"/>
        <w:textAlignment w:val="baseline"/>
        <w:rPr>
          <w:rFonts w:ascii="Arial" w:hAnsi="Arial" w:cs="Arial"/>
          <w:sz w:val="20"/>
          <w:szCs w:val="20"/>
        </w:rPr>
      </w:pPr>
      <w:r w:rsidRPr="0000645C">
        <w:rPr>
          <w:rFonts w:ascii="Arial" w:hAnsi="Arial" w:cs="Arial"/>
          <w:sz w:val="20"/>
          <w:szCs w:val="20"/>
        </w:rPr>
        <w:t>2. </w:t>
      </w:r>
      <w:r w:rsidRPr="0000645C"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>Групповой метод</w:t>
      </w:r>
      <w:r w:rsidRPr="0000645C">
        <w:rPr>
          <w:rFonts w:ascii="Arial" w:hAnsi="Arial" w:cs="Arial"/>
          <w:sz w:val="20"/>
          <w:szCs w:val="20"/>
        </w:rPr>
        <w:t> предусматривает одновременное выполне</w:t>
      </w:r>
      <w:r w:rsidRPr="0000645C">
        <w:rPr>
          <w:rFonts w:ascii="Arial" w:hAnsi="Arial" w:cs="Arial"/>
          <w:sz w:val="20"/>
          <w:szCs w:val="20"/>
        </w:rPr>
        <w:softHyphen/>
        <w:t>ние в нескольких группах разных заданий преподавателя. Разделе</w:t>
      </w:r>
      <w:r w:rsidRPr="0000645C">
        <w:rPr>
          <w:rFonts w:ascii="Arial" w:hAnsi="Arial" w:cs="Arial"/>
          <w:sz w:val="20"/>
          <w:szCs w:val="20"/>
        </w:rPr>
        <w:softHyphen/>
        <w:t>ние занимающихся на группы и определение содержания заданий осуществляются с учетом пола, уровня подготовленности и дру</w:t>
      </w:r>
      <w:r w:rsidRPr="0000645C">
        <w:rPr>
          <w:rFonts w:ascii="Arial" w:hAnsi="Arial" w:cs="Arial"/>
          <w:sz w:val="20"/>
          <w:szCs w:val="20"/>
        </w:rPr>
        <w:softHyphen/>
        <w:t>гих признаков (например, по ростовесовым показателям на уро</w:t>
      </w:r>
      <w:r w:rsidRPr="0000645C">
        <w:rPr>
          <w:rFonts w:ascii="Arial" w:hAnsi="Arial" w:cs="Arial"/>
          <w:sz w:val="20"/>
          <w:szCs w:val="20"/>
        </w:rPr>
        <w:softHyphen/>
        <w:t>ках баскетбола, борьбы). Этот метод используется преимущественно в средних и старших классах. Но его применение требует специ</w:t>
      </w:r>
      <w:r w:rsidRPr="0000645C">
        <w:rPr>
          <w:rFonts w:ascii="Arial" w:hAnsi="Arial" w:cs="Arial"/>
          <w:sz w:val="20"/>
          <w:szCs w:val="20"/>
        </w:rPr>
        <w:softHyphen/>
        <w:t>альной подготовки помощников учителя из числа наиболее под</w:t>
      </w:r>
      <w:r w:rsidRPr="0000645C">
        <w:rPr>
          <w:rFonts w:ascii="Arial" w:hAnsi="Arial" w:cs="Arial"/>
          <w:sz w:val="20"/>
          <w:szCs w:val="20"/>
        </w:rPr>
        <w:softHyphen/>
        <w:t>готовленных учеников и их заблаговременного инструктирования по учебному материалу предстоящего урока.</w:t>
      </w:r>
    </w:p>
    <w:p w:rsidR="008413D2" w:rsidRPr="0000645C" w:rsidRDefault="008413D2" w:rsidP="003F7FBA">
      <w:pPr>
        <w:shd w:val="clear" w:color="auto" w:fill="FFFFFF"/>
        <w:spacing w:line="281" w:lineRule="atLeast"/>
        <w:textAlignment w:val="baseline"/>
        <w:rPr>
          <w:rFonts w:ascii="Arial" w:hAnsi="Arial" w:cs="Arial"/>
          <w:sz w:val="20"/>
          <w:szCs w:val="20"/>
        </w:rPr>
      </w:pPr>
      <w:r w:rsidRPr="0000645C">
        <w:rPr>
          <w:rFonts w:ascii="Arial" w:hAnsi="Arial" w:cs="Arial"/>
          <w:sz w:val="20"/>
          <w:szCs w:val="20"/>
        </w:rPr>
        <w:t>3. </w:t>
      </w:r>
      <w:r w:rsidRPr="0000645C"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>Индивидуальный метод</w:t>
      </w:r>
      <w:r w:rsidRPr="0000645C">
        <w:rPr>
          <w:rFonts w:ascii="Arial" w:hAnsi="Arial" w:cs="Arial"/>
          <w:sz w:val="20"/>
          <w:szCs w:val="20"/>
        </w:rPr>
        <w:t> заключается в том, что учащимся пред</w:t>
      </w:r>
      <w:r w:rsidRPr="0000645C">
        <w:rPr>
          <w:rFonts w:ascii="Arial" w:hAnsi="Arial" w:cs="Arial"/>
          <w:sz w:val="20"/>
          <w:szCs w:val="20"/>
        </w:rPr>
        <w:softHyphen/>
        <w:t>лагаются индивидуальные задания, которые выполняются само</w:t>
      </w:r>
      <w:r w:rsidRPr="0000645C">
        <w:rPr>
          <w:rFonts w:ascii="Arial" w:hAnsi="Arial" w:cs="Arial"/>
          <w:sz w:val="20"/>
          <w:szCs w:val="20"/>
        </w:rPr>
        <w:softHyphen/>
        <w:t>стоятельно. Как правило, индивидуальные задания предназначены для занимающихся, значительно отличающихся от основного со</w:t>
      </w:r>
      <w:r w:rsidRPr="0000645C">
        <w:rPr>
          <w:rFonts w:ascii="Arial" w:hAnsi="Arial" w:cs="Arial"/>
          <w:sz w:val="20"/>
          <w:szCs w:val="20"/>
        </w:rPr>
        <w:softHyphen/>
        <w:t>става класса по своей подготовленности, особенностям и способ</w:t>
      </w:r>
      <w:r w:rsidRPr="0000645C">
        <w:rPr>
          <w:rFonts w:ascii="Arial" w:hAnsi="Arial" w:cs="Arial"/>
          <w:sz w:val="20"/>
          <w:szCs w:val="20"/>
        </w:rPr>
        <w:softHyphen/>
        <w:t>ностям, а иногда по состоянию здоровья. Метод широко применя</w:t>
      </w:r>
      <w:r w:rsidRPr="0000645C">
        <w:rPr>
          <w:rFonts w:ascii="Arial" w:hAnsi="Arial" w:cs="Arial"/>
          <w:sz w:val="20"/>
          <w:szCs w:val="20"/>
        </w:rPr>
        <w:softHyphen/>
        <w:t>ется в спортивных играх и преимущественно в старших классах.</w:t>
      </w:r>
    </w:p>
    <w:p w:rsidR="008413D2" w:rsidRPr="0000645C" w:rsidRDefault="008413D2" w:rsidP="003F7FBA">
      <w:pPr>
        <w:shd w:val="clear" w:color="auto" w:fill="FFFFFF"/>
        <w:spacing w:line="281" w:lineRule="atLeast"/>
        <w:textAlignment w:val="baseline"/>
        <w:rPr>
          <w:rFonts w:ascii="Arial" w:hAnsi="Arial" w:cs="Arial"/>
          <w:sz w:val="20"/>
          <w:szCs w:val="20"/>
        </w:rPr>
      </w:pPr>
      <w:r w:rsidRPr="0000645C">
        <w:rPr>
          <w:rFonts w:ascii="Arial" w:hAnsi="Arial" w:cs="Arial"/>
          <w:sz w:val="20"/>
          <w:szCs w:val="20"/>
        </w:rPr>
        <w:t>4. </w:t>
      </w:r>
      <w:r w:rsidRPr="0000645C">
        <w:rPr>
          <w:rFonts w:ascii="Arial" w:hAnsi="Arial" w:cs="Arial"/>
          <w:i/>
          <w:iCs/>
          <w:sz w:val="20"/>
          <w:szCs w:val="20"/>
          <w:bdr w:val="none" w:sz="0" w:space="0" w:color="auto" w:frame="1"/>
        </w:rPr>
        <w:t>Круговой метод</w:t>
      </w:r>
      <w:r w:rsidRPr="0000645C">
        <w:rPr>
          <w:rFonts w:ascii="Arial" w:hAnsi="Arial" w:cs="Arial"/>
          <w:sz w:val="20"/>
          <w:szCs w:val="20"/>
        </w:rPr>
        <w:t> предусматривает последовательное выпол</w:t>
      </w:r>
      <w:r w:rsidRPr="0000645C">
        <w:rPr>
          <w:rFonts w:ascii="Arial" w:hAnsi="Arial" w:cs="Arial"/>
          <w:sz w:val="20"/>
          <w:szCs w:val="20"/>
        </w:rPr>
        <w:softHyphen/>
        <w:t>нение занимающимися серии заданий (упражнений) на специ</w:t>
      </w:r>
      <w:r w:rsidRPr="0000645C">
        <w:rPr>
          <w:rFonts w:ascii="Arial" w:hAnsi="Arial" w:cs="Arial"/>
          <w:sz w:val="20"/>
          <w:szCs w:val="20"/>
        </w:rPr>
        <w:softHyphen/>
        <w:t>ально подготовленных местах («станциях»), как правило, распо</w:t>
      </w:r>
      <w:r w:rsidRPr="0000645C">
        <w:rPr>
          <w:rFonts w:ascii="Arial" w:hAnsi="Arial" w:cs="Arial"/>
          <w:sz w:val="20"/>
          <w:szCs w:val="20"/>
        </w:rPr>
        <w:softHyphen/>
        <w:t>ложенных по кругу зала или спортивной площадки. Обычно в круг включается от 4 до 10 упражнений («станций»). На каждой «стан</w:t>
      </w:r>
      <w:r w:rsidRPr="0000645C">
        <w:rPr>
          <w:rFonts w:ascii="Arial" w:hAnsi="Arial" w:cs="Arial"/>
          <w:sz w:val="20"/>
          <w:szCs w:val="20"/>
        </w:rPr>
        <w:softHyphen/>
        <w:t>ции» выполняется один вид упражнений или двигательных дей</w:t>
      </w:r>
      <w:r w:rsidRPr="0000645C">
        <w:rPr>
          <w:rFonts w:ascii="Arial" w:hAnsi="Arial" w:cs="Arial"/>
          <w:sz w:val="20"/>
          <w:szCs w:val="20"/>
        </w:rPr>
        <w:softHyphen/>
        <w:t>ствий. Их состав подбирается с расчетом на комплексное развитие двигательных способностей и повышение функциональных возможнос</w:t>
      </w:r>
      <w:r w:rsidRPr="0000645C">
        <w:rPr>
          <w:rFonts w:ascii="Arial" w:hAnsi="Arial" w:cs="Arial"/>
          <w:sz w:val="20"/>
          <w:szCs w:val="20"/>
        </w:rPr>
        <w:softHyphen/>
        <w:t>тей организма. Весь круг проходят от 1 до 3 раз без интервала или с определенным интервалом отдыха между «станциями». Метод применяется в средних и старших классах.</w:t>
      </w:r>
    </w:p>
    <w:p w:rsidR="008413D2" w:rsidRPr="0000645C" w:rsidRDefault="008413D2" w:rsidP="003F7FBA">
      <w:pPr>
        <w:spacing w:before="100" w:beforeAutospacing="1" w:after="100" w:afterAutospacing="1"/>
        <w:rPr>
          <w:rFonts w:ascii="Arial" w:hAnsi="Arial" w:cs="Arial"/>
          <w:b/>
          <w:bCs/>
          <w:sz w:val="20"/>
          <w:szCs w:val="20"/>
          <w:lang w:eastAsia="en-US"/>
        </w:rPr>
      </w:pPr>
      <w:r w:rsidRPr="0000645C">
        <w:rPr>
          <w:rFonts w:ascii="Arial" w:hAnsi="Arial" w:cs="Arial"/>
          <w:b/>
          <w:bCs/>
          <w:sz w:val="20"/>
          <w:szCs w:val="20"/>
          <w:lang w:eastAsia="en-US"/>
        </w:rPr>
        <w:t xml:space="preserve">Формы контроля </w:t>
      </w:r>
    </w:p>
    <w:p w:rsidR="008413D2" w:rsidRPr="0000645C" w:rsidRDefault="008413D2" w:rsidP="003F7FBA">
      <w:pPr>
        <w:spacing w:after="200" w:line="276" w:lineRule="auto"/>
        <w:rPr>
          <w:rFonts w:ascii="Arial" w:hAnsi="Arial" w:cs="Arial"/>
          <w:sz w:val="20"/>
          <w:szCs w:val="20"/>
          <w:shd w:val="clear" w:color="auto" w:fill="FFFFFF"/>
          <w:lang w:eastAsia="en-US"/>
        </w:rPr>
      </w:pPr>
      <w:r w:rsidRPr="0000645C">
        <w:rPr>
          <w:rFonts w:ascii="Arial" w:hAnsi="Arial" w:cs="Arial"/>
          <w:sz w:val="20"/>
          <w:szCs w:val="20"/>
          <w:shd w:val="clear" w:color="auto" w:fill="FFFFFF"/>
          <w:lang w:eastAsia="en-US"/>
        </w:rPr>
        <w:t>Предварительный контроль - в начале учебного года (учебной четверти). Он предназначен, изучения состава занимающихся (состояние здоровья, физическая подготовленность) и определения готовности учащихся к предстоящим занятиям (к усвоению иного учебного материала или выполнению нормативных требований  учебной программы). Данные такого контроля позволяют решить учебные задачи.</w:t>
      </w:r>
    </w:p>
    <w:p w:rsidR="008413D2" w:rsidRPr="0000645C" w:rsidRDefault="008413D2" w:rsidP="003F7FBA">
      <w:pPr>
        <w:spacing w:after="200" w:line="276" w:lineRule="auto"/>
        <w:rPr>
          <w:rFonts w:ascii="Arial" w:hAnsi="Arial" w:cs="Arial"/>
          <w:sz w:val="20"/>
          <w:szCs w:val="20"/>
          <w:lang w:eastAsia="en-US"/>
        </w:rPr>
      </w:pPr>
      <w:r w:rsidRPr="0000645C">
        <w:rPr>
          <w:rFonts w:ascii="Arial" w:hAnsi="Arial" w:cs="Arial"/>
          <w:sz w:val="20"/>
          <w:szCs w:val="20"/>
          <w:shd w:val="clear" w:color="auto" w:fill="FFFFFF"/>
          <w:lang w:eastAsia="en-US"/>
        </w:rPr>
        <w:t>Оперативный контроль предназначен для определения срочного тренировочного эффекта в рамках одного учебного занятия с целью целесообразного чередования нагрузки и отдыха. Контроль за оперативным состоянием учащихся  осуществляется по таким показателям, как дыхание, работоспособность, самочувствие, ЧСС. Данные оперативного контроля позволяют оперативно регулировать динамику нагрузки на занятии.</w:t>
      </w:r>
      <w:r w:rsidRPr="0000645C">
        <w:rPr>
          <w:rFonts w:ascii="Arial" w:hAnsi="Arial" w:cs="Arial"/>
          <w:sz w:val="20"/>
          <w:szCs w:val="20"/>
          <w:lang w:eastAsia="en-US"/>
        </w:rPr>
        <w:br/>
      </w:r>
      <w:r w:rsidRPr="0000645C">
        <w:rPr>
          <w:rFonts w:ascii="Arial" w:hAnsi="Arial" w:cs="Arial"/>
          <w:sz w:val="20"/>
          <w:szCs w:val="20"/>
          <w:lang w:eastAsia="en-US"/>
        </w:rPr>
        <w:br/>
      </w:r>
      <w:r w:rsidRPr="0000645C">
        <w:rPr>
          <w:rFonts w:ascii="Arial" w:hAnsi="Arial" w:cs="Arial"/>
          <w:sz w:val="20"/>
          <w:szCs w:val="20"/>
          <w:shd w:val="clear" w:color="auto" w:fill="FFFFFF"/>
          <w:lang w:eastAsia="en-US"/>
        </w:rPr>
        <w:t>Текущий контроль - для определения реакции организма учащихся на нагрузку после занятия. С его помощью определяют время восстановления работоспособности учащихся после разных (по величине, направленности) физических нагрузок. Данные текущего состояния учащихся служат основой для планирования содержания ближайших занятий и величин физических нагрузок в них.</w:t>
      </w:r>
      <w:r w:rsidRPr="0000645C">
        <w:rPr>
          <w:rFonts w:ascii="Arial" w:hAnsi="Arial" w:cs="Arial"/>
          <w:sz w:val="20"/>
          <w:szCs w:val="20"/>
          <w:lang w:eastAsia="en-US"/>
        </w:rPr>
        <w:br/>
      </w:r>
      <w:r w:rsidRPr="0000645C">
        <w:rPr>
          <w:rFonts w:ascii="Arial" w:hAnsi="Arial" w:cs="Arial"/>
          <w:sz w:val="20"/>
          <w:szCs w:val="20"/>
          <w:lang w:eastAsia="en-US"/>
        </w:rPr>
        <w:br/>
      </w:r>
      <w:r w:rsidRPr="0000645C">
        <w:rPr>
          <w:rFonts w:ascii="Arial" w:hAnsi="Arial" w:cs="Arial"/>
          <w:sz w:val="20"/>
          <w:szCs w:val="20"/>
          <w:shd w:val="clear" w:color="auto" w:fill="FFFFFF"/>
          <w:lang w:eastAsia="en-US"/>
        </w:rPr>
        <w:t>Этапный контроль - для получения информации о кумулятивном (суммарном) тренировочном эффекте, полученном на протяжении одной</w:t>
      </w:r>
      <w:r w:rsidRPr="0000645C">
        <w:rPr>
          <w:rFonts w:ascii="Arial" w:hAnsi="Arial" w:cs="Arial"/>
          <w:color w:val="000000"/>
          <w:sz w:val="20"/>
          <w:szCs w:val="20"/>
          <w:shd w:val="clear" w:color="auto" w:fill="FFFFFF"/>
          <w:lang w:eastAsia="en-US"/>
        </w:rPr>
        <w:t xml:space="preserve"> учебной четверти. С его помощью определяют правильность выбора и применения различных средств, методов, дозирования физических нагрузок </w:t>
      </w:r>
      <w:r w:rsidRPr="0000645C">
        <w:rPr>
          <w:rFonts w:ascii="Arial" w:hAnsi="Arial" w:cs="Arial"/>
          <w:sz w:val="20"/>
          <w:szCs w:val="20"/>
          <w:shd w:val="clear" w:color="auto" w:fill="FFFFFF"/>
          <w:lang w:eastAsia="en-US"/>
        </w:rPr>
        <w:t>учащихся.</w:t>
      </w:r>
      <w:r w:rsidRPr="0000645C">
        <w:rPr>
          <w:rFonts w:ascii="Arial" w:hAnsi="Arial" w:cs="Arial"/>
          <w:color w:val="000000"/>
          <w:sz w:val="20"/>
          <w:szCs w:val="20"/>
          <w:lang w:eastAsia="en-US"/>
        </w:rPr>
        <w:br/>
      </w:r>
      <w:r w:rsidRPr="0000645C">
        <w:rPr>
          <w:rFonts w:ascii="Arial" w:hAnsi="Arial" w:cs="Arial"/>
          <w:color w:val="000000"/>
          <w:sz w:val="20"/>
          <w:szCs w:val="20"/>
          <w:lang w:eastAsia="en-US"/>
        </w:rPr>
        <w:br/>
      </w:r>
      <w:r w:rsidRPr="0000645C">
        <w:rPr>
          <w:rFonts w:ascii="Arial" w:hAnsi="Arial" w:cs="Arial"/>
          <w:color w:val="000000"/>
          <w:sz w:val="20"/>
          <w:szCs w:val="20"/>
          <w:shd w:val="clear" w:color="auto" w:fill="FFFFFF"/>
          <w:lang w:eastAsia="en-US"/>
        </w:rPr>
        <w:t xml:space="preserve">Итоговый контроль - в конце учебного года для определении успешности выполнения годового плана-графика учебного процесса, степени решения поставленных задач, выявление положительных и отрицательных сторон процесса физического воспитания и его составляющих. Данные итогового контроля (состояние здоровья </w:t>
      </w:r>
      <w:r w:rsidRPr="0000645C">
        <w:rPr>
          <w:rFonts w:ascii="Arial" w:hAnsi="Arial" w:cs="Arial"/>
          <w:sz w:val="20"/>
          <w:szCs w:val="20"/>
          <w:shd w:val="clear" w:color="auto" w:fill="FFFFFF"/>
          <w:lang w:eastAsia="en-US"/>
        </w:rPr>
        <w:t>учащихся</w:t>
      </w:r>
      <w:r w:rsidRPr="0000645C">
        <w:rPr>
          <w:rFonts w:ascii="Arial" w:hAnsi="Arial" w:cs="Arial"/>
          <w:color w:val="000000"/>
          <w:sz w:val="20"/>
          <w:szCs w:val="20"/>
          <w:shd w:val="clear" w:color="auto" w:fill="FFFFFF"/>
          <w:lang w:eastAsia="en-US"/>
        </w:rPr>
        <w:t>, успешность выполнения ими зачетных требований и учебных нормативов, уровень «нормативных результатов и т.п.) являются основой для последующего планирования учебно-воспитательного процесса.</w:t>
      </w:r>
    </w:p>
    <w:p w:rsidR="008413D2" w:rsidRPr="0000645C" w:rsidRDefault="008413D2" w:rsidP="003F7FBA">
      <w:pPr>
        <w:spacing w:before="100" w:beforeAutospacing="1" w:after="100" w:afterAutospacing="1"/>
        <w:outlineLvl w:val="5"/>
        <w:rPr>
          <w:rFonts w:ascii="Arial" w:hAnsi="Arial" w:cs="Arial"/>
          <w:b/>
          <w:bCs/>
          <w:sz w:val="20"/>
          <w:szCs w:val="20"/>
          <w:lang w:eastAsia="en-US"/>
        </w:rPr>
      </w:pPr>
      <w:r w:rsidRPr="0000645C">
        <w:rPr>
          <w:rFonts w:ascii="Arial" w:hAnsi="Arial" w:cs="Arial"/>
          <w:b/>
          <w:bCs/>
          <w:sz w:val="20"/>
          <w:szCs w:val="20"/>
          <w:lang w:eastAsia="en-US"/>
        </w:rPr>
        <w:t>Требования к уровню подготовки выпускников</w:t>
      </w:r>
    </w:p>
    <w:p w:rsidR="008413D2" w:rsidRPr="0000645C" w:rsidRDefault="008413D2" w:rsidP="003F7FBA">
      <w:pPr>
        <w:spacing w:before="100" w:beforeAutospacing="1" w:after="100" w:afterAutospacing="1"/>
        <w:jc w:val="center"/>
        <w:rPr>
          <w:rFonts w:ascii="Arial" w:hAnsi="Arial" w:cs="Arial"/>
          <w:sz w:val="20"/>
          <w:szCs w:val="20"/>
          <w:lang w:eastAsia="en-US"/>
        </w:rPr>
      </w:pPr>
      <w:r w:rsidRPr="0000645C">
        <w:rPr>
          <w:rFonts w:ascii="Arial" w:hAnsi="Arial" w:cs="Arial"/>
          <w:sz w:val="20"/>
          <w:szCs w:val="20"/>
          <w:lang w:eastAsia="en-US"/>
        </w:rPr>
        <w:br/>
        <w:t xml:space="preserve">В результате изучения физической культуры ученик должен </w:t>
      </w:r>
    </w:p>
    <w:p w:rsidR="008413D2" w:rsidRPr="0000645C" w:rsidRDefault="008413D2" w:rsidP="003F7FBA">
      <w:pPr>
        <w:spacing w:before="100" w:beforeAutospacing="1" w:after="100" w:afterAutospacing="1"/>
        <w:rPr>
          <w:rFonts w:ascii="Arial" w:hAnsi="Arial" w:cs="Arial"/>
          <w:sz w:val="20"/>
          <w:szCs w:val="20"/>
          <w:lang w:eastAsia="en-US"/>
        </w:rPr>
      </w:pPr>
      <w:r w:rsidRPr="0000645C">
        <w:rPr>
          <w:rFonts w:ascii="Arial" w:hAnsi="Arial" w:cs="Arial"/>
          <w:sz w:val="20"/>
          <w:szCs w:val="20"/>
          <w:lang w:eastAsia="en-US"/>
        </w:rPr>
        <w:br/>
        <w:t>Знать и понимать:</w:t>
      </w:r>
      <w:r w:rsidRPr="0000645C">
        <w:rPr>
          <w:rFonts w:ascii="Arial" w:hAnsi="Arial" w:cs="Arial"/>
          <w:sz w:val="20"/>
          <w:szCs w:val="20"/>
          <w:lang w:eastAsia="en-US"/>
        </w:rPr>
        <w:br/>
      </w:r>
      <w:r w:rsidRPr="0000645C">
        <w:rPr>
          <w:rFonts w:ascii="Arial" w:hAnsi="Arial" w:cs="Arial"/>
          <w:sz w:val="20"/>
          <w:szCs w:val="20"/>
          <w:lang w:eastAsia="en-US"/>
        </w:rPr>
        <w:br/>
        <w:t>- роль физической культуры и спорта в формировании здорового образа жизни, организации активного отдыха и профилактике вредных привычек;</w:t>
      </w:r>
      <w:r w:rsidRPr="0000645C">
        <w:rPr>
          <w:rFonts w:ascii="Arial" w:hAnsi="Arial" w:cs="Arial"/>
          <w:sz w:val="20"/>
          <w:szCs w:val="20"/>
          <w:lang w:eastAsia="en-US"/>
        </w:rPr>
        <w:br/>
      </w:r>
      <w:r w:rsidRPr="0000645C">
        <w:rPr>
          <w:rFonts w:ascii="Arial" w:hAnsi="Arial" w:cs="Arial"/>
          <w:sz w:val="20"/>
          <w:szCs w:val="20"/>
          <w:lang w:eastAsia="en-US"/>
        </w:rPr>
        <w:br/>
        <w:t>- основы формирования двигательных действий и развития физических качеств;</w:t>
      </w:r>
      <w:r w:rsidRPr="0000645C">
        <w:rPr>
          <w:rFonts w:ascii="Arial" w:hAnsi="Arial" w:cs="Arial"/>
          <w:sz w:val="20"/>
          <w:szCs w:val="20"/>
          <w:lang w:eastAsia="en-US"/>
        </w:rPr>
        <w:br/>
      </w:r>
      <w:r w:rsidRPr="0000645C">
        <w:rPr>
          <w:rFonts w:ascii="Arial" w:hAnsi="Arial" w:cs="Arial"/>
          <w:sz w:val="20"/>
          <w:szCs w:val="20"/>
          <w:lang w:eastAsia="en-US"/>
        </w:rPr>
        <w:br/>
        <w:t>- способы закаливания организма и основные приемы самомассажа.</w:t>
      </w:r>
      <w:r w:rsidRPr="0000645C">
        <w:rPr>
          <w:rFonts w:ascii="Arial" w:hAnsi="Arial" w:cs="Arial"/>
          <w:sz w:val="20"/>
          <w:szCs w:val="20"/>
          <w:lang w:eastAsia="en-US"/>
        </w:rPr>
        <w:br/>
      </w:r>
      <w:r w:rsidRPr="0000645C">
        <w:rPr>
          <w:rFonts w:ascii="Arial" w:hAnsi="Arial" w:cs="Arial"/>
          <w:sz w:val="20"/>
          <w:szCs w:val="20"/>
          <w:lang w:eastAsia="en-US"/>
        </w:rPr>
        <w:br/>
        <w:t>Уметь:</w:t>
      </w:r>
      <w:r w:rsidRPr="0000645C">
        <w:rPr>
          <w:rFonts w:ascii="Arial" w:hAnsi="Arial" w:cs="Arial"/>
          <w:sz w:val="20"/>
          <w:szCs w:val="20"/>
          <w:lang w:eastAsia="en-US"/>
        </w:rPr>
        <w:br/>
      </w:r>
      <w:r w:rsidRPr="0000645C">
        <w:rPr>
          <w:rFonts w:ascii="Arial" w:hAnsi="Arial" w:cs="Arial"/>
          <w:sz w:val="20"/>
          <w:szCs w:val="20"/>
          <w:lang w:eastAsia="en-US"/>
        </w:rPr>
        <w:br/>
        <w:t>- составлять и выполнять комплексы упражнений утренней и корригирующей гимнастики с учетом индивидуальных особенностей организма;</w:t>
      </w:r>
      <w:r w:rsidRPr="0000645C">
        <w:rPr>
          <w:rFonts w:ascii="Arial" w:hAnsi="Arial" w:cs="Arial"/>
          <w:sz w:val="20"/>
          <w:szCs w:val="20"/>
          <w:lang w:eastAsia="en-US"/>
        </w:rPr>
        <w:br/>
      </w:r>
      <w:r w:rsidRPr="0000645C">
        <w:rPr>
          <w:rFonts w:ascii="Arial" w:hAnsi="Arial" w:cs="Arial"/>
          <w:sz w:val="20"/>
          <w:szCs w:val="20"/>
          <w:lang w:eastAsia="en-US"/>
        </w:rPr>
        <w:br/>
        <w:t>- выполнять акробатические, гимнастические, легкоатлетические упражнения, технические действия в спортивных играх;</w:t>
      </w:r>
      <w:r w:rsidRPr="0000645C">
        <w:rPr>
          <w:rFonts w:ascii="Arial" w:hAnsi="Arial" w:cs="Arial"/>
          <w:sz w:val="20"/>
          <w:szCs w:val="20"/>
          <w:lang w:eastAsia="en-US"/>
        </w:rPr>
        <w:br/>
      </w:r>
      <w:r w:rsidRPr="0000645C">
        <w:rPr>
          <w:rFonts w:ascii="Arial" w:hAnsi="Arial" w:cs="Arial"/>
          <w:sz w:val="20"/>
          <w:szCs w:val="20"/>
          <w:lang w:eastAsia="en-US"/>
        </w:rPr>
        <w:br/>
        <w:t>- выполнять комплексы общеразвивающих упражнений на развитие основных физических качеств, адаптивной (лечебной) физической культуры с учетом состояния здоровья и физической подготовленности;</w:t>
      </w:r>
      <w:r w:rsidRPr="0000645C">
        <w:rPr>
          <w:rFonts w:ascii="Arial" w:hAnsi="Arial" w:cs="Arial"/>
          <w:sz w:val="20"/>
          <w:szCs w:val="20"/>
          <w:lang w:eastAsia="en-US"/>
        </w:rPr>
        <w:br/>
      </w:r>
      <w:r w:rsidRPr="0000645C">
        <w:rPr>
          <w:rFonts w:ascii="Arial" w:hAnsi="Arial" w:cs="Arial"/>
          <w:sz w:val="20"/>
          <w:szCs w:val="20"/>
          <w:lang w:eastAsia="en-US"/>
        </w:rPr>
        <w:br/>
        <w:t>- осуществлять наблюдения за своим физическим развитием и индивидуальной физической подготовленностью, контроль за техникой выполнения двигательных действий и режимом физической нагрузки;</w:t>
      </w:r>
      <w:r w:rsidRPr="0000645C">
        <w:rPr>
          <w:rFonts w:ascii="Arial" w:hAnsi="Arial" w:cs="Arial"/>
          <w:sz w:val="20"/>
          <w:szCs w:val="20"/>
          <w:lang w:eastAsia="en-US"/>
        </w:rPr>
        <w:br/>
      </w:r>
      <w:r w:rsidRPr="0000645C">
        <w:rPr>
          <w:rFonts w:ascii="Arial" w:hAnsi="Arial" w:cs="Arial"/>
          <w:sz w:val="20"/>
          <w:szCs w:val="20"/>
          <w:lang w:eastAsia="en-US"/>
        </w:rPr>
        <w:br/>
        <w:t>- соблюдать безопасность при выполнении физических упражнений и проведении туристических походов;</w:t>
      </w:r>
      <w:r w:rsidRPr="0000645C">
        <w:rPr>
          <w:rFonts w:ascii="Arial" w:hAnsi="Arial" w:cs="Arial"/>
          <w:sz w:val="20"/>
          <w:szCs w:val="20"/>
          <w:lang w:eastAsia="en-US"/>
        </w:rPr>
        <w:br/>
      </w:r>
      <w:r w:rsidRPr="0000645C">
        <w:rPr>
          <w:rFonts w:ascii="Arial" w:hAnsi="Arial" w:cs="Arial"/>
          <w:sz w:val="20"/>
          <w:szCs w:val="20"/>
          <w:lang w:eastAsia="en-US"/>
        </w:rPr>
        <w:br/>
        <w:t>- осуществлять судейство школьных соревнований по одному из базовых видов спорта.</w:t>
      </w:r>
      <w:r w:rsidRPr="0000645C">
        <w:rPr>
          <w:rFonts w:ascii="Arial" w:hAnsi="Arial" w:cs="Arial"/>
          <w:sz w:val="20"/>
          <w:szCs w:val="20"/>
          <w:lang w:eastAsia="en-US"/>
        </w:rPr>
        <w:br/>
      </w:r>
      <w:r w:rsidRPr="0000645C">
        <w:rPr>
          <w:rFonts w:ascii="Arial" w:hAnsi="Arial" w:cs="Arial"/>
          <w:sz w:val="20"/>
          <w:szCs w:val="20"/>
          <w:lang w:eastAsia="en-US"/>
        </w:rPr>
        <w:br/>
        <w:t>Использовать приобретенные знания и умения в практической деятельности и повседневной жизни для:</w:t>
      </w:r>
      <w:r w:rsidRPr="0000645C">
        <w:rPr>
          <w:rFonts w:ascii="Arial" w:hAnsi="Arial" w:cs="Arial"/>
          <w:sz w:val="20"/>
          <w:szCs w:val="20"/>
          <w:lang w:eastAsia="en-US"/>
        </w:rPr>
        <w:br/>
      </w:r>
    </w:p>
    <w:p w:rsidR="008413D2" w:rsidRPr="0000645C" w:rsidRDefault="008413D2" w:rsidP="003F7F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413D2" w:rsidRPr="0000645C" w:rsidRDefault="008413D2" w:rsidP="003F7F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413D2" w:rsidRPr="0000645C" w:rsidRDefault="008413D2" w:rsidP="003F7F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413D2" w:rsidRPr="0000645C" w:rsidRDefault="008413D2" w:rsidP="003F7F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413D2" w:rsidRPr="0000645C" w:rsidRDefault="008413D2" w:rsidP="003F7F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413D2" w:rsidRDefault="008413D2" w:rsidP="003F7FBA">
      <w:pPr>
        <w:ind w:left="4248" w:firstLine="708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8413D2" w:rsidRDefault="008413D2" w:rsidP="003F7FBA">
      <w:pPr>
        <w:ind w:left="4248" w:firstLine="708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8413D2" w:rsidRDefault="008413D2" w:rsidP="003F7FBA">
      <w:pPr>
        <w:ind w:left="4248" w:firstLine="708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8413D2" w:rsidRDefault="008413D2" w:rsidP="003F7FBA">
      <w:pPr>
        <w:ind w:left="4248" w:firstLine="708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8413D2" w:rsidRDefault="008413D2" w:rsidP="003F7FBA">
      <w:pPr>
        <w:ind w:left="4248" w:firstLine="708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8413D2" w:rsidRDefault="008413D2" w:rsidP="003F7FBA">
      <w:pPr>
        <w:ind w:left="4248" w:firstLine="708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8413D2" w:rsidRDefault="008413D2" w:rsidP="003F7FBA">
      <w:pPr>
        <w:ind w:left="4248" w:firstLine="708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8413D2" w:rsidRDefault="008413D2" w:rsidP="003F7FBA">
      <w:pPr>
        <w:ind w:left="4248" w:firstLine="708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8413D2" w:rsidRDefault="008413D2" w:rsidP="003F7FBA">
      <w:pPr>
        <w:ind w:left="4248" w:firstLine="708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8413D2" w:rsidRDefault="008413D2" w:rsidP="003F7FBA">
      <w:pPr>
        <w:ind w:left="4248" w:firstLine="708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8413D2" w:rsidRDefault="008413D2" w:rsidP="003F7FBA">
      <w:pPr>
        <w:ind w:left="4248" w:firstLine="708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8413D2" w:rsidRDefault="008413D2" w:rsidP="003F7FBA">
      <w:pPr>
        <w:ind w:left="4248" w:firstLine="708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8413D2" w:rsidRDefault="008413D2" w:rsidP="003F7FBA">
      <w:pPr>
        <w:ind w:left="4248" w:firstLine="708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8413D2" w:rsidRDefault="008413D2" w:rsidP="003F7FBA">
      <w:pPr>
        <w:ind w:left="4248" w:firstLine="708"/>
        <w:rPr>
          <w:rFonts w:ascii="Arial" w:hAnsi="Arial" w:cs="Arial"/>
          <w:b/>
          <w:bCs/>
          <w:i/>
          <w:iCs/>
          <w:color w:val="000000"/>
          <w:sz w:val="20"/>
          <w:szCs w:val="20"/>
        </w:rPr>
      </w:pPr>
    </w:p>
    <w:p w:rsidR="008413D2" w:rsidRPr="0000645C" w:rsidRDefault="008413D2" w:rsidP="003F7FBA">
      <w:pPr>
        <w:ind w:left="4248" w:firstLine="708"/>
        <w:rPr>
          <w:rFonts w:ascii="Arial" w:hAnsi="Arial" w:cs="Arial"/>
          <w:color w:val="000000"/>
          <w:sz w:val="20"/>
          <w:szCs w:val="20"/>
        </w:rPr>
      </w:pPr>
      <w:r w:rsidRPr="0000645C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Уровень подготовки учащихся</w:t>
      </w:r>
      <w:r w:rsidRPr="0000645C">
        <w:rPr>
          <w:rFonts w:ascii="Arial" w:hAnsi="Arial" w:cs="Arial"/>
          <w:i/>
          <w:iCs/>
          <w:color w:val="000000"/>
          <w:sz w:val="20"/>
          <w:szCs w:val="20"/>
        </w:rPr>
        <w:t>:</w:t>
      </w:r>
    </w:p>
    <w:p w:rsidR="008413D2" w:rsidRPr="0000645C" w:rsidRDefault="008413D2" w:rsidP="003F7FBA">
      <w:pPr>
        <w:widowControl w:val="0"/>
        <w:autoSpaceDE w:val="0"/>
        <w:autoSpaceDN w:val="0"/>
        <w:adjustRightInd w:val="0"/>
        <w:spacing w:after="200"/>
        <w:jc w:val="both"/>
        <w:rPr>
          <w:rFonts w:ascii="Arial" w:hAnsi="Arial" w:cs="Arial"/>
          <w:color w:val="000000"/>
          <w:sz w:val="20"/>
          <w:szCs w:val="20"/>
          <w:lang w:eastAsia="en-US"/>
        </w:rPr>
      </w:pPr>
    </w:p>
    <w:tbl>
      <w:tblPr>
        <w:tblW w:w="0" w:type="auto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36"/>
        <w:gridCol w:w="1134"/>
        <w:gridCol w:w="1275"/>
        <w:gridCol w:w="1134"/>
        <w:gridCol w:w="1134"/>
        <w:gridCol w:w="1134"/>
        <w:gridCol w:w="1166"/>
      </w:tblGrid>
      <w:tr w:rsidR="008413D2" w:rsidRPr="0000645C" w:rsidTr="00A10FC9">
        <w:trPr>
          <w:jc w:val="center"/>
        </w:trPr>
        <w:tc>
          <w:tcPr>
            <w:tcW w:w="3936" w:type="dxa"/>
            <w:vMerge w:val="restart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Контрольные упражнения</w:t>
            </w:r>
          </w:p>
        </w:tc>
        <w:tc>
          <w:tcPr>
            <w:tcW w:w="3543" w:type="dxa"/>
            <w:gridSpan w:val="3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мальчики</w:t>
            </w:r>
          </w:p>
        </w:tc>
        <w:tc>
          <w:tcPr>
            <w:tcW w:w="3434" w:type="dxa"/>
            <w:gridSpan w:val="3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ab/>
              <w:t>девочки</w:t>
            </w:r>
          </w:p>
        </w:tc>
      </w:tr>
      <w:tr w:rsidR="008413D2" w:rsidRPr="0000645C" w:rsidTr="00A10FC9">
        <w:trPr>
          <w:jc w:val="center"/>
        </w:trPr>
        <w:tc>
          <w:tcPr>
            <w:tcW w:w="3936" w:type="dxa"/>
            <w:vMerge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5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66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</w:t>
            </w:r>
          </w:p>
        </w:tc>
      </w:tr>
      <w:tr w:rsidR="008413D2" w:rsidRPr="0000645C" w:rsidTr="00A10FC9">
        <w:trPr>
          <w:jc w:val="center"/>
        </w:trPr>
        <w:tc>
          <w:tcPr>
            <w:tcW w:w="3936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Бег 30 метров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5.4</w:t>
            </w:r>
          </w:p>
        </w:tc>
        <w:tc>
          <w:tcPr>
            <w:tcW w:w="1275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5.0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4.6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6.0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5.2</w:t>
            </w:r>
          </w:p>
        </w:tc>
        <w:tc>
          <w:tcPr>
            <w:tcW w:w="1166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5.0</w:t>
            </w:r>
          </w:p>
        </w:tc>
      </w:tr>
      <w:tr w:rsidR="008413D2" w:rsidRPr="0000645C" w:rsidTr="00A10FC9">
        <w:trPr>
          <w:jc w:val="center"/>
        </w:trPr>
        <w:tc>
          <w:tcPr>
            <w:tcW w:w="3936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Бег 60 метров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11.0</w:t>
            </w:r>
          </w:p>
        </w:tc>
        <w:tc>
          <w:tcPr>
            <w:tcW w:w="1275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10.4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10.0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11.4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10.4</w:t>
            </w:r>
          </w:p>
        </w:tc>
        <w:tc>
          <w:tcPr>
            <w:tcW w:w="1166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10.0</w:t>
            </w:r>
          </w:p>
        </w:tc>
      </w:tr>
      <w:tr w:rsidR="008413D2" w:rsidRPr="0000645C" w:rsidTr="00A10FC9">
        <w:trPr>
          <w:jc w:val="center"/>
        </w:trPr>
        <w:tc>
          <w:tcPr>
            <w:tcW w:w="3936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Бег 1000 метров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6.00</w:t>
            </w:r>
          </w:p>
        </w:tc>
        <w:tc>
          <w:tcPr>
            <w:tcW w:w="1275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5.20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4.50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6.50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6.00</w:t>
            </w:r>
          </w:p>
        </w:tc>
        <w:tc>
          <w:tcPr>
            <w:tcW w:w="1166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5.20</w:t>
            </w:r>
          </w:p>
        </w:tc>
      </w:tr>
      <w:tr w:rsidR="008413D2" w:rsidRPr="0000645C" w:rsidTr="00A10FC9">
        <w:trPr>
          <w:trHeight w:val="234"/>
          <w:jc w:val="center"/>
        </w:trPr>
        <w:tc>
          <w:tcPr>
            <w:tcW w:w="3936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Челночный бег 3*10м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9.0</w:t>
            </w:r>
          </w:p>
        </w:tc>
        <w:tc>
          <w:tcPr>
            <w:tcW w:w="1275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8.2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7.8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9.4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8.8</w:t>
            </w:r>
          </w:p>
        </w:tc>
        <w:tc>
          <w:tcPr>
            <w:tcW w:w="1166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8.2</w:t>
            </w:r>
          </w:p>
        </w:tc>
      </w:tr>
      <w:tr w:rsidR="008413D2" w:rsidRPr="0000645C" w:rsidTr="00A10FC9">
        <w:trPr>
          <w:jc w:val="center"/>
        </w:trPr>
        <w:tc>
          <w:tcPr>
            <w:tcW w:w="3936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Прыжки в длину с места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275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170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190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130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1166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175</w:t>
            </w:r>
          </w:p>
        </w:tc>
      </w:tr>
      <w:tr w:rsidR="008413D2" w:rsidRPr="0000645C" w:rsidTr="00A10FC9">
        <w:trPr>
          <w:jc w:val="center"/>
        </w:trPr>
        <w:tc>
          <w:tcPr>
            <w:tcW w:w="3936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Прыжки в длину с разбега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2.60</w:t>
            </w:r>
          </w:p>
        </w:tc>
        <w:tc>
          <w:tcPr>
            <w:tcW w:w="1275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3.20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3.60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2.40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2.90</w:t>
            </w:r>
          </w:p>
        </w:tc>
        <w:tc>
          <w:tcPr>
            <w:tcW w:w="1166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3.10</w:t>
            </w:r>
          </w:p>
        </w:tc>
      </w:tr>
      <w:tr w:rsidR="008413D2" w:rsidRPr="0000645C" w:rsidTr="00A10FC9">
        <w:trPr>
          <w:jc w:val="center"/>
        </w:trPr>
        <w:tc>
          <w:tcPr>
            <w:tcW w:w="3936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Прыжки в высоту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5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115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125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66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115</w:t>
            </w:r>
          </w:p>
        </w:tc>
      </w:tr>
      <w:tr w:rsidR="008413D2" w:rsidRPr="0000645C" w:rsidTr="00A10FC9">
        <w:trPr>
          <w:jc w:val="center"/>
        </w:trPr>
        <w:tc>
          <w:tcPr>
            <w:tcW w:w="3936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Прыжки через скакалку за 1 минуту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1275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105</w:t>
            </w:r>
          </w:p>
        </w:tc>
        <w:tc>
          <w:tcPr>
            <w:tcW w:w="1166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125</w:t>
            </w:r>
          </w:p>
        </w:tc>
      </w:tr>
      <w:tr w:rsidR="008413D2" w:rsidRPr="0000645C" w:rsidTr="00A10FC9">
        <w:trPr>
          <w:trHeight w:val="294"/>
          <w:jc w:val="center"/>
        </w:trPr>
        <w:tc>
          <w:tcPr>
            <w:tcW w:w="3936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Метание мяча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1275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166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27</w:t>
            </w:r>
          </w:p>
        </w:tc>
      </w:tr>
      <w:tr w:rsidR="008413D2" w:rsidRPr="0000645C" w:rsidTr="00A10FC9">
        <w:trPr>
          <w:jc w:val="center"/>
        </w:trPr>
        <w:tc>
          <w:tcPr>
            <w:tcW w:w="3936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Подтягивание на высокой перекладине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6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  <w:tr w:rsidR="008413D2" w:rsidRPr="0000645C" w:rsidTr="00A10FC9">
        <w:trPr>
          <w:jc w:val="center"/>
        </w:trPr>
        <w:tc>
          <w:tcPr>
            <w:tcW w:w="3936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Подтягивание на низкой перекладине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1166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</w:t>
            </w:r>
          </w:p>
        </w:tc>
      </w:tr>
      <w:tr w:rsidR="008413D2" w:rsidRPr="0000645C" w:rsidTr="00A10FC9">
        <w:trPr>
          <w:jc w:val="center"/>
        </w:trPr>
        <w:tc>
          <w:tcPr>
            <w:tcW w:w="3936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Сгибание разгибание рук в упоре лежа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75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1166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25</w:t>
            </w:r>
          </w:p>
        </w:tc>
      </w:tr>
      <w:tr w:rsidR="008413D2" w:rsidRPr="0000645C" w:rsidTr="00A10FC9">
        <w:trPr>
          <w:trHeight w:val="248"/>
          <w:jc w:val="center"/>
        </w:trPr>
        <w:tc>
          <w:tcPr>
            <w:tcW w:w="3936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гибкость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275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1166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16</w:t>
            </w:r>
          </w:p>
        </w:tc>
      </w:tr>
      <w:tr w:rsidR="008413D2" w:rsidRPr="0000645C" w:rsidTr="00A10FC9">
        <w:trPr>
          <w:trHeight w:val="226"/>
          <w:jc w:val="center"/>
        </w:trPr>
        <w:tc>
          <w:tcPr>
            <w:tcW w:w="3936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Поднимание туловища из положения лежа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275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1166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28</w:t>
            </w:r>
          </w:p>
        </w:tc>
      </w:tr>
      <w:tr w:rsidR="008413D2" w:rsidRPr="0000645C" w:rsidTr="00A10FC9">
        <w:trPr>
          <w:trHeight w:val="346"/>
          <w:jc w:val="center"/>
        </w:trPr>
        <w:tc>
          <w:tcPr>
            <w:tcW w:w="3936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Лыжные гонки 3000метров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20.00</w:t>
            </w:r>
          </w:p>
        </w:tc>
        <w:tc>
          <w:tcPr>
            <w:tcW w:w="1275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19.00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18.00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23.00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21.00</w:t>
            </w:r>
          </w:p>
        </w:tc>
        <w:tc>
          <w:tcPr>
            <w:tcW w:w="1166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20.00</w:t>
            </w:r>
          </w:p>
        </w:tc>
      </w:tr>
      <w:tr w:rsidR="008413D2" w:rsidRPr="0000645C" w:rsidTr="00A10FC9">
        <w:trPr>
          <w:trHeight w:val="263"/>
          <w:jc w:val="center"/>
        </w:trPr>
        <w:tc>
          <w:tcPr>
            <w:tcW w:w="3936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Лыжные гонки 5000 метров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без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учета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-времени</w:t>
            </w:r>
          </w:p>
        </w:tc>
        <w:tc>
          <w:tcPr>
            <w:tcW w:w="1134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166" w:type="dxa"/>
          </w:tcPr>
          <w:p w:rsidR="008413D2" w:rsidRPr="0000645C" w:rsidRDefault="008413D2" w:rsidP="00A10FC9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00645C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-</w:t>
            </w:r>
          </w:p>
        </w:tc>
      </w:tr>
    </w:tbl>
    <w:p w:rsidR="008413D2" w:rsidRPr="0000645C" w:rsidRDefault="008413D2" w:rsidP="003F7FBA">
      <w:pPr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8413D2" w:rsidRPr="0000645C" w:rsidRDefault="008413D2" w:rsidP="003F7F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413D2" w:rsidRPr="0000645C" w:rsidRDefault="008413D2" w:rsidP="003F7F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413D2" w:rsidRDefault="008413D2" w:rsidP="003F7FBA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bCs/>
          <w:color w:val="000000"/>
          <w:sz w:val="20"/>
          <w:szCs w:val="20"/>
        </w:rPr>
      </w:pPr>
    </w:p>
    <w:p w:rsidR="008413D2" w:rsidRDefault="008413D2" w:rsidP="003F7FBA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bCs/>
          <w:color w:val="000000"/>
          <w:sz w:val="20"/>
          <w:szCs w:val="20"/>
        </w:rPr>
      </w:pPr>
    </w:p>
    <w:p w:rsidR="008413D2" w:rsidRDefault="008413D2" w:rsidP="003F7FBA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bCs/>
          <w:color w:val="000000"/>
          <w:sz w:val="20"/>
          <w:szCs w:val="20"/>
        </w:rPr>
      </w:pPr>
    </w:p>
    <w:p w:rsidR="008413D2" w:rsidRDefault="008413D2" w:rsidP="003F7FBA">
      <w:pPr>
        <w:pStyle w:val="NormalWeb"/>
        <w:spacing w:before="0" w:beforeAutospacing="0" w:after="0" w:afterAutospacing="0"/>
        <w:jc w:val="center"/>
        <w:rPr>
          <w:rStyle w:val="Strong"/>
          <w:rFonts w:ascii="Arial" w:hAnsi="Arial" w:cs="Arial"/>
          <w:bCs/>
          <w:color w:val="000000"/>
          <w:sz w:val="20"/>
          <w:szCs w:val="20"/>
        </w:rPr>
      </w:pPr>
    </w:p>
    <w:p w:rsidR="008413D2" w:rsidRPr="0000645C" w:rsidRDefault="008413D2" w:rsidP="003F7FBA">
      <w:pPr>
        <w:pStyle w:val="NormalWeb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0"/>
          <w:szCs w:val="20"/>
        </w:rPr>
      </w:pPr>
      <w:r w:rsidRPr="0000645C">
        <w:rPr>
          <w:rStyle w:val="Strong"/>
          <w:rFonts w:ascii="Arial" w:hAnsi="Arial" w:cs="Arial"/>
          <w:bCs/>
          <w:color w:val="000000"/>
          <w:sz w:val="20"/>
          <w:szCs w:val="20"/>
        </w:rPr>
        <w:t>Учебно-тематическое планирование</w:t>
      </w:r>
    </w:p>
    <w:p w:rsidR="008413D2" w:rsidRPr="0000645C" w:rsidRDefault="008413D2" w:rsidP="003F7FB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tbl>
      <w:tblPr>
        <w:tblpPr w:leftFromText="180" w:rightFromText="180" w:vertAnchor="text" w:horzAnchor="margin" w:tblpXSpec="center" w:tblpY="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1"/>
        <w:gridCol w:w="5445"/>
        <w:gridCol w:w="2820"/>
      </w:tblGrid>
      <w:tr w:rsidR="008413D2" w:rsidRPr="0000645C" w:rsidTr="00A10FC9">
        <w:trPr>
          <w:trHeight w:val="557"/>
        </w:trPr>
        <w:tc>
          <w:tcPr>
            <w:tcW w:w="931" w:type="dxa"/>
          </w:tcPr>
          <w:p w:rsidR="008413D2" w:rsidRPr="0000645C" w:rsidRDefault="008413D2" w:rsidP="00A10FC9">
            <w:pPr>
              <w:widowControl w:val="0"/>
              <w:suppressAutoHyphens/>
              <w:ind w:left="142" w:right="141"/>
              <w:jc w:val="both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00645C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№</w:t>
            </w:r>
          </w:p>
          <w:p w:rsidR="008413D2" w:rsidRPr="0000645C" w:rsidRDefault="008413D2" w:rsidP="00A10FC9">
            <w:pPr>
              <w:widowControl w:val="0"/>
              <w:suppressAutoHyphens/>
              <w:ind w:left="142" w:right="141"/>
              <w:jc w:val="both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00645C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п/п</w:t>
            </w:r>
          </w:p>
        </w:tc>
        <w:tc>
          <w:tcPr>
            <w:tcW w:w="5445" w:type="dxa"/>
          </w:tcPr>
          <w:p w:rsidR="008413D2" w:rsidRPr="0000645C" w:rsidRDefault="008413D2" w:rsidP="00A10FC9">
            <w:pPr>
              <w:widowControl w:val="0"/>
              <w:suppressAutoHyphens/>
              <w:ind w:left="142" w:right="141"/>
              <w:jc w:val="center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00645C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Вид программного материала</w:t>
            </w:r>
          </w:p>
        </w:tc>
        <w:tc>
          <w:tcPr>
            <w:tcW w:w="2820" w:type="dxa"/>
          </w:tcPr>
          <w:p w:rsidR="008413D2" w:rsidRPr="0000645C" w:rsidRDefault="008413D2" w:rsidP="00A10FC9">
            <w:pPr>
              <w:widowControl w:val="0"/>
              <w:suppressAutoHyphens/>
              <w:jc w:val="center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00645C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 xml:space="preserve">Количество часов </w:t>
            </w:r>
          </w:p>
        </w:tc>
      </w:tr>
      <w:tr w:rsidR="008413D2" w:rsidRPr="0000645C" w:rsidTr="00A10FC9">
        <w:tc>
          <w:tcPr>
            <w:tcW w:w="931" w:type="dxa"/>
          </w:tcPr>
          <w:p w:rsidR="008413D2" w:rsidRPr="0000645C" w:rsidRDefault="008413D2" w:rsidP="00A10FC9">
            <w:pPr>
              <w:widowControl w:val="0"/>
              <w:suppressAutoHyphens/>
              <w:ind w:left="142" w:right="141"/>
              <w:jc w:val="both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00645C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5445" w:type="dxa"/>
          </w:tcPr>
          <w:p w:rsidR="008413D2" w:rsidRPr="0000645C" w:rsidRDefault="008413D2" w:rsidP="00A10FC9">
            <w:pPr>
              <w:widowControl w:val="0"/>
              <w:suppressAutoHyphens/>
              <w:ind w:left="142" w:right="141"/>
              <w:jc w:val="both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00645C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Спортивные игры</w:t>
            </w:r>
          </w:p>
        </w:tc>
        <w:tc>
          <w:tcPr>
            <w:tcW w:w="2820" w:type="dxa"/>
          </w:tcPr>
          <w:p w:rsidR="008413D2" w:rsidRPr="0000645C" w:rsidRDefault="008413D2" w:rsidP="00A10FC9">
            <w:pPr>
              <w:widowControl w:val="0"/>
              <w:suppressAutoHyphens/>
              <w:ind w:left="142" w:right="141"/>
              <w:jc w:val="center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00645C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29</w:t>
            </w:r>
          </w:p>
        </w:tc>
      </w:tr>
      <w:tr w:rsidR="008413D2" w:rsidRPr="0000645C" w:rsidTr="00A10FC9">
        <w:tc>
          <w:tcPr>
            <w:tcW w:w="931" w:type="dxa"/>
          </w:tcPr>
          <w:p w:rsidR="008413D2" w:rsidRPr="0000645C" w:rsidRDefault="008413D2" w:rsidP="00A10FC9">
            <w:pPr>
              <w:widowControl w:val="0"/>
              <w:suppressAutoHyphens/>
              <w:ind w:left="142" w:right="141"/>
              <w:jc w:val="both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00645C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5445" w:type="dxa"/>
          </w:tcPr>
          <w:p w:rsidR="008413D2" w:rsidRPr="0000645C" w:rsidRDefault="008413D2" w:rsidP="00A10FC9">
            <w:pPr>
              <w:widowControl w:val="0"/>
              <w:suppressAutoHyphens/>
              <w:ind w:left="142" w:right="141"/>
              <w:jc w:val="both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00645C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Гимнастика с элементами акробатики</w:t>
            </w:r>
          </w:p>
        </w:tc>
        <w:tc>
          <w:tcPr>
            <w:tcW w:w="2820" w:type="dxa"/>
          </w:tcPr>
          <w:p w:rsidR="008413D2" w:rsidRPr="0000645C" w:rsidRDefault="008413D2" w:rsidP="00A10FC9">
            <w:pPr>
              <w:widowControl w:val="0"/>
              <w:suppressAutoHyphens/>
              <w:ind w:left="142" w:right="141"/>
              <w:jc w:val="center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00645C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21</w:t>
            </w:r>
          </w:p>
        </w:tc>
      </w:tr>
      <w:tr w:rsidR="008413D2" w:rsidRPr="0000645C" w:rsidTr="00A10FC9">
        <w:tc>
          <w:tcPr>
            <w:tcW w:w="931" w:type="dxa"/>
          </w:tcPr>
          <w:p w:rsidR="008413D2" w:rsidRPr="0000645C" w:rsidRDefault="008413D2" w:rsidP="00A10FC9">
            <w:pPr>
              <w:widowControl w:val="0"/>
              <w:suppressAutoHyphens/>
              <w:ind w:left="142" w:right="141"/>
              <w:jc w:val="both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00645C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445" w:type="dxa"/>
          </w:tcPr>
          <w:p w:rsidR="008413D2" w:rsidRPr="0000645C" w:rsidRDefault="008413D2" w:rsidP="00A10FC9">
            <w:pPr>
              <w:widowControl w:val="0"/>
              <w:suppressAutoHyphens/>
              <w:ind w:left="142" w:right="141"/>
              <w:jc w:val="both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00645C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Легкоатлетические упражнения</w:t>
            </w:r>
          </w:p>
        </w:tc>
        <w:tc>
          <w:tcPr>
            <w:tcW w:w="2820" w:type="dxa"/>
          </w:tcPr>
          <w:p w:rsidR="008413D2" w:rsidRPr="0000645C" w:rsidRDefault="008413D2" w:rsidP="00A10FC9">
            <w:pPr>
              <w:widowControl w:val="0"/>
              <w:suppressAutoHyphens/>
              <w:ind w:left="142" w:right="141"/>
              <w:jc w:val="center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00645C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30</w:t>
            </w:r>
          </w:p>
        </w:tc>
      </w:tr>
      <w:tr w:rsidR="008413D2" w:rsidRPr="0000645C" w:rsidTr="00A10FC9">
        <w:tc>
          <w:tcPr>
            <w:tcW w:w="931" w:type="dxa"/>
          </w:tcPr>
          <w:p w:rsidR="008413D2" w:rsidRPr="0000645C" w:rsidRDefault="008413D2" w:rsidP="00A10FC9">
            <w:pPr>
              <w:widowControl w:val="0"/>
              <w:suppressAutoHyphens/>
              <w:ind w:left="142" w:right="141"/>
              <w:jc w:val="both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00645C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5445" w:type="dxa"/>
          </w:tcPr>
          <w:p w:rsidR="008413D2" w:rsidRPr="0000645C" w:rsidRDefault="008413D2" w:rsidP="00A10FC9">
            <w:pPr>
              <w:widowControl w:val="0"/>
              <w:suppressAutoHyphens/>
              <w:ind w:left="142" w:right="141"/>
              <w:jc w:val="both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00645C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Лыжная подготовка</w:t>
            </w:r>
          </w:p>
        </w:tc>
        <w:tc>
          <w:tcPr>
            <w:tcW w:w="2820" w:type="dxa"/>
          </w:tcPr>
          <w:p w:rsidR="008413D2" w:rsidRPr="0000645C" w:rsidRDefault="008413D2" w:rsidP="00A10FC9">
            <w:pPr>
              <w:widowControl w:val="0"/>
              <w:tabs>
                <w:tab w:val="left" w:pos="1365"/>
                <w:tab w:val="center" w:pos="1525"/>
              </w:tabs>
              <w:suppressAutoHyphens/>
              <w:ind w:right="1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0645C">
              <w:rPr>
                <w:rFonts w:ascii="Arial" w:hAnsi="Arial" w:cs="Arial"/>
                <w:sz w:val="20"/>
                <w:szCs w:val="20"/>
                <w:lang w:eastAsia="ar-SA"/>
              </w:rPr>
              <w:t>21</w:t>
            </w:r>
          </w:p>
        </w:tc>
      </w:tr>
      <w:tr w:rsidR="008413D2" w:rsidRPr="0000645C" w:rsidTr="00A10FC9">
        <w:tc>
          <w:tcPr>
            <w:tcW w:w="931" w:type="dxa"/>
          </w:tcPr>
          <w:p w:rsidR="008413D2" w:rsidRPr="0000645C" w:rsidRDefault="008413D2" w:rsidP="00A10FC9">
            <w:pPr>
              <w:widowControl w:val="0"/>
              <w:suppressAutoHyphens/>
              <w:ind w:left="142" w:right="141"/>
              <w:jc w:val="both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00645C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5445" w:type="dxa"/>
          </w:tcPr>
          <w:p w:rsidR="008413D2" w:rsidRPr="0000645C" w:rsidRDefault="008413D2" w:rsidP="00A10FC9">
            <w:pPr>
              <w:widowControl w:val="0"/>
              <w:suppressAutoHyphens/>
              <w:ind w:left="142" w:right="141"/>
              <w:jc w:val="both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00645C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плавание</w:t>
            </w:r>
          </w:p>
        </w:tc>
        <w:tc>
          <w:tcPr>
            <w:tcW w:w="2820" w:type="dxa"/>
          </w:tcPr>
          <w:p w:rsidR="008413D2" w:rsidRPr="0000645C" w:rsidRDefault="008413D2" w:rsidP="00A10FC9">
            <w:pPr>
              <w:widowControl w:val="0"/>
              <w:tabs>
                <w:tab w:val="left" w:pos="1365"/>
                <w:tab w:val="center" w:pos="1525"/>
              </w:tabs>
              <w:suppressAutoHyphens/>
              <w:ind w:right="10"/>
              <w:jc w:val="center"/>
              <w:rPr>
                <w:rFonts w:ascii="Arial" w:hAnsi="Arial" w:cs="Arial"/>
                <w:sz w:val="20"/>
                <w:szCs w:val="20"/>
                <w:lang w:eastAsia="ar-SA"/>
              </w:rPr>
            </w:pPr>
            <w:r w:rsidRPr="0000645C">
              <w:rPr>
                <w:rFonts w:ascii="Arial" w:hAnsi="Arial" w:cs="Arial"/>
                <w:sz w:val="20"/>
                <w:szCs w:val="20"/>
                <w:lang w:eastAsia="ar-SA"/>
              </w:rPr>
              <w:t>1</w:t>
            </w:r>
          </w:p>
        </w:tc>
      </w:tr>
      <w:tr w:rsidR="008413D2" w:rsidRPr="0000645C" w:rsidTr="00A10FC9">
        <w:tc>
          <w:tcPr>
            <w:tcW w:w="931" w:type="dxa"/>
          </w:tcPr>
          <w:p w:rsidR="008413D2" w:rsidRPr="0000645C" w:rsidRDefault="008413D2" w:rsidP="00A10FC9">
            <w:pPr>
              <w:widowControl w:val="0"/>
              <w:suppressAutoHyphens/>
              <w:ind w:left="142" w:right="141"/>
              <w:jc w:val="both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</w:p>
        </w:tc>
        <w:tc>
          <w:tcPr>
            <w:tcW w:w="5445" w:type="dxa"/>
          </w:tcPr>
          <w:p w:rsidR="008413D2" w:rsidRPr="0000645C" w:rsidRDefault="008413D2" w:rsidP="00A10FC9">
            <w:pPr>
              <w:widowControl w:val="0"/>
              <w:suppressAutoHyphens/>
              <w:ind w:left="142" w:right="141"/>
              <w:jc w:val="both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00645C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Итого</w:t>
            </w:r>
          </w:p>
        </w:tc>
        <w:tc>
          <w:tcPr>
            <w:tcW w:w="2820" w:type="dxa"/>
          </w:tcPr>
          <w:p w:rsidR="008413D2" w:rsidRPr="0000645C" w:rsidRDefault="008413D2" w:rsidP="00A10FC9">
            <w:pPr>
              <w:widowControl w:val="0"/>
              <w:suppressAutoHyphens/>
              <w:jc w:val="center"/>
              <w:rPr>
                <w:rFonts w:ascii="Arial" w:hAnsi="Arial" w:cs="Arial"/>
                <w:noProof/>
                <w:sz w:val="20"/>
                <w:szCs w:val="20"/>
                <w:lang w:eastAsia="ar-SA"/>
              </w:rPr>
            </w:pPr>
            <w:r w:rsidRPr="0000645C">
              <w:rPr>
                <w:rFonts w:ascii="Arial" w:hAnsi="Arial" w:cs="Arial"/>
                <w:noProof/>
                <w:sz w:val="20"/>
                <w:szCs w:val="20"/>
                <w:lang w:eastAsia="ar-SA"/>
              </w:rPr>
              <w:t>102</w:t>
            </w:r>
          </w:p>
        </w:tc>
      </w:tr>
    </w:tbl>
    <w:p w:rsidR="008413D2" w:rsidRPr="0000645C" w:rsidRDefault="008413D2" w:rsidP="003F7F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413D2" w:rsidRPr="0000645C" w:rsidRDefault="008413D2" w:rsidP="003F7F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413D2" w:rsidRPr="0000645C" w:rsidRDefault="008413D2" w:rsidP="003F7F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413D2" w:rsidRPr="0000645C" w:rsidRDefault="008413D2" w:rsidP="003F7F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413D2" w:rsidRPr="0000645C" w:rsidRDefault="008413D2" w:rsidP="003F7F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413D2" w:rsidRPr="0000645C" w:rsidRDefault="008413D2" w:rsidP="003F7F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413D2" w:rsidRPr="0000645C" w:rsidRDefault="008413D2" w:rsidP="003F7F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413D2" w:rsidRPr="0000645C" w:rsidRDefault="008413D2" w:rsidP="003F7F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413D2" w:rsidRPr="0000645C" w:rsidRDefault="008413D2" w:rsidP="003F7F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413D2" w:rsidRPr="0000645C" w:rsidRDefault="008413D2" w:rsidP="003F7F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413D2" w:rsidRPr="0000645C" w:rsidRDefault="008413D2" w:rsidP="003F7F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413D2" w:rsidRPr="0000645C" w:rsidRDefault="008413D2" w:rsidP="003F7F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413D2" w:rsidRPr="0000645C" w:rsidRDefault="008413D2" w:rsidP="003F7FBA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</w:rPr>
      </w:pPr>
    </w:p>
    <w:p w:rsidR="008413D2" w:rsidRPr="0000645C" w:rsidRDefault="008413D2" w:rsidP="003F7F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413D2" w:rsidRPr="0000645C" w:rsidRDefault="008413D2" w:rsidP="003F7F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413D2" w:rsidRPr="0000645C" w:rsidRDefault="008413D2" w:rsidP="003F7FBA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:rsidR="008413D2" w:rsidRDefault="008413D2" w:rsidP="003F7F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13D2" w:rsidRDefault="008413D2" w:rsidP="003F7F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13D2" w:rsidRDefault="008413D2" w:rsidP="003F7F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13D2" w:rsidRDefault="008413D2" w:rsidP="003F7F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13D2" w:rsidRDefault="008413D2" w:rsidP="003F7F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13D2" w:rsidRDefault="008413D2" w:rsidP="003F7F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13D2" w:rsidRDefault="008413D2" w:rsidP="003F7F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13D2" w:rsidRDefault="008413D2" w:rsidP="003F7F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13D2" w:rsidRDefault="008413D2" w:rsidP="003F7F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13D2" w:rsidRDefault="008413D2" w:rsidP="003F7F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13D2" w:rsidRDefault="008413D2" w:rsidP="003F7F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13D2" w:rsidRDefault="008413D2" w:rsidP="003F7F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13D2" w:rsidRDefault="008413D2" w:rsidP="003F7F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13D2" w:rsidRDefault="008413D2" w:rsidP="003F7F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13D2" w:rsidRDefault="008413D2" w:rsidP="003F7F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13D2" w:rsidRDefault="008413D2" w:rsidP="003F7F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13D2" w:rsidRDefault="008413D2" w:rsidP="003F7F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13D2" w:rsidRDefault="008413D2" w:rsidP="003F7F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8413D2" w:rsidRPr="00AE6403" w:rsidRDefault="008413D2" w:rsidP="003F7F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КАЛЕНДАРНО-</w:t>
      </w:r>
      <w:r w:rsidRPr="00AE6403">
        <w:rPr>
          <w:b/>
          <w:bCs/>
          <w:sz w:val="28"/>
          <w:szCs w:val="28"/>
        </w:rPr>
        <w:t>ТЕМАТИЧЕСКОЕ ПЛАНИРОВАНИЕ</w:t>
      </w:r>
    </w:p>
    <w:p w:rsidR="008413D2" w:rsidRPr="00AE6403" w:rsidRDefault="008413D2" w:rsidP="003F7F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E6403">
        <w:rPr>
          <w:b/>
          <w:bCs/>
          <w:sz w:val="28"/>
          <w:szCs w:val="28"/>
        </w:rPr>
        <w:t>8 класс</w:t>
      </w:r>
    </w:p>
    <w:p w:rsidR="008413D2" w:rsidRPr="00AE6403" w:rsidRDefault="008413D2" w:rsidP="003F7FB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AE6403">
        <w:rPr>
          <w:b/>
          <w:bCs/>
          <w:sz w:val="28"/>
          <w:szCs w:val="28"/>
        </w:rPr>
        <w:t>Общее количество часов на - 102</w:t>
      </w:r>
    </w:p>
    <w:p w:rsidR="008413D2" w:rsidRPr="00B513A2" w:rsidRDefault="008413D2" w:rsidP="003F7FBA">
      <w:pPr>
        <w:pStyle w:val="NoSpacing"/>
        <w:rPr>
          <w:rFonts w:ascii="Arial" w:hAnsi="Arial" w:cs="Arial"/>
          <w:sz w:val="20"/>
          <w:szCs w:val="20"/>
        </w:rPr>
      </w:pPr>
    </w:p>
    <w:p w:rsidR="008413D2" w:rsidRPr="00E46E13" w:rsidRDefault="008413D2" w:rsidP="003F7FBA">
      <w:pPr>
        <w:pStyle w:val="NoSpacing"/>
        <w:rPr>
          <w:rFonts w:ascii="Arial" w:hAnsi="Arial" w:cs="Arial"/>
          <w:sz w:val="20"/>
          <w:szCs w:val="20"/>
        </w:rPr>
      </w:pPr>
    </w:p>
    <w:p w:rsidR="008413D2" w:rsidRPr="00E46E13" w:rsidRDefault="008413D2" w:rsidP="003F7FBA">
      <w:pPr>
        <w:pStyle w:val="NoSpacing"/>
        <w:rPr>
          <w:rFonts w:ascii="Arial" w:hAnsi="Arial" w:cs="Arial"/>
          <w:sz w:val="20"/>
          <w:szCs w:val="20"/>
        </w:rPr>
      </w:pPr>
      <w:r w:rsidRPr="00E46E13">
        <w:rPr>
          <w:rFonts w:ascii="Arial" w:hAnsi="Arial" w:cs="Arial"/>
          <w:sz w:val="20"/>
          <w:szCs w:val="20"/>
        </w:rPr>
        <w:t xml:space="preserve"> </w:t>
      </w:r>
    </w:p>
    <w:tbl>
      <w:tblPr>
        <w:tblpPr w:leftFromText="180" w:rightFromText="180" w:vertAnchor="text" w:horzAnchor="margin" w:tblpY="18"/>
        <w:tblW w:w="16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2"/>
        <w:gridCol w:w="1439"/>
        <w:gridCol w:w="1947"/>
        <w:gridCol w:w="2140"/>
        <w:gridCol w:w="4427"/>
        <w:gridCol w:w="2512"/>
        <w:gridCol w:w="1947"/>
        <w:gridCol w:w="1196"/>
      </w:tblGrid>
      <w:tr w:rsidR="008413D2" w:rsidRPr="00E46E13" w:rsidTr="00A10FC9">
        <w:trPr>
          <w:trHeight w:val="819"/>
        </w:trPr>
        <w:tc>
          <w:tcPr>
            <w:tcW w:w="512" w:type="dxa"/>
            <w:textDirection w:val="btL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Номер урока</w:t>
            </w:r>
          </w:p>
        </w:tc>
        <w:tc>
          <w:tcPr>
            <w:tcW w:w="1439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Дата проведения</w:t>
            </w:r>
          </w:p>
        </w:tc>
        <w:tc>
          <w:tcPr>
            <w:tcW w:w="1947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Тема урока</w:t>
            </w:r>
          </w:p>
        </w:tc>
        <w:tc>
          <w:tcPr>
            <w:tcW w:w="2140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Тип урока</w:t>
            </w:r>
          </w:p>
        </w:tc>
        <w:tc>
          <w:tcPr>
            <w:tcW w:w="4427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Элементы содержания</w:t>
            </w:r>
          </w:p>
        </w:tc>
        <w:tc>
          <w:tcPr>
            <w:tcW w:w="2512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Требования к уровню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подготовленности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обучающихся</w:t>
            </w:r>
          </w:p>
        </w:tc>
        <w:tc>
          <w:tcPr>
            <w:tcW w:w="1947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Контроль двигательных действий</w:t>
            </w:r>
          </w:p>
        </w:tc>
        <w:tc>
          <w:tcPr>
            <w:tcW w:w="1196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Д/з</w:t>
            </w:r>
          </w:p>
        </w:tc>
      </w:tr>
      <w:tr w:rsidR="008413D2" w:rsidRPr="00E46E13" w:rsidTr="00A10FC9">
        <w:trPr>
          <w:trHeight w:val="61"/>
        </w:trPr>
        <w:tc>
          <w:tcPr>
            <w:tcW w:w="16120" w:type="dxa"/>
            <w:gridSpan w:val="8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Легкая атлетика - 16 часов</w:t>
            </w:r>
          </w:p>
        </w:tc>
      </w:tr>
      <w:tr w:rsidR="008413D2" w:rsidRPr="00E46E13" w:rsidTr="00A10FC9">
        <w:trPr>
          <w:trHeight w:val="1640"/>
        </w:trPr>
        <w:tc>
          <w:tcPr>
            <w:tcW w:w="512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8413D2" w:rsidRPr="00E46E13" w:rsidRDefault="008413D2" w:rsidP="001B3E5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01.09. 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Низкий  старт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Вводный</w:t>
            </w:r>
          </w:p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7" w:type="dxa"/>
            <w:tcBorders>
              <w:bottom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Низкий старт 30–40 м. Бег по дистанции (70–80 м). Эстафетный бег. ОРУ. Специальные беговые упражнения. Инструктаж по ТБ. Развитие скоростных качеств</w:t>
            </w:r>
          </w:p>
        </w:tc>
        <w:tc>
          <w:tcPr>
            <w:tcW w:w="2512" w:type="dxa"/>
            <w:tcBorders>
              <w:bottom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>Знать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правила ТБ на уроках л/а.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>Уметь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пробегать 30 м с максимальной скоростью с низкого старта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 1</w:t>
            </w:r>
          </w:p>
        </w:tc>
      </w:tr>
      <w:tr w:rsidR="008413D2" w:rsidRPr="00E46E13" w:rsidTr="00A10FC9">
        <w:trPr>
          <w:trHeight w:val="560"/>
        </w:trPr>
        <w:tc>
          <w:tcPr>
            <w:tcW w:w="512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8413D2" w:rsidRPr="00E46E13" w:rsidRDefault="008413D2" w:rsidP="001B3E5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04.09 </w:t>
            </w:r>
          </w:p>
        </w:tc>
        <w:tc>
          <w:tcPr>
            <w:tcW w:w="1947" w:type="dxa"/>
            <w:tcBorders>
              <w:top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Низкий  старт</w:t>
            </w: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Совершенствования</w:t>
            </w:r>
          </w:p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7" w:type="dxa"/>
            <w:tcBorders>
              <w:top w:val="single" w:sz="4" w:space="0" w:color="auto"/>
            </w:tcBorders>
            <w:vAlign w:val="center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Низкий старт </w:t>
            </w:r>
            <w:r w:rsidRPr="00E46E1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(30-40 м). 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Стартовый разгон. Бег по дистанции </w:t>
            </w:r>
            <w:r w:rsidRPr="00E46E1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(70-80 м). </w:t>
            </w:r>
            <w:r w:rsidRPr="00E46E13">
              <w:rPr>
                <w:rFonts w:ascii="Arial" w:hAnsi="Arial" w:cs="Arial"/>
                <w:sz w:val="20"/>
                <w:szCs w:val="20"/>
              </w:rPr>
              <w:t>Эстафетный бег. ОРУ. Специальные беговые упражнения. Развитие скоростных качеств. Правила использования легкоатлетических упражнений для развития скоростных качеств</w:t>
            </w: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Уметь: бегать с низкого старта с максимальной скоростью </w:t>
            </w:r>
            <w:r w:rsidRPr="00E46E13">
              <w:rPr>
                <w:rFonts w:ascii="Arial" w:hAnsi="Arial" w:cs="Arial"/>
                <w:i/>
                <w:iCs/>
                <w:sz w:val="20"/>
                <w:szCs w:val="20"/>
              </w:rPr>
              <w:t>(60 м)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</w:tcBorders>
            <w:vAlign w:val="center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 1</w:t>
            </w:r>
          </w:p>
        </w:tc>
      </w:tr>
      <w:tr w:rsidR="008413D2" w:rsidRPr="00E46E13" w:rsidTr="00A10FC9">
        <w:trPr>
          <w:trHeight w:val="61"/>
        </w:trPr>
        <w:tc>
          <w:tcPr>
            <w:tcW w:w="512" w:type="dxa"/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39" w:type="dxa"/>
          </w:tcPr>
          <w:p w:rsidR="008413D2" w:rsidRPr="00E46E13" w:rsidRDefault="008413D2" w:rsidP="001B3E5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06.09 </w:t>
            </w:r>
          </w:p>
        </w:tc>
        <w:tc>
          <w:tcPr>
            <w:tcW w:w="1947" w:type="dxa"/>
            <w:vAlign w:val="center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Бег 30 метров</w:t>
            </w: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</w:tcPr>
          <w:p w:rsidR="008413D2" w:rsidRPr="00E46E13" w:rsidRDefault="008413D2" w:rsidP="00A1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Учетный</w:t>
            </w:r>
          </w:p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7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Низкий старт 30–40 м. Бег по дистанции (70–80 м). Эстафетный бег. ОРУ. Специальные беговые упражнения. Развитие скоростных качеств. Правила использования л/а упражнений для развития скоростных качеств</w:t>
            </w:r>
          </w:p>
        </w:tc>
        <w:tc>
          <w:tcPr>
            <w:tcW w:w="2512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>Уметь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пробегать 60 м с максимальной скоростью с низкого старта</w:t>
            </w:r>
          </w:p>
        </w:tc>
        <w:tc>
          <w:tcPr>
            <w:tcW w:w="1947" w:type="dxa"/>
            <w:vAlign w:val="center"/>
          </w:tcPr>
          <w:p w:rsidR="008413D2" w:rsidRPr="00E46E13" w:rsidRDefault="008413D2" w:rsidP="00A10F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Бег 30 метров.</w:t>
            </w:r>
          </w:p>
          <w:p w:rsidR="008413D2" w:rsidRPr="00E46E13" w:rsidRDefault="008413D2" w:rsidP="00A10F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Основная группа:</w:t>
            </w:r>
          </w:p>
          <w:p w:rsidR="008413D2" w:rsidRPr="00E46E13" w:rsidRDefault="008413D2" w:rsidP="00A10F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Мальчики: </w:t>
            </w:r>
          </w:p>
          <w:p w:rsidR="008413D2" w:rsidRPr="00E46E13" w:rsidRDefault="008413D2" w:rsidP="00A10F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«5» – 4,9; «4» – 5,1; «3» –5,5. </w:t>
            </w:r>
          </w:p>
          <w:p w:rsidR="008413D2" w:rsidRPr="00E46E13" w:rsidRDefault="008413D2" w:rsidP="00A10F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Девочки: «5» – 5,1; «4» – 5,4; «3» – 5,8</w:t>
            </w:r>
          </w:p>
          <w:p w:rsidR="008413D2" w:rsidRPr="00E46E13" w:rsidRDefault="008413D2" w:rsidP="00A10F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Подготовительная  и специальная мед.группы: 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без учета времени</w:t>
            </w:r>
          </w:p>
        </w:tc>
        <w:tc>
          <w:tcPr>
            <w:tcW w:w="1196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 1</w:t>
            </w:r>
          </w:p>
        </w:tc>
      </w:tr>
      <w:tr w:rsidR="008413D2" w:rsidRPr="00E46E13" w:rsidTr="00A10FC9">
        <w:trPr>
          <w:trHeight w:val="61"/>
        </w:trPr>
        <w:tc>
          <w:tcPr>
            <w:tcW w:w="512" w:type="dxa"/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39" w:type="dxa"/>
          </w:tcPr>
          <w:p w:rsidR="008413D2" w:rsidRPr="00E46E13" w:rsidRDefault="008413D2" w:rsidP="001B3E5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08.09. </w:t>
            </w:r>
          </w:p>
        </w:tc>
        <w:tc>
          <w:tcPr>
            <w:tcW w:w="1947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Бег с ускорением 70–80 м,</w:t>
            </w:r>
          </w:p>
        </w:tc>
        <w:tc>
          <w:tcPr>
            <w:tcW w:w="2140" w:type="dxa"/>
          </w:tcPr>
          <w:p w:rsidR="008413D2" w:rsidRPr="00E46E13" w:rsidRDefault="008413D2" w:rsidP="00A1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Совершенствования</w:t>
            </w:r>
          </w:p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7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Низкий старт 30–40 м. Бег по дистанции (70–80 м). Финиширование. Эстафетный бег. ОРУ. Специальные беговые упражнения. Развитие скоростных качеств. Правила использования л/а упражнений для развития скоростных качеств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2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>Уметь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пробегать 60 м с максимальной скоростью с низкого старта</w:t>
            </w:r>
          </w:p>
        </w:tc>
        <w:tc>
          <w:tcPr>
            <w:tcW w:w="1947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 1</w:t>
            </w:r>
          </w:p>
        </w:tc>
      </w:tr>
      <w:tr w:rsidR="008413D2" w:rsidRPr="00E46E13" w:rsidTr="00A10FC9">
        <w:trPr>
          <w:trHeight w:val="61"/>
        </w:trPr>
        <w:tc>
          <w:tcPr>
            <w:tcW w:w="512" w:type="dxa"/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39" w:type="dxa"/>
          </w:tcPr>
          <w:p w:rsidR="008413D2" w:rsidRPr="00E46E13" w:rsidRDefault="008413D2" w:rsidP="001B3E5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11.09 </w:t>
            </w:r>
          </w:p>
        </w:tc>
        <w:tc>
          <w:tcPr>
            <w:tcW w:w="1947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46E13">
              <w:rPr>
                <w:rFonts w:ascii="Arial" w:hAnsi="Arial" w:cs="Arial"/>
                <w:bCs/>
                <w:sz w:val="20"/>
                <w:szCs w:val="20"/>
              </w:rPr>
              <w:t>Бег на результат 100 метров</w:t>
            </w:r>
          </w:p>
        </w:tc>
        <w:tc>
          <w:tcPr>
            <w:tcW w:w="2140" w:type="dxa"/>
          </w:tcPr>
          <w:p w:rsidR="008413D2" w:rsidRPr="00E46E13" w:rsidRDefault="008413D2" w:rsidP="00A1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Учетный</w:t>
            </w:r>
          </w:p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7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ОРУ. Низкий старт 30–40 м. Бег по дистанции (70–80 м). Финиширование. Эстафетный бег. ОРУ. Специальные беговые упражнения. Развитие скоростных качеств. Правила использования л/а упражнений для развития скоростных качеств. Специальные беговые упражнения. Развитие скоростных качеств.</w:t>
            </w:r>
          </w:p>
        </w:tc>
        <w:tc>
          <w:tcPr>
            <w:tcW w:w="2512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>Уметь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пробегать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100 м с максимальной скоростью</w:t>
            </w:r>
          </w:p>
        </w:tc>
        <w:tc>
          <w:tcPr>
            <w:tcW w:w="1947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Бег 100 метров.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Основная группа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Мальчики: 13–9,3; 10–9,6. 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Девочки: 10–9,8; 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7–10,0 </w:t>
            </w:r>
          </w:p>
          <w:p w:rsidR="008413D2" w:rsidRPr="00E46E13" w:rsidRDefault="008413D2" w:rsidP="00A10F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Подготовительная  и специальная мед.группы: 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без учета времени</w:t>
            </w:r>
          </w:p>
        </w:tc>
        <w:tc>
          <w:tcPr>
            <w:tcW w:w="1196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 1</w:t>
            </w:r>
          </w:p>
        </w:tc>
      </w:tr>
      <w:tr w:rsidR="008413D2" w:rsidRPr="00E46E13" w:rsidTr="00A10FC9">
        <w:trPr>
          <w:trHeight w:val="1760"/>
        </w:trPr>
        <w:tc>
          <w:tcPr>
            <w:tcW w:w="512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8413D2" w:rsidRPr="00E46E13" w:rsidRDefault="008413D2" w:rsidP="001B3E5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13.09 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Прыжок в длину с 11-13  шагов разбега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Комбинированный</w:t>
            </w:r>
          </w:p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7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Прыжок в длину с 11–13 беговых шагов. Отталкивание. Метание малого мяча на дальность с 5–6 шагов, метание в горизонтальную цель.  ОРУ. Специальные беговые упражнения. Правила использования л/а упражнений для развития скоростно-силовых качеств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Уметь </w:t>
            </w:r>
            <w:r w:rsidRPr="00E46E13">
              <w:rPr>
                <w:rFonts w:ascii="Arial" w:hAnsi="Arial" w:cs="Arial"/>
                <w:sz w:val="20"/>
                <w:szCs w:val="20"/>
              </w:rPr>
              <w:t>прыгать в длину с 11–13 беговых шагов, метать на дальность мяч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 1</w:t>
            </w:r>
          </w:p>
        </w:tc>
      </w:tr>
      <w:tr w:rsidR="008413D2" w:rsidRPr="00E46E13" w:rsidTr="00A10FC9">
        <w:trPr>
          <w:trHeight w:val="1010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1B3E5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15.09 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Прыжок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в длину с разбега.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Комбинированный</w:t>
            </w:r>
          </w:p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7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AE3FD7" w:rsidRDefault="008413D2" w:rsidP="00A10FC9">
            <w:r w:rsidRPr="00E46E13">
              <w:rPr>
                <w:rFonts w:ascii="Arial" w:hAnsi="Arial" w:cs="Arial"/>
                <w:sz w:val="20"/>
                <w:szCs w:val="20"/>
              </w:rPr>
              <w:t>Прыжок в длину с 11-13 беговых шагов. Отталкивание. Метание мяча (150 г) на дальность с 5-6 шагов. ОРУ.  Специальные беговые упражнения.</w:t>
            </w:r>
            <w:r w:rsidRPr="00AE3FD7">
              <w:t xml:space="preserve"> Подготовка к выполнению видов испытаний (тестов) и нормативов, предусмотренных Всероссийским физкультурно-спортивным комплексом  «Готов к труду и обороне» (ГТО).</w:t>
            </w: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AE3FD7">
              <w:br/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Уметь </w:t>
            </w:r>
            <w:r w:rsidRPr="00E46E13">
              <w:rPr>
                <w:rFonts w:ascii="Arial" w:hAnsi="Arial" w:cs="Arial"/>
                <w:sz w:val="20"/>
                <w:szCs w:val="20"/>
              </w:rPr>
              <w:t>прыгать в длину с 11–13 беговых шагов, метать на дальность мяч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 1</w:t>
            </w:r>
          </w:p>
        </w:tc>
      </w:tr>
      <w:tr w:rsidR="008413D2" w:rsidRPr="00E46E13" w:rsidTr="00A10FC9">
        <w:trPr>
          <w:trHeight w:val="600"/>
        </w:trPr>
        <w:tc>
          <w:tcPr>
            <w:tcW w:w="512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8413D2" w:rsidRPr="00E46E13" w:rsidRDefault="008413D2" w:rsidP="001B3E5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18.09 </w:t>
            </w:r>
          </w:p>
        </w:tc>
        <w:tc>
          <w:tcPr>
            <w:tcW w:w="1947" w:type="dxa"/>
            <w:tcBorders>
              <w:top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Прыжок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в длину с разбега.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Комбинированный</w:t>
            </w:r>
          </w:p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7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Прыжок в длину с 11-13 беговых шагов. Фаза  плёта приземление. Метание мяча (150 г) на дальность с 5-6 шагов. ОРУ.  Специальные беговые упражнения.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Уметь: прыгать в длину с 13-15 шагов разбега; метать мяч на дальность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 1</w:t>
            </w:r>
          </w:p>
        </w:tc>
      </w:tr>
      <w:tr w:rsidR="008413D2" w:rsidRPr="00E46E13" w:rsidTr="00A10FC9">
        <w:trPr>
          <w:trHeight w:val="61"/>
        </w:trPr>
        <w:tc>
          <w:tcPr>
            <w:tcW w:w="512" w:type="dxa"/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39" w:type="dxa"/>
          </w:tcPr>
          <w:p w:rsidR="008413D2" w:rsidRPr="00E46E13" w:rsidRDefault="008413D2" w:rsidP="001B3E5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20.09 </w:t>
            </w:r>
          </w:p>
        </w:tc>
        <w:tc>
          <w:tcPr>
            <w:tcW w:w="1947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Прыжок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в длину с разбега.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40" w:type="dxa"/>
          </w:tcPr>
          <w:p w:rsidR="008413D2" w:rsidRPr="00E46E13" w:rsidRDefault="008413D2" w:rsidP="00A1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учетный</w:t>
            </w:r>
          </w:p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7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Прыжок в длину с 11–13 беговых шагов. Отталкивание. Метание 150 г мяча на дальность с 5–6 шагов. ОРУ. Специальные беговые упражнения. Правила использования л/а упражнений для развития скоростно-силовых качеств</w:t>
            </w:r>
          </w:p>
        </w:tc>
        <w:tc>
          <w:tcPr>
            <w:tcW w:w="2512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Уметь </w:t>
            </w:r>
            <w:r w:rsidRPr="00E46E13">
              <w:rPr>
                <w:rFonts w:ascii="Arial" w:hAnsi="Arial" w:cs="Arial"/>
                <w:sz w:val="20"/>
                <w:szCs w:val="20"/>
              </w:rPr>
              <w:t>прыгать в длину с 11–13 беговых шагов, метать на дальность мяч</w:t>
            </w:r>
          </w:p>
        </w:tc>
        <w:tc>
          <w:tcPr>
            <w:tcW w:w="1947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Прыжок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в длину с разбега.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Основная группа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Мальчики: 410-370-310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Девочки: 360-310-260</w:t>
            </w:r>
          </w:p>
          <w:p w:rsidR="008413D2" w:rsidRPr="00E46E13" w:rsidRDefault="008413D2" w:rsidP="00A10F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Подготовительная  и специальная мед.группы: 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техника выполнения</w:t>
            </w:r>
          </w:p>
        </w:tc>
        <w:tc>
          <w:tcPr>
            <w:tcW w:w="1196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 1</w:t>
            </w:r>
          </w:p>
        </w:tc>
      </w:tr>
      <w:tr w:rsidR="008413D2" w:rsidRPr="00E46E13" w:rsidTr="00A10FC9">
        <w:trPr>
          <w:trHeight w:val="61"/>
        </w:trPr>
        <w:tc>
          <w:tcPr>
            <w:tcW w:w="512" w:type="dxa"/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39" w:type="dxa"/>
          </w:tcPr>
          <w:p w:rsidR="008413D2" w:rsidRPr="00E46E13" w:rsidRDefault="008413D2" w:rsidP="001B3E5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22.09 </w:t>
            </w:r>
          </w:p>
        </w:tc>
        <w:tc>
          <w:tcPr>
            <w:tcW w:w="1947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Метание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малого мяча 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40" w:type="dxa"/>
          </w:tcPr>
          <w:p w:rsidR="008413D2" w:rsidRPr="00E46E13" w:rsidRDefault="008413D2" w:rsidP="00A1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Комбинированный</w:t>
            </w:r>
          </w:p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7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Прыжок в длину на результат с  расстояния 12-14 метров (девушки),до 16 метров (юноши). Техника выполнения метание мяча с разбега</w:t>
            </w:r>
          </w:p>
        </w:tc>
        <w:tc>
          <w:tcPr>
            <w:tcW w:w="2512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Уметь </w:t>
            </w:r>
            <w:r w:rsidRPr="00E46E13">
              <w:rPr>
                <w:rFonts w:ascii="Arial" w:hAnsi="Arial" w:cs="Arial"/>
                <w:sz w:val="20"/>
                <w:szCs w:val="20"/>
              </w:rPr>
              <w:t>прыгать в длину с 11–13 беговых шагов, метать на дальность мяч</w:t>
            </w:r>
          </w:p>
        </w:tc>
        <w:tc>
          <w:tcPr>
            <w:tcW w:w="1947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1196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 1</w:t>
            </w:r>
          </w:p>
        </w:tc>
      </w:tr>
      <w:tr w:rsidR="008413D2" w:rsidRPr="00E46E13" w:rsidTr="00A10FC9">
        <w:trPr>
          <w:trHeight w:val="1080"/>
        </w:trPr>
        <w:tc>
          <w:tcPr>
            <w:tcW w:w="512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8413D2" w:rsidRPr="00E46E13" w:rsidRDefault="008413D2" w:rsidP="001B3E5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25.09 </w:t>
            </w:r>
          </w:p>
        </w:tc>
        <w:tc>
          <w:tcPr>
            <w:tcW w:w="1947" w:type="dxa"/>
            <w:tcBorders>
              <w:bottom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Бег на средние дистанции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Комбинированный</w:t>
            </w:r>
          </w:p>
        </w:tc>
        <w:tc>
          <w:tcPr>
            <w:tcW w:w="4427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Бег 1000 м.(мин). ОРУ. Специальные беговые упражнения. Спортивные игры. Правила соревнований. Развитие выносливости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>Уметь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пробегать дистанцию 1000 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 1</w:t>
            </w:r>
          </w:p>
        </w:tc>
      </w:tr>
      <w:tr w:rsidR="008413D2" w:rsidRPr="00E46E13" w:rsidTr="00A10FC9">
        <w:trPr>
          <w:trHeight w:val="1080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1B3E5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27.09 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Бег на средние дистанции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Комбинированный</w:t>
            </w:r>
          </w:p>
        </w:tc>
        <w:tc>
          <w:tcPr>
            <w:tcW w:w="4427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Бег </w:t>
            </w:r>
            <w:r w:rsidRPr="00E46E1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(2000 м 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Pr="00E46E1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м. и 1500 м - д.). </w:t>
            </w:r>
            <w:r w:rsidRPr="00E46E13">
              <w:rPr>
                <w:rFonts w:ascii="Arial" w:hAnsi="Arial" w:cs="Arial"/>
                <w:sz w:val="20"/>
                <w:szCs w:val="20"/>
              </w:rPr>
              <w:t>ОРУ. Специальные беговые упражнения. Спортивная игра "Лапта". Правила соревнований. Развитие выносливости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Уметь: пробегать дистанцию1500 м (2000 м)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 1</w:t>
            </w:r>
          </w:p>
        </w:tc>
      </w:tr>
      <w:tr w:rsidR="008413D2" w:rsidRPr="00E46E13" w:rsidTr="00A10FC9">
        <w:trPr>
          <w:trHeight w:val="1890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1B3E5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29.09 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Бег по пересеченной местности, преодоление препятствий       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Комбинированный</w:t>
            </w: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7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Бег </w:t>
            </w:r>
            <w:r w:rsidRPr="00E46E1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(15 мин). </w:t>
            </w:r>
            <w:r w:rsidRPr="00E46E13">
              <w:rPr>
                <w:rFonts w:ascii="Arial" w:hAnsi="Arial" w:cs="Arial"/>
                <w:sz w:val="20"/>
                <w:szCs w:val="20"/>
              </w:rPr>
              <w:t>Преодоление горизонтальных препятствий. ОРУ. Специальные беговые упражнения. Спортивная игра «Лапта». Развитие выносливости. Правила использования легкоатлетических упражнений для рязвития выносливости</w:t>
            </w: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Уметь: бегать в равномерном темпе </w:t>
            </w:r>
            <w:r w:rsidRPr="00E46E13">
              <w:rPr>
                <w:rFonts w:ascii="Arial" w:hAnsi="Arial" w:cs="Arial"/>
                <w:i/>
                <w:iCs/>
                <w:sz w:val="20"/>
                <w:szCs w:val="20"/>
              </w:rPr>
              <w:t>(20 мин)</w:t>
            </w: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 1</w:t>
            </w:r>
          </w:p>
        </w:tc>
      </w:tr>
      <w:tr w:rsidR="008413D2" w:rsidRPr="00E46E13" w:rsidTr="00A10FC9">
        <w:trPr>
          <w:trHeight w:val="1480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1B3E5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02.10. 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Бег по пересеченной местности, преодоление препятствий       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Совершенствования</w:t>
            </w: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7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Бег </w:t>
            </w:r>
            <w:r w:rsidRPr="00E46E1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(16 мин). </w:t>
            </w:r>
            <w:r w:rsidRPr="00E46E13">
              <w:rPr>
                <w:rFonts w:ascii="Arial" w:hAnsi="Arial" w:cs="Arial"/>
                <w:sz w:val="20"/>
                <w:szCs w:val="20"/>
              </w:rPr>
              <w:t>Преодоление горизонтальных препятствий. ОРУ. Специальные беговые упражнения. Спортивная игра «Лапта». Развитие выносливости.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Уметь: бегать в равномерном темпе </w:t>
            </w:r>
            <w:r w:rsidRPr="00E46E13">
              <w:rPr>
                <w:rFonts w:ascii="Arial" w:hAnsi="Arial" w:cs="Arial"/>
                <w:i/>
                <w:iCs/>
                <w:sz w:val="20"/>
                <w:szCs w:val="20"/>
              </w:rPr>
              <w:t>(20 мин)</w:t>
            </w: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 1</w:t>
            </w:r>
          </w:p>
        </w:tc>
      </w:tr>
      <w:tr w:rsidR="008413D2" w:rsidRPr="00E46E13" w:rsidTr="00A10FC9">
        <w:trPr>
          <w:trHeight w:val="1490"/>
        </w:trPr>
        <w:tc>
          <w:tcPr>
            <w:tcW w:w="512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39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1B3E5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04.10 </w:t>
            </w: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Бег по пересеченной местности, преодоление препятствий       </w:t>
            </w: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Совершенствования</w:t>
            </w: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7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Бег </w:t>
            </w:r>
            <w:r w:rsidRPr="00E46E1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(18 мин). </w:t>
            </w:r>
            <w:r w:rsidRPr="00E46E13">
              <w:rPr>
                <w:rFonts w:ascii="Arial" w:hAnsi="Arial" w:cs="Arial"/>
                <w:sz w:val="20"/>
                <w:szCs w:val="20"/>
              </w:rPr>
              <w:t>Преодоление вертикальных препятствий. ОРУ. Специальные беговые упражнения. Спортивная игра «Лапта». Развитие выносливости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Уметь: бегать в равномерном темпе </w:t>
            </w:r>
            <w:r w:rsidRPr="00E46E13">
              <w:rPr>
                <w:rFonts w:ascii="Arial" w:hAnsi="Arial" w:cs="Arial"/>
                <w:i/>
                <w:iCs/>
                <w:sz w:val="20"/>
                <w:szCs w:val="20"/>
              </w:rPr>
              <w:t>(20 мин)</w:t>
            </w: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 1</w:t>
            </w:r>
          </w:p>
        </w:tc>
      </w:tr>
      <w:tr w:rsidR="008413D2" w:rsidRPr="00E46E13" w:rsidTr="00A10FC9">
        <w:trPr>
          <w:trHeight w:val="150"/>
        </w:trPr>
        <w:tc>
          <w:tcPr>
            <w:tcW w:w="512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8413D2" w:rsidRPr="00E46E13" w:rsidRDefault="008413D2" w:rsidP="001B3E5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06.10 </w:t>
            </w:r>
          </w:p>
        </w:tc>
        <w:tc>
          <w:tcPr>
            <w:tcW w:w="1947" w:type="dxa"/>
            <w:tcBorders>
              <w:top w:val="single" w:sz="4" w:space="0" w:color="auto"/>
            </w:tcBorders>
            <w:vAlign w:val="center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Бег по пересеченной местности, преодоление препятствий       </w:t>
            </w: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Учетный</w:t>
            </w: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27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Бег </w:t>
            </w:r>
            <w:r w:rsidRPr="00E46E1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(3 км). </w:t>
            </w:r>
            <w:r w:rsidRPr="00E46E13">
              <w:rPr>
                <w:rFonts w:ascii="Arial" w:hAnsi="Arial" w:cs="Arial"/>
                <w:sz w:val="20"/>
                <w:szCs w:val="20"/>
              </w:rPr>
              <w:t>Развитие выносливости. ОРУ. Специальные беговые упражнения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2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2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Уметь: бегать в равномерном темпе </w:t>
            </w:r>
            <w:r w:rsidRPr="00E46E13">
              <w:rPr>
                <w:rFonts w:ascii="Arial" w:hAnsi="Arial" w:cs="Arial"/>
                <w:i/>
                <w:iCs/>
                <w:sz w:val="20"/>
                <w:szCs w:val="20"/>
              </w:rPr>
              <w:t>(20 мин)</w:t>
            </w: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7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М:16,00 мин;      д: 19,00 мин</w:t>
            </w: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 1</w:t>
            </w:r>
          </w:p>
        </w:tc>
      </w:tr>
      <w:tr w:rsidR="008413D2" w:rsidRPr="00E46E13" w:rsidTr="00A10FC9">
        <w:trPr>
          <w:trHeight w:val="61"/>
        </w:trPr>
        <w:tc>
          <w:tcPr>
            <w:tcW w:w="16120" w:type="dxa"/>
            <w:gridSpan w:val="8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Спортивные игры – 11 часов</w:t>
            </w:r>
          </w:p>
        </w:tc>
      </w:tr>
      <w:tr w:rsidR="008413D2" w:rsidRPr="00E46E13" w:rsidTr="00A10FC9">
        <w:trPr>
          <w:trHeight w:val="61"/>
        </w:trPr>
        <w:tc>
          <w:tcPr>
            <w:tcW w:w="512" w:type="dxa"/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39" w:type="dxa"/>
          </w:tcPr>
          <w:p w:rsidR="008413D2" w:rsidRPr="00E46E13" w:rsidRDefault="008413D2" w:rsidP="001B3E5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9.10 </w:t>
            </w:r>
          </w:p>
        </w:tc>
        <w:tc>
          <w:tcPr>
            <w:tcW w:w="1947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Передачи мяча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Комбинированный</w:t>
            </w:r>
          </w:p>
        </w:tc>
        <w:tc>
          <w:tcPr>
            <w:tcW w:w="4427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Сочетание приемов передвижений и остановок игрока. Ведение мяча с сопротивлением на месте. Бросок двумя руками от головы с места. Передачи мяча разными способами на месте.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Учебная игра. Развитие координационных способностей. Совершенствование физических способностей  и их влияние на физическое развитие</w:t>
            </w:r>
          </w:p>
        </w:tc>
        <w:tc>
          <w:tcPr>
            <w:tcW w:w="2512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>Уметь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играть в баскетбол по упрощенным правилам, выполнять технические действия 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в играх.</w:t>
            </w:r>
          </w:p>
        </w:tc>
        <w:tc>
          <w:tcPr>
            <w:tcW w:w="1947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 1</w:t>
            </w:r>
          </w:p>
        </w:tc>
      </w:tr>
      <w:tr w:rsidR="008413D2" w:rsidRPr="00E46E13" w:rsidTr="00A10FC9">
        <w:trPr>
          <w:trHeight w:val="61"/>
        </w:trPr>
        <w:tc>
          <w:tcPr>
            <w:tcW w:w="512" w:type="dxa"/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39" w:type="dxa"/>
          </w:tcPr>
          <w:p w:rsidR="008413D2" w:rsidRPr="00E46E13" w:rsidRDefault="008413D2" w:rsidP="001B3E5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11.10 </w:t>
            </w:r>
          </w:p>
        </w:tc>
        <w:tc>
          <w:tcPr>
            <w:tcW w:w="1947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Броски мяча по кольцу 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Комбинированный</w:t>
            </w:r>
          </w:p>
        </w:tc>
        <w:tc>
          <w:tcPr>
            <w:tcW w:w="4427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Сочетание приемов передвижений и остановок игрока. Ведение мяча с сопротивлением на месте. Бросок двумя руками от головы с места и после ведения. Передачи мяча разными способами на месте. Личная защита. Учебная игра. Развитие координационных способностей</w:t>
            </w:r>
          </w:p>
        </w:tc>
        <w:tc>
          <w:tcPr>
            <w:tcW w:w="2512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>Уметь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играть в баскетбол по упрощенным правилам, выполнять технические действия в игре.</w:t>
            </w:r>
          </w:p>
        </w:tc>
        <w:tc>
          <w:tcPr>
            <w:tcW w:w="1947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 3</w:t>
            </w:r>
          </w:p>
        </w:tc>
      </w:tr>
      <w:tr w:rsidR="008413D2" w:rsidRPr="00E46E13" w:rsidTr="00A10FC9">
        <w:trPr>
          <w:trHeight w:val="61"/>
        </w:trPr>
        <w:tc>
          <w:tcPr>
            <w:tcW w:w="512" w:type="dxa"/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39" w:type="dxa"/>
          </w:tcPr>
          <w:p w:rsidR="008413D2" w:rsidRPr="00E46E13" w:rsidRDefault="008413D2" w:rsidP="001B3E5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13.10 </w:t>
            </w:r>
          </w:p>
        </w:tc>
        <w:tc>
          <w:tcPr>
            <w:tcW w:w="1947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Штрафной бросок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Комбинированный</w:t>
            </w:r>
          </w:p>
        </w:tc>
        <w:tc>
          <w:tcPr>
            <w:tcW w:w="4427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Сочетание приемов передвижений и остановок. Сочетание приемов ведения, передачи, бросков. Штрафной бросок. Позиционное нападение со сменой мест. Бросок одной рукой от плеча в движении с сопротивлением. Развитие координационный способностей.</w:t>
            </w:r>
          </w:p>
        </w:tc>
        <w:tc>
          <w:tcPr>
            <w:tcW w:w="2512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>Уметь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играть в баскетбол по упрощенным правилам, выполнять технические действия в игре.</w:t>
            </w:r>
          </w:p>
        </w:tc>
        <w:tc>
          <w:tcPr>
            <w:tcW w:w="1947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Оценка техники штрафного броска</w:t>
            </w:r>
          </w:p>
        </w:tc>
        <w:tc>
          <w:tcPr>
            <w:tcW w:w="1196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 3</w:t>
            </w:r>
          </w:p>
        </w:tc>
      </w:tr>
      <w:tr w:rsidR="008413D2" w:rsidRPr="00E46E13" w:rsidTr="00A10FC9">
        <w:trPr>
          <w:trHeight w:val="61"/>
        </w:trPr>
        <w:tc>
          <w:tcPr>
            <w:tcW w:w="512" w:type="dxa"/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39" w:type="dxa"/>
          </w:tcPr>
          <w:p w:rsidR="008413D2" w:rsidRPr="00E46E13" w:rsidRDefault="008413D2" w:rsidP="001B3E5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16.10 </w:t>
            </w:r>
          </w:p>
        </w:tc>
        <w:tc>
          <w:tcPr>
            <w:tcW w:w="1947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Передачи мяча разными способами в движении.</w:t>
            </w: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Комбинированный</w:t>
            </w:r>
          </w:p>
        </w:tc>
        <w:tc>
          <w:tcPr>
            <w:tcW w:w="4427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Сочетание приемов передвижений и остановок игрока. Ведение мяча с сопротивлением на месте. Бросок двумя руками от головы с места, с сопротивлением. Передачи мяча разными способами в движении. Личная защита. Учебная игра. Развитие координационных способностей</w:t>
            </w:r>
          </w:p>
        </w:tc>
        <w:tc>
          <w:tcPr>
            <w:tcW w:w="2512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>Уметь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играть в баскетбол по упрощенным правилам, выполнять технические действия в игре</w:t>
            </w:r>
          </w:p>
        </w:tc>
        <w:tc>
          <w:tcPr>
            <w:tcW w:w="1947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Оценка техники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передачи мяча разными способами</w:t>
            </w:r>
          </w:p>
        </w:tc>
        <w:tc>
          <w:tcPr>
            <w:tcW w:w="1196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 3</w:t>
            </w:r>
          </w:p>
        </w:tc>
      </w:tr>
      <w:tr w:rsidR="008413D2" w:rsidRPr="00E46E13" w:rsidTr="00A10FC9">
        <w:trPr>
          <w:trHeight w:val="61"/>
        </w:trPr>
        <w:tc>
          <w:tcPr>
            <w:tcW w:w="512" w:type="dxa"/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39" w:type="dxa"/>
          </w:tcPr>
          <w:p w:rsidR="008413D2" w:rsidRPr="00E46E13" w:rsidRDefault="008413D2" w:rsidP="001B3E5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18.10. </w:t>
            </w:r>
          </w:p>
        </w:tc>
        <w:tc>
          <w:tcPr>
            <w:tcW w:w="1947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Передачи мяча разными способами в движении.</w:t>
            </w:r>
          </w:p>
        </w:tc>
        <w:tc>
          <w:tcPr>
            <w:tcW w:w="2140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Комбинированный</w:t>
            </w:r>
          </w:p>
        </w:tc>
        <w:tc>
          <w:tcPr>
            <w:tcW w:w="4427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Сочетание приемов передвижения и остановок игрока. Ведение мяча с сопротивлением. Штрафной бросок. Сочетание приемов ведения, передачи, бросков с сопротивлением. Быстрый прорыв 2</w:t>
            </w:r>
            <w:r w:rsidRPr="00E46E13">
              <w:rPr>
                <w:rFonts w:ascii="Arial" w:hAnsi="Arial" w:cs="Arial"/>
                <w:noProof/>
                <w:sz w:val="20"/>
                <w:szCs w:val="20"/>
              </w:rPr>
              <w:t></w:t>
            </w:r>
            <w:r w:rsidRPr="00E46E13">
              <w:rPr>
                <w:rFonts w:ascii="Arial" w:hAnsi="Arial" w:cs="Arial"/>
                <w:sz w:val="20"/>
                <w:szCs w:val="20"/>
              </w:rPr>
              <w:t>1, 3</w:t>
            </w:r>
            <w:r w:rsidRPr="00E46E13">
              <w:rPr>
                <w:rFonts w:ascii="Arial" w:hAnsi="Arial" w:cs="Arial"/>
                <w:noProof/>
                <w:sz w:val="20"/>
                <w:szCs w:val="20"/>
              </w:rPr>
              <w:t></w:t>
            </w:r>
            <w:r w:rsidRPr="00E46E13">
              <w:rPr>
                <w:rFonts w:ascii="Arial" w:hAnsi="Arial" w:cs="Arial"/>
                <w:sz w:val="20"/>
                <w:szCs w:val="20"/>
              </w:rPr>
              <w:t>2. Учебная игра. Развитие координационных способностей.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2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>Уметь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играть в баскетбол по упрощенным правилам, выполнять технические действия в игре.</w:t>
            </w:r>
          </w:p>
        </w:tc>
        <w:tc>
          <w:tcPr>
            <w:tcW w:w="1947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 3</w:t>
            </w:r>
          </w:p>
        </w:tc>
      </w:tr>
      <w:tr w:rsidR="008413D2" w:rsidRPr="00E46E13" w:rsidTr="00A10FC9">
        <w:trPr>
          <w:trHeight w:val="404"/>
        </w:trPr>
        <w:tc>
          <w:tcPr>
            <w:tcW w:w="512" w:type="dxa"/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439" w:type="dxa"/>
          </w:tcPr>
          <w:p w:rsidR="008413D2" w:rsidRPr="00E46E13" w:rsidRDefault="008413D2" w:rsidP="001B3E5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20.10 </w:t>
            </w:r>
          </w:p>
        </w:tc>
        <w:tc>
          <w:tcPr>
            <w:tcW w:w="1947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Бросок одной рукой от плеча с места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Учебная игра 3х3 ,4х4</w:t>
            </w:r>
          </w:p>
        </w:tc>
        <w:tc>
          <w:tcPr>
            <w:tcW w:w="2140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учетный</w:t>
            </w:r>
          </w:p>
        </w:tc>
        <w:tc>
          <w:tcPr>
            <w:tcW w:w="4427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Сочетание приемов передвижений и остановок игрока. Ведение мяча с сопротивлением. Бросок одной рукой от плеча с места. Передачи мяча разными способами в движении парами с сопротивлением. Личная защита. Учебная игра. Развитие координационных способностей.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2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>Уметь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играть в баскетбол по упрощенным правилам, выполнять технические действия в игре.</w:t>
            </w:r>
          </w:p>
        </w:tc>
        <w:tc>
          <w:tcPr>
            <w:tcW w:w="1947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Оценка техники броска одной рукой от плеча с места</w:t>
            </w:r>
          </w:p>
        </w:tc>
        <w:tc>
          <w:tcPr>
            <w:tcW w:w="1196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 3</w:t>
            </w:r>
          </w:p>
        </w:tc>
      </w:tr>
      <w:tr w:rsidR="008413D2" w:rsidRPr="00E46E13" w:rsidTr="00A10FC9">
        <w:trPr>
          <w:trHeight w:val="1880"/>
        </w:trPr>
        <w:tc>
          <w:tcPr>
            <w:tcW w:w="512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:rsidR="008413D2" w:rsidRPr="00E46E13" w:rsidRDefault="008413D2" w:rsidP="001B3E5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23.10 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Технические действия в защите.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Комбинированный</w:t>
            </w:r>
          </w:p>
        </w:tc>
        <w:tc>
          <w:tcPr>
            <w:tcW w:w="4427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Сочетание приемов передвижений и остановок игрока. Ведение мяча с сопротивлением. Бросок одной рукой от плеча с места. Передачи мяча разными способами в тройках с сопротивлением. Личная защита. Учебная игра. Развитие координационных способностей</w:t>
            </w:r>
          </w:p>
        </w:tc>
        <w:tc>
          <w:tcPr>
            <w:tcW w:w="2512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>Уметь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играть в баскетбол по упрощенным правилам, выполнять технические действия в игре.</w:t>
            </w:r>
          </w:p>
        </w:tc>
        <w:tc>
          <w:tcPr>
            <w:tcW w:w="1947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 3</w:t>
            </w:r>
          </w:p>
        </w:tc>
      </w:tr>
      <w:tr w:rsidR="008413D2" w:rsidRPr="00E46E13" w:rsidTr="00A10FC9">
        <w:trPr>
          <w:trHeight w:val="355"/>
        </w:trPr>
        <w:tc>
          <w:tcPr>
            <w:tcW w:w="512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439" w:type="dxa"/>
            <w:tcBorders>
              <w:top w:val="single" w:sz="4" w:space="0" w:color="auto"/>
            </w:tcBorders>
          </w:tcPr>
          <w:p w:rsidR="008413D2" w:rsidRPr="00E46E13" w:rsidRDefault="008413D2" w:rsidP="001B3E5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25.10. </w:t>
            </w:r>
          </w:p>
        </w:tc>
        <w:tc>
          <w:tcPr>
            <w:tcW w:w="1947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Технические действия в защите.</w:t>
            </w: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Комбинированный</w:t>
            </w:r>
          </w:p>
        </w:tc>
        <w:tc>
          <w:tcPr>
            <w:tcW w:w="4427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Сочетание приемов передвижений и остановок игрока. Ведение мяча с сопротивлением. Бросок одной рукой от плеча с места. Передачи мяча разными способами в тройках с сопротивлением. Личная защита. Учебная игра. Развитие координационных способностей</w:t>
            </w:r>
          </w:p>
        </w:tc>
        <w:tc>
          <w:tcPr>
            <w:tcW w:w="2512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>Уметь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играть в баскетбол по упрощенным правилам, выполнять технические действия в игре.</w:t>
            </w:r>
          </w:p>
        </w:tc>
        <w:tc>
          <w:tcPr>
            <w:tcW w:w="1947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 3</w:t>
            </w:r>
          </w:p>
        </w:tc>
      </w:tr>
      <w:tr w:rsidR="008413D2" w:rsidRPr="00E46E13" w:rsidTr="00A10FC9">
        <w:trPr>
          <w:trHeight w:val="429"/>
        </w:trPr>
        <w:tc>
          <w:tcPr>
            <w:tcW w:w="512" w:type="dxa"/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439" w:type="dxa"/>
          </w:tcPr>
          <w:p w:rsidR="008413D2" w:rsidRPr="00E46E13" w:rsidRDefault="008413D2" w:rsidP="001B3E5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27.10 </w:t>
            </w:r>
          </w:p>
        </w:tc>
        <w:tc>
          <w:tcPr>
            <w:tcW w:w="1947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Учебно –тренировочная игра 3х3 ,4х4</w:t>
            </w:r>
          </w:p>
        </w:tc>
        <w:tc>
          <w:tcPr>
            <w:tcW w:w="2140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Комбинированный</w:t>
            </w:r>
          </w:p>
        </w:tc>
        <w:tc>
          <w:tcPr>
            <w:tcW w:w="4427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Сочетание приемов передвижений и остановок игрока. Ведение мяча. Передачи мяча разными способами в движении в тройках, с сопротивлением. Игровые задания 2</w:t>
            </w:r>
            <w:r w:rsidRPr="00E46E13">
              <w:rPr>
                <w:rFonts w:ascii="Arial" w:hAnsi="Arial" w:cs="Arial"/>
                <w:noProof/>
                <w:sz w:val="20"/>
                <w:szCs w:val="20"/>
              </w:rPr>
              <w:t></w:t>
            </w:r>
            <w:r w:rsidRPr="00E46E13">
              <w:rPr>
                <w:rFonts w:ascii="Arial" w:hAnsi="Arial" w:cs="Arial"/>
                <w:sz w:val="20"/>
                <w:szCs w:val="20"/>
              </w:rPr>
              <w:t>2, 3</w:t>
            </w:r>
            <w:r w:rsidRPr="00E46E13">
              <w:rPr>
                <w:rFonts w:ascii="Arial" w:hAnsi="Arial" w:cs="Arial"/>
                <w:noProof/>
                <w:sz w:val="20"/>
                <w:szCs w:val="20"/>
              </w:rPr>
              <w:t></w:t>
            </w:r>
            <w:r w:rsidRPr="00E46E13">
              <w:rPr>
                <w:rFonts w:ascii="Arial" w:hAnsi="Arial" w:cs="Arial"/>
                <w:sz w:val="20"/>
                <w:szCs w:val="20"/>
              </w:rPr>
              <w:t>3, 4</w:t>
            </w:r>
            <w:r w:rsidRPr="00E46E13">
              <w:rPr>
                <w:rFonts w:ascii="Arial" w:hAnsi="Arial" w:cs="Arial"/>
                <w:noProof/>
                <w:sz w:val="20"/>
                <w:szCs w:val="20"/>
              </w:rPr>
              <w:t></w:t>
            </w:r>
            <w:r w:rsidRPr="00E46E13">
              <w:rPr>
                <w:rFonts w:ascii="Arial" w:hAnsi="Arial" w:cs="Arial"/>
                <w:sz w:val="20"/>
                <w:szCs w:val="20"/>
              </w:rPr>
              <w:t>4. Учебная игра. Развитие координационных способностей</w:t>
            </w:r>
          </w:p>
        </w:tc>
        <w:tc>
          <w:tcPr>
            <w:tcW w:w="2512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>Уметь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играть в баскетбол по упрощенным правилам, выполнять технические действия в игре.</w:t>
            </w:r>
          </w:p>
        </w:tc>
        <w:tc>
          <w:tcPr>
            <w:tcW w:w="1947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 3</w:t>
            </w:r>
          </w:p>
        </w:tc>
      </w:tr>
      <w:tr w:rsidR="008413D2" w:rsidRPr="00E46E13" w:rsidTr="00A10FC9">
        <w:trPr>
          <w:trHeight w:val="356"/>
        </w:trPr>
        <w:tc>
          <w:tcPr>
            <w:tcW w:w="512" w:type="dxa"/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1439" w:type="dxa"/>
          </w:tcPr>
          <w:p w:rsidR="008413D2" w:rsidRPr="00E46E13" w:rsidRDefault="008413D2" w:rsidP="001B3E5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08.11 </w:t>
            </w:r>
          </w:p>
        </w:tc>
        <w:tc>
          <w:tcPr>
            <w:tcW w:w="1947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Игровые задания 3х3 ,4х4</w:t>
            </w:r>
          </w:p>
        </w:tc>
        <w:tc>
          <w:tcPr>
            <w:tcW w:w="2140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Комбинированный</w:t>
            </w:r>
          </w:p>
        </w:tc>
        <w:tc>
          <w:tcPr>
            <w:tcW w:w="4427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Сочетание приемов передвижений и остановок игрока. Ведение мяча с сопротивлением. Бросок одной рукой от плеча в движении. Игровые задания 2х2, 3х3, 4х4. Учебная игра. Развитие координационных способностей. Самоконтроль</w:t>
            </w:r>
          </w:p>
        </w:tc>
        <w:tc>
          <w:tcPr>
            <w:tcW w:w="2512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>Уметь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играть в баскетбол по упрощенным правилам, выполнять технические действия в игре.</w:t>
            </w:r>
          </w:p>
        </w:tc>
        <w:tc>
          <w:tcPr>
            <w:tcW w:w="1947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 3</w:t>
            </w:r>
          </w:p>
        </w:tc>
      </w:tr>
      <w:tr w:rsidR="008413D2" w:rsidRPr="00E46E13" w:rsidTr="00A10FC9">
        <w:trPr>
          <w:trHeight w:val="416"/>
        </w:trPr>
        <w:tc>
          <w:tcPr>
            <w:tcW w:w="512" w:type="dxa"/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439" w:type="dxa"/>
          </w:tcPr>
          <w:p w:rsidR="008413D2" w:rsidRPr="00E46E13" w:rsidRDefault="008413D2" w:rsidP="001B3E5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10.11. </w:t>
            </w:r>
          </w:p>
        </w:tc>
        <w:tc>
          <w:tcPr>
            <w:tcW w:w="1947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Учебно –тренировочная игра </w:t>
            </w:r>
          </w:p>
        </w:tc>
        <w:tc>
          <w:tcPr>
            <w:tcW w:w="2140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Комбинированный</w:t>
            </w:r>
          </w:p>
        </w:tc>
        <w:tc>
          <w:tcPr>
            <w:tcW w:w="4427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Сочетание приемов передвижений и остановок игрока. Ведение мяча с сопротивлением.  Бросок одной рукой от плеча в движении. Передачи мяча разными способами. Учебная игра. Развитие координационных способностей</w:t>
            </w:r>
          </w:p>
        </w:tc>
        <w:tc>
          <w:tcPr>
            <w:tcW w:w="2512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>Уметь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играть в баскетбол по правилам, выполнять технические действия в игре.</w:t>
            </w:r>
          </w:p>
        </w:tc>
        <w:tc>
          <w:tcPr>
            <w:tcW w:w="1947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96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 3</w:t>
            </w:r>
          </w:p>
        </w:tc>
      </w:tr>
    </w:tbl>
    <w:p w:rsidR="008413D2" w:rsidRDefault="008413D2" w:rsidP="003F7FBA">
      <w:pPr>
        <w:autoSpaceDE w:val="0"/>
        <w:autoSpaceDN w:val="0"/>
        <w:adjustRightInd w:val="0"/>
        <w:spacing w:after="60"/>
        <w:rPr>
          <w:rFonts w:ascii="Arial" w:hAnsi="Arial" w:cs="Arial"/>
          <w:b/>
          <w:sz w:val="20"/>
          <w:szCs w:val="20"/>
        </w:rPr>
      </w:pPr>
    </w:p>
    <w:p w:rsidR="008413D2" w:rsidRDefault="008413D2" w:rsidP="003F7FB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sz w:val="20"/>
          <w:szCs w:val="20"/>
        </w:rPr>
      </w:pPr>
    </w:p>
    <w:p w:rsidR="008413D2" w:rsidRDefault="008413D2" w:rsidP="003F7FB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sz w:val="20"/>
          <w:szCs w:val="20"/>
        </w:rPr>
      </w:pPr>
    </w:p>
    <w:p w:rsidR="008413D2" w:rsidRDefault="008413D2" w:rsidP="003F7FB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sz w:val="20"/>
          <w:szCs w:val="20"/>
        </w:rPr>
      </w:pPr>
    </w:p>
    <w:p w:rsidR="008413D2" w:rsidRDefault="008413D2" w:rsidP="003F7FB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sz w:val="20"/>
          <w:szCs w:val="20"/>
        </w:rPr>
      </w:pPr>
    </w:p>
    <w:p w:rsidR="008413D2" w:rsidRDefault="008413D2" w:rsidP="003F7FB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sz w:val="20"/>
          <w:szCs w:val="20"/>
        </w:rPr>
      </w:pPr>
    </w:p>
    <w:p w:rsidR="008413D2" w:rsidRDefault="008413D2" w:rsidP="003F7FB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sz w:val="20"/>
          <w:szCs w:val="20"/>
        </w:rPr>
      </w:pPr>
    </w:p>
    <w:p w:rsidR="008413D2" w:rsidRDefault="008413D2" w:rsidP="003F7FB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sz w:val="20"/>
          <w:szCs w:val="20"/>
        </w:rPr>
      </w:pPr>
    </w:p>
    <w:p w:rsidR="008413D2" w:rsidRDefault="008413D2" w:rsidP="003F7FB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sz w:val="20"/>
          <w:szCs w:val="20"/>
        </w:rPr>
      </w:pPr>
    </w:p>
    <w:p w:rsidR="008413D2" w:rsidRDefault="008413D2" w:rsidP="003F7FB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sz w:val="20"/>
          <w:szCs w:val="20"/>
        </w:rPr>
      </w:pPr>
    </w:p>
    <w:p w:rsidR="008413D2" w:rsidRDefault="008413D2" w:rsidP="003F7FB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sz w:val="20"/>
          <w:szCs w:val="20"/>
        </w:rPr>
      </w:pPr>
    </w:p>
    <w:p w:rsidR="008413D2" w:rsidRDefault="008413D2" w:rsidP="003F7FB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sz w:val="20"/>
          <w:szCs w:val="20"/>
        </w:rPr>
      </w:pPr>
    </w:p>
    <w:p w:rsidR="008413D2" w:rsidRDefault="008413D2" w:rsidP="003F7FB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sz w:val="20"/>
          <w:szCs w:val="20"/>
        </w:rPr>
      </w:pPr>
    </w:p>
    <w:p w:rsidR="008413D2" w:rsidRDefault="008413D2" w:rsidP="003F7FB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sz w:val="20"/>
          <w:szCs w:val="20"/>
        </w:rPr>
      </w:pPr>
    </w:p>
    <w:p w:rsidR="008413D2" w:rsidRDefault="008413D2" w:rsidP="003F7FB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sz w:val="20"/>
          <w:szCs w:val="20"/>
        </w:rPr>
      </w:pPr>
    </w:p>
    <w:p w:rsidR="008413D2" w:rsidRDefault="008413D2" w:rsidP="003F7FB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sz w:val="20"/>
          <w:szCs w:val="20"/>
        </w:rPr>
      </w:pPr>
    </w:p>
    <w:p w:rsidR="008413D2" w:rsidRDefault="008413D2" w:rsidP="003F7FB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sz w:val="20"/>
          <w:szCs w:val="20"/>
        </w:rPr>
      </w:pPr>
    </w:p>
    <w:p w:rsidR="008413D2" w:rsidRDefault="008413D2" w:rsidP="003F7FB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sz w:val="20"/>
          <w:szCs w:val="20"/>
        </w:rPr>
      </w:pPr>
    </w:p>
    <w:p w:rsidR="008413D2" w:rsidRDefault="008413D2" w:rsidP="003F7FB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sz w:val="20"/>
          <w:szCs w:val="20"/>
        </w:rPr>
      </w:pPr>
    </w:p>
    <w:p w:rsidR="008413D2" w:rsidRDefault="008413D2" w:rsidP="003F7FB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sz w:val="20"/>
          <w:szCs w:val="20"/>
        </w:rPr>
      </w:pPr>
    </w:p>
    <w:p w:rsidR="008413D2" w:rsidRDefault="008413D2" w:rsidP="003F7FB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sz w:val="20"/>
          <w:szCs w:val="20"/>
        </w:rPr>
      </w:pPr>
    </w:p>
    <w:p w:rsidR="008413D2" w:rsidRDefault="008413D2" w:rsidP="003F7FB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sz w:val="20"/>
          <w:szCs w:val="20"/>
        </w:rPr>
      </w:pPr>
    </w:p>
    <w:p w:rsidR="008413D2" w:rsidRDefault="008413D2" w:rsidP="003F7FB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sz w:val="20"/>
          <w:szCs w:val="20"/>
        </w:rPr>
      </w:pPr>
    </w:p>
    <w:p w:rsidR="008413D2" w:rsidRDefault="008413D2" w:rsidP="003F7FB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sz w:val="20"/>
          <w:szCs w:val="20"/>
        </w:rPr>
      </w:pPr>
    </w:p>
    <w:p w:rsidR="008413D2" w:rsidRDefault="008413D2" w:rsidP="003F7FB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sz w:val="20"/>
          <w:szCs w:val="20"/>
        </w:rPr>
      </w:pPr>
    </w:p>
    <w:p w:rsidR="008413D2" w:rsidRDefault="008413D2" w:rsidP="003F7FB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sz w:val="20"/>
          <w:szCs w:val="20"/>
        </w:rPr>
      </w:pPr>
    </w:p>
    <w:p w:rsidR="008413D2" w:rsidRDefault="008413D2" w:rsidP="003F7FB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sz w:val="20"/>
          <w:szCs w:val="20"/>
        </w:rPr>
      </w:pPr>
    </w:p>
    <w:p w:rsidR="008413D2" w:rsidRDefault="008413D2" w:rsidP="003F7FB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sz w:val="20"/>
          <w:szCs w:val="20"/>
        </w:rPr>
      </w:pPr>
    </w:p>
    <w:p w:rsidR="008413D2" w:rsidRDefault="008413D2" w:rsidP="003F7FB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sz w:val="20"/>
          <w:szCs w:val="20"/>
        </w:rPr>
      </w:pPr>
    </w:p>
    <w:p w:rsidR="008413D2" w:rsidRPr="00B513A2" w:rsidRDefault="008413D2" w:rsidP="003F7FBA">
      <w:pPr>
        <w:autoSpaceDE w:val="0"/>
        <w:autoSpaceDN w:val="0"/>
        <w:adjustRightInd w:val="0"/>
        <w:spacing w:after="60"/>
        <w:rPr>
          <w:rFonts w:ascii="Arial" w:hAnsi="Arial" w:cs="Arial"/>
          <w:b/>
          <w:sz w:val="20"/>
          <w:szCs w:val="20"/>
        </w:rPr>
      </w:pPr>
    </w:p>
    <w:p w:rsidR="008413D2" w:rsidRPr="00E46E13" w:rsidRDefault="008413D2" w:rsidP="003F7FBA">
      <w:pPr>
        <w:pStyle w:val="NoSpacing"/>
        <w:jc w:val="center"/>
        <w:rPr>
          <w:rFonts w:ascii="Arial" w:hAnsi="Arial" w:cs="Arial"/>
          <w:sz w:val="20"/>
          <w:szCs w:val="20"/>
        </w:rPr>
      </w:pPr>
    </w:p>
    <w:tbl>
      <w:tblPr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74"/>
        <w:gridCol w:w="1323"/>
        <w:gridCol w:w="2351"/>
        <w:gridCol w:w="2140"/>
        <w:gridCol w:w="4578"/>
        <w:gridCol w:w="2350"/>
        <w:gridCol w:w="1776"/>
        <w:gridCol w:w="171"/>
        <w:gridCol w:w="1105"/>
      </w:tblGrid>
      <w:tr w:rsidR="008413D2" w:rsidRPr="00E46E13" w:rsidTr="00A10FC9">
        <w:trPr>
          <w:trHeight w:val="797"/>
        </w:trPr>
        <w:tc>
          <w:tcPr>
            <w:tcW w:w="474" w:type="dxa"/>
            <w:textDirection w:val="btL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Номер урока</w:t>
            </w:r>
          </w:p>
        </w:tc>
        <w:tc>
          <w:tcPr>
            <w:tcW w:w="1323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Дата проведения</w:t>
            </w:r>
          </w:p>
        </w:tc>
        <w:tc>
          <w:tcPr>
            <w:tcW w:w="2351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Тема урока</w:t>
            </w:r>
          </w:p>
        </w:tc>
        <w:tc>
          <w:tcPr>
            <w:tcW w:w="2140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Тип урока</w:t>
            </w:r>
          </w:p>
        </w:tc>
        <w:tc>
          <w:tcPr>
            <w:tcW w:w="4578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Элементы содержания</w:t>
            </w:r>
          </w:p>
        </w:tc>
        <w:tc>
          <w:tcPr>
            <w:tcW w:w="2350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Требования к уровню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подготовленности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обучающихся</w:t>
            </w:r>
          </w:p>
        </w:tc>
        <w:tc>
          <w:tcPr>
            <w:tcW w:w="1947" w:type="dxa"/>
            <w:gridSpan w:val="2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Контроль двигательных действий</w:t>
            </w:r>
          </w:p>
        </w:tc>
        <w:tc>
          <w:tcPr>
            <w:tcW w:w="1105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Д/з</w:t>
            </w:r>
          </w:p>
        </w:tc>
      </w:tr>
      <w:tr w:rsidR="008413D2" w:rsidRPr="00E46E13" w:rsidTr="00A10FC9">
        <w:trPr>
          <w:trHeight w:val="141"/>
        </w:trPr>
        <w:tc>
          <w:tcPr>
            <w:tcW w:w="16268" w:type="dxa"/>
            <w:gridSpan w:val="9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Гимнастика - 21часов</w:t>
            </w:r>
          </w:p>
        </w:tc>
      </w:tr>
      <w:tr w:rsidR="008413D2" w:rsidRPr="00E46E13" w:rsidTr="00A10FC9">
        <w:trPr>
          <w:trHeight w:val="1260"/>
        </w:trPr>
        <w:tc>
          <w:tcPr>
            <w:tcW w:w="474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8413D2" w:rsidRPr="00E46E13" w:rsidRDefault="008413D2" w:rsidP="001B3E5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13.11 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vAlign w:val="center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Кувырок вперед и назад</w:t>
            </w: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Изучение нового материала</w:t>
            </w:r>
          </w:p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8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Кувырок  назад в упор стоя ноги врозь(мальчики). Мост и поворот в упор на одном колене (девочки). ОРУ в движении. Лазание по канату в два приема. Развитие силовых способностей</w:t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>Уметь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выполнять комбинации из разученных элементов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 2</w:t>
            </w:r>
          </w:p>
        </w:tc>
      </w:tr>
      <w:tr w:rsidR="008413D2" w:rsidRPr="00E46E13" w:rsidTr="00A10FC9">
        <w:trPr>
          <w:trHeight w:val="1120"/>
        </w:trPr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1B3E5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15.11 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Кувырок вперед и назад</w:t>
            </w: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Комплексный</w:t>
            </w:r>
          </w:p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8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Кувырки назад и вперёд , длинный кувырок (м.) Мост и поворот в упор на одном колене (д.). ОРУ в движении. Лазание по канату в два-три приёма. Развитие силовых способностей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Уметь: выполнять комбинации из разученных элементов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 2</w:t>
            </w:r>
          </w:p>
        </w:tc>
      </w:tr>
      <w:tr w:rsidR="008413D2" w:rsidRPr="00E46E13" w:rsidTr="00A10FC9">
        <w:trPr>
          <w:trHeight w:val="220"/>
        </w:trPr>
        <w:tc>
          <w:tcPr>
            <w:tcW w:w="474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8413D2" w:rsidRPr="00E46E13" w:rsidRDefault="008413D2" w:rsidP="001B3E5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17.11 </w:t>
            </w:r>
          </w:p>
        </w:tc>
        <w:tc>
          <w:tcPr>
            <w:tcW w:w="2351" w:type="dxa"/>
            <w:tcBorders>
              <w:top w:val="single" w:sz="4" w:space="0" w:color="auto"/>
            </w:tcBorders>
            <w:vAlign w:val="center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Кувырок вперед и назад</w:t>
            </w: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Комплексный</w:t>
            </w:r>
          </w:p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Кувырки назад и вперёд , длинный кувырок (м.) Мост и поворот в упор на одном колене (д.). ОРУ в движении. Лазание по канату в два-три приёма. Развитие силовых способностей</w:t>
            </w:r>
          </w:p>
        </w:tc>
        <w:tc>
          <w:tcPr>
            <w:tcW w:w="2350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Уметь: выполнять комбинации из разученных элементов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 2</w:t>
            </w:r>
          </w:p>
        </w:tc>
      </w:tr>
      <w:tr w:rsidR="008413D2" w:rsidRPr="00E46E13" w:rsidTr="00A10FC9">
        <w:trPr>
          <w:trHeight w:val="141"/>
        </w:trPr>
        <w:tc>
          <w:tcPr>
            <w:tcW w:w="474" w:type="dxa"/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323" w:type="dxa"/>
          </w:tcPr>
          <w:p w:rsidR="008413D2" w:rsidRPr="00E46E13" w:rsidRDefault="008413D2" w:rsidP="001B3E5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20.11 </w:t>
            </w:r>
          </w:p>
        </w:tc>
        <w:tc>
          <w:tcPr>
            <w:tcW w:w="2351" w:type="dxa"/>
            <w:vAlign w:val="center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Длинный кувырок (м) Кувырок назад в полушпогат(д)</w:t>
            </w: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40" w:type="dxa"/>
          </w:tcPr>
          <w:p w:rsidR="008413D2" w:rsidRPr="00E46E13" w:rsidRDefault="008413D2" w:rsidP="00A1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Комплексный</w:t>
            </w:r>
          </w:p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8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Кувырок назад и вперед, длинный кувырок (М). ОРУ в движении. Лазание по канату в два приема. Развитие силовых способностей</w:t>
            </w:r>
          </w:p>
        </w:tc>
        <w:tc>
          <w:tcPr>
            <w:tcW w:w="2350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>Уметь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выполнять комбинации из разученных элементов</w:t>
            </w:r>
          </w:p>
        </w:tc>
        <w:tc>
          <w:tcPr>
            <w:tcW w:w="1776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 2</w:t>
            </w:r>
          </w:p>
        </w:tc>
      </w:tr>
      <w:tr w:rsidR="008413D2" w:rsidRPr="00E46E13" w:rsidTr="00A10FC9">
        <w:trPr>
          <w:trHeight w:val="372"/>
        </w:trPr>
        <w:tc>
          <w:tcPr>
            <w:tcW w:w="474" w:type="dxa"/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323" w:type="dxa"/>
          </w:tcPr>
          <w:p w:rsidR="008413D2" w:rsidRPr="00E46E13" w:rsidRDefault="008413D2" w:rsidP="001B3E5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22.11 </w:t>
            </w:r>
          </w:p>
        </w:tc>
        <w:tc>
          <w:tcPr>
            <w:tcW w:w="2351" w:type="dxa"/>
            <w:vAlign w:val="center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Мост –девочки</w:t>
            </w: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Стойка на голове – мальчики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40" w:type="dxa"/>
          </w:tcPr>
          <w:p w:rsidR="008413D2" w:rsidRPr="00E46E13" w:rsidRDefault="008413D2" w:rsidP="00A1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Комплексный</w:t>
            </w:r>
          </w:p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8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Кувырок назад, стойка «ноги врозь». Длинный кувырок, стойка на голове (мальчики). Мост и поворот в упор на одном колене (девочки). ОРУ в движении. Развитие силовых способностей</w:t>
            </w:r>
          </w:p>
        </w:tc>
        <w:tc>
          <w:tcPr>
            <w:tcW w:w="2350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>Уметь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выполнять комбинации из разученных элементов</w:t>
            </w:r>
          </w:p>
        </w:tc>
        <w:tc>
          <w:tcPr>
            <w:tcW w:w="1776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 2</w:t>
            </w:r>
          </w:p>
        </w:tc>
      </w:tr>
      <w:tr w:rsidR="008413D2" w:rsidRPr="00E46E13" w:rsidTr="00A10FC9">
        <w:trPr>
          <w:trHeight w:val="141"/>
        </w:trPr>
        <w:tc>
          <w:tcPr>
            <w:tcW w:w="474" w:type="dxa"/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323" w:type="dxa"/>
          </w:tcPr>
          <w:p w:rsidR="008413D2" w:rsidRPr="00E46E13" w:rsidRDefault="008413D2" w:rsidP="001B3E5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24.11 </w:t>
            </w:r>
          </w:p>
        </w:tc>
        <w:tc>
          <w:tcPr>
            <w:tcW w:w="2351" w:type="dxa"/>
            <w:vAlign w:val="center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Акробатические  элементы</w:t>
            </w: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40" w:type="dxa"/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учетный</w:t>
            </w:r>
          </w:p>
        </w:tc>
        <w:tc>
          <w:tcPr>
            <w:tcW w:w="4578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Кувырок  назад в упор стоя ноги врозь(мальчики). Длинный кувырок, стойка на голове (мальчики). Мост и поворот в упор на одном колене (девочки). ОРУ в движении. Развитие силовых способностей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0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>Уметь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выполнять комбинации из разученных элементов</w:t>
            </w:r>
          </w:p>
        </w:tc>
        <w:tc>
          <w:tcPr>
            <w:tcW w:w="1776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Оценка техники выполнения акробатических элементов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 2</w:t>
            </w:r>
          </w:p>
        </w:tc>
      </w:tr>
      <w:tr w:rsidR="008413D2" w:rsidRPr="00E46E13" w:rsidTr="00A10FC9">
        <w:trPr>
          <w:trHeight w:val="141"/>
        </w:trPr>
        <w:tc>
          <w:tcPr>
            <w:tcW w:w="474" w:type="dxa"/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323" w:type="dxa"/>
          </w:tcPr>
          <w:p w:rsidR="008413D2" w:rsidRPr="00E46E13" w:rsidRDefault="008413D2" w:rsidP="001B3E5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27.11 </w:t>
            </w:r>
          </w:p>
        </w:tc>
        <w:tc>
          <w:tcPr>
            <w:tcW w:w="2351" w:type="dxa"/>
            <w:vAlign w:val="center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Лазание по канату в два приема</w:t>
            </w: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40" w:type="dxa"/>
          </w:tcPr>
          <w:p w:rsidR="008413D2" w:rsidRPr="00E46E13" w:rsidRDefault="008413D2" w:rsidP="00A1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Комплексный</w:t>
            </w:r>
          </w:p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8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Кувырок назад, стойка «ноги врозь». Длинный кувырок, стойка на голове (мальчики). Мост и поворот в упор на одном колене (девочки). ОРУ в движении. Лазание по канату в два приема. Развитие силовых способностей</w:t>
            </w:r>
          </w:p>
        </w:tc>
        <w:tc>
          <w:tcPr>
            <w:tcW w:w="2350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Уметь выполнять технику лазания  по канату 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6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 2</w:t>
            </w:r>
          </w:p>
        </w:tc>
      </w:tr>
      <w:tr w:rsidR="008413D2" w:rsidRPr="00E46E13" w:rsidTr="00A10FC9">
        <w:trPr>
          <w:trHeight w:val="141"/>
        </w:trPr>
        <w:tc>
          <w:tcPr>
            <w:tcW w:w="474" w:type="dxa"/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323" w:type="dxa"/>
          </w:tcPr>
          <w:p w:rsidR="008413D2" w:rsidRPr="00E46E13" w:rsidRDefault="008413D2" w:rsidP="001B3E5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29.11 </w:t>
            </w:r>
          </w:p>
        </w:tc>
        <w:tc>
          <w:tcPr>
            <w:tcW w:w="2351" w:type="dxa"/>
            <w:vAlign w:val="center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Лазание по канату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140" w:type="dxa"/>
          </w:tcPr>
          <w:p w:rsidR="008413D2" w:rsidRPr="00E46E13" w:rsidRDefault="008413D2" w:rsidP="00A1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Комплексный</w:t>
            </w:r>
          </w:p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8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Кувырок назад, стойка «ноги врозь». Длинный кувырок, стойка на голове (мальчики). Мост и поворот в упор на одном колене (девочки). ОРУ в движении. Лазание по канату в два приема. Развитие силовых способностей</w:t>
            </w:r>
          </w:p>
        </w:tc>
        <w:tc>
          <w:tcPr>
            <w:tcW w:w="2350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Уметь выполнять технику лазания  по канату 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6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Оценка техники выполнения лазания  по канату в два приема</w:t>
            </w:r>
          </w:p>
        </w:tc>
        <w:tc>
          <w:tcPr>
            <w:tcW w:w="1276" w:type="dxa"/>
            <w:gridSpan w:val="2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 2</w:t>
            </w:r>
          </w:p>
        </w:tc>
      </w:tr>
      <w:tr w:rsidR="008413D2" w:rsidRPr="00E46E13" w:rsidTr="00A10FC9">
        <w:trPr>
          <w:trHeight w:val="960"/>
        </w:trPr>
        <w:tc>
          <w:tcPr>
            <w:tcW w:w="474" w:type="dxa"/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1323" w:type="dxa"/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</w:t>
            </w:r>
          </w:p>
        </w:tc>
        <w:tc>
          <w:tcPr>
            <w:tcW w:w="2351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Висы и упоры.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Строевые упражнения</w:t>
            </w:r>
          </w:p>
        </w:tc>
        <w:tc>
          <w:tcPr>
            <w:tcW w:w="2140" w:type="dxa"/>
          </w:tcPr>
          <w:p w:rsidR="008413D2" w:rsidRPr="00E46E13" w:rsidRDefault="008413D2" w:rsidP="00A1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Изучение нового материала</w:t>
            </w:r>
          </w:p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8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 Строевые упражнения: Команда «Прямо!», повороты в движении направо, налево. ОРУ в движении(сочетание движений рук и ног). 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Подтягивание (м.) на высокой перекладине, подтягивание (д.) на низкой перекладине. Развитие силовых способностей</w:t>
            </w:r>
          </w:p>
        </w:tc>
        <w:tc>
          <w:tcPr>
            <w:tcW w:w="2350" w:type="dxa"/>
          </w:tcPr>
          <w:p w:rsidR="008413D2" w:rsidRPr="00E46E13" w:rsidRDefault="008413D2" w:rsidP="00A10FC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Уметь выполнять висы на низкой перекладине.</w:t>
            </w:r>
          </w:p>
        </w:tc>
        <w:tc>
          <w:tcPr>
            <w:tcW w:w="1776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 Подтягивания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Основная группа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Мальчики: 17-14-8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Девочки: 9-7-5</w:t>
            </w:r>
          </w:p>
          <w:p w:rsidR="008413D2" w:rsidRPr="00E46E13" w:rsidRDefault="008413D2" w:rsidP="00A10F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Подготовительная  и специальная мед.группы: </w:t>
            </w: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техника выполнения</w:t>
            </w:r>
          </w:p>
        </w:tc>
        <w:tc>
          <w:tcPr>
            <w:tcW w:w="1276" w:type="dxa"/>
            <w:gridSpan w:val="2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 2</w:t>
            </w:r>
          </w:p>
        </w:tc>
      </w:tr>
      <w:tr w:rsidR="008413D2" w:rsidRPr="00E46E13" w:rsidTr="00A10FC9">
        <w:trPr>
          <w:trHeight w:val="141"/>
        </w:trPr>
        <w:tc>
          <w:tcPr>
            <w:tcW w:w="474" w:type="dxa"/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1323" w:type="dxa"/>
          </w:tcPr>
          <w:p w:rsidR="008413D2" w:rsidRPr="00E46E13" w:rsidRDefault="008413D2" w:rsidP="0032685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04.12 </w:t>
            </w:r>
          </w:p>
        </w:tc>
        <w:tc>
          <w:tcPr>
            <w:tcW w:w="2351" w:type="dxa"/>
          </w:tcPr>
          <w:p w:rsidR="008413D2" w:rsidRPr="00E46E13" w:rsidRDefault="008413D2" w:rsidP="00A10F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Подъем переворотом в упор толчком двумя руками (мальчики). Махом одной рукой, толчком другой подъем переворотом (девочки).</w:t>
            </w:r>
          </w:p>
        </w:tc>
        <w:tc>
          <w:tcPr>
            <w:tcW w:w="2140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Совершенствования</w:t>
            </w:r>
          </w:p>
        </w:tc>
        <w:tc>
          <w:tcPr>
            <w:tcW w:w="4578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Выполнение команды «Прямо!», поворотов направо, налево в движении. ОРУ на месте. Подъем переворотом в упор толчком двумя руками (мальчики). Махом одной рукой, толчком другой подъем переворотом (девочки). Подтягивание в висе. Упражнения на гимнастической скамейке. Развитие силовых способностей</w:t>
            </w:r>
          </w:p>
        </w:tc>
        <w:tc>
          <w:tcPr>
            <w:tcW w:w="2350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>Уметь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выполнять строевые упражнения, комбинацию на перекладине</w:t>
            </w:r>
          </w:p>
        </w:tc>
        <w:tc>
          <w:tcPr>
            <w:tcW w:w="1776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 2</w:t>
            </w:r>
          </w:p>
        </w:tc>
      </w:tr>
      <w:tr w:rsidR="008413D2" w:rsidRPr="00E46E13" w:rsidTr="00A10FC9">
        <w:trPr>
          <w:trHeight w:val="141"/>
        </w:trPr>
        <w:tc>
          <w:tcPr>
            <w:tcW w:w="474" w:type="dxa"/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323" w:type="dxa"/>
          </w:tcPr>
          <w:p w:rsidR="008413D2" w:rsidRPr="00E46E13" w:rsidRDefault="008413D2" w:rsidP="0032685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06.12 </w:t>
            </w:r>
          </w:p>
        </w:tc>
        <w:tc>
          <w:tcPr>
            <w:tcW w:w="2351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Подъем переворотом в упор толчком двумя руками (мальчики). Махом одной рукой, толчком другой подъем переворотом (девочки).</w:t>
            </w:r>
          </w:p>
        </w:tc>
        <w:tc>
          <w:tcPr>
            <w:tcW w:w="2140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Совершенствования</w:t>
            </w:r>
          </w:p>
        </w:tc>
        <w:tc>
          <w:tcPr>
            <w:tcW w:w="4578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Выполнение команды «Прямо!», поворотов направо, налево в движении. ОРУ на месте .Вис на под колене. Подъем переворотом в упор толчком двумя руками (мальчики). Махом одной рукой, толчком другой подъем переворотом (девочки). Подтягивание в висе. Упражнения на гимнастической скамейке. Развитие силовых способностей.</w:t>
            </w:r>
          </w:p>
        </w:tc>
        <w:tc>
          <w:tcPr>
            <w:tcW w:w="2350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Уметь </w:t>
            </w:r>
            <w:r w:rsidRPr="00E46E13">
              <w:rPr>
                <w:rFonts w:ascii="Arial" w:hAnsi="Arial" w:cs="Arial"/>
                <w:sz w:val="20"/>
                <w:szCs w:val="20"/>
              </w:rPr>
              <w:t>выполнять строевые упражнения, комбинацию на перекладине</w:t>
            </w:r>
          </w:p>
        </w:tc>
        <w:tc>
          <w:tcPr>
            <w:tcW w:w="1776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 2</w:t>
            </w:r>
          </w:p>
        </w:tc>
      </w:tr>
      <w:tr w:rsidR="008413D2" w:rsidRPr="00E46E13" w:rsidTr="00A10FC9">
        <w:trPr>
          <w:trHeight w:val="141"/>
        </w:trPr>
        <w:tc>
          <w:tcPr>
            <w:tcW w:w="474" w:type="dxa"/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1323" w:type="dxa"/>
          </w:tcPr>
          <w:p w:rsidR="008413D2" w:rsidRPr="00E46E13" w:rsidRDefault="008413D2" w:rsidP="0032685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08.12.16</w:t>
            </w:r>
          </w:p>
        </w:tc>
        <w:tc>
          <w:tcPr>
            <w:tcW w:w="2351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Подъем переворотом в упор толчком двумя руками (мальчики). Махом одной рукой, толчком другой подъем переворотом (девочки).</w:t>
            </w:r>
          </w:p>
        </w:tc>
        <w:tc>
          <w:tcPr>
            <w:tcW w:w="2140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Совершенствования</w:t>
            </w:r>
          </w:p>
        </w:tc>
        <w:tc>
          <w:tcPr>
            <w:tcW w:w="4578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Выполнение команды «Прямо!», поворотов направо, налево в движении. ОРУ на месте .Вис на под колене. Подъем переворотом в упор толчком двумя руками (мальчики). Махом одной рукой, толчком другой подъем переворотом (девочки). Подтягивание в висе. Упражнения на гимнастической скамейке. Развитие силовых способностей.</w:t>
            </w:r>
          </w:p>
        </w:tc>
        <w:tc>
          <w:tcPr>
            <w:tcW w:w="2350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Уметь </w:t>
            </w:r>
            <w:r w:rsidRPr="00E46E13">
              <w:rPr>
                <w:rFonts w:ascii="Arial" w:hAnsi="Arial" w:cs="Arial"/>
                <w:sz w:val="20"/>
                <w:szCs w:val="20"/>
              </w:rPr>
              <w:t>выполнять комбинацию на перекладине, подтягивание на результат</w:t>
            </w: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Уметь </w:t>
            </w:r>
            <w:r w:rsidRPr="00E46E13">
              <w:rPr>
                <w:rFonts w:ascii="Arial" w:hAnsi="Arial" w:cs="Arial"/>
                <w:sz w:val="20"/>
                <w:szCs w:val="20"/>
              </w:rPr>
              <w:t>выполнять комбинацию на перекладине</w:t>
            </w:r>
          </w:p>
        </w:tc>
        <w:tc>
          <w:tcPr>
            <w:tcW w:w="1776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Выполнения  комбинации на перекладине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Основная группа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слитное выполнение всех элементов.</w:t>
            </w:r>
          </w:p>
          <w:p w:rsidR="008413D2" w:rsidRPr="00E46E13" w:rsidRDefault="008413D2" w:rsidP="00A10F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Подготовительная  и специальная мед.группы: </w:t>
            </w: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техника выполнения раздельно.</w:t>
            </w:r>
          </w:p>
        </w:tc>
        <w:tc>
          <w:tcPr>
            <w:tcW w:w="1276" w:type="dxa"/>
            <w:gridSpan w:val="2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 2</w:t>
            </w:r>
          </w:p>
        </w:tc>
      </w:tr>
      <w:tr w:rsidR="008413D2" w:rsidRPr="00E46E13" w:rsidTr="00A10FC9">
        <w:trPr>
          <w:trHeight w:val="141"/>
        </w:trPr>
        <w:tc>
          <w:tcPr>
            <w:tcW w:w="474" w:type="dxa"/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40</w:t>
            </w:r>
          </w:p>
        </w:tc>
        <w:tc>
          <w:tcPr>
            <w:tcW w:w="1323" w:type="dxa"/>
          </w:tcPr>
          <w:p w:rsidR="008413D2" w:rsidRPr="00E46E13" w:rsidRDefault="008413D2" w:rsidP="0032685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11.12 </w:t>
            </w:r>
          </w:p>
        </w:tc>
        <w:tc>
          <w:tcPr>
            <w:tcW w:w="2351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Прикладные упражнения. 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Совершенствования</w:t>
            </w:r>
          </w:p>
        </w:tc>
        <w:tc>
          <w:tcPr>
            <w:tcW w:w="4578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Выполнение команды «Прямо!», поворотов направо, налево в движении. ОРУ с предметами. Переноска партнера вдвоем на руках. Ходьба по рейке гимнастической скамейки с различными заданиями и повторами. Эстафеты. Прикладное значение гимнастики. Развитие скоростно-силовых способностей</w:t>
            </w:r>
          </w:p>
        </w:tc>
        <w:tc>
          <w:tcPr>
            <w:tcW w:w="2350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>Уметь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выполнять строевые упражнения, переносить партнера, выполнять упражнения в равновесии</w:t>
            </w:r>
          </w:p>
        </w:tc>
        <w:tc>
          <w:tcPr>
            <w:tcW w:w="1776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 2</w:t>
            </w:r>
          </w:p>
        </w:tc>
      </w:tr>
      <w:tr w:rsidR="008413D2" w:rsidRPr="00E46E13" w:rsidTr="00A10FC9">
        <w:trPr>
          <w:trHeight w:val="141"/>
        </w:trPr>
        <w:tc>
          <w:tcPr>
            <w:tcW w:w="474" w:type="dxa"/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1323" w:type="dxa"/>
          </w:tcPr>
          <w:p w:rsidR="008413D2" w:rsidRPr="00E46E13" w:rsidRDefault="008413D2" w:rsidP="0032685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13.12 </w:t>
            </w:r>
          </w:p>
        </w:tc>
        <w:tc>
          <w:tcPr>
            <w:tcW w:w="2351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Строевые 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упражнения.</w:t>
            </w:r>
          </w:p>
          <w:p w:rsidR="008413D2" w:rsidRPr="00E46E13" w:rsidRDefault="008413D2" w:rsidP="00A10FC9">
            <w:pPr>
              <w:ind w:firstLine="70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Совершенствования</w:t>
            </w:r>
          </w:p>
        </w:tc>
        <w:tc>
          <w:tcPr>
            <w:tcW w:w="4578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Выполнение команды «Прямо!», поворотов направо, налево в движении. ОРУ с предметами. Передвижение с грузом на плечах на неуравновешенной опоре. Комбинация на рейке гимнастической скамейки. Эстафеты. Прикладное значение гимнастики. Развитие скоростно-силовых способностей</w:t>
            </w:r>
          </w:p>
        </w:tc>
        <w:tc>
          <w:tcPr>
            <w:tcW w:w="2350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>Уметь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выполнять строевые упражнения; передвигаться с грузом на плечах; выполнять комбинацию в равновесии</w:t>
            </w:r>
          </w:p>
        </w:tc>
        <w:tc>
          <w:tcPr>
            <w:tcW w:w="1776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 2</w:t>
            </w:r>
          </w:p>
        </w:tc>
      </w:tr>
      <w:tr w:rsidR="008413D2" w:rsidRPr="00E46E13" w:rsidTr="00A10FC9">
        <w:trPr>
          <w:trHeight w:val="141"/>
        </w:trPr>
        <w:tc>
          <w:tcPr>
            <w:tcW w:w="474" w:type="dxa"/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1323" w:type="dxa"/>
          </w:tcPr>
          <w:p w:rsidR="008413D2" w:rsidRPr="00E46E13" w:rsidRDefault="008413D2" w:rsidP="0032685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15.12 </w:t>
            </w:r>
          </w:p>
        </w:tc>
        <w:tc>
          <w:tcPr>
            <w:tcW w:w="2351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Упражнения в равновесии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Совершенствования</w:t>
            </w:r>
          </w:p>
        </w:tc>
        <w:tc>
          <w:tcPr>
            <w:tcW w:w="4578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Выполнение команды «Прямо!», поворотов направо, налево в движении. ОРУ с предметами. Расхождение вдвоем при встрече на скамейке. Комбинация в равновесии. Эстафеты. Развитие скоростно-силовых способностей</w:t>
            </w:r>
          </w:p>
        </w:tc>
        <w:tc>
          <w:tcPr>
            <w:tcW w:w="2350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Уметь </w:t>
            </w:r>
            <w:r w:rsidRPr="00E46E13">
              <w:rPr>
                <w:rFonts w:ascii="Arial" w:hAnsi="Arial" w:cs="Arial"/>
                <w:sz w:val="20"/>
                <w:szCs w:val="20"/>
              </w:rPr>
              <w:t>выполнять строевые упражнения, упражнения в равновесии, расхождение при встрече на гимнастической скамейке</w:t>
            </w:r>
          </w:p>
        </w:tc>
        <w:tc>
          <w:tcPr>
            <w:tcW w:w="1776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 2</w:t>
            </w:r>
          </w:p>
        </w:tc>
      </w:tr>
      <w:tr w:rsidR="008413D2" w:rsidRPr="00E46E13" w:rsidTr="00A10FC9">
        <w:trPr>
          <w:trHeight w:val="2800"/>
        </w:trPr>
        <w:tc>
          <w:tcPr>
            <w:tcW w:w="474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323" w:type="dxa"/>
            <w:tcBorders>
              <w:bottom w:val="single" w:sz="4" w:space="0" w:color="auto"/>
            </w:tcBorders>
          </w:tcPr>
          <w:p w:rsidR="008413D2" w:rsidRPr="00E46E13" w:rsidRDefault="008413D2" w:rsidP="0032685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18.12 </w:t>
            </w:r>
          </w:p>
        </w:tc>
        <w:tc>
          <w:tcPr>
            <w:tcW w:w="2351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Комбинация</w:t>
            </w:r>
          </w:p>
          <w:p w:rsidR="008413D2" w:rsidRPr="00E46E13" w:rsidRDefault="008413D2" w:rsidP="00A10F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в равновесии</w:t>
            </w:r>
          </w:p>
        </w:tc>
        <w:tc>
          <w:tcPr>
            <w:tcW w:w="2140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учетный</w:t>
            </w:r>
          </w:p>
        </w:tc>
        <w:tc>
          <w:tcPr>
            <w:tcW w:w="4578" w:type="dxa"/>
            <w:tcBorders>
              <w:bottom w:val="single" w:sz="4" w:space="0" w:color="auto"/>
            </w:tcBorders>
          </w:tcPr>
          <w:p w:rsidR="008413D2" w:rsidRPr="00AE3FD7" w:rsidRDefault="008413D2" w:rsidP="00A10FC9">
            <w:r w:rsidRPr="00E46E13">
              <w:rPr>
                <w:rFonts w:ascii="Arial" w:hAnsi="Arial" w:cs="Arial"/>
                <w:sz w:val="20"/>
                <w:szCs w:val="20"/>
              </w:rPr>
              <w:t>Выполнение команды «Прямо!», поворотов направо, налево в движении. ОРУ с предметами. Комбинация в равновесии. Эстафеты. Развитие скоростно-силовых способностей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AE3FD7">
              <w:t xml:space="preserve"> Подготовка к выполнению видов испытаний (тестов) и нормативов, предусмотренных Всероссийским физкультурно-спортивным комплексом  «Готов к труду и обороне» (ГТО).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3FD7">
              <w:br/>
            </w:r>
          </w:p>
        </w:tc>
        <w:tc>
          <w:tcPr>
            <w:tcW w:w="2350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Уметь </w:t>
            </w:r>
            <w:r w:rsidRPr="00E46E13">
              <w:rPr>
                <w:rFonts w:ascii="Arial" w:hAnsi="Arial" w:cs="Arial"/>
                <w:sz w:val="20"/>
                <w:szCs w:val="20"/>
              </w:rPr>
              <w:t>выполнять строевые упражнения</w:t>
            </w:r>
          </w:p>
        </w:tc>
        <w:tc>
          <w:tcPr>
            <w:tcW w:w="1776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Выполнение на оценку комбинации 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в равновесии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Основная группа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слитное выполнение всех элементов.</w:t>
            </w:r>
          </w:p>
          <w:p w:rsidR="008413D2" w:rsidRPr="00E46E13" w:rsidRDefault="008413D2" w:rsidP="00A10F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Подготовительная  и специальная мед.группы: 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техника выполнения раздельно.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 2</w:t>
            </w:r>
          </w:p>
        </w:tc>
      </w:tr>
      <w:tr w:rsidR="008413D2" w:rsidRPr="00E46E13" w:rsidTr="00A10FC9">
        <w:trPr>
          <w:trHeight w:val="1530"/>
        </w:trPr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32685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20.12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Опорный прыжок. Строевые упражнения        </w:t>
            </w:r>
          </w:p>
          <w:p w:rsidR="008413D2" w:rsidRPr="00E46E13" w:rsidRDefault="008413D2" w:rsidP="00A10F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Изучение нового материала</w:t>
            </w:r>
          </w:p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8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Выполнение команды "Прямо!". Повороты направо, налево в движении. ОРУ в движении. Прыжок способом "согнув ноги" (м.) Прыжок боком с поворотом на 90° (д.). Эстафеты. Прикладное значение гимнастики. Развитие скоростно-силовых способностей.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Уметь: выполнять строевые упражнения; опорный прыжок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 2</w:t>
            </w:r>
          </w:p>
        </w:tc>
      </w:tr>
      <w:tr w:rsidR="008413D2" w:rsidRPr="00E46E13" w:rsidTr="00A10FC9">
        <w:trPr>
          <w:trHeight w:val="1610"/>
        </w:trPr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32685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22.12 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Опорный прыжок. Строевые упражнения        </w:t>
            </w:r>
          </w:p>
          <w:p w:rsidR="008413D2" w:rsidRPr="00E46E13" w:rsidRDefault="008413D2" w:rsidP="00A10F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Совершенствования</w:t>
            </w:r>
          </w:p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8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Выполнение команды "Прямо!". Повороты направо, налево в движении. ОРУ в движении. Прыжок способом "согнув ноги" (м.) Прыжок боком с поворотом на 90° (д.). Эстафеты. ОРУ с предметами. Развитие скоростно-силовых способностей.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Уметь: выполнять строевые упражнения; опорный прыжок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 2</w:t>
            </w:r>
          </w:p>
        </w:tc>
      </w:tr>
      <w:tr w:rsidR="008413D2" w:rsidRPr="00E46E13" w:rsidTr="00A10FC9">
        <w:trPr>
          <w:trHeight w:val="1560"/>
        </w:trPr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32685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25.12. 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Опорный прыжок. Строевые упражнения        </w:t>
            </w:r>
          </w:p>
          <w:p w:rsidR="008413D2" w:rsidRPr="00E46E13" w:rsidRDefault="008413D2" w:rsidP="00A10F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Совершенствования</w:t>
            </w:r>
          </w:p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8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Выполнение команды "Прямо!". Повороты направо, налево в движении. ОРУ в движении. Прыжок способом "согнув ноги" (м.) Прыжок боком с поворотом на 90° (д.). Эстафеты. ОРУ с мячами. Развитие скоростно-силовых способностей.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Уметь: выполнять строевые упражнения; опорный прыжок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 2</w:t>
            </w:r>
          </w:p>
        </w:tc>
      </w:tr>
      <w:tr w:rsidR="008413D2" w:rsidRPr="00E46E13" w:rsidTr="00A10FC9">
        <w:trPr>
          <w:trHeight w:val="1550"/>
        </w:trPr>
        <w:tc>
          <w:tcPr>
            <w:tcW w:w="474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32685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27.12 </w:t>
            </w:r>
          </w:p>
        </w:tc>
        <w:tc>
          <w:tcPr>
            <w:tcW w:w="2351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Опорный прыжок. Строевые упражнения        </w:t>
            </w:r>
          </w:p>
          <w:p w:rsidR="008413D2" w:rsidRPr="00E46E13" w:rsidRDefault="008413D2" w:rsidP="00A10F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Совершенствования</w:t>
            </w:r>
          </w:p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8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Выполнение команды "Прямо!". Повороты направо, налево в движении. ОРУ в движении. Прыжок способом "согнув ноги" (м.) Прыжок боком с поворотом на 90° (д.). Эстафеты. ОРУ с мячами. Развитие скоростно-силовых способностей.</w:t>
            </w:r>
          </w:p>
        </w:tc>
        <w:tc>
          <w:tcPr>
            <w:tcW w:w="2350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Уметь: выполнять строевые упражнения; опорный прыжок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 2</w:t>
            </w:r>
          </w:p>
        </w:tc>
      </w:tr>
      <w:tr w:rsidR="008413D2" w:rsidRPr="00E46E13" w:rsidTr="00A10FC9">
        <w:trPr>
          <w:trHeight w:val="320"/>
        </w:trPr>
        <w:tc>
          <w:tcPr>
            <w:tcW w:w="474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323" w:type="dxa"/>
            <w:tcBorders>
              <w:top w:val="single" w:sz="4" w:space="0" w:color="auto"/>
            </w:tcBorders>
          </w:tcPr>
          <w:p w:rsidR="008413D2" w:rsidRPr="00E46E13" w:rsidRDefault="008413D2" w:rsidP="0032685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29.12 </w:t>
            </w:r>
          </w:p>
        </w:tc>
        <w:tc>
          <w:tcPr>
            <w:tcW w:w="2351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Опорный прыжок. Строевые упражнения        </w:t>
            </w:r>
          </w:p>
          <w:p w:rsidR="008413D2" w:rsidRPr="00E46E13" w:rsidRDefault="008413D2" w:rsidP="00A10F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Учетный</w:t>
            </w:r>
          </w:p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78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Прыжок способом "согнув ноги" (м.) Прыжок боком с поворотом на 90° (д.). ОРУ с мячами. Эстафеты. Развитие скоростно-силовых способностей.</w:t>
            </w: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Уметь: выполнять строевые упражнения; опорный прыжок; выполнять комплекс ОРУ с мячом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6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Оценка техники выполнения опорного прыжка.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 2</w:t>
            </w:r>
          </w:p>
        </w:tc>
      </w:tr>
    </w:tbl>
    <w:p w:rsidR="008413D2" w:rsidRDefault="008413D2" w:rsidP="003F7FBA">
      <w:pPr>
        <w:pStyle w:val="NoSpacing"/>
        <w:rPr>
          <w:rFonts w:ascii="Arial" w:hAnsi="Arial" w:cs="Arial"/>
          <w:b/>
          <w:sz w:val="20"/>
          <w:szCs w:val="20"/>
        </w:rPr>
      </w:pPr>
    </w:p>
    <w:p w:rsidR="008413D2" w:rsidRDefault="008413D2" w:rsidP="003F7FBA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8413D2" w:rsidRDefault="008413D2" w:rsidP="003F7FBA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8413D2" w:rsidRDefault="008413D2" w:rsidP="003F7FBA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8413D2" w:rsidRDefault="008413D2" w:rsidP="003F7FBA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8413D2" w:rsidRDefault="008413D2" w:rsidP="003F7FBA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8413D2" w:rsidRDefault="008413D2" w:rsidP="003F7FBA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8413D2" w:rsidRDefault="008413D2" w:rsidP="003F7FBA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8413D2" w:rsidRDefault="008413D2" w:rsidP="003F7FBA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8413D2" w:rsidRDefault="008413D2" w:rsidP="003F7FBA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8413D2" w:rsidRDefault="008413D2" w:rsidP="003F7FBA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8413D2" w:rsidRPr="00B513A2" w:rsidRDefault="008413D2" w:rsidP="003F7FBA">
      <w:pPr>
        <w:pStyle w:val="NoSpacing"/>
        <w:rPr>
          <w:rFonts w:ascii="Arial" w:hAnsi="Arial" w:cs="Arial"/>
          <w:b/>
          <w:iCs/>
          <w:sz w:val="20"/>
          <w:szCs w:val="20"/>
        </w:rPr>
      </w:pPr>
    </w:p>
    <w:p w:rsidR="008413D2" w:rsidRPr="00E46E13" w:rsidRDefault="008413D2" w:rsidP="003F7FB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W w:w="162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92"/>
        <w:gridCol w:w="1134"/>
        <w:gridCol w:w="1984"/>
        <w:gridCol w:w="851"/>
        <w:gridCol w:w="6095"/>
        <w:gridCol w:w="2693"/>
        <w:gridCol w:w="1843"/>
        <w:gridCol w:w="1276"/>
      </w:tblGrid>
      <w:tr w:rsidR="008413D2" w:rsidRPr="00E46E13" w:rsidTr="00A10FC9">
        <w:trPr>
          <w:trHeight w:val="776"/>
        </w:trPr>
        <w:tc>
          <w:tcPr>
            <w:tcW w:w="392" w:type="dxa"/>
            <w:vMerge w:val="restart"/>
            <w:textDirection w:val="btL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Номер урока</w:t>
            </w:r>
          </w:p>
        </w:tc>
        <w:tc>
          <w:tcPr>
            <w:tcW w:w="1134" w:type="dxa"/>
            <w:tcBorders>
              <w:bottom w:val="nil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Дата проведения</w:t>
            </w:r>
          </w:p>
        </w:tc>
        <w:tc>
          <w:tcPr>
            <w:tcW w:w="1984" w:type="dxa"/>
            <w:vMerge w:val="restart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Тема урока</w:t>
            </w:r>
          </w:p>
        </w:tc>
        <w:tc>
          <w:tcPr>
            <w:tcW w:w="851" w:type="dxa"/>
            <w:vMerge w:val="restart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Тип урока</w:t>
            </w:r>
          </w:p>
        </w:tc>
        <w:tc>
          <w:tcPr>
            <w:tcW w:w="6095" w:type="dxa"/>
            <w:vMerge w:val="restart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Элементы содержания</w:t>
            </w:r>
          </w:p>
        </w:tc>
        <w:tc>
          <w:tcPr>
            <w:tcW w:w="2693" w:type="dxa"/>
            <w:vMerge w:val="restart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Требования к уровню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подготовленности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обучающихся</w:t>
            </w:r>
          </w:p>
        </w:tc>
        <w:tc>
          <w:tcPr>
            <w:tcW w:w="1843" w:type="dxa"/>
            <w:vMerge w:val="restart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Контроль двигательных действий</w:t>
            </w:r>
          </w:p>
        </w:tc>
        <w:tc>
          <w:tcPr>
            <w:tcW w:w="1276" w:type="dxa"/>
            <w:vMerge w:val="restart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Д/з</w:t>
            </w:r>
          </w:p>
        </w:tc>
      </w:tr>
      <w:tr w:rsidR="008413D2" w:rsidRPr="00E46E13" w:rsidTr="00A10FC9">
        <w:trPr>
          <w:trHeight w:val="776"/>
        </w:trPr>
        <w:tc>
          <w:tcPr>
            <w:tcW w:w="392" w:type="dxa"/>
            <w:vMerge/>
            <w:textDirection w:val="btL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</w:tcBorders>
            <w:textDirection w:val="btL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ind w:left="113" w:right="11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vMerge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13D2" w:rsidRPr="00E46E13" w:rsidTr="00A10FC9">
        <w:trPr>
          <w:trHeight w:val="237"/>
        </w:trPr>
        <w:tc>
          <w:tcPr>
            <w:tcW w:w="16268" w:type="dxa"/>
            <w:gridSpan w:val="8"/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Лыжная подготовка – 21 часов</w:t>
            </w:r>
          </w:p>
        </w:tc>
      </w:tr>
      <w:tr w:rsidR="008413D2" w:rsidRPr="00E46E13" w:rsidTr="00D16B07">
        <w:trPr>
          <w:trHeight w:val="1280"/>
        </w:trPr>
        <w:tc>
          <w:tcPr>
            <w:tcW w:w="392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49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12.01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E13">
              <w:rPr>
                <w:rFonts w:ascii="Arial" w:hAnsi="Arial" w:cs="Arial"/>
                <w:bCs/>
                <w:sz w:val="20"/>
                <w:szCs w:val="20"/>
              </w:rPr>
              <w:t>Одновременный  одношажный ход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обучение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Проведение комплекса ОРУ по лыжной подготовке. Техника безопасности при проведении занятий лыжной подготовки, те6мпературный режим.Одновременный одношажный ход. Попеременный двушажный ход. 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Прохождение дистанции 1 км.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>Уметь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передвигаться на лыжах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Комплекс4</w:t>
            </w:r>
          </w:p>
        </w:tc>
      </w:tr>
      <w:tr w:rsidR="008413D2" w:rsidRPr="00E46E13" w:rsidTr="00D16B07">
        <w:trPr>
          <w:trHeight w:val="329"/>
        </w:trPr>
        <w:tc>
          <w:tcPr>
            <w:tcW w:w="392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413D2" w:rsidRPr="00E46E13" w:rsidRDefault="008413D2" w:rsidP="00F9630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15.01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E13">
              <w:rPr>
                <w:rFonts w:ascii="Arial" w:hAnsi="Arial" w:cs="Arial"/>
                <w:bCs/>
                <w:sz w:val="20"/>
                <w:szCs w:val="20"/>
              </w:rPr>
              <w:t>Одновременный  одношажный ход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Совершенствование ЗУН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Инструктаж по ТБ. Построение на лыжах. Одновременный одношажный ход. Поворот переступанием в движении. Попеременный двухшажный ход. Одновременный бесшажный ход. Спуск с изменением  стоек. Дистанция – 2км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>Уметь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передвигаться на лыжах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Комплекс4</w:t>
            </w:r>
          </w:p>
        </w:tc>
      </w:tr>
      <w:tr w:rsidR="008413D2" w:rsidRPr="00E46E13" w:rsidTr="00D16B07">
        <w:trPr>
          <w:trHeight w:val="1040"/>
        </w:trPr>
        <w:tc>
          <w:tcPr>
            <w:tcW w:w="392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51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13D2" w:rsidRPr="00E46E13" w:rsidRDefault="008413D2" w:rsidP="00F9630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17.01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Попеременный двушажный ход</w:t>
            </w: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обучение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Проведение комплекса ОРУ по лыжной подготовке. 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Безшажный ход. Одновременный  двухшажный ход. Попеременный двушажный ход. 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Прохождение дистанции 1 км.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>Уметь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передвигаться на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лыжах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Техника попеременного двушажного хода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Комплекс4</w:t>
            </w:r>
          </w:p>
        </w:tc>
      </w:tr>
      <w:tr w:rsidR="008413D2" w:rsidRPr="00E46E13" w:rsidTr="00D16B07">
        <w:trPr>
          <w:trHeight w:val="2423"/>
        </w:trPr>
        <w:tc>
          <w:tcPr>
            <w:tcW w:w="392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413D2" w:rsidRPr="00E46E13" w:rsidRDefault="008413D2" w:rsidP="00F9630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19.01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Попеременный двушажный ход</w:t>
            </w: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Совершенствование ЗУН</w:t>
            </w: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8413D2" w:rsidRPr="005B4282" w:rsidRDefault="008413D2" w:rsidP="00A10FC9">
            <w:pPr>
              <w:pStyle w:val="BodyText"/>
              <w:ind w:left="40" w:right="40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C3EA4">
              <w:rPr>
                <w:rFonts w:ascii="Arial" w:hAnsi="Arial" w:cs="Arial"/>
                <w:sz w:val="20"/>
                <w:szCs w:val="20"/>
                <w:lang w:eastAsia="en-US"/>
              </w:rPr>
              <w:t>Одновременный двухшажный ход (совершенствование), переход от попеременного двухшажного хода к одновременным ходам, подъем скользящим  шагом.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>Уметь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передвигаться на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лыжах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Техника попеременного двушажного хода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Комплекс4</w:t>
            </w:r>
          </w:p>
        </w:tc>
      </w:tr>
      <w:tr w:rsidR="008413D2" w:rsidRPr="00E46E13" w:rsidTr="00D16B07">
        <w:trPr>
          <w:trHeight w:val="372"/>
        </w:trPr>
        <w:tc>
          <w:tcPr>
            <w:tcW w:w="392" w:type="dxa"/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134" w:type="dxa"/>
          </w:tcPr>
          <w:p w:rsidR="008413D2" w:rsidRPr="00E46E13" w:rsidRDefault="008413D2" w:rsidP="00F9630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22.01 </w:t>
            </w:r>
          </w:p>
        </w:tc>
        <w:tc>
          <w:tcPr>
            <w:tcW w:w="1984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Прохождение дистанции 1 км.</w:t>
            </w:r>
          </w:p>
        </w:tc>
        <w:tc>
          <w:tcPr>
            <w:tcW w:w="851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Совершенствование ЗУН</w:t>
            </w:r>
          </w:p>
        </w:tc>
        <w:tc>
          <w:tcPr>
            <w:tcW w:w="6095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Проведение комплекса ОРУ по лыжной подготовке. 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Одновременный безшажный ход на небольшом уклоне местность. Эстафета без палок с этапом до 120 метров. </w:t>
            </w:r>
          </w:p>
        </w:tc>
        <w:tc>
          <w:tcPr>
            <w:tcW w:w="2693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>Уметь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передвигаться на лыжах</w:t>
            </w:r>
          </w:p>
        </w:tc>
        <w:tc>
          <w:tcPr>
            <w:tcW w:w="1843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Прохождение дистанции 1 км.</w:t>
            </w:r>
          </w:p>
        </w:tc>
        <w:tc>
          <w:tcPr>
            <w:tcW w:w="1276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Комплекс4</w:t>
            </w:r>
          </w:p>
        </w:tc>
      </w:tr>
      <w:tr w:rsidR="008413D2" w:rsidRPr="00E46E13" w:rsidTr="00D16B07">
        <w:trPr>
          <w:trHeight w:val="141"/>
        </w:trPr>
        <w:tc>
          <w:tcPr>
            <w:tcW w:w="392" w:type="dxa"/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54</w:t>
            </w:r>
          </w:p>
        </w:tc>
        <w:tc>
          <w:tcPr>
            <w:tcW w:w="1134" w:type="dxa"/>
          </w:tcPr>
          <w:p w:rsidR="008413D2" w:rsidRPr="00E46E13" w:rsidRDefault="008413D2" w:rsidP="00F9630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24.01 </w:t>
            </w:r>
          </w:p>
        </w:tc>
        <w:tc>
          <w:tcPr>
            <w:tcW w:w="1984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Прохождение дистанции со сменой ходов</w:t>
            </w:r>
          </w:p>
        </w:tc>
        <w:tc>
          <w:tcPr>
            <w:tcW w:w="851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Совершенствование ЗУН</w:t>
            </w:r>
          </w:p>
        </w:tc>
        <w:tc>
          <w:tcPr>
            <w:tcW w:w="6095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Техника безопасности при спусках и подъемах. 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Проведение комплекса ОРУ по лыжной подготовке. 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Спуски с уклонов под 45 градусов. Поворот плугом. Прохождение дистанции до 2 км.со сменой ходов.</w:t>
            </w:r>
          </w:p>
        </w:tc>
        <w:tc>
          <w:tcPr>
            <w:tcW w:w="2693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>Уметь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передвигаться на лыжах сменой ходов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Комплекс4</w:t>
            </w:r>
          </w:p>
        </w:tc>
      </w:tr>
      <w:tr w:rsidR="008413D2" w:rsidRPr="00E46E13" w:rsidTr="00D16B07">
        <w:trPr>
          <w:trHeight w:val="1020"/>
        </w:trPr>
        <w:tc>
          <w:tcPr>
            <w:tcW w:w="392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13D2" w:rsidRPr="00E46E13" w:rsidRDefault="008413D2" w:rsidP="00F9630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26.01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46E13">
              <w:rPr>
                <w:rFonts w:ascii="Arial" w:hAnsi="Arial" w:cs="Arial"/>
                <w:bCs/>
                <w:sz w:val="20"/>
                <w:szCs w:val="20"/>
              </w:rPr>
              <w:t xml:space="preserve">Спуски 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46E13">
              <w:rPr>
                <w:rFonts w:ascii="Arial" w:hAnsi="Arial" w:cs="Arial"/>
                <w:bCs/>
                <w:sz w:val="20"/>
                <w:szCs w:val="20"/>
              </w:rPr>
              <w:t xml:space="preserve">        и 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46E13">
              <w:rPr>
                <w:rFonts w:ascii="Arial" w:hAnsi="Arial" w:cs="Arial"/>
                <w:bCs/>
                <w:sz w:val="20"/>
                <w:szCs w:val="20"/>
              </w:rPr>
              <w:t xml:space="preserve">  подъемы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обучение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Проведение комплекса ОРУ по лыжной подготовке. 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Спуски с уклонов под 45 градусов. Подъем елочкой. Торможение плугом. Прохождение дистанции до 2 км. со сменой ходов.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>Уметь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передвигаться на лыжах на спусках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Комплекс4</w:t>
            </w:r>
          </w:p>
        </w:tc>
      </w:tr>
      <w:tr w:rsidR="008413D2" w:rsidRPr="00E46E13" w:rsidTr="00D16B07">
        <w:trPr>
          <w:trHeight w:val="252"/>
        </w:trPr>
        <w:tc>
          <w:tcPr>
            <w:tcW w:w="392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413D2" w:rsidRPr="00E46E13" w:rsidRDefault="008413D2" w:rsidP="00F9630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29.01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46E13">
              <w:rPr>
                <w:rFonts w:ascii="Arial" w:hAnsi="Arial" w:cs="Arial"/>
                <w:bCs/>
                <w:sz w:val="20"/>
                <w:szCs w:val="20"/>
              </w:rPr>
              <w:t xml:space="preserve">Спуски 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46E13">
              <w:rPr>
                <w:rFonts w:ascii="Arial" w:hAnsi="Arial" w:cs="Arial"/>
                <w:bCs/>
                <w:sz w:val="20"/>
                <w:szCs w:val="20"/>
              </w:rPr>
              <w:t xml:space="preserve">        и 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46E13">
              <w:rPr>
                <w:rFonts w:ascii="Arial" w:hAnsi="Arial" w:cs="Arial"/>
                <w:bCs/>
                <w:sz w:val="20"/>
                <w:szCs w:val="20"/>
              </w:rPr>
              <w:t xml:space="preserve">  подъемы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Совершенствование ЗУН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8413D2" w:rsidRPr="005B4282" w:rsidRDefault="008413D2" w:rsidP="00A10FC9">
            <w:pPr>
              <w:pStyle w:val="BodyText"/>
              <w:ind w:right="80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BC3EA4">
              <w:rPr>
                <w:rFonts w:ascii="Arial" w:hAnsi="Arial" w:cs="Arial"/>
                <w:sz w:val="20"/>
                <w:szCs w:val="20"/>
                <w:lang w:eastAsia="en-US"/>
              </w:rPr>
              <w:t>Переход от попеременного двухшажного хода к одновременным ходам. Спуск с изменением  стоек, подъем «елоч</w:t>
            </w:r>
            <w:r w:rsidRPr="00BC3EA4">
              <w:rPr>
                <w:rFonts w:ascii="Arial" w:hAnsi="Arial" w:cs="Arial"/>
                <w:sz w:val="20"/>
                <w:szCs w:val="20"/>
                <w:lang w:eastAsia="en-US"/>
              </w:rPr>
              <w:softHyphen/>
              <w:t>кой», «лесенкой»; поворот упором двумя лыжами.</w:t>
            </w:r>
          </w:p>
          <w:p w:rsidR="008413D2" w:rsidRPr="005B4282" w:rsidRDefault="008413D2" w:rsidP="00A10FC9">
            <w:pPr>
              <w:pStyle w:val="BodyText"/>
              <w:ind w:right="80"/>
              <w:jc w:val="left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>Уметь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передвигаться на лыжах на спусках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Комплекс4</w:t>
            </w:r>
          </w:p>
        </w:tc>
      </w:tr>
      <w:tr w:rsidR="008413D2" w:rsidRPr="00E46E13" w:rsidTr="00D16B07">
        <w:trPr>
          <w:trHeight w:val="1040"/>
        </w:trPr>
        <w:tc>
          <w:tcPr>
            <w:tcW w:w="392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57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13D2" w:rsidRPr="00E46E13" w:rsidRDefault="008413D2" w:rsidP="00D16B0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31.01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46E13">
              <w:rPr>
                <w:rFonts w:ascii="Arial" w:hAnsi="Arial" w:cs="Arial"/>
                <w:bCs/>
                <w:sz w:val="20"/>
                <w:szCs w:val="20"/>
              </w:rPr>
              <w:t>Поворот «плугом»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обучение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Проведение комплекса ОРУ по лыжной подготовке.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Техника безопасности при спусках и подъемах. 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Подъем елочкой и спуск в средней стойке. Поворот плугом. Прохождение дистанции 2 км. С разной скоростью.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>Уметь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передвигаться на лыжах на спусках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E13">
              <w:rPr>
                <w:rFonts w:ascii="Arial" w:hAnsi="Arial" w:cs="Arial"/>
                <w:bCs/>
                <w:sz w:val="20"/>
                <w:szCs w:val="20"/>
              </w:rPr>
              <w:t>Поворот «плугом»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Комплекс4</w:t>
            </w:r>
          </w:p>
        </w:tc>
      </w:tr>
      <w:tr w:rsidR="008413D2" w:rsidRPr="00E46E13" w:rsidTr="00D16B07">
        <w:trPr>
          <w:trHeight w:val="300"/>
        </w:trPr>
        <w:tc>
          <w:tcPr>
            <w:tcW w:w="392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413D2" w:rsidRPr="00E46E13" w:rsidRDefault="008413D2" w:rsidP="00D16B0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02.02.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46E13">
              <w:rPr>
                <w:rFonts w:ascii="Arial" w:hAnsi="Arial" w:cs="Arial"/>
                <w:bCs/>
                <w:sz w:val="20"/>
                <w:szCs w:val="20"/>
              </w:rPr>
              <w:t>Поворот «плугом»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Совершенствование ЗУН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Проведение комплекса ОРУ по лыжной подготовке.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Техника безопасности при спусках и подъемах. 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Подъем елочкой и спуск в средней стойке. Поворот плугом. Прохождение дистанции 2 км. С разной скоростью.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>Уметь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передвигаться на лыжах на спусках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E13">
              <w:rPr>
                <w:rFonts w:ascii="Arial" w:hAnsi="Arial" w:cs="Arial"/>
                <w:bCs/>
                <w:sz w:val="20"/>
                <w:szCs w:val="20"/>
              </w:rPr>
              <w:t>Поворот «плугом»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Комплекс4</w:t>
            </w:r>
          </w:p>
        </w:tc>
      </w:tr>
      <w:tr w:rsidR="008413D2" w:rsidRPr="00E46E13" w:rsidTr="00D16B07">
        <w:trPr>
          <w:trHeight w:val="880"/>
        </w:trPr>
        <w:tc>
          <w:tcPr>
            <w:tcW w:w="392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13D2" w:rsidRPr="00E46E13" w:rsidRDefault="008413D2" w:rsidP="00D16B0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05.02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Подъема «елочкой»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обучение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Проведение комплекса ОРУ по лыжной подготовке. 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Подъема елочкой. Торможение плугом. Прохождение 2 км..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>Уметь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Техника подъема елочкой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Комплекс4</w:t>
            </w:r>
          </w:p>
        </w:tc>
      </w:tr>
      <w:tr w:rsidR="008413D2" w:rsidRPr="00E46E13" w:rsidTr="00D16B07">
        <w:trPr>
          <w:trHeight w:val="392"/>
        </w:trPr>
        <w:tc>
          <w:tcPr>
            <w:tcW w:w="392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413D2" w:rsidRPr="00E46E13" w:rsidRDefault="008413D2" w:rsidP="00D16B0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07.02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Подъема «елочкой»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Совершенствование ЗУН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Проведение комплекса ОРУ по лыжной подготовке. 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Подъема елочкой. Торможение плугом. Прохождение 2 км..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>Уметь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Техника подъема елочкой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Комплекс4</w:t>
            </w:r>
          </w:p>
        </w:tc>
      </w:tr>
      <w:tr w:rsidR="008413D2" w:rsidRPr="00E46E13" w:rsidTr="00D16B07">
        <w:trPr>
          <w:trHeight w:val="960"/>
        </w:trPr>
        <w:tc>
          <w:tcPr>
            <w:tcW w:w="392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13D2" w:rsidRPr="00E46E13" w:rsidRDefault="008413D2" w:rsidP="00D16B0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09.02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46E13">
              <w:rPr>
                <w:rFonts w:ascii="Arial" w:hAnsi="Arial" w:cs="Arial"/>
                <w:bCs/>
                <w:sz w:val="20"/>
                <w:szCs w:val="20"/>
              </w:rPr>
              <w:t>Спуски в средней стойке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обучение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Проведение комплекса ОРУ по лыжной подготовке. 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Техника торможения «плугом» со склона 45 градусов. Спуски в средней стойке,  Прохождение дистанции 2 -2,5км. с совершенствованием  пройденных ходов.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>Уметь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передвигаться на лыжах на спусках, осуществлять подъем.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Комплекс4</w:t>
            </w:r>
          </w:p>
        </w:tc>
      </w:tr>
      <w:tr w:rsidR="008413D2" w:rsidRPr="00E46E13" w:rsidTr="00D16B07">
        <w:trPr>
          <w:trHeight w:val="330"/>
        </w:trPr>
        <w:tc>
          <w:tcPr>
            <w:tcW w:w="392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413D2" w:rsidRPr="00E46E13" w:rsidRDefault="008413D2" w:rsidP="00D16B0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12.02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46E13">
              <w:rPr>
                <w:rFonts w:ascii="Arial" w:hAnsi="Arial" w:cs="Arial"/>
                <w:bCs/>
                <w:sz w:val="20"/>
                <w:szCs w:val="20"/>
              </w:rPr>
              <w:t>Спуски в средней стойке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Совершенствование ЗУН</w:t>
            </w:r>
          </w:p>
        </w:tc>
        <w:tc>
          <w:tcPr>
            <w:tcW w:w="6095" w:type="dxa"/>
            <w:tcBorders>
              <w:top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Проведение комплекса ОРУ по лыжной подготовке. 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Техника торможения «плугом» со склона 45 градусов. Спуски в средней стойке,  Прохождение дистанции 2 -2,5км. с совершенствованием  пройденных ходов.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>Уметь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передвигаться на лыжах на спусках, осуществлять подъем.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Комплекс4</w:t>
            </w:r>
          </w:p>
        </w:tc>
      </w:tr>
      <w:tr w:rsidR="008413D2" w:rsidRPr="00E46E13" w:rsidTr="00D16B07">
        <w:trPr>
          <w:trHeight w:val="285"/>
        </w:trPr>
        <w:tc>
          <w:tcPr>
            <w:tcW w:w="392" w:type="dxa"/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134" w:type="dxa"/>
          </w:tcPr>
          <w:p w:rsidR="008413D2" w:rsidRPr="00E46E13" w:rsidRDefault="008413D2" w:rsidP="00D16B0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14.02 </w:t>
            </w:r>
          </w:p>
        </w:tc>
        <w:tc>
          <w:tcPr>
            <w:tcW w:w="1984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Прохождение дистанции 2 -2,5км.</w:t>
            </w:r>
          </w:p>
        </w:tc>
        <w:tc>
          <w:tcPr>
            <w:tcW w:w="851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Совершенствование ЗУН</w:t>
            </w:r>
          </w:p>
        </w:tc>
        <w:tc>
          <w:tcPr>
            <w:tcW w:w="6095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Проведение комплекса ОРУ по лыжной подготовке. </w:t>
            </w:r>
          </w:p>
          <w:p w:rsidR="008413D2" w:rsidRPr="00AE3FD7" w:rsidRDefault="008413D2" w:rsidP="00A10FC9">
            <w:r w:rsidRPr="00E46E13">
              <w:rPr>
                <w:rFonts w:ascii="Arial" w:hAnsi="Arial" w:cs="Arial"/>
                <w:sz w:val="20"/>
                <w:szCs w:val="20"/>
              </w:rPr>
              <w:t>Спуски в средней стойке, подъем «елочкой», торможение  «плугом». Прохождение дистанции 3 км.</w:t>
            </w:r>
            <w:r w:rsidRPr="00AE3FD7">
              <w:t xml:space="preserve"> Подготовка к выполнению видов испытаний (тестов) и нормативов, предусмотренных Всероссийским физкультурно-спортивным комплексом  «Готов к труду и обороне» (ГТО).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3FD7">
              <w:br/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>Уметь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передвигаться на лыжах на спусках, осуществлять подъемы</w:t>
            </w:r>
          </w:p>
        </w:tc>
        <w:tc>
          <w:tcPr>
            <w:tcW w:w="1843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Торможение «плугом»</w:t>
            </w:r>
          </w:p>
        </w:tc>
        <w:tc>
          <w:tcPr>
            <w:tcW w:w="1276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Комплекс4</w:t>
            </w:r>
          </w:p>
        </w:tc>
      </w:tr>
      <w:tr w:rsidR="008413D2" w:rsidRPr="00E46E13" w:rsidTr="00D16B07">
        <w:trPr>
          <w:trHeight w:val="141"/>
        </w:trPr>
        <w:tc>
          <w:tcPr>
            <w:tcW w:w="392" w:type="dxa"/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:rsidR="008413D2" w:rsidRPr="00E46E13" w:rsidRDefault="008413D2" w:rsidP="00D16B0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16.02 </w:t>
            </w:r>
          </w:p>
        </w:tc>
        <w:tc>
          <w:tcPr>
            <w:tcW w:w="1984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Прохождение дистанции 2 - 3 км.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Совершенствование ЗУН</w:t>
            </w:r>
          </w:p>
        </w:tc>
        <w:tc>
          <w:tcPr>
            <w:tcW w:w="6095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Проведение комплекса ОРУ по лыжной подготовке. 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Техника лыжных ходов.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Прохождение дистанции 2 - 3 км.. Подъемы, спуски.</w:t>
            </w:r>
          </w:p>
        </w:tc>
        <w:tc>
          <w:tcPr>
            <w:tcW w:w="2693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>Уметь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843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Комплекс4</w:t>
            </w:r>
          </w:p>
        </w:tc>
      </w:tr>
      <w:tr w:rsidR="008413D2" w:rsidRPr="00E46E13" w:rsidTr="00D16B07">
        <w:trPr>
          <w:trHeight w:val="141"/>
        </w:trPr>
        <w:tc>
          <w:tcPr>
            <w:tcW w:w="392" w:type="dxa"/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8413D2" w:rsidRPr="00E46E13" w:rsidRDefault="008413D2" w:rsidP="00D16B0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19.02 </w:t>
            </w:r>
          </w:p>
        </w:tc>
        <w:tc>
          <w:tcPr>
            <w:tcW w:w="1984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46E13">
              <w:rPr>
                <w:rFonts w:ascii="Arial" w:hAnsi="Arial" w:cs="Arial"/>
                <w:bCs/>
                <w:sz w:val="20"/>
                <w:szCs w:val="20"/>
              </w:rPr>
              <w:t>Круговая эстафета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Совершенствование ЗУН</w:t>
            </w:r>
          </w:p>
        </w:tc>
        <w:tc>
          <w:tcPr>
            <w:tcW w:w="6095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Проведение комплекса ОРУ по лыжной подготовке. 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Техника лыжных ходов, спусков и подъемов, повороты «плугом»,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Круговая эстафета до 150 метров.</w:t>
            </w:r>
          </w:p>
        </w:tc>
        <w:tc>
          <w:tcPr>
            <w:tcW w:w="2693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>Уметь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843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Комплекс4</w:t>
            </w:r>
          </w:p>
        </w:tc>
      </w:tr>
      <w:tr w:rsidR="008413D2" w:rsidRPr="00E46E13" w:rsidTr="00D16B07">
        <w:trPr>
          <w:trHeight w:val="141"/>
        </w:trPr>
        <w:tc>
          <w:tcPr>
            <w:tcW w:w="392" w:type="dxa"/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66</w:t>
            </w:r>
          </w:p>
        </w:tc>
        <w:tc>
          <w:tcPr>
            <w:tcW w:w="1134" w:type="dxa"/>
          </w:tcPr>
          <w:p w:rsidR="008413D2" w:rsidRPr="00E46E13" w:rsidRDefault="008413D2" w:rsidP="00D16B0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21.02 </w:t>
            </w:r>
          </w:p>
        </w:tc>
        <w:tc>
          <w:tcPr>
            <w:tcW w:w="1984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E13">
              <w:rPr>
                <w:rFonts w:ascii="Arial" w:hAnsi="Arial" w:cs="Arial"/>
                <w:bCs/>
                <w:sz w:val="20"/>
                <w:szCs w:val="20"/>
              </w:rPr>
              <w:t>Лыжная эстафета.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Совершенствование ЗУН</w:t>
            </w:r>
          </w:p>
        </w:tc>
        <w:tc>
          <w:tcPr>
            <w:tcW w:w="6095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Проведение комплекса ОРУ по лыжной подготовке. 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Техника лыжных ходов, спусков и подъемов, повороты «плугом»,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Круговая эстафета до 150 метров. Прохождение дистанции в среднем темпе до 4 км</w:t>
            </w:r>
          </w:p>
        </w:tc>
        <w:tc>
          <w:tcPr>
            <w:tcW w:w="2693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>Уметь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передвигаться на лыжах в среднем темпе</w:t>
            </w:r>
          </w:p>
        </w:tc>
        <w:tc>
          <w:tcPr>
            <w:tcW w:w="1843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Комплекс4</w:t>
            </w:r>
          </w:p>
        </w:tc>
      </w:tr>
      <w:tr w:rsidR="008413D2" w:rsidRPr="00E46E13" w:rsidTr="00D16B07">
        <w:trPr>
          <w:trHeight w:val="141"/>
        </w:trPr>
        <w:tc>
          <w:tcPr>
            <w:tcW w:w="392" w:type="dxa"/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67</w:t>
            </w:r>
          </w:p>
        </w:tc>
        <w:tc>
          <w:tcPr>
            <w:tcW w:w="1134" w:type="dxa"/>
          </w:tcPr>
          <w:p w:rsidR="008413D2" w:rsidRPr="00E46E13" w:rsidRDefault="008413D2" w:rsidP="00D16B0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26.02 </w:t>
            </w:r>
          </w:p>
        </w:tc>
        <w:tc>
          <w:tcPr>
            <w:tcW w:w="1984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Прохождение дистанции в 3 км. по пересеченной местности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Совершенствование ЗУН</w:t>
            </w:r>
          </w:p>
        </w:tc>
        <w:tc>
          <w:tcPr>
            <w:tcW w:w="6095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Проведение комплекса ОРУ по лыжной подготовке. 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Техника лыжных ходов, спусков и подъемов, повороты «плугом»,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Круговая эстафета до 150 метров. Прохождение дистанции в 3 км. по пересеченной местности</w:t>
            </w:r>
          </w:p>
        </w:tc>
        <w:tc>
          <w:tcPr>
            <w:tcW w:w="2693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>Уметь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передвигаться на лыжах по пересеченной местности</w:t>
            </w:r>
          </w:p>
        </w:tc>
        <w:tc>
          <w:tcPr>
            <w:tcW w:w="1843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Комплекс4</w:t>
            </w:r>
          </w:p>
        </w:tc>
      </w:tr>
      <w:tr w:rsidR="008413D2" w:rsidRPr="00E46E13" w:rsidTr="00D16B07">
        <w:trPr>
          <w:trHeight w:val="141"/>
        </w:trPr>
        <w:tc>
          <w:tcPr>
            <w:tcW w:w="392" w:type="dxa"/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8413D2" w:rsidRPr="00E46E13" w:rsidRDefault="008413D2" w:rsidP="00D16B07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28.02 </w:t>
            </w:r>
          </w:p>
        </w:tc>
        <w:tc>
          <w:tcPr>
            <w:tcW w:w="1984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46E13">
              <w:rPr>
                <w:rFonts w:ascii="Arial" w:hAnsi="Arial" w:cs="Arial"/>
                <w:bCs/>
                <w:sz w:val="20"/>
                <w:szCs w:val="20"/>
              </w:rPr>
              <w:t>Лыжные гонки до 1 км.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Совершенствование ЗУН</w:t>
            </w:r>
          </w:p>
        </w:tc>
        <w:tc>
          <w:tcPr>
            <w:tcW w:w="6095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Проведение комплекса ОРУ по лыжной подготовке. 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Соревнования.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Контроль прохождения дистанции 1 - 2км.</w:t>
            </w:r>
          </w:p>
        </w:tc>
        <w:tc>
          <w:tcPr>
            <w:tcW w:w="2693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>Уметь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передвигаться на лыжах на спусках, осуществлять подъем</w:t>
            </w:r>
          </w:p>
        </w:tc>
        <w:tc>
          <w:tcPr>
            <w:tcW w:w="1843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Комплекс4</w:t>
            </w:r>
          </w:p>
        </w:tc>
      </w:tr>
      <w:tr w:rsidR="008413D2" w:rsidRPr="00E46E13" w:rsidTr="00D16B07">
        <w:trPr>
          <w:trHeight w:val="141"/>
        </w:trPr>
        <w:tc>
          <w:tcPr>
            <w:tcW w:w="392" w:type="dxa"/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134" w:type="dxa"/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2.03</w:t>
            </w:r>
          </w:p>
        </w:tc>
        <w:tc>
          <w:tcPr>
            <w:tcW w:w="1984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Прохождение дистанции с попеременной скоростью до 4 км.</w:t>
            </w:r>
          </w:p>
        </w:tc>
        <w:tc>
          <w:tcPr>
            <w:tcW w:w="851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Совершенствование ЗУН</w:t>
            </w:r>
          </w:p>
        </w:tc>
        <w:tc>
          <w:tcPr>
            <w:tcW w:w="6095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Проведение комплекса ОРУ по лыжной подготовке.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 Техника лыжных ходов, спусков и подъемов, повороты «плугом».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Прохождение дистанции в среднем темпе до 4 км.</w:t>
            </w:r>
          </w:p>
        </w:tc>
        <w:tc>
          <w:tcPr>
            <w:tcW w:w="2693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>Уметь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передвигаться на лыжах </w:t>
            </w:r>
          </w:p>
        </w:tc>
        <w:tc>
          <w:tcPr>
            <w:tcW w:w="1843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Комплекс4</w:t>
            </w:r>
          </w:p>
        </w:tc>
      </w:tr>
      <w:tr w:rsidR="008413D2" w:rsidRPr="00E46E13" w:rsidTr="00A10FC9">
        <w:trPr>
          <w:trHeight w:val="420"/>
        </w:trPr>
        <w:tc>
          <w:tcPr>
            <w:tcW w:w="16268" w:type="dxa"/>
            <w:gridSpan w:val="8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Спортивные игры – 9 часов</w:t>
            </w:r>
          </w:p>
        </w:tc>
      </w:tr>
      <w:tr w:rsidR="008413D2" w:rsidRPr="00E46E13" w:rsidTr="00A10FC9">
        <w:trPr>
          <w:trHeight w:val="1540"/>
        </w:trPr>
        <w:tc>
          <w:tcPr>
            <w:tcW w:w="392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13D2" w:rsidRPr="00E46E13" w:rsidRDefault="008413D2" w:rsidP="00FE71B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05.03 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Передача над собой</w:t>
            </w: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Обучение 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Комбинации из разученных перемещений. Верхняя передача в парах через сетку. Передача над собой во встречных колоннах. Нижняя прямая подача, прием подачи. Прямой нападающий удар после подбрасывания мяча партнером. Игра по упрощенным правилам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Уметь 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играть в волейбол по упрощенным правилам, выполнять технические действия 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в игре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 3</w:t>
            </w:r>
          </w:p>
        </w:tc>
      </w:tr>
      <w:tr w:rsidR="008413D2" w:rsidRPr="00E46E13" w:rsidTr="00A10FC9">
        <w:trPr>
          <w:trHeight w:val="171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71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FE71B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07.03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Передача над собой</w:t>
            </w: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Совершенствование ЗУН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Стойки игрока. Приставной шаг в стойке волейболиста, правым, левым боком, вперед, перемещение заданным способом, на определенном участке – ускорение, остановка и имитация технических приемов (остановка двойным шагом или скачком).Эстафеты, игровые упражнения. Развитие координационных способностей.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8413D2" w:rsidRPr="00E46E13" w:rsidRDefault="008413D2" w:rsidP="00A1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Дозировка         индивидуальная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 3</w:t>
            </w:r>
          </w:p>
        </w:tc>
      </w:tr>
      <w:tr w:rsidR="008413D2" w:rsidRPr="00E46E13" w:rsidTr="00A10FC9">
        <w:trPr>
          <w:trHeight w:val="304"/>
        </w:trPr>
        <w:tc>
          <w:tcPr>
            <w:tcW w:w="392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413D2" w:rsidRPr="00E46E13" w:rsidRDefault="008413D2" w:rsidP="00FE71B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12.03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Верхняя передача в парах через сетку.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Обучение 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                                Передача мяча сверху двумя руками: передача над собой на месте, в движении и после перемещения и остановки; чередовать передачу в стену с передачей над собой; передача мяча в парах: встречная; над собой – партнеру;  с перемещением вправо, влево, вперед, назад; через сетку.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Учебная игра.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Корректировка техники выполнения упражнений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 3</w:t>
            </w:r>
          </w:p>
        </w:tc>
      </w:tr>
      <w:tr w:rsidR="008413D2" w:rsidRPr="00E46E13" w:rsidTr="00A10FC9">
        <w:trPr>
          <w:trHeight w:val="1560"/>
        </w:trPr>
        <w:tc>
          <w:tcPr>
            <w:tcW w:w="392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13D2" w:rsidRPr="00E46E13" w:rsidRDefault="008413D2" w:rsidP="0042005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Верхняя передача в парах через сетку.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Совершенствование ЗУН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Комбинации из разученных перемещений. Верхняя передача в парах через сетку. Передача над собой во встречных колоннах. Нижняя прямая подача, прием подачи. Прямой нападающий удар после подбрасывания мяча партнером. Игра по упрощенным правилам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Уметь 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играть в волейбол по упрощенным правилам, выполнять технические действия 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в игре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 3</w:t>
            </w:r>
          </w:p>
        </w:tc>
      </w:tr>
      <w:tr w:rsidR="008413D2" w:rsidRPr="00E46E13" w:rsidTr="00A10FC9">
        <w:trPr>
          <w:trHeight w:val="1260"/>
        </w:trPr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42005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16.03. 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Нижняя прямая подача мяча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Совершенствование ЗУН</w:t>
            </w:r>
          </w:p>
        </w:tc>
        <w:tc>
          <w:tcPr>
            <w:tcW w:w="6095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 Нижняя прямая подача мяча: подача мяча в стену; подача мяча в парах на точность (партнер перемещается в различные точки площадки);  подача через сетку из – за лицевой линии. 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8413D2" w:rsidRPr="00E46E13" w:rsidRDefault="008413D2" w:rsidP="00A1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Корректировка техники выполнения упражнений Дозировка</w:t>
            </w:r>
          </w:p>
          <w:p w:rsidR="008413D2" w:rsidRPr="00E46E13" w:rsidRDefault="008413D2" w:rsidP="00A1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 3</w:t>
            </w:r>
          </w:p>
        </w:tc>
      </w:tr>
      <w:tr w:rsidR="008413D2" w:rsidRPr="00E46E13" w:rsidTr="00A10FC9">
        <w:trPr>
          <w:trHeight w:val="250"/>
        </w:trPr>
        <w:tc>
          <w:tcPr>
            <w:tcW w:w="392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413D2" w:rsidRPr="00E46E13" w:rsidRDefault="008413D2" w:rsidP="0042005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19.03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Нижняя прямая подача мяча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Совершенствование ЗУН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 Нижняя прямая подача мяча: подача мяча в стену; подача мяча в парах на точность ; подача с уменьшенного расстояния; подача через сетку из – за лицевой линии. </w:t>
            </w:r>
            <w:r w:rsidRPr="00E46E13">
              <w:rPr>
                <w:rFonts w:ascii="Arial" w:hAnsi="Arial" w:cs="Arial"/>
                <w:color w:val="000000"/>
                <w:sz w:val="20"/>
                <w:szCs w:val="20"/>
              </w:rPr>
              <w:t xml:space="preserve">Прием и передача мяча.  </w:t>
            </w:r>
            <w:r w:rsidRPr="00E46E13">
              <w:rPr>
                <w:rFonts w:ascii="Arial" w:hAnsi="Arial" w:cs="Arial"/>
                <w:sz w:val="20"/>
                <w:szCs w:val="20"/>
              </w:rPr>
              <w:t>Учебная игра.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:rsidR="008413D2" w:rsidRPr="00E46E13" w:rsidRDefault="008413D2" w:rsidP="00A1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Корректировка техники выполнения упражнений Дозировка</w:t>
            </w:r>
          </w:p>
          <w:p w:rsidR="008413D2" w:rsidRPr="00E46E13" w:rsidRDefault="008413D2" w:rsidP="00A1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индивидуальная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 3</w:t>
            </w:r>
          </w:p>
        </w:tc>
      </w:tr>
      <w:tr w:rsidR="008413D2" w:rsidRPr="00E46E13" w:rsidTr="00A10FC9">
        <w:trPr>
          <w:trHeight w:val="1028"/>
        </w:trPr>
        <w:tc>
          <w:tcPr>
            <w:tcW w:w="392" w:type="dxa"/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134" w:type="dxa"/>
          </w:tcPr>
          <w:p w:rsidR="008413D2" w:rsidRPr="00E46E13" w:rsidRDefault="008413D2" w:rsidP="0042005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21.03. </w:t>
            </w:r>
          </w:p>
        </w:tc>
        <w:tc>
          <w:tcPr>
            <w:tcW w:w="1984" w:type="dxa"/>
            <w:vAlign w:val="center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Прямой нападающий удар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51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Совершенствование ЗУН</w:t>
            </w:r>
          </w:p>
        </w:tc>
        <w:tc>
          <w:tcPr>
            <w:tcW w:w="6095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Комбинации из разученных перемещений. Верхняя передача в парах через сетку. Передача над собой во встречных колоннах. Нижняя прямая подача, прием подачи. Прямой нападающий удар после подбрасывания мяча партнером. Игра по упрощенным правилам</w:t>
            </w:r>
          </w:p>
        </w:tc>
        <w:tc>
          <w:tcPr>
            <w:tcW w:w="2693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>Уметь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играть в волейбол по упрощенным правилам, выполнять технические действия 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в игре</w:t>
            </w:r>
          </w:p>
        </w:tc>
        <w:tc>
          <w:tcPr>
            <w:tcW w:w="1843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Оценка техники ведения мяча с изменением направления</w:t>
            </w:r>
          </w:p>
        </w:tc>
        <w:tc>
          <w:tcPr>
            <w:tcW w:w="1276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 3</w:t>
            </w:r>
          </w:p>
        </w:tc>
      </w:tr>
      <w:tr w:rsidR="008413D2" w:rsidRPr="00E46E13" w:rsidTr="00A10FC9">
        <w:trPr>
          <w:trHeight w:val="970"/>
        </w:trPr>
        <w:tc>
          <w:tcPr>
            <w:tcW w:w="392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8413D2" w:rsidRPr="00E46E13" w:rsidRDefault="008413D2" w:rsidP="0042005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23.03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Игра по упрощенным правилам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Совершенствование ЗУН</w:t>
            </w:r>
          </w:p>
        </w:tc>
        <w:tc>
          <w:tcPr>
            <w:tcW w:w="6095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Подведение итогов по учебной четверти. Сдача задолжниками учебные нормативы. Тестирование по теоретической части.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Уметь играть в баскетбол по упрощенным правилам, выполнять правильно технические действия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Оценка техники Броска  мяча в кольцо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 3</w:t>
            </w:r>
          </w:p>
        </w:tc>
      </w:tr>
      <w:tr w:rsidR="008413D2" w:rsidRPr="00E46E13" w:rsidTr="00A10FC9">
        <w:trPr>
          <w:trHeight w:val="247"/>
        </w:trPr>
        <w:tc>
          <w:tcPr>
            <w:tcW w:w="392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413D2" w:rsidRPr="00E46E13" w:rsidRDefault="008413D2" w:rsidP="0042005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2.04  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Игра по упрощенным правилам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Совершенствование ЗУН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Подведение итогов по учебной четверти. Сдача задолжниками учебные нормативы. Тестирование по теоретической части.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Уметь играть в баскетбол по упрощенным правилам, выполнять правильно технические действия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Оценка техники Броска  мяча в кольцо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 3</w:t>
            </w:r>
          </w:p>
        </w:tc>
      </w:tr>
    </w:tbl>
    <w:p w:rsidR="008413D2" w:rsidRPr="00E46E13" w:rsidRDefault="008413D2" w:rsidP="003F7FBA">
      <w:pPr>
        <w:autoSpaceDE w:val="0"/>
        <w:autoSpaceDN w:val="0"/>
        <w:adjustRightInd w:val="0"/>
        <w:spacing w:after="60"/>
        <w:jc w:val="right"/>
        <w:rPr>
          <w:rFonts w:ascii="Arial" w:hAnsi="Arial" w:cs="Arial"/>
          <w:sz w:val="20"/>
          <w:szCs w:val="20"/>
        </w:rPr>
      </w:pPr>
    </w:p>
    <w:p w:rsidR="008413D2" w:rsidRDefault="008413D2" w:rsidP="003F7FBA">
      <w:pPr>
        <w:autoSpaceDE w:val="0"/>
        <w:autoSpaceDN w:val="0"/>
        <w:adjustRightInd w:val="0"/>
        <w:spacing w:after="60"/>
        <w:jc w:val="right"/>
        <w:rPr>
          <w:rFonts w:ascii="Arial" w:hAnsi="Arial" w:cs="Arial"/>
          <w:sz w:val="20"/>
          <w:szCs w:val="20"/>
        </w:rPr>
      </w:pPr>
    </w:p>
    <w:p w:rsidR="008413D2" w:rsidRDefault="008413D2" w:rsidP="003F7FBA">
      <w:pPr>
        <w:autoSpaceDE w:val="0"/>
        <w:autoSpaceDN w:val="0"/>
        <w:adjustRightInd w:val="0"/>
        <w:spacing w:after="60"/>
        <w:jc w:val="right"/>
        <w:rPr>
          <w:rFonts w:ascii="Arial" w:hAnsi="Arial" w:cs="Arial"/>
          <w:sz w:val="20"/>
          <w:szCs w:val="20"/>
        </w:rPr>
      </w:pPr>
    </w:p>
    <w:p w:rsidR="008413D2" w:rsidRDefault="008413D2" w:rsidP="003F7FBA">
      <w:pPr>
        <w:autoSpaceDE w:val="0"/>
        <w:autoSpaceDN w:val="0"/>
        <w:adjustRightInd w:val="0"/>
        <w:spacing w:after="60"/>
        <w:jc w:val="right"/>
        <w:rPr>
          <w:rFonts w:ascii="Arial" w:hAnsi="Arial" w:cs="Arial"/>
          <w:sz w:val="20"/>
          <w:szCs w:val="20"/>
        </w:rPr>
      </w:pPr>
    </w:p>
    <w:p w:rsidR="008413D2" w:rsidRDefault="008413D2" w:rsidP="003F7FBA">
      <w:pPr>
        <w:autoSpaceDE w:val="0"/>
        <w:autoSpaceDN w:val="0"/>
        <w:adjustRightInd w:val="0"/>
        <w:spacing w:after="60"/>
        <w:jc w:val="right"/>
        <w:rPr>
          <w:rFonts w:ascii="Arial" w:hAnsi="Arial" w:cs="Arial"/>
          <w:sz w:val="20"/>
          <w:szCs w:val="20"/>
        </w:rPr>
      </w:pPr>
    </w:p>
    <w:p w:rsidR="008413D2" w:rsidRDefault="008413D2" w:rsidP="003F7FBA">
      <w:pPr>
        <w:autoSpaceDE w:val="0"/>
        <w:autoSpaceDN w:val="0"/>
        <w:adjustRightInd w:val="0"/>
        <w:spacing w:after="60"/>
        <w:jc w:val="right"/>
        <w:rPr>
          <w:rFonts w:ascii="Arial" w:hAnsi="Arial" w:cs="Arial"/>
          <w:sz w:val="20"/>
          <w:szCs w:val="20"/>
        </w:rPr>
      </w:pPr>
    </w:p>
    <w:p w:rsidR="008413D2" w:rsidRDefault="008413D2" w:rsidP="003F7FBA">
      <w:pPr>
        <w:autoSpaceDE w:val="0"/>
        <w:autoSpaceDN w:val="0"/>
        <w:adjustRightInd w:val="0"/>
        <w:spacing w:after="60"/>
        <w:jc w:val="right"/>
        <w:rPr>
          <w:rFonts w:ascii="Arial" w:hAnsi="Arial" w:cs="Arial"/>
          <w:sz w:val="20"/>
          <w:szCs w:val="20"/>
        </w:rPr>
      </w:pPr>
    </w:p>
    <w:p w:rsidR="008413D2" w:rsidRDefault="008413D2" w:rsidP="003F7FBA">
      <w:pPr>
        <w:autoSpaceDE w:val="0"/>
        <w:autoSpaceDN w:val="0"/>
        <w:adjustRightInd w:val="0"/>
        <w:spacing w:after="60"/>
        <w:jc w:val="right"/>
        <w:rPr>
          <w:rFonts w:ascii="Arial" w:hAnsi="Arial" w:cs="Arial"/>
          <w:sz w:val="20"/>
          <w:szCs w:val="20"/>
        </w:rPr>
      </w:pPr>
    </w:p>
    <w:p w:rsidR="008413D2" w:rsidRDefault="008413D2" w:rsidP="003F7FB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sz w:val="20"/>
          <w:szCs w:val="20"/>
        </w:rPr>
      </w:pPr>
    </w:p>
    <w:p w:rsidR="008413D2" w:rsidRDefault="008413D2" w:rsidP="003F7FB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sz w:val="20"/>
          <w:szCs w:val="20"/>
        </w:rPr>
      </w:pPr>
    </w:p>
    <w:p w:rsidR="008413D2" w:rsidRDefault="008413D2" w:rsidP="003F7FB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sz w:val="20"/>
          <w:szCs w:val="20"/>
        </w:rPr>
      </w:pPr>
    </w:p>
    <w:p w:rsidR="008413D2" w:rsidRDefault="008413D2" w:rsidP="003F7FB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sz w:val="20"/>
          <w:szCs w:val="20"/>
        </w:rPr>
      </w:pPr>
    </w:p>
    <w:p w:rsidR="008413D2" w:rsidRDefault="008413D2" w:rsidP="003F7FB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sz w:val="20"/>
          <w:szCs w:val="20"/>
        </w:rPr>
      </w:pPr>
    </w:p>
    <w:p w:rsidR="008413D2" w:rsidRDefault="008413D2" w:rsidP="003F7FB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sz w:val="20"/>
          <w:szCs w:val="20"/>
        </w:rPr>
      </w:pPr>
    </w:p>
    <w:p w:rsidR="008413D2" w:rsidRDefault="008413D2" w:rsidP="003F7FB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sz w:val="20"/>
          <w:szCs w:val="20"/>
        </w:rPr>
      </w:pPr>
    </w:p>
    <w:p w:rsidR="008413D2" w:rsidRDefault="008413D2" w:rsidP="003F7FB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sz w:val="20"/>
          <w:szCs w:val="20"/>
        </w:rPr>
      </w:pPr>
    </w:p>
    <w:p w:rsidR="008413D2" w:rsidRDefault="008413D2" w:rsidP="003F7FB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sz w:val="20"/>
          <w:szCs w:val="20"/>
        </w:rPr>
      </w:pPr>
    </w:p>
    <w:p w:rsidR="008413D2" w:rsidRDefault="008413D2" w:rsidP="003F7FB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sz w:val="20"/>
          <w:szCs w:val="20"/>
        </w:rPr>
      </w:pPr>
    </w:p>
    <w:p w:rsidR="008413D2" w:rsidRDefault="008413D2" w:rsidP="003F7FB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sz w:val="20"/>
          <w:szCs w:val="20"/>
        </w:rPr>
      </w:pPr>
    </w:p>
    <w:p w:rsidR="008413D2" w:rsidRDefault="008413D2" w:rsidP="003F7FB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sz w:val="20"/>
          <w:szCs w:val="20"/>
        </w:rPr>
      </w:pPr>
    </w:p>
    <w:p w:rsidR="008413D2" w:rsidRDefault="008413D2" w:rsidP="003F7FB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sz w:val="20"/>
          <w:szCs w:val="20"/>
        </w:rPr>
      </w:pPr>
    </w:p>
    <w:p w:rsidR="008413D2" w:rsidRDefault="008413D2" w:rsidP="003F7FB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sz w:val="20"/>
          <w:szCs w:val="20"/>
        </w:rPr>
      </w:pPr>
    </w:p>
    <w:p w:rsidR="008413D2" w:rsidRDefault="008413D2" w:rsidP="003F7FB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sz w:val="20"/>
          <w:szCs w:val="20"/>
        </w:rPr>
      </w:pPr>
    </w:p>
    <w:p w:rsidR="008413D2" w:rsidRPr="00E46E13" w:rsidRDefault="008413D2" w:rsidP="003F7FBA">
      <w:pPr>
        <w:autoSpaceDE w:val="0"/>
        <w:autoSpaceDN w:val="0"/>
        <w:adjustRightInd w:val="0"/>
        <w:spacing w:after="60"/>
        <w:jc w:val="right"/>
        <w:rPr>
          <w:rFonts w:ascii="Arial" w:hAnsi="Arial" w:cs="Arial"/>
          <w:sz w:val="20"/>
          <w:szCs w:val="20"/>
        </w:rPr>
      </w:pPr>
    </w:p>
    <w:p w:rsidR="008413D2" w:rsidRPr="00E46E13" w:rsidRDefault="008413D2" w:rsidP="003F7FB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sz w:val="20"/>
          <w:szCs w:val="20"/>
        </w:rPr>
      </w:pPr>
    </w:p>
    <w:p w:rsidR="008413D2" w:rsidRPr="00E46E13" w:rsidRDefault="008413D2" w:rsidP="003F7FB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sz w:val="20"/>
          <w:szCs w:val="20"/>
        </w:rPr>
      </w:pPr>
    </w:p>
    <w:p w:rsidR="008413D2" w:rsidRPr="00E46E13" w:rsidRDefault="008413D2" w:rsidP="003F7FBA">
      <w:pPr>
        <w:autoSpaceDE w:val="0"/>
        <w:autoSpaceDN w:val="0"/>
        <w:adjustRightInd w:val="0"/>
        <w:spacing w:after="60"/>
        <w:rPr>
          <w:rFonts w:ascii="Arial" w:hAnsi="Arial" w:cs="Arial"/>
          <w:b/>
          <w:sz w:val="20"/>
          <w:szCs w:val="20"/>
        </w:rPr>
      </w:pPr>
    </w:p>
    <w:p w:rsidR="008413D2" w:rsidRPr="00B513A2" w:rsidRDefault="008413D2" w:rsidP="003F7FBA">
      <w:pPr>
        <w:pStyle w:val="NoSpacing"/>
        <w:jc w:val="center"/>
        <w:rPr>
          <w:rFonts w:ascii="Arial" w:hAnsi="Arial" w:cs="Arial"/>
          <w:b/>
          <w:sz w:val="20"/>
          <w:szCs w:val="20"/>
        </w:rPr>
      </w:pPr>
    </w:p>
    <w:p w:rsidR="008413D2" w:rsidRPr="00E46E13" w:rsidRDefault="008413D2" w:rsidP="003F7FBA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W w:w="16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4"/>
        <w:gridCol w:w="1407"/>
        <w:gridCol w:w="1418"/>
        <w:gridCol w:w="929"/>
        <w:gridCol w:w="5632"/>
        <w:gridCol w:w="2888"/>
        <w:gridCol w:w="2167"/>
        <w:gridCol w:w="7"/>
        <w:gridCol w:w="1418"/>
      </w:tblGrid>
      <w:tr w:rsidR="008413D2" w:rsidRPr="00E46E13" w:rsidTr="00A10FC9">
        <w:trPr>
          <w:trHeight w:val="1484"/>
        </w:trPr>
        <w:tc>
          <w:tcPr>
            <w:tcW w:w="544" w:type="dxa"/>
            <w:textDirection w:val="btL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ind w:left="113" w:right="113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Номер  урока</w:t>
            </w:r>
          </w:p>
        </w:tc>
        <w:tc>
          <w:tcPr>
            <w:tcW w:w="1407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Дата проведения</w:t>
            </w:r>
          </w:p>
        </w:tc>
        <w:tc>
          <w:tcPr>
            <w:tcW w:w="1418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Тема урока</w:t>
            </w:r>
          </w:p>
        </w:tc>
        <w:tc>
          <w:tcPr>
            <w:tcW w:w="929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Тип урока</w:t>
            </w:r>
          </w:p>
        </w:tc>
        <w:tc>
          <w:tcPr>
            <w:tcW w:w="5632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Элементы содержания</w:t>
            </w:r>
          </w:p>
        </w:tc>
        <w:tc>
          <w:tcPr>
            <w:tcW w:w="2888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Требования к уровню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подготовленности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обучающихся</w:t>
            </w:r>
          </w:p>
        </w:tc>
        <w:tc>
          <w:tcPr>
            <w:tcW w:w="2174" w:type="dxa"/>
            <w:gridSpan w:val="2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Контроль двигательных действий</w:t>
            </w:r>
          </w:p>
        </w:tc>
        <w:tc>
          <w:tcPr>
            <w:tcW w:w="1418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Д/з</w:t>
            </w:r>
          </w:p>
        </w:tc>
      </w:tr>
      <w:tr w:rsidR="008413D2" w:rsidRPr="00E46E13" w:rsidTr="00A10FC9">
        <w:trPr>
          <w:trHeight w:val="234"/>
        </w:trPr>
        <w:tc>
          <w:tcPr>
            <w:tcW w:w="16410" w:type="dxa"/>
            <w:gridSpan w:val="9"/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Легкая атлетика – 4 часов</w:t>
            </w:r>
          </w:p>
        </w:tc>
      </w:tr>
      <w:tr w:rsidR="008413D2" w:rsidRPr="00E46E13" w:rsidTr="00A10FC9">
        <w:trPr>
          <w:trHeight w:val="139"/>
        </w:trPr>
        <w:tc>
          <w:tcPr>
            <w:tcW w:w="544" w:type="dxa"/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407" w:type="dxa"/>
          </w:tcPr>
          <w:p w:rsidR="008413D2" w:rsidRPr="00E46E13" w:rsidRDefault="008413D2" w:rsidP="0042005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4.04. </w:t>
            </w:r>
          </w:p>
        </w:tc>
        <w:tc>
          <w:tcPr>
            <w:tcW w:w="1418" w:type="dxa"/>
            <w:vMerge w:val="restart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Прыжки в высоту способом «перешагивания»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Метание малого мяча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Метание малого мяча на дальность</w:t>
            </w:r>
          </w:p>
        </w:tc>
        <w:tc>
          <w:tcPr>
            <w:tcW w:w="929" w:type="dxa"/>
          </w:tcPr>
          <w:p w:rsidR="008413D2" w:rsidRPr="00E46E13" w:rsidRDefault="008413D2" w:rsidP="00A1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Комбинированный</w:t>
            </w:r>
          </w:p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2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Прыжок в высоту с 11–13 беговых  шагов. Отталкивание.  ОРУ. Специальные беговые упражнения. Правила использования л/а упражнений для развития скоростно-силовых качеств. Челночный бег .3х10 м.</w:t>
            </w:r>
          </w:p>
        </w:tc>
        <w:tc>
          <w:tcPr>
            <w:tcW w:w="2888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>Уметь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прыгать в высоту с 11–13 беговых шагов</w:t>
            </w:r>
          </w:p>
        </w:tc>
        <w:tc>
          <w:tcPr>
            <w:tcW w:w="2167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1425" w:type="dxa"/>
            <w:gridSpan w:val="2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Комплекс1</w:t>
            </w:r>
          </w:p>
        </w:tc>
      </w:tr>
      <w:tr w:rsidR="008413D2" w:rsidRPr="00E46E13" w:rsidTr="00A10FC9">
        <w:trPr>
          <w:trHeight w:val="1030"/>
        </w:trPr>
        <w:tc>
          <w:tcPr>
            <w:tcW w:w="544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8413D2" w:rsidRPr="00E46E13" w:rsidRDefault="008413D2" w:rsidP="0042005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06.04. </w:t>
            </w:r>
          </w:p>
        </w:tc>
        <w:tc>
          <w:tcPr>
            <w:tcW w:w="1418" w:type="dxa"/>
            <w:vMerge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Комбинированный</w:t>
            </w:r>
          </w:p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2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Прыжок в высоту с 11–13 беговых  шагов. Отталкивание .ОРУ. Специальные беговые упражнения. Правила использования л/а упражнений для развития скоростно-силовых качеств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>Уметь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прыгать в высоту с 11–13 беговых шагов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1425" w:type="dxa"/>
            <w:gridSpan w:val="2"/>
            <w:tcBorders>
              <w:bottom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Комплекс1</w:t>
            </w:r>
          </w:p>
        </w:tc>
      </w:tr>
      <w:tr w:rsidR="008413D2" w:rsidRPr="00E46E13" w:rsidTr="00A10FC9">
        <w:trPr>
          <w:trHeight w:val="1530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42005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09.04. </w:t>
            </w:r>
          </w:p>
        </w:tc>
        <w:tc>
          <w:tcPr>
            <w:tcW w:w="1418" w:type="dxa"/>
            <w:vMerge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Комбинированный</w:t>
            </w:r>
          </w:p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Прыжок в высоту с 11–13 беговых  шагов. Отталкивание. Метание 150 г мяча на дальность с 5–6 шагов. ОРУ. Специальные беговые упражнения. Правила использования л/а упражнений для развития скоростно-силовых качеств</w:t>
            </w: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Уметь </w:t>
            </w:r>
            <w:r w:rsidRPr="00E46E13">
              <w:rPr>
                <w:rFonts w:ascii="Arial" w:hAnsi="Arial" w:cs="Arial"/>
                <w:bCs/>
                <w:sz w:val="20"/>
                <w:szCs w:val="20"/>
              </w:rPr>
              <w:t>метать мяч на дальность</w:t>
            </w:r>
          </w:p>
        </w:tc>
        <w:tc>
          <w:tcPr>
            <w:tcW w:w="2167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Прыжок 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в высоту способом перешагивания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Основная группа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Мальчики:  130-120-105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Девочки: 115-105-95</w:t>
            </w:r>
          </w:p>
          <w:p w:rsidR="008413D2" w:rsidRPr="00E46E13" w:rsidRDefault="008413D2" w:rsidP="00A10F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Подготовительная  и специальная мед.группы: 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техника выполнения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Комплекс1</w:t>
            </w:r>
          </w:p>
        </w:tc>
      </w:tr>
      <w:tr w:rsidR="008413D2" w:rsidRPr="00E46E13" w:rsidTr="00A10FC9">
        <w:trPr>
          <w:trHeight w:val="310"/>
        </w:trPr>
        <w:tc>
          <w:tcPr>
            <w:tcW w:w="544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8413D2" w:rsidRPr="00E46E13" w:rsidRDefault="008413D2" w:rsidP="0042005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11.04 </w:t>
            </w:r>
          </w:p>
        </w:tc>
        <w:tc>
          <w:tcPr>
            <w:tcW w:w="1418" w:type="dxa"/>
            <w:vMerge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Комбинированный</w:t>
            </w:r>
          </w:p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Прыжок в высоту с 11–13 беговых  шагов. Отталкивание. Метание 150 г мяча на дальность с 5–6 шагов. ОРУ. Специальные беговые упражнения. Правила использования л/а упражнений для развития скоростно-силовых качеств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Уметь </w:t>
            </w:r>
            <w:r w:rsidRPr="00E46E13">
              <w:rPr>
                <w:rFonts w:ascii="Arial" w:hAnsi="Arial" w:cs="Arial"/>
                <w:bCs/>
                <w:sz w:val="20"/>
                <w:szCs w:val="20"/>
              </w:rPr>
              <w:t>метать мяч на дальность</w:t>
            </w:r>
          </w:p>
        </w:tc>
        <w:tc>
          <w:tcPr>
            <w:tcW w:w="2167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Метание малого мяча на дальность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Основная группа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Мальчики: 42-37-28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Девочки: 27-21-17</w:t>
            </w:r>
          </w:p>
          <w:p w:rsidR="008413D2" w:rsidRPr="00E46E13" w:rsidRDefault="008413D2" w:rsidP="00A10F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Подготовительная  и специальная мед.группы: </w:t>
            </w: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техника выполнения</w:t>
            </w:r>
          </w:p>
        </w:tc>
        <w:tc>
          <w:tcPr>
            <w:tcW w:w="1425" w:type="dxa"/>
            <w:gridSpan w:val="2"/>
            <w:tcBorders>
              <w:top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Комплекс1</w:t>
            </w:r>
          </w:p>
        </w:tc>
      </w:tr>
      <w:tr w:rsidR="008413D2" w:rsidRPr="00E46E13" w:rsidTr="00A10FC9">
        <w:trPr>
          <w:trHeight w:val="161"/>
        </w:trPr>
        <w:tc>
          <w:tcPr>
            <w:tcW w:w="16410" w:type="dxa"/>
            <w:gridSpan w:val="9"/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Спортивные игры   -  10  часов</w:t>
            </w:r>
          </w:p>
        </w:tc>
      </w:tr>
      <w:tr w:rsidR="008413D2" w:rsidRPr="00E46E13" w:rsidTr="00A10FC9">
        <w:trPr>
          <w:trHeight w:val="139"/>
        </w:trPr>
        <w:tc>
          <w:tcPr>
            <w:tcW w:w="544" w:type="dxa"/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1407" w:type="dxa"/>
          </w:tcPr>
          <w:p w:rsidR="008413D2" w:rsidRPr="00E46E13" w:rsidRDefault="008413D2" w:rsidP="0042005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13.04. </w:t>
            </w:r>
          </w:p>
        </w:tc>
        <w:tc>
          <w:tcPr>
            <w:tcW w:w="1418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Нижняя прямая подача мяча</w:t>
            </w:r>
          </w:p>
        </w:tc>
        <w:tc>
          <w:tcPr>
            <w:tcW w:w="929" w:type="dxa"/>
          </w:tcPr>
          <w:p w:rsidR="008413D2" w:rsidRPr="00E46E13" w:rsidRDefault="008413D2" w:rsidP="00A1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Комбинированный</w:t>
            </w:r>
          </w:p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2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Комбинации из разученных перемещений. Передача в тройках после перемещения. Передача над собой во встречных колоннах. Нижняя прямая подача, прием подачи. Игра по упрощенным правилам. Тактика свободного нападения. Развитие скоростно –силовых способностей</w:t>
            </w:r>
          </w:p>
        </w:tc>
        <w:tc>
          <w:tcPr>
            <w:tcW w:w="2888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>Уметь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играть в волейбол по упрощенным правилам, выполнять технические действия 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в игре</w:t>
            </w:r>
          </w:p>
        </w:tc>
        <w:tc>
          <w:tcPr>
            <w:tcW w:w="2174" w:type="dxa"/>
            <w:gridSpan w:val="2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1418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4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4</w:t>
            </w:r>
          </w:p>
        </w:tc>
      </w:tr>
      <w:tr w:rsidR="008413D2" w:rsidRPr="00E46E13" w:rsidTr="00A10FC9">
        <w:trPr>
          <w:trHeight w:val="139"/>
        </w:trPr>
        <w:tc>
          <w:tcPr>
            <w:tcW w:w="544" w:type="dxa"/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1407" w:type="dxa"/>
          </w:tcPr>
          <w:p w:rsidR="008413D2" w:rsidRPr="00E46E13" w:rsidRDefault="008413D2" w:rsidP="0042005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16.04 </w:t>
            </w:r>
          </w:p>
        </w:tc>
        <w:tc>
          <w:tcPr>
            <w:tcW w:w="1418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 Нижний прием подачи</w:t>
            </w:r>
          </w:p>
        </w:tc>
        <w:tc>
          <w:tcPr>
            <w:tcW w:w="929" w:type="dxa"/>
          </w:tcPr>
          <w:p w:rsidR="008413D2" w:rsidRPr="00E46E13" w:rsidRDefault="008413D2" w:rsidP="00A1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Комбинированный</w:t>
            </w:r>
          </w:p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2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Комбинации из разученных перемещений. Передача в тройках после перемещения. Передача над собой во встречных колоннах. Нижняя прямая подача, прием подачи. Нападающий удар в тройках. Игра по упрощенным правилам. Развитие скоростно –силовых способностей</w:t>
            </w:r>
          </w:p>
        </w:tc>
        <w:tc>
          <w:tcPr>
            <w:tcW w:w="2888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Уметь </w:t>
            </w:r>
            <w:r w:rsidRPr="00E46E13">
              <w:rPr>
                <w:rFonts w:ascii="Arial" w:hAnsi="Arial" w:cs="Arial"/>
                <w:sz w:val="20"/>
                <w:szCs w:val="20"/>
              </w:rPr>
              <w:t>играть в волейбол по, выполнять технические действия в игре</w:t>
            </w:r>
          </w:p>
        </w:tc>
        <w:tc>
          <w:tcPr>
            <w:tcW w:w="2174" w:type="dxa"/>
            <w:gridSpan w:val="2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1418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4</w:t>
            </w:r>
          </w:p>
        </w:tc>
      </w:tr>
      <w:tr w:rsidR="008413D2" w:rsidRPr="00E46E13" w:rsidTr="00A10FC9">
        <w:trPr>
          <w:trHeight w:val="1440"/>
        </w:trPr>
        <w:tc>
          <w:tcPr>
            <w:tcW w:w="544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8413D2" w:rsidRPr="00E46E13" w:rsidRDefault="008413D2" w:rsidP="0042005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18.04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Нападающий удара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обучение</w:t>
            </w:r>
          </w:p>
        </w:tc>
        <w:tc>
          <w:tcPr>
            <w:tcW w:w="5632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Комбинации из разученных перемещений. Передача в тройках после перемещения. Передача над собой во встречных колоннах. Нижняя прямая подача, прием подачи. Нападающий удар в тройках через сетку после набрасывания мяча партнером. Учебно – тренировочная игра. 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>Уметь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играть в волейбол по упрощенным правилам, выполнять технические действия в игре</w:t>
            </w:r>
          </w:p>
        </w:tc>
        <w:tc>
          <w:tcPr>
            <w:tcW w:w="2174" w:type="dxa"/>
            <w:gridSpan w:val="2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Оценка техники 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нападающий удара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4</w:t>
            </w:r>
          </w:p>
        </w:tc>
      </w:tr>
      <w:tr w:rsidR="008413D2" w:rsidRPr="00E46E13" w:rsidTr="00A10FC9">
        <w:trPr>
          <w:trHeight w:val="321"/>
        </w:trPr>
        <w:tc>
          <w:tcPr>
            <w:tcW w:w="544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86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8413D2" w:rsidRPr="00E46E13" w:rsidRDefault="008413D2" w:rsidP="0042005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20.04.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Нападающий удара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Совершенствование ЗУН</w:t>
            </w:r>
          </w:p>
        </w:tc>
        <w:tc>
          <w:tcPr>
            <w:tcW w:w="5632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Комбинации из разученных перемещений. Передача в тройках после перемещения. Передача над собой во встречных колоннах. Нижняя прямая подача, прием подачи. Нападающий удар в тройках через сетку после набрасывания мяча партнером. Учебно – тренировочная игра. </w:t>
            </w:r>
          </w:p>
        </w:tc>
        <w:tc>
          <w:tcPr>
            <w:tcW w:w="2888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>Уметь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играть в волейбол по упрощенным правилам, выполнять технические действия в игре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Оценка техники 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нападающий удара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4</w:t>
            </w:r>
          </w:p>
        </w:tc>
      </w:tr>
      <w:tr w:rsidR="008413D2" w:rsidRPr="00E46E13" w:rsidTr="00A10FC9">
        <w:trPr>
          <w:trHeight w:val="580"/>
        </w:trPr>
        <w:tc>
          <w:tcPr>
            <w:tcW w:w="544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87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8413D2" w:rsidRPr="00E46E13" w:rsidRDefault="008413D2" w:rsidP="0042005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23.04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Учебно – тренировочная игра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Совершенствование ЗУН</w:t>
            </w:r>
          </w:p>
        </w:tc>
        <w:tc>
          <w:tcPr>
            <w:tcW w:w="5632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Комбинации из разученных перемещений. Передача в тройках после перемещения. Передача над собой во встречных колоннах. Нижняя прямая подача, прием подачи. Нападающий удар в тройках через сетку.. Учебно – тренировочная игра. Развитие скоростно –силовых способностей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Уметь </w:t>
            </w:r>
            <w:r w:rsidRPr="00E46E13">
              <w:rPr>
                <w:rFonts w:ascii="Arial" w:hAnsi="Arial" w:cs="Arial"/>
                <w:sz w:val="20"/>
                <w:szCs w:val="20"/>
              </w:rPr>
              <w:t>играть в волейбол по правилам, выполнять технические действия в игре</w:t>
            </w:r>
          </w:p>
        </w:tc>
        <w:tc>
          <w:tcPr>
            <w:tcW w:w="2174" w:type="dxa"/>
            <w:gridSpan w:val="2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4</w:t>
            </w:r>
          </w:p>
        </w:tc>
      </w:tr>
      <w:tr w:rsidR="008413D2" w:rsidRPr="00E46E13" w:rsidTr="00A10FC9">
        <w:trPr>
          <w:trHeight w:val="1181"/>
        </w:trPr>
        <w:tc>
          <w:tcPr>
            <w:tcW w:w="544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8413D2" w:rsidRPr="00E46E13" w:rsidRDefault="008413D2" w:rsidP="0042005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25.04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Учебно – тренировочная игра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Совершенствование ЗУН</w:t>
            </w:r>
          </w:p>
        </w:tc>
        <w:tc>
          <w:tcPr>
            <w:tcW w:w="5632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Комбинации из разученных перемещений. Передача в тройках после перемещения. Передача над собой во встречных колоннах. Нижняя прямая подача, прием подачи. Нападающий удар в тройках через сетку.. Учебно – тренировочная игра. Развитие скоростно –силовых способностей</w:t>
            </w:r>
          </w:p>
        </w:tc>
        <w:tc>
          <w:tcPr>
            <w:tcW w:w="2888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Уметь </w:t>
            </w:r>
            <w:r w:rsidRPr="00E46E13">
              <w:rPr>
                <w:rFonts w:ascii="Arial" w:hAnsi="Arial" w:cs="Arial"/>
                <w:sz w:val="20"/>
                <w:szCs w:val="20"/>
              </w:rPr>
              <w:t>играть в волейбол по правилам, выполнять технические действия в игре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4</w:t>
            </w:r>
          </w:p>
        </w:tc>
      </w:tr>
      <w:tr w:rsidR="008413D2" w:rsidRPr="00E46E13" w:rsidTr="00A10FC9">
        <w:trPr>
          <w:trHeight w:val="282"/>
        </w:trPr>
        <w:tc>
          <w:tcPr>
            <w:tcW w:w="544" w:type="dxa"/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89</w:t>
            </w:r>
          </w:p>
        </w:tc>
        <w:tc>
          <w:tcPr>
            <w:tcW w:w="1407" w:type="dxa"/>
          </w:tcPr>
          <w:p w:rsidR="008413D2" w:rsidRPr="00E46E13" w:rsidRDefault="008413D2" w:rsidP="0042005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27.04. </w:t>
            </w:r>
          </w:p>
        </w:tc>
        <w:tc>
          <w:tcPr>
            <w:tcW w:w="1418" w:type="dxa"/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46E13">
              <w:rPr>
                <w:rFonts w:ascii="Arial" w:hAnsi="Arial" w:cs="Arial"/>
                <w:bCs/>
                <w:sz w:val="20"/>
                <w:szCs w:val="20"/>
              </w:rPr>
              <w:t>Позиционное  нападение без изменения позиций игроков (6:0)</w:t>
            </w:r>
          </w:p>
        </w:tc>
        <w:tc>
          <w:tcPr>
            <w:tcW w:w="929" w:type="dxa"/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2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Комбинации из разученных перемещений. Передача в тройках после перемещения. Передача над собой во встречных колоннах. Нижняя прямая подача, прием подачи. Нападающий удар в тройках через сетку.</w:t>
            </w:r>
            <w:r w:rsidRPr="00E46E13">
              <w:rPr>
                <w:rFonts w:ascii="Arial" w:hAnsi="Arial" w:cs="Arial"/>
                <w:bCs/>
                <w:sz w:val="20"/>
                <w:szCs w:val="20"/>
              </w:rPr>
              <w:t xml:space="preserve"> Позиционное  нападение без изменения позиций игроков (6:0)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, Тактика свободного нападения. Развитие скоростно –силовых способностей </w:t>
            </w:r>
          </w:p>
        </w:tc>
        <w:tc>
          <w:tcPr>
            <w:tcW w:w="2888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Уметь </w:t>
            </w:r>
            <w:r w:rsidRPr="00E46E13">
              <w:rPr>
                <w:rFonts w:ascii="Arial" w:hAnsi="Arial" w:cs="Arial"/>
                <w:sz w:val="20"/>
                <w:szCs w:val="20"/>
              </w:rPr>
              <w:t>играть в волейбол по  правилам, выполнять технические действия в игре</w:t>
            </w:r>
          </w:p>
        </w:tc>
        <w:tc>
          <w:tcPr>
            <w:tcW w:w="2174" w:type="dxa"/>
            <w:gridSpan w:val="2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1418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4</w:t>
            </w:r>
          </w:p>
        </w:tc>
      </w:tr>
      <w:tr w:rsidR="008413D2" w:rsidRPr="00E46E13" w:rsidTr="00A10FC9">
        <w:trPr>
          <w:trHeight w:val="2925"/>
        </w:trPr>
        <w:tc>
          <w:tcPr>
            <w:tcW w:w="544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8413D2" w:rsidRPr="00E46E13" w:rsidRDefault="008413D2" w:rsidP="0042005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28.04 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E46E13">
              <w:rPr>
                <w:rFonts w:ascii="Arial" w:hAnsi="Arial" w:cs="Arial"/>
                <w:bCs/>
                <w:sz w:val="20"/>
                <w:szCs w:val="20"/>
              </w:rPr>
              <w:t>Позиционное  нападение без изменения позиций игроков (6:0)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2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Комбинации из разученных перемещений. Передача в тройках после перемещения. Передача над собой во встречных колоннах. Нижняя прямая подача, прием подачи. Нападающий удар в тройках через сетку.</w:t>
            </w:r>
            <w:r w:rsidRPr="00E46E13">
              <w:rPr>
                <w:rFonts w:ascii="Arial" w:hAnsi="Arial" w:cs="Arial"/>
                <w:bCs/>
                <w:sz w:val="20"/>
                <w:szCs w:val="20"/>
              </w:rPr>
              <w:t xml:space="preserve"> Позиционное  нападение без изменения позиций игроков (6:0)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, Тактика свободного нападения. Развитие скоростно –силовых способностей 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Уметь </w:t>
            </w:r>
            <w:r w:rsidRPr="00E46E13">
              <w:rPr>
                <w:rFonts w:ascii="Arial" w:hAnsi="Arial" w:cs="Arial"/>
                <w:sz w:val="20"/>
                <w:szCs w:val="20"/>
              </w:rPr>
              <w:t>играть в волейбол по правилам, выполнять технические действия в игре</w:t>
            </w:r>
          </w:p>
        </w:tc>
        <w:tc>
          <w:tcPr>
            <w:tcW w:w="2174" w:type="dxa"/>
            <w:gridSpan w:val="2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Комплекс 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8413D2" w:rsidRPr="00E46E13" w:rsidTr="00A10FC9">
        <w:trPr>
          <w:trHeight w:val="1740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42005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4..05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Учебно – тренировочная игра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Совершенствование ЗУН</w:t>
            </w:r>
          </w:p>
        </w:tc>
        <w:tc>
          <w:tcPr>
            <w:tcW w:w="5632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Комбинации из разученных перемещений. Передача в тройках после перемещения. Нижняя прямая подача, прием подачи. Нападающий удар в тройках через сетку.. Учебно – тренировочная игра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Уметь </w:t>
            </w:r>
            <w:r w:rsidRPr="00E46E13">
              <w:rPr>
                <w:rFonts w:ascii="Arial" w:hAnsi="Arial" w:cs="Arial"/>
                <w:sz w:val="20"/>
                <w:szCs w:val="20"/>
              </w:rPr>
              <w:t>играть в волейбол по правилам, выполнять технические действия в игре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4</w:t>
            </w:r>
          </w:p>
        </w:tc>
      </w:tr>
      <w:tr w:rsidR="008413D2" w:rsidRPr="00E46E13" w:rsidTr="00A10FC9">
        <w:trPr>
          <w:trHeight w:val="180"/>
        </w:trPr>
        <w:tc>
          <w:tcPr>
            <w:tcW w:w="544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8413D2" w:rsidRPr="00E46E13" w:rsidRDefault="008413D2" w:rsidP="0042005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07.05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Учебно – тренировочная игра</w:t>
            </w: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Совершенствование ЗУН</w:t>
            </w:r>
          </w:p>
        </w:tc>
        <w:tc>
          <w:tcPr>
            <w:tcW w:w="5632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Комбинации из разученных перемещений. Учебно – тренировочная игра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Уметь </w:t>
            </w:r>
            <w:r w:rsidRPr="00E46E13">
              <w:rPr>
                <w:rFonts w:ascii="Arial" w:hAnsi="Arial" w:cs="Arial"/>
                <w:sz w:val="20"/>
                <w:szCs w:val="20"/>
              </w:rPr>
              <w:t>играть в волейбол по правилам, выполнять технические действия в игре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4</w:t>
            </w:r>
          </w:p>
        </w:tc>
      </w:tr>
      <w:tr w:rsidR="008413D2" w:rsidRPr="00E46E13" w:rsidTr="00A10FC9">
        <w:trPr>
          <w:trHeight w:val="282"/>
        </w:trPr>
        <w:tc>
          <w:tcPr>
            <w:tcW w:w="16410" w:type="dxa"/>
            <w:gridSpan w:val="9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Легкая атлетика –10 часов</w:t>
            </w:r>
          </w:p>
        </w:tc>
      </w:tr>
      <w:tr w:rsidR="008413D2" w:rsidRPr="00E46E13" w:rsidTr="00A10FC9">
        <w:trPr>
          <w:trHeight w:val="282"/>
        </w:trPr>
        <w:tc>
          <w:tcPr>
            <w:tcW w:w="544" w:type="dxa"/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407" w:type="dxa"/>
          </w:tcPr>
          <w:p w:rsidR="008413D2" w:rsidRPr="00E46E13" w:rsidRDefault="008413D2" w:rsidP="0042005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11.05 </w:t>
            </w:r>
          </w:p>
        </w:tc>
        <w:tc>
          <w:tcPr>
            <w:tcW w:w="1418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Спринтерский бег, эстафетный бег</w:t>
            </w:r>
          </w:p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2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Низкий старт 30–40 м.  Старты с различных положений. Бег по дистанции (70–80 м). Эстафетный бег. ОРУ с набивными мячами. Специальные беговые упражнения. Развитие скоростных качеств.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8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>Уметь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пробегать 60 м с максимальной скоростью с низкого старта</w:t>
            </w:r>
          </w:p>
        </w:tc>
        <w:tc>
          <w:tcPr>
            <w:tcW w:w="2174" w:type="dxa"/>
            <w:gridSpan w:val="2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1418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4</w:t>
            </w:r>
          </w:p>
        </w:tc>
      </w:tr>
      <w:tr w:rsidR="008413D2" w:rsidRPr="00E46E13" w:rsidTr="00A10FC9">
        <w:trPr>
          <w:trHeight w:val="282"/>
        </w:trPr>
        <w:tc>
          <w:tcPr>
            <w:tcW w:w="544" w:type="dxa"/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407" w:type="dxa"/>
          </w:tcPr>
          <w:p w:rsidR="008413D2" w:rsidRPr="00E46E13" w:rsidRDefault="008413D2" w:rsidP="0042005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14.05 </w:t>
            </w:r>
          </w:p>
        </w:tc>
        <w:tc>
          <w:tcPr>
            <w:tcW w:w="1418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E46E13">
              <w:rPr>
                <w:rFonts w:ascii="Arial" w:hAnsi="Arial" w:cs="Arial"/>
                <w:iCs/>
                <w:sz w:val="20"/>
                <w:szCs w:val="20"/>
              </w:rPr>
              <w:t>Бег 30 метров</w:t>
            </w:r>
          </w:p>
        </w:tc>
        <w:tc>
          <w:tcPr>
            <w:tcW w:w="929" w:type="dxa"/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2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Низкий старт 30–40 м. Бег по дистанции (70–80 м). Эстафетный бег. ОРУ. Специальные беговые упражнения. Развитие скоростных качеств. Правила использования л/а упражнений для развития скоростных качеств</w:t>
            </w:r>
          </w:p>
        </w:tc>
        <w:tc>
          <w:tcPr>
            <w:tcW w:w="2888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Уметь </w:t>
            </w:r>
            <w:r w:rsidRPr="00E46E13">
              <w:rPr>
                <w:rFonts w:ascii="Arial" w:hAnsi="Arial" w:cs="Arial"/>
                <w:sz w:val="20"/>
                <w:szCs w:val="20"/>
              </w:rPr>
              <w:t>пробегать 60 м с максимальной скоростью с низкого старта</w:t>
            </w:r>
          </w:p>
        </w:tc>
        <w:tc>
          <w:tcPr>
            <w:tcW w:w="2174" w:type="dxa"/>
            <w:gridSpan w:val="2"/>
          </w:tcPr>
          <w:p w:rsidR="008413D2" w:rsidRPr="00E46E13" w:rsidRDefault="008413D2" w:rsidP="00A10F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Бег 30 метров.</w:t>
            </w:r>
          </w:p>
          <w:p w:rsidR="008413D2" w:rsidRPr="00E46E13" w:rsidRDefault="008413D2" w:rsidP="00A10F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Основная группа:</w:t>
            </w:r>
          </w:p>
          <w:p w:rsidR="008413D2" w:rsidRPr="00E46E13" w:rsidRDefault="008413D2" w:rsidP="00A10F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Мальчики: </w:t>
            </w:r>
          </w:p>
          <w:p w:rsidR="008413D2" w:rsidRPr="00E46E13" w:rsidRDefault="008413D2" w:rsidP="00A10F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«5» – 4,9; «4» – 5,1; «3» –5,5. </w:t>
            </w:r>
          </w:p>
          <w:p w:rsidR="008413D2" w:rsidRPr="00E46E13" w:rsidRDefault="008413D2" w:rsidP="00A10F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Девочки: «5» – 5,1; «4» – 5,4; «3» – 5,8</w:t>
            </w:r>
          </w:p>
          <w:p w:rsidR="008413D2" w:rsidRPr="00E46E13" w:rsidRDefault="008413D2" w:rsidP="00A10F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Подготовительная  и специальная мед.группы: 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без учета времени</w:t>
            </w:r>
          </w:p>
        </w:tc>
        <w:tc>
          <w:tcPr>
            <w:tcW w:w="1418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4</w:t>
            </w:r>
          </w:p>
        </w:tc>
      </w:tr>
      <w:tr w:rsidR="008413D2" w:rsidRPr="00E46E13" w:rsidTr="00A10FC9">
        <w:trPr>
          <w:trHeight w:val="282"/>
        </w:trPr>
        <w:tc>
          <w:tcPr>
            <w:tcW w:w="544" w:type="dxa"/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407" w:type="dxa"/>
          </w:tcPr>
          <w:p w:rsidR="008413D2" w:rsidRPr="00E46E13" w:rsidRDefault="008413D2" w:rsidP="0042005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16.05 </w:t>
            </w:r>
          </w:p>
        </w:tc>
        <w:tc>
          <w:tcPr>
            <w:tcW w:w="1418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E46E13">
              <w:rPr>
                <w:rFonts w:ascii="Arial" w:hAnsi="Arial" w:cs="Arial"/>
                <w:iCs/>
                <w:sz w:val="20"/>
                <w:szCs w:val="20"/>
              </w:rPr>
              <w:t>Бег 30 метров</w:t>
            </w:r>
          </w:p>
        </w:tc>
        <w:tc>
          <w:tcPr>
            <w:tcW w:w="929" w:type="dxa"/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2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Низкий старт 30–40 метров. Бег по дистанции (70–80 м). Финиширование. Эстафетный бег. ОРУ. Специальные беговые упражнения. Развитие скоростных качеств. Правила использования л/а упражнений для развития скоростных качеств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8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>Уметь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пробегать 60 м с максимальной скоростью с низкого старта</w:t>
            </w:r>
          </w:p>
        </w:tc>
        <w:tc>
          <w:tcPr>
            <w:tcW w:w="2174" w:type="dxa"/>
            <w:gridSpan w:val="2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1418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4</w:t>
            </w:r>
          </w:p>
        </w:tc>
      </w:tr>
      <w:tr w:rsidR="008413D2" w:rsidRPr="00E46E13" w:rsidTr="00A10FC9">
        <w:trPr>
          <w:trHeight w:val="2170"/>
        </w:trPr>
        <w:tc>
          <w:tcPr>
            <w:tcW w:w="544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8413D2" w:rsidRPr="00E46E13" w:rsidRDefault="008413D2" w:rsidP="0042005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18.05 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Бег 60 метров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2" w:type="dxa"/>
            <w:tcBorders>
              <w:bottom w:val="single" w:sz="4" w:space="0" w:color="auto"/>
            </w:tcBorders>
          </w:tcPr>
          <w:p w:rsidR="008413D2" w:rsidRPr="00AE3FD7" w:rsidRDefault="008413D2" w:rsidP="00A10FC9">
            <w:r w:rsidRPr="00E46E13">
              <w:rPr>
                <w:rFonts w:ascii="Arial" w:hAnsi="Arial" w:cs="Arial"/>
                <w:sz w:val="20"/>
                <w:szCs w:val="20"/>
              </w:rPr>
              <w:t>Бег на результат 60 м. ОРУ. Специальные беговые упражнения. Развитие скоростных качеств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AE3FD7">
              <w:t xml:space="preserve"> Подготовка к выполнению видов испытаний (тестов) и нормативов, предусмотренных Всероссийским физкультурно-спортивным комплексом  «Готов к труду и обороне» (ГТО).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AE3FD7">
              <w:br/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>Уметь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пробегать 60 м с максимальной скоростью с низкого старта</w:t>
            </w:r>
          </w:p>
        </w:tc>
        <w:tc>
          <w:tcPr>
            <w:tcW w:w="2174" w:type="dxa"/>
            <w:gridSpan w:val="2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pacing w:val="-15"/>
                <w:sz w:val="20"/>
                <w:szCs w:val="20"/>
              </w:rPr>
            </w:pPr>
            <w:r w:rsidRPr="00E46E13">
              <w:rPr>
                <w:rFonts w:ascii="Arial" w:hAnsi="Arial" w:cs="Arial"/>
                <w:spacing w:val="-15"/>
                <w:sz w:val="20"/>
                <w:szCs w:val="20"/>
              </w:rPr>
              <w:t xml:space="preserve">  </w:t>
            </w:r>
            <w:r w:rsidRPr="00E46E13">
              <w:rPr>
                <w:rFonts w:ascii="Arial" w:hAnsi="Arial" w:cs="Arial"/>
                <w:sz w:val="20"/>
                <w:szCs w:val="20"/>
              </w:rPr>
              <w:t>Бег 60 метров.</w:t>
            </w:r>
          </w:p>
          <w:p w:rsidR="008413D2" w:rsidRPr="00E46E13" w:rsidRDefault="008413D2" w:rsidP="00A10F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Основная группа:</w:t>
            </w:r>
          </w:p>
          <w:p w:rsidR="008413D2" w:rsidRPr="00E46E13" w:rsidRDefault="008413D2" w:rsidP="00A10F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Мальчики: </w:t>
            </w:r>
          </w:p>
          <w:p w:rsidR="008413D2" w:rsidRPr="00E46E13" w:rsidRDefault="008413D2" w:rsidP="00A10F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«5» – 8,8; «4» – 9,7; «3» –10,5</w:t>
            </w:r>
          </w:p>
          <w:p w:rsidR="008413D2" w:rsidRPr="00E46E13" w:rsidRDefault="008413D2" w:rsidP="00A10F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Девочки: «5» – 9,7; «4» – 10,2; «3» – 10,7</w:t>
            </w:r>
          </w:p>
          <w:p w:rsidR="008413D2" w:rsidRPr="00E46E13" w:rsidRDefault="008413D2" w:rsidP="00A10F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Подготовительная  и специальная мед.группы: 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без учета времени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4</w:t>
            </w:r>
          </w:p>
        </w:tc>
      </w:tr>
      <w:tr w:rsidR="008413D2" w:rsidRPr="00E46E13" w:rsidTr="00A10FC9">
        <w:trPr>
          <w:trHeight w:val="1510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97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42005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21.05.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Бег по пересеченной местности, преодоление препятствий 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Комбинированный</w:t>
            </w:r>
          </w:p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Бег </w:t>
            </w:r>
            <w:r w:rsidRPr="00E46E13">
              <w:rPr>
                <w:rFonts w:ascii="Arial" w:hAnsi="Arial" w:cs="Arial"/>
                <w:i/>
                <w:iCs/>
                <w:sz w:val="20"/>
                <w:szCs w:val="20"/>
              </w:rPr>
              <w:t>(17 мин)</w:t>
            </w:r>
            <w:r w:rsidRPr="00E46E13">
              <w:rPr>
                <w:rFonts w:ascii="Arial" w:hAnsi="Arial" w:cs="Arial"/>
                <w:sz w:val="20"/>
                <w:szCs w:val="20"/>
              </w:rPr>
              <w:t>. Преодоление горизонтальных препятствий. ОРУ. Специальные беговые упражнения. Спортивная игра «Лапта». Развитие выносливости.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Уметь: бегать в равномерном темпе </w:t>
            </w:r>
            <w:r w:rsidRPr="00E46E13">
              <w:rPr>
                <w:rFonts w:ascii="Arial" w:hAnsi="Arial" w:cs="Arial"/>
                <w:i/>
                <w:iCs/>
                <w:sz w:val="20"/>
                <w:szCs w:val="20"/>
              </w:rPr>
              <w:t>(20 мин)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4</w:t>
            </w:r>
          </w:p>
        </w:tc>
      </w:tr>
      <w:tr w:rsidR="008413D2" w:rsidRPr="00E46E13" w:rsidTr="00A10FC9">
        <w:trPr>
          <w:trHeight w:val="300"/>
        </w:trPr>
        <w:tc>
          <w:tcPr>
            <w:tcW w:w="544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8413D2" w:rsidRPr="00E46E13" w:rsidRDefault="008413D2" w:rsidP="0042005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23.05 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Бег по пересеченной местности, преодоление препятствий 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9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Комбинированный</w:t>
            </w:r>
          </w:p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32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Бег </w:t>
            </w:r>
            <w:r w:rsidRPr="00E46E13">
              <w:rPr>
                <w:rFonts w:ascii="Arial" w:hAnsi="Arial" w:cs="Arial"/>
                <w:i/>
                <w:iCs/>
                <w:sz w:val="20"/>
                <w:szCs w:val="20"/>
              </w:rPr>
              <w:t>(20 мин)</w:t>
            </w:r>
            <w:r w:rsidRPr="00E46E13">
              <w:rPr>
                <w:rFonts w:ascii="Arial" w:hAnsi="Arial" w:cs="Arial"/>
                <w:sz w:val="20"/>
                <w:szCs w:val="20"/>
              </w:rPr>
              <w:t>. Преодоление вертикальных препятствий прыжком. ОРУ. Специальные беговые упражнения. Спортивная игра «Лапта». Развитие выносливости.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88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Уметь: бегать в равномерном темпе </w:t>
            </w:r>
            <w:r w:rsidRPr="00E46E13">
              <w:rPr>
                <w:rFonts w:ascii="Arial" w:hAnsi="Arial" w:cs="Arial"/>
                <w:i/>
                <w:iCs/>
                <w:sz w:val="20"/>
                <w:szCs w:val="20"/>
              </w:rPr>
              <w:t>(20 мин)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74" w:type="dxa"/>
            <w:gridSpan w:val="2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4</w:t>
            </w:r>
          </w:p>
        </w:tc>
      </w:tr>
      <w:tr w:rsidR="008413D2" w:rsidRPr="00E46E13" w:rsidTr="00A10FC9">
        <w:trPr>
          <w:trHeight w:val="282"/>
        </w:trPr>
        <w:tc>
          <w:tcPr>
            <w:tcW w:w="544" w:type="dxa"/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407" w:type="dxa"/>
          </w:tcPr>
          <w:p w:rsidR="008413D2" w:rsidRPr="00E46E13" w:rsidRDefault="008413D2" w:rsidP="0042005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25.05 </w:t>
            </w:r>
          </w:p>
        </w:tc>
        <w:tc>
          <w:tcPr>
            <w:tcW w:w="1418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iCs/>
                <w:sz w:val="20"/>
                <w:szCs w:val="20"/>
              </w:rPr>
            </w:pPr>
            <w:r w:rsidRPr="00E46E13">
              <w:rPr>
                <w:rFonts w:ascii="Arial" w:hAnsi="Arial" w:cs="Arial"/>
                <w:iCs/>
                <w:sz w:val="20"/>
                <w:szCs w:val="20"/>
              </w:rPr>
              <w:t>Кроссовая подготовка</w:t>
            </w:r>
          </w:p>
        </w:tc>
        <w:tc>
          <w:tcPr>
            <w:tcW w:w="929" w:type="dxa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Совершенствования</w:t>
            </w:r>
          </w:p>
        </w:tc>
        <w:tc>
          <w:tcPr>
            <w:tcW w:w="5632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Бег 20 минут. Преодоление горизонтальных препятствий. ОРУ. Специальные беговые упражнения Спортивные игры. Развитие выносливости. Правила использования л/а упражнений для развития выносливости</w:t>
            </w:r>
          </w:p>
        </w:tc>
        <w:tc>
          <w:tcPr>
            <w:tcW w:w="2888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>Уметь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бежать в равномерном темпе 20 минут</w:t>
            </w:r>
          </w:p>
        </w:tc>
        <w:tc>
          <w:tcPr>
            <w:tcW w:w="2174" w:type="dxa"/>
            <w:gridSpan w:val="2"/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1418" w:type="dxa"/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4</w:t>
            </w:r>
          </w:p>
        </w:tc>
      </w:tr>
      <w:tr w:rsidR="008413D2" w:rsidRPr="00E46E13" w:rsidTr="00A10FC9">
        <w:trPr>
          <w:trHeight w:val="2160"/>
        </w:trPr>
        <w:tc>
          <w:tcPr>
            <w:tcW w:w="544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407" w:type="dxa"/>
            <w:tcBorders>
              <w:bottom w:val="single" w:sz="4" w:space="0" w:color="auto"/>
            </w:tcBorders>
          </w:tcPr>
          <w:p w:rsidR="008413D2" w:rsidRPr="00E46E13" w:rsidRDefault="008413D2" w:rsidP="0042005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28.05.17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Бег 2000м (мальчики), 1500м (девочки)</w:t>
            </w:r>
          </w:p>
        </w:tc>
        <w:tc>
          <w:tcPr>
            <w:tcW w:w="929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Совершенствования</w:t>
            </w:r>
          </w:p>
        </w:tc>
        <w:tc>
          <w:tcPr>
            <w:tcW w:w="5632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Бег 2000 м (мальчики), 1500 м. (девочки) (мин). Развитие выносливости. ОРУ. Специальные беговые упражнения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>Уметь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бежать 2 км (мальчики), 1,5 км (девочки)</w:t>
            </w:r>
          </w:p>
        </w:tc>
        <w:tc>
          <w:tcPr>
            <w:tcW w:w="2174" w:type="dxa"/>
            <w:gridSpan w:val="2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Бег 2000м., 1500м.</w:t>
            </w:r>
          </w:p>
          <w:p w:rsidR="008413D2" w:rsidRPr="00E46E13" w:rsidRDefault="008413D2" w:rsidP="00A10F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Основная группа 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Мальчики: 9,00; 9,30; 10,00.</w:t>
            </w:r>
          </w:p>
          <w:p w:rsidR="008413D2" w:rsidRPr="00E46E13" w:rsidRDefault="008413D2" w:rsidP="00A10F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Девочки: 7,30; 8,00; 8,30</w:t>
            </w:r>
          </w:p>
          <w:p w:rsidR="008413D2" w:rsidRPr="00E46E13" w:rsidRDefault="008413D2" w:rsidP="00A10FC9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 xml:space="preserve">подготовительная  и специальная мед.группы: </w:t>
            </w:r>
          </w:p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без учета времени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4</w:t>
            </w:r>
          </w:p>
        </w:tc>
      </w:tr>
      <w:tr w:rsidR="008413D2" w:rsidRPr="00E46E13" w:rsidTr="00A10FC9">
        <w:trPr>
          <w:trHeight w:val="1374"/>
        </w:trPr>
        <w:tc>
          <w:tcPr>
            <w:tcW w:w="544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407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42005B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30.05 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iCs/>
                <w:sz w:val="20"/>
                <w:szCs w:val="20"/>
              </w:rPr>
              <w:t>Кроссовая подготовка</w:t>
            </w:r>
          </w:p>
        </w:tc>
        <w:tc>
          <w:tcPr>
            <w:tcW w:w="929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Совершенствования</w:t>
            </w:r>
          </w:p>
        </w:tc>
        <w:tc>
          <w:tcPr>
            <w:tcW w:w="5632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Бег 25 минут. Преодоление горизонтальных препятствий. ОРУ. Специальные беговые упражнения Спортивные игры. Развитие выносливости. Правила использования л/а упражнений для развития выносливости</w:t>
            </w:r>
          </w:p>
        </w:tc>
        <w:tc>
          <w:tcPr>
            <w:tcW w:w="2888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46E13">
              <w:rPr>
                <w:rFonts w:ascii="Arial" w:hAnsi="Arial" w:cs="Arial"/>
                <w:b/>
                <w:bCs/>
                <w:sz w:val="20"/>
                <w:szCs w:val="20"/>
              </w:rPr>
              <w:t>Уметь</w:t>
            </w:r>
            <w:r w:rsidRPr="00E46E13">
              <w:rPr>
                <w:rFonts w:ascii="Arial" w:hAnsi="Arial" w:cs="Arial"/>
                <w:sz w:val="20"/>
                <w:szCs w:val="20"/>
              </w:rPr>
              <w:t xml:space="preserve"> бежать в равномерном темпе 25минут</w:t>
            </w:r>
          </w:p>
        </w:tc>
        <w:tc>
          <w:tcPr>
            <w:tcW w:w="21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Текущий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413D2" w:rsidRPr="00E46E13" w:rsidRDefault="008413D2" w:rsidP="00A10FC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Комплекс 4</w:t>
            </w:r>
          </w:p>
        </w:tc>
      </w:tr>
      <w:tr w:rsidR="008413D2" w:rsidRPr="00E46E13" w:rsidTr="00A10FC9">
        <w:trPr>
          <w:trHeight w:val="1500"/>
        </w:trPr>
        <w:tc>
          <w:tcPr>
            <w:tcW w:w="544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6E13">
              <w:rPr>
                <w:rFonts w:ascii="Arial" w:hAnsi="Arial" w:cs="Arial"/>
                <w:sz w:val="20"/>
                <w:szCs w:val="20"/>
              </w:rPr>
              <w:t>102</w:t>
            </w:r>
          </w:p>
        </w:tc>
        <w:tc>
          <w:tcPr>
            <w:tcW w:w="1407" w:type="dxa"/>
            <w:tcBorders>
              <w:top w:val="single" w:sz="4" w:space="0" w:color="auto"/>
            </w:tcBorders>
          </w:tcPr>
          <w:p w:rsidR="008413D2" w:rsidRPr="00E46E13" w:rsidRDefault="008413D2" w:rsidP="00A10FC9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</w:tcPr>
          <w:p w:rsidR="008413D2" w:rsidRPr="002528CB" w:rsidRDefault="008413D2" w:rsidP="00A10FC9">
            <w:pPr>
              <w:spacing w:after="160" w:line="259" w:lineRule="auto"/>
            </w:pPr>
            <w:r w:rsidRPr="002528CB">
              <w:t>Теоретические основы плавания.</w:t>
            </w:r>
          </w:p>
        </w:tc>
        <w:tc>
          <w:tcPr>
            <w:tcW w:w="929" w:type="dxa"/>
          </w:tcPr>
          <w:p w:rsidR="008413D2" w:rsidRPr="002528CB" w:rsidRDefault="008413D2" w:rsidP="00A10FC9">
            <w:pPr>
              <w:spacing w:after="160" w:line="259" w:lineRule="auto"/>
            </w:pPr>
            <w:r w:rsidRPr="002528CB">
              <w:t>УНМ</w:t>
            </w:r>
          </w:p>
        </w:tc>
        <w:tc>
          <w:tcPr>
            <w:tcW w:w="5632" w:type="dxa"/>
          </w:tcPr>
          <w:p w:rsidR="008413D2" w:rsidRPr="002528CB" w:rsidRDefault="008413D2" w:rsidP="00A10FC9">
            <w:pPr>
              <w:spacing w:after="160" w:line="259" w:lineRule="auto"/>
            </w:pPr>
            <w:r w:rsidRPr="002528CB">
              <w:t xml:space="preserve"> Основные способы плавания, кроль на груди и спине, брасс. Подведение итогов за учебный год.</w:t>
            </w:r>
          </w:p>
        </w:tc>
        <w:tc>
          <w:tcPr>
            <w:tcW w:w="2888" w:type="dxa"/>
          </w:tcPr>
          <w:p w:rsidR="008413D2" w:rsidRPr="002528CB" w:rsidRDefault="008413D2" w:rsidP="00A10FC9">
            <w:pPr>
              <w:spacing w:after="160" w:line="259" w:lineRule="auto"/>
            </w:pPr>
            <w:r w:rsidRPr="002528CB">
              <w:t>Знать: технические основы видов плавания кролем и брассом</w:t>
            </w:r>
          </w:p>
        </w:tc>
        <w:tc>
          <w:tcPr>
            <w:tcW w:w="2174" w:type="dxa"/>
            <w:gridSpan w:val="2"/>
          </w:tcPr>
          <w:p w:rsidR="008413D2" w:rsidRPr="002528CB" w:rsidRDefault="008413D2" w:rsidP="00A10FC9">
            <w:pPr>
              <w:spacing w:after="160" w:line="259" w:lineRule="auto"/>
            </w:pPr>
          </w:p>
        </w:tc>
        <w:tc>
          <w:tcPr>
            <w:tcW w:w="1418" w:type="dxa"/>
          </w:tcPr>
          <w:p w:rsidR="008413D2" w:rsidRPr="002528CB" w:rsidRDefault="008413D2" w:rsidP="00A10FC9">
            <w:pPr>
              <w:spacing w:after="160" w:line="259" w:lineRule="auto"/>
            </w:pPr>
            <w:r w:rsidRPr="002528CB">
              <w:t>Домашнее задание на лето</w:t>
            </w:r>
          </w:p>
          <w:p w:rsidR="008413D2" w:rsidRPr="002528CB" w:rsidRDefault="008413D2" w:rsidP="00A10FC9">
            <w:pPr>
              <w:spacing w:after="160" w:line="259" w:lineRule="auto"/>
            </w:pPr>
          </w:p>
        </w:tc>
      </w:tr>
    </w:tbl>
    <w:p w:rsidR="008413D2" w:rsidRPr="00E46E13" w:rsidRDefault="008413D2" w:rsidP="003F7FB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sz w:val="20"/>
          <w:szCs w:val="20"/>
        </w:rPr>
      </w:pPr>
    </w:p>
    <w:p w:rsidR="008413D2" w:rsidRPr="00E46E13" w:rsidRDefault="008413D2" w:rsidP="003F7FBA">
      <w:pPr>
        <w:autoSpaceDE w:val="0"/>
        <w:autoSpaceDN w:val="0"/>
        <w:adjustRightInd w:val="0"/>
        <w:spacing w:after="60"/>
        <w:jc w:val="center"/>
        <w:rPr>
          <w:rFonts w:ascii="Arial" w:hAnsi="Arial" w:cs="Arial"/>
          <w:b/>
          <w:sz w:val="20"/>
          <w:szCs w:val="20"/>
        </w:rPr>
      </w:pPr>
    </w:p>
    <w:p w:rsidR="008413D2" w:rsidRPr="00E46E13" w:rsidRDefault="008413D2" w:rsidP="003F7FBA">
      <w:pPr>
        <w:autoSpaceDE w:val="0"/>
        <w:autoSpaceDN w:val="0"/>
        <w:adjustRightInd w:val="0"/>
        <w:spacing w:after="60" w:line="244" w:lineRule="auto"/>
        <w:rPr>
          <w:rFonts w:ascii="Arial" w:hAnsi="Arial" w:cs="Arial"/>
          <w:i/>
          <w:iCs/>
          <w:sz w:val="20"/>
          <w:szCs w:val="20"/>
        </w:rPr>
      </w:pPr>
    </w:p>
    <w:p w:rsidR="008413D2" w:rsidRPr="00E46E13" w:rsidRDefault="008413D2" w:rsidP="003F7FBA">
      <w:pPr>
        <w:autoSpaceDE w:val="0"/>
        <w:autoSpaceDN w:val="0"/>
        <w:adjustRightInd w:val="0"/>
        <w:spacing w:after="60" w:line="244" w:lineRule="auto"/>
        <w:rPr>
          <w:rFonts w:ascii="Arial" w:hAnsi="Arial" w:cs="Arial"/>
          <w:i/>
          <w:iCs/>
          <w:sz w:val="20"/>
          <w:szCs w:val="20"/>
        </w:rPr>
      </w:pPr>
    </w:p>
    <w:p w:rsidR="008413D2" w:rsidRPr="00E46E13" w:rsidRDefault="008413D2" w:rsidP="003F7FBA">
      <w:pPr>
        <w:autoSpaceDE w:val="0"/>
        <w:autoSpaceDN w:val="0"/>
        <w:adjustRightInd w:val="0"/>
        <w:spacing w:after="60" w:line="244" w:lineRule="auto"/>
        <w:rPr>
          <w:rFonts w:ascii="Arial" w:hAnsi="Arial" w:cs="Arial"/>
          <w:i/>
          <w:iCs/>
          <w:sz w:val="20"/>
          <w:szCs w:val="20"/>
        </w:rPr>
      </w:pPr>
    </w:p>
    <w:p w:rsidR="008413D2" w:rsidRPr="00E46E13" w:rsidRDefault="008413D2" w:rsidP="003F7FBA">
      <w:pPr>
        <w:rPr>
          <w:rFonts w:ascii="Arial" w:hAnsi="Arial" w:cs="Arial"/>
          <w:sz w:val="20"/>
          <w:szCs w:val="20"/>
        </w:rPr>
      </w:pPr>
    </w:p>
    <w:p w:rsidR="008413D2" w:rsidRDefault="008413D2"/>
    <w:sectPr w:rsidR="008413D2" w:rsidSect="00C675FF">
      <w:footerReference w:type="default" r:id="rId7"/>
      <w:pgSz w:w="16838" w:h="11906" w:orient="landscape"/>
      <w:pgMar w:top="360" w:right="395" w:bottom="142" w:left="28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13D2" w:rsidRDefault="008413D2" w:rsidP="00AE7E92">
      <w:r>
        <w:separator/>
      </w:r>
    </w:p>
  </w:endnote>
  <w:endnote w:type="continuationSeparator" w:id="0">
    <w:p w:rsidR="008413D2" w:rsidRDefault="008413D2" w:rsidP="00AE7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3D2" w:rsidRDefault="008413D2">
    <w:pPr>
      <w:pStyle w:val="Footer"/>
      <w:jc w:val="right"/>
    </w:pPr>
    <w:fldSimple w:instr="PAGE   \* MERGEFORMAT">
      <w:r>
        <w:rPr>
          <w:noProof/>
        </w:rPr>
        <w:t>2</w:t>
      </w:r>
    </w:fldSimple>
  </w:p>
  <w:p w:rsidR="008413D2" w:rsidRDefault="008413D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13D2" w:rsidRDefault="008413D2" w:rsidP="00AE7E92">
      <w:r>
        <w:separator/>
      </w:r>
    </w:p>
  </w:footnote>
  <w:footnote w:type="continuationSeparator" w:id="0">
    <w:p w:rsidR="008413D2" w:rsidRDefault="008413D2" w:rsidP="00AE7E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7FBA"/>
    <w:rsid w:val="00000536"/>
    <w:rsid w:val="000009EC"/>
    <w:rsid w:val="00000D7C"/>
    <w:rsid w:val="000011B6"/>
    <w:rsid w:val="000011E6"/>
    <w:rsid w:val="000017EF"/>
    <w:rsid w:val="000019C3"/>
    <w:rsid w:val="00001D9A"/>
    <w:rsid w:val="0000240B"/>
    <w:rsid w:val="00002FF0"/>
    <w:rsid w:val="00003230"/>
    <w:rsid w:val="000035F1"/>
    <w:rsid w:val="000036E3"/>
    <w:rsid w:val="00003756"/>
    <w:rsid w:val="00003762"/>
    <w:rsid w:val="000037E2"/>
    <w:rsid w:val="00003F0E"/>
    <w:rsid w:val="00003FF9"/>
    <w:rsid w:val="0000414B"/>
    <w:rsid w:val="00004182"/>
    <w:rsid w:val="00004F4D"/>
    <w:rsid w:val="000050AC"/>
    <w:rsid w:val="00005596"/>
    <w:rsid w:val="0000589E"/>
    <w:rsid w:val="00005E6B"/>
    <w:rsid w:val="000060B7"/>
    <w:rsid w:val="000063EE"/>
    <w:rsid w:val="0000645C"/>
    <w:rsid w:val="0000650B"/>
    <w:rsid w:val="000065B9"/>
    <w:rsid w:val="0000695F"/>
    <w:rsid w:val="0000718F"/>
    <w:rsid w:val="000103A6"/>
    <w:rsid w:val="00010424"/>
    <w:rsid w:val="000108C1"/>
    <w:rsid w:val="00010B78"/>
    <w:rsid w:val="00010EEF"/>
    <w:rsid w:val="000117F2"/>
    <w:rsid w:val="00011876"/>
    <w:rsid w:val="0001194D"/>
    <w:rsid w:val="00011D80"/>
    <w:rsid w:val="00012A4F"/>
    <w:rsid w:val="00012A6A"/>
    <w:rsid w:val="00012BFB"/>
    <w:rsid w:val="000132FE"/>
    <w:rsid w:val="00013406"/>
    <w:rsid w:val="000137D7"/>
    <w:rsid w:val="00013A35"/>
    <w:rsid w:val="00013C1E"/>
    <w:rsid w:val="0001403E"/>
    <w:rsid w:val="000143A7"/>
    <w:rsid w:val="000143F6"/>
    <w:rsid w:val="000144A7"/>
    <w:rsid w:val="00014FDF"/>
    <w:rsid w:val="000150C3"/>
    <w:rsid w:val="000153EA"/>
    <w:rsid w:val="000154BA"/>
    <w:rsid w:val="00015836"/>
    <w:rsid w:val="00015E31"/>
    <w:rsid w:val="00016309"/>
    <w:rsid w:val="00016835"/>
    <w:rsid w:val="00017096"/>
    <w:rsid w:val="000171A2"/>
    <w:rsid w:val="000173A0"/>
    <w:rsid w:val="00017576"/>
    <w:rsid w:val="00017E08"/>
    <w:rsid w:val="00017EB7"/>
    <w:rsid w:val="000201AD"/>
    <w:rsid w:val="00020539"/>
    <w:rsid w:val="000209C4"/>
    <w:rsid w:val="0002125E"/>
    <w:rsid w:val="000216B3"/>
    <w:rsid w:val="00021E3F"/>
    <w:rsid w:val="0002219C"/>
    <w:rsid w:val="00022547"/>
    <w:rsid w:val="00022670"/>
    <w:rsid w:val="0002283A"/>
    <w:rsid w:val="00022A58"/>
    <w:rsid w:val="00022BB6"/>
    <w:rsid w:val="0002338C"/>
    <w:rsid w:val="000233B3"/>
    <w:rsid w:val="00023FF7"/>
    <w:rsid w:val="000242D8"/>
    <w:rsid w:val="00025111"/>
    <w:rsid w:val="0002545E"/>
    <w:rsid w:val="0002619F"/>
    <w:rsid w:val="0002659C"/>
    <w:rsid w:val="00026766"/>
    <w:rsid w:val="0002676F"/>
    <w:rsid w:val="0002692F"/>
    <w:rsid w:val="00026B88"/>
    <w:rsid w:val="00027168"/>
    <w:rsid w:val="000271E9"/>
    <w:rsid w:val="00027226"/>
    <w:rsid w:val="0002747B"/>
    <w:rsid w:val="0002772E"/>
    <w:rsid w:val="00027AC5"/>
    <w:rsid w:val="00030009"/>
    <w:rsid w:val="000300BE"/>
    <w:rsid w:val="00030487"/>
    <w:rsid w:val="00030828"/>
    <w:rsid w:val="00030894"/>
    <w:rsid w:val="00030D81"/>
    <w:rsid w:val="00030EEA"/>
    <w:rsid w:val="00031B89"/>
    <w:rsid w:val="00031B9F"/>
    <w:rsid w:val="000321CF"/>
    <w:rsid w:val="000321F7"/>
    <w:rsid w:val="00032E69"/>
    <w:rsid w:val="000333D6"/>
    <w:rsid w:val="00033406"/>
    <w:rsid w:val="00033AA9"/>
    <w:rsid w:val="00033B65"/>
    <w:rsid w:val="00033DE7"/>
    <w:rsid w:val="00033FF8"/>
    <w:rsid w:val="00034722"/>
    <w:rsid w:val="00034C09"/>
    <w:rsid w:val="00034C64"/>
    <w:rsid w:val="00035080"/>
    <w:rsid w:val="00035225"/>
    <w:rsid w:val="000356D2"/>
    <w:rsid w:val="0003589E"/>
    <w:rsid w:val="00035B1B"/>
    <w:rsid w:val="00035D0B"/>
    <w:rsid w:val="000361E7"/>
    <w:rsid w:val="000363C3"/>
    <w:rsid w:val="0003679E"/>
    <w:rsid w:val="000367C3"/>
    <w:rsid w:val="00036D2D"/>
    <w:rsid w:val="00036DD1"/>
    <w:rsid w:val="00036F87"/>
    <w:rsid w:val="000374B3"/>
    <w:rsid w:val="000376A9"/>
    <w:rsid w:val="00037752"/>
    <w:rsid w:val="000378F5"/>
    <w:rsid w:val="00037A86"/>
    <w:rsid w:val="00037D01"/>
    <w:rsid w:val="00037D18"/>
    <w:rsid w:val="000400AD"/>
    <w:rsid w:val="0004043F"/>
    <w:rsid w:val="0004049E"/>
    <w:rsid w:val="00040668"/>
    <w:rsid w:val="000406A4"/>
    <w:rsid w:val="00040917"/>
    <w:rsid w:val="00040B09"/>
    <w:rsid w:val="00040F27"/>
    <w:rsid w:val="00041002"/>
    <w:rsid w:val="000419FB"/>
    <w:rsid w:val="00041C62"/>
    <w:rsid w:val="00042300"/>
    <w:rsid w:val="00042368"/>
    <w:rsid w:val="00042DF3"/>
    <w:rsid w:val="00043609"/>
    <w:rsid w:val="000443B1"/>
    <w:rsid w:val="000449E4"/>
    <w:rsid w:val="00044AD9"/>
    <w:rsid w:val="00044DD7"/>
    <w:rsid w:val="00044F5D"/>
    <w:rsid w:val="000450C3"/>
    <w:rsid w:val="000452D8"/>
    <w:rsid w:val="00045877"/>
    <w:rsid w:val="00045B9C"/>
    <w:rsid w:val="00045C75"/>
    <w:rsid w:val="00045E38"/>
    <w:rsid w:val="000467BC"/>
    <w:rsid w:val="0004697A"/>
    <w:rsid w:val="0004720C"/>
    <w:rsid w:val="00047296"/>
    <w:rsid w:val="0004735C"/>
    <w:rsid w:val="000475C5"/>
    <w:rsid w:val="00047DAA"/>
    <w:rsid w:val="000500CD"/>
    <w:rsid w:val="000501EB"/>
    <w:rsid w:val="00050AD3"/>
    <w:rsid w:val="00050C2F"/>
    <w:rsid w:val="00050D4E"/>
    <w:rsid w:val="00051175"/>
    <w:rsid w:val="00051365"/>
    <w:rsid w:val="0005150B"/>
    <w:rsid w:val="00051B00"/>
    <w:rsid w:val="00052A25"/>
    <w:rsid w:val="00053071"/>
    <w:rsid w:val="00053646"/>
    <w:rsid w:val="00053654"/>
    <w:rsid w:val="00053ABB"/>
    <w:rsid w:val="00053F15"/>
    <w:rsid w:val="00053FC0"/>
    <w:rsid w:val="00054361"/>
    <w:rsid w:val="00054440"/>
    <w:rsid w:val="0005473A"/>
    <w:rsid w:val="0005475D"/>
    <w:rsid w:val="000547E2"/>
    <w:rsid w:val="00054933"/>
    <w:rsid w:val="0005498B"/>
    <w:rsid w:val="00055261"/>
    <w:rsid w:val="0005549A"/>
    <w:rsid w:val="00055585"/>
    <w:rsid w:val="00055F25"/>
    <w:rsid w:val="0005618A"/>
    <w:rsid w:val="000562A8"/>
    <w:rsid w:val="0005686C"/>
    <w:rsid w:val="00056A44"/>
    <w:rsid w:val="00056C03"/>
    <w:rsid w:val="00057285"/>
    <w:rsid w:val="000572C8"/>
    <w:rsid w:val="000575D1"/>
    <w:rsid w:val="000577DD"/>
    <w:rsid w:val="000578CF"/>
    <w:rsid w:val="00057F8B"/>
    <w:rsid w:val="0006024D"/>
    <w:rsid w:val="00060252"/>
    <w:rsid w:val="0006033D"/>
    <w:rsid w:val="000603A3"/>
    <w:rsid w:val="00060E7A"/>
    <w:rsid w:val="00060ED6"/>
    <w:rsid w:val="00061089"/>
    <w:rsid w:val="00061561"/>
    <w:rsid w:val="00061D9D"/>
    <w:rsid w:val="0006251E"/>
    <w:rsid w:val="00062933"/>
    <w:rsid w:val="00062BB3"/>
    <w:rsid w:val="00062C83"/>
    <w:rsid w:val="00062CB5"/>
    <w:rsid w:val="00062CEA"/>
    <w:rsid w:val="00062D82"/>
    <w:rsid w:val="00063222"/>
    <w:rsid w:val="0006327D"/>
    <w:rsid w:val="000632A1"/>
    <w:rsid w:val="0006333A"/>
    <w:rsid w:val="000637CB"/>
    <w:rsid w:val="000638AC"/>
    <w:rsid w:val="00063CB8"/>
    <w:rsid w:val="00063E28"/>
    <w:rsid w:val="0006473D"/>
    <w:rsid w:val="00064A5D"/>
    <w:rsid w:val="0006590F"/>
    <w:rsid w:val="00065AD0"/>
    <w:rsid w:val="00065BDF"/>
    <w:rsid w:val="00065E71"/>
    <w:rsid w:val="00065ECF"/>
    <w:rsid w:val="000663D5"/>
    <w:rsid w:val="00066B4C"/>
    <w:rsid w:val="00066D1B"/>
    <w:rsid w:val="000672CC"/>
    <w:rsid w:val="0006746C"/>
    <w:rsid w:val="000677DF"/>
    <w:rsid w:val="000679B6"/>
    <w:rsid w:val="00067A58"/>
    <w:rsid w:val="00067A63"/>
    <w:rsid w:val="00067AFC"/>
    <w:rsid w:val="00070780"/>
    <w:rsid w:val="000707B8"/>
    <w:rsid w:val="00070BAE"/>
    <w:rsid w:val="00070C01"/>
    <w:rsid w:val="00070DAE"/>
    <w:rsid w:val="00070E64"/>
    <w:rsid w:val="00070FDF"/>
    <w:rsid w:val="00071386"/>
    <w:rsid w:val="00071B32"/>
    <w:rsid w:val="00071F0A"/>
    <w:rsid w:val="0007248F"/>
    <w:rsid w:val="00072B6B"/>
    <w:rsid w:val="00072F49"/>
    <w:rsid w:val="000738F1"/>
    <w:rsid w:val="00073A3B"/>
    <w:rsid w:val="00073DF8"/>
    <w:rsid w:val="000741B7"/>
    <w:rsid w:val="0007432F"/>
    <w:rsid w:val="00074439"/>
    <w:rsid w:val="00074BA5"/>
    <w:rsid w:val="00074E61"/>
    <w:rsid w:val="00074E6E"/>
    <w:rsid w:val="00075A80"/>
    <w:rsid w:val="00075CE5"/>
    <w:rsid w:val="00075CFC"/>
    <w:rsid w:val="00075FFA"/>
    <w:rsid w:val="00076280"/>
    <w:rsid w:val="00076C6A"/>
    <w:rsid w:val="00077037"/>
    <w:rsid w:val="00077FFC"/>
    <w:rsid w:val="000804B5"/>
    <w:rsid w:val="00080564"/>
    <w:rsid w:val="00080A82"/>
    <w:rsid w:val="00080B9E"/>
    <w:rsid w:val="00080C06"/>
    <w:rsid w:val="00080E11"/>
    <w:rsid w:val="00081760"/>
    <w:rsid w:val="00081767"/>
    <w:rsid w:val="000818AA"/>
    <w:rsid w:val="00081989"/>
    <w:rsid w:val="00081AC0"/>
    <w:rsid w:val="00081D17"/>
    <w:rsid w:val="00081FB3"/>
    <w:rsid w:val="00082044"/>
    <w:rsid w:val="00082048"/>
    <w:rsid w:val="00082492"/>
    <w:rsid w:val="00082620"/>
    <w:rsid w:val="00082A1D"/>
    <w:rsid w:val="00082A59"/>
    <w:rsid w:val="00082F87"/>
    <w:rsid w:val="000830F3"/>
    <w:rsid w:val="00083233"/>
    <w:rsid w:val="00083445"/>
    <w:rsid w:val="00083E16"/>
    <w:rsid w:val="0008402D"/>
    <w:rsid w:val="000850C0"/>
    <w:rsid w:val="000850D3"/>
    <w:rsid w:val="000853F5"/>
    <w:rsid w:val="000856C8"/>
    <w:rsid w:val="00085836"/>
    <w:rsid w:val="00085F89"/>
    <w:rsid w:val="000862F8"/>
    <w:rsid w:val="00086613"/>
    <w:rsid w:val="000869CE"/>
    <w:rsid w:val="00086BE5"/>
    <w:rsid w:val="000870AD"/>
    <w:rsid w:val="0008720A"/>
    <w:rsid w:val="000872F0"/>
    <w:rsid w:val="00087838"/>
    <w:rsid w:val="00087A80"/>
    <w:rsid w:val="00087B98"/>
    <w:rsid w:val="000901A0"/>
    <w:rsid w:val="000902FE"/>
    <w:rsid w:val="000903A1"/>
    <w:rsid w:val="00090FC9"/>
    <w:rsid w:val="00091263"/>
    <w:rsid w:val="000914C2"/>
    <w:rsid w:val="000914D7"/>
    <w:rsid w:val="00091591"/>
    <w:rsid w:val="000916C1"/>
    <w:rsid w:val="00092623"/>
    <w:rsid w:val="00092723"/>
    <w:rsid w:val="00092768"/>
    <w:rsid w:val="00092D8E"/>
    <w:rsid w:val="00093381"/>
    <w:rsid w:val="0009346F"/>
    <w:rsid w:val="000935FF"/>
    <w:rsid w:val="000939D4"/>
    <w:rsid w:val="00093E36"/>
    <w:rsid w:val="00093F78"/>
    <w:rsid w:val="0009480E"/>
    <w:rsid w:val="00094868"/>
    <w:rsid w:val="0009502D"/>
    <w:rsid w:val="000952ED"/>
    <w:rsid w:val="0009557D"/>
    <w:rsid w:val="000955C4"/>
    <w:rsid w:val="0009653E"/>
    <w:rsid w:val="00096875"/>
    <w:rsid w:val="00096AFB"/>
    <w:rsid w:val="00096B0F"/>
    <w:rsid w:val="00096B4E"/>
    <w:rsid w:val="00096F6C"/>
    <w:rsid w:val="00097238"/>
    <w:rsid w:val="00097C3C"/>
    <w:rsid w:val="00097F53"/>
    <w:rsid w:val="000A0548"/>
    <w:rsid w:val="000A0958"/>
    <w:rsid w:val="000A1007"/>
    <w:rsid w:val="000A1016"/>
    <w:rsid w:val="000A1563"/>
    <w:rsid w:val="000A18E1"/>
    <w:rsid w:val="000A190E"/>
    <w:rsid w:val="000A1C4C"/>
    <w:rsid w:val="000A1DAC"/>
    <w:rsid w:val="000A1DE4"/>
    <w:rsid w:val="000A1E46"/>
    <w:rsid w:val="000A208D"/>
    <w:rsid w:val="000A2582"/>
    <w:rsid w:val="000A26CF"/>
    <w:rsid w:val="000A27F5"/>
    <w:rsid w:val="000A28A0"/>
    <w:rsid w:val="000A29E2"/>
    <w:rsid w:val="000A2E5A"/>
    <w:rsid w:val="000A33AE"/>
    <w:rsid w:val="000A3A3E"/>
    <w:rsid w:val="000A4BF9"/>
    <w:rsid w:val="000A5611"/>
    <w:rsid w:val="000A56F8"/>
    <w:rsid w:val="000A6DB5"/>
    <w:rsid w:val="000A6FCC"/>
    <w:rsid w:val="000A71F3"/>
    <w:rsid w:val="000A7781"/>
    <w:rsid w:val="000B00CC"/>
    <w:rsid w:val="000B00D3"/>
    <w:rsid w:val="000B05DD"/>
    <w:rsid w:val="000B07A0"/>
    <w:rsid w:val="000B211A"/>
    <w:rsid w:val="000B25F6"/>
    <w:rsid w:val="000B37B1"/>
    <w:rsid w:val="000B39AE"/>
    <w:rsid w:val="000B3C59"/>
    <w:rsid w:val="000B3D14"/>
    <w:rsid w:val="000B3F00"/>
    <w:rsid w:val="000B4484"/>
    <w:rsid w:val="000B44C1"/>
    <w:rsid w:val="000B459D"/>
    <w:rsid w:val="000B45C2"/>
    <w:rsid w:val="000B49C3"/>
    <w:rsid w:val="000B4F3A"/>
    <w:rsid w:val="000B5546"/>
    <w:rsid w:val="000B566B"/>
    <w:rsid w:val="000B58FC"/>
    <w:rsid w:val="000B5B89"/>
    <w:rsid w:val="000B633A"/>
    <w:rsid w:val="000B66A8"/>
    <w:rsid w:val="000B6C51"/>
    <w:rsid w:val="000B6F62"/>
    <w:rsid w:val="000B6FF2"/>
    <w:rsid w:val="000B715C"/>
    <w:rsid w:val="000B716C"/>
    <w:rsid w:val="000B7769"/>
    <w:rsid w:val="000B7A10"/>
    <w:rsid w:val="000B7B3E"/>
    <w:rsid w:val="000B7D47"/>
    <w:rsid w:val="000B7FF6"/>
    <w:rsid w:val="000C0382"/>
    <w:rsid w:val="000C067C"/>
    <w:rsid w:val="000C0CE5"/>
    <w:rsid w:val="000C13AE"/>
    <w:rsid w:val="000C13FE"/>
    <w:rsid w:val="000C1BFD"/>
    <w:rsid w:val="000C1E1A"/>
    <w:rsid w:val="000C2E26"/>
    <w:rsid w:val="000C33C6"/>
    <w:rsid w:val="000C3E97"/>
    <w:rsid w:val="000C3F41"/>
    <w:rsid w:val="000C4202"/>
    <w:rsid w:val="000C4640"/>
    <w:rsid w:val="000C4A9E"/>
    <w:rsid w:val="000C4C84"/>
    <w:rsid w:val="000C4EF9"/>
    <w:rsid w:val="000C52E6"/>
    <w:rsid w:val="000C55DC"/>
    <w:rsid w:val="000C563C"/>
    <w:rsid w:val="000C5D60"/>
    <w:rsid w:val="000C6164"/>
    <w:rsid w:val="000C659D"/>
    <w:rsid w:val="000C65D7"/>
    <w:rsid w:val="000C6818"/>
    <w:rsid w:val="000C68D4"/>
    <w:rsid w:val="000C6D5E"/>
    <w:rsid w:val="000C738A"/>
    <w:rsid w:val="000C7BEF"/>
    <w:rsid w:val="000C7F09"/>
    <w:rsid w:val="000D02A8"/>
    <w:rsid w:val="000D04F9"/>
    <w:rsid w:val="000D07DF"/>
    <w:rsid w:val="000D0A5B"/>
    <w:rsid w:val="000D0C1A"/>
    <w:rsid w:val="000D0DBB"/>
    <w:rsid w:val="000D1547"/>
    <w:rsid w:val="000D1628"/>
    <w:rsid w:val="000D17E9"/>
    <w:rsid w:val="000D1897"/>
    <w:rsid w:val="000D2378"/>
    <w:rsid w:val="000D2404"/>
    <w:rsid w:val="000D2445"/>
    <w:rsid w:val="000D29A2"/>
    <w:rsid w:val="000D2ABB"/>
    <w:rsid w:val="000D2F84"/>
    <w:rsid w:val="000D3010"/>
    <w:rsid w:val="000D321B"/>
    <w:rsid w:val="000D32C3"/>
    <w:rsid w:val="000D34D1"/>
    <w:rsid w:val="000D36CE"/>
    <w:rsid w:val="000D37FC"/>
    <w:rsid w:val="000D3897"/>
    <w:rsid w:val="000D3A87"/>
    <w:rsid w:val="000D3DA5"/>
    <w:rsid w:val="000D3DF8"/>
    <w:rsid w:val="000D40B6"/>
    <w:rsid w:val="000D43FF"/>
    <w:rsid w:val="000D45BB"/>
    <w:rsid w:val="000D4CF8"/>
    <w:rsid w:val="000D4CFB"/>
    <w:rsid w:val="000D5048"/>
    <w:rsid w:val="000D5332"/>
    <w:rsid w:val="000D540D"/>
    <w:rsid w:val="000D5B50"/>
    <w:rsid w:val="000D65BE"/>
    <w:rsid w:val="000D698D"/>
    <w:rsid w:val="000D6B2D"/>
    <w:rsid w:val="000D6C94"/>
    <w:rsid w:val="000D6E78"/>
    <w:rsid w:val="000D6F05"/>
    <w:rsid w:val="000D73E6"/>
    <w:rsid w:val="000D744E"/>
    <w:rsid w:val="000D7590"/>
    <w:rsid w:val="000D7792"/>
    <w:rsid w:val="000D7B3E"/>
    <w:rsid w:val="000D7DCB"/>
    <w:rsid w:val="000E0514"/>
    <w:rsid w:val="000E123D"/>
    <w:rsid w:val="000E16C1"/>
    <w:rsid w:val="000E19FF"/>
    <w:rsid w:val="000E1CAD"/>
    <w:rsid w:val="000E1E19"/>
    <w:rsid w:val="000E2010"/>
    <w:rsid w:val="000E2702"/>
    <w:rsid w:val="000E2F41"/>
    <w:rsid w:val="000E3133"/>
    <w:rsid w:val="000E3685"/>
    <w:rsid w:val="000E374C"/>
    <w:rsid w:val="000E37BF"/>
    <w:rsid w:val="000E3822"/>
    <w:rsid w:val="000E3ABE"/>
    <w:rsid w:val="000E3E13"/>
    <w:rsid w:val="000E4218"/>
    <w:rsid w:val="000E4751"/>
    <w:rsid w:val="000E4899"/>
    <w:rsid w:val="000E5688"/>
    <w:rsid w:val="000E637F"/>
    <w:rsid w:val="000E70B3"/>
    <w:rsid w:val="000E719D"/>
    <w:rsid w:val="000E73D7"/>
    <w:rsid w:val="000E74C7"/>
    <w:rsid w:val="000E779D"/>
    <w:rsid w:val="000E7AFA"/>
    <w:rsid w:val="000E7E3A"/>
    <w:rsid w:val="000F0048"/>
    <w:rsid w:val="000F012A"/>
    <w:rsid w:val="000F0284"/>
    <w:rsid w:val="000F0337"/>
    <w:rsid w:val="000F05F9"/>
    <w:rsid w:val="000F06C1"/>
    <w:rsid w:val="000F06C3"/>
    <w:rsid w:val="000F0DB1"/>
    <w:rsid w:val="000F0F76"/>
    <w:rsid w:val="000F122B"/>
    <w:rsid w:val="000F1714"/>
    <w:rsid w:val="000F1D8A"/>
    <w:rsid w:val="000F268E"/>
    <w:rsid w:val="000F26A0"/>
    <w:rsid w:val="000F2769"/>
    <w:rsid w:val="000F2B3B"/>
    <w:rsid w:val="000F2B46"/>
    <w:rsid w:val="000F2BBB"/>
    <w:rsid w:val="000F3078"/>
    <w:rsid w:val="000F34D8"/>
    <w:rsid w:val="000F355A"/>
    <w:rsid w:val="000F3A38"/>
    <w:rsid w:val="000F3D49"/>
    <w:rsid w:val="000F3F76"/>
    <w:rsid w:val="000F41D6"/>
    <w:rsid w:val="000F426C"/>
    <w:rsid w:val="000F444C"/>
    <w:rsid w:val="000F44C3"/>
    <w:rsid w:val="000F4E4D"/>
    <w:rsid w:val="000F5513"/>
    <w:rsid w:val="000F5628"/>
    <w:rsid w:val="000F5A20"/>
    <w:rsid w:val="000F5A60"/>
    <w:rsid w:val="000F5AEA"/>
    <w:rsid w:val="000F5B3C"/>
    <w:rsid w:val="000F5D82"/>
    <w:rsid w:val="000F61F8"/>
    <w:rsid w:val="000F67E4"/>
    <w:rsid w:val="000F71C5"/>
    <w:rsid w:val="000F7486"/>
    <w:rsid w:val="000F74A7"/>
    <w:rsid w:val="000F7A8B"/>
    <w:rsid w:val="000F7D6E"/>
    <w:rsid w:val="000F7E55"/>
    <w:rsid w:val="00100058"/>
    <w:rsid w:val="00100102"/>
    <w:rsid w:val="00100461"/>
    <w:rsid w:val="001006AD"/>
    <w:rsid w:val="00100B0D"/>
    <w:rsid w:val="00100E7E"/>
    <w:rsid w:val="00100EE4"/>
    <w:rsid w:val="00100F8D"/>
    <w:rsid w:val="00101375"/>
    <w:rsid w:val="00101502"/>
    <w:rsid w:val="0010157C"/>
    <w:rsid w:val="00101B00"/>
    <w:rsid w:val="00101C02"/>
    <w:rsid w:val="00102169"/>
    <w:rsid w:val="00102B3C"/>
    <w:rsid w:val="00102BF1"/>
    <w:rsid w:val="00102EAC"/>
    <w:rsid w:val="00102FC0"/>
    <w:rsid w:val="0010346B"/>
    <w:rsid w:val="00103608"/>
    <w:rsid w:val="0010404D"/>
    <w:rsid w:val="00104321"/>
    <w:rsid w:val="00104D4B"/>
    <w:rsid w:val="00105142"/>
    <w:rsid w:val="00105607"/>
    <w:rsid w:val="001058D2"/>
    <w:rsid w:val="00105FF2"/>
    <w:rsid w:val="001069D4"/>
    <w:rsid w:val="001074C7"/>
    <w:rsid w:val="00107688"/>
    <w:rsid w:val="0010770C"/>
    <w:rsid w:val="00107940"/>
    <w:rsid w:val="00107FB6"/>
    <w:rsid w:val="0011063D"/>
    <w:rsid w:val="001108AC"/>
    <w:rsid w:val="001110B2"/>
    <w:rsid w:val="0011125A"/>
    <w:rsid w:val="001116B5"/>
    <w:rsid w:val="00111EE6"/>
    <w:rsid w:val="00111F02"/>
    <w:rsid w:val="001120A9"/>
    <w:rsid w:val="00112230"/>
    <w:rsid w:val="001128FF"/>
    <w:rsid w:val="00112E10"/>
    <w:rsid w:val="00113255"/>
    <w:rsid w:val="0011348C"/>
    <w:rsid w:val="0011386E"/>
    <w:rsid w:val="00113A1D"/>
    <w:rsid w:val="00114590"/>
    <w:rsid w:val="001146B5"/>
    <w:rsid w:val="00114784"/>
    <w:rsid w:val="00114E6F"/>
    <w:rsid w:val="001151B4"/>
    <w:rsid w:val="00115371"/>
    <w:rsid w:val="00115435"/>
    <w:rsid w:val="00115799"/>
    <w:rsid w:val="001157CA"/>
    <w:rsid w:val="001159D2"/>
    <w:rsid w:val="00115E97"/>
    <w:rsid w:val="00116118"/>
    <w:rsid w:val="00116399"/>
    <w:rsid w:val="00116906"/>
    <w:rsid w:val="00116C4C"/>
    <w:rsid w:val="0011740E"/>
    <w:rsid w:val="00117AAC"/>
    <w:rsid w:val="00117C92"/>
    <w:rsid w:val="00117F12"/>
    <w:rsid w:val="00120BB8"/>
    <w:rsid w:val="00120D75"/>
    <w:rsid w:val="00120E50"/>
    <w:rsid w:val="00120E79"/>
    <w:rsid w:val="001215C9"/>
    <w:rsid w:val="00121690"/>
    <w:rsid w:val="00121B79"/>
    <w:rsid w:val="00122DCF"/>
    <w:rsid w:val="00123606"/>
    <w:rsid w:val="001236EA"/>
    <w:rsid w:val="00123B8A"/>
    <w:rsid w:val="00123D0F"/>
    <w:rsid w:val="00123F48"/>
    <w:rsid w:val="0012412C"/>
    <w:rsid w:val="0012437D"/>
    <w:rsid w:val="00124C4F"/>
    <w:rsid w:val="0012564E"/>
    <w:rsid w:val="00125A20"/>
    <w:rsid w:val="00125A5F"/>
    <w:rsid w:val="00125B7E"/>
    <w:rsid w:val="00125E3C"/>
    <w:rsid w:val="0012699C"/>
    <w:rsid w:val="00126B56"/>
    <w:rsid w:val="00127137"/>
    <w:rsid w:val="001276CE"/>
    <w:rsid w:val="00127B33"/>
    <w:rsid w:val="00127B6A"/>
    <w:rsid w:val="00127F00"/>
    <w:rsid w:val="00127F2B"/>
    <w:rsid w:val="00127FB8"/>
    <w:rsid w:val="001300AF"/>
    <w:rsid w:val="00130132"/>
    <w:rsid w:val="00130ADC"/>
    <w:rsid w:val="00130B6F"/>
    <w:rsid w:val="00130C13"/>
    <w:rsid w:val="00130E0A"/>
    <w:rsid w:val="00130EE4"/>
    <w:rsid w:val="00130F51"/>
    <w:rsid w:val="001312FB"/>
    <w:rsid w:val="001319E8"/>
    <w:rsid w:val="00131E19"/>
    <w:rsid w:val="00131E6A"/>
    <w:rsid w:val="0013276A"/>
    <w:rsid w:val="00132786"/>
    <w:rsid w:val="00132B10"/>
    <w:rsid w:val="001331BF"/>
    <w:rsid w:val="00133365"/>
    <w:rsid w:val="00133618"/>
    <w:rsid w:val="0013386C"/>
    <w:rsid w:val="00133AEF"/>
    <w:rsid w:val="00134297"/>
    <w:rsid w:val="0013437F"/>
    <w:rsid w:val="00134390"/>
    <w:rsid w:val="00134987"/>
    <w:rsid w:val="00134A71"/>
    <w:rsid w:val="00134DF5"/>
    <w:rsid w:val="00135123"/>
    <w:rsid w:val="001353F3"/>
    <w:rsid w:val="00135445"/>
    <w:rsid w:val="001356A3"/>
    <w:rsid w:val="0013597E"/>
    <w:rsid w:val="00135A33"/>
    <w:rsid w:val="00135E79"/>
    <w:rsid w:val="001366DB"/>
    <w:rsid w:val="00136A14"/>
    <w:rsid w:val="00136CC3"/>
    <w:rsid w:val="00136D0F"/>
    <w:rsid w:val="0013724D"/>
    <w:rsid w:val="0013734C"/>
    <w:rsid w:val="00137423"/>
    <w:rsid w:val="0013759E"/>
    <w:rsid w:val="001379FF"/>
    <w:rsid w:val="00137CB0"/>
    <w:rsid w:val="00140972"/>
    <w:rsid w:val="00140B1B"/>
    <w:rsid w:val="00140CC6"/>
    <w:rsid w:val="00140F3A"/>
    <w:rsid w:val="00141116"/>
    <w:rsid w:val="00141AB4"/>
    <w:rsid w:val="00141DB6"/>
    <w:rsid w:val="001422E0"/>
    <w:rsid w:val="00142552"/>
    <w:rsid w:val="00142BA4"/>
    <w:rsid w:val="00142D8F"/>
    <w:rsid w:val="00142E95"/>
    <w:rsid w:val="00142F29"/>
    <w:rsid w:val="0014310B"/>
    <w:rsid w:val="00143613"/>
    <w:rsid w:val="00143A83"/>
    <w:rsid w:val="00143BE1"/>
    <w:rsid w:val="00143C3F"/>
    <w:rsid w:val="001441F8"/>
    <w:rsid w:val="001442DC"/>
    <w:rsid w:val="00144477"/>
    <w:rsid w:val="00144656"/>
    <w:rsid w:val="00144689"/>
    <w:rsid w:val="00144836"/>
    <w:rsid w:val="001448CC"/>
    <w:rsid w:val="001449DB"/>
    <w:rsid w:val="00144DDD"/>
    <w:rsid w:val="00145452"/>
    <w:rsid w:val="001459ED"/>
    <w:rsid w:val="00145E09"/>
    <w:rsid w:val="00146254"/>
    <w:rsid w:val="00146673"/>
    <w:rsid w:val="00146B1E"/>
    <w:rsid w:val="00146C5C"/>
    <w:rsid w:val="001473CA"/>
    <w:rsid w:val="00147826"/>
    <w:rsid w:val="00147AB2"/>
    <w:rsid w:val="00147E7C"/>
    <w:rsid w:val="001504B7"/>
    <w:rsid w:val="0015082B"/>
    <w:rsid w:val="001509FC"/>
    <w:rsid w:val="00151246"/>
    <w:rsid w:val="001512C0"/>
    <w:rsid w:val="0015170F"/>
    <w:rsid w:val="0015227D"/>
    <w:rsid w:val="00152313"/>
    <w:rsid w:val="00152397"/>
    <w:rsid w:val="00152538"/>
    <w:rsid w:val="00152548"/>
    <w:rsid w:val="001528A9"/>
    <w:rsid w:val="00152D64"/>
    <w:rsid w:val="0015356E"/>
    <w:rsid w:val="0015376F"/>
    <w:rsid w:val="0015393C"/>
    <w:rsid w:val="00153B22"/>
    <w:rsid w:val="00154189"/>
    <w:rsid w:val="0015438F"/>
    <w:rsid w:val="001545EE"/>
    <w:rsid w:val="001546BE"/>
    <w:rsid w:val="00154E2A"/>
    <w:rsid w:val="00155357"/>
    <w:rsid w:val="001555F4"/>
    <w:rsid w:val="00155B1C"/>
    <w:rsid w:val="001561B1"/>
    <w:rsid w:val="001564A5"/>
    <w:rsid w:val="0015699F"/>
    <w:rsid w:val="00156AFE"/>
    <w:rsid w:val="00156C74"/>
    <w:rsid w:val="00157870"/>
    <w:rsid w:val="00157AD9"/>
    <w:rsid w:val="00157BDF"/>
    <w:rsid w:val="00157EA9"/>
    <w:rsid w:val="00160129"/>
    <w:rsid w:val="00160EFF"/>
    <w:rsid w:val="00160F3F"/>
    <w:rsid w:val="00161855"/>
    <w:rsid w:val="00162254"/>
    <w:rsid w:val="001623A0"/>
    <w:rsid w:val="0016272C"/>
    <w:rsid w:val="00162CA5"/>
    <w:rsid w:val="00163319"/>
    <w:rsid w:val="00163765"/>
    <w:rsid w:val="00163B9E"/>
    <w:rsid w:val="00163CB8"/>
    <w:rsid w:val="00163DA5"/>
    <w:rsid w:val="0016446B"/>
    <w:rsid w:val="0016496E"/>
    <w:rsid w:val="0016518C"/>
    <w:rsid w:val="001652E0"/>
    <w:rsid w:val="00165566"/>
    <w:rsid w:val="0016564A"/>
    <w:rsid w:val="00165749"/>
    <w:rsid w:val="001657F4"/>
    <w:rsid w:val="00165999"/>
    <w:rsid w:val="00165A4A"/>
    <w:rsid w:val="00165B2B"/>
    <w:rsid w:val="00166B6D"/>
    <w:rsid w:val="001670F2"/>
    <w:rsid w:val="00167A40"/>
    <w:rsid w:val="00167D0B"/>
    <w:rsid w:val="00167F1C"/>
    <w:rsid w:val="001704BB"/>
    <w:rsid w:val="0017050C"/>
    <w:rsid w:val="00170558"/>
    <w:rsid w:val="00170742"/>
    <w:rsid w:val="001709EA"/>
    <w:rsid w:val="00170AEF"/>
    <w:rsid w:val="00171C84"/>
    <w:rsid w:val="00171EB7"/>
    <w:rsid w:val="00171EC0"/>
    <w:rsid w:val="00171F2D"/>
    <w:rsid w:val="001722D3"/>
    <w:rsid w:val="00172532"/>
    <w:rsid w:val="001726A8"/>
    <w:rsid w:val="0017286B"/>
    <w:rsid w:val="00173057"/>
    <w:rsid w:val="00173321"/>
    <w:rsid w:val="001733F1"/>
    <w:rsid w:val="00173F31"/>
    <w:rsid w:val="00174016"/>
    <w:rsid w:val="0017407E"/>
    <w:rsid w:val="00174081"/>
    <w:rsid w:val="00174163"/>
    <w:rsid w:val="00174C94"/>
    <w:rsid w:val="00174FBF"/>
    <w:rsid w:val="00175583"/>
    <w:rsid w:val="001756AF"/>
    <w:rsid w:val="001756C0"/>
    <w:rsid w:val="001761FE"/>
    <w:rsid w:val="0017632F"/>
    <w:rsid w:val="001769D4"/>
    <w:rsid w:val="00176A5C"/>
    <w:rsid w:val="00176BAB"/>
    <w:rsid w:val="00176E53"/>
    <w:rsid w:val="00176ECF"/>
    <w:rsid w:val="001770E3"/>
    <w:rsid w:val="00177325"/>
    <w:rsid w:val="001775CE"/>
    <w:rsid w:val="0017786D"/>
    <w:rsid w:val="00177B03"/>
    <w:rsid w:val="00177B40"/>
    <w:rsid w:val="001807DB"/>
    <w:rsid w:val="00180D58"/>
    <w:rsid w:val="00180ED8"/>
    <w:rsid w:val="0018162F"/>
    <w:rsid w:val="00181776"/>
    <w:rsid w:val="00181B0A"/>
    <w:rsid w:val="00181E27"/>
    <w:rsid w:val="00181E75"/>
    <w:rsid w:val="001820E0"/>
    <w:rsid w:val="00182393"/>
    <w:rsid w:val="001823CA"/>
    <w:rsid w:val="001825D9"/>
    <w:rsid w:val="00182E5B"/>
    <w:rsid w:val="00182FDA"/>
    <w:rsid w:val="0018307E"/>
    <w:rsid w:val="0018315C"/>
    <w:rsid w:val="001831EA"/>
    <w:rsid w:val="001832A0"/>
    <w:rsid w:val="00183399"/>
    <w:rsid w:val="001836F4"/>
    <w:rsid w:val="00183CD4"/>
    <w:rsid w:val="00183E88"/>
    <w:rsid w:val="00183EC9"/>
    <w:rsid w:val="001841AC"/>
    <w:rsid w:val="0018442B"/>
    <w:rsid w:val="00184956"/>
    <w:rsid w:val="00184B6E"/>
    <w:rsid w:val="00184FA9"/>
    <w:rsid w:val="00185F06"/>
    <w:rsid w:val="00185F08"/>
    <w:rsid w:val="001860B7"/>
    <w:rsid w:val="0018624B"/>
    <w:rsid w:val="0018625D"/>
    <w:rsid w:val="001868D3"/>
    <w:rsid w:val="00186CA1"/>
    <w:rsid w:val="00186E2A"/>
    <w:rsid w:val="00186F78"/>
    <w:rsid w:val="0018717F"/>
    <w:rsid w:val="00187182"/>
    <w:rsid w:val="00187582"/>
    <w:rsid w:val="001875AB"/>
    <w:rsid w:val="00187833"/>
    <w:rsid w:val="00187BCD"/>
    <w:rsid w:val="00187E00"/>
    <w:rsid w:val="0019001B"/>
    <w:rsid w:val="00190083"/>
    <w:rsid w:val="001900FA"/>
    <w:rsid w:val="00190298"/>
    <w:rsid w:val="00190B00"/>
    <w:rsid w:val="00190C07"/>
    <w:rsid w:val="00191301"/>
    <w:rsid w:val="00191390"/>
    <w:rsid w:val="00191784"/>
    <w:rsid w:val="00191984"/>
    <w:rsid w:val="0019222A"/>
    <w:rsid w:val="001927FD"/>
    <w:rsid w:val="00192AE2"/>
    <w:rsid w:val="00192E2C"/>
    <w:rsid w:val="00192E6A"/>
    <w:rsid w:val="00192F48"/>
    <w:rsid w:val="001930FE"/>
    <w:rsid w:val="0019316B"/>
    <w:rsid w:val="001933B5"/>
    <w:rsid w:val="00193420"/>
    <w:rsid w:val="001936E1"/>
    <w:rsid w:val="00193776"/>
    <w:rsid w:val="00193BF3"/>
    <w:rsid w:val="00193C5F"/>
    <w:rsid w:val="00193EC9"/>
    <w:rsid w:val="00194124"/>
    <w:rsid w:val="001942A2"/>
    <w:rsid w:val="00194767"/>
    <w:rsid w:val="001949D3"/>
    <w:rsid w:val="00194A03"/>
    <w:rsid w:val="00194F84"/>
    <w:rsid w:val="001950C0"/>
    <w:rsid w:val="001951CB"/>
    <w:rsid w:val="001952CA"/>
    <w:rsid w:val="0019534E"/>
    <w:rsid w:val="00195674"/>
    <w:rsid w:val="001956C2"/>
    <w:rsid w:val="001959BF"/>
    <w:rsid w:val="001960E9"/>
    <w:rsid w:val="00196880"/>
    <w:rsid w:val="00196B3B"/>
    <w:rsid w:val="00196D38"/>
    <w:rsid w:val="00196E26"/>
    <w:rsid w:val="0019702A"/>
    <w:rsid w:val="001978C9"/>
    <w:rsid w:val="001979A0"/>
    <w:rsid w:val="00197F63"/>
    <w:rsid w:val="001A0183"/>
    <w:rsid w:val="001A0D11"/>
    <w:rsid w:val="001A166C"/>
    <w:rsid w:val="001A1F61"/>
    <w:rsid w:val="001A1FD9"/>
    <w:rsid w:val="001A2744"/>
    <w:rsid w:val="001A2802"/>
    <w:rsid w:val="001A2BD8"/>
    <w:rsid w:val="001A2C33"/>
    <w:rsid w:val="001A2E01"/>
    <w:rsid w:val="001A2F61"/>
    <w:rsid w:val="001A33E8"/>
    <w:rsid w:val="001A3957"/>
    <w:rsid w:val="001A3B18"/>
    <w:rsid w:val="001A3C4E"/>
    <w:rsid w:val="001A4237"/>
    <w:rsid w:val="001A43B4"/>
    <w:rsid w:val="001A46AD"/>
    <w:rsid w:val="001A4C56"/>
    <w:rsid w:val="001A509D"/>
    <w:rsid w:val="001A5179"/>
    <w:rsid w:val="001A52EB"/>
    <w:rsid w:val="001A53DC"/>
    <w:rsid w:val="001A56F5"/>
    <w:rsid w:val="001A62D1"/>
    <w:rsid w:val="001A6A23"/>
    <w:rsid w:val="001A71BE"/>
    <w:rsid w:val="001A7709"/>
    <w:rsid w:val="001A7B6F"/>
    <w:rsid w:val="001A7B7A"/>
    <w:rsid w:val="001A7C0A"/>
    <w:rsid w:val="001A7E99"/>
    <w:rsid w:val="001A7F1F"/>
    <w:rsid w:val="001B03F7"/>
    <w:rsid w:val="001B0A8A"/>
    <w:rsid w:val="001B155B"/>
    <w:rsid w:val="001B19F6"/>
    <w:rsid w:val="001B1BE8"/>
    <w:rsid w:val="001B1F26"/>
    <w:rsid w:val="001B20B8"/>
    <w:rsid w:val="001B24F1"/>
    <w:rsid w:val="001B30EE"/>
    <w:rsid w:val="001B37D7"/>
    <w:rsid w:val="001B3C0E"/>
    <w:rsid w:val="001B3E5F"/>
    <w:rsid w:val="001B40D4"/>
    <w:rsid w:val="001B4AD1"/>
    <w:rsid w:val="001B4C54"/>
    <w:rsid w:val="001B4DCD"/>
    <w:rsid w:val="001B5217"/>
    <w:rsid w:val="001B5389"/>
    <w:rsid w:val="001B544E"/>
    <w:rsid w:val="001B55FE"/>
    <w:rsid w:val="001B5958"/>
    <w:rsid w:val="001B5DB2"/>
    <w:rsid w:val="001B5F5B"/>
    <w:rsid w:val="001B63C3"/>
    <w:rsid w:val="001B65B0"/>
    <w:rsid w:val="001B68A6"/>
    <w:rsid w:val="001B6CAB"/>
    <w:rsid w:val="001B729A"/>
    <w:rsid w:val="001B786D"/>
    <w:rsid w:val="001B797A"/>
    <w:rsid w:val="001B7A1A"/>
    <w:rsid w:val="001B7DC2"/>
    <w:rsid w:val="001B7F17"/>
    <w:rsid w:val="001C0314"/>
    <w:rsid w:val="001C0CAC"/>
    <w:rsid w:val="001C0DB8"/>
    <w:rsid w:val="001C11A4"/>
    <w:rsid w:val="001C1774"/>
    <w:rsid w:val="001C2920"/>
    <w:rsid w:val="001C2B78"/>
    <w:rsid w:val="001C2C82"/>
    <w:rsid w:val="001C2FE7"/>
    <w:rsid w:val="001C3148"/>
    <w:rsid w:val="001C3ACF"/>
    <w:rsid w:val="001C3CA3"/>
    <w:rsid w:val="001C42A5"/>
    <w:rsid w:val="001C4378"/>
    <w:rsid w:val="001C4762"/>
    <w:rsid w:val="001C47AD"/>
    <w:rsid w:val="001C489D"/>
    <w:rsid w:val="001C49AD"/>
    <w:rsid w:val="001C4C95"/>
    <w:rsid w:val="001C526C"/>
    <w:rsid w:val="001C597C"/>
    <w:rsid w:val="001C5BCB"/>
    <w:rsid w:val="001C5D47"/>
    <w:rsid w:val="001C5D9A"/>
    <w:rsid w:val="001C5ECA"/>
    <w:rsid w:val="001C668C"/>
    <w:rsid w:val="001C6DAA"/>
    <w:rsid w:val="001C6F39"/>
    <w:rsid w:val="001C6F3C"/>
    <w:rsid w:val="001C7466"/>
    <w:rsid w:val="001C755E"/>
    <w:rsid w:val="001C7656"/>
    <w:rsid w:val="001C7777"/>
    <w:rsid w:val="001C7A8D"/>
    <w:rsid w:val="001C7F15"/>
    <w:rsid w:val="001D072F"/>
    <w:rsid w:val="001D0819"/>
    <w:rsid w:val="001D081C"/>
    <w:rsid w:val="001D09B1"/>
    <w:rsid w:val="001D0C82"/>
    <w:rsid w:val="001D13D5"/>
    <w:rsid w:val="001D151D"/>
    <w:rsid w:val="001D1E6A"/>
    <w:rsid w:val="001D1EFE"/>
    <w:rsid w:val="001D3022"/>
    <w:rsid w:val="001D3710"/>
    <w:rsid w:val="001D3BCD"/>
    <w:rsid w:val="001D3D3A"/>
    <w:rsid w:val="001D3E23"/>
    <w:rsid w:val="001D3F56"/>
    <w:rsid w:val="001D435B"/>
    <w:rsid w:val="001D4559"/>
    <w:rsid w:val="001D4708"/>
    <w:rsid w:val="001D4761"/>
    <w:rsid w:val="001D4939"/>
    <w:rsid w:val="001D4A11"/>
    <w:rsid w:val="001D4A1E"/>
    <w:rsid w:val="001D5091"/>
    <w:rsid w:val="001D5137"/>
    <w:rsid w:val="001D52A9"/>
    <w:rsid w:val="001D6176"/>
    <w:rsid w:val="001D638E"/>
    <w:rsid w:val="001D6B75"/>
    <w:rsid w:val="001D70C2"/>
    <w:rsid w:val="001D7751"/>
    <w:rsid w:val="001D7E17"/>
    <w:rsid w:val="001D7FD5"/>
    <w:rsid w:val="001E0352"/>
    <w:rsid w:val="001E0817"/>
    <w:rsid w:val="001E0B12"/>
    <w:rsid w:val="001E0B25"/>
    <w:rsid w:val="001E0CFF"/>
    <w:rsid w:val="001E0DC3"/>
    <w:rsid w:val="001E1669"/>
    <w:rsid w:val="001E19D1"/>
    <w:rsid w:val="001E1B22"/>
    <w:rsid w:val="001E1C1E"/>
    <w:rsid w:val="001E2061"/>
    <w:rsid w:val="001E216E"/>
    <w:rsid w:val="001E2298"/>
    <w:rsid w:val="001E23FC"/>
    <w:rsid w:val="001E28C1"/>
    <w:rsid w:val="001E2B3B"/>
    <w:rsid w:val="001E35D1"/>
    <w:rsid w:val="001E3927"/>
    <w:rsid w:val="001E3BEE"/>
    <w:rsid w:val="001E4139"/>
    <w:rsid w:val="001E4389"/>
    <w:rsid w:val="001E4603"/>
    <w:rsid w:val="001E4A3F"/>
    <w:rsid w:val="001E4A46"/>
    <w:rsid w:val="001E51E1"/>
    <w:rsid w:val="001E55C7"/>
    <w:rsid w:val="001E57E0"/>
    <w:rsid w:val="001E5ACD"/>
    <w:rsid w:val="001E5AF5"/>
    <w:rsid w:val="001E5C7B"/>
    <w:rsid w:val="001E5F14"/>
    <w:rsid w:val="001E6114"/>
    <w:rsid w:val="001E6885"/>
    <w:rsid w:val="001E6B35"/>
    <w:rsid w:val="001E6C7E"/>
    <w:rsid w:val="001E6D6E"/>
    <w:rsid w:val="001E712B"/>
    <w:rsid w:val="001E71F9"/>
    <w:rsid w:val="001E74D1"/>
    <w:rsid w:val="001E7D00"/>
    <w:rsid w:val="001E7DBF"/>
    <w:rsid w:val="001E7DFE"/>
    <w:rsid w:val="001E7E2E"/>
    <w:rsid w:val="001E7E41"/>
    <w:rsid w:val="001E7FDC"/>
    <w:rsid w:val="001F01C0"/>
    <w:rsid w:val="001F0297"/>
    <w:rsid w:val="001F0641"/>
    <w:rsid w:val="001F0A2A"/>
    <w:rsid w:val="001F0EAA"/>
    <w:rsid w:val="001F10A4"/>
    <w:rsid w:val="001F115C"/>
    <w:rsid w:val="001F117D"/>
    <w:rsid w:val="001F18D7"/>
    <w:rsid w:val="001F1D2D"/>
    <w:rsid w:val="001F2125"/>
    <w:rsid w:val="001F2B2C"/>
    <w:rsid w:val="001F2CAA"/>
    <w:rsid w:val="001F3171"/>
    <w:rsid w:val="001F3AA4"/>
    <w:rsid w:val="001F4048"/>
    <w:rsid w:val="001F42A4"/>
    <w:rsid w:val="001F4307"/>
    <w:rsid w:val="001F4901"/>
    <w:rsid w:val="001F4944"/>
    <w:rsid w:val="001F4F93"/>
    <w:rsid w:val="001F51FE"/>
    <w:rsid w:val="001F54B2"/>
    <w:rsid w:val="001F57C3"/>
    <w:rsid w:val="001F583C"/>
    <w:rsid w:val="001F5BA0"/>
    <w:rsid w:val="001F5BAD"/>
    <w:rsid w:val="001F5E0D"/>
    <w:rsid w:val="001F6032"/>
    <w:rsid w:val="001F6071"/>
    <w:rsid w:val="001F642D"/>
    <w:rsid w:val="001F652E"/>
    <w:rsid w:val="001F67B6"/>
    <w:rsid w:val="001F6A1A"/>
    <w:rsid w:val="001F700B"/>
    <w:rsid w:val="001F74B8"/>
    <w:rsid w:val="001F77A1"/>
    <w:rsid w:val="001F7AF9"/>
    <w:rsid w:val="001F7CBD"/>
    <w:rsid w:val="001F7D6A"/>
    <w:rsid w:val="002004EA"/>
    <w:rsid w:val="00200B5A"/>
    <w:rsid w:val="00200E74"/>
    <w:rsid w:val="00201326"/>
    <w:rsid w:val="0020146F"/>
    <w:rsid w:val="00201AFF"/>
    <w:rsid w:val="002020C4"/>
    <w:rsid w:val="00202358"/>
    <w:rsid w:val="002024EF"/>
    <w:rsid w:val="002031A9"/>
    <w:rsid w:val="00203336"/>
    <w:rsid w:val="002034CB"/>
    <w:rsid w:val="00203900"/>
    <w:rsid w:val="00203C1C"/>
    <w:rsid w:val="0020473A"/>
    <w:rsid w:val="00204C60"/>
    <w:rsid w:val="002052FC"/>
    <w:rsid w:val="0020532E"/>
    <w:rsid w:val="002055CB"/>
    <w:rsid w:val="002058B4"/>
    <w:rsid w:val="00205B18"/>
    <w:rsid w:val="00205B5E"/>
    <w:rsid w:val="00205DBD"/>
    <w:rsid w:val="00205E4E"/>
    <w:rsid w:val="00206025"/>
    <w:rsid w:val="00206A41"/>
    <w:rsid w:val="00207028"/>
    <w:rsid w:val="00207504"/>
    <w:rsid w:val="002075EE"/>
    <w:rsid w:val="002076AF"/>
    <w:rsid w:val="0020785B"/>
    <w:rsid w:val="00207E98"/>
    <w:rsid w:val="00210655"/>
    <w:rsid w:val="00210CE8"/>
    <w:rsid w:val="0021181D"/>
    <w:rsid w:val="00211A6C"/>
    <w:rsid w:val="00211E3C"/>
    <w:rsid w:val="00211EA5"/>
    <w:rsid w:val="00212137"/>
    <w:rsid w:val="00212B67"/>
    <w:rsid w:val="00212CA8"/>
    <w:rsid w:val="00212EAF"/>
    <w:rsid w:val="002133E4"/>
    <w:rsid w:val="002134CF"/>
    <w:rsid w:val="002139C5"/>
    <w:rsid w:val="00213A7B"/>
    <w:rsid w:val="00213CEB"/>
    <w:rsid w:val="00213D9B"/>
    <w:rsid w:val="0021437A"/>
    <w:rsid w:val="002148E6"/>
    <w:rsid w:val="0021490F"/>
    <w:rsid w:val="00214BB2"/>
    <w:rsid w:val="00214C8A"/>
    <w:rsid w:val="00214E28"/>
    <w:rsid w:val="00215260"/>
    <w:rsid w:val="002159A8"/>
    <w:rsid w:val="00215CC0"/>
    <w:rsid w:val="00215EF0"/>
    <w:rsid w:val="00215F30"/>
    <w:rsid w:val="00215FA5"/>
    <w:rsid w:val="00216272"/>
    <w:rsid w:val="002163DE"/>
    <w:rsid w:val="002163F7"/>
    <w:rsid w:val="00216C2A"/>
    <w:rsid w:val="00216E7A"/>
    <w:rsid w:val="002176A0"/>
    <w:rsid w:val="002178C3"/>
    <w:rsid w:val="00217B98"/>
    <w:rsid w:val="00217C2F"/>
    <w:rsid w:val="00217DEB"/>
    <w:rsid w:val="00217E38"/>
    <w:rsid w:val="00220317"/>
    <w:rsid w:val="0022049E"/>
    <w:rsid w:val="002205B1"/>
    <w:rsid w:val="00220946"/>
    <w:rsid w:val="00220B73"/>
    <w:rsid w:val="00220FB5"/>
    <w:rsid w:val="00221090"/>
    <w:rsid w:val="002214DF"/>
    <w:rsid w:val="002215D9"/>
    <w:rsid w:val="00221755"/>
    <w:rsid w:val="00221FEF"/>
    <w:rsid w:val="0022227A"/>
    <w:rsid w:val="00222643"/>
    <w:rsid w:val="00222721"/>
    <w:rsid w:val="00222980"/>
    <w:rsid w:val="00222ACA"/>
    <w:rsid w:val="002230E5"/>
    <w:rsid w:val="00223129"/>
    <w:rsid w:val="0022350D"/>
    <w:rsid w:val="00223554"/>
    <w:rsid w:val="00223F7B"/>
    <w:rsid w:val="00224323"/>
    <w:rsid w:val="00224362"/>
    <w:rsid w:val="002243B7"/>
    <w:rsid w:val="00224503"/>
    <w:rsid w:val="00224AC8"/>
    <w:rsid w:val="00224EA2"/>
    <w:rsid w:val="00224ECA"/>
    <w:rsid w:val="00224FE2"/>
    <w:rsid w:val="00225141"/>
    <w:rsid w:val="002263FF"/>
    <w:rsid w:val="00226692"/>
    <w:rsid w:val="002269B7"/>
    <w:rsid w:val="00226B42"/>
    <w:rsid w:val="00226D05"/>
    <w:rsid w:val="0022720F"/>
    <w:rsid w:val="002279B4"/>
    <w:rsid w:val="00227D4F"/>
    <w:rsid w:val="0023004E"/>
    <w:rsid w:val="0023033C"/>
    <w:rsid w:val="00230505"/>
    <w:rsid w:val="0023064B"/>
    <w:rsid w:val="002307C6"/>
    <w:rsid w:val="0023087D"/>
    <w:rsid w:val="002312F0"/>
    <w:rsid w:val="0023146A"/>
    <w:rsid w:val="00231713"/>
    <w:rsid w:val="00231A63"/>
    <w:rsid w:val="00232631"/>
    <w:rsid w:val="002327A1"/>
    <w:rsid w:val="00232D80"/>
    <w:rsid w:val="00233363"/>
    <w:rsid w:val="002334BE"/>
    <w:rsid w:val="00233767"/>
    <w:rsid w:val="0023406A"/>
    <w:rsid w:val="002340DF"/>
    <w:rsid w:val="002346D4"/>
    <w:rsid w:val="00234CBF"/>
    <w:rsid w:val="00234D9F"/>
    <w:rsid w:val="0023552E"/>
    <w:rsid w:val="00235BA9"/>
    <w:rsid w:val="00235F8E"/>
    <w:rsid w:val="00236196"/>
    <w:rsid w:val="00236538"/>
    <w:rsid w:val="00236A3E"/>
    <w:rsid w:val="00236D3C"/>
    <w:rsid w:val="00237679"/>
    <w:rsid w:val="002379A2"/>
    <w:rsid w:val="00237AA4"/>
    <w:rsid w:val="0024036F"/>
    <w:rsid w:val="00240414"/>
    <w:rsid w:val="002404CE"/>
    <w:rsid w:val="00240D53"/>
    <w:rsid w:val="00240E60"/>
    <w:rsid w:val="00241148"/>
    <w:rsid w:val="002413CF"/>
    <w:rsid w:val="00241503"/>
    <w:rsid w:val="0024169E"/>
    <w:rsid w:val="002419A0"/>
    <w:rsid w:val="00241F1F"/>
    <w:rsid w:val="00242253"/>
    <w:rsid w:val="002427DF"/>
    <w:rsid w:val="00242AEB"/>
    <w:rsid w:val="00242C9C"/>
    <w:rsid w:val="00242CB2"/>
    <w:rsid w:val="00242F85"/>
    <w:rsid w:val="0024341F"/>
    <w:rsid w:val="00243C65"/>
    <w:rsid w:val="00243FA8"/>
    <w:rsid w:val="0024410B"/>
    <w:rsid w:val="00244543"/>
    <w:rsid w:val="0024467F"/>
    <w:rsid w:val="00244936"/>
    <w:rsid w:val="00244BF5"/>
    <w:rsid w:val="00244C5C"/>
    <w:rsid w:val="00244CC9"/>
    <w:rsid w:val="00245154"/>
    <w:rsid w:val="002453B6"/>
    <w:rsid w:val="002459BF"/>
    <w:rsid w:val="00246045"/>
    <w:rsid w:val="0024606F"/>
    <w:rsid w:val="00246131"/>
    <w:rsid w:val="0024656B"/>
    <w:rsid w:val="002467CC"/>
    <w:rsid w:val="00246811"/>
    <w:rsid w:val="0024693F"/>
    <w:rsid w:val="00246B30"/>
    <w:rsid w:val="00246D2F"/>
    <w:rsid w:val="00246ED9"/>
    <w:rsid w:val="002470DE"/>
    <w:rsid w:val="002475A3"/>
    <w:rsid w:val="00247A56"/>
    <w:rsid w:val="00247DDA"/>
    <w:rsid w:val="00250225"/>
    <w:rsid w:val="00250279"/>
    <w:rsid w:val="00250475"/>
    <w:rsid w:val="002508A9"/>
    <w:rsid w:val="002508E1"/>
    <w:rsid w:val="00250A74"/>
    <w:rsid w:val="00250E90"/>
    <w:rsid w:val="00251292"/>
    <w:rsid w:val="00251297"/>
    <w:rsid w:val="002513F0"/>
    <w:rsid w:val="0025189F"/>
    <w:rsid w:val="002518EC"/>
    <w:rsid w:val="00251A34"/>
    <w:rsid w:val="002528CB"/>
    <w:rsid w:val="002528D0"/>
    <w:rsid w:val="00252C76"/>
    <w:rsid w:val="00252E28"/>
    <w:rsid w:val="002534F5"/>
    <w:rsid w:val="002536B2"/>
    <w:rsid w:val="00253952"/>
    <w:rsid w:val="00253989"/>
    <w:rsid w:val="00253B4F"/>
    <w:rsid w:val="00253DBA"/>
    <w:rsid w:val="00253E06"/>
    <w:rsid w:val="00254C8A"/>
    <w:rsid w:val="00254E30"/>
    <w:rsid w:val="00255093"/>
    <w:rsid w:val="00255108"/>
    <w:rsid w:val="002559D8"/>
    <w:rsid w:val="00255DEB"/>
    <w:rsid w:val="00255E62"/>
    <w:rsid w:val="002562FB"/>
    <w:rsid w:val="00256412"/>
    <w:rsid w:val="00256539"/>
    <w:rsid w:val="0025684B"/>
    <w:rsid w:val="00256A84"/>
    <w:rsid w:val="00256D02"/>
    <w:rsid w:val="00256D03"/>
    <w:rsid w:val="00257178"/>
    <w:rsid w:val="002573A4"/>
    <w:rsid w:val="00257667"/>
    <w:rsid w:val="00257C6B"/>
    <w:rsid w:val="00257E0A"/>
    <w:rsid w:val="00257EAC"/>
    <w:rsid w:val="0026022B"/>
    <w:rsid w:val="00260439"/>
    <w:rsid w:val="002606DA"/>
    <w:rsid w:val="00260C09"/>
    <w:rsid w:val="00260DDF"/>
    <w:rsid w:val="002618A7"/>
    <w:rsid w:val="00261A53"/>
    <w:rsid w:val="00261B02"/>
    <w:rsid w:val="00261B6C"/>
    <w:rsid w:val="00261CD9"/>
    <w:rsid w:val="002620C7"/>
    <w:rsid w:val="0026245B"/>
    <w:rsid w:val="002625C1"/>
    <w:rsid w:val="002626DE"/>
    <w:rsid w:val="0026288A"/>
    <w:rsid w:val="00262A96"/>
    <w:rsid w:val="002634CF"/>
    <w:rsid w:val="00263BBF"/>
    <w:rsid w:val="002643F0"/>
    <w:rsid w:val="00264851"/>
    <w:rsid w:val="00264AD2"/>
    <w:rsid w:val="00264C15"/>
    <w:rsid w:val="00265350"/>
    <w:rsid w:val="0026544F"/>
    <w:rsid w:val="002656AD"/>
    <w:rsid w:val="0026579A"/>
    <w:rsid w:val="00265B1B"/>
    <w:rsid w:val="00266250"/>
    <w:rsid w:val="002664FD"/>
    <w:rsid w:val="002665FA"/>
    <w:rsid w:val="00266719"/>
    <w:rsid w:val="00266CE9"/>
    <w:rsid w:val="00266EB7"/>
    <w:rsid w:val="002672CA"/>
    <w:rsid w:val="00267809"/>
    <w:rsid w:val="00267C1D"/>
    <w:rsid w:val="00267C7A"/>
    <w:rsid w:val="00267F44"/>
    <w:rsid w:val="0027003E"/>
    <w:rsid w:val="002700B2"/>
    <w:rsid w:val="0027053C"/>
    <w:rsid w:val="002707D8"/>
    <w:rsid w:val="00270850"/>
    <w:rsid w:val="0027085F"/>
    <w:rsid w:val="00270B08"/>
    <w:rsid w:val="00270CF4"/>
    <w:rsid w:val="00271163"/>
    <w:rsid w:val="002711F5"/>
    <w:rsid w:val="002715CD"/>
    <w:rsid w:val="002719E0"/>
    <w:rsid w:val="00271CF9"/>
    <w:rsid w:val="00271DA4"/>
    <w:rsid w:val="00272275"/>
    <w:rsid w:val="0027256B"/>
    <w:rsid w:val="002728E7"/>
    <w:rsid w:val="00272A39"/>
    <w:rsid w:val="00273210"/>
    <w:rsid w:val="00273A3F"/>
    <w:rsid w:val="00274270"/>
    <w:rsid w:val="002743D0"/>
    <w:rsid w:val="002747E6"/>
    <w:rsid w:val="0027488E"/>
    <w:rsid w:val="00274C24"/>
    <w:rsid w:val="00274EFE"/>
    <w:rsid w:val="00275A6B"/>
    <w:rsid w:val="00275BF7"/>
    <w:rsid w:val="00275C35"/>
    <w:rsid w:val="00275ED2"/>
    <w:rsid w:val="002760EC"/>
    <w:rsid w:val="002766B4"/>
    <w:rsid w:val="00276F9C"/>
    <w:rsid w:val="002772D0"/>
    <w:rsid w:val="002772F8"/>
    <w:rsid w:val="00277838"/>
    <w:rsid w:val="00277A2D"/>
    <w:rsid w:val="00277B0E"/>
    <w:rsid w:val="00280442"/>
    <w:rsid w:val="00280BBC"/>
    <w:rsid w:val="00280F83"/>
    <w:rsid w:val="00281543"/>
    <w:rsid w:val="0028167A"/>
    <w:rsid w:val="002821B8"/>
    <w:rsid w:val="00282265"/>
    <w:rsid w:val="0028287A"/>
    <w:rsid w:val="00282C1E"/>
    <w:rsid w:val="00282FE4"/>
    <w:rsid w:val="00283714"/>
    <w:rsid w:val="0028380B"/>
    <w:rsid w:val="00283CAE"/>
    <w:rsid w:val="00283CBA"/>
    <w:rsid w:val="00283DCD"/>
    <w:rsid w:val="00283E6E"/>
    <w:rsid w:val="00283FC8"/>
    <w:rsid w:val="00283FE2"/>
    <w:rsid w:val="00283FEE"/>
    <w:rsid w:val="0028491D"/>
    <w:rsid w:val="00284EFE"/>
    <w:rsid w:val="00285456"/>
    <w:rsid w:val="0028560D"/>
    <w:rsid w:val="00285B70"/>
    <w:rsid w:val="00285F52"/>
    <w:rsid w:val="002860B7"/>
    <w:rsid w:val="002861A9"/>
    <w:rsid w:val="00287152"/>
    <w:rsid w:val="0029025E"/>
    <w:rsid w:val="00290275"/>
    <w:rsid w:val="00290DA3"/>
    <w:rsid w:val="002915E2"/>
    <w:rsid w:val="002919D7"/>
    <w:rsid w:val="00291CC5"/>
    <w:rsid w:val="00291E8D"/>
    <w:rsid w:val="00292184"/>
    <w:rsid w:val="002923BF"/>
    <w:rsid w:val="00292585"/>
    <w:rsid w:val="0029275D"/>
    <w:rsid w:val="002928FC"/>
    <w:rsid w:val="00292CD7"/>
    <w:rsid w:val="002933C2"/>
    <w:rsid w:val="0029441B"/>
    <w:rsid w:val="002944DF"/>
    <w:rsid w:val="002949BF"/>
    <w:rsid w:val="00295126"/>
    <w:rsid w:val="002952B2"/>
    <w:rsid w:val="0029539E"/>
    <w:rsid w:val="00295E87"/>
    <w:rsid w:val="00296956"/>
    <w:rsid w:val="00297906"/>
    <w:rsid w:val="00297ACE"/>
    <w:rsid w:val="00297B05"/>
    <w:rsid w:val="002A028D"/>
    <w:rsid w:val="002A03D3"/>
    <w:rsid w:val="002A0AC8"/>
    <w:rsid w:val="002A12C6"/>
    <w:rsid w:val="002A1327"/>
    <w:rsid w:val="002A1495"/>
    <w:rsid w:val="002A1C88"/>
    <w:rsid w:val="002A1E53"/>
    <w:rsid w:val="002A1F38"/>
    <w:rsid w:val="002A1F94"/>
    <w:rsid w:val="002A221D"/>
    <w:rsid w:val="002A230A"/>
    <w:rsid w:val="002A2B1D"/>
    <w:rsid w:val="002A2BE4"/>
    <w:rsid w:val="002A2DBD"/>
    <w:rsid w:val="002A2EE0"/>
    <w:rsid w:val="002A2F67"/>
    <w:rsid w:val="002A31AB"/>
    <w:rsid w:val="002A3292"/>
    <w:rsid w:val="002A33A3"/>
    <w:rsid w:val="002A33F2"/>
    <w:rsid w:val="002A3B51"/>
    <w:rsid w:val="002A3FF9"/>
    <w:rsid w:val="002A40C7"/>
    <w:rsid w:val="002A437B"/>
    <w:rsid w:val="002A4867"/>
    <w:rsid w:val="002A4940"/>
    <w:rsid w:val="002A4C30"/>
    <w:rsid w:val="002A5963"/>
    <w:rsid w:val="002A5BEF"/>
    <w:rsid w:val="002A5E79"/>
    <w:rsid w:val="002A5ED0"/>
    <w:rsid w:val="002A60EC"/>
    <w:rsid w:val="002A6367"/>
    <w:rsid w:val="002A6614"/>
    <w:rsid w:val="002A709B"/>
    <w:rsid w:val="002A70E6"/>
    <w:rsid w:val="002A747D"/>
    <w:rsid w:val="002A7AA0"/>
    <w:rsid w:val="002A7D1A"/>
    <w:rsid w:val="002B02B9"/>
    <w:rsid w:val="002B0868"/>
    <w:rsid w:val="002B0EC2"/>
    <w:rsid w:val="002B1631"/>
    <w:rsid w:val="002B16EC"/>
    <w:rsid w:val="002B1D7D"/>
    <w:rsid w:val="002B241C"/>
    <w:rsid w:val="002B24AD"/>
    <w:rsid w:val="002B269D"/>
    <w:rsid w:val="002B2702"/>
    <w:rsid w:val="002B2C0F"/>
    <w:rsid w:val="002B31C8"/>
    <w:rsid w:val="002B4899"/>
    <w:rsid w:val="002B49E0"/>
    <w:rsid w:val="002B6358"/>
    <w:rsid w:val="002B6657"/>
    <w:rsid w:val="002B67FB"/>
    <w:rsid w:val="002B68AC"/>
    <w:rsid w:val="002B727B"/>
    <w:rsid w:val="002B7876"/>
    <w:rsid w:val="002B7F74"/>
    <w:rsid w:val="002C00B5"/>
    <w:rsid w:val="002C0171"/>
    <w:rsid w:val="002C05F0"/>
    <w:rsid w:val="002C0C10"/>
    <w:rsid w:val="002C10A8"/>
    <w:rsid w:val="002C1E16"/>
    <w:rsid w:val="002C1EEC"/>
    <w:rsid w:val="002C2223"/>
    <w:rsid w:val="002C3373"/>
    <w:rsid w:val="002C33AB"/>
    <w:rsid w:val="002C3832"/>
    <w:rsid w:val="002C3A4A"/>
    <w:rsid w:val="002C3E51"/>
    <w:rsid w:val="002C3F60"/>
    <w:rsid w:val="002C3FAE"/>
    <w:rsid w:val="002C430D"/>
    <w:rsid w:val="002C4A8A"/>
    <w:rsid w:val="002C4C9C"/>
    <w:rsid w:val="002C4D76"/>
    <w:rsid w:val="002C5136"/>
    <w:rsid w:val="002C52EA"/>
    <w:rsid w:val="002C54C0"/>
    <w:rsid w:val="002C55AA"/>
    <w:rsid w:val="002C57AA"/>
    <w:rsid w:val="002C57E3"/>
    <w:rsid w:val="002C5A34"/>
    <w:rsid w:val="002C60C9"/>
    <w:rsid w:val="002C6118"/>
    <w:rsid w:val="002C6BC7"/>
    <w:rsid w:val="002C751B"/>
    <w:rsid w:val="002C7977"/>
    <w:rsid w:val="002C7D9B"/>
    <w:rsid w:val="002C7EC9"/>
    <w:rsid w:val="002D008F"/>
    <w:rsid w:val="002D011F"/>
    <w:rsid w:val="002D109A"/>
    <w:rsid w:val="002D1308"/>
    <w:rsid w:val="002D14F3"/>
    <w:rsid w:val="002D19A5"/>
    <w:rsid w:val="002D1DD0"/>
    <w:rsid w:val="002D1F21"/>
    <w:rsid w:val="002D2533"/>
    <w:rsid w:val="002D2912"/>
    <w:rsid w:val="002D2AB0"/>
    <w:rsid w:val="002D2DD4"/>
    <w:rsid w:val="002D2E04"/>
    <w:rsid w:val="002D3B53"/>
    <w:rsid w:val="002D3ECA"/>
    <w:rsid w:val="002D42C2"/>
    <w:rsid w:val="002D52AD"/>
    <w:rsid w:val="002D5BFF"/>
    <w:rsid w:val="002D5E2F"/>
    <w:rsid w:val="002D5EDD"/>
    <w:rsid w:val="002D600F"/>
    <w:rsid w:val="002D622C"/>
    <w:rsid w:val="002D64FA"/>
    <w:rsid w:val="002D68C1"/>
    <w:rsid w:val="002D743A"/>
    <w:rsid w:val="002D79AD"/>
    <w:rsid w:val="002D7A2E"/>
    <w:rsid w:val="002D7D5A"/>
    <w:rsid w:val="002E07B8"/>
    <w:rsid w:val="002E0CF4"/>
    <w:rsid w:val="002E117B"/>
    <w:rsid w:val="002E17DB"/>
    <w:rsid w:val="002E1FB7"/>
    <w:rsid w:val="002E283F"/>
    <w:rsid w:val="002E288E"/>
    <w:rsid w:val="002E2ADF"/>
    <w:rsid w:val="002E3823"/>
    <w:rsid w:val="002E39DF"/>
    <w:rsid w:val="002E3BFA"/>
    <w:rsid w:val="002E3C19"/>
    <w:rsid w:val="002E3D3B"/>
    <w:rsid w:val="002E3E09"/>
    <w:rsid w:val="002E42B9"/>
    <w:rsid w:val="002E448F"/>
    <w:rsid w:val="002E450B"/>
    <w:rsid w:val="002E46B1"/>
    <w:rsid w:val="002E4CF3"/>
    <w:rsid w:val="002E4EAB"/>
    <w:rsid w:val="002E5599"/>
    <w:rsid w:val="002E58D2"/>
    <w:rsid w:val="002E5909"/>
    <w:rsid w:val="002E5A87"/>
    <w:rsid w:val="002E5B56"/>
    <w:rsid w:val="002E6335"/>
    <w:rsid w:val="002E67C9"/>
    <w:rsid w:val="002E6A81"/>
    <w:rsid w:val="002E6BE0"/>
    <w:rsid w:val="002E6E30"/>
    <w:rsid w:val="002E7915"/>
    <w:rsid w:val="002E794C"/>
    <w:rsid w:val="002E7BA3"/>
    <w:rsid w:val="002E7C3E"/>
    <w:rsid w:val="002E7CBE"/>
    <w:rsid w:val="002E7F40"/>
    <w:rsid w:val="002F013A"/>
    <w:rsid w:val="002F0249"/>
    <w:rsid w:val="002F0493"/>
    <w:rsid w:val="002F0670"/>
    <w:rsid w:val="002F07D5"/>
    <w:rsid w:val="002F0808"/>
    <w:rsid w:val="002F0A8B"/>
    <w:rsid w:val="002F0D09"/>
    <w:rsid w:val="002F128B"/>
    <w:rsid w:val="002F17EB"/>
    <w:rsid w:val="002F18D7"/>
    <w:rsid w:val="002F1979"/>
    <w:rsid w:val="002F1F8F"/>
    <w:rsid w:val="002F207D"/>
    <w:rsid w:val="002F2609"/>
    <w:rsid w:val="002F277F"/>
    <w:rsid w:val="002F3098"/>
    <w:rsid w:val="002F391A"/>
    <w:rsid w:val="002F3AE7"/>
    <w:rsid w:val="002F4032"/>
    <w:rsid w:val="002F42B9"/>
    <w:rsid w:val="002F4363"/>
    <w:rsid w:val="002F44C5"/>
    <w:rsid w:val="002F471C"/>
    <w:rsid w:val="002F4A37"/>
    <w:rsid w:val="002F5043"/>
    <w:rsid w:val="002F56A4"/>
    <w:rsid w:val="002F579B"/>
    <w:rsid w:val="002F5E2C"/>
    <w:rsid w:val="002F6214"/>
    <w:rsid w:val="002F6290"/>
    <w:rsid w:val="002F656A"/>
    <w:rsid w:val="002F6F04"/>
    <w:rsid w:val="002F7021"/>
    <w:rsid w:val="002F7A92"/>
    <w:rsid w:val="002F7E76"/>
    <w:rsid w:val="002F7EAF"/>
    <w:rsid w:val="00300A32"/>
    <w:rsid w:val="00300E0A"/>
    <w:rsid w:val="00300E3A"/>
    <w:rsid w:val="0030100D"/>
    <w:rsid w:val="0030116C"/>
    <w:rsid w:val="003013C5"/>
    <w:rsid w:val="00301552"/>
    <w:rsid w:val="00301F7B"/>
    <w:rsid w:val="003028B4"/>
    <w:rsid w:val="00302BDC"/>
    <w:rsid w:val="00302EE6"/>
    <w:rsid w:val="00303300"/>
    <w:rsid w:val="003035A9"/>
    <w:rsid w:val="003039C7"/>
    <w:rsid w:val="00303A0E"/>
    <w:rsid w:val="00304637"/>
    <w:rsid w:val="00304754"/>
    <w:rsid w:val="00304B1F"/>
    <w:rsid w:val="00305582"/>
    <w:rsid w:val="003057EE"/>
    <w:rsid w:val="003065D2"/>
    <w:rsid w:val="00306972"/>
    <w:rsid w:val="00306980"/>
    <w:rsid w:val="003069A3"/>
    <w:rsid w:val="003079FE"/>
    <w:rsid w:val="00307EC7"/>
    <w:rsid w:val="00310025"/>
    <w:rsid w:val="00310CC6"/>
    <w:rsid w:val="00310FA8"/>
    <w:rsid w:val="00311247"/>
    <w:rsid w:val="00311925"/>
    <w:rsid w:val="00311EF0"/>
    <w:rsid w:val="0031220B"/>
    <w:rsid w:val="00312334"/>
    <w:rsid w:val="0031294F"/>
    <w:rsid w:val="00313030"/>
    <w:rsid w:val="003130A3"/>
    <w:rsid w:val="003130C5"/>
    <w:rsid w:val="0031321A"/>
    <w:rsid w:val="003133B6"/>
    <w:rsid w:val="00313710"/>
    <w:rsid w:val="00313FA2"/>
    <w:rsid w:val="00313FE1"/>
    <w:rsid w:val="003140B5"/>
    <w:rsid w:val="00314A68"/>
    <w:rsid w:val="00314BE0"/>
    <w:rsid w:val="00314DEC"/>
    <w:rsid w:val="00315302"/>
    <w:rsid w:val="00315754"/>
    <w:rsid w:val="00315AA9"/>
    <w:rsid w:val="00315D5A"/>
    <w:rsid w:val="00315E51"/>
    <w:rsid w:val="00315E9F"/>
    <w:rsid w:val="00315EE5"/>
    <w:rsid w:val="003160E9"/>
    <w:rsid w:val="00316277"/>
    <w:rsid w:val="0031627B"/>
    <w:rsid w:val="00316D4F"/>
    <w:rsid w:val="003179E0"/>
    <w:rsid w:val="00317CC5"/>
    <w:rsid w:val="00317D56"/>
    <w:rsid w:val="00320936"/>
    <w:rsid w:val="00320D6B"/>
    <w:rsid w:val="00321815"/>
    <w:rsid w:val="003218A9"/>
    <w:rsid w:val="003219A9"/>
    <w:rsid w:val="00321A39"/>
    <w:rsid w:val="00321F6D"/>
    <w:rsid w:val="00322542"/>
    <w:rsid w:val="00322635"/>
    <w:rsid w:val="00322BEB"/>
    <w:rsid w:val="00323022"/>
    <w:rsid w:val="00323415"/>
    <w:rsid w:val="003238E1"/>
    <w:rsid w:val="0032398B"/>
    <w:rsid w:val="003239F8"/>
    <w:rsid w:val="0032428D"/>
    <w:rsid w:val="00324319"/>
    <w:rsid w:val="00324462"/>
    <w:rsid w:val="003247CA"/>
    <w:rsid w:val="00324F40"/>
    <w:rsid w:val="0032527D"/>
    <w:rsid w:val="00325B88"/>
    <w:rsid w:val="00326134"/>
    <w:rsid w:val="00326139"/>
    <w:rsid w:val="003261DD"/>
    <w:rsid w:val="00326244"/>
    <w:rsid w:val="00326854"/>
    <w:rsid w:val="00326EE0"/>
    <w:rsid w:val="003272A5"/>
    <w:rsid w:val="00327809"/>
    <w:rsid w:val="003303C0"/>
    <w:rsid w:val="003307F5"/>
    <w:rsid w:val="00330E38"/>
    <w:rsid w:val="00331015"/>
    <w:rsid w:val="003310C5"/>
    <w:rsid w:val="0033119B"/>
    <w:rsid w:val="00331455"/>
    <w:rsid w:val="003316FA"/>
    <w:rsid w:val="00331A97"/>
    <w:rsid w:val="00331D64"/>
    <w:rsid w:val="003321E1"/>
    <w:rsid w:val="0033244C"/>
    <w:rsid w:val="00332D9C"/>
    <w:rsid w:val="00333089"/>
    <w:rsid w:val="0033339F"/>
    <w:rsid w:val="00333AC2"/>
    <w:rsid w:val="00334526"/>
    <w:rsid w:val="003346C0"/>
    <w:rsid w:val="00334A8F"/>
    <w:rsid w:val="00334B1B"/>
    <w:rsid w:val="00334F02"/>
    <w:rsid w:val="0033501A"/>
    <w:rsid w:val="00335058"/>
    <w:rsid w:val="00335348"/>
    <w:rsid w:val="003356DA"/>
    <w:rsid w:val="00335735"/>
    <w:rsid w:val="00335926"/>
    <w:rsid w:val="003362D8"/>
    <w:rsid w:val="00336313"/>
    <w:rsid w:val="003366EB"/>
    <w:rsid w:val="0033682E"/>
    <w:rsid w:val="003368B3"/>
    <w:rsid w:val="00337036"/>
    <w:rsid w:val="00337334"/>
    <w:rsid w:val="0033767F"/>
    <w:rsid w:val="00337E2E"/>
    <w:rsid w:val="003402A0"/>
    <w:rsid w:val="00340436"/>
    <w:rsid w:val="0034053D"/>
    <w:rsid w:val="003405A9"/>
    <w:rsid w:val="00340C41"/>
    <w:rsid w:val="00340DA0"/>
    <w:rsid w:val="00341E58"/>
    <w:rsid w:val="00342064"/>
    <w:rsid w:val="00342462"/>
    <w:rsid w:val="0034324D"/>
    <w:rsid w:val="0034444A"/>
    <w:rsid w:val="00344589"/>
    <w:rsid w:val="00344956"/>
    <w:rsid w:val="00344AA7"/>
    <w:rsid w:val="00344D05"/>
    <w:rsid w:val="00344FCB"/>
    <w:rsid w:val="003450EE"/>
    <w:rsid w:val="003453BC"/>
    <w:rsid w:val="00345501"/>
    <w:rsid w:val="0034557E"/>
    <w:rsid w:val="003457A2"/>
    <w:rsid w:val="00345ABD"/>
    <w:rsid w:val="00345BFC"/>
    <w:rsid w:val="00345C85"/>
    <w:rsid w:val="00345F52"/>
    <w:rsid w:val="003460B9"/>
    <w:rsid w:val="003460BA"/>
    <w:rsid w:val="003460DC"/>
    <w:rsid w:val="003464B9"/>
    <w:rsid w:val="00346A37"/>
    <w:rsid w:val="00346B6D"/>
    <w:rsid w:val="00346B8F"/>
    <w:rsid w:val="0034705E"/>
    <w:rsid w:val="0034731A"/>
    <w:rsid w:val="00347EE1"/>
    <w:rsid w:val="00350565"/>
    <w:rsid w:val="003507D9"/>
    <w:rsid w:val="00350C64"/>
    <w:rsid w:val="00350D32"/>
    <w:rsid w:val="003510F7"/>
    <w:rsid w:val="00351177"/>
    <w:rsid w:val="0035136C"/>
    <w:rsid w:val="003513F6"/>
    <w:rsid w:val="00351499"/>
    <w:rsid w:val="003514CE"/>
    <w:rsid w:val="003517D5"/>
    <w:rsid w:val="00351BF3"/>
    <w:rsid w:val="00351E71"/>
    <w:rsid w:val="00351FE7"/>
    <w:rsid w:val="0035288B"/>
    <w:rsid w:val="003529E0"/>
    <w:rsid w:val="00352B36"/>
    <w:rsid w:val="00352BD2"/>
    <w:rsid w:val="00353040"/>
    <w:rsid w:val="003531B5"/>
    <w:rsid w:val="00353A75"/>
    <w:rsid w:val="00353ECC"/>
    <w:rsid w:val="00354364"/>
    <w:rsid w:val="003546E7"/>
    <w:rsid w:val="00354C27"/>
    <w:rsid w:val="00354F02"/>
    <w:rsid w:val="00355148"/>
    <w:rsid w:val="0035560F"/>
    <w:rsid w:val="00355953"/>
    <w:rsid w:val="0035595A"/>
    <w:rsid w:val="00355A06"/>
    <w:rsid w:val="00355C15"/>
    <w:rsid w:val="0035648A"/>
    <w:rsid w:val="0035668F"/>
    <w:rsid w:val="00356CFF"/>
    <w:rsid w:val="0035709B"/>
    <w:rsid w:val="0035714A"/>
    <w:rsid w:val="00357159"/>
    <w:rsid w:val="003573ED"/>
    <w:rsid w:val="003575C1"/>
    <w:rsid w:val="00357925"/>
    <w:rsid w:val="003605B3"/>
    <w:rsid w:val="00360B79"/>
    <w:rsid w:val="00360C5E"/>
    <w:rsid w:val="00360E69"/>
    <w:rsid w:val="00361AFB"/>
    <w:rsid w:val="00361DF0"/>
    <w:rsid w:val="00361FB1"/>
    <w:rsid w:val="0036227F"/>
    <w:rsid w:val="0036233B"/>
    <w:rsid w:val="00362579"/>
    <w:rsid w:val="00362584"/>
    <w:rsid w:val="003629FA"/>
    <w:rsid w:val="00362BFA"/>
    <w:rsid w:val="00363188"/>
    <w:rsid w:val="0036351D"/>
    <w:rsid w:val="003635A3"/>
    <w:rsid w:val="00363961"/>
    <w:rsid w:val="00363E39"/>
    <w:rsid w:val="00364392"/>
    <w:rsid w:val="003646CE"/>
    <w:rsid w:val="003649AB"/>
    <w:rsid w:val="00364DE2"/>
    <w:rsid w:val="00365630"/>
    <w:rsid w:val="00365882"/>
    <w:rsid w:val="003658C9"/>
    <w:rsid w:val="00365B97"/>
    <w:rsid w:val="00365F6C"/>
    <w:rsid w:val="00366604"/>
    <w:rsid w:val="0036738C"/>
    <w:rsid w:val="003675BE"/>
    <w:rsid w:val="0037003B"/>
    <w:rsid w:val="003703FE"/>
    <w:rsid w:val="00370473"/>
    <w:rsid w:val="00371202"/>
    <w:rsid w:val="00371B70"/>
    <w:rsid w:val="00371BDD"/>
    <w:rsid w:val="00371C7B"/>
    <w:rsid w:val="00371D6E"/>
    <w:rsid w:val="003728C5"/>
    <w:rsid w:val="003729D9"/>
    <w:rsid w:val="0037332B"/>
    <w:rsid w:val="00373438"/>
    <w:rsid w:val="00373D52"/>
    <w:rsid w:val="00374629"/>
    <w:rsid w:val="00374921"/>
    <w:rsid w:val="0037498C"/>
    <w:rsid w:val="00374B97"/>
    <w:rsid w:val="00374E9A"/>
    <w:rsid w:val="00374FB5"/>
    <w:rsid w:val="0037512E"/>
    <w:rsid w:val="00375A98"/>
    <w:rsid w:val="00375BA1"/>
    <w:rsid w:val="00375F45"/>
    <w:rsid w:val="00375F57"/>
    <w:rsid w:val="003761FE"/>
    <w:rsid w:val="00376248"/>
    <w:rsid w:val="003762E8"/>
    <w:rsid w:val="00376805"/>
    <w:rsid w:val="003769A9"/>
    <w:rsid w:val="0037709C"/>
    <w:rsid w:val="00377642"/>
    <w:rsid w:val="003777DB"/>
    <w:rsid w:val="0038011A"/>
    <w:rsid w:val="003804EB"/>
    <w:rsid w:val="00380A00"/>
    <w:rsid w:val="00380AE7"/>
    <w:rsid w:val="00380C8E"/>
    <w:rsid w:val="003811D7"/>
    <w:rsid w:val="003812C5"/>
    <w:rsid w:val="00381369"/>
    <w:rsid w:val="00381B34"/>
    <w:rsid w:val="00381D01"/>
    <w:rsid w:val="00382086"/>
    <w:rsid w:val="00382213"/>
    <w:rsid w:val="00382AD3"/>
    <w:rsid w:val="00383374"/>
    <w:rsid w:val="003834DC"/>
    <w:rsid w:val="00383C23"/>
    <w:rsid w:val="00384027"/>
    <w:rsid w:val="003845F8"/>
    <w:rsid w:val="0038461B"/>
    <w:rsid w:val="00384994"/>
    <w:rsid w:val="00385950"/>
    <w:rsid w:val="00385EB9"/>
    <w:rsid w:val="00385EEE"/>
    <w:rsid w:val="00386390"/>
    <w:rsid w:val="0038679B"/>
    <w:rsid w:val="00386913"/>
    <w:rsid w:val="00386B28"/>
    <w:rsid w:val="00386D29"/>
    <w:rsid w:val="0038714F"/>
    <w:rsid w:val="00387365"/>
    <w:rsid w:val="003873B7"/>
    <w:rsid w:val="0038753D"/>
    <w:rsid w:val="00387A13"/>
    <w:rsid w:val="00387CBC"/>
    <w:rsid w:val="00387F80"/>
    <w:rsid w:val="003902ED"/>
    <w:rsid w:val="00390371"/>
    <w:rsid w:val="003904B6"/>
    <w:rsid w:val="003909D5"/>
    <w:rsid w:val="00390D10"/>
    <w:rsid w:val="003911C1"/>
    <w:rsid w:val="0039138B"/>
    <w:rsid w:val="00391800"/>
    <w:rsid w:val="00391817"/>
    <w:rsid w:val="00391B3D"/>
    <w:rsid w:val="00391C55"/>
    <w:rsid w:val="00391FBE"/>
    <w:rsid w:val="003923A7"/>
    <w:rsid w:val="00392626"/>
    <w:rsid w:val="00392C21"/>
    <w:rsid w:val="00392FFE"/>
    <w:rsid w:val="003930A5"/>
    <w:rsid w:val="00393262"/>
    <w:rsid w:val="00393615"/>
    <w:rsid w:val="0039377E"/>
    <w:rsid w:val="00393858"/>
    <w:rsid w:val="003939CC"/>
    <w:rsid w:val="00393CB6"/>
    <w:rsid w:val="00393EE0"/>
    <w:rsid w:val="00393EF9"/>
    <w:rsid w:val="003941B2"/>
    <w:rsid w:val="0039435C"/>
    <w:rsid w:val="00394E3D"/>
    <w:rsid w:val="00395130"/>
    <w:rsid w:val="0039564D"/>
    <w:rsid w:val="003956D7"/>
    <w:rsid w:val="00395806"/>
    <w:rsid w:val="00395CAF"/>
    <w:rsid w:val="00396025"/>
    <w:rsid w:val="003964AF"/>
    <w:rsid w:val="00396563"/>
    <w:rsid w:val="00396DBD"/>
    <w:rsid w:val="00396E9A"/>
    <w:rsid w:val="00396EE8"/>
    <w:rsid w:val="00397E7C"/>
    <w:rsid w:val="003A060C"/>
    <w:rsid w:val="003A0626"/>
    <w:rsid w:val="003A13E9"/>
    <w:rsid w:val="003A2213"/>
    <w:rsid w:val="003A2331"/>
    <w:rsid w:val="003A35C0"/>
    <w:rsid w:val="003A395D"/>
    <w:rsid w:val="003A396F"/>
    <w:rsid w:val="003A3D5F"/>
    <w:rsid w:val="003A3D7B"/>
    <w:rsid w:val="003A3E21"/>
    <w:rsid w:val="003A3FEA"/>
    <w:rsid w:val="003A419F"/>
    <w:rsid w:val="003A451F"/>
    <w:rsid w:val="003A5038"/>
    <w:rsid w:val="003A52AF"/>
    <w:rsid w:val="003A5406"/>
    <w:rsid w:val="003A57F0"/>
    <w:rsid w:val="003A5E96"/>
    <w:rsid w:val="003A635F"/>
    <w:rsid w:val="003A660F"/>
    <w:rsid w:val="003A6E7F"/>
    <w:rsid w:val="003A6E89"/>
    <w:rsid w:val="003A747A"/>
    <w:rsid w:val="003A775F"/>
    <w:rsid w:val="003A7D0E"/>
    <w:rsid w:val="003A7F0B"/>
    <w:rsid w:val="003A7F2B"/>
    <w:rsid w:val="003A7FDD"/>
    <w:rsid w:val="003B0DA5"/>
    <w:rsid w:val="003B0F36"/>
    <w:rsid w:val="003B11F0"/>
    <w:rsid w:val="003B1886"/>
    <w:rsid w:val="003B27B2"/>
    <w:rsid w:val="003B2B99"/>
    <w:rsid w:val="003B2B9A"/>
    <w:rsid w:val="003B2D1F"/>
    <w:rsid w:val="003B2DF5"/>
    <w:rsid w:val="003B2F70"/>
    <w:rsid w:val="003B35D8"/>
    <w:rsid w:val="003B3709"/>
    <w:rsid w:val="003B3859"/>
    <w:rsid w:val="003B3B2D"/>
    <w:rsid w:val="003B3DE1"/>
    <w:rsid w:val="003B3F4C"/>
    <w:rsid w:val="003B3FF0"/>
    <w:rsid w:val="003B460F"/>
    <w:rsid w:val="003B46C3"/>
    <w:rsid w:val="003B4709"/>
    <w:rsid w:val="003B4A91"/>
    <w:rsid w:val="003B5717"/>
    <w:rsid w:val="003B5D28"/>
    <w:rsid w:val="003B5FE5"/>
    <w:rsid w:val="003B76F4"/>
    <w:rsid w:val="003B7969"/>
    <w:rsid w:val="003B7C92"/>
    <w:rsid w:val="003B7FC1"/>
    <w:rsid w:val="003C007C"/>
    <w:rsid w:val="003C00EA"/>
    <w:rsid w:val="003C04C3"/>
    <w:rsid w:val="003C06A0"/>
    <w:rsid w:val="003C0843"/>
    <w:rsid w:val="003C087B"/>
    <w:rsid w:val="003C0D40"/>
    <w:rsid w:val="003C11E3"/>
    <w:rsid w:val="003C12EC"/>
    <w:rsid w:val="003C1B88"/>
    <w:rsid w:val="003C1DEC"/>
    <w:rsid w:val="003C2065"/>
    <w:rsid w:val="003C2665"/>
    <w:rsid w:val="003C2880"/>
    <w:rsid w:val="003C2A72"/>
    <w:rsid w:val="003C2ACE"/>
    <w:rsid w:val="003C2C02"/>
    <w:rsid w:val="003C3228"/>
    <w:rsid w:val="003C330A"/>
    <w:rsid w:val="003C33F3"/>
    <w:rsid w:val="003C3470"/>
    <w:rsid w:val="003C3864"/>
    <w:rsid w:val="003C3FFE"/>
    <w:rsid w:val="003C4208"/>
    <w:rsid w:val="003C4210"/>
    <w:rsid w:val="003C457A"/>
    <w:rsid w:val="003C4981"/>
    <w:rsid w:val="003C4A1B"/>
    <w:rsid w:val="003C4A32"/>
    <w:rsid w:val="003C4AB2"/>
    <w:rsid w:val="003C514C"/>
    <w:rsid w:val="003C56D8"/>
    <w:rsid w:val="003C57E6"/>
    <w:rsid w:val="003C5A56"/>
    <w:rsid w:val="003C5B23"/>
    <w:rsid w:val="003C5F04"/>
    <w:rsid w:val="003C62A2"/>
    <w:rsid w:val="003C6957"/>
    <w:rsid w:val="003C6A8C"/>
    <w:rsid w:val="003C7276"/>
    <w:rsid w:val="003D002A"/>
    <w:rsid w:val="003D0306"/>
    <w:rsid w:val="003D0654"/>
    <w:rsid w:val="003D06B7"/>
    <w:rsid w:val="003D11B4"/>
    <w:rsid w:val="003D13CF"/>
    <w:rsid w:val="003D1BFC"/>
    <w:rsid w:val="003D1F5B"/>
    <w:rsid w:val="003D2168"/>
    <w:rsid w:val="003D24A0"/>
    <w:rsid w:val="003D24B4"/>
    <w:rsid w:val="003D2EB3"/>
    <w:rsid w:val="003D3344"/>
    <w:rsid w:val="003D3432"/>
    <w:rsid w:val="003D352E"/>
    <w:rsid w:val="003D3CB7"/>
    <w:rsid w:val="003D4017"/>
    <w:rsid w:val="003D417C"/>
    <w:rsid w:val="003D44D0"/>
    <w:rsid w:val="003D4C83"/>
    <w:rsid w:val="003D4DBE"/>
    <w:rsid w:val="003D4E13"/>
    <w:rsid w:val="003D512E"/>
    <w:rsid w:val="003D52B2"/>
    <w:rsid w:val="003D54C9"/>
    <w:rsid w:val="003D5A0B"/>
    <w:rsid w:val="003D5F07"/>
    <w:rsid w:val="003D713A"/>
    <w:rsid w:val="003D7280"/>
    <w:rsid w:val="003D74A2"/>
    <w:rsid w:val="003D7B6D"/>
    <w:rsid w:val="003D7E22"/>
    <w:rsid w:val="003E0268"/>
    <w:rsid w:val="003E033A"/>
    <w:rsid w:val="003E077F"/>
    <w:rsid w:val="003E09F9"/>
    <w:rsid w:val="003E12EB"/>
    <w:rsid w:val="003E163E"/>
    <w:rsid w:val="003E180D"/>
    <w:rsid w:val="003E1B48"/>
    <w:rsid w:val="003E1E92"/>
    <w:rsid w:val="003E2055"/>
    <w:rsid w:val="003E20C6"/>
    <w:rsid w:val="003E23EF"/>
    <w:rsid w:val="003E3135"/>
    <w:rsid w:val="003E35E7"/>
    <w:rsid w:val="003E38D7"/>
    <w:rsid w:val="003E3E9F"/>
    <w:rsid w:val="003E435E"/>
    <w:rsid w:val="003E460F"/>
    <w:rsid w:val="003E4F6B"/>
    <w:rsid w:val="003E53E1"/>
    <w:rsid w:val="003E598C"/>
    <w:rsid w:val="003E5C8C"/>
    <w:rsid w:val="003E5DA4"/>
    <w:rsid w:val="003E6165"/>
    <w:rsid w:val="003E61B2"/>
    <w:rsid w:val="003E6624"/>
    <w:rsid w:val="003E6842"/>
    <w:rsid w:val="003E6916"/>
    <w:rsid w:val="003E72A3"/>
    <w:rsid w:val="003E7467"/>
    <w:rsid w:val="003E754E"/>
    <w:rsid w:val="003F0075"/>
    <w:rsid w:val="003F011A"/>
    <w:rsid w:val="003F0431"/>
    <w:rsid w:val="003F0554"/>
    <w:rsid w:val="003F0BB5"/>
    <w:rsid w:val="003F0E59"/>
    <w:rsid w:val="003F11FC"/>
    <w:rsid w:val="003F1A3F"/>
    <w:rsid w:val="003F1B07"/>
    <w:rsid w:val="003F1B8D"/>
    <w:rsid w:val="003F3164"/>
    <w:rsid w:val="003F3728"/>
    <w:rsid w:val="003F38EB"/>
    <w:rsid w:val="003F3BB7"/>
    <w:rsid w:val="003F3BF0"/>
    <w:rsid w:val="003F3E04"/>
    <w:rsid w:val="003F3EFF"/>
    <w:rsid w:val="003F47C6"/>
    <w:rsid w:val="003F4BA6"/>
    <w:rsid w:val="003F4CBF"/>
    <w:rsid w:val="003F51A6"/>
    <w:rsid w:val="003F53C8"/>
    <w:rsid w:val="003F5BB4"/>
    <w:rsid w:val="003F617D"/>
    <w:rsid w:val="003F65DE"/>
    <w:rsid w:val="003F71A0"/>
    <w:rsid w:val="003F71C3"/>
    <w:rsid w:val="003F75FB"/>
    <w:rsid w:val="003F7962"/>
    <w:rsid w:val="003F7CF5"/>
    <w:rsid w:val="003F7FBA"/>
    <w:rsid w:val="003F7FC9"/>
    <w:rsid w:val="00400DB2"/>
    <w:rsid w:val="004010DC"/>
    <w:rsid w:val="0040117C"/>
    <w:rsid w:val="00401445"/>
    <w:rsid w:val="00401929"/>
    <w:rsid w:val="00401A1C"/>
    <w:rsid w:val="00402B49"/>
    <w:rsid w:val="00402F55"/>
    <w:rsid w:val="0040305B"/>
    <w:rsid w:val="00403514"/>
    <w:rsid w:val="00403546"/>
    <w:rsid w:val="00403739"/>
    <w:rsid w:val="00403789"/>
    <w:rsid w:val="00404571"/>
    <w:rsid w:val="0040466F"/>
    <w:rsid w:val="004047E1"/>
    <w:rsid w:val="00405087"/>
    <w:rsid w:val="004058C3"/>
    <w:rsid w:val="00405B90"/>
    <w:rsid w:val="00406383"/>
    <w:rsid w:val="0040641A"/>
    <w:rsid w:val="0040661C"/>
    <w:rsid w:val="00406E49"/>
    <w:rsid w:val="00407091"/>
    <w:rsid w:val="0040780A"/>
    <w:rsid w:val="00407D31"/>
    <w:rsid w:val="00410216"/>
    <w:rsid w:val="00410ECB"/>
    <w:rsid w:val="0041114F"/>
    <w:rsid w:val="004118D8"/>
    <w:rsid w:val="00411BA6"/>
    <w:rsid w:val="00411EEF"/>
    <w:rsid w:val="00412C0E"/>
    <w:rsid w:val="00413094"/>
    <w:rsid w:val="00413166"/>
    <w:rsid w:val="004134F8"/>
    <w:rsid w:val="0041359B"/>
    <w:rsid w:val="00413616"/>
    <w:rsid w:val="004139E5"/>
    <w:rsid w:val="00413C9B"/>
    <w:rsid w:val="00413CAA"/>
    <w:rsid w:val="00415140"/>
    <w:rsid w:val="0041568F"/>
    <w:rsid w:val="00415A3F"/>
    <w:rsid w:val="00415BEF"/>
    <w:rsid w:val="00415F9F"/>
    <w:rsid w:val="00416F35"/>
    <w:rsid w:val="00417179"/>
    <w:rsid w:val="0041749B"/>
    <w:rsid w:val="00417856"/>
    <w:rsid w:val="00417B87"/>
    <w:rsid w:val="0042005B"/>
    <w:rsid w:val="004205DA"/>
    <w:rsid w:val="0042070A"/>
    <w:rsid w:val="00420BDE"/>
    <w:rsid w:val="00420E85"/>
    <w:rsid w:val="00421459"/>
    <w:rsid w:val="00421B30"/>
    <w:rsid w:val="00421B51"/>
    <w:rsid w:val="00421BA6"/>
    <w:rsid w:val="00422374"/>
    <w:rsid w:val="00422EB4"/>
    <w:rsid w:val="004235BC"/>
    <w:rsid w:val="00423905"/>
    <w:rsid w:val="00423CB3"/>
    <w:rsid w:val="00423D3F"/>
    <w:rsid w:val="00425352"/>
    <w:rsid w:val="0042618D"/>
    <w:rsid w:val="004261D2"/>
    <w:rsid w:val="00426528"/>
    <w:rsid w:val="00426601"/>
    <w:rsid w:val="0042686A"/>
    <w:rsid w:val="00426FB4"/>
    <w:rsid w:val="00427001"/>
    <w:rsid w:val="004272DF"/>
    <w:rsid w:val="004273E0"/>
    <w:rsid w:val="0042743B"/>
    <w:rsid w:val="00427483"/>
    <w:rsid w:val="0042750D"/>
    <w:rsid w:val="00427748"/>
    <w:rsid w:val="004302AB"/>
    <w:rsid w:val="00430662"/>
    <w:rsid w:val="004308CA"/>
    <w:rsid w:val="00430B1D"/>
    <w:rsid w:val="00430BE1"/>
    <w:rsid w:val="00430C85"/>
    <w:rsid w:val="004310A5"/>
    <w:rsid w:val="0043113D"/>
    <w:rsid w:val="004317A4"/>
    <w:rsid w:val="0043184D"/>
    <w:rsid w:val="0043185D"/>
    <w:rsid w:val="00431898"/>
    <w:rsid w:val="00431CFB"/>
    <w:rsid w:val="00432708"/>
    <w:rsid w:val="00432C96"/>
    <w:rsid w:val="0043346F"/>
    <w:rsid w:val="004338C3"/>
    <w:rsid w:val="00433BDB"/>
    <w:rsid w:val="004341A6"/>
    <w:rsid w:val="004341D1"/>
    <w:rsid w:val="00434A6C"/>
    <w:rsid w:val="00434E13"/>
    <w:rsid w:val="00435192"/>
    <w:rsid w:val="00435387"/>
    <w:rsid w:val="0043558C"/>
    <w:rsid w:val="004355E1"/>
    <w:rsid w:val="0043589A"/>
    <w:rsid w:val="00435A86"/>
    <w:rsid w:val="00435DFA"/>
    <w:rsid w:val="0043640A"/>
    <w:rsid w:val="00436B7B"/>
    <w:rsid w:val="00436EE6"/>
    <w:rsid w:val="00437407"/>
    <w:rsid w:val="0043754B"/>
    <w:rsid w:val="00437873"/>
    <w:rsid w:val="00437A47"/>
    <w:rsid w:val="00437A5B"/>
    <w:rsid w:val="00437C84"/>
    <w:rsid w:val="00437CCA"/>
    <w:rsid w:val="0044027E"/>
    <w:rsid w:val="004402CF"/>
    <w:rsid w:val="00440549"/>
    <w:rsid w:val="00440645"/>
    <w:rsid w:val="00440AB1"/>
    <w:rsid w:val="00440B15"/>
    <w:rsid w:val="00442210"/>
    <w:rsid w:val="00442215"/>
    <w:rsid w:val="0044245C"/>
    <w:rsid w:val="00442C9A"/>
    <w:rsid w:val="004431A9"/>
    <w:rsid w:val="00443598"/>
    <w:rsid w:val="004435E2"/>
    <w:rsid w:val="004435F2"/>
    <w:rsid w:val="004442D2"/>
    <w:rsid w:val="00444CF0"/>
    <w:rsid w:val="004459D7"/>
    <w:rsid w:val="00445A4C"/>
    <w:rsid w:val="00445D5C"/>
    <w:rsid w:val="00445FF2"/>
    <w:rsid w:val="00446055"/>
    <w:rsid w:val="00446122"/>
    <w:rsid w:val="004464E0"/>
    <w:rsid w:val="00446658"/>
    <w:rsid w:val="00446B04"/>
    <w:rsid w:val="004472DA"/>
    <w:rsid w:val="004473F4"/>
    <w:rsid w:val="00450043"/>
    <w:rsid w:val="004500A8"/>
    <w:rsid w:val="004506A1"/>
    <w:rsid w:val="004506F3"/>
    <w:rsid w:val="00450930"/>
    <w:rsid w:val="004512C0"/>
    <w:rsid w:val="004514F9"/>
    <w:rsid w:val="00451528"/>
    <w:rsid w:val="00451601"/>
    <w:rsid w:val="004517B2"/>
    <w:rsid w:val="004519CB"/>
    <w:rsid w:val="004519E0"/>
    <w:rsid w:val="004519E7"/>
    <w:rsid w:val="00451AF7"/>
    <w:rsid w:val="00452433"/>
    <w:rsid w:val="004527C8"/>
    <w:rsid w:val="00452A81"/>
    <w:rsid w:val="00452E21"/>
    <w:rsid w:val="0045319A"/>
    <w:rsid w:val="00453AE5"/>
    <w:rsid w:val="004540CD"/>
    <w:rsid w:val="00454312"/>
    <w:rsid w:val="004544F3"/>
    <w:rsid w:val="00454799"/>
    <w:rsid w:val="00454930"/>
    <w:rsid w:val="00454976"/>
    <w:rsid w:val="00455251"/>
    <w:rsid w:val="00455351"/>
    <w:rsid w:val="00455E02"/>
    <w:rsid w:val="00456336"/>
    <w:rsid w:val="0045662C"/>
    <w:rsid w:val="00456713"/>
    <w:rsid w:val="00456A50"/>
    <w:rsid w:val="00456B8B"/>
    <w:rsid w:val="00456C0A"/>
    <w:rsid w:val="00456FD4"/>
    <w:rsid w:val="004574AD"/>
    <w:rsid w:val="00457544"/>
    <w:rsid w:val="0045758F"/>
    <w:rsid w:val="004578BF"/>
    <w:rsid w:val="00457ADF"/>
    <w:rsid w:val="00457ECF"/>
    <w:rsid w:val="00460399"/>
    <w:rsid w:val="004605F6"/>
    <w:rsid w:val="00460615"/>
    <w:rsid w:val="00460823"/>
    <w:rsid w:val="0046131D"/>
    <w:rsid w:val="0046154A"/>
    <w:rsid w:val="0046154F"/>
    <w:rsid w:val="00461582"/>
    <w:rsid w:val="00461928"/>
    <w:rsid w:val="00461C15"/>
    <w:rsid w:val="004626FE"/>
    <w:rsid w:val="00462C46"/>
    <w:rsid w:val="00462D8E"/>
    <w:rsid w:val="004631D9"/>
    <w:rsid w:val="004633C5"/>
    <w:rsid w:val="00463401"/>
    <w:rsid w:val="00463690"/>
    <w:rsid w:val="0046391F"/>
    <w:rsid w:val="00463D30"/>
    <w:rsid w:val="004642FC"/>
    <w:rsid w:val="0046480E"/>
    <w:rsid w:val="004649CF"/>
    <w:rsid w:val="004649EA"/>
    <w:rsid w:val="00464CAE"/>
    <w:rsid w:val="00464CDA"/>
    <w:rsid w:val="00464DED"/>
    <w:rsid w:val="00464E68"/>
    <w:rsid w:val="00465573"/>
    <w:rsid w:val="0046559F"/>
    <w:rsid w:val="004660D4"/>
    <w:rsid w:val="0046615A"/>
    <w:rsid w:val="004662BF"/>
    <w:rsid w:val="00466985"/>
    <w:rsid w:val="004672BD"/>
    <w:rsid w:val="00467323"/>
    <w:rsid w:val="0046761F"/>
    <w:rsid w:val="00467AD8"/>
    <w:rsid w:val="00467D9F"/>
    <w:rsid w:val="00470224"/>
    <w:rsid w:val="004705F7"/>
    <w:rsid w:val="004708DB"/>
    <w:rsid w:val="004709DE"/>
    <w:rsid w:val="0047147E"/>
    <w:rsid w:val="00471596"/>
    <w:rsid w:val="00471D29"/>
    <w:rsid w:val="00471F37"/>
    <w:rsid w:val="0047202A"/>
    <w:rsid w:val="004721D9"/>
    <w:rsid w:val="004723DC"/>
    <w:rsid w:val="0047270C"/>
    <w:rsid w:val="004727AC"/>
    <w:rsid w:val="0047289E"/>
    <w:rsid w:val="004735A8"/>
    <w:rsid w:val="00473AC7"/>
    <w:rsid w:val="00473D85"/>
    <w:rsid w:val="00473FAF"/>
    <w:rsid w:val="004741CB"/>
    <w:rsid w:val="00474516"/>
    <w:rsid w:val="0047452A"/>
    <w:rsid w:val="00474859"/>
    <w:rsid w:val="004749A6"/>
    <w:rsid w:val="00474BBD"/>
    <w:rsid w:val="00474C6F"/>
    <w:rsid w:val="00475774"/>
    <w:rsid w:val="00475CE8"/>
    <w:rsid w:val="00475F72"/>
    <w:rsid w:val="004769FA"/>
    <w:rsid w:val="00476DCB"/>
    <w:rsid w:val="00476E57"/>
    <w:rsid w:val="00476EBA"/>
    <w:rsid w:val="0047708C"/>
    <w:rsid w:val="00477AB8"/>
    <w:rsid w:val="0048018A"/>
    <w:rsid w:val="0048082D"/>
    <w:rsid w:val="004808E9"/>
    <w:rsid w:val="00480B0A"/>
    <w:rsid w:val="00480B8D"/>
    <w:rsid w:val="00480CF9"/>
    <w:rsid w:val="00480F5A"/>
    <w:rsid w:val="00482185"/>
    <w:rsid w:val="004831CA"/>
    <w:rsid w:val="00483785"/>
    <w:rsid w:val="00483BA4"/>
    <w:rsid w:val="00483E5E"/>
    <w:rsid w:val="00483ED9"/>
    <w:rsid w:val="0048417A"/>
    <w:rsid w:val="00484347"/>
    <w:rsid w:val="0048453C"/>
    <w:rsid w:val="0048504D"/>
    <w:rsid w:val="00485062"/>
    <w:rsid w:val="00485111"/>
    <w:rsid w:val="004856C1"/>
    <w:rsid w:val="0048593A"/>
    <w:rsid w:val="00485AC5"/>
    <w:rsid w:val="00485B8E"/>
    <w:rsid w:val="00485CBD"/>
    <w:rsid w:val="0048608C"/>
    <w:rsid w:val="004861E5"/>
    <w:rsid w:val="0048657C"/>
    <w:rsid w:val="004865DC"/>
    <w:rsid w:val="00487348"/>
    <w:rsid w:val="00487363"/>
    <w:rsid w:val="0048798D"/>
    <w:rsid w:val="00487FD1"/>
    <w:rsid w:val="00490893"/>
    <w:rsid w:val="00490F1C"/>
    <w:rsid w:val="00491219"/>
    <w:rsid w:val="00491730"/>
    <w:rsid w:val="004917CD"/>
    <w:rsid w:val="00492039"/>
    <w:rsid w:val="0049274D"/>
    <w:rsid w:val="004928F5"/>
    <w:rsid w:val="00492AF2"/>
    <w:rsid w:val="00492F1A"/>
    <w:rsid w:val="00493050"/>
    <w:rsid w:val="00493500"/>
    <w:rsid w:val="00493714"/>
    <w:rsid w:val="004938CE"/>
    <w:rsid w:val="0049401C"/>
    <w:rsid w:val="0049422E"/>
    <w:rsid w:val="004949D0"/>
    <w:rsid w:val="00494F2B"/>
    <w:rsid w:val="00495035"/>
    <w:rsid w:val="00495668"/>
    <w:rsid w:val="0049580E"/>
    <w:rsid w:val="004959E1"/>
    <w:rsid w:val="00495A65"/>
    <w:rsid w:val="00495C78"/>
    <w:rsid w:val="00495CA9"/>
    <w:rsid w:val="00496B67"/>
    <w:rsid w:val="00496B96"/>
    <w:rsid w:val="00497388"/>
    <w:rsid w:val="004978BB"/>
    <w:rsid w:val="00497B60"/>
    <w:rsid w:val="00497B7B"/>
    <w:rsid w:val="00497BD5"/>
    <w:rsid w:val="00497D8C"/>
    <w:rsid w:val="00497F5A"/>
    <w:rsid w:val="004A003F"/>
    <w:rsid w:val="004A0452"/>
    <w:rsid w:val="004A0696"/>
    <w:rsid w:val="004A0CFF"/>
    <w:rsid w:val="004A0EB6"/>
    <w:rsid w:val="004A1067"/>
    <w:rsid w:val="004A19EA"/>
    <w:rsid w:val="004A215D"/>
    <w:rsid w:val="004A2278"/>
    <w:rsid w:val="004A2396"/>
    <w:rsid w:val="004A2706"/>
    <w:rsid w:val="004A31FA"/>
    <w:rsid w:val="004A34D5"/>
    <w:rsid w:val="004A35A4"/>
    <w:rsid w:val="004A3C2D"/>
    <w:rsid w:val="004A4494"/>
    <w:rsid w:val="004A44B1"/>
    <w:rsid w:val="004A4986"/>
    <w:rsid w:val="004A4A02"/>
    <w:rsid w:val="004A4A5B"/>
    <w:rsid w:val="004A4B34"/>
    <w:rsid w:val="004A4C45"/>
    <w:rsid w:val="004A5061"/>
    <w:rsid w:val="004A62D4"/>
    <w:rsid w:val="004A652A"/>
    <w:rsid w:val="004A6591"/>
    <w:rsid w:val="004A665E"/>
    <w:rsid w:val="004A6719"/>
    <w:rsid w:val="004A6B05"/>
    <w:rsid w:val="004A7150"/>
    <w:rsid w:val="004A7681"/>
    <w:rsid w:val="004A779C"/>
    <w:rsid w:val="004A7AED"/>
    <w:rsid w:val="004B0203"/>
    <w:rsid w:val="004B02EE"/>
    <w:rsid w:val="004B043E"/>
    <w:rsid w:val="004B059D"/>
    <w:rsid w:val="004B0B62"/>
    <w:rsid w:val="004B1368"/>
    <w:rsid w:val="004B182C"/>
    <w:rsid w:val="004B18CA"/>
    <w:rsid w:val="004B2207"/>
    <w:rsid w:val="004B30FD"/>
    <w:rsid w:val="004B36D1"/>
    <w:rsid w:val="004B3831"/>
    <w:rsid w:val="004B3931"/>
    <w:rsid w:val="004B3A93"/>
    <w:rsid w:val="004B40DB"/>
    <w:rsid w:val="004B41F3"/>
    <w:rsid w:val="004B46E5"/>
    <w:rsid w:val="004B4CB6"/>
    <w:rsid w:val="004B533F"/>
    <w:rsid w:val="004B535D"/>
    <w:rsid w:val="004B54CB"/>
    <w:rsid w:val="004B57AA"/>
    <w:rsid w:val="004B5EF2"/>
    <w:rsid w:val="004B60C2"/>
    <w:rsid w:val="004B672A"/>
    <w:rsid w:val="004B683B"/>
    <w:rsid w:val="004B69B5"/>
    <w:rsid w:val="004B6CFA"/>
    <w:rsid w:val="004B6F6F"/>
    <w:rsid w:val="004B70D1"/>
    <w:rsid w:val="004B7164"/>
    <w:rsid w:val="004B76CF"/>
    <w:rsid w:val="004B7817"/>
    <w:rsid w:val="004B7860"/>
    <w:rsid w:val="004C015D"/>
    <w:rsid w:val="004C0A89"/>
    <w:rsid w:val="004C1076"/>
    <w:rsid w:val="004C11CB"/>
    <w:rsid w:val="004C1654"/>
    <w:rsid w:val="004C17D5"/>
    <w:rsid w:val="004C1928"/>
    <w:rsid w:val="004C1B06"/>
    <w:rsid w:val="004C217D"/>
    <w:rsid w:val="004C25C7"/>
    <w:rsid w:val="004C2B1C"/>
    <w:rsid w:val="004C2C64"/>
    <w:rsid w:val="004C31E7"/>
    <w:rsid w:val="004C43CE"/>
    <w:rsid w:val="004C4D36"/>
    <w:rsid w:val="004C4DDB"/>
    <w:rsid w:val="004C52A5"/>
    <w:rsid w:val="004C52A8"/>
    <w:rsid w:val="004C536F"/>
    <w:rsid w:val="004C55A9"/>
    <w:rsid w:val="004C5698"/>
    <w:rsid w:val="004C57CD"/>
    <w:rsid w:val="004C58B2"/>
    <w:rsid w:val="004C5F7A"/>
    <w:rsid w:val="004C6784"/>
    <w:rsid w:val="004C6E99"/>
    <w:rsid w:val="004C7120"/>
    <w:rsid w:val="004C761F"/>
    <w:rsid w:val="004C771A"/>
    <w:rsid w:val="004C7E09"/>
    <w:rsid w:val="004C7E85"/>
    <w:rsid w:val="004D0022"/>
    <w:rsid w:val="004D002A"/>
    <w:rsid w:val="004D01CA"/>
    <w:rsid w:val="004D024E"/>
    <w:rsid w:val="004D03AE"/>
    <w:rsid w:val="004D0D34"/>
    <w:rsid w:val="004D11A5"/>
    <w:rsid w:val="004D1520"/>
    <w:rsid w:val="004D1534"/>
    <w:rsid w:val="004D1986"/>
    <w:rsid w:val="004D1B00"/>
    <w:rsid w:val="004D1E8B"/>
    <w:rsid w:val="004D2916"/>
    <w:rsid w:val="004D3144"/>
    <w:rsid w:val="004D3795"/>
    <w:rsid w:val="004D380E"/>
    <w:rsid w:val="004D3A7A"/>
    <w:rsid w:val="004D3E9E"/>
    <w:rsid w:val="004D4080"/>
    <w:rsid w:val="004D4A3C"/>
    <w:rsid w:val="004D4ABC"/>
    <w:rsid w:val="004D5109"/>
    <w:rsid w:val="004D52D3"/>
    <w:rsid w:val="004D556E"/>
    <w:rsid w:val="004D5954"/>
    <w:rsid w:val="004D5EFA"/>
    <w:rsid w:val="004D5FC7"/>
    <w:rsid w:val="004D5FEB"/>
    <w:rsid w:val="004D661C"/>
    <w:rsid w:val="004D6890"/>
    <w:rsid w:val="004D6A82"/>
    <w:rsid w:val="004D6B4F"/>
    <w:rsid w:val="004D6E3E"/>
    <w:rsid w:val="004D6FA2"/>
    <w:rsid w:val="004D7193"/>
    <w:rsid w:val="004D788F"/>
    <w:rsid w:val="004D790B"/>
    <w:rsid w:val="004D7923"/>
    <w:rsid w:val="004D7BDF"/>
    <w:rsid w:val="004D7DCF"/>
    <w:rsid w:val="004E0A45"/>
    <w:rsid w:val="004E0B98"/>
    <w:rsid w:val="004E0DFB"/>
    <w:rsid w:val="004E12B3"/>
    <w:rsid w:val="004E13F9"/>
    <w:rsid w:val="004E1748"/>
    <w:rsid w:val="004E18FB"/>
    <w:rsid w:val="004E1A2C"/>
    <w:rsid w:val="004E2245"/>
    <w:rsid w:val="004E2372"/>
    <w:rsid w:val="004E2712"/>
    <w:rsid w:val="004E27E3"/>
    <w:rsid w:val="004E28C1"/>
    <w:rsid w:val="004E2925"/>
    <w:rsid w:val="004E29E9"/>
    <w:rsid w:val="004E31C5"/>
    <w:rsid w:val="004E3B89"/>
    <w:rsid w:val="004E3DC6"/>
    <w:rsid w:val="004E4083"/>
    <w:rsid w:val="004E4776"/>
    <w:rsid w:val="004E4DB7"/>
    <w:rsid w:val="004E4E8F"/>
    <w:rsid w:val="004E51D3"/>
    <w:rsid w:val="004E5369"/>
    <w:rsid w:val="004E57E2"/>
    <w:rsid w:val="004E58C9"/>
    <w:rsid w:val="004E5B8A"/>
    <w:rsid w:val="004E5DAF"/>
    <w:rsid w:val="004E5E98"/>
    <w:rsid w:val="004E6E6B"/>
    <w:rsid w:val="004E74B7"/>
    <w:rsid w:val="004E757A"/>
    <w:rsid w:val="004E791A"/>
    <w:rsid w:val="004E7C6A"/>
    <w:rsid w:val="004F045F"/>
    <w:rsid w:val="004F0BB7"/>
    <w:rsid w:val="004F0C00"/>
    <w:rsid w:val="004F118B"/>
    <w:rsid w:val="004F11EA"/>
    <w:rsid w:val="004F13F3"/>
    <w:rsid w:val="004F2022"/>
    <w:rsid w:val="004F29BD"/>
    <w:rsid w:val="004F2E05"/>
    <w:rsid w:val="004F2F90"/>
    <w:rsid w:val="004F3066"/>
    <w:rsid w:val="004F335F"/>
    <w:rsid w:val="004F33F5"/>
    <w:rsid w:val="004F3451"/>
    <w:rsid w:val="004F4422"/>
    <w:rsid w:val="004F46BF"/>
    <w:rsid w:val="004F4CB0"/>
    <w:rsid w:val="004F58B5"/>
    <w:rsid w:val="004F64F7"/>
    <w:rsid w:val="004F652E"/>
    <w:rsid w:val="004F6607"/>
    <w:rsid w:val="004F6721"/>
    <w:rsid w:val="004F6A1E"/>
    <w:rsid w:val="004F7524"/>
    <w:rsid w:val="004F7556"/>
    <w:rsid w:val="004F75E0"/>
    <w:rsid w:val="004F76E7"/>
    <w:rsid w:val="00500574"/>
    <w:rsid w:val="005005F4"/>
    <w:rsid w:val="005009FD"/>
    <w:rsid w:val="0050112F"/>
    <w:rsid w:val="0050145D"/>
    <w:rsid w:val="0050171E"/>
    <w:rsid w:val="005018F2"/>
    <w:rsid w:val="00501B3B"/>
    <w:rsid w:val="00501C63"/>
    <w:rsid w:val="005027B8"/>
    <w:rsid w:val="00502FE4"/>
    <w:rsid w:val="0050333F"/>
    <w:rsid w:val="0050376D"/>
    <w:rsid w:val="00503CFF"/>
    <w:rsid w:val="005041AB"/>
    <w:rsid w:val="00504B28"/>
    <w:rsid w:val="00504BE8"/>
    <w:rsid w:val="00504C4A"/>
    <w:rsid w:val="00504D06"/>
    <w:rsid w:val="00504E76"/>
    <w:rsid w:val="00504FE4"/>
    <w:rsid w:val="00506084"/>
    <w:rsid w:val="00506698"/>
    <w:rsid w:val="0050685F"/>
    <w:rsid w:val="005068CA"/>
    <w:rsid w:val="00507092"/>
    <w:rsid w:val="00507161"/>
    <w:rsid w:val="005072BF"/>
    <w:rsid w:val="00507569"/>
    <w:rsid w:val="00507B54"/>
    <w:rsid w:val="00507E52"/>
    <w:rsid w:val="00507E9C"/>
    <w:rsid w:val="0051040E"/>
    <w:rsid w:val="005105D0"/>
    <w:rsid w:val="00510D71"/>
    <w:rsid w:val="00511035"/>
    <w:rsid w:val="0051117E"/>
    <w:rsid w:val="00511259"/>
    <w:rsid w:val="0051180B"/>
    <w:rsid w:val="00511FC0"/>
    <w:rsid w:val="0051225A"/>
    <w:rsid w:val="0051285F"/>
    <w:rsid w:val="005128F8"/>
    <w:rsid w:val="00512C45"/>
    <w:rsid w:val="00512E41"/>
    <w:rsid w:val="005131C0"/>
    <w:rsid w:val="005134D3"/>
    <w:rsid w:val="00513724"/>
    <w:rsid w:val="00513C09"/>
    <w:rsid w:val="00513DA1"/>
    <w:rsid w:val="00513E2D"/>
    <w:rsid w:val="00514A8B"/>
    <w:rsid w:val="00514B85"/>
    <w:rsid w:val="00514F43"/>
    <w:rsid w:val="0051569A"/>
    <w:rsid w:val="00515730"/>
    <w:rsid w:val="00515D10"/>
    <w:rsid w:val="00515DEB"/>
    <w:rsid w:val="00516C1F"/>
    <w:rsid w:val="00516EB4"/>
    <w:rsid w:val="00517200"/>
    <w:rsid w:val="00517273"/>
    <w:rsid w:val="00517278"/>
    <w:rsid w:val="005178D4"/>
    <w:rsid w:val="0051796D"/>
    <w:rsid w:val="00520354"/>
    <w:rsid w:val="0052049A"/>
    <w:rsid w:val="00520627"/>
    <w:rsid w:val="00520A01"/>
    <w:rsid w:val="00520CB9"/>
    <w:rsid w:val="00520E70"/>
    <w:rsid w:val="0052222B"/>
    <w:rsid w:val="00522615"/>
    <w:rsid w:val="005226ED"/>
    <w:rsid w:val="00522EA4"/>
    <w:rsid w:val="0052322B"/>
    <w:rsid w:val="005235B0"/>
    <w:rsid w:val="00523692"/>
    <w:rsid w:val="0052395E"/>
    <w:rsid w:val="00523BA9"/>
    <w:rsid w:val="0052409D"/>
    <w:rsid w:val="005241B2"/>
    <w:rsid w:val="00524763"/>
    <w:rsid w:val="00524F50"/>
    <w:rsid w:val="00525109"/>
    <w:rsid w:val="00525B30"/>
    <w:rsid w:val="00525DDC"/>
    <w:rsid w:val="00525F1A"/>
    <w:rsid w:val="00525F9D"/>
    <w:rsid w:val="00525FFF"/>
    <w:rsid w:val="0052634B"/>
    <w:rsid w:val="00526B0B"/>
    <w:rsid w:val="00526F11"/>
    <w:rsid w:val="00526FDD"/>
    <w:rsid w:val="00527339"/>
    <w:rsid w:val="00527762"/>
    <w:rsid w:val="00527A45"/>
    <w:rsid w:val="00530862"/>
    <w:rsid w:val="00531D54"/>
    <w:rsid w:val="005325C7"/>
    <w:rsid w:val="00532829"/>
    <w:rsid w:val="00532A81"/>
    <w:rsid w:val="00532CDE"/>
    <w:rsid w:val="00532D16"/>
    <w:rsid w:val="00532F8E"/>
    <w:rsid w:val="0053309F"/>
    <w:rsid w:val="005331D2"/>
    <w:rsid w:val="005333B4"/>
    <w:rsid w:val="005335A0"/>
    <w:rsid w:val="00533B44"/>
    <w:rsid w:val="00533E63"/>
    <w:rsid w:val="00533E78"/>
    <w:rsid w:val="00533E82"/>
    <w:rsid w:val="00534479"/>
    <w:rsid w:val="005352B0"/>
    <w:rsid w:val="00535862"/>
    <w:rsid w:val="00535A3C"/>
    <w:rsid w:val="00535CF2"/>
    <w:rsid w:val="005360E0"/>
    <w:rsid w:val="00536262"/>
    <w:rsid w:val="005369E3"/>
    <w:rsid w:val="00536A45"/>
    <w:rsid w:val="00536F83"/>
    <w:rsid w:val="005371EC"/>
    <w:rsid w:val="00537C29"/>
    <w:rsid w:val="005403B8"/>
    <w:rsid w:val="00540D38"/>
    <w:rsid w:val="00541333"/>
    <w:rsid w:val="005418D1"/>
    <w:rsid w:val="00541BAF"/>
    <w:rsid w:val="00541F90"/>
    <w:rsid w:val="00542315"/>
    <w:rsid w:val="0054235F"/>
    <w:rsid w:val="005426EB"/>
    <w:rsid w:val="00542843"/>
    <w:rsid w:val="00542C11"/>
    <w:rsid w:val="005431A0"/>
    <w:rsid w:val="00543468"/>
    <w:rsid w:val="00543939"/>
    <w:rsid w:val="00543A00"/>
    <w:rsid w:val="00543D6E"/>
    <w:rsid w:val="00544045"/>
    <w:rsid w:val="00544255"/>
    <w:rsid w:val="005447A7"/>
    <w:rsid w:val="005449CA"/>
    <w:rsid w:val="00544A4A"/>
    <w:rsid w:val="00544D80"/>
    <w:rsid w:val="00544DF0"/>
    <w:rsid w:val="005459B9"/>
    <w:rsid w:val="00545AA5"/>
    <w:rsid w:val="00545C14"/>
    <w:rsid w:val="00545D16"/>
    <w:rsid w:val="0054621F"/>
    <w:rsid w:val="005464B4"/>
    <w:rsid w:val="005468FB"/>
    <w:rsid w:val="00547659"/>
    <w:rsid w:val="00547C0A"/>
    <w:rsid w:val="0055053D"/>
    <w:rsid w:val="00550BD7"/>
    <w:rsid w:val="00550D3A"/>
    <w:rsid w:val="0055113D"/>
    <w:rsid w:val="00551856"/>
    <w:rsid w:val="00551C8E"/>
    <w:rsid w:val="00552063"/>
    <w:rsid w:val="005521FD"/>
    <w:rsid w:val="00552630"/>
    <w:rsid w:val="0055282C"/>
    <w:rsid w:val="00552DA9"/>
    <w:rsid w:val="005531E9"/>
    <w:rsid w:val="00553329"/>
    <w:rsid w:val="0055380B"/>
    <w:rsid w:val="005538F3"/>
    <w:rsid w:val="005540C0"/>
    <w:rsid w:val="00554BC1"/>
    <w:rsid w:val="00554F5B"/>
    <w:rsid w:val="005553B2"/>
    <w:rsid w:val="005554EC"/>
    <w:rsid w:val="005559B5"/>
    <w:rsid w:val="00555F5C"/>
    <w:rsid w:val="0055612E"/>
    <w:rsid w:val="00556176"/>
    <w:rsid w:val="005566DB"/>
    <w:rsid w:val="005568EF"/>
    <w:rsid w:val="00556952"/>
    <w:rsid w:val="005569DC"/>
    <w:rsid w:val="0055722C"/>
    <w:rsid w:val="00557267"/>
    <w:rsid w:val="005575BA"/>
    <w:rsid w:val="00557A2D"/>
    <w:rsid w:val="00557C13"/>
    <w:rsid w:val="00557CFC"/>
    <w:rsid w:val="0056101D"/>
    <w:rsid w:val="005613D8"/>
    <w:rsid w:val="00561532"/>
    <w:rsid w:val="005617EB"/>
    <w:rsid w:val="00561A06"/>
    <w:rsid w:val="00562484"/>
    <w:rsid w:val="005625D6"/>
    <w:rsid w:val="0056273F"/>
    <w:rsid w:val="00562814"/>
    <w:rsid w:val="005629FB"/>
    <w:rsid w:val="00562AC5"/>
    <w:rsid w:val="00562DC9"/>
    <w:rsid w:val="00563344"/>
    <w:rsid w:val="0056376C"/>
    <w:rsid w:val="005639BA"/>
    <w:rsid w:val="00564204"/>
    <w:rsid w:val="005642EE"/>
    <w:rsid w:val="005646CE"/>
    <w:rsid w:val="005648C0"/>
    <w:rsid w:val="005651D1"/>
    <w:rsid w:val="00565BA2"/>
    <w:rsid w:val="00565DC5"/>
    <w:rsid w:val="005660D4"/>
    <w:rsid w:val="00566411"/>
    <w:rsid w:val="0056668C"/>
    <w:rsid w:val="00566B19"/>
    <w:rsid w:val="005677F1"/>
    <w:rsid w:val="00567F01"/>
    <w:rsid w:val="00570796"/>
    <w:rsid w:val="005708CE"/>
    <w:rsid w:val="0057094F"/>
    <w:rsid w:val="00571007"/>
    <w:rsid w:val="0057103F"/>
    <w:rsid w:val="00571A85"/>
    <w:rsid w:val="00571F06"/>
    <w:rsid w:val="0057211A"/>
    <w:rsid w:val="005721A5"/>
    <w:rsid w:val="0057277F"/>
    <w:rsid w:val="00572ED4"/>
    <w:rsid w:val="005733E4"/>
    <w:rsid w:val="0057340C"/>
    <w:rsid w:val="00573718"/>
    <w:rsid w:val="00573F56"/>
    <w:rsid w:val="00574005"/>
    <w:rsid w:val="0057401E"/>
    <w:rsid w:val="00574B37"/>
    <w:rsid w:val="00574B90"/>
    <w:rsid w:val="00574E50"/>
    <w:rsid w:val="00574F9C"/>
    <w:rsid w:val="00575296"/>
    <w:rsid w:val="005755C8"/>
    <w:rsid w:val="005757E0"/>
    <w:rsid w:val="00575A9B"/>
    <w:rsid w:val="00575C4C"/>
    <w:rsid w:val="005760CE"/>
    <w:rsid w:val="005760E0"/>
    <w:rsid w:val="005765E4"/>
    <w:rsid w:val="005767C5"/>
    <w:rsid w:val="00576A04"/>
    <w:rsid w:val="00576B7B"/>
    <w:rsid w:val="00576D39"/>
    <w:rsid w:val="005774DB"/>
    <w:rsid w:val="00577550"/>
    <w:rsid w:val="00577BAC"/>
    <w:rsid w:val="00577CD2"/>
    <w:rsid w:val="005805AD"/>
    <w:rsid w:val="00580E32"/>
    <w:rsid w:val="00580EAA"/>
    <w:rsid w:val="00581005"/>
    <w:rsid w:val="00581188"/>
    <w:rsid w:val="005811AF"/>
    <w:rsid w:val="0058160A"/>
    <w:rsid w:val="00581622"/>
    <w:rsid w:val="0058186C"/>
    <w:rsid w:val="00581C4B"/>
    <w:rsid w:val="00581E18"/>
    <w:rsid w:val="0058224D"/>
    <w:rsid w:val="005829ED"/>
    <w:rsid w:val="00582B57"/>
    <w:rsid w:val="00583735"/>
    <w:rsid w:val="005837A8"/>
    <w:rsid w:val="00583C3C"/>
    <w:rsid w:val="00583E7B"/>
    <w:rsid w:val="005841DF"/>
    <w:rsid w:val="005844E6"/>
    <w:rsid w:val="00584BFB"/>
    <w:rsid w:val="00584DBF"/>
    <w:rsid w:val="00585356"/>
    <w:rsid w:val="005855B9"/>
    <w:rsid w:val="005857BE"/>
    <w:rsid w:val="00585CDF"/>
    <w:rsid w:val="00585DC8"/>
    <w:rsid w:val="00585FFF"/>
    <w:rsid w:val="005860EA"/>
    <w:rsid w:val="005860F9"/>
    <w:rsid w:val="005861C0"/>
    <w:rsid w:val="00586475"/>
    <w:rsid w:val="005869FE"/>
    <w:rsid w:val="00586D00"/>
    <w:rsid w:val="00586DC4"/>
    <w:rsid w:val="00586E7A"/>
    <w:rsid w:val="0058774B"/>
    <w:rsid w:val="00587826"/>
    <w:rsid w:val="00587A33"/>
    <w:rsid w:val="00587B1B"/>
    <w:rsid w:val="0059025F"/>
    <w:rsid w:val="005908C5"/>
    <w:rsid w:val="00590D98"/>
    <w:rsid w:val="00590F25"/>
    <w:rsid w:val="00591099"/>
    <w:rsid w:val="00591326"/>
    <w:rsid w:val="005918B1"/>
    <w:rsid w:val="005919A5"/>
    <w:rsid w:val="005925C6"/>
    <w:rsid w:val="0059269C"/>
    <w:rsid w:val="00592882"/>
    <w:rsid w:val="00593579"/>
    <w:rsid w:val="00593618"/>
    <w:rsid w:val="005936C5"/>
    <w:rsid w:val="00593803"/>
    <w:rsid w:val="00593934"/>
    <w:rsid w:val="00593ADE"/>
    <w:rsid w:val="00593B22"/>
    <w:rsid w:val="005947B6"/>
    <w:rsid w:val="00594AA6"/>
    <w:rsid w:val="00594ACF"/>
    <w:rsid w:val="00594D39"/>
    <w:rsid w:val="00595228"/>
    <w:rsid w:val="0059535A"/>
    <w:rsid w:val="005953A7"/>
    <w:rsid w:val="00595B45"/>
    <w:rsid w:val="00595CCE"/>
    <w:rsid w:val="00595DB5"/>
    <w:rsid w:val="00595EF8"/>
    <w:rsid w:val="00596045"/>
    <w:rsid w:val="005960B6"/>
    <w:rsid w:val="005961E2"/>
    <w:rsid w:val="00596451"/>
    <w:rsid w:val="0059665E"/>
    <w:rsid w:val="00596E09"/>
    <w:rsid w:val="005972AF"/>
    <w:rsid w:val="0059737B"/>
    <w:rsid w:val="00597451"/>
    <w:rsid w:val="005977B3"/>
    <w:rsid w:val="005978B6"/>
    <w:rsid w:val="00597BDF"/>
    <w:rsid w:val="00597E4A"/>
    <w:rsid w:val="005A074D"/>
    <w:rsid w:val="005A083E"/>
    <w:rsid w:val="005A0A14"/>
    <w:rsid w:val="005A0B0A"/>
    <w:rsid w:val="005A0D83"/>
    <w:rsid w:val="005A1342"/>
    <w:rsid w:val="005A1A42"/>
    <w:rsid w:val="005A1C3A"/>
    <w:rsid w:val="005A1FA7"/>
    <w:rsid w:val="005A1FC4"/>
    <w:rsid w:val="005A201D"/>
    <w:rsid w:val="005A258B"/>
    <w:rsid w:val="005A28BC"/>
    <w:rsid w:val="005A2921"/>
    <w:rsid w:val="005A29A2"/>
    <w:rsid w:val="005A3199"/>
    <w:rsid w:val="005A32EB"/>
    <w:rsid w:val="005A3976"/>
    <w:rsid w:val="005A3FF6"/>
    <w:rsid w:val="005A48C6"/>
    <w:rsid w:val="005A4E7C"/>
    <w:rsid w:val="005A59E9"/>
    <w:rsid w:val="005A5B4B"/>
    <w:rsid w:val="005A601E"/>
    <w:rsid w:val="005A634F"/>
    <w:rsid w:val="005A66B4"/>
    <w:rsid w:val="005A67C1"/>
    <w:rsid w:val="005A6B79"/>
    <w:rsid w:val="005A6DA6"/>
    <w:rsid w:val="005A71B1"/>
    <w:rsid w:val="005A7784"/>
    <w:rsid w:val="005A7830"/>
    <w:rsid w:val="005A7FB2"/>
    <w:rsid w:val="005B026E"/>
    <w:rsid w:val="005B06F5"/>
    <w:rsid w:val="005B0B5D"/>
    <w:rsid w:val="005B1270"/>
    <w:rsid w:val="005B158F"/>
    <w:rsid w:val="005B16F5"/>
    <w:rsid w:val="005B18E2"/>
    <w:rsid w:val="005B191F"/>
    <w:rsid w:val="005B1D7C"/>
    <w:rsid w:val="005B3592"/>
    <w:rsid w:val="005B38DE"/>
    <w:rsid w:val="005B3908"/>
    <w:rsid w:val="005B425A"/>
    <w:rsid w:val="005B4282"/>
    <w:rsid w:val="005B4A48"/>
    <w:rsid w:val="005B4AB4"/>
    <w:rsid w:val="005B4D4C"/>
    <w:rsid w:val="005B4DD4"/>
    <w:rsid w:val="005B58BC"/>
    <w:rsid w:val="005B5B55"/>
    <w:rsid w:val="005B5D84"/>
    <w:rsid w:val="005B6379"/>
    <w:rsid w:val="005B63BF"/>
    <w:rsid w:val="005B6B37"/>
    <w:rsid w:val="005B6BEA"/>
    <w:rsid w:val="005B6E9D"/>
    <w:rsid w:val="005B72D6"/>
    <w:rsid w:val="005B75E8"/>
    <w:rsid w:val="005B766A"/>
    <w:rsid w:val="005B79CD"/>
    <w:rsid w:val="005C004C"/>
    <w:rsid w:val="005C049C"/>
    <w:rsid w:val="005C0D0A"/>
    <w:rsid w:val="005C0DF1"/>
    <w:rsid w:val="005C0F46"/>
    <w:rsid w:val="005C15B0"/>
    <w:rsid w:val="005C161E"/>
    <w:rsid w:val="005C1B8C"/>
    <w:rsid w:val="005C1E50"/>
    <w:rsid w:val="005C204F"/>
    <w:rsid w:val="005C2D9D"/>
    <w:rsid w:val="005C3010"/>
    <w:rsid w:val="005C3045"/>
    <w:rsid w:val="005C307E"/>
    <w:rsid w:val="005C31C1"/>
    <w:rsid w:val="005C3379"/>
    <w:rsid w:val="005C3546"/>
    <w:rsid w:val="005C40AF"/>
    <w:rsid w:val="005C4286"/>
    <w:rsid w:val="005C48B2"/>
    <w:rsid w:val="005C49A2"/>
    <w:rsid w:val="005C4B9E"/>
    <w:rsid w:val="005C4BA1"/>
    <w:rsid w:val="005C4BFC"/>
    <w:rsid w:val="005C4C11"/>
    <w:rsid w:val="005C4DFA"/>
    <w:rsid w:val="005C4FEF"/>
    <w:rsid w:val="005C5664"/>
    <w:rsid w:val="005C5BE7"/>
    <w:rsid w:val="005C5D30"/>
    <w:rsid w:val="005C6AF0"/>
    <w:rsid w:val="005C6C5A"/>
    <w:rsid w:val="005C7242"/>
    <w:rsid w:val="005C79F9"/>
    <w:rsid w:val="005D03D3"/>
    <w:rsid w:val="005D0496"/>
    <w:rsid w:val="005D0690"/>
    <w:rsid w:val="005D0F9C"/>
    <w:rsid w:val="005D10E0"/>
    <w:rsid w:val="005D126F"/>
    <w:rsid w:val="005D14B1"/>
    <w:rsid w:val="005D1658"/>
    <w:rsid w:val="005D167C"/>
    <w:rsid w:val="005D1768"/>
    <w:rsid w:val="005D176D"/>
    <w:rsid w:val="005D1820"/>
    <w:rsid w:val="005D21B5"/>
    <w:rsid w:val="005D2309"/>
    <w:rsid w:val="005D2DBB"/>
    <w:rsid w:val="005D376A"/>
    <w:rsid w:val="005D3775"/>
    <w:rsid w:val="005D3A2B"/>
    <w:rsid w:val="005D438B"/>
    <w:rsid w:val="005D44CD"/>
    <w:rsid w:val="005D464C"/>
    <w:rsid w:val="005D4A41"/>
    <w:rsid w:val="005D567F"/>
    <w:rsid w:val="005D60DC"/>
    <w:rsid w:val="005D6635"/>
    <w:rsid w:val="005D69AA"/>
    <w:rsid w:val="005D6CE7"/>
    <w:rsid w:val="005D6D8E"/>
    <w:rsid w:val="005D6DBD"/>
    <w:rsid w:val="005D710A"/>
    <w:rsid w:val="005D71B2"/>
    <w:rsid w:val="005D762A"/>
    <w:rsid w:val="005D7D7C"/>
    <w:rsid w:val="005D7E46"/>
    <w:rsid w:val="005D7EF5"/>
    <w:rsid w:val="005E11CC"/>
    <w:rsid w:val="005E1277"/>
    <w:rsid w:val="005E16F4"/>
    <w:rsid w:val="005E1734"/>
    <w:rsid w:val="005E1B2E"/>
    <w:rsid w:val="005E1B97"/>
    <w:rsid w:val="005E1EEE"/>
    <w:rsid w:val="005E2052"/>
    <w:rsid w:val="005E28D9"/>
    <w:rsid w:val="005E2B03"/>
    <w:rsid w:val="005E2BCE"/>
    <w:rsid w:val="005E2E5A"/>
    <w:rsid w:val="005E2F1A"/>
    <w:rsid w:val="005E3207"/>
    <w:rsid w:val="005E3264"/>
    <w:rsid w:val="005E33C5"/>
    <w:rsid w:val="005E3943"/>
    <w:rsid w:val="005E3ADA"/>
    <w:rsid w:val="005E3EB4"/>
    <w:rsid w:val="005E400E"/>
    <w:rsid w:val="005E422F"/>
    <w:rsid w:val="005E4D5B"/>
    <w:rsid w:val="005E509C"/>
    <w:rsid w:val="005E52A2"/>
    <w:rsid w:val="005E5E6C"/>
    <w:rsid w:val="005E6066"/>
    <w:rsid w:val="005E6129"/>
    <w:rsid w:val="005E6192"/>
    <w:rsid w:val="005E673B"/>
    <w:rsid w:val="005E6E30"/>
    <w:rsid w:val="005E722F"/>
    <w:rsid w:val="005E7571"/>
    <w:rsid w:val="005E7D5C"/>
    <w:rsid w:val="005F0753"/>
    <w:rsid w:val="005F0A99"/>
    <w:rsid w:val="005F0DA9"/>
    <w:rsid w:val="005F122C"/>
    <w:rsid w:val="005F1254"/>
    <w:rsid w:val="005F199D"/>
    <w:rsid w:val="005F1AD9"/>
    <w:rsid w:val="005F1DB4"/>
    <w:rsid w:val="005F26A7"/>
    <w:rsid w:val="005F26E1"/>
    <w:rsid w:val="005F2845"/>
    <w:rsid w:val="005F2A4B"/>
    <w:rsid w:val="005F2BB7"/>
    <w:rsid w:val="005F2DAB"/>
    <w:rsid w:val="005F2EFC"/>
    <w:rsid w:val="005F3088"/>
    <w:rsid w:val="005F309E"/>
    <w:rsid w:val="005F31FE"/>
    <w:rsid w:val="005F3228"/>
    <w:rsid w:val="005F48D1"/>
    <w:rsid w:val="005F4983"/>
    <w:rsid w:val="005F4CC2"/>
    <w:rsid w:val="005F4FDC"/>
    <w:rsid w:val="005F5522"/>
    <w:rsid w:val="005F5891"/>
    <w:rsid w:val="005F5A02"/>
    <w:rsid w:val="005F5BAA"/>
    <w:rsid w:val="005F61C7"/>
    <w:rsid w:val="005F740F"/>
    <w:rsid w:val="005F7470"/>
    <w:rsid w:val="005F7D9C"/>
    <w:rsid w:val="0060010E"/>
    <w:rsid w:val="00600279"/>
    <w:rsid w:val="006004CA"/>
    <w:rsid w:val="006005BC"/>
    <w:rsid w:val="0060072C"/>
    <w:rsid w:val="006007E5"/>
    <w:rsid w:val="006008F3"/>
    <w:rsid w:val="00600C05"/>
    <w:rsid w:val="00600DA9"/>
    <w:rsid w:val="00600EFD"/>
    <w:rsid w:val="00601023"/>
    <w:rsid w:val="00601789"/>
    <w:rsid w:val="00601986"/>
    <w:rsid w:val="00601D95"/>
    <w:rsid w:val="00601DCF"/>
    <w:rsid w:val="00602117"/>
    <w:rsid w:val="006026F6"/>
    <w:rsid w:val="006029D2"/>
    <w:rsid w:val="00602CDC"/>
    <w:rsid w:val="0060321C"/>
    <w:rsid w:val="006033B4"/>
    <w:rsid w:val="0060389B"/>
    <w:rsid w:val="006039D3"/>
    <w:rsid w:val="006039ED"/>
    <w:rsid w:val="00603A16"/>
    <w:rsid w:val="00603B2A"/>
    <w:rsid w:val="006043DB"/>
    <w:rsid w:val="0060461A"/>
    <w:rsid w:val="00604AE9"/>
    <w:rsid w:val="00604BAB"/>
    <w:rsid w:val="00604BAF"/>
    <w:rsid w:val="00605E2C"/>
    <w:rsid w:val="00606933"/>
    <w:rsid w:val="00606E35"/>
    <w:rsid w:val="00607340"/>
    <w:rsid w:val="00607523"/>
    <w:rsid w:val="00607A7B"/>
    <w:rsid w:val="00607E34"/>
    <w:rsid w:val="006103A0"/>
    <w:rsid w:val="00610712"/>
    <w:rsid w:val="00610B2D"/>
    <w:rsid w:val="00610C02"/>
    <w:rsid w:val="00611BA0"/>
    <w:rsid w:val="00611D77"/>
    <w:rsid w:val="00611E94"/>
    <w:rsid w:val="00612258"/>
    <w:rsid w:val="006125BA"/>
    <w:rsid w:val="006129CF"/>
    <w:rsid w:val="00612CCB"/>
    <w:rsid w:val="00613222"/>
    <w:rsid w:val="0061356D"/>
    <w:rsid w:val="00613CB1"/>
    <w:rsid w:val="00613FE0"/>
    <w:rsid w:val="00614003"/>
    <w:rsid w:val="006140E3"/>
    <w:rsid w:val="00614405"/>
    <w:rsid w:val="00614662"/>
    <w:rsid w:val="0061528C"/>
    <w:rsid w:val="0061545E"/>
    <w:rsid w:val="00615FAE"/>
    <w:rsid w:val="00616015"/>
    <w:rsid w:val="006165A7"/>
    <w:rsid w:val="0061684D"/>
    <w:rsid w:val="00616962"/>
    <w:rsid w:val="0061743F"/>
    <w:rsid w:val="00617513"/>
    <w:rsid w:val="0061758C"/>
    <w:rsid w:val="00617774"/>
    <w:rsid w:val="00617B13"/>
    <w:rsid w:val="00617D5F"/>
    <w:rsid w:val="0062030C"/>
    <w:rsid w:val="006208EB"/>
    <w:rsid w:val="00620D13"/>
    <w:rsid w:val="00620E4E"/>
    <w:rsid w:val="00620E69"/>
    <w:rsid w:val="00621245"/>
    <w:rsid w:val="006214F2"/>
    <w:rsid w:val="006217C3"/>
    <w:rsid w:val="006218DD"/>
    <w:rsid w:val="006218E7"/>
    <w:rsid w:val="00621938"/>
    <w:rsid w:val="00621F94"/>
    <w:rsid w:val="00621FA4"/>
    <w:rsid w:val="00621FAF"/>
    <w:rsid w:val="006221AB"/>
    <w:rsid w:val="00622CF5"/>
    <w:rsid w:val="00622D71"/>
    <w:rsid w:val="00622F36"/>
    <w:rsid w:val="0062310B"/>
    <w:rsid w:val="00623189"/>
    <w:rsid w:val="0062335C"/>
    <w:rsid w:val="006235AC"/>
    <w:rsid w:val="006239B4"/>
    <w:rsid w:val="00623AF1"/>
    <w:rsid w:val="006240BB"/>
    <w:rsid w:val="00625078"/>
    <w:rsid w:val="00625C00"/>
    <w:rsid w:val="00625FE7"/>
    <w:rsid w:val="0062605E"/>
    <w:rsid w:val="006260F2"/>
    <w:rsid w:val="00626206"/>
    <w:rsid w:val="0062647B"/>
    <w:rsid w:val="0062709A"/>
    <w:rsid w:val="0062713E"/>
    <w:rsid w:val="00627D00"/>
    <w:rsid w:val="006303EE"/>
    <w:rsid w:val="00630780"/>
    <w:rsid w:val="00630B95"/>
    <w:rsid w:val="00630D06"/>
    <w:rsid w:val="00630EC6"/>
    <w:rsid w:val="006313C9"/>
    <w:rsid w:val="0063196B"/>
    <w:rsid w:val="00631A7B"/>
    <w:rsid w:val="00631B73"/>
    <w:rsid w:val="00631F0B"/>
    <w:rsid w:val="006322A7"/>
    <w:rsid w:val="0063251C"/>
    <w:rsid w:val="00632A90"/>
    <w:rsid w:val="00632BE4"/>
    <w:rsid w:val="00633597"/>
    <w:rsid w:val="006336F2"/>
    <w:rsid w:val="006337E5"/>
    <w:rsid w:val="006339AB"/>
    <w:rsid w:val="00633AFD"/>
    <w:rsid w:val="00633B10"/>
    <w:rsid w:val="00634042"/>
    <w:rsid w:val="006342CD"/>
    <w:rsid w:val="00634496"/>
    <w:rsid w:val="006347EF"/>
    <w:rsid w:val="00634986"/>
    <w:rsid w:val="00634FA7"/>
    <w:rsid w:val="00635454"/>
    <w:rsid w:val="00635588"/>
    <w:rsid w:val="006358E0"/>
    <w:rsid w:val="00635F2E"/>
    <w:rsid w:val="00636327"/>
    <w:rsid w:val="006366F8"/>
    <w:rsid w:val="00636820"/>
    <w:rsid w:val="006368CB"/>
    <w:rsid w:val="00637B82"/>
    <w:rsid w:val="00637D10"/>
    <w:rsid w:val="00640172"/>
    <w:rsid w:val="00640F66"/>
    <w:rsid w:val="00640FA1"/>
    <w:rsid w:val="006410AB"/>
    <w:rsid w:val="006411BC"/>
    <w:rsid w:val="00641415"/>
    <w:rsid w:val="006421F4"/>
    <w:rsid w:val="006423C1"/>
    <w:rsid w:val="006427AC"/>
    <w:rsid w:val="006428AA"/>
    <w:rsid w:val="00642918"/>
    <w:rsid w:val="006429FF"/>
    <w:rsid w:val="00642AB5"/>
    <w:rsid w:val="00642F6C"/>
    <w:rsid w:val="006432DF"/>
    <w:rsid w:val="006434B0"/>
    <w:rsid w:val="00643516"/>
    <w:rsid w:val="00643CF4"/>
    <w:rsid w:val="00644BF0"/>
    <w:rsid w:val="0064507F"/>
    <w:rsid w:val="0064529A"/>
    <w:rsid w:val="00645361"/>
    <w:rsid w:val="006456D2"/>
    <w:rsid w:val="006459C3"/>
    <w:rsid w:val="0064635A"/>
    <w:rsid w:val="0064648D"/>
    <w:rsid w:val="006471BE"/>
    <w:rsid w:val="00647873"/>
    <w:rsid w:val="00647911"/>
    <w:rsid w:val="00647C14"/>
    <w:rsid w:val="00647EA4"/>
    <w:rsid w:val="00650032"/>
    <w:rsid w:val="00650161"/>
    <w:rsid w:val="00650360"/>
    <w:rsid w:val="00650DB4"/>
    <w:rsid w:val="00650F21"/>
    <w:rsid w:val="00650F65"/>
    <w:rsid w:val="006517B7"/>
    <w:rsid w:val="0065188A"/>
    <w:rsid w:val="00651B9B"/>
    <w:rsid w:val="00651F5D"/>
    <w:rsid w:val="006520B6"/>
    <w:rsid w:val="00652369"/>
    <w:rsid w:val="00652608"/>
    <w:rsid w:val="00652F2B"/>
    <w:rsid w:val="00652F4D"/>
    <w:rsid w:val="0065303E"/>
    <w:rsid w:val="006534B6"/>
    <w:rsid w:val="00653581"/>
    <w:rsid w:val="0065365B"/>
    <w:rsid w:val="0065374C"/>
    <w:rsid w:val="00653904"/>
    <w:rsid w:val="00653FC9"/>
    <w:rsid w:val="00654403"/>
    <w:rsid w:val="0065460E"/>
    <w:rsid w:val="0065487B"/>
    <w:rsid w:val="00654B2F"/>
    <w:rsid w:val="006552C2"/>
    <w:rsid w:val="006556A5"/>
    <w:rsid w:val="00655A24"/>
    <w:rsid w:val="00655AEE"/>
    <w:rsid w:val="00655C25"/>
    <w:rsid w:val="00655C95"/>
    <w:rsid w:val="00655F82"/>
    <w:rsid w:val="00655FC4"/>
    <w:rsid w:val="00656095"/>
    <w:rsid w:val="006565AC"/>
    <w:rsid w:val="006566A2"/>
    <w:rsid w:val="0065693D"/>
    <w:rsid w:val="006569C8"/>
    <w:rsid w:val="00656ABA"/>
    <w:rsid w:val="00657015"/>
    <w:rsid w:val="006571D8"/>
    <w:rsid w:val="006576A0"/>
    <w:rsid w:val="00657C62"/>
    <w:rsid w:val="00657F9D"/>
    <w:rsid w:val="00660394"/>
    <w:rsid w:val="0066056D"/>
    <w:rsid w:val="006606EF"/>
    <w:rsid w:val="0066080B"/>
    <w:rsid w:val="00660B7B"/>
    <w:rsid w:val="00660F5A"/>
    <w:rsid w:val="00660F7A"/>
    <w:rsid w:val="00661706"/>
    <w:rsid w:val="00661732"/>
    <w:rsid w:val="00661AD6"/>
    <w:rsid w:val="00661BA4"/>
    <w:rsid w:val="00661F08"/>
    <w:rsid w:val="006625E3"/>
    <w:rsid w:val="00662AEE"/>
    <w:rsid w:val="00662B6F"/>
    <w:rsid w:val="006638AF"/>
    <w:rsid w:val="00663DC7"/>
    <w:rsid w:val="00663EB2"/>
    <w:rsid w:val="0066410B"/>
    <w:rsid w:val="0066484F"/>
    <w:rsid w:val="00664A30"/>
    <w:rsid w:val="00664A5B"/>
    <w:rsid w:val="00664C4D"/>
    <w:rsid w:val="006650D9"/>
    <w:rsid w:val="006653B1"/>
    <w:rsid w:val="006654F0"/>
    <w:rsid w:val="00665C56"/>
    <w:rsid w:val="00665FDF"/>
    <w:rsid w:val="00666360"/>
    <w:rsid w:val="00666649"/>
    <w:rsid w:val="00666776"/>
    <w:rsid w:val="006668B2"/>
    <w:rsid w:val="00666907"/>
    <w:rsid w:val="00666DEE"/>
    <w:rsid w:val="00667241"/>
    <w:rsid w:val="006674A7"/>
    <w:rsid w:val="006674B9"/>
    <w:rsid w:val="00667573"/>
    <w:rsid w:val="00667AAE"/>
    <w:rsid w:val="00667B13"/>
    <w:rsid w:val="006701B9"/>
    <w:rsid w:val="0067047D"/>
    <w:rsid w:val="00670C52"/>
    <w:rsid w:val="00670E19"/>
    <w:rsid w:val="006714AD"/>
    <w:rsid w:val="006714FE"/>
    <w:rsid w:val="00671868"/>
    <w:rsid w:val="00671ABB"/>
    <w:rsid w:val="00671B09"/>
    <w:rsid w:val="00671CB6"/>
    <w:rsid w:val="00671D7B"/>
    <w:rsid w:val="00671F3D"/>
    <w:rsid w:val="0067245F"/>
    <w:rsid w:val="00672BD3"/>
    <w:rsid w:val="006730A1"/>
    <w:rsid w:val="006734AB"/>
    <w:rsid w:val="006739AB"/>
    <w:rsid w:val="00673A84"/>
    <w:rsid w:val="00674002"/>
    <w:rsid w:val="0067486C"/>
    <w:rsid w:val="00674BCF"/>
    <w:rsid w:val="0067523F"/>
    <w:rsid w:val="0067527D"/>
    <w:rsid w:val="0067542E"/>
    <w:rsid w:val="0067582F"/>
    <w:rsid w:val="00675991"/>
    <w:rsid w:val="00675A07"/>
    <w:rsid w:val="00675C53"/>
    <w:rsid w:val="006760BC"/>
    <w:rsid w:val="006763C0"/>
    <w:rsid w:val="00676641"/>
    <w:rsid w:val="00676B56"/>
    <w:rsid w:val="00676CB7"/>
    <w:rsid w:val="0067700E"/>
    <w:rsid w:val="006774E3"/>
    <w:rsid w:val="0067758C"/>
    <w:rsid w:val="00677701"/>
    <w:rsid w:val="006777C2"/>
    <w:rsid w:val="006779CC"/>
    <w:rsid w:val="00677A1A"/>
    <w:rsid w:val="00677D2F"/>
    <w:rsid w:val="00677D62"/>
    <w:rsid w:val="00680FB1"/>
    <w:rsid w:val="006810C9"/>
    <w:rsid w:val="00681127"/>
    <w:rsid w:val="006811B1"/>
    <w:rsid w:val="00681287"/>
    <w:rsid w:val="00681815"/>
    <w:rsid w:val="00681AC4"/>
    <w:rsid w:val="00681C18"/>
    <w:rsid w:val="00681DCF"/>
    <w:rsid w:val="00681F0C"/>
    <w:rsid w:val="00682397"/>
    <w:rsid w:val="006826ED"/>
    <w:rsid w:val="00682BAF"/>
    <w:rsid w:val="00682EA3"/>
    <w:rsid w:val="00683103"/>
    <w:rsid w:val="006834CC"/>
    <w:rsid w:val="00683859"/>
    <w:rsid w:val="00683D60"/>
    <w:rsid w:val="006845D1"/>
    <w:rsid w:val="00684CFA"/>
    <w:rsid w:val="00685D28"/>
    <w:rsid w:val="00685E78"/>
    <w:rsid w:val="0068601F"/>
    <w:rsid w:val="0068625D"/>
    <w:rsid w:val="00686481"/>
    <w:rsid w:val="00686592"/>
    <w:rsid w:val="006870F6"/>
    <w:rsid w:val="0068724E"/>
    <w:rsid w:val="006872D7"/>
    <w:rsid w:val="00687704"/>
    <w:rsid w:val="00687776"/>
    <w:rsid w:val="00687F26"/>
    <w:rsid w:val="006900A2"/>
    <w:rsid w:val="0069075C"/>
    <w:rsid w:val="0069080F"/>
    <w:rsid w:val="00690A87"/>
    <w:rsid w:val="00690D48"/>
    <w:rsid w:val="006914A0"/>
    <w:rsid w:val="006916BD"/>
    <w:rsid w:val="00691DA4"/>
    <w:rsid w:val="006921A0"/>
    <w:rsid w:val="00692248"/>
    <w:rsid w:val="00692254"/>
    <w:rsid w:val="00692954"/>
    <w:rsid w:val="00692AB2"/>
    <w:rsid w:val="006933CA"/>
    <w:rsid w:val="00693797"/>
    <w:rsid w:val="006937A6"/>
    <w:rsid w:val="006944B1"/>
    <w:rsid w:val="00694768"/>
    <w:rsid w:val="0069487B"/>
    <w:rsid w:val="00694AB6"/>
    <w:rsid w:val="00694ABC"/>
    <w:rsid w:val="00694CDF"/>
    <w:rsid w:val="00694E55"/>
    <w:rsid w:val="0069547E"/>
    <w:rsid w:val="00695A8A"/>
    <w:rsid w:val="00695FDF"/>
    <w:rsid w:val="0069647E"/>
    <w:rsid w:val="00696A15"/>
    <w:rsid w:val="00696D44"/>
    <w:rsid w:val="00696FE1"/>
    <w:rsid w:val="006972A8"/>
    <w:rsid w:val="006972C1"/>
    <w:rsid w:val="00697582"/>
    <w:rsid w:val="006976F7"/>
    <w:rsid w:val="0069781F"/>
    <w:rsid w:val="00697BC6"/>
    <w:rsid w:val="00697D07"/>
    <w:rsid w:val="006A03EC"/>
    <w:rsid w:val="006A079F"/>
    <w:rsid w:val="006A127B"/>
    <w:rsid w:val="006A128F"/>
    <w:rsid w:val="006A1583"/>
    <w:rsid w:val="006A1B7B"/>
    <w:rsid w:val="006A200A"/>
    <w:rsid w:val="006A2572"/>
    <w:rsid w:val="006A25F7"/>
    <w:rsid w:val="006A28F9"/>
    <w:rsid w:val="006A2A5F"/>
    <w:rsid w:val="006A3089"/>
    <w:rsid w:val="006A4271"/>
    <w:rsid w:val="006A4300"/>
    <w:rsid w:val="006A45AA"/>
    <w:rsid w:val="006A471A"/>
    <w:rsid w:val="006A484D"/>
    <w:rsid w:val="006A4F37"/>
    <w:rsid w:val="006A5237"/>
    <w:rsid w:val="006A576B"/>
    <w:rsid w:val="006A5BC2"/>
    <w:rsid w:val="006A5F71"/>
    <w:rsid w:val="006A6169"/>
    <w:rsid w:val="006A689A"/>
    <w:rsid w:val="006A6B1D"/>
    <w:rsid w:val="006A6D95"/>
    <w:rsid w:val="006A70AF"/>
    <w:rsid w:val="006A73FA"/>
    <w:rsid w:val="006A7D0B"/>
    <w:rsid w:val="006B0067"/>
    <w:rsid w:val="006B008D"/>
    <w:rsid w:val="006B0607"/>
    <w:rsid w:val="006B060F"/>
    <w:rsid w:val="006B06B6"/>
    <w:rsid w:val="006B13FF"/>
    <w:rsid w:val="006B144F"/>
    <w:rsid w:val="006B1E30"/>
    <w:rsid w:val="006B1FEE"/>
    <w:rsid w:val="006B2013"/>
    <w:rsid w:val="006B246B"/>
    <w:rsid w:val="006B26B2"/>
    <w:rsid w:val="006B2E33"/>
    <w:rsid w:val="006B369A"/>
    <w:rsid w:val="006B3CCA"/>
    <w:rsid w:val="006B3CF3"/>
    <w:rsid w:val="006B4018"/>
    <w:rsid w:val="006B426B"/>
    <w:rsid w:val="006B4666"/>
    <w:rsid w:val="006B47DC"/>
    <w:rsid w:val="006B4B76"/>
    <w:rsid w:val="006B4CC4"/>
    <w:rsid w:val="006B4E4F"/>
    <w:rsid w:val="006B55BF"/>
    <w:rsid w:val="006B55C6"/>
    <w:rsid w:val="006B587F"/>
    <w:rsid w:val="006B6103"/>
    <w:rsid w:val="006B6818"/>
    <w:rsid w:val="006B68A8"/>
    <w:rsid w:val="006B6E73"/>
    <w:rsid w:val="006B73BF"/>
    <w:rsid w:val="006B7430"/>
    <w:rsid w:val="006B7836"/>
    <w:rsid w:val="006B7EB2"/>
    <w:rsid w:val="006C0013"/>
    <w:rsid w:val="006C0582"/>
    <w:rsid w:val="006C07DA"/>
    <w:rsid w:val="006C098D"/>
    <w:rsid w:val="006C0C05"/>
    <w:rsid w:val="006C0D0F"/>
    <w:rsid w:val="006C11BA"/>
    <w:rsid w:val="006C13FA"/>
    <w:rsid w:val="006C16A2"/>
    <w:rsid w:val="006C2194"/>
    <w:rsid w:val="006C2218"/>
    <w:rsid w:val="006C224B"/>
    <w:rsid w:val="006C2BA7"/>
    <w:rsid w:val="006C34CF"/>
    <w:rsid w:val="006C38A5"/>
    <w:rsid w:val="006C4144"/>
    <w:rsid w:val="006C41A4"/>
    <w:rsid w:val="006C41F3"/>
    <w:rsid w:val="006C488D"/>
    <w:rsid w:val="006C4AB5"/>
    <w:rsid w:val="006C4E4D"/>
    <w:rsid w:val="006C4EA7"/>
    <w:rsid w:val="006C56C2"/>
    <w:rsid w:val="006C5BF4"/>
    <w:rsid w:val="006C5FFF"/>
    <w:rsid w:val="006C6186"/>
    <w:rsid w:val="006C62A1"/>
    <w:rsid w:val="006C69D4"/>
    <w:rsid w:val="006C6C26"/>
    <w:rsid w:val="006C6E96"/>
    <w:rsid w:val="006C6ECE"/>
    <w:rsid w:val="006C6F3F"/>
    <w:rsid w:val="006C6F95"/>
    <w:rsid w:val="006C709A"/>
    <w:rsid w:val="006C757D"/>
    <w:rsid w:val="006C761B"/>
    <w:rsid w:val="006D04A3"/>
    <w:rsid w:val="006D0595"/>
    <w:rsid w:val="006D0C54"/>
    <w:rsid w:val="006D0DE5"/>
    <w:rsid w:val="006D0FCA"/>
    <w:rsid w:val="006D1458"/>
    <w:rsid w:val="006D1BF0"/>
    <w:rsid w:val="006D1E48"/>
    <w:rsid w:val="006D227A"/>
    <w:rsid w:val="006D24F0"/>
    <w:rsid w:val="006D2775"/>
    <w:rsid w:val="006D2861"/>
    <w:rsid w:val="006D298B"/>
    <w:rsid w:val="006D2990"/>
    <w:rsid w:val="006D2FFA"/>
    <w:rsid w:val="006D3921"/>
    <w:rsid w:val="006D3F0B"/>
    <w:rsid w:val="006D441B"/>
    <w:rsid w:val="006D46B3"/>
    <w:rsid w:val="006D471E"/>
    <w:rsid w:val="006D49B0"/>
    <w:rsid w:val="006D49C3"/>
    <w:rsid w:val="006D4AEB"/>
    <w:rsid w:val="006D5421"/>
    <w:rsid w:val="006D5510"/>
    <w:rsid w:val="006D556C"/>
    <w:rsid w:val="006D5867"/>
    <w:rsid w:val="006D5898"/>
    <w:rsid w:val="006D5A21"/>
    <w:rsid w:val="006D6155"/>
    <w:rsid w:val="006D630B"/>
    <w:rsid w:val="006D6B2E"/>
    <w:rsid w:val="006D6C51"/>
    <w:rsid w:val="006D6DEA"/>
    <w:rsid w:val="006D735B"/>
    <w:rsid w:val="006D75E6"/>
    <w:rsid w:val="006D7D40"/>
    <w:rsid w:val="006E01BE"/>
    <w:rsid w:val="006E01CD"/>
    <w:rsid w:val="006E0372"/>
    <w:rsid w:val="006E078A"/>
    <w:rsid w:val="006E0813"/>
    <w:rsid w:val="006E0B4D"/>
    <w:rsid w:val="006E0EBC"/>
    <w:rsid w:val="006E162A"/>
    <w:rsid w:val="006E1727"/>
    <w:rsid w:val="006E174C"/>
    <w:rsid w:val="006E1897"/>
    <w:rsid w:val="006E1D14"/>
    <w:rsid w:val="006E1F56"/>
    <w:rsid w:val="006E2580"/>
    <w:rsid w:val="006E2E95"/>
    <w:rsid w:val="006E36FE"/>
    <w:rsid w:val="006E3C5B"/>
    <w:rsid w:val="006E4585"/>
    <w:rsid w:val="006E4642"/>
    <w:rsid w:val="006E489C"/>
    <w:rsid w:val="006E48E2"/>
    <w:rsid w:val="006E4927"/>
    <w:rsid w:val="006E4B43"/>
    <w:rsid w:val="006E4B77"/>
    <w:rsid w:val="006E505B"/>
    <w:rsid w:val="006E5198"/>
    <w:rsid w:val="006E52FD"/>
    <w:rsid w:val="006E55AF"/>
    <w:rsid w:val="006E5907"/>
    <w:rsid w:val="006E5BF4"/>
    <w:rsid w:val="006E6C48"/>
    <w:rsid w:val="006E70D1"/>
    <w:rsid w:val="006E72BE"/>
    <w:rsid w:val="006E762A"/>
    <w:rsid w:val="006E782C"/>
    <w:rsid w:val="006E7C15"/>
    <w:rsid w:val="006E7EDE"/>
    <w:rsid w:val="006E7F96"/>
    <w:rsid w:val="006F0AE5"/>
    <w:rsid w:val="006F11E8"/>
    <w:rsid w:val="006F12E3"/>
    <w:rsid w:val="006F1393"/>
    <w:rsid w:val="006F2330"/>
    <w:rsid w:val="006F24B5"/>
    <w:rsid w:val="006F2851"/>
    <w:rsid w:val="006F342B"/>
    <w:rsid w:val="006F3805"/>
    <w:rsid w:val="006F3B72"/>
    <w:rsid w:val="006F3DC1"/>
    <w:rsid w:val="006F47E1"/>
    <w:rsid w:val="006F4AF2"/>
    <w:rsid w:val="006F4B64"/>
    <w:rsid w:val="006F5168"/>
    <w:rsid w:val="006F556B"/>
    <w:rsid w:val="006F65A2"/>
    <w:rsid w:val="006F6819"/>
    <w:rsid w:val="006F6881"/>
    <w:rsid w:val="006F70EA"/>
    <w:rsid w:val="006F74B5"/>
    <w:rsid w:val="007002DE"/>
    <w:rsid w:val="00700DEE"/>
    <w:rsid w:val="00700E70"/>
    <w:rsid w:val="0070101B"/>
    <w:rsid w:val="00701375"/>
    <w:rsid w:val="00701793"/>
    <w:rsid w:val="00701F2F"/>
    <w:rsid w:val="00702A26"/>
    <w:rsid w:val="0070347F"/>
    <w:rsid w:val="0070353F"/>
    <w:rsid w:val="007035B3"/>
    <w:rsid w:val="0070394C"/>
    <w:rsid w:val="00703C5A"/>
    <w:rsid w:val="00703CB5"/>
    <w:rsid w:val="00703DC1"/>
    <w:rsid w:val="00704320"/>
    <w:rsid w:val="007043A0"/>
    <w:rsid w:val="007044D4"/>
    <w:rsid w:val="00704875"/>
    <w:rsid w:val="00704950"/>
    <w:rsid w:val="007050E5"/>
    <w:rsid w:val="007052A4"/>
    <w:rsid w:val="00705549"/>
    <w:rsid w:val="00705AAB"/>
    <w:rsid w:val="00705AB5"/>
    <w:rsid w:val="007066CD"/>
    <w:rsid w:val="007068CE"/>
    <w:rsid w:val="007069A2"/>
    <w:rsid w:val="00706ABD"/>
    <w:rsid w:val="00706D9C"/>
    <w:rsid w:val="0070729D"/>
    <w:rsid w:val="007072F0"/>
    <w:rsid w:val="00707772"/>
    <w:rsid w:val="00707AE3"/>
    <w:rsid w:val="007100F3"/>
    <w:rsid w:val="00710C1D"/>
    <w:rsid w:val="00710C5F"/>
    <w:rsid w:val="00711E83"/>
    <w:rsid w:val="00712801"/>
    <w:rsid w:val="00712B59"/>
    <w:rsid w:val="00712D82"/>
    <w:rsid w:val="0071344E"/>
    <w:rsid w:val="00713451"/>
    <w:rsid w:val="007138B6"/>
    <w:rsid w:val="00713D22"/>
    <w:rsid w:val="00713F29"/>
    <w:rsid w:val="00714665"/>
    <w:rsid w:val="007149EF"/>
    <w:rsid w:val="00714F71"/>
    <w:rsid w:val="0071503D"/>
    <w:rsid w:val="00715355"/>
    <w:rsid w:val="007156FF"/>
    <w:rsid w:val="00715A0B"/>
    <w:rsid w:val="00715D9A"/>
    <w:rsid w:val="007166D6"/>
    <w:rsid w:val="007167BF"/>
    <w:rsid w:val="00716B71"/>
    <w:rsid w:val="00716BBC"/>
    <w:rsid w:val="007170B0"/>
    <w:rsid w:val="007177A9"/>
    <w:rsid w:val="00717892"/>
    <w:rsid w:val="0071796C"/>
    <w:rsid w:val="007206F6"/>
    <w:rsid w:val="00720751"/>
    <w:rsid w:val="00720B94"/>
    <w:rsid w:val="00720E2F"/>
    <w:rsid w:val="00720E7C"/>
    <w:rsid w:val="00721441"/>
    <w:rsid w:val="00721592"/>
    <w:rsid w:val="00721B27"/>
    <w:rsid w:val="00722036"/>
    <w:rsid w:val="007222D2"/>
    <w:rsid w:val="00722303"/>
    <w:rsid w:val="00722A98"/>
    <w:rsid w:val="00722ADC"/>
    <w:rsid w:val="007234CF"/>
    <w:rsid w:val="00723982"/>
    <w:rsid w:val="00723990"/>
    <w:rsid w:val="00723CBD"/>
    <w:rsid w:val="00723E55"/>
    <w:rsid w:val="00723EA9"/>
    <w:rsid w:val="00724582"/>
    <w:rsid w:val="007247B1"/>
    <w:rsid w:val="00724D5E"/>
    <w:rsid w:val="007258FD"/>
    <w:rsid w:val="007259EE"/>
    <w:rsid w:val="00725DD6"/>
    <w:rsid w:val="00725FD1"/>
    <w:rsid w:val="0072615A"/>
    <w:rsid w:val="007263A1"/>
    <w:rsid w:val="0072642E"/>
    <w:rsid w:val="00726504"/>
    <w:rsid w:val="00726686"/>
    <w:rsid w:val="00726783"/>
    <w:rsid w:val="0072686E"/>
    <w:rsid w:val="00726B0C"/>
    <w:rsid w:val="007270AF"/>
    <w:rsid w:val="0072724A"/>
    <w:rsid w:val="007272DD"/>
    <w:rsid w:val="0072736B"/>
    <w:rsid w:val="007273C9"/>
    <w:rsid w:val="00727494"/>
    <w:rsid w:val="007274FF"/>
    <w:rsid w:val="0072783B"/>
    <w:rsid w:val="007278BC"/>
    <w:rsid w:val="007279DB"/>
    <w:rsid w:val="00727AB2"/>
    <w:rsid w:val="00727CCC"/>
    <w:rsid w:val="007300F5"/>
    <w:rsid w:val="007302C1"/>
    <w:rsid w:val="00730926"/>
    <w:rsid w:val="0073112B"/>
    <w:rsid w:val="00731AE1"/>
    <w:rsid w:val="00731F46"/>
    <w:rsid w:val="0073271B"/>
    <w:rsid w:val="00733AC1"/>
    <w:rsid w:val="00733FE2"/>
    <w:rsid w:val="00734BF4"/>
    <w:rsid w:val="00735040"/>
    <w:rsid w:val="007351BC"/>
    <w:rsid w:val="007353AB"/>
    <w:rsid w:val="00735A9C"/>
    <w:rsid w:val="00736564"/>
    <w:rsid w:val="00736874"/>
    <w:rsid w:val="00737AA6"/>
    <w:rsid w:val="00737D4C"/>
    <w:rsid w:val="00737EB1"/>
    <w:rsid w:val="00740A52"/>
    <w:rsid w:val="00740B2E"/>
    <w:rsid w:val="00741429"/>
    <w:rsid w:val="007419E6"/>
    <w:rsid w:val="0074261A"/>
    <w:rsid w:val="00742753"/>
    <w:rsid w:val="00742F5E"/>
    <w:rsid w:val="007430E2"/>
    <w:rsid w:val="00743129"/>
    <w:rsid w:val="007431F4"/>
    <w:rsid w:val="007436A0"/>
    <w:rsid w:val="007438A0"/>
    <w:rsid w:val="00743A12"/>
    <w:rsid w:val="00743B76"/>
    <w:rsid w:val="00743E32"/>
    <w:rsid w:val="00744341"/>
    <w:rsid w:val="00744E41"/>
    <w:rsid w:val="007455F2"/>
    <w:rsid w:val="00745B30"/>
    <w:rsid w:val="00745C11"/>
    <w:rsid w:val="00745F32"/>
    <w:rsid w:val="007466A7"/>
    <w:rsid w:val="007467A2"/>
    <w:rsid w:val="007467AA"/>
    <w:rsid w:val="007467FE"/>
    <w:rsid w:val="00746FF6"/>
    <w:rsid w:val="00747394"/>
    <w:rsid w:val="007475FE"/>
    <w:rsid w:val="00747979"/>
    <w:rsid w:val="00747A92"/>
    <w:rsid w:val="00747BFB"/>
    <w:rsid w:val="00750169"/>
    <w:rsid w:val="007501A3"/>
    <w:rsid w:val="0075071D"/>
    <w:rsid w:val="00750730"/>
    <w:rsid w:val="00750FAB"/>
    <w:rsid w:val="00751184"/>
    <w:rsid w:val="00752120"/>
    <w:rsid w:val="00752217"/>
    <w:rsid w:val="00752278"/>
    <w:rsid w:val="00752CD7"/>
    <w:rsid w:val="0075305A"/>
    <w:rsid w:val="0075336F"/>
    <w:rsid w:val="00753381"/>
    <w:rsid w:val="007536AF"/>
    <w:rsid w:val="0075399E"/>
    <w:rsid w:val="00753FE9"/>
    <w:rsid w:val="00754136"/>
    <w:rsid w:val="00754828"/>
    <w:rsid w:val="00754B39"/>
    <w:rsid w:val="00755012"/>
    <w:rsid w:val="0075582B"/>
    <w:rsid w:val="00755BF6"/>
    <w:rsid w:val="007561CF"/>
    <w:rsid w:val="00756549"/>
    <w:rsid w:val="00756596"/>
    <w:rsid w:val="007566BB"/>
    <w:rsid w:val="00756EE0"/>
    <w:rsid w:val="007575C4"/>
    <w:rsid w:val="00757840"/>
    <w:rsid w:val="00757F67"/>
    <w:rsid w:val="0076071F"/>
    <w:rsid w:val="00760A55"/>
    <w:rsid w:val="00760ADE"/>
    <w:rsid w:val="00761B14"/>
    <w:rsid w:val="007624E6"/>
    <w:rsid w:val="00762581"/>
    <w:rsid w:val="0076258A"/>
    <w:rsid w:val="00762A67"/>
    <w:rsid w:val="007637F5"/>
    <w:rsid w:val="00763EB1"/>
    <w:rsid w:val="00763FF0"/>
    <w:rsid w:val="00764583"/>
    <w:rsid w:val="00764BD4"/>
    <w:rsid w:val="007652B6"/>
    <w:rsid w:val="007653A0"/>
    <w:rsid w:val="00765ACF"/>
    <w:rsid w:val="00765BA8"/>
    <w:rsid w:val="00765E9E"/>
    <w:rsid w:val="00765F57"/>
    <w:rsid w:val="00766333"/>
    <w:rsid w:val="0076633E"/>
    <w:rsid w:val="00766992"/>
    <w:rsid w:val="00766C78"/>
    <w:rsid w:val="00766D28"/>
    <w:rsid w:val="00767994"/>
    <w:rsid w:val="00767B4E"/>
    <w:rsid w:val="00767E3B"/>
    <w:rsid w:val="0077047B"/>
    <w:rsid w:val="007704B0"/>
    <w:rsid w:val="00770A84"/>
    <w:rsid w:val="00770A98"/>
    <w:rsid w:val="00770AEE"/>
    <w:rsid w:val="00770C87"/>
    <w:rsid w:val="00770FB2"/>
    <w:rsid w:val="00771205"/>
    <w:rsid w:val="0077140B"/>
    <w:rsid w:val="00771422"/>
    <w:rsid w:val="0077177A"/>
    <w:rsid w:val="007718E1"/>
    <w:rsid w:val="00771AAE"/>
    <w:rsid w:val="00771B2A"/>
    <w:rsid w:val="007727CA"/>
    <w:rsid w:val="00772D93"/>
    <w:rsid w:val="00773339"/>
    <w:rsid w:val="00773407"/>
    <w:rsid w:val="00773625"/>
    <w:rsid w:val="0077376C"/>
    <w:rsid w:val="00773AF8"/>
    <w:rsid w:val="0077415D"/>
    <w:rsid w:val="00774552"/>
    <w:rsid w:val="0077500B"/>
    <w:rsid w:val="007752E4"/>
    <w:rsid w:val="00775579"/>
    <w:rsid w:val="00775A9A"/>
    <w:rsid w:val="007766DF"/>
    <w:rsid w:val="007766E6"/>
    <w:rsid w:val="00776AEF"/>
    <w:rsid w:val="00776E82"/>
    <w:rsid w:val="007770C8"/>
    <w:rsid w:val="0077716C"/>
    <w:rsid w:val="0077749C"/>
    <w:rsid w:val="00777E95"/>
    <w:rsid w:val="00777FF6"/>
    <w:rsid w:val="007801AD"/>
    <w:rsid w:val="00780542"/>
    <w:rsid w:val="00780EA9"/>
    <w:rsid w:val="00781292"/>
    <w:rsid w:val="00781516"/>
    <w:rsid w:val="007817B5"/>
    <w:rsid w:val="00781FD5"/>
    <w:rsid w:val="0078205E"/>
    <w:rsid w:val="00782774"/>
    <w:rsid w:val="00782807"/>
    <w:rsid w:val="00783104"/>
    <w:rsid w:val="007835FE"/>
    <w:rsid w:val="00783A54"/>
    <w:rsid w:val="00783A7C"/>
    <w:rsid w:val="00783BC7"/>
    <w:rsid w:val="00783EC1"/>
    <w:rsid w:val="00784430"/>
    <w:rsid w:val="00784AE6"/>
    <w:rsid w:val="00784BBB"/>
    <w:rsid w:val="007850BB"/>
    <w:rsid w:val="0078585E"/>
    <w:rsid w:val="00785A11"/>
    <w:rsid w:val="00785E92"/>
    <w:rsid w:val="0078632D"/>
    <w:rsid w:val="00786634"/>
    <w:rsid w:val="00786CDA"/>
    <w:rsid w:val="00786DD8"/>
    <w:rsid w:val="00787052"/>
    <w:rsid w:val="00787C36"/>
    <w:rsid w:val="00790067"/>
    <w:rsid w:val="00790238"/>
    <w:rsid w:val="00790312"/>
    <w:rsid w:val="00790789"/>
    <w:rsid w:val="00790937"/>
    <w:rsid w:val="007909D1"/>
    <w:rsid w:val="00790ED9"/>
    <w:rsid w:val="0079113B"/>
    <w:rsid w:val="00791213"/>
    <w:rsid w:val="00791279"/>
    <w:rsid w:val="00791626"/>
    <w:rsid w:val="007916A2"/>
    <w:rsid w:val="00791713"/>
    <w:rsid w:val="00791D3C"/>
    <w:rsid w:val="007921AB"/>
    <w:rsid w:val="00792C4E"/>
    <w:rsid w:val="00792D1E"/>
    <w:rsid w:val="00793263"/>
    <w:rsid w:val="0079380B"/>
    <w:rsid w:val="00793B10"/>
    <w:rsid w:val="00793BFE"/>
    <w:rsid w:val="00793DA6"/>
    <w:rsid w:val="00793E20"/>
    <w:rsid w:val="007946C9"/>
    <w:rsid w:val="00794CE2"/>
    <w:rsid w:val="00794ECF"/>
    <w:rsid w:val="0079528E"/>
    <w:rsid w:val="00795502"/>
    <w:rsid w:val="00795527"/>
    <w:rsid w:val="007956E9"/>
    <w:rsid w:val="0079597C"/>
    <w:rsid w:val="00796764"/>
    <w:rsid w:val="00796A84"/>
    <w:rsid w:val="00796C9C"/>
    <w:rsid w:val="00797356"/>
    <w:rsid w:val="00797404"/>
    <w:rsid w:val="007978BE"/>
    <w:rsid w:val="00797E0B"/>
    <w:rsid w:val="007A024E"/>
    <w:rsid w:val="007A0886"/>
    <w:rsid w:val="007A0A50"/>
    <w:rsid w:val="007A0F93"/>
    <w:rsid w:val="007A1174"/>
    <w:rsid w:val="007A1195"/>
    <w:rsid w:val="007A158E"/>
    <w:rsid w:val="007A16F7"/>
    <w:rsid w:val="007A171A"/>
    <w:rsid w:val="007A18A6"/>
    <w:rsid w:val="007A1CE4"/>
    <w:rsid w:val="007A2231"/>
    <w:rsid w:val="007A24DC"/>
    <w:rsid w:val="007A25CE"/>
    <w:rsid w:val="007A27AB"/>
    <w:rsid w:val="007A2848"/>
    <w:rsid w:val="007A2EF6"/>
    <w:rsid w:val="007A2FE8"/>
    <w:rsid w:val="007A30FD"/>
    <w:rsid w:val="007A32BA"/>
    <w:rsid w:val="007A345C"/>
    <w:rsid w:val="007A4021"/>
    <w:rsid w:val="007A4163"/>
    <w:rsid w:val="007A4625"/>
    <w:rsid w:val="007A4676"/>
    <w:rsid w:val="007A48FC"/>
    <w:rsid w:val="007A4B4F"/>
    <w:rsid w:val="007A4C7B"/>
    <w:rsid w:val="007A50FF"/>
    <w:rsid w:val="007A59FC"/>
    <w:rsid w:val="007A6069"/>
    <w:rsid w:val="007A7B56"/>
    <w:rsid w:val="007A7C85"/>
    <w:rsid w:val="007A7DA0"/>
    <w:rsid w:val="007B088E"/>
    <w:rsid w:val="007B0920"/>
    <w:rsid w:val="007B0941"/>
    <w:rsid w:val="007B0AAE"/>
    <w:rsid w:val="007B0B72"/>
    <w:rsid w:val="007B11B8"/>
    <w:rsid w:val="007B16F6"/>
    <w:rsid w:val="007B20E7"/>
    <w:rsid w:val="007B2B97"/>
    <w:rsid w:val="007B30FC"/>
    <w:rsid w:val="007B348A"/>
    <w:rsid w:val="007B36A4"/>
    <w:rsid w:val="007B3AB4"/>
    <w:rsid w:val="007B3B57"/>
    <w:rsid w:val="007B3E23"/>
    <w:rsid w:val="007B412F"/>
    <w:rsid w:val="007B4141"/>
    <w:rsid w:val="007B59E5"/>
    <w:rsid w:val="007B5DD9"/>
    <w:rsid w:val="007B6245"/>
    <w:rsid w:val="007B6492"/>
    <w:rsid w:val="007B65D9"/>
    <w:rsid w:val="007B66FD"/>
    <w:rsid w:val="007B6D3A"/>
    <w:rsid w:val="007B6D3E"/>
    <w:rsid w:val="007B6D68"/>
    <w:rsid w:val="007B717A"/>
    <w:rsid w:val="007B734B"/>
    <w:rsid w:val="007B7569"/>
    <w:rsid w:val="007B78E4"/>
    <w:rsid w:val="007B7CFA"/>
    <w:rsid w:val="007C0582"/>
    <w:rsid w:val="007C0628"/>
    <w:rsid w:val="007C08F9"/>
    <w:rsid w:val="007C091B"/>
    <w:rsid w:val="007C1155"/>
    <w:rsid w:val="007C1976"/>
    <w:rsid w:val="007C1BBC"/>
    <w:rsid w:val="007C1C67"/>
    <w:rsid w:val="007C211A"/>
    <w:rsid w:val="007C29C2"/>
    <w:rsid w:val="007C2F2B"/>
    <w:rsid w:val="007C3449"/>
    <w:rsid w:val="007C3576"/>
    <w:rsid w:val="007C383C"/>
    <w:rsid w:val="007C38D2"/>
    <w:rsid w:val="007C41C9"/>
    <w:rsid w:val="007C43A3"/>
    <w:rsid w:val="007C4633"/>
    <w:rsid w:val="007C48F4"/>
    <w:rsid w:val="007C4B57"/>
    <w:rsid w:val="007C4B75"/>
    <w:rsid w:val="007C4F25"/>
    <w:rsid w:val="007C527E"/>
    <w:rsid w:val="007C5332"/>
    <w:rsid w:val="007C575E"/>
    <w:rsid w:val="007C57D5"/>
    <w:rsid w:val="007C5EF3"/>
    <w:rsid w:val="007C63C8"/>
    <w:rsid w:val="007C66B4"/>
    <w:rsid w:val="007C6A45"/>
    <w:rsid w:val="007C6CCA"/>
    <w:rsid w:val="007C728F"/>
    <w:rsid w:val="007C75EF"/>
    <w:rsid w:val="007C7CD1"/>
    <w:rsid w:val="007C7DBC"/>
    <w:rsid w:val="007D0903"/>
    <w:rsid w:val="007D0A80"/>
    <w:rsid w:val="007D0CBE"/>
    <w:rsid w:val="007D1004"/>
    <w:rsid w:val="007D1624"/>
    <w:rsid w:val="007D17F3"/>
    <w:rsid w:val="007D184F"/>
    <w:rsid w:val="007D2385"/>
    <w:rsid w:val="007D23A4"/>
    <w:rsid w:val="007D2566"/>
    <w:rsid w:val="007D2963"/>
    <w:rsid w:val="007D2AD0"/>
    <w:rsid w:val="007D2B04"/>
    <w:rsid w:val="007D38CF"/>
    <w:rsid w:val="007D3E54"/>
    <w:rsid w:val="007D4426"/>
    <w:rsid w:val="007D4683"/>
    <w:rsid w:val="007D46AB"/>
    <w:rsid w:val="007D50B6"/>
    <w:rsid w:val="007D516F"/>
    <w:rsid w:val="007D5179"/>
    <w:rsid w:val="007D5AB5"/>
    <w:rsid w:val="007D5C36"/>
    <w:rsid w:val="007D5C56"/>
    <w:rsid w:val="007D5EED"/>
    <w:rsid w:val="007D5F1C"/>
    <w:rsid w:val="007D61D1"/>
    <w:rsid w:val="007D6974"/>
    <w:rsid w:val="007D6C90"/>
    <w:rsid w:val="007D7181"/>
    <w:rsid w:val="007D7184"/>
    <w:rsid w:val="007D7531"/>
    <w:rsid w:val="007D756E"/>
    <w:rsid w:val="007D75D9"/>
    <w:rsid w:val="007D7CAA"/>
    <w:rsid w:val="007E0197"/>
    <w:rsid w:val="007E03F9"/>
    <w:rsid w:val="007E064B"/>
    <w:rsid w:val="007E0899"/>
    <w:rsid w:val="007E0D2E"/>
    <w:rsid w:val="007E0DD1"/>
    <w:rsid w:val="007E16AB"/>
    <w:rsid w:val="007E1A0E"/>
    <w:rsid w:val="007E1A32"/>
    <w:rsid w:val="007E1B6B"/>
    <w:rsid w:val="007E1C04"/>
    <w:rsid w:val="007E1E34"/>
    <w:rsid w:val="007E1EBA"/>
    <w:rsid w:val="007E20DD"/>
    <w:rsid w:val="007E2924"/>
    <w:rsid w:val="007E2EAB"/>
    <w:rsid w:val="007E2F07"/>
    <w:rsid w:val="007E3291"/>
    <w:rsid w:val="007E3402"/>
    <w:rsid w:val="007E349A"/>
    <w:rsid w:val="007E38CD"/>
    <w:rsid w:val="007E38E8"/>
    <w:rsid w:val="007E3A45"/>
    <w:rsid w:val="007E3A4A"/>
    <w:rsid w:val="007E3EC5"/>
    <w:rsid w:val="007E4194"/>
    <w:rsid w:val="007E423B"/>
    <w:rsid w:val="007E42E5"/>
    <w:rsid w:val="007E5337"/>
    <w:rsid w:val="007E59CA"/>
    <w:rsid w:val="007E59E8"/>
    <w:rsid w:val="007E5A49"/>
    <w:rsid w:val="007E6166"/>
    <w:rsid w:val="007E6423"/>
    <w:rsid w:val="007E6906"/>
    <w:rsid w:val="007E69EE"/>
    <w:rsid w:val="007E6D9E"/>
    <w:rsid w:val="007E6EEB"/>
    <w:rsid w:val="007E7805"/>
    <w:rsid w:val="007E7CBC"/>
    <w:rsid w:val="007E7DEA"/>
    <w:rsid w:val="007F0635"/>
    <w:rsid w:val="007F07EB"/>
    <w:rsid w:val="007F0C14"/>
    <w:rsid w:val="007F0EED"/>
    <w:rsid w:val="007F1154"/>
    <w:rsid w:val="007F1691"/>
    <w:rsid w:val="007F1AC1"/>
    <w:rsid w:val="007F1D79"/>
    <w:rsid w:val="007F23E8"/>
    <w:rsid w:val="007F25C0"/>
    <w:rsid w:val="007F2A75"/>
    <w:rsid w:val="007F2C82"/>
    <w:rsid w:val="007F36D4"/>
    <w:rsid w:val="007F4204"/>
    <w:rsid w:val="007F4A3B"/>
    <w:rsid w:val="007F4ACB"/>
    <w:rsid w:val="007F54CD"/>
    <w:rsid w:val="007F5BF3"/>
    <w:rsid w:val="007F5D35"/>
    <w:rsid w:val="007F6364"/>
    <w:rsid w:val="007F6492"/>
    <w:rsid w:val="007F65A6"/>
    <w:rsid w:val="007F6C2E"/>
    <w:rsid w:val="007F6D95"/>
    <w:rsid w:val="007F723A"/>
    <w:rsid w:val="007F7482"/>
    <w:rsid w:val="007F75C7"/>
    <w:rsid w:val="007F78EA"/>
    <w:rsid w:val="007F7BF9"/>
    <w:rsid w:val="008001E3"/>
    <w:rsid w:val="00800350"/>
    <w:rsid w:val="00800B84"/>
    <w:rsid w:val="00800BD0"/>
    <w:rsid w:val="00801072"/>
    <w:rsid w:val="00801082"/>
    <w:rsid w:val="00801137"/>
    <w:rsid w:val="008014A1"/>
    <w:rsid w:val="00801552"/>
    <w:rsid w:val="008019A5"/>
    <w:rsid w:val="00801B36"/>
    <w:rsid w:val="00801BE4"/>
    <w:rsid w:val="00801C41"/>
    <w:rsid w:val="00801F90"/>
    <w:rsid w:val="00801FE4"/>
    <w:rsid w:val="0080294B"/>
    <w:rsid w:val="0080314E"/>
    <w:rsid w:val="00803D27"/>
    <w:rsid w:val="00804115"/>
    <w:rsid w:val="00804459"/>
    <w:rsid w:val="0080492D"/>
    <w:rsid w:val="00804B52"/>
    <w:rsid w:val="00804D95"/>
    <w:rsid w:val="00805486"/>
    <w:rsid w:val="00805E9C"/>
    <w:rsid w:val="0080601D"/>
    <w:rsid w:val="008067A5"/>
    <w:rsid w:val="008069CC"/>
    <w:rsid w:val="00806BC2"/>
    <w:rsid w:val="00806D84"/>
    <w:rsid w:val="008074CC"/>
    <w:rsid w:val="00807F2F"/>
    <w:rsid w:val="00810110"/>
    <w:rsid w:val="00810C89"/>
    <w:rsid w:val="00810CB2"/>
    <w:rsid w:val="008110ED"/>
    <w:rsid w:val="00811235"/>
    <w:rsid w:val="00811658"/>
    <w:rsid w:val="00811E17"/>
    <w:rsid w:val="00811F99"/>
    <w:rsid w:val="0081214C"/>
    <w:rsid w:val="008127F0"/>
    <w:rsid w:val="00812861"/>
    <w:rsid w:val="008129B0"/>
    <w:rsid w:val="00812D0D"/>
    <w:rsid w:val="00812ED0"/>
    <w:rsid w:val="00812EE4"/>
    <w:rsid w:val="00813417"/>
    <w:rsid w:val="008139F7"/>
    <w:rsid w:val="00813B50"/>
    <w:rsid w:val="008143E5"/>
    <w:rsid w:val="00814D34"/>
    <w:rsid w:val="008153E1"/>
    <w:rsid w:val="008154D9"/>
    <w:rsid w:val="00815CD4"/>
    <w:rsid w:val="00815D29"/>
    <w:rsid w:val="00815FD8"/>
    <w:rsid w:val="00816F0C"/>
    <w:rsid w:val="008170D9"/>
    <w:rsid w:val="0081744B"/>
    <w:rsid w:val="00817538"/>
    <w:rsid w:val="0081787C"/>
    <w:rsid w:val="008179E1"/>
    <w:rsid w:val="00817E94"/>
    <w:rsid w:val="008202E4"/>
    <w:rsid w:val="00820460"/>
    <w:rsid w:val="00820668"/>
    <w:rsid w:val="00820693"/>
    <w:rsid w:val="008207C3"/>
    <w:rsid w:val="0082086B"/>
    <w:rsid w:val="008209F1"/>
    <w:rsid w:val="00820CF9"/>
    <w:rsid w:val="00820E17"/>
    <w:rsid w:val="00821153"/>
    <w:rsid w:val="008218DF"/>
    <w:rsid w:val="00821B9B"/>
    <w:rsid w:val="00821FEC"/>
    <w:rsid w:val="00822959"/>
    <w:rsid w:val="00822985"/>
    <w:rsid w:val="00822AB8"/>
    <w:rsid w:val="00822D9D"/>
    <w:rsid w:val="00822E5A"/>
    <w:rsid w:val="0082346A"/>
    <w:rsid w:val="008236CE"/>
    <w:rsid w:val="00823AC6"/>
    <w:rsid w:val="00823B8D"/>
    <w:rsid w:val="00823D6E"/>
    <w:rsid w:val="00823EC6"/>
    <w:rsid w:val="0082479F"/>
    <w:rsid w:val="008248E9"/>
    <w:rsid w:val="00824C6F"/>
    <w:rsid w:val="0082524F"/>
    <w:rsid w:val="00825497"/>
    <w:rsid w:val="0082550C"/>
    <w:rsid w:val="008256FE"/>
    <w:rsid w:val="00825EFD"/>
    <w:rsid w:val="00826726"/>
    <w:rsid w:val="00826EBE"/>
    <w:rsid w:val="008279EE"/>
    <w:rsid w:val="00827D93"/>
    <w:rsid w:val="00830088"/>
    <w:rsid w:val="008300D6"/>
    <w:rsid w:val="00830D38"/>
    <w:rsid w:val="00830F2B"/>
    <w:rsid w:val="00830F81"/>
    <w:rsid w:val="00831143"/>
    <w:rsid w:val="008312A4"/>
    <w:rsid w:val="00831719"/>
    <w:rsid w:val="00831DE9"/>
    <w:rsid w:val="008323C2"/>
    <w:rsid w:val="00832B8F"/>
    <w:rsid w:val="00833172"/>
    <w:rsid w:val="008333C3"/>
    <w:rsid w:val="008339D1"/>
    <w:rsid w:val="008339F0"/>
    <w:rsid w:val="00833CD9"/>
    <w:rsid w:val="00833D1E"/>
    <w:rsid w:val="00834180"/>
    <w:rsid w:val="0083431F"/>
    <w:rsid w:val="00835100"/>
    <w:rsid w:val="008354ED"/>
    <w:rsid w:val="00835517"/>
    <w:rsid w:val="0083571C"/>
    <w:rsid w:val="00835A14"/>
    <w:rsid w:val="008361C7"/>
    <w:rsid w:val="00836202"/>
    <w:rsid w:val="00837087"/>
    <w:rsid w:val="008374B4"/>
    <w:rsid w:val="00837C9C"/>
    <w:rsid w:val="00840A1F"/>
    <w:rsid w:val="008410DE"/>
    <w:rsid w:val="008413D2"/>
    <w:rsid w:val="008415F4"/>
    <w:rsid w:val="00841948"/>
    <w:rsid w:val="00841CF3"/>
    <w:rsid w:val="00841F4A"/>
    <w:rsid w:val="00842595"/>
    <w:rsid w:val="008426DD"/>
    <w:rsid w:val="00842C4C"/>
    <w:rsid w:val="00842D44"/>
    <w:rsid w:val="008431B0"/>
    <w:rsid w:val="008431D9"/>
    <w:rsid w:val="00843442"/>
    <w:rsid w:val="008434B0"/>
    <w:rsid w:val="008437D8"/>
    <w:rsid w:val="00843AD1"/>
    <w:rsid w:val="0084434D"/>
    <w:rsid w:val="00844A86"/>
    <w:rsid w:val="00844C20"/>
    <w:rsid w:val="008452A9"/>
    <w:rsid w:val="0084566B"/>
    <w:rsid w:val="0084581A"/>
    <w:rsid w:val="00845874"/>
    <w:rsid w:val="00845BA4"/>
    <w:rsid w:val="00845F81"/>
    <w:rsid w:val="00846C3C"/>
    <w:rsid w:val="00847095"/>
    <w:rsid w:val="008473E4"/>
    <w:rsid w:val="008477FE"/>
    <w:rsid w:val="008479D1"/>
    <w:rsid w:val="00847BA1"/>
    <w:rsid w:val="00847C31"/>
    <w:rsid w:val="00847EDA"/>
    <w:rsid w:val="00850613"/>
    <w:rsid w:val="00850704"/>
    <w:rsid w:val="00850A89"/>
    <w:rsid w:val="00850B50"/>
    <w:rsid w:val="00850C50"/>
    <w:rsid w:val="0085134A"/>
    <w:rsid w:val="0085138F"/>
    <w:rsid w:val="008516E6"/>
    <w:rsid w:val="00851749"/>
    <w:rsid w:val="00851A38"/>
    <w:rsid w:val="00852170"/>
    <w:rsid w:val="00852D35"/>
    <w:rsid w:val="008530E1"/>
    <w:rsid w:val="0085352A"/>
    <w:rsid w:val="008537B5"/>
    <w:rsid w:val="00854725"/>
    <w:rsid w:val="00854781"/>
    <w:rsid w:val="00854BA4"/>
    <w:rsid w:val="00855102"/>
    <w:rsid w:val="00855153"/>
    <w:rsid w:val="00855B67"/>
    <w:rsid w:val="008560CC"/>
    <w:rsid w:val="0085614D"/>
    <w:rsid w:val="008567D4"/>
    <w:rsid w:val="00856DEB"/>
    <w:rsid w:val="008578E3"/>
    <w:rsid w:val="00857ACA"/>
    <w:rsid w:val="00857BC4"/>
    <w:rsid w:val="00857D34"/>
    <w:rsid w:val="0086028D"/>
    <w:rsid w:val="00860423"/>
    <w:rsid w:val="0086048D"/>
    <w:rsid w:val="00860614"/>
    <w:rsid w:val="00860B52"/>
    <w:rsid w:val="0086130E"/>
    <w:rsid w:val="00861D62"/>
    <w:rsid w:val="0086241E"/>
    <w:rsid w:val="00862581"/>
    <w:rsid w:val="008625C6"/>
    <w:rsid w:val="0086264B"/>
    <w:rsid w:val="00862711"/>
    <w:rsid w:val="00862810"/>
    <w:rsid w:val="00862994"/>
    <w:rsid w:val="00862B4C"/>
    <w:rsid w:val="00862DED"/>
    <w:rsid w:val="00862EA4"/>
    <w:rsid w:val="00863090"/>
    <w:rsid w:val="008634D1"/>
    <w:rsid w:val="00863597"/>
    <w:rsid w:val="00863A66"/>
    <w:rsid w:val="00863E7A"/>
    <w:rsid w:val="00864716"/>
    <w:rsid w:val="00864E45"/>
    <w:rsid w:val="00865485"/>
    <w:rsid w:val="00865ABD"/>
    <w:rsid w:val="00865E4A"/>
    <w:rsid w:val="0086606F"/>
    <w:rsid w:val="0086622A"/>
    <w:rsid w:val="0086641E"/>
    <w:rsid w:val="00866546"/>
    <w:rsid w:val="008667E0"/>
    <w:rsid w:val="0086765D"/>
    <w:rsid w:val="00867BCF"/>
    <w:rsid w:val="008703B9"/>
    <w:rsid w:val="0087056A"/>
    <w:rsid w:val="0087072F"/>
    <w:rsid w:val="00870F72"/>
    <w:rsid w:val="00871067"/>
    <w:rsid w:val="00871362"/>
    <w:rsid w:val="008719A0"/>
    <w:rsid w:val="00872869"/>
    <w:rsid w:val="008728E9"/>
    <w:rsid w:val="00872AB9"/>
    <w:rsid w:val="00872B14"/>
    <w:rsid w:val="00872C32"/>
    <w:rsid w:val="00872E3E"/>
    <w:rsid w:val="00873072"/>
    <w:rsid w:val="008730E8"/>
    <w:rsid w:val="0087344F"/>
    <w:rsid w:val="00873D02"/>
    <w:rsid w:val="00874250"/>
    <w:rsid w:val="0087429F"/>
    <w:rsid w:val="008744E2"/>
    <w:rsid w:val="008749E9"/>
    <w:rsid w:val="00874BE6"/>
    <w:rsid w:val="00874DB6"/>
    <w:rsid w:val="00874E34"/>
    <w:rsid w:val="00874E93"/>
    <w:rsid w:val="00874EFC"/>
    <w:rsid w:val="00875056"/>
    <w:rsid w:val="00875069"/>
    <w:rsid w:val="0087554E"/>
    <w:rsid w:val="00875B64"/>
    <w:rsid w:val="00875D53"/>
    <w:rsid w:val="0087689E"/>
    <w:rsid w:val="00876953"/>
    <w:rsid w:val="00876975"/>
    <w:rsid w:val="00876C0D"/>
    <w:rsid w:val="00876CC8"/>
    <w:rsid w:val="00876E4B"/>
    <w:rsid w:val="00877122"/>
    <w:rsid w:val="008775F9"/>
    <w:rsid w:val="00877EB1"/>
    <w:rsid w:val="0088015E"/>
    <w:rsid w:val="00880256"/>
    <w:rsid w:val="008809E9"/>
    <w:rsid w:val="00880CCF"/>
    <w:rsid w:val="00880D71"/>
    <w:rsid w:val="00881050"/>
    <w:rsid w:val="008813A5"/>
    <w:rsid w:val="008814C4"/>
    <w:rsid w:val="0088163A"/>
    <w:rsid w:val="00881919"/>
    <w:rsid w:val="0088197E"/>
    <w:rsid w:val="00881E54"/>
    <w:rsid w:val="00882072"/>
    <w:rsid w:val="00882169"/>
    <w:rsid w:val="00882346"/>
    <w:rsid w:val="00882385"/>
    <w:rsid w:val="008823B2"/>
    <w:rsid w:val="00882606"/>
    <w:rsid w:val="00882630"/>
    <w:rsid w:val="008829AF"/>
    <w:rsid w:val="00882D9B"/>
    <w:rsid w:val="0088315D"/>
    <w:rsid w:val="008831EC"/>
    <w:rsid w:val="00883403"/>
    <w:rsid w:val="00883AE5"/>
    <w:rsid w:val="00883BEA"/>
    <w:rsid w:val="00883F23"/>
    <w:rsid w:val="00883F56"/>
    <w:rsid w:val="0088461A"/>
    <w:rsid w:val="008849D2"/>
    <w:rsid w:val="00884E03"/>
    <w:rsid w:val="00885281"/>
    <w:rsid w:val="00885566"/>
    <w:rsid w:val="00885701"/>
    <w:rsid w:val="008858D3"/>
    <w:rsid w:val="00885CC9"/>
    <w:rsid w:val="00885E28"/>
    <w:rsid w:val="00885F0C"/>
    <w:rsid w:val="0088668B"/>
    <w:rsid w:val="00886785"/>
    <w:rsid w:val="008873E1"/>
    <w:rsid w:val="00887B46"/>
    <w:rsid w:val="00890061"/>
    <w:rsid w:val="008905F8"/>
    <w:rsid w:val="0089076E"/>
    <w:rsid w:val="0089139C"/>
    <w:rsid w:val="00891B43"/>
    <w:rsid w:val="00891ED5"/>
    <w:rsid w:val="00892048"/>
    <w:rsid w:val="0089278E"/>
    <w:rsid w:val="00892890"/>
    <w:rsid w:val="008936F9"/>
    <w:rsid w:val="00893C52"/>
    <w:rsid w:val="00893CD0"/>
    <w:rsid w:val="00893FFE"/>
    <w:rsid w:val="0089415D"/>
    <w:rsid w:val="0089421E"/>
    <w:rsid w:val="0089431C"/>
    <w:rsid w:val="008949D9"/>
    <w:rsid w:val="008954C7"/>
    <w:rsid w:val="00895AC5"/>
    <w:rsid w:val="00895C4A"/>
    <w:rsid w:val="00895EF8"/>
    <w:rsid w:val="0089664B"/>
    <w:rsid w:val="00896A17"/>
    <w:rsid w:val="00896C51"/>
    <w:rsid w:val="00896E5F"/>
    <w:rsid w:val="00896E81"/>
    <w:rsid w:val="00896EA9"/>
    <w:rsid w:val="0089711E"/>
    <w:rsid w:val="0089720F"/>
    <w:rsid w:val="00897396"/>
    <w:rsid w:val="008976D5"/>
    <w:rsid w:val="00897D53"/>
    <w:rsid w:val="00897FBA"/>
    <w:rsid w:val="008A0226"/>
    <w:rsid w:val="008A035F"/>
    <w:rsid w:val="008A0A68"/>
    <w:rsid w:val="008A0AE3"/>
    <w:rsid w:val="008A139F"/>
    <w:rsid w:val="008A1454"/>
    <w:rsid w:val="008A199C"/>
    <w:rsid w:val="008A1ACD"/>
    <w:rsid w:val="008A1E59"/>
    <w:rsid w:val="008A24D4"/>
    <w:rsid w:val="008A25F9"/>
    <w:rsid w:val="008A297A"/>
    <w:rsid w:val="008A2E0A"/>
    <w:rsid w:val="008A2F50"/>
    <w:rsid w:val="008A32C7"/>
    <w:rsid w:val="008A335E"/>
    <w:rsid w:val="008A35F0"/>
    <w:rsid w:val="008A37CC"/>
    <w:rsid w:val="008A3868"/>
    <w:rsid w:val="008A396D"/>
    <w:rsid w:val="008A3AFA"/>
    <w:rsid w:val="008A3BDC"/>
    <w:rsid w:val="008A3E0B"/>
    <w:rsid w:val="008A4679"/>
    <w:rsid w:val="008A495D"/>
    <w:rsid w:val="008A4B5C"/>
    <w:rsid w:val="008A4E57"/>
    <w:rsid w:val="008A509A"/>
    <w:rsid w:val="008A51A1"/>
    <w:rsid w:val="008A53AD"/>
    <w:rsid w:val="008A5BE5"/>
    <w:rsid w:val="008A5D6B"/>
    <w:rsid w:val="008A5ED0"/>
    <w:rsid w:val="008A5F2D"/>
    <w:rsid w:val="008A6558"/>
    <w:rsid w:val="008A6617"/>
    <w:rsid w:val="008A6808"/>
    <w:rsid w:val="008A6859"/>
    <w:rsid w:val="008A6B56"/>
    <w:rsid w:val="008A701E"/>
    <w:rsid w:val="008A71EE"/>
    <w:rsid w:val="008A74AF"/>
    <w:rsid w:val="008B050D"/>
    <w:rsid w:val="008B07A9"/>
    <w:rsid w:val="008B0C9E"/>
    <w:rsid w:val="008B0ED9"/>
    <w:rsid w:val="008B1930"/>
    <w:rsid w:val="008B1E15"/>
    <w:rsid w:val="008B2B6C"/>
    <w:rsid w:val="008B2C9B"/>
    <w:rsid w:val="008B2D24"/>
    <w:rsid w:val="008B2D6D"/>
    <w:rsid w:val="008B30C2"/>
    <w:rsid w:val="008B34DD"/>
    <w:rsid w:val="008B4747"/>
    <w:rsid w:val="008B52BA"/>
    <w:rsid w:val="008B55C7"/>
    <w:rsid w:val="008B5B3F"/>
    <w:rsid w:val="008B633F"/>
    <w:rsid w:val="008B648B"/>
    <w:rsid w:val="008B6D03"/>
    <w:rsid w:val="008B75C8"/>
    <w:rsid w:val="008B75CE"/>
    <w:rsid w:val="008B78F7"/>
    <w:rsid w:val="008B7AC0"/>
    <w:rsid w:val="008B7F1D"/>
    <w:rsid w:val="008C0437"/>
    <w:rsid w:val="008C07D7"/>
    <w:rsid w:val="008C0A32"/>
    <w:rsid w:val="008C0AE2"/>
    <w:rsid w:val="008C0BC8"/>
    <w:rsid w:val="008C0EE3"/>
    <w:rsid w:val="008C0FCF"/>
    <w:rsid w:val="008C1972"/>
    <w:rsid w:val="008C1B06"/>
    <w:rsid w:val="008C1CF6"/>
    <w:rsid w:val="008C2452"/>
    <w:rsid w:val="008C251A"/>
    <w:rsid w:val="008C2834"/>
    <w:rsid w:val="008C2BE5"/>
    <w:rsid w:val="008C388E"/>
    <w:rsid w:val="008C486F"/>
    <w:rsid w:val="008C49F9"/>
    <w:rsid w:val="008C4B73"/>
    <w:rsid w:val="008C56AB"/>
    <w:rsid w:val="008C56CC"/>
    <w:rsid w:val="008C5E56"/>
    <w:rsid w:val="008C60AF"/>
    <w:rsid w:val="008C6179"/>
    <w:rsid w:val="008C6755"/>
    <w:rsid w:val="008C6CC1"/>
    <w:rsid w:val="008C71A4"/>
    <w:rsid w:val="008C7306"/>
    <w:rsid w:val="008C74BD"/>
    <w:rsid w:val="008C74E9"/>
    <w:rsid w:val="008C7CA2"/>
    <w:rsid w:val="008C7F37"/>
    <w:rsid w:val="008D0213"/>
    <w:rsid w:val="008D02C3"/>
    <w:rsid w:val="008D02C7"/>
    <w:rsid w:val="008D059A"/>
    <w:rsid w:val="008D05BD"/>
    <w:rsid w:val="008D0972"/>
    <w:rsid w:val="008D123F"/>
    <w:rsid w:val="008D1272"/>
    <w:rsid w:val="008D191C"/>
    <w:rsid w:val="008D1F27"/>
    <w:rsid w:val="008D2063"/>
    <w:rsid w:val="008D27D0"/>
    <w:rsid w:val="008D28C1"/>
    <w:rsid w:val="008D2934"/>
    <w:rsid w:val="008D326F"/>
    <w:rsid w:val="008D35FE"/>
    <w:rsid w:val="008D3898"/>
    <w:rsid w:val="008D3AA4"/>
    <w:rsid w:val="008D3EFC"/>
    <w:rsid w:val="008D44C3"/>
    <w:rsid w:val="008D44CB"/>
    <w:rsid w:val="008D483D"/>
    <w:rsid w:val="008D4FBF"/>
    <w:rsid w:val="008D4FEB"/>
    <w:rsid w:val="008D5E14"/>
    <w:rsid w:val="008D6034"/>
    <w:rsid w:val="008D60A7"/>
    <w:rsid w:val="008D631C"/>
    <w:rsid w:val="008D649B"/>
    <w:rsid w:val="008D64AE"/>
    <w:rsid w:val="008D69A5"/>
    <w:rsid w:val="008D6A9F"/>
    <w:rsid w:val="008D6E84"/>
    <w:rsid w:val="008D7645"/>
    <w:rsid w:val="008D7995"/>
    <w:rsid w:val="008D7E89"/>
    <w:rsid w:val="008E0074"/>
    <w:rsid w:val="008E0FE3"/>
    <w:rsid w:val="008E12B7"/>
    <w:rsid w:val="008E154A"/>
    <w:rsid w:val="008E1917"/>
    <w:rsid w:val="008E2196"/>
    <w:rsid w:val="008E23F4"/>
    <w:rsid w:val="008E2495"/>
    <w:rsid w:val="008E3516"/>
    <w:rsid w:val="008E3868"/>
    <w:rsid w:val="008E3A3D"/>
    <w:rsid w:val="008E3DA9"/>
    <w:rsid w:val="008E3ED9"/>
    <w:rsid w:val="008E3F36"/>
    <w:rsid w:val="008E4299"/>
    <w:rsid w:val="008E4B94"/>
    <w:rsid w:val="008E510C"/>
    <w:rsid w:val="008E5568"/>
    <w:rsid w:val="008E57CD"/>
    <w:rsid w:val="008E5DD8"/>
    <w:rsid w:val="008E6310"/>
    <w:rsid w:val="008E65E6"/>
    <w:rsid w:val="008E6B60"/>
    <w:rsid w:val="008E6C4A"/>
    <w:rsid w:val="008E6C4E"/>
    <w:rsid w:val="008E6C65"/>
    <w:rsid w:val="008E74D2"/>
    <w:rsid w:val="008E756C"/>
    <w:rsid w:val="008E79EC"/>
    <w:rsid w:val="008F00E2"/>
    <w:rsid w:val="008F057D"/>
    <w:rsid w:val="008F1D53"/>
    <w:rsid w:val="008F1F4D"/>
    <w:rsid w:val="008F20BC"/>
    <w:rsid w:val="008F2AEB"/>
    <w:rsid w:val="008F2E57"/>
    <w:rsid w:val="008F2F41"/>
    <w:rsid w:val="008F2F76"/>
    <w:rsid w:val="008F3362"/>
    <w:rsid w:val="008F344B"/>
    <w:rsid w:val="008F37B5"/>
    <w:rsid w:val="008F409E"/>
    <w:rsid w:val="008F454F"/>
    <w:rsid w:val="008F4BEF"/>
    <w:rsid w:val="008F56E0"/>
    <w:rsid w:val="008F58C9"/>
    <w:rsid w:val="008F5AC0"/>
    <w:rsid w:val="008F5B26"/>
    <w:rsid w:val="008F5DAA"/>
    <w:rsid w:val="008F6777"/>
    <w:rsid w:val="008F70A4"/>
    <w:rsid w:val="008F70CC"/>
    <w:rsid w:val="008F71B0"/>
    <w:rsid w:val="008F7356"/>
    <w:rsid w:val="008F7519"/>
    <w:rsid w:val="008F753A"/>
    <w:rsid w:val="00900027"/>
    <w:rsid w:val="009002FF"/>
    <w:rsid w:val="009003BC"/>
    <w:rsid w:val="009006D0"/>
    <w:rsid w:val="009008CC"/>
    <w:rsid w:val="00900E71"/>
    <w:rsid w:val="00901F67"/>
    <w:rsid w:val="00902042"/>
    <w:rsid w:val="00902089"/>
    <w:rsid w:val="00902204"/>
    <w:rsid w:val="00902387"/>
    <w:rsid w:val="00902703"/>
    <w:rsid w:val="00902C25"/>
    <w:rsid w:val="0090359F"/>
    <w:rsid w:val="00903CDA"/>
    <w:rsid w:val="009043D4"/>
    <w:rsid w:val="0090481B"/>
    <w:rsid w:val="00904A1E"/>
    <w:rsid w:val="009052EB"/>
    <w:rsid w:val="0090572E"/>
    <w:rsid w:val="0090576D"/>
    <w:rsid w:val="009065C9"/>
    <w:rsid w:val="00906A63"/>
    <w:rsid w:val="00906DB1"/>
    <w:rsid w:val="00906F02"/>
    <w:rsid w:val="009071DB"/>
    <w:rsid w:val="00907951"/>
    <w:rsid w:val="0091000C"/>
    <w:rsid w:val="00910194"/>
    <w:rsid w:val="00910275"/>
    <w:rsid w:val="00910376"/>
    <w:rsid w:val="00910646"/>
    <w:rsid w:val="0091075A"/>
    <w:rsid w:val="00910AA1"/>
    <w:rsid w:val="00910FBB"/>
    <w:rsid w:val="0091115F"/>
    <w:rsid w:val="00911677"/>
    <w:rsid w:val="00911DAD"/>
    <w:rsid w:val="009121A1"/>
    <w:rsid w:val="0091257F"/>
    <w:rsid w:val="00912B79"/>
    <w:rsid w:val="00912BEC"/>
    <w:rsid w:val="009132E2"/>
    <w:rsid w:val="00913320"/>
    <w:rsid w:val="009139EC"/>
    <w:rsid w:val="00913ECC"/>
    <w:rsid w:val="009142D3"/>
    <w:rsid w:val="009142F6"/>
    <w:rsid w:val="00915252"/>
    <w:rsid w:val="00915340"/>
    <w:rsid w:val="00915746"/>
    <w:rsid w:val="00915FFE"/>
    <w:rsid w:val="0091616E"/>
    <w:rsid w:val="0091619E"/>
    <w:rsid w:val="009161F4"/>
    <w:rsid w:val="00916712"/>
    <w:rsid w:val="00916BF5"/>
    <w:rsid w:val="0091700A"/>
    <w:rsid w:val="00917CB2"/>
    <w:rsid w:val="00917DAA"/>
    <w:rsid w:val="00920485"/>
    <w:rsid w:val="009208E4"/>
    <w:rsid w:val="00921074"/>
    <w:rsid w:val="00921141"/>
    <w:rsid w:val="00921272"/>
    <w:rsid w:val="009214A8"/>
    <w:rsid w:val="009214DF"/>
    <w:rsid w:val="00921D64"/>
    <w:rsid w:val="009232EB"/>
    <w:rsid w:val="00923325"/>
    <w:rsid w:val="00923B35"/>
    <w:rsid w:val="0092440F"/>
    <w:rsid w:val="00924B9F"/>
    <w:rsid w:val="00925202"/>
    <w:rsid w:val="00925C67"/>
    <w:rsid w:val="00925EB6"/>
    <w:rsid w:val="00925FBB"/>
    <w:rsid w:val="00926236"/>
    <w:rsid w:val="00926B49"/>
    <w:rsid w:val="00926D48"/>
    <w:rsid w:val="009274DA"/>
    <w:rsid w:val="00927622"/>
    <w:rsid w:val="00927870"/>
    <w:rsid w:val="009279CE"/>
    <w:rsid w:val="00927DBE"/>
    <w:rsid w:val="00927E3A"/>
    <w:rsid w:val="00930914"/>
    <w:rsid w:val="00930AF2"/>
    <w:rsid w:val="00930CCA"/>
    <w:rsid w:val="00930D6F"/>
    <w:rsid w:val="0093127B"/>
    <w:rsid w:val="009319EF"/>
    <w:rsid w:val="00931C5D"/>
    <w:rsid w:val="009325A5"/>
    <w:rsid w:val="009325B6"/>
    <w:rsid w:val="00932A4F"/>
    <w:rsid w:val="00933372"/>
    <w:rsid w:val="009333CC"/>
    <w:rsid w:val="0093349D"/>
    <w:rsid w:val="009334F9"/>
    <w:rsid w:val="0093389A"/>
    <w:rsid w:val="00933985"/>
    <w:rsid w:val="00933A72"/>
    <w:rsid w:val="00933A75"/>
    <w:rsid w:val="009349A7"/>
    <w:rsid w:val="00934B02"/>
    <w:rsid w:val="00934D73"/>
    <w:rsid w:val="009355C2"/>
    <w:rsid w:val="0093611D"/>
    <w:rsid w:val="00936301"/>
    <w:rsid w:val="00936ADB"/>
    <w:rsid w:val="00936C9A"/>
    <w:rsid w:val="00937250"/>
    <w:rsid w:val="00937539"/>
    <w:rsid w:val="00937676"/>
    <w:rsid w:val="0093769E"/>
    <w:rsid w:val="009378DB"/>
    <w:rsid w:val="00937A83"/>
    <w:rsid w:val="00937CE5"/>
    <w:rsid w:val="00937F7B"/>
    <w:rsid w:val="00940469"/>
    <w:rsid w:val="00940EB7"/>
    <w:rsid w:val="00940F29"/>
    <w:rsid w:val="0094173B"/>
    <w:rsid w:val="00941860"/>
    <w:rsid w:val="009418E3"/>
    <w:rsid w:val="009429AF"/>
    <w:rsid w:val="00942EE9"/>
    <w:rsid w:val="00942F35"/>
    <w:rsid w:val="00942FE4"/>
    <w:rsid w:val="009437B9"/>
    <w:rsid w:val="00943CB7"/>
    <w:rsid w:val="00944072"/>
    <w:rsid w:val="009441C6"/>
    <w:rsid w:val="0094421A"/>
    <w:rsid w:val="009445DD"/>
    <w:rsid w:val="009448F9"/>
    <w:rsid w:val="00944A88"/>
    <w:rsid w:val="00944D1E"/>
    <w:rsid w:val="009450A7"/>
    <w:rsid w:val="0094582D"/>
    <w:rsid w:val="00945BF8"/>
    <w:rsid w:val="00945FB2"/>
    <w:rsid w:val="009461E3"/>
    <w:rsid w:val="00946430"/>
    <w:rsid w:val="009466DE"/>
    <w:rsid w:val="0094680B"/>
    <w:rsid w:val="00946B26"/>
    <w:rsid w:val="00946B37"/>
    <w:rsid w:val="00946E8A"/>
    <w:rsid w:val="00946EFB"/>
    <w:rsid w:val="009479E9"/>
    <w:rsid w:val="00947DB2"/>
    <w:rsid w:val="00947E85"/>
    <w:rsid w:val="00950330"/>
    <w:rsid w:val="009509A4"/>
    <w:rsid w:val="00950D55"/>
    <w:rsid w:val="00951111"/>
    <w:rsid w:val="0095197D"/>
    <w:rsid w:val="009519CC"/>
    <w:rsid w:val="00951CE8"/>
    <w:rsid w:val="00951E30"/>
    <w:rsid w:val="0095204E"/>
    <w:rsid w:val="00952569"/>
    <w:rsid w:val="00952909"/>
    <w:rsid w:val="00953905"/>
    <w:rsid w:val="00953A12"/>
    <w:rsid w:val="00954057"/>
    <w:rsid w:val="0095488B"/>
    <w:rsid w:val="00954964"/>
    <w:rsid w:val="00954A67"/>
    <w:rsid w:val="00955040"/>
    <w:rsid w:val="0095515A"/>
    <w:rsid w:val="00955444"/>
    <w:rsid w:val="00955553"/>
    <w:rsid w:val="00955654"/>
    <w:rsid w:val="0095609D"/>
    <w:rsid w:val="00956423"/>
    <w:rsid w:val="0095658F"/>
    <w:rsid w:val="009565B6"/>
    <w:rsid w:val="00956BD2"/>
    <w:rsid w:val="00956CB4"/>
    <w:rsid w:val="00957429"/>
    <w:rsid w:val="00957D93"/>
    <w:rsid w:val="009601B0"/>
    <w:rsid w:val="0096020C"/>
    <w:rsid w:val="009603FB"/>
    <w:rsid w:val="00960519"/>
    <w:rsid w:val="00960529"/>
    <w:rsid w:val="0096054B"/>
    <w:rsid w:val="00960666"/>
    <w:rsid w:val="0096078F"/>
    <w:rsid w:val="009608F2"/>
    <w:rsid w:val="00960A65"/>
    <w:rsid w:val="00960BDD"/>
    <w:rsid w:val="00961A35"/>
    <w:rsid w:val="00961AFF"/>
    <w:rsid w:val="00961C17"/>
    <w:rsid w:val="00961F9C"/>
    <w:rsid w:val="009623DA"/>
    <w:rsid w:val="00962476"/>
    <w:rsid w:val="00962928"/>
    <w:rsid w:val="00962C8E"/>
    <w:rsid w:val="00963134"/>
    <w:rsid w:val="0096361B"/>
    <w:rsid w:val="00963C8B"/>
    <w:rsid w:val="00963CBF"/>
    <w:rsid w:val="0096421B"/>
    <w:rsid w:val="009644C2"/>
    <w:rsid w:val="00964DC7"/>
    <w:rsid w:val="0096535B"/>
    <w:rsid w:val="00965422"/>
    <w:rsid w:val="009657D5"/>
    <w:rsid w:val="009659A3"/>
    <w:rsid w:val="0096633D"/>
    <w:rsid w:val="009663B0"/>
    <w:rsid w:val="009663C5"/>
    <w:rsid w:val="009666E7"/>
    <w:rsid w:val="00966892"/>
    <w:rsid w:val="00966AB4"/>
    <w:rsid w:val="00966AF9"/>
    <w:rsid w:val="00967507"/>
    <w:rsid w:val="00967554"/>
    <w:rsid w:val="00967740"/>
    <w:rsid w:val="00967911"/>
    <w:rsid w:val="0096795E"/>
    <w:rsid w:val="00967AC4"/>
    <w:rsid w:val="00967B4B"/>
    <w:rsid w:val="00967E3F"/>
    <w:rsid w:val="00967FE1"/>
    <w:rsid w:val="00970317"/>
    <w:rsid w:val="009708F5"/>
    <w:rsid w:val="00970985"/>
    <w:rsid w:val="0097196E"/>
    <w:rsid w:val="00971CD5"/>
    <w:rsid w:val="0097221A"/>
    <w:rsid w:val="00972427"/>
    <w:rsid w:val="00972865"/>
    <w:rsid w:val="00972E1E"/>
    <w:rsid w:val="00973512"/>
    <w:rsid w:val="00973710"/>
    <w:rsid w:val="00973897"/>
    <w:rsid w:val="00974327"/>
    <w:rsid w:val="00974333"/>
    <w:rsid w:val="00974411"/>
    <w:rsid w:val="00974425"/>
    <w:rsid w:val="009744B0"/>
    <w:rsid w:val="00974834"/>
    <w:rsid w:val="00974838"/>
    <w:rsid w:val="009748FC"/>
    <w:rsid w:val="00974CC0"/>
    <w:rsid w:val="00974FF8"/>
    <w:rsid w:val="00975071"/>
    <w:rsid w:val="00975427"/>
    <w:rsid w:val="009754EB"/>
    <w:rsid w:val="00975634"/>
    <w:rsid w:val="00975952"/>
    <w:rsid w:val="009760AF"/>
    <w:rsid w:val="009765EB"/>
    <w:rsid w:val="0097672E"/>
    <w:rsid w:val="00976A70"/>
    <w:rsid w:val="0097703E"/>
    <w:rsid w:val="009772D8"/>
    <w:rsid w:val="00980477"/>
    <w:rsid w:val="00980AAD"/>
    <w:rsid w:val="00980C9D"/>
    <w:rsid w:val="00980CFF"/>
    <w:rsid w:val="00981083"/>
    <w:rsid w:val="00981358"/>
    <w:rsid w:val="009816FB"/>
    <w:rsid w:val="00981847"/>
    <w:rsid w:val="00981C99"/>
    <w:rsid w:val="00981D31"/>
    <w:rsid w:val="00982485"/>
    <w:rsid w:val="009824C5"/>
    <w:rsid w:val="00982B4C"/>
    <w:rsid w:val="00982F46"/>
    <w:rsid w:val="0098318F"/>
    <w:rsid w:val="0098340F"/>
    <w:rsid w:val="0098349D"/>
    <w:rsid w:val="0098375C"/>
    <w:rsid w:val="00983F01"/>
    <w:rsid w:val="00984255"/>
    <w:rsid w:val="0098426D"/>
    <w:rsid w:val="009843F3"/>
    <w:rsid w:val="0098475F"/>
    <w:rsid w:val="00984A13"/>
    <w:rsid w:val="00984A9E"/>
    <w:rsid w:val="00984B1D"/>
    <w:rsid w:val="00984BAD"/>
    <w:rsid w:val="00984C75"/>
    <w:rsid w:val="00984EB2"/>
    <w:rsid w:val="0098523F"/>
    <w:rsid w:val="00985A56"/>
    <w:rsid w:val="00985FFC"/>
    <w:rsid w:val="00986772"/>
    <w:rsid w:val="00986C9C"/>
    <w:rsid w:val="00986D08"/>
    <w:rsid w:val="00986F91"/>
    <w:rsid w:val="00987495"/>
    <w:rsid w:val="00987640"/>
    <w:rsid w:val="00987F8F"/>
    <w:rsid w:val="009905FB"/>
    <w:rsid w:val="0099061F"/>
    <w:rsid w:val="00990C2A"/>
    <w:rsid w:val="0099194B"/>
    <w:rsid w:val="00991AD1"/>
    <w:rsid w:val="00991B1F"/>
    <w:rsid w:val="00991E8C"/>
    <w:rsid w:val="009924D0"/>
    <w:rsid w:val="00992571"/>
    <w:rsid w:val="009925D2"/>
    <w:rsid w:val="009929BB"/>
    <w:rsid w:val="00992A93"/>
    <w:rsid w:val="009930E2"/>
    <w:rsid w:val="00993184"/>
    <w:rsid w:val="00993207"/>
    <w:rsid w:val="00993885"/>
    <w:rsid w:val="00993E1A"/>
    <w:rsid w:val="00993ED6"/>
    <w:rsid w:val="009947A5"/>
    <w:rsid w:val="00994A47"/>
    <w:rsid w:val="00995D88"/>
    <w:rsid w:val="00995E3C"/>
    <w:rsid w:val="00996383"/>
    <w:rsid w:val="00996692"/>
    <w:rsid w:val="00996EEE"/>
    <w:rsid w:val="00996F21"/>
    <w:rsid w:val="00996F87"/>
    <w:rsid w:val="00997265"/>
    <w:rsid w:val="00997901"/>
    <w:rsid w:val="00997958"/>
    <w:rsid w:val="00997A69"/>
    <w:rsid w:val="00997B64"/>
    <w:rsid w:val="009A0127"/>
    <w:rsid w:val="009A01CD"/>
    <w:rsid w:val="009A090F"/>
    <w:rsid w:val="009A0FF8"/>
    <w:rsid w:val="009A1186"/>
    <w:rsid w:val="009A127A"/>
    <w:rsid w:val="009A1891"/>
    <w:rsid w:val="009A1AA6"/>
    <w:rsid w:val="009A1CE7"/>
    <w:rsid w:val="009A2233"/>
    <w:rsid w:val="009A25AE"/>
    <w:rsid w:val="009A2C8C"/>
    <w:rsid w:val="009A3050"/>
    <w:rsid w:val="009A31CB"/>
    <w:rsid w:val="009A34E6"/>
    <w:rsid w:val="009A35F6"/>
    <w:rsid w:val="009A45F4"/>
    <w:rsid w:val="009A49B1"/>
    <w:rsid w:val="009A4A62"/>
    <w:rsid w:val="009A50E1"/>
    <w:rsid w:val="009A5594"/>
    <w:rsid w:val="009A581A"/>
    <w:rsid w:val="009A5B25"/>
    <w:rsid w:val="009A5BF2"/>
    <w:rsid w:val="009A5C4C"/>
    <w:rsid w:val="009A5DB2"/>
    <w:rsid w:val="009A5EC1"/>
    <w:rsid w:val="009A5FE3"/>
    <w:rsid w:val="009A6751"/>
    <w:rsid w:val="009A6A8B"/>
    <w:rsid w:val="009A7A4C"/>
    <w:rsid w:val="009B0053"/>
    <w:rsid w:val="009B087F"/>
    <w:rsid w:val="009B0D44"/>
    <w:rsid w:val="009B0E67"/>
    <w:rsid w:val="009B1252"/>
    <w:rsid w:val="009B1360"/>
    <w:rsid w:val="009B165A"/>
    <w:rsid w:val="009B17B0"/>
    <w:rsid w:val="009B1C5D"/>
    <w:rsid w:val="009B1DE2"/>
    <w:rsid w:val="009B22EB"/>
    <w:rsid w:val="009B29B2"/>
    <w:rsid w:val="009B2A05"/>
    <w:rsid w:val="009B2BD5"/>
    <w:rsid w:val="009B32A0"/>
    <w:rsid w:val="009B3570"/>
    <w:rsid w:val="009B358C"/>
    <w:rsid w:val="009B371D"/>
    <w:rsid w:val="009B3EBA"/>
    <w:rsid w:val="009B419C"/>
    <w:rsid w:val="009B4702"/>
    <w:rsid w:val="009B49A2"/>
    <w:rsid w:val="009B4E70"/>
    <w:rsid w:val="009B51CA"/>
    <w:rsid w:val="009B528E"/>
    <w:rsid w:val="009B5502"/>
    <w:rsid w:val="009B59EC"/>
    <w:rsid w:val="009B5A50"/>
    <w:rsid w:val="009B6184"/>
    <w:rsid w:val="009B65A8"/>
    <w:rsid w:val="009B689E"/>
    <w:rsid w:val="009B6BAF"/>
    <w:rsid w:val="009B6E5E"/>
    <w:rsid w:val="009B7524"/>
    <w:rsid w:val="009B7660"/>
    <w:rsid w:val="009B78AD"/>
    <w:rsid w:val="009B7D9B"/>
    <w:rsid w:val="009C010F"/>
    <w:rsid w:val="009C01B3"/>
    <w:rsid w:val="009C0410"/>
    <w:rsid w:val="009C0454"/>
    <w:rsid w:val="009C05FA"/>
    <w:rsid w:val="009C112F"/>
    <w:rsid w:val="009C1282"/>
    <w:rsid w:val="009C1286"/>
    <w:rsid w:val="009C13C7"/>
    <w:rsid w:val="009C1731"/>
    <w:rsid w:val="009C1E29"/>
    <w:rsid w:val="009C22AF"/>
    <w:rsid w:val="009C2493"/>
    <w:rsid w:val="009C2964"/>
    <w:rsid w:val="009C2DEE"/>
    <w:rsid w:val="009C325F"/>
    <w:rsid w:val="009C3695"/>
    <w:rsid w:val="009C36B1"/>
    <w:rsid w:val="009C388A"/>
    <w:rsid w:val="009C4014"/>
    <w:rsid w:val="009C4064"/>
    <w:rsid w:val="009C490C"/>
    <w:rsid w:val="009C4977"/>
    <w:rsid w:val="009C4A84"/>
    <w:rsid w:val="009C5885"/>
    <w:rsid w:val="009C5B65"/>
    <w:rsid w:val="009C5B80"/>
    <w:rsid w:val="009C5C7C"/>
    <w:rsid w:val="009C5D1C"/>
    <w:rsid w:val="009C5F79"/>
    <w:rsid w:val="009C63B3"/>
    <w:rsid w:val="009C67C9"/>
    <w:rsid w:val="009C6943"/>
    <w:rsid w:val="009C6DC5"/>
    <w:rsid w:val="009C6E5D"/>
    <w:rsid w:val="009C73EB"/>
    <w:rsid w:val="009C73FA"/>
    <w:rsid w:val="009C79B6"/>
    <w:rsid w:val="009C7A0C"/>
    <w:rsid w:val="009D00AF"/>
    <w:rsid w:val="009D18AF"/>
    <w:rsid w:val="009D1D56"/>
    <w:rsid w:val="009D2A97"/>
    <w:rsid w:val="009D2F2C"/>
    <w:rsid w:val="009D325C"/>
    <w:rsid w:val="009D3443"/>
    <w:rsid w:val="009D3453"/>
    <w:rsid w:val="009D39A5"/>
    <w:rsid w:val="009D3A63"/>
    <w:rsid w:val="009D4107"/>
    <w:rsid w:val="009D4568"/>
    <w:rsid w:val="009D494D"/>
    <w:rsid w:val="009D4A13"/>
    <w:rsid w:val="009D5265"/>
    <w:rsid w:val="009D5818"/>
    <w:rsid w:val="009D5F6E"/>
    <w:rsid w:val="009D60C6"/>
    <w:rsid w:val="009D65C1"/>
    <w:rsid w:val="009D6AA5"/>
    <w:rsid w:val="009D6C1B"/>
    <w:rsid w:val="009D7E1B"/>
    <w:rsid w:val="009E0271"/>
    <w:rsid w:val="009E0631"/>
    <w:rsid w:val="009E0871"/>
    <w:rsid w:val="009E093A"/>
    <w:rsid w:val="009E0AB5"/>
    <w:rsid w:val="009E0D3F"/>
    <w:rsid w:val="009E139E"/>
    <w:rsid w:val="009E161F"/>
    <w:rsid w:val="009E1625"/>
    <w:rsid w:val="009E166E"/>
    <w:rsid w:val="009E16DD"/>
    <w:rsid w:val="009E26D2"/>
    <w:rsid w:val="009E26D9"/>
    <w:rsid w:val="009E26F4"/>
    <w:rsid w:val="009E296E"/>
    <w:rsid w:val="009E2B51"/>
    <w:rsid w:val="009E2DA8"/>
    <w:rsid w:val="009E3131"/>
    <w:rsid w:val="009E32E2"/>
    <w:rsid w:val="009E3EDD"/>
    <w:rsid w:val="009E3FE1"/>
    <w:rsid w:val="009E41C0"/>
    <w:rsid w:val="009E46D3"/>
    <w:rsid w:val="009E47D9"/>
    <w:rsid w:val="009E4D42"/>
    <w:rsid w:val="009E4E18"/>
    <w:rsid w:val="009E511A"/>
    <w:rsid w:val="009E53B5"/>
    <w:rsid w:val="009E606A"/>
    <w:rsid w:val="009E6583"/>
    <w:rsid w:val="009E6BD7"/>
    <w:rsid w:val="009E71D8"/>
    <w:rsid w:val="009E75D8"/>
    <w:rsid w:val="009E7E89"/>
    <w:rsid w:val="009F0343"/>
    <w:rsid w:val="009F05C2"/>
    <w:rsid w:val="009F1209"/>
    <w:rsid w:val="009F196F"/>
    <w:rsid w:val="009F2828"/>
    <w:rsid w:val="009F3183"/>
    <w:rsid w:val="009F3425"/>
    <w:rsid w:val="009F38E6"/>
    <w:rsid w:val="009F3907"/>
    <w:rsid w:val="009F424F"/>
    <w:rsid w:val="009F45B2"/>
    <w:rsid w:val="009F464B"/>
    <w:rsid w:val="009F4D52"/>
    <w:rsid w:val="009F4DB9"/>
    <w:rsid w:val="009F529B"/>
    <w:rsid w:val="009F57F5"/>
    <w:rsid w:val="009F5BAC"/>
    <w:rsid w:val="009F5F1B"/>
    <w:rsid w:val="009F61FA"/>
    <w:rsid w:val="009F6412"/>
    <w:rsid w:val="009F66CB"/>
    <w:rsid w:val="009F6B1C"/>
    <w:rsid w:val="009F6BD7"/>
    <w:rsid w:val="009F6D4A"/>
    <w:rsid w:val="009F70D4"/>
    <w:rsid w:val="009F7D4A"/>
    <w:rsid w:val="00A001AD"/>
    <w:rsid w:val="00A0059B"/>
    <w:rsid w:val="00A00A15"/>
    <w:rsid w:val="00A00C9E"/>
    <w:rsid w:val="00A01371"/>
    <w:rsid w:val="00A01B78"/>
    <w:rsid w:val="00A01B97"/>
    <w:rsid w:val="00A01C19"/>
    <w:rsid w:val="00A01C3E"/>
    <w:rsid w:val="00A0258D"/>
    <w:rsid w:val="00A02D66"/>
    <w:rsid w:val="00A032E6"/>
    <w:rsid w:val="00A033C9"/>
    <w:rsid w:val="00A03B55"/>
    <w:rsid w:val="00A03C52"/>
    <w:rsid w:val="00A03ECC"/>
    <w:rsid w:val="00A04363"/>
    <w:rsid w:val="00A047A6"/>
    <w:rsid w:val="00A04D1F"/>
    <w:rsid w:val="00A04DF9"/>
    <w:rsid w:val="00A04F5D"/>
    <w:rsid w:val="00A053D4"/>
    <w:rsid w:val="00A05917"/>
    <w:rsid w:val="00A06159"/>
    <w:rsid w:val="00A065AF"/>
    <w:rsid w:val="00A06759"/>
    <w:rsid w:val="00A06AC7"/>
    <w:rsid w:val="00A06DBD"/>
    <w:rsid w:val="00A076E1"/>
    <w:rsid w:val="00A07884"/>
    <w:rsid w:val="00A07BA3"/>
    <w:rsid w:val="00A07E8C"/>
    <w:rsid w:val="00A07FE2"/>
    <w:rsid w:val="00A104B4"/>
    <w:rsid w:val="00A108DD"/>
    <w:rsid w:val="00A10FC9"/>
    <w:rsid w:val="00A11315"/>
    <w:rsid w:val="00A11ACA"/>
    <w:rsid w:val="00A11E90"/>
    <w:rsid w:val="00A124A7"/>
    <w:rsid w:val="00A126D6"/>
    <w:rsid w:val="00A12949"/>
    <w:rsid w:val="00A12DD9"/>
    <w:rsid w:val="00A13026"/>
    <w:rsid w:val="00A13101"/>
    <w:rsid w:val="00A131AB"/>
    <w:rsid w:val="00A13C8D"/>
    <w:rsid w:val="00A141EC"/>
    <w:rsid w:val="00A14334"/>
    <w:rsid w:val="00A14458"/>
    <w:rsid w:val="00A149A8"/>
    <w:rsid w:val="00A14A46"/>
    <w:rsid w:val="00A14A5F"/>
    <w:rsid w:val="00A14C3A"/>
    <w:rsid w:val="00A14C46"/>
    <w:rsid w:val="00A14D51"/>
    <w:rsid w:val="00A150CA"/>
    <w:rsid w:val="00A15338"/>
    <w:rsid w:val="00A1537F"/>
    <w:rsid w:val="00A15B4C"/>
    <w:rsid w:val="00A15BE1"/>
    <w:rsid w:val="00A15FA5"/>
    <w:rsid w:val="00A166D8"/>
    <w:rsid w:val="00A16991"/>
    <w:rsid w:val="00A169AF"/>
    <w:rsid w:val="00A16CEE"/>
    <w:rsid w:val="00A16FBE"/>
    <w:rsid w:val="00A1700F"/>
    <w:rsid w:val="00A172CC"/>
    <w:rsid w:val="00A175C9"/>
    <w:rsid w:val="00A1795E"/>
    <w:rsid w:val="00A17A28"/>
    <w:rsid w:val="00A205B4"/>
    <w:rsid w:val="00A20B90"/>
    <w:rsid w:val="00A20FE4"/>
    <w:rsid w:val="00A2179E"/>
    <w:rsid w:val="00A219C0"/>
    <w:rsid w:val="00A21D61"/>
    <w:rsid w:val="00A2212F"/>
    <w:rsid w:val="00A224FE"/>
    <w:rsid w:val="00A22578"/>
    <w:rsid w:val="00A22CB1"/>
    <w:rsid w:val="00A22E75"/>
    <w:rsid w:val="00A23276"/>
    <w:rsid w:val="00A2344B"/>
    <w:rsid w:val="00A238E4"/>
    <w:rsid w:val="00A23C13"/>
    <w:rsid w:val="00A23E8D"/>
    <w:rsid w:val="00A24337"/>
    <w:rsid w:val="00A2463A"/>
    <w:rsid w:val="00A24F09"/>
    <w:rsid w:val="00A25CFF"/>
    <w:rsid w:val="00A26593"/>
    <w:rsid w:val="00A2668C"/>
    <w:rsid w:val="00A26A7D"/>
    <w:rsid w:val="00A26F44"/>
    <w:rsid w:val="00A274F9"/>
    <w:rsid w:val="00A275F9"/>
    <w:rsid w:val="00A27638"/>
    <w:rsid w:val="00A27736"/>
    <w:rsid w:val="00A27BB6"/>
    <w:rsid w:val="00A30561"/>
    <w:rsid w:val="00A3064F"/>
    <w:rsid w:val="00A30C4E"/>
    <w:rsid w:val="00A3139C"/>
    <w:rsid w:val="00A313A8"/>
    <w:rsid w:val="00A31E25"/>
    <w:rsid w:val="00A32048"/>
    <w:rsid w:val="00A322C4"/>
    <w:rsid w:val="00A3239F"/>
    <w:rsid w:val="00A323AF"/>
    <w:rsid w:val="00A323C0"/>
    <w:rsid w:val="00A32826"/>
    <w:rsid w:val="00A32B94"/>
    <w:rsid w:val="00A32D67"/>
    <w:rsid w:val="00A32E0B"/>
    <w:rsid w:val="00A337B5"/>
    <w:rsid w:val="00A34635"/>
    <w:rsid w:val="00A34B23"/>
    <w:rsid w:val="00A34BA8"/>
    <w:rsid w:val="00A34D04"/>
    <w:rsid w:val="00A34ED0"/>
    <w:rsid w:val="00A3532E"/>
    <w:rsid w:val="00A356E1"/>
    <w:rsid w:val="00A35791"/>
    <w:rsid w:val="00A35C91"/>
    <w:rsid w:val="00A35CA4"/>
    <w:rsid w:val="00A35E12"/>
    <w:rsid w:val="00A36711"/>
    <w:rsid w:val="00A36F5B"/>
    <w:rsid w:val="00A3722F"/>
    <w:rsid w:val="00A37344"/>
    <w:rsid w:val="00A373F7"/>
    <w:rsid w:val="00A37579"/>
    <w:rsid w:val="00A3758A"/>
    <w:rsid w:val="00A37671"/>
    <w:rsid w:val="00A379A4"/>
    <w:rsid w:val="00A37ADA"/>
    <w:rsid w:val="00A37B60"/>
    <w:rsid w:val="00A37CD9"/>
    <w:rsid w:val="00A37DB0"/>
    <w:rsid w:val="00A37E36"/>
    <w:rsid w:val="00A40288"/>
    <w:rsid w:val="00A40466"/>
    <w:rsid w:val="00A4103F"/>
    <w:rsid w:val="00A4187A"/>
    <w:rsid w:val="00A41B5F"/>
    <w:rsid w:val="00A42181"/>
    <w:rsid w:val="00A42466"/>
    <w:rsid w:val="00A424C3"/>
    <w:rsid w:val="00A42869"/>
    <w:rsid w:val="00A42B99"/>
    <w:rsid w:val="00A432F2"/>
    <w:rsid w:val="00A4341A"/>
    <w:rsid w:val="00A43D70"/>
    <w:rsid w:val="00A43E40"/>
    <w:rsid w:val="00A4418E"/>
    <w:rsid w:val="00A44409"/>
    <w:rsid w:val="00A44AB4"/>
    <w:rsid w:val="00A45045"/>
    <w:rsid w:val="00A4551F"/>
    <w:rsid w:val="00A4560A"/>
    <w:rsid w:val="00A45BC1"/>
    <w:rsid w:val="00A45DB2"/>
    <w:rsid w:val="00A460FD"/>
    <w:rsid w:val="00A461D1"/>
    <w:rsid w:val="00A46824"/>
    <w:rsid w:val="00A469C1"/>
    <w:rsid w:val="00A470DF"/>
    <w:rsid w:val="00A47896"/>
    <w:rsid w:val="00A4799D"/>
    <w:rsid w:val="00A47A9F"/>
    <w:rsid w:val="00A47B12"/>
    <w:rsid w:val="00A47E65"/>
    <w:rsid w:val="00A47FE4"/>
    <w:rsid w:val="00A5001F"/>
    <w:rsid w:val="00A5089A"/>
    <w:rsid w:val="00A50E42"/>
    <w:rsid w:val="00A50F25"/>
    <w:rsid w:val="00A5104C"/>
    <w:rsid w:val="00A51170"/>
    <w:rsid w:val="00A51331"/>
    <w:rsid w:val="00A516C2"/>
    <w:rsid w:val="00A51EB6"/>
    <w:rsid w:val="00A52007"/>
    <w:rsid w:val="00A520D7"/>
    <w:rsid w:val="00A52827"/>
    <w:rsid w:val="00A52B77"/>
    <w:rsid w:val="00A52E90"/>
    <w:rsid w:val="00A52FD0"/>
    <w:rsid w:val="00A5324F"/>
    <w:rsid w:val="00A53570"/>
    <w:rsid w:val="00A53B3C"/>
    <w:rsid w:val="00A53BC6"/>
    <w:rsid w:val="00A54253"/>
    <w:rsid w:val="00A54419"/>
    <w:rsid w:val="00A5499E"/>
    <w:rsid w:val="00A54C06"/>
    <w:rsid w:val="00A552F4"/>
    <w:rsid w:val="00A55AC3"/>
    <w:rsid w:val="00A55D5D"/>
    <w:rsid w:val="00A560D7"/>
    <w:rsid w:val="00A5666C"/>
    <w:rsid w:val="00A56A74"/>
    <w:rsid w:val="00A57742"/>
    <w:rsid w:val="00A57899"/>
    <w:rsid w:val="00A5792A"/>
    <w:rsid w:val="00A57E96"/>
    <w:rsid w:val="00A57F65"/>
    <w:rsid w:val="00A60069"/>
    <w:rsid w:val="00A60177"/>
    <w:rsid w:val="00A6054F"/>
    <w:rsid w:val="00A60A61"/>
    <w:rsid w:val="00A60B09"/>
    <w:rsid w:val="00A60BF5"/>
    <w:rsid w:val="00A60E00"/>
    <w:rsid w:val="00A60F1E"/>
    <w:rsid w:val="00A610A5"/>
    <w:rsid w:val="00A61932"/>
    <w:rsid w:val="00A6199A"/>
    <w:rsid w:val="00A61F78"/>
    <w:rsid w:val="00A622CF"/>
    <w:rsid w:val="00A625EE"/>
    <w:rsid w:val="00A6277F"/>
    <w:rsid w:val="00A63080"/>
    <w:rsid w:val="00A630CA"/>
    <w:rsid w:val="00A633A4"/>
    <w:rsid w:val="00A637B6"/>
    <w:rsid w:val="00A638DE"/>
    <w:rsid w:val="00A63E1D"/>
    <w:rsid w:val="00A64569"/>
    <w:rsid w:val="00A64629"/>
    <w:rsid w:val="00A64A82"/>
    <w:rsid w:val="00A64B2A"/>
    <w:rsid w:val="00A64EC6"/>
    <w:rsid w:val="00A6536D"/>
    <w:rsid w:val="00A65373"/>
    <w:rsid w:val="00A656B7"/>
    <w:rsid w:val="00A65B64"/>
    <w:rsid w:val="00A65CA7"/>
    <w:rsid w:val="00A6602D"/>
    <w:rsid w:val="00A660E6"/>
    <w:rsid w:val="00A66185"/>
    <w:rsid w:val="00A661CA"/>
    <w:rsid w:val="00A667C3"/>
    <w:rsid w:val="00A66832"/>
    <w:rsid w:val="00A66BB7"/>
    <w:rsid w:val="00A66E84"/>
    <w:rsid w:val="00A67021"/>
    <w:rsid w:val="00A6720A"/>
    <w:rsid w:val="00A67217"/>
    <w:rsid w:val="00A675D6"/>
    <w:rsid w:val="00A677E7"/>
    <w:rsid w:val="00A67B19"/>
    <w:rsid w:val="00A7016E"/>
    <w:rsid w:val="00A70223"/>
    <w:rsid w:val="00A702CB"/>
    <w:rsid w:val="00A703B0"/>
    <w:rsid w:val="00A70401"/>
    <w:rsid w:val="00A7087A"/>
    <w:rsid w:val="00A712D7"/>
    <w:rsid w:val="00A71C92"/>
    <w:rsid w:val="00A72789"/>
    <w:rsid w:val="00A72A4F"/>
    <w:rsid w:val="00A733B4"/>
    <w:rsid w:val="00A7378A"/>
    <w:rsid w:val="00A738EB"/>
    <w:rsid w:val="00A73E85"/>
    <w:rsid w:val="00A746C5"/>
    <w:rsid w:val="00A74895"/>
    <w:rsid w:val="00A74ADB"/>
    <w:rsid w:val="00A74C17"/>
    <w:rsid w:val="00A74EF2"/>
    <w:rsid w:val="00A751A2"/>
    <w:rsid w:val="00A7531E"/>
    <w:rsid w:val="00A754E1"/>
    <w:rsid w:val="00A766B7"/>
    <w:rsid w:val="00A76929"/>
    <w:rsid w:val="00A779A9"/>
    <w:rsid w:val="00A779F3"/>
    <w:rsid w:val="00A77C4B"/>
    <w:rsid w:val="00A77F5B"/>
    <w:rsid w:val="00A801B3"/>
    <w:rsid w:val="00A8053B"/>
    <w:rsid w:val="00A80A1B"/>
    <w:rsid w:val="00A80F0F"/>
    <w:rsid w:val="00A80F7A"/>
    <w:rsid w:val="00A8104C"/>
    <w:rsid w:val="00A8121E"/>
    <w:rsid w:val="00A81565"/>
    <w:rsid w:val="00A81614"/>
    <w:rsid w:val="00A82442"/>
    <w:rsid w:val="00A82521"/>
    <w:rsid w:val="00A827D0"/>
    <w:rsid w:val="00A82CDD"/>
    <w:rsid w:val="00A82D5D"/>
    <w:rsid w:val="00A82DE3"/>
    <w:rsid w:val="00A82FCA"/>
    <w:rsid w:val="00A835AD"/>
    <w:rsid w:val="00A837D9"/>
    <w:rsid w:val="00A83BF5"/>
    <w:rsid w:val="00A83C8C"/>
    <w:rsid w:val="00A83DCF"/>
    <w:rsid w:val="00A841C7"/>
    <w:rsid w:val="00A84A20"/>
    <w:rsid w:val="00A84E6C"/>
    <w:rsid w:val="00A8569F"/>
    <w:rsid w:val="00A85BA8"/>
    <w:rsid w:val="00A85CBC"/>
    <w:rsid w:val="00A86674"/>
    <w:rsid w:val="00A86CCB"/>
    <w:rsid w:val="00A86D7B"/>
    <w:rsid w:val="00A870D2"/>
    <w:rsid w:val="00A8730B"/>
    <w:rsid w:val="00A87B4F"/>
    <w:rsid w:val="00A87D24"/>
    <w:rsid w:val="00A87DB7"/>
    <w:rsid w:val="00A87DB8"/>
    <w:rsid w:val="00A90352"/>
    <w:rsid w:val="00A903A0"/>
    <w:rsid w:val="00A90428"/>
    <w:rsid w:val="00A9079B"/>
    <w:rsid w:val="00A90AE6"/>
    <w:rsid w:val="00A91836"/>
    <w:rsid w:val="00A9252E"/>
    <w:rsid w:val="00A9267B"/>
    <w:rsid w:val="00A92853"/>
    <w:rsid w:val="00A92D97"/>
    <w:rsid w:val="00A93463"/>
    <w:rsid w:val="00A9387C"/>
    <w:rsid w:val="00A939F8"/>
    <w:rsid w:val="00A93C27"/>
    <w:rsid w:val="00A93D03"/>
    <w:rsid w:val="00A93E6D"/>
    <w:rsid w:val="00A94895"/>
    <w:rsid w:val="00A94C33"/>
    <w:rsid w:val="00A950FF"/>
    <w:rsid w:val="00A95127"/>
    <w:rsid w:val="00A9541A"/>
    <w:rsid w:val="00A957F7"/>
    <w:rsid w:val="00A960C4"/>
    <w:rsid w:val="00A965EC"/>
    <w:rsid w:val="00A96AF4"/>
    <w:rsid w:val="00A96C80"/>
    <w:rsid w:val="00A96CE2"/>
    <w:rsid w:val="00A97046"/>
    <w:rsid w:val="00A973FF"/>
    <w:rsid w:val="00A97503"/>
    <w:rsid w:val="00A976A0"/>
    <w:rsid w:val="00A979B5"/>
    <w:rsid w:val="00AA00D6"/>
    <w:rsid w:val="00AA0347"/>
    <w:rsid w:val="00AA0485"/>
    <w:rsid w:val="00AA0CD2"/>
    <w:rsid w:val="00AA0E09"/>
    <w:rsid w:val="00AA1144"/>
    <w:rsid w:val="00AA1228"/>
    <w:rsid w:val="00AA1279"/>
    <w:rsid w:val="00AA23C0"/>
    <w:rsid w:val="00AA25AF"/>
    <w:rsid w:val="00AA25EC"/>
    <w:rsid w:val="00AA2CF3"/>
    <w:rsid w:val="00AA2F2C"/>
    <w:rsid w:val="00AA32E4"/>
    <w:rsid w:val="00AA3C45"/>
    <w:rsid w:val="00AA4108"/>
    <w:rsid w:val="00AA4680"/>
    <w:rsid w:val="00AA48EC"/>
    <w:rsid w:val="00AA4EC1"/>
    <w:rsid w:val="00AA4EE1"/>
    <w:rsid w:val="00AA5063"/>
    <w:rsid w:val="00AA51F6"/>
    <w:rsid w:val="00AA55B2"/>
    <w:rsid w:val="00AA55E2"/>
    <w:rsid w:val="00AA5CBA"/>
    <w:rsid w:val="00AA5EEE"/>
    <w:rsid w:val="00AA65C8"/>
    <w:rsid w:val="00AA6D16"/>
    <w:rsid w:val="00AA6EDF"/>
    <w:rsid w:val="00AA717C"/>
    <w:rsid w:val="00AA7256"/>
    <w:rsid w:val="00AA72AC"/>
    <w:rsid w:val="00AA76D2"/>
    <w:rsid w:val="00AA7DBA"/>
    <w:rsid w:val="00AA7EFC"/>
    <w:rsid w:val="00AB01F5"/>
    <w:rsid w:val="00AB02BD"/>
    <w:rsid w:val="00AB0432"/>
    <w:rsid w:val="00AB0E2F"/>
    <w:rsid w:val="00AB0F12"/>
    <w:rsid w:val="00AB14AD"/>
    <w:rsid w:val="00AB1B26"/>
    <w:rsid w:val="00AB262B"/>
    <w:rsid w:val="00AB2A71"/>
    <w:rsid w:val="00AB2DB3"/>
    <w:rsid w:val="00AB2E19"/>
    <w:rsid w:val="00AB3218"/>
    <w:rsid w:val="00AB33F6"/>
    <w:rsid w:val="00AB35EB"/>
    <w:rsid w:val="00AB3664"/>
    <w:rsid w:val="00AB3B77"/>
    <w:rsid w:val="00AB3D45"/>
    <w:rsid w:val="00AB44BC"/>
    <w:rsid w:val="00AB4659"/>
    <w:rsid w:val="00AB4A19"/>
    <w:rsid w:val="00AB4BAB"/>
    <w:rsid w:val="00AB4C12"/>
    <w:rsid w:val="00AB4EF3"/>
    <w:rsid w:val="00AB508D"/>
    <w:rsid w:val="00AB5A39"/>
    <w:rsid w:val="00AB5E1A"/>
    <w:rsid w:val="00AB62EC"/>
    <w:rsid w:val="00AB6504"/>
    <w:rsid w:val="00AB66C5"/>
    <w:rsid w:val="00AB66FB"/>
    <w:rsid w:val="00AB7004"/>
    <w:rsid w:val="00AB701D"/>
    <w:rsid w:val="00AB7233"/>
    <w:rsid w:val="00AB734B"/>
    <w:rsid w:val="00AB73B9"/>
    <w:rsid w:val="00AB7840"/>
    <w:rsid w:val="00AB7EC2"/>
    <w:rsid w:val="00AC02C2"/>
    <w:rsid w:val="00AC05A5"/>
    <w:rsid w:val="00AC0743"/>
    <w:rsid w:val="00AC0F19"/>
    <w:rsid w:val="00AC0F37"/>
    <w:rsid w:val="00AC1889"/>
    <w:rsid w:val="00AC1BB6"/>
    <w:rsid w:val="00AC26AC"/>
    <w:rsid w:val="00AC2E00"/>
    <w:rsid w:val="00AC2E1D"/>
    <w:rsid w:val="00AC3F3C"/>
    <w:rsid w:val="00AC410A"/>
    <w:rsid w:val="00AC43D1"/>
    <w:rsid w:val="00AC4557"/>
    <w:rsid w:val="00AC45FD"/>
    <w:rsid w:val="00AC4F93"/>
    <w:rsid w:val="00AC5614"/>
    <w:rsid w:val="00AC5E00"/>
    <w:rsid w:val="00AC6283"/>
    <w:rsid w:val="00AC631A"/>
    <w:rsid w:val="00AC6611"/>
    <w:rsid w:val="00AC74BD"/>
    <w:rsid w:val="00AC7524"/>
    <w:rsid w:val="00AC7696"/>
    <w:rsid w:val="00AC76DF"/>
    <w:rsid w:val="00AC7862"/>
    <w:rsid w:val="00AD00C7"/>
    <w:rsid w:val="00AD03B5"/>
    <w:rsid w:val="00AD043E"/>
    <w:rsid w:val="00AD060F"/>
    <w:rsid w:val="00AD0E1D"/>
    <w:rsid w:val="00AD1467"/>
    <w:rsid w:val="00AD1E4F"/>
    <w:rsid w:val="00AD1F17"/>
    <w:rsid w:val="00AD2476"/>
    <w:rsid w:val="00AD2BBE"/>
    <w:rsid w:val="00AD2CB5"/>
    <w:rsid w:val="00AD2EE4"/>
    <w:rsid w:val="00AD31F3"/>
    <w:rsid w:val="00AD324B"/>
    <w:rsid w:val="00AD36F0"/>
    <w:rsid w:val="00AD4B42"/>
    <w:rsid w:val="00AD54E1"/>
    <w:rsid w:val="00AD55F5"/>
    <w:rsid w:val="00AD575E"/>
    <w:rsid w:val="00AD5B46"/>
    <w:rsid w:val="00AD60CC"/>
    <w:rsid w:val="00AD6145"/>
    <w:rsid w:val="00AD69DE"/>
    <w:rsid w:val="00AD6CEF"/>
    <w:rsid w:val="00AD6DCA"/>
    <w:rsid w:val="00AD70B9"/>
    <w:rsid w:val="00AE0420"/>
    <w:rsid w:val="00AE066D"/>
    <w:rsid w:val="00AE0DB3"/>
    <w:rsid w:val="00AE0E82"/>
    <w:rsid w:val="00AE1305"/>
    <w:rsid w:val="00AE1B61"/>
    <w:rsid w:val="00AE21AD"/>
    <w:rsid w:val="00AE2EB5"/>
    <w:rsid w:val="00AE339F"/>
    <w:rsid w:val="00AE3726"/>
    <w:rsid w:val="00AE39EC"/>
    <w:rsid w:val="00AE3FD7"/>
    <w:rsid w:val="00AE411B"/>
    <w:rsid w:val="00AE4229"/>
    <w:rsid w:val="00AE4C2D"/>
    <w:rsid w:val="00AE50F0"/>
    <w:rsid w:val="00AE5883"/>
    <w:rsid w:val="00AE5AA8"/>
    <w:rsid w:val="00AE5AEC"/>
    <w:rsid w:val="00AE6403"/>
    <w:rsid w:val="00AE665F"/>
    <w:rsid w:val="00AE6A4E"/>
    <w:rsid w:val="00AE6BF4"/>
    <w:rsid w:val="00AE6C5C"/>
    <w:rsid w:val="00AE6EB9"/>
    <w:rsid w:val="00AE7E92"/>
    <w:rsid w:val="00AF00F7"/>
    <w:rsid w:val="00AF0139"/>
    <w:rsid w:val="00AF050C"/>
    <w:rsid w:val="00AF0534"/>
    <w:rsid w:val="00AF0649"/>
    <w:rsid w:val="00AF080E"/>
    <w:rsid w:val="00AF0A58"/>
    <w:rsid w:val="00AF0B8F"/>
    <w:rsid w:val="00AF0D3D"/>
    <w:rsid w:val="00AF1446"/>
    <w:rsid w:val="00AF168D"/>
    <w:rsid w:val="00AF1E21"/>
    <w:rsid w:val="00AF200A"/>
    <w:rsid w:val="00AF2173"/>
    <w:rsid w:val="00AF2362"/>
    <w:rsid w:val="00AF2972"/>
    <w:rsid w:val="00AF2F2D"/>
    <w:rsid w:val="00AF32CB"/>
    <w:rsid w:val="00AF3C6B"/>
    <w:rsid w:val="00AF3DEF"/>
    <w:rsid w:val="00AF3F53"/>
    <w:rsid w:val="00AF40A7"/>
    <w:rsid w:val="00AF44A7"/>
    <w:rsid w:val="00AF45A4"/>
    <w:rsid w:val="00AF480E"/>
    <w:rsid w:val="00AF4B11"/>
    <w:rsid w:val="00AF4DE9"/>
    <w:rsid w:val="00AF4F99"/>
    <w:rsid w:val="00AF507B"/>
    <w:rsid w:val="00AF524C"/>
    <w:rsid w:val="00AF5752"/>
    <w:rsid w:val="00AF5A4C"/>
    <w:rsid w:val="00AF5CB6"/>
    <w:rsid w:val="00AF6126"/>
    <w:rsid w:val="00AF65E3"/>
    <w:rsid w:val="00AF6DC9"/>
    <w:rsid w:val="00AF6E48"/>
    <w:rsid w:val="00AF7415"/>
    <w:rsid w:val="00AF7460"/>
    <w:rsid w:val="00AF76F2"/>
    <w:rsid w:val="00AF7769"/>
    <w:rsid w:val="00AF77AF"/>
    <w:rsid w:val="00AF7E09"/>
    <w:rsid w:val="00B00179"/>
    <w:rsid w:val="00B007B0"/>
    <w:rsid w:val="00B00C60"/>
    <w:rsid w:val="00B00E98"/>
    <w:rsid w:val="00B00EAA"/>
    <w:rsid w:val="00B01196"/>
    <w:rsid w:val="00B011F2"/>
    <w:rsid w:val="00B01BE6"/>
    <w:rsid w:val="00B01C98"/>
    <w:rsid w:val="00B0206D"/>
    <w:rsid w:val="00B023EB"/>
    <w:rsid w:val="00B0244A"/>
    <w:rsid w:val="00B029E0"/>
    <w:rsid w:val="00B02BB8"/>
    <w:rsid w:val="00B03326"/>
    <w:rsid w:val="00B03565"/>
    <w:rsid w:val="00B03D86"/>
    <w:rsid w:val="00B03FBD"/>
    <w:rsid w:val="00B04271"/>
    <w:rsid w:val="00B042BE"/>
    <w:rsid w:val="00B0509C"/>
    <w:rsid w:val="00B06017"/>
    <w:rsid w:val="00B06020"/>
    <w:rsid w:val="00B078EB"/>
    <w:rsid w:val="00B101BB"/>
    <w:rsid w:val="00B10920"/>
    <w:rsid w:val="00B109F0"/>
    <w:rsid w:val="00B10C50"/>
    <w:rsid w:val="00B11233"/>
    <w:rsid w:val="00B113B2"/>
    <w:rsid w:val="00B1151E"/>
    <w:rsid w:val="00B11A9F"/>
    <w:rsid w:val="00B12412"/>
    <w:rsid w:val="00B12638"/>
    <w:rsid w:val="00B126F9"/>
    <w:rsid w:val="00B12707"/>
    <w:rsid w:val="00B12B15"/>
    <w:rsid w:val="00B12B3D"/>
    <w:rsid w:val="00B1301A"/>
    <w:rsid w:val="00B13233"/>
    <w:rsid w:val="00B13311"/>
    <w:rsid w:val="00B13386"/>
    <w:rsid w:val="00B13B11"/>
    <w:rsid w:val="00B13B56"/>
    <w:rsid w:val="00B14B3E"/>
    <w:rsid w:val="00B15A3B"/>
    <w:rsid w:val="00B1601F"/>
    <w:rsid w:val="00B166C3"/>
    <w:rsid w:val="00B17A4D"/>
    <w:rsid w:val="00B17D24"/>
    <w:rsid w:val="00B20400"/>
    <w:rsid w:val="00B209CF"/>
    <w:rsid w:val="00B20D3E"/>
    <w:rsid w:val="00B20ED0"/>
    <w:rsid w:val="00B20FB0"/>
    <w:rsid w:val="00B2136E"/>
    <w:rsid w:val="00B21638"/>
    <w:rsid w:val="00B220E2"/>
    <w:rsid w:val="00B220E9"/>
    <w:rsid w:val="00B223B2"/>
    <w:rsid w:val="00B22488"/>
    <w:rsid w:val="00B228DC"/>
    <w:rsid w:val="00B22A9D"/>
    <w:rsid w:val="00B22B7F"/>
    <w:rsid w:val="00B22DCC"/>
    <w:rsid w:val="00B2325D"/>
    <w:rsid w:val="00B23562"/>
    <w:rsid w:val="00B2361E"/>
    <w:rsid w:val="00B23AE2"/>
    <w:rsid w:val="00B24958"/>
    <w:rsid w:val="00B24A88"/>
    <w:rsid w:val="00B251B6"/>
    <w:rsid w:val="00B25396"/>
    <w:rsid w:val="00B253E0"/>
    <w:rsid w:val="00B26057"/>
    <w:rsid w:val="00B264CA"/>
    <w:rsid w:val="00B266C1"/>
    <w:rsid w:val="00B267BD"/>
    <w:rsid w:val="00B26A16"/>
    <w:rsid w:val="00B2716E"/>
    <w:rsid w:val="00B271AF"/>
    <w:rsid w:val="00B27247"/>
    <w:rsid w:val="00B27A0C"/>
    <w:rsid w:val="00B27BDD"/>
    <w:rsid w:val="00B30251"/>
    <w:rsid w:val="00B3040D"/>
    <w:rsid w:val="00B30574"/>
    <w:rsid w:val="00B3086F"/>
    <w:rsid w:val="00B30A69"/>
    <w:rsid w:val="00B30C90"/>
    <w:rsid w:val="00B30D18"/>
    <w:rsid w:val="00B31CAC"/>
    <w:rsid w:val="00B31D45"/>
    <w:rsid w:val="00B31D86"/>
    <w:rsid w:val="00B3221C"/>
    <w:rsid w:val="00B32872"/>
    <w:rsid w:val="00B32897"/>
    <w:rsid w:val="00B328C5"/>
    <w:rsid w:val="00B329E7"/>
    <w:rsid w:val="00B32DCA"/>
    <w:rsid w:val="00B3320A"/>
    <w:rsid w:val="00B33349"/>
    <w:rsid w:val="00B33679"/>
    <w:rsid w:val="00B33902"/>
    <w:rsid w:val="00B33B66"/>
    <w:rsid w:val="00B34914"/>
    <w:rsid w:val="00B35555"/>
    <w:rsid w:val="00B356C5"/>
    <w:rsid w:val="00B35920"/>
    <w:rsid w:val="00B35AA0"/>
    <w:rsid w:val="00B35BB8"/>
    <w:rsid w:val="00B36DBD"/>
    <w:rsid w:val="00B36FE2"/>
    <w:rsid w:val="00B37672"/>
    <w:rsid w:val="00B37789"/>
    <w:rsid w:val="00B37FA8"/>
    <w:rsid w:val="00B40611"/>
    <w:rsid w:val="00B40E29"/>
    <w:rsid w:val="00B419E3"/>
    <w:rsid w:val="00B41A07"/>
    <w:rsid w:val="00B427CB"/>
    <w:rsid w:val="00B4280B"/>
    <w:rsid w:val="00B42925"/>
    <w:rsid w:val="00B42B86"/>
    <w:rsid w:val="00B43180"/>
    <w:rsid w:val="00B43B4A"/>
    <w:rsid w:val="00B43DBC"/>
    <w:rsid w:val="00B4459D"/>
    <w:rsid w:val="00B44BAB"/>
    <w:rsid w:val="00B45AA6"/>
    <w:rsid w:val="00B45CAC"/>
    <w:rsid w:val="00B45E8D"/>
    <w:rsid w:val="00B45F9C"/>
    <w:rsid w:val="00B461F4"/>
    <w:rsid w:val="00B46618"/>
    <w:rsid w:val="00B4664B"/>
    <w:rsid w:val="00B4693C"/>
    <w:rsid w:val="00B4701A"/>
    <w:rsid w:val="00B47310"/>
    <w:rsid w:val="00B474F3"/>
    <w:rsid w:val="00B47895"/>
    <w:rsid w:val="00B507B8"/>
    <w:rsid w:val="00B50AF0"/>
    <w:rsid w:val="00B50E0B"/>
    <w:rsid w:val="00B5133F"/>
    <w:rsid w:val="00B513A2"/>
    <w:rsid w:val="00B5149F"/>
    <w:rsid w:val="00B526EF"/>
    <w:rsid w:val="00B52780"/>
    <w:rsid w:val="00B530E8"/>
    <w:rsid w:val="00B5315E"/>
    <w:rsid w:val="00B53221"/>
    <w:rsid w:val="00B5328B"/>
    <w:rsid w:val="00B535A0"/>
    <w:rsid w:val="00B535C3"/>
    <w:rsid w:val="00B53986"/>
    <w:rsid w:val="00B53B6D"/>
    <w:rsid w:val="00B53EA4"/>
    <w:rsid w:val="00B542C3"/>
    <w:rsid w:val="00B54B3E"/>
    <w:rsid w:val="00B54C47"/>
    <w:rsid w:val="00B54EC3"/>
    <w:rsid w:val="00B55701"/>
    <w:rsid w:val="00B5600C"/>
    <w:rsid w:val="00B56683"/>
    <w:rsid w:val="00B5677F"/>
    <w:rsid w:val="00B569B1"/>
    <w:rsid w:val="00B56BD0"/>
    <w:rsid w:val="00B56D66"/>
    <w:rsid w:val="00B57363"/>
    <w:rsid w:val="00B57702"/>
    <w:rsid w:val="00B60159"/>
    <w:rsid w:val="00B604CC"/>
    <w:rsid w:val="00B605B9"/>
    <w:rsid w:val="00B60722"/>
    <w:rsid w:val="00B607C9"/>
    <w:rsid w:val="00B60E84"/>
    <w:rsid w:val="00B613D9"/>
    <w:rsid w:val="00B61BE5"/>
    <w:rsid w:val="00B622A9"/>
    <w:rsid w:val="00B62883"/>
    <w:rsid w:val="00B62E33"/>
    <w:rsid w:val="00B6317D"/>
    <w:rsid w:val="00B63189"/>
    <w:rsid w:val="00B634CF"/>
    <w:rsid w:val="00B63541"/>
    <w:rsid w:val="00B637A5"/>
    <w:rsid w:val="00B63AFA"/>
    <w:rsid w:val="00B63B2F"/>
    <w:rsid w:val="00B63C27"/>
    <w:rsid w:val="00B64094"/>
    <w:rsid w:val="00B64834"/>
    <w:rsid w:val="00B64874"/>
    <w:rsid w:val="00B64C64"/>
    <w:rsid w:val="00B65337"/>
    <w:rsid w:val="00B65C87"/>
    <w:rsid w:val="00B65DDD"/>
    <w:rsid w:val="00B65F15"/>
    <w:rsid w:val="00B65FF6"/>
    <w:rsid w:val="00B66484"/>
    <w:rsid w:val="00B66AC6"/>
    <w:rsid w:val="00B6713B"/>
    <w:rsid w:val="00B673EE"/>
    <w:rsid w:val="00B7036D"/>
    <w:rsid w:val="00B70406"/>
    <w:rsid w:val="00B706FA"/>
    <w:rsid w:val="00B70AC4"/>
    <w:rsid w:val="00B70C2A"/>
    <w:rsid w:val="00B70D7C"/>
    <w:rsid w:val="00B70F7F"/>
    <w:rsid w:val="00B7120E"/>
    <w:rsid w:val="00B71AAD"/>
    <w:rsid w:val="00B71B94"/>
    <w:rsid w:val="00B71BD0"/>
    <w:rsid w:val="00B71C3A"/>
    <w:rsid w:val="00B71F8A"/>
    <w:rsid w:val="00B72D29"/>
    <w:rsid w:val="00B72EEB"/>
    <w:rsid w:val="00B72F2F"/>
    <w:rsid w:val="00B73046"/>
    <w:rsid w:val="00B73241"/>
    <w:rsid w:val="00B73678"/>
    <w:rsid w:val="00B736F6"/>
    <w:rsid w:val="00B7493F"/>
    <w:rsid w:val="00B74A7B"/>
    <w:rsid w:val="00B75028"/>
    <w:rsid w:val="00B752FE"/>
    <w:rsid w:val="00B75846"/>
    <w:rsid w:val="00B75D0A"/>
    <w:rsid w:val="00B7617E"/>
    <w:rsid w:val="00B761A4"/>
    <w:rsid w:val="00B7627B"/>
    <w:rsid w:val="00B76573"/>
    <w:rsid w:val="00B76812"/>
    <w:rsid w:val="00B769F8"/>
    <w:rsid w:val="00B76A51"/>
    <w:rsid w:val="00B76BAD"/>
    <w:rsid w:val="00B80987"/>
    <w:rsid w:val="00B80D36"/>
    <w:rsid w:val="00B80F09"/>
    <w:rsid w:val="00B81231"/>
    <w:rsid w:val="00B81AA6"/>
    <w:rsid w:val="00B81E1A"/>
    <w:rsid w:val="00B81F66"/>
    <w:rsid w:val="00B829BC"/>
    <w:rsid w:val="00B831C8"/>
    <w:rsid w:val="00B832AF"/>
    <w:rsid w:val="00B832FD"/>
    <w:rsid w:val="00B83D53"/>
    <w:rsid w:val="00B840CA"/>
    <w:rsid w:val="00B8417F"/>
    <w:rsid w:val="00B8419A"/>
    <w:rsid w:val="00B85B4B"/>
    <w:rsid w:val="00B85EB9"/>
    <w:rsid w:val="00B86110"/>
    <w:rsid w:val="00B8635A"/>
    <w:rsid w:val="00B8642A"/>
    <w:rsid w:val="00B867A6"/>
    <w:rsid w:val="00B86974"/>
    <w:rsid w:val="00B86FFC"/>
    <w:rsid w:val="00B875A3"/>
    <w:rsid w:val="00B878E3"/>
    <w:rsid w:val="00B87F4A"/>
    <w:rsid w:val="00B9043A"/>
    <w:rsid w:val="00B907BD"/>
    <w:rsid w:val="00B912BC"/>
    <w:rsid w:val="00B91406"/>
    <w:rsid w:val="00B91440"/>
    <w:rsid w:val="00B91811"/>
    <w:rsid w:val="00B91D07"/>
    <w:rsid w:val="00B91E6E"/>
    <w:rsid w:val="00B923E7"/>
    <w:rsid w:val="00B92A84"/>
    <w:rsid w:val="00B92FA0"/>
    <w:rsid w:val="00B9377F"/>
    <w:rsid w:val="00B93801"/>
    <w:rsid w:val="00B9380B"/>
    <w:rsid w:val="00B938E2"/>
    <w:rsid w:val="00B93E10"/>
    <w:rsid w:val="00B94894"/>
    <w:rsid w:val="00B95107"/>
    <w:rsid w:val="00B9581A"/>
    <w:rsid w:val="00B95B35"/>
    <w:rsid w:val="00B960CF"/>
    <w:rsid w:val="00B96466"/>
    <w:rsid w:val="00B9687C"/>
    <w:rsid w:val="00B96936"/>
    <w:rsid w:val="00B9695A"/>
    <w:rsid w:val="00B96A93"/>
    <w:rsid w:val="00B9777E"/>
    <w:rsid w:val="00B97BFE"/>
    <w:rsid w:val="00B97E93"/>
    <w:rsid w:val="00BA09C4"/>
    <w:rsid w:val="00BA0D06"/>
    <w:rsid w:val="00BA0DA8"/>
    <w:rsid w:val="00BA1636"/>
    <w:rsid w:val="00BA18F6"/>
    <w:rsid w:val="00BA2779"/>
    <w:rsid w:val="00BA307C"/>
    <w:rsid w:val="00BA3603"/>
    <w:rsid w:val="00BA3FA2"/>
    <w:rsid w:val="00BA40A3"/>
    <w:rsid w:val="00BA4332"/>
    <w:rsid w:val="00BA4333"/>
    <w:rsid w:val="00BA48F3"/>
    <w:rsid w:val="00BA50EC"/>
    <w:rsid w:val="00BA532B"/>
    <w:rsid w:val="00BA55DE"/>
    <w:rsid w:val="00BA57A2"/>
    <w:rsid w:val="00BA58C8"/>
    <w:rsid w:val="00BA5CE2"/>
    <w:rsid w:val="00BA5D04"/>
    <w:rsid w:val="00BA6F32"/>
    <w:rsid w:val="00BA7677"/>
    <w:rsid w:val="00BA7939"/>
    <w:rsid w:val="00BA7F25"/>
    <w:rsid w:val="00BB000C"/>
    <w:rsid w:val="00BB0585"/>
    <w:rsid w:val="00BB05D7"/>
    <w:rsid w:val="00BB05E1"/>
    <w:rsid w:val="00BB0730"/>
    <w:rsid w:val="00BB07D6"/>
    <w:rsid w:val="00BB122C"/>
    <w:rsid w:val="00BB1280"/>
    <w:rsid w:val="00BB1B6F"/>
    <w:rsid w:val="00BB1F49"/>
    <w:rsid w:val="00BB2260"/>
    <w:rsid w:val="00BB279D"/>
    <w:rsid w:val="00BB2D8E"/>
    <w:rsid w:val="00BB30B6"/>
    <w:rsid w:val="00BB3462"/>
    <w:rsid w:val="00BB34AE"/>
    <w:rsid w:val="00BB3709"/>
    <w:rsid w:val="00BB3720"/>
    <w:rsid w:val="00BB385B"/>
    <w:rsid w:val="00BB39B2"/>
    <w:rsid w:val="00BB3F21"/>
    <w:rsid w:val="00BB4107"/>
    <w:rsid w:val="00BB426B"/>
    <w:rsid w:val="00BB44C2"/>
    <w:rsid w:val="00BB4991"/>
    <w:rsid w:val="00BB4D24"/>
    <w:rsid w:val="00BB5150"/>
    <w:rsid w:val="00BB552F"/>
    <w:rsid w:val="00BB5844"/>
    <w:rsid w:val="00BB5AA9"/>
    <w:rsid w:val="00BB632B"/>
    <w:rsid w:val="00BB6375"/>
    <w:rsid w:val="00BB651C"/>
    <w:rsid w:val="00BB6BD4"/>
    <w:rsid w:val="00BB72B3"/>
    <w:rsid w:val="00BB74FB"/>
    <w:rsid w:val="00BB75A4"/>
    <w:rsid w:val="00BB764D"/>
    <w:rsid w:val="00BB7EA0"/>
    <w:rsid w:val="00BC0204"/>
    <w:rsid w:val="00BC0447"/>
    <w:rsid w:val="00BC09EA"/>
    <w:rsid w:val="00BC17E8"/>
    <w:rsid w:val="00BC1EA9"/>
    <w:rsid w:val="00BC2016"/>
    <w:rsid w:val="00BC253D"/>
    <w:rsid w:val="00BC2A35"/>
    <w:rsid w:val="00BC2E8C"/>
    <w:rsid w:val="00BC2F16"/>
    <w:rsid w:val="00BC30E8"/>
    <w:rsid w:val="00BC3EA4"/>
    <w:rsid w:val="00BC3EA9"/>
    <w:rsid w:val="00BC42C4"/>
    <w:rsid w:val="00BC4606"/>
    <w:rsid w:val="00BC4F87"/>
    <w:rsid w:val="00BC5407"/>
    <w:rsid w:val="00BC5743"/>
    <w:rsid w:val="00BC5C11"/>
    <w:rsid w:val="00BC5DE1"/>
    <w:rsid w:val="00BC6979"/>
    <w:rsid w:val="00BC782B"/>
    <w:rsid w:val="00BD02BC"/>
    <w:rsid w:val="00BD07FC"/>
    <w:rsid w:val="00BD13E8"/>
    <w:rsid w:val="00BD1515"/>
    <w:rsid w:val="00BD18D3"/>
    <w:rsid w:val="00BD1C7A"/>
    <w:rsid w:val="00BD218F"/>
    <w:rsid w:val="00BD22DF"/>
    <w:rsid w:val="00BD247F"/>
    <w:rsid w:val="00BD2635"/>
    <w:rsid w:val="00BD2B66"/>
    <w:rsid w:val="00BD3400"/>
    <w:rsid w:val="00BD346D"/>
    <w:rsid w:val="00BD3735"/>
    <w:rsid w:val="00BD40FE"/>
    <w:rsid w:val="00BD4BC0"/>
    <w:rsid w:val="00BD53AF"/>
    <w:rsid w:val="00BD5567"/>
    <w:rsid w:val="00BD5899"/>
    <w:rsid w:val="00BD5C2C"/>
    <w:rsid w:val="00BD6BF7"/>
    <w:rsid w:val="00BD6DF2"/>
    <w:rsid w:val="00BE0088"/>
    <w:rsid w:val="00BE038B"/>
    <w:rsid w:val="00BE0587"/>
    <w:rsid w:val="00BE0742"/>
    <w:rsid w:val="00BE0B06"/>
    <w:rsid w:val="00BE0B58"/>
    <w:rsid w:val="00BE11B4"/>
    <w:rsid w:val="00BE1250"/>
    <w:rsid w:val="00BE149C"/>
    <w:rsid w:val="00BE1558"/>
    <w:rsid w:val="00BE157F"/>
    <w:rsid w:val="00BE16C3"/>
    <w:rsid w:val="00BE17F8"/>
    <w:rsid w:val="00BE1959"/>
    <w:rsid w:val="00BE2608"/>
    <w:rsid w:val="00BE2746"/>
    <w:rsid w:val="00BE2C63"/>
    <w:rsid w:val="00BE3082"/>
    <w:rsid w:val="00BE30D7"/>
    <w:rsid w:val="00BE30E4"/>
    <w:rsid w:val="00BE3242"/>
    <w:rsid w:val="00BE3374"/>
    <w:rsid w:val="00BE3492"/>
    <w:rsid w:val="00BE34F6"/>
    <w:rsid w:val="00BE396A"/>
    <w:rsid w:val="00BE3D96"/>
    <w:rsid w:val="00BE42D5"/>
    <w:rsid w:val="00BE44A9"/>
    <w:rsid w:val="00BE475C"/>
    <w:rsid w:val="00BE4E66"/>
    <w:rsid w:val="00BE57FB"/>
    <w:rsid w:val="00BE59D9"/>
    <w:rsid w:val="00BE63C3"/>
    <w:rsid w:val="00BE667D"/>
    <w:rsid w:val="00BE69F1"/>
    <w:rsid w:val="00BE764B"/>
    <w:rsid w:val="00BE7836"/>
    <w:rsid w:val="00BF020A"/>
    <w:rsid w:val="00BF03C5"/>
    <w:rsid w:val="00BF07DB"/>
    <w:rsid w:val="00BF08CC"/>
    <w:rsid w:val="00BF092D"/>
    <w:rsid w:val="00BF0A38"/>
    <w:rsid w:val="00BF1907"/>
    <w:rsid w:val="00BF1DE2"/>
    <w:rsid w:val="00BF1F9D"/>
    <w:rsid w:val="00BF2277"/>
    <w:rsid w:val="00BF2CDB"/>
    <w:rsid w:val="00BF2FE1"/>
    <w:rsid w:val="00BF3DDC"/>
    <w:rsid w:val="00BF4248"/>
    <w:rsid w:val="00BF485C"/>
    <w:rsid w:val="00BF4AD1"/>
    <w:rsid w:val="00BF4FC0"/>
    <w:rsid w:val="00BF506D"/>
    <w:rsid w:val="00BF5791"/>
    <w:rsid w:val="00BF5C6D"/>
    <w:rsid w:val="00BF5C95"/>
    <w:rsid w:val="00BF6DEE"/>
    <w:rsid w:val="00BF7328"/>
    <w:rsid w:val="00BF763F"/>
    <w:rsid w:val="00BF7811"/>
    <w:rsid w:val="00BF7DB5"/>
    <w:rsid w:val="00C001A9"/>
    <w:rsid w:val="00C00E17"/>
    <w:rsid w:val="00C0108E"/>
    <w:rsid w:val="00C0128D"/>
    <w:rsid w:val="00C0155A"/>
    <w:rsid w:val="00C0168E"/>
    <w:rsid w:val="00C0186D"/>
    <w:rsid w:val="00C018A1"/>
    <w:rsid w:val="00C01DB2"/>
    <w:rsid w:val="00C02950"/>
    <w:rsid w:val="00C02A3A"/>
    <w:rsid w:val="00C02F05"/>
    <w:rsid w:val="00C02FB5"/>
    <w:rsid w:val="00C03933"/>
    <w:rsid w:val="00C03B03"/>
    <w:rsid w:val="00C042E5"/>
    <w:rsid w:val="00C04342"/>
    <w:rsid w:val="00C04C29"/>
    <w:rsid w:val="00C05008"/>
    <w:rsid w:val="00C05131"/>
    <w:rsid w:val="00C05185"/>
    <w:rsid w:val="00C05E17"/>
    <w:rsid w:val="00C05F5B"/>
    <w:rsid w:val="00C0670D"/>
    <w:rsid w:val="00C06A9F"/>
    <w:rsid w:val="00C0711C"/>
    <w:rsid w:val="00C07303"/>
    <w:rsid w:val="00C0755B"/>
    <w:rsid w:val="00C07994"/>
    <w:rsid w:val="00C07A18"/>
    <w:rsid w:val="00C1052B"/>
    <w:rsid w:val="00C1074A"/>
    <w:rsid w:val="00C10880"/>
    <w:rsid w:val="00C108DE"/>
    <w:rsid w:val="00C10B0A"/>
    <w:rsid w:val="00C10C01"/>
    <w:rsid w:val="00C10D4D"/>
    <w:rsid w:val="00C11359"/>
    <w:rsid w:val="00C11476"/>
    <w:rsid w:val="00C11ADC"/>
    <w:rsid w:val="00C11B23"/>
    <w:rsid w:val="00C121B2"/>
    <w:rsid w:val="00C12857"/>
    <w:rsid w:val="00C13884"/>
    <w:rsid w:val="00C13A83"/>
    <w:rsid w:val="00C1498E"/>
    <w:rsid w:val="00C14FBB"/>
    <w:rsid w:val="00C151C7"/>
    <w:rsid w:val="00C153C1"/>
    <w:rsid w:val="00C1569A"/>
    <w:rsid w:val="00C1574E"/>
    <w:rsid w:val="00C15A6C"/>
    <w:rsid w:val="00C15C9F"/>
    <w:rsid w:val="00C15D1C"/>
    <w:rsid w:val="00C1673D"/>
    <w:rsid w:val="00C167DD"/>
    <w:rsid w:val="00C169B4"/>
    <w:rsid w:val="00C169D4"/>
    <w:rsid w:val="00C16B42"/>
    <w:rsid w:val="00C16D91"/>
    <w:rsid w:val="00C16EB7"/>
    <w:rsid w:val="00C17204"/>
    <w:rsid w:val="00C173EB"/>
    <w:rsid w:val="00C1767F"/>
    <w:rsid w:val="00C17932"/>
    <w:rsid w:val="00C17EE0"/>
    <w:rsid w:val="00C200DE"/>
    <w:rsid w:val="00C2041A"/>
    <w:rsid w:val="00C206D7"/>
    <w:rsid w:val="00C20C4A"/>
    <w:rsid w:val="00C20C56"/>
    <w:rsid w:val="00C21651"/>
    <w:rsid w:val="00C2168D"/>
    <w:rsid w:val="00C217F5"/>
    <w:rsid w:val="00C221C5"/>
    <w:rsid w:val="00C223C2"/>
    <w:rsid w:val="00C23EDE"/>
    <w:rsid w:val="00C24096"/>
    <w:rsid w:val="00C2498A"/>
    <w:rsid w:val="00C24B3C"/>
    <w:rsid w:val="00C254E7"/>
    <w:rsid w:val="00C25F29"/>
    <w:rsid w:val="00C268E3"/>
    <w:rsid w:val="00C26CD8"/>
    <w:rsid w:val="00C2733B"/>
    <w:rsid w:val="00C276CE"/>
    <w:rsid w:val="00C2792C"/>
    <w:rsid w:val="00C3003F"/>
    <w:rsid w:val="00C300E3"/>
    <w:rsid w:val="00C308A6"/>
    <w:rsid w:val="00C30B46"/>
    <w:rsid w:val="00C30D89"/>
    <w:rsid w:val="00C3131B"/>
    <w:rsid w:val="00C316C1"/>
    <w:rsid w:val="00C318D9"/>
    <w:rsid w:val="00C31B17"/>
    <w:rsid w:val="00C31B46"/>
    <w:rsid w:val="00C3218B"/>
    <w:rsid w:val="00C32574"/>
    <w:rsid w:val="00C3288D"/>
    <w:rsid w:val="00C32A39"/>
    <w:rsid w:val="00C32A75"/>
    <w:rsid w:val="00C32F2C"/>
    <w:rsid w:val="00C3310D"/>
    <w:rsid w:val="00C33710"/>
    <w:rsid w:val="00C344B6"/>
    <w:rsid w:val="00C34535"/>
    <w:rsid w:val="00C34824"/>
    <w:rsid w:val="00C34DC2"/>
    <w:rsid w:val="00C34E08"/>
    <w:rsid w:val="00C34FAA"/>
    <w:rsid w:val="00C352A3"/>
    <w:rsid w:val="00C35489"/>
    <w:rsid w:val="00C359DD"/>
    <w:rsid w:val="00C35D4A"/>
    <w:rsid w:val="00C363FB"/>
    <w:rsid w:val="00C36C0D"/>
    <w:rsid w:val="00C37077"/>
    <w:rsid w:val="00C37F9C"/>
    <w:rsid w:val="00C4003E"/>
    <w:rsid w:val="00C400B5"/>
    <w:rsid w:val="00C407A5"/>
    <w:rsid w:val="00C4082C"/>
    <w:rsid w:val="00C4088B"/>
    <w:rsid w:val="00C40F42"/>
    <w:rsid w:val="00C412A5"/>
    <w:rsid w:val="00C416AD"/>
    <w:rsid w:val="00C41A9E"/>
    <w:rsid w:val="00C41AAF"/>
    <w:rsid w:val="00C41BE3"/>
    <w:rsid w:val="00C41FF4"/>
    <w:rsid w:val="00C4307F"/>
    <w:rsid w:val="00C43215"/>
    <w:rsid w:val="00C43588"/>
    <w:rsid w:val="00C44348"/>
    <w:rsid w:val="00C44525"/>
    <w:rsid w:val="00C44BEF"/>
    <w:rsid w:val="00C44FF9"/>
    <w:rsid w:val="00C454CA"/>
    <w:rsid w:val="00C45858"/>
    <w:rsid w:val="00C45905"/>
    <w:rsid w:val="00C45929"/>
    <w:rsid w:val="00C4711F"/>
    <w:rsid w:val="00C47AF2"/>
    <w:rsid w:val="00C47F0C"/>
    <w:rsid w:val="00C5010C"/>
    <w:rsid w:val="00C50161"/>
    <w:rsid w:val="00C5076B"/>
    <w:rsid w:val="00C515A7"/>
    <w:rsid w:val="00C5169C"/>
    <w:rsid w:val="00C51717"/>
    <w:rsid w:val="00C52225"/>
    <w:rsid w:val="00C52BF8"/>
    <w:rsid w:val="00C52ECE"/>
    <w:rsid w:val="00C5309A"/>
    <w:rsid w:val="00C532E7"/>
    <w:rsid w:val="00C534B8"/>
    <w:rsid w:val="00C535CA"/>
    <w:rsid w:val="00C53FCD"/>
    <w:rsid w:val="00C54006"/>
    <w:rsid w:val="00C54A14"/>
    <w:rsid w:val="00C54A30"/>
    <w:rsid w:val="00C54CDA"/>
    <w:rsid w:val="00C556AC"/>
    <w:rsid w:val="00C55729"/>
    <w:rsid w:val="00C55F46"/>
    <w:rsid w:val="00C56106"/>
    <w:rsid w:val="00C5672E"/>
    <w:rsid w:val="00C568CE"/>
    <w:rsid w:val="00C56C07"/>
    <w:rsid w:val="00C56CD6"/>
    <w:rsid w:val="00C56FFC"/>
    <w:rsid w:val="00C5734F"/>
    <w:rsid w:val="00C577C7"/>
    <w:rsid w:val="00C57828"/>
    <w:rsid w:val="00C57A4B"/>
    <w:rsid w:val="00C57DD4"/>
    <w:rsid w:val="00C60123"/>
    <w:rsid w:val="00C60172"/>
    <w:rsid w:val="00C60188"/>
    <w:rsid w:val="00C60476"/>
    <w:rsid w:val="00C60D1A"/>
    <w:rsid w:val="00C60D30"/>
    <w:rsid w:val="00C60FC2"/>
    <w:rsid w:val="00C6161F"/>
    <w:rsid w:val="00C61740"/>
    <w:rsid w:val="00C6180B"/>
    <w:rsid w:val="00C619F6"/>
    <w:rsid w:val="00C61CD2"/>
    <w:rsid w:val="00C61D74"/>
    <w:rsid w:val="00C61FCA"/>
    <w:rsid w:val="00C61FD8"/>
    <w:rsid w:val="00C620E8"/>
    <w:rsid w:val="00C62690"/>
    <w:rsid w:val="00C629B0"/>
    <w:rsid w:val="00C62FDE"/>
    <w:rsid w:val="00C634C4"/>
    <w:rsid w:val="00C636F8"/>
    <w:rsid w:val="00C6395D"/>
    <w:rsid w:val="00C63972"/>
    <w:rsid w:val="00C63C8E"/>
    <w:rsid w:val="00C63F83"/>
    <w:rsid w:val="00C6401F"/>
    <w:rsid w:val="00C640D8"/>
    <w:rsid w:val="00C643F4"/>
    <w:rsid w:val="00C64483"/>
    <w:rsid w:val="00C64514"/>
    <w:rsid w:val="00C64884"/>
    <w:rsid w:val="00C648DF"/>
    <w:rsid w:val="00C64B22"/>
    <w:rsid w:val="00C65091"/>
    <w:rsid w:val="00C654F4"/>
    <w:rsid w:val="00C65533"/>
    <w:rsid w:val="00C65745"/>
    <w:rsid w:val="00C6626D"/>
    <w:rsid w:val="00C663C5"/>
    <w:rsid w:val="00C668A1"/>
    <w:rsid w:val="00C66B58"/>
    <w:rsid w:val="00C66D19"/>
    <w:rsid w:val="00C66E95"/>
    <w:rsid w:val="00C6753D"/>
    <w:rsid w:val="00C675FF"/>
    <w:rsid w:val="00C7012F"/>
    <w:rsid w:val="00C702A0"/>
    <w:rsid w:val="00C704B9"/>
    <w:rsid w:val="00C70C88"/>
    <w:rsid w:val="00C712A6"/>
    <w:rsid w:val="00C7154A"/>
    <w:rsid w:val="00C7234D"/>
    <w:rsid w:val="00C72B12"/>
    <w:rsid w:val="00C72B97"/>
    <w:rsid w:val="00C72C48"/>
    <w:rsid w:val="00C72E2F"/>
    <w:rsid w:val="00C73300"/>
    <w:rsid w:val="00C734E6"/>
    <w:rsid w:val="00C7352A"/>
    <w:rsid w:val="00C73BB8"/>
    <w:rsid w:val="00C73EB5"/>
    <w:rsid w:val="00C74549"/>
    <w:rsid w:val="00C74CEC"/>
    <w:rsid w:val="00C74F81"/>
    <w:rsid w:val="00C759B5"/>
    <w:rsid w:val="00C75C05"/>
    <w:rsid w:val="00C75D45"/>
    <w:rsid w:val="00C76579"/>
    <w:rsid w:val="00C770F0"/>
    <w:rsid w:val="00C77C13"/>
    <w:rsid w:val="00C8010E"/>
    <w:rsid w:val="00C8029D"/>
    <w:rsid w:val="00C80FC9"/>
    <w:rsid w:val="00C8134D"/>
    <w:rsid w:val="00C813AE"/>
    <w:rsid w:val="00C81E9D"/>
    <w:rsid w:val="00C82695"/>
    <w:rsid w:val="00C826C4"/>
    <w:rsid w:val="00C834B8"/>
    <w:rsid w:val="00C834F9"/>
    <w:rsid w:val="00C8359B"/>
    <w:rsid w:val="00C83623"/>
    <w:rsid w:val="00C8363B"/>
    <w:rsid w:val="00C8365E"/>
    <w:rsid w:val="00C8366D"/>
    <w:rsid w:val="00C83974"/>
    <w:rsid w:val="00C83AEA"/>
    <w:rsid w:val="00C83BF2"/>
    <w:rsid w:val="00C83BF8"/>
    <w:rsid w:val="00C83EF1"/>
    <w:rsid w:val="00C843C7"/>
    <w:rsid w:val="00C84478"/>
    <w:rsid w:val="00C84CE6"/>
    <w:rsid w:val="00C85470"/>
    <w:rsid w:val="00C857F2"/>
    <w:rsid w:val="00C85DE5"/>
    <w:rsid w:val="00C85E3F"/>
    <w:rsid w:val="00C85EC1"/>
    <w:rsid w:val="00C85FC5"/>
    <w:rsid w:val="00C86340"/>
    <w:rsid w:val="00C86384"/>
    <w:rsid w:val="00C86DBE"/>
    <w:rsid w:val="00C875CA"/>
    <w:rsid w:val="00C876AE"/>
    <w:rsid w:val="00C87C83"/>
    <w:rsid w:val="00C90518"/>
    <w:rsid w:val="00C905E3"/>
    <w:rsid w:val="00C9092C"/>
    <w:rsid w:val="00C90B8B"/>
    <w:rsid w:val="00C90D5D"/>
    <w:rsid w:val="00C90F48"/>
    <w:rsid w:val="00C91333"/>
    <w:rsid w:val="00C91734"/>
    <w:rsid w:val="00C91918"/>
    <w:rsid w:val="00C91DB3"/>
    <w:rsid w:val="00C92064"/>
    <w:rsid w:val="00C92115"/>
    <w:rsid w:val="00C9270F"/>
    <w:rsid w:val="00C929CE"/>
    <w:rsid w:val="00C92A57"/>
    <w:rsid w:val="00C93222"/>
    <w:rsid w:val="00C93278"/>
    <w:rsid w:val="00C9368A"/>
    <w:rsid w:val="00C9384B"/>
    <w:rsid w:val="00C944AC"/>
    <w:rsid w:val="00C945BE"/>
    <w:rsid w:val="00C946A8"/>
    <w:rsid w:val="00C94880"/>
    <w:rsid w:val="00C948A0"/>
    <w:rsid w:val="00C94A71"/>
    <w:rsid w:val="00C94AFE"/>
    <w:rsid w:val="00C950F5"/>
    <w:rsid w:val="00C95197"/>
    <w:rsid w:val="00C95315"/>
    <w:rsid w:val="00C953AD"/>
    <w:rsid w:val="00C953C3"/>
    <w:rsid w:val="00C95A3B"/>
    <w:rsid w:val="00C96311"/>
    <w:rsid w:val="00C96996"/>
    <w:rsid w:val="00C96CB0"/>
    <w:rsid w:val="00C96E4B"/>
    <w:rsid w:val="00C96FF5"/>
    <w:rsid w:val="00C97096"/>
    <w:rsid w:val="00C9709C"/>
    <w:rsid w:val="00C9711C"/>
    <w:rsid w:val="00C97420"/>
    <w:rsid w:val="00C976CD"/>
    <w:rsid w:val="00C97B0A"/>
    <w:rsid w:val="00C97C90"/>
    <w:rsid w:val="00C97D0C"/>
    <w:rsid w:val="00CA0B61"/>
    <w:rsid w:val="00CA0CA3"/>
    <w:rsid w:val="00CA14C3"/>
    <w:rsid w:val="00CA1799"/>
    <w:rsid w:val="00CA18CE"/>
    <w:rsid w:val="00CA1BD8"/>
    <w:rsid w:val="00CA21A1"/>
    <w:rsid w:val="00CA2C1D"/>
    <w:rsid w:val="00CA2D49"/>
    <w:rsid w:val="00CA2FAC"/>
    <w:rsid w:val="00CA347C"/>
    <w:rsid w:val="00CA4137"/>
    <w:rsid w:val="00CA4502"/>
    <w:rsid w:val="00CA4687"/>
    <w:rsid w:val="00CA4B82"/>
    <w:rsid w:val="00CA4E29"/>
    <w:rsid w:val="00CA5128"/>
    <w:rsid w:val="00CA51A6"/>
    <w:rsid w:val="00CA5B6F"/>
    <w:rsid w:val="00CA5BB5"/>
    <w:rsid w:val="00CA5ECA"/>
    <w:rsid w:val="00CA621A"/>
    <w:rsid w:val="00CA62C8"/>
    <w:rsid w:val="00CA68C3"/>
    <w:rsid w:val="00CA69BB"/>
    <w:rsid w:val="00CA6D2C"/>
    <w:rsid w:val="00CA71F0"/>
    <w:rsid w:val="00CA7239"/>
    <w:rsid w:val="00CA7349"/>
    <w:rsid w:val="00CA7A6A"/>
    <w:rsid w:val="00CA7AED"/>
    <w:rsid w:val="00CB088E"/>
    <w:rsid w:val="00CB0B31"/>
    <w:rsid w:val="00CB0D98"/>
    <w:rsid w:val="00CB0FB4"/>
    <w:rsid w:val="00CB13E1"/>
    <w:rsid w:val="00CB147A"/>
    <w:rsid w:val="00CB1543"/>
    <w:rsid w:val="00CB1746"/>
    <w:rsid w:val="00CB1D65"/>
    <w:rsid w:val="00CB1F37"/>
    <w:rsid w:val="00CB1FD9"/>
    <w:rsid w:val="00CB2285"/>
    <w:rsid w:val="00CB2414"/>
    <w:rsid w:val="00CB2CD7"/>
    <w:rsid w:val="00CB3228"/>
    <w:rsid w:val="00CB3AEB"/>
    <w:rsid w:val="00CB3D29"/>
    <w:rsid w:val="00CB3E58"/>
    <w:rsid w:val="00CB478C"/>
    <w:rsid w:val="00CB4FCE"/>
    <w:rsid w:val="00CB50E6"/>
    <w:rsid w:val="00CB5131"/>
    <w:rsid w:val="00CB53AD"/>
    <w:rsid w:val="00CB56A3"/>
    <w:rsid w:val="00CB6011"/>
    <w:rsid w:val="00CB62D9"/>
    <w:rsid w:val="00CB6BAA"/>
    <w:rsid w:val="00CB7772"/>
    <w:rsid w:val="00CB79F5"/>
    <w:rsid w:val="00CB7F02"/>
    <w:rsid w:val="00CB7F46"/>
    <w:rsid w:val="00CC03C6"/>
    <w:rsid w:val="00CC060A"/>
    <w:rsid w:val="00CC17FF"/>
    <w:rsid w:val="00CC193F"/>
    <w:rsid w:val="00CC1CEB"/>
    <w:rsid w:val="00CC1E79"/>
    <w:rsid w:val="00CC3332"/>
    <w:rsid w:val="00CC3BFE"/>
    <w:rsid w:val="00CC3F40"/>
    <w:rsid w:val="00CC4072"/>
    <w:rsid w:val="00CC4641"/>
    <w:rsid w:val="00CC4F3D"/>
    <w:rsid w:val="00CC4F60"/>
    <w:rsid w:val="00CC4F9F"/>
    <w:rsid w:val="00CC50C0"/>
    <w:rsid w:val="00CC549D"/>
    <w:rsid w:val="00CC55C2"/>
    <w:rsid w:val="00CC55E5"/>
    <w:rsid w:val="00CC5EFF"/>
    <w:rsid w:val="00CC6224"/>
    <w:rsid w:val="00CC623C"/>
    <w:rsid w:val="00CC657D"/>
    <w:rsid w:val="00CC6622"/>
    <w:rsid w:val="00CC776F"/>
    <w:rsid w:val="00CC79E5"/>
    <w:rsid w:val="00CC7EE4"/>
    <w:rsid w:val="00CD0672"/>
    <w:rsid w:val="00CD0A4D"/>
    <w:rsid w:val="00CD0B23"/>
    <w:rsid w:val="00CD0C0D"/>
    <w:rsid w:val="00CD0D74"/>
    <w:rsid w:val="00CD1744"/>
    <w:rsid w:val="00CD19D9"/>
    <w:rsid w:val="00CD205C"/>
    <w:rsid w:val="00CD243D"/>
    <w:rsid w:val="00CD289F"/>
    <w:rsid w:val="00CD2B9C"/>
    <w:rsid w:val="00CD2CC0"/>
    <w:rsid w:val="00CD2CD3"/>
    <w:rsid w:val="00CD2DE2"/>
    <w:rsid w:val="00CD2F32"/>
    <w:rsid w:val="00CD31B3"/>
    <w:rsid w:val="00CD3937"/>
    <w:rsid w:val="00CD3D7C"/>
    <w:rsid w:val="00CD3DA5"/>
    <w:rsid w:val="00CD4309"/>
    <w:rsid w:val="00CD4311"/>
    <w:rsid w:val="00CD431E"/>
    <w:rsid w:val="00CD44C9"/>
    <w:rsid w:val="00CD5AAA"/>
    <w:rsid w:val="00CD5ACF"/>
    <w:rsid w:val="00CD5B20"/>
    <w:rsid w:val="00CD5C28"/>
    <w:rsid w:val="00CD5F2D"/>
    <w:rsid w:val="00CD6037"/>
    <w:rsid w:val="00CD64EB"/>
    <w:rsid w:val="00CD693F"/>
    <w:rsid w:val="00CD7217"/>
    <w:rsid w:val="00CD72FC"/>
    <w:rsid w:val="00CD73A7"/>
    <w:rsid w:val="00CD7426"/>
    <w:rsid w:val="00CD77F1"/>
    <w:rsid w:val="00CD7A2E"/>
    <w:rsid w:val="00CD7DCC"/>
    <w:rsid w:val="00CD7E99"/>
    <w:rsid w:val="00CE063F"/>
    <w:rsid w:val="00CE09B2"/>
    <w:rsid w:val="00CE0D71"/>
    <w:rsid w:val="00CE0D7A"/>
    <w:rsid w:val="00CE131A"/>
    <w:rsid w:val="00CE1983"/>
    <w:rsid w:val="00CE1E8C"/>
    <w:rsid w:val="00CE2175"/>
    <w:rsid w:val="00CE2973"/>
    <w:rsid w:val="00CE2DCE"/>
    <w:rsid w:val="00CE3275"/>
    <w:rsid w:val="00CE334C"/>
    <w:rsid w:val="00CE3BA5"/>
    <w:rsid w:val="00CE4021"/>
    <w:rsid w:val="00CE4486"/>
    <w:rsid w:val="00CE4599"/>
    <w:rsid w:val="00CE4E2B"/>
    <w:rsid w:val="00CE532C"/>
    <w:rsid w:val="00CE6569"/>
    <w:rsid w:val="00CE67C3"/>
    <w:rsid w:val="00CE68A0"/>
    <w:rsid w:val="00CE69CB"/>
    <w:rsid w:val="00CE6E44"/>
    <w:rsid w:val="00CE6E51"/>
    <w:rsid w:val="00CE731E"/>
    <w:rsid w:val="00CE779B"/>
    <w:rsid w:val="00CE7F22"/>
    <w:rsid w:val="00CF02F1"/>
    <w:rsid w:val="00CF0A59"/>
    <w:rsid w:val="00CF0FF4"/>
    <w:rsid w:val="00CF133A"/>
    <w:rsid w:val="00CF1780"/>
    <w:rsid w:val="00CF1D60"/>
    <w:rsid w:val="00CF22ED"/>
    <w:rsid w:val="00CF27E7"/>
    <w:rsid w:val="00CF288E"/>
    <w:rsid w:val="00CF2D07"/>
    <w:rsid w:val="00CF2D9C"/>
    <w:rsid w:val="00CF31C9"/>
    <w:rsid w:val="00CF34E7"/>
    <w:rsid w:val="00CF3B54"/>
    <w:rsid w:val="00CF4067"/>
    <w:rsid w:val="00CF43D7"/>
    <w:rsid w:val="00CF4495"/>
    <w:rsid w:val="00CF44B6"/>
    <w:rsid w:val="00CF46BE"/>
    <w:rsid w:val="00CF47A0"/>
    <w:rsid w:val="00CF4BB8"/>
    <w:rsid w:val="00CF4BC4"/>
    <w:rsid w:val="00CF4C84"/>
    <w:rsid w:val="00CF5214"/>
    <w:rsid w:val="00CF5B16"/>
    <w:rsid w:val="00CF5E56"/>
    <w:rsid w:val="00CF6426"/>
    <w:rsid w:val="00CF6589"/>
    <w:rsid w:val="00CF6A24"/>
    <w:rsid w:val="00CF6A75"/>
    <w:rsid w:val="00CF6CD6"/>
    <w:rsid w:val="00CF7306"/>
    <w:rsid w:val="00CF7721"/>
    <w:rsid w:val="00CF7CAD"/>
    <w:rsid w:val="00D00351"/>
    <w:rsid w:val="00D007EE"/>
    <w:rsid w:val="00D00A62"/>
    <w:rsid w:val="00D01244"/>
    <w:rsid w:val="00D0132F"/>
    <w:rsid w:val="00D01485"/>
    <w:rsid w:val="00D017B2"/>
    <w:rsid w:val="00D019C7"/>
    <w:rsid w:val="00D01A23"/>
    <w:rsid w:val="00D01A7F"/>
    <w:rsid w:val="00D01E21"/>
    <w:rsid w:val="00D01FC3"/>
    <w:rsid w:val="00D020BC"/>
    <w:rsid w:val="00D020D9"/>
    <w:rsid w:val="00D02170"/>
    <w:rsid w:val="00D0225A"/>
    <w:rsid w:val="00D02345"/>
    <w:rsid w:val="00D026F3"/>
    <w:rsid w:val="00D02A8B"/>
    <w:rsid w:val="00D0304A"/>
    <w:rsid w:val="00D037FD"/>
    <w:rsid w:val="00D03B27"/>
    <w:rsid w:val="00D04788"/>
    <w:rsid w:val="00D04A23"/>
    <w:rsid w:val="00D057A0"/>
    <w:rsid w:val="00D05F01"/>
    <w:rsid w:val="00D06527"/>
    <w:rsid w:val="00D06DEA"/>
    <w:rsid w:val="00D071D6"/>
    <w:rsid w:val="00D07349"/>
    <w:rsid w:val="00D1045C"/>
    <w:rsid w:val="00D107D1"/>
    <w:rsid w:val="00D10933"/>
    <w:rsid w:val="00D10D4F"/>
    <w:rsid w:val="00D10EB5"/>
    <w:rsid w:val="00D10EF1"/>
    <w:rsid w:val="00D1102E"/>
    <w:rsid w:val="00D11193"/>
    <w:rsid w:val="00D111AC"/>
    <w:rsid w:val="00D112E1"/>
    <w:rsid w:val="00D115CA"/>
    <w:rsid w:val="00D1182D"/>
    <w:rsid w:val="00D11881"/>
    <w:rsid w:val="00D11D68"/>
    <w:rsid w:val="00D11F10"/>
    <w:rsid w:val="00D11F6C"/>
    <w:rsid w:val="00D120D9"/>
    <w:rsid w:val="00D120F9"/>
    <w:rsid w:val="00D13041"/>
    <w:rsid w:val="00D13148"/>
    <w:rsid w:val="00D131AD"/>
    <w:rsid w:val="00D13386"/>
    <w:rsid w:val="00D13C1B"/>
    <w:rsid w:val="00D13D08"/>
    <w:rsid w:val="00D1434B"/>
    <w:rsid w:val="00D1447D"/>
    <w:rsid w:val="00D14BBA"/>
    <w:rsid w:val="00D14F2D"/>
    <w:rsid w:val="00D14FE1"/>
    <w:rsid w:val="00D15103"/>
    <w:rsid w:val="00D159D9"/>
    <w:rsid w:val="00D15A04"/>
    <w:rsid w:val="00D15A4F"/>
    <w:rsid w:val="00D15C71"/>
    <w:rsid w:val="00D16171"/>
    <w:rsid w:val="00D16222"/>
    <w:rsid w:val="00D162EA"/>
    <w:rsid w:val="00D162F5"/>
    <w:rsid w:val="00D1698E"/>
    <w:rsid w:val="00D16B07"/>
    <w:rsid w:val="00D178B0"/>
    <w:rsid w:val="00D17BE5"/>
    <w:rsid w:val="00D17C04"/>
    <w:rsid w:val="00D20011"/>
    <w:rsid w:val="00D20A7F"/>
    <w:rsid w:val="00D20AB5"/>
    <w:rsid w:val="00D20BCD"/>
    <w:rsid w:val="00D20FC8"/>
    <w:rsid w:val="00D21292"/>
    <w:rsid w:val="00D21696"/>
    <w:rsid w:val="00D21850"/>
    <w:rsid w:val="00D21B11"/>
    <w:rsid w:val="00D22210"/>
    <w:rsid w:val="00D22274"/>
    <w:rsid w:val="00D2234B"/>
    <w:rsid w:val="00D2248C"/>
    <w:rsid w:val="00D22615"/>
    <w:rsid w:val="00D22630"/>
    <w:rsid w:val="00D227BB"/>
    <w:rsid w:val="00D22D65"/>
    <w:rsid w:val="00D239BD"/>
    <w:rsid w:val="00D23A03"/>
    <w:rsid w:val="00D23F5D"/>
    <w:rsid w:val="00D24854"/>
    <w:rsid w:val="00D251D2"/>
    <w:rsid w:val="00D25232"/>
    <w:rsid w:val="00D25B6C"/>
    <w:rsid w:val="00D260BA"/>
    <w:rsid w:val="00D262CB"/>
    <w:rsid w:val="00D2647A"/>
    <w:rsid w:val="00D269E5"/>
    <w:rsid w:val="00D2726B"/>
    <w:rsid w:val="00D27462"/>
    <w:rsid w:val="00D2777F"/>
    <w:rsid w:val="00D27C07"/>
    <w:rsid w:val="00D27EAC"/>
    <w:rsid w:val="00D3008A"/>
    <w:rsid w:val="00D30217"/>
    <w:rsid w:val="00D30C0E"/>
    <w:rsid w:val="00D3177A"/>
    <w:rsid w:val="00D31885"/>
    <w:rsid w:val="00D31E8D"/>
    <w:rsid w:val="00D32007"/>
    <w:rsid w:val="00D323F9"/>
    <w:rsid w:val="00D325A6"/>
    <w:rsid w:val="00D328D2"/>
    <w:rsid w:val="00D33050"/>
    <w:rsid w:val="00D3314C"/>
    <w:rsid w:val="00D3324B"/>
    <w:rsid w:val="00D33612"/>
    <w:rsid w:val="00D3370E"/>
    <w:rsid w:val="00D33928"/>
    <w:rsid w:val="00D341CA"/>
    <w:rsid w:val="00D34281"/>
    <w:rsid w:val="00D34845"/>
    <w:rsid w:val="00D348A9"/>
    <w:rsid w:val="00D34921"/>
    <w:rsid w:val="00D34C7F"/>
    <w:rsid w:val="00D34EAE"/>
    <w:rsid w:val="00D34FC2"/>
    <w:rsid w:val="00D3566A"/>
    <w:rsid w:val="00D3567A"/>
    <w:rsid w:val="00D363F5"/>
    <w:rsid w:val="00D36DE5"/>
    <w:rsid w:val="00D36EDE"/>
    <w:rsid w:val="00D36F3B"/>
    <w:rsid w:val="00D370BB"/>
    <w:rsid w:val="00D373AE"/>
    <w:rsid w:val="00D376E2"/>
    <w:rsid w:val="00D37B07"/>
    <w:rsid w:val="00D37F5E"/>
    <w:rsid w:val="00D37FB9"/>
    <w:rsid w:val="00D400DD"/>
    <w:rsid w:val="00D40410"/>
    <w:rsid w:val="00D40703"/>
    <w:rsid w:val="00D408AB"/>
    <w:rsid w:val="00D40B2A"/>
    <w:rsid w:val="00D4127E"/>
    <w:rsid w:val="00D41734"/>
    <w:rsid w:val="00D41AFB"/>
    <w:rsid w:val="00D42284"/>
    <w:rsid w:val="00D42787"/>
    <w:rsid w:val="00D42A82"/>
    <w:rsid w:val="00D42CAD"/>
    <w:rsid w:val="00D42D2A"/>
    <w:rsid w:val="00D42F95"/>
    <w:rsid w:val="00D42FBE"/>
    <w:rsid w:val="00D436AF"/>
    <w:rsid w:val="00D439EB"/>
    <w:rsid w:val="00D43CAF"/>
    <w:rsid w:val="00D43DD6"/>
    <w:rsid w:val="00D43E2D"/>
    <w:rsid w:val="00D4425A"/>
    <w:rsid w:val="00D447DD"/>
    <w:rsid w:val="00D44979"/>
    <w:rsid w:val="00D449AA"/>
    <w:rsid w:val="00D44C1A"/>
    <w:rsid w:val="00D4563C"/>
    <w:rsid w:val="00D45769"/>
    <w:rsid w:val="00D45A07"/>
    <w:rsid w:val="00D45A3F"/>
    <w:rsid w:val="00D45A8D"/>
    <w:rsid w:val="00D45C0A"/>
    <w:rsid w:val="00D46441"/>
    <w:rsid w:val="00D4668D"/>
    <w:rsid w:val="00D4698C"/>
    <w:rsid w:val="00D469A8"/>
    <w:rsid w:val="00D46A7E"/>
    <w:rsid w:val="00D46AF4"/>
    <w:rsid w:val="00D46F94"/>
    <w:rsid w:val="00D473BE"/>
    <w:rsid w:val="00D47489"/>
    <w:rsid w:val="00D47564"/>
    <w:rsid w:val="00D475F4"/>
    <w:rsid w:val="00D47B66"/>
    <w:rsid w:val="00D47B8B"/>
    <w:rsid w:val="00D50326"/>
    <w:rsid w:val="00D5086D"/>
    <w:rsid w:val="00D50D9E"/>
    <w:rsid w:val="00D51200"/>
    <w:rsid w:val="00D517C1"/>
    <w:rsid w:val="00D5181D"/>
    <w:rsid w:val="00D5191C"/>
    <w:rsid w:val="00D5244D"/>
    <w:rsid w:val="00D524B0"/>
    <w:rsid w:val="00D525FB"/>
    <w:rsid w:val="00D52A5C"/>
    <w:rsid w:val="00D52B89"/>
    <w:rsid w:val="00D52D19"/>
    <w:rsid w:val="00D53429"/>
    <w:rsid w:val="00D5350F"/>
    <w:rsid w:val="00D535A2"/>
    <w:rsid w:val="00D54380"/>
    <w:rsid w:val="00D54502"/>
    <w:rsid w:val="00D546CD"/>
    <w:rsid w:val="00D546E4"/>
    <w:rsid w:val="00D54860"/>
    <w:rsid w:val="00D54880"/>
    <w:rsid w:val="00D549BB"/>
    <w:rsid w:val="00D54BC0"/>
    <w:rsid w:val="00D54E3F"/>
    <w:rsid w:val="00D5537D"/>
    <w:rsid w:val="00D5598B"/>
    <w:rsid w:val="00D55EC7"/>
    <w:rsid w:val="00D569D6"/>
    <w:rsid w:val="00D56A5A"/>
    <w:rsid w:val="00D56A7E"/>
    <w:rsid w:val="00D56B72"/>
    <w:rsid w:val="00D5703B"/>
    <w:rsid w:val="00D5707D"/>
    <w:rsid w:val="00D57C27"/>
    <w:rsid w:val="00D60458"/>
    <w:rsid w:val="00D604BA"/>
    <w:rsid w:val="00D606C1"/>
    <w:rsid w:val="00D6099C"/>
    <w:rsid w:val="00D6106A"/>
    <w:rsid w:val="00D6188E"/>
    <w:rsid w:val="00D61A98"/>
    <w:rsid w:val="00D61D00"/>
    <w:rsid w:val="00D61D23"/>
    <w:rsid w:val="00D625CB"/>
    <w:rsid w:val="00D62D94"/>
    <w:rsid w:val="00D64132"/>
    <w:rsid w:val="00D644CF"/>
    <w:rsid w:val="00D64B36"/>
    <w:rsid w:val="00D64E9B"/>
    <w:rsid w:val="00D652EF"/>
    <w:rsid w:val="00D655F9"/>
    <w:rsid w:val="00D658E0"/>
    <w:rsid w:val="00D65FF5"/>
    <w:rsid w:val="00D66619"/>
    <w:rsid w:val="00D666D2"/>
    <w:rsid w:val="00D66735"/>
    <w:rsid w:val="00D66DC3"/>
    <w:rsid w:val="00D66F35"/>
    <w:rsid w:val="00D66FCC"/>
    <w:rsid w:val="00D67B46"/>
    <w:rsid w:val="00D70596"/>
    <w:rsid w:val="00D70A13"/>
    <w:rsid w:val="00D70BAA"/>
    <w:rsid w:val="00D70C4D"/>
    <w:rsid w:val="00D71052"/>
    <w:rsid w:val="00D711EB"/>
    <w:rsid w:val="00D715FC"/>
    <w:rsid w:val="00D7188C"/>
    <w:rsid w:val="00D72071"/>
    <w:rsid w:val="00D72163"/>
    <w:rsid w:val="00D72455"/>
    <w:rsid w:val="00D726CE"/>
    <w:rsid w:val="00D72CB5"/>
    <w:rsid w:val="00D72F4A"/>
    <w:rsid w:val="00D72FDB"/>
    <w:rsid w:val="00D7325C"/>
    <w:rsid w:val="00D73275"/>
    <w:rsid w:val="00D73748"/>
    <w:rsid w:val="00D739A5"/>
    <w:rsid w:val="00D73FC5"/>
    <w:rsid w:val="00D745EE"/>
    <w:rsid w:val="00D749EF"/>
    <w:rsid w:val="00D749F8"/>
    <w:rsid w:val="00D74AEA"/>
    <w:rsid w:val="00D74D36"/>
    <w:rsid w:val="00D75422"/>
    <w:rsid w:val="00D7585E"/>
    <w:rsid w:val="00D75A35"/>
    <w:rsid w:val="00D75C87"/>
    <w:rsid w:val="00D76045"/>
    <w:rsid w:val="00D7620A"/>
    <w:rsid w:val="00D76B76"/>
    <w:rsid w:val="00D76DDC"/>
    <w:rsid w:val="00D76E01"/>
    <w:rsid w:val="00D76F21"/>
    <w:rsid w:val="00D76FC4"/>
    <w:rsid w:val="00D771BA"/>
    <w:rsid w:val="00D77466"/>
    <w:rsid w:val="00D774A4"/>
    <w:rsid w:val="00D77629"/>
    <w:rsid w:val="00D77885"/>
    <w:rsid w:val="00D77DDC"/>
    <w:rsid w:val="00D80030"/>
    <w:rsid w:val="00D8045A"/>
    <w:rsid w:val="00D80634"/>
    <w:rsid w:val="00D80E5A"/>
    <w:rsid w:val="00D8167F"/>
    <w:rsid w:val="00D818C1"/>
    <w:rsid w:val="00D81B08"/>
    <w:rsid w:val="00D81F9B"/>
    <w:rsid w:val="00D82B5E"/>
    <w:rsid w:val="00D82E0C"/>
    <w:rsid w:val="00D8343C"/>
    <w:rsid w:val="00D83A3A"/>
    <w:rsid w:val="00D83B60"/>
    <w:rsid w:val="00D83EDF"/>
    <w:rsid w:val="00D84035"/>
    <w:rsid w:val="00D8454E"/>
    <w:rsid w:val="00D84662"/>
    <w:rsid w:val="00D849A9"/>
    <w:rsid w:val="00D84BB0"/>
    <w:rsid w:val="00D84EF7"/>
    <w:rsid w:val="00D8563B"/>
    <w:rsid w:val="00D857CD"/>
    <w:rsid w:val="00D85E7E"/>
    <w:rsid w:val="00D85F46"/>
    <w:rsid w:val="00D86028"/>
    <w:rsid w:val="00D865FA"/>
    <w:rsid w:val="00D867FE"/>
    <w:rsid w:val="00D86891"/>
    <w:rsid w:val="00D869F6"/>
    <w:rsid w:val="00D86DD6"/>
    <w:rsid w:val="00D86EF2"/>
    <w:rsid w:val="00D87298"/>
    <w:rsid w:val="00D8746E"/>
    <w:rsid w:val="00D87CDE"/>
    <w:rsid w:val="00D9004E"/>
    <w:rsid w:val="00D90856"/>
    <w:rsid w:val="00D909AA"/>
    <w:rsid w:val="00D91292"/>
    <w:rsid w:val="00D91D74"/>
    <w:rsid w:val="00D92C46"/>
    <w:rsid w:val="00D930ED"/>
    <w:rsid w:val="00D9311C"/>
    <w:rsid w:val="00D93558"/>
    <w:rsid w:val="00D93797"/>
    <w:rsid w:val="00D942BD"/>
    <w:rsid w:val="00D942EE"/>
    <w:rsid w:val="00D946F6"/>
    <w:rsid w:val="00D948B9"/>
    <w:rsid w:val="00D948FA"/>
    <w:rsid w:val="00D95063"/>
    <w:rsid w:val="00D9576E"/>
    <w:rsid w:val="00D96681"/>
    <w:rsid w:val="00D967FA"/>
    <w:rsid w:val="00D969FA"/>
    <w:rsid w:val="00D970DD"/>
    <w:rsid w:val="00D97305"/>
    <w:rsid w:val="00D97439"/>
    <w:rsid w:val="00D97901"/>
    <w:rsid w:val="00DA00E3"/>
    <w:rsid w:val="00DA02C3"/>
    <w:rsid w:val="00DA07CE"/>
    <w:rsid w:val="00DA0E66"/>
    <w:rsid w:val="00DA1A69"/>
    <w:rsid w:val="00DA1B86"/>
    <w:rsid w:val="00DA1B9C"/>
    <w:rsid w:val="00DA1BFB"/>
    <w:rsid w:val="00DA1D8B"/>
    <w:rsid w:val="00DA2436"/>
    <w:rsid w:val="00DA28D0"/>
    <w:rsid w:val="00DA34F3"/>
    <w:rsid w:val="00DA37F7"/>
    <w:rsid w:val="00DA38F4"/>
    <w:rsid w:val="00DA3C7A"/>
    <w:rsid w:val="00DA3E66"/>
    <w:rsid w:val="00DA3EDE"/>
    <w:rsid w:val="00DA3EFA"/>
    <w:rsid w:val="00DA401E"/>
    <w:rsid w:val="00DA410F"/>
    <w:rsid w:val="00DA43AB"/>
    <w:rsid w:val="00DA4776"/>
    <w:rsid w:val="00DA4841"/>
    <w:rsid w:val="00DA4F0F"/>
    <w:rsid w:val="00DA5778"/>
    <w:rsid w:val="00DA5854"/>
    <w:rsid w:val="00DA58E1"/>
    <w:rsid w:val="00DA5AB0"/>
    <w:rsid w:val="00DA5B72"/>
    <w:rsid w:val="00DA5D81"/>
    <w:rsid w:val="00DA60C3"/>
    <w:rsid w:val="00DA64DC"/>
    <w:rsid w:val="00DA687B"/>
    <w:rsid w:val="00DA68D2"/>
    <w:rsid w:val="00DA6CE3"/>
    <w:rsid w:val="00DA7132"/>
    <w:rsid w:val="00DA75A8"/>
    <w:rsid w:val="00DA76B0"/>
    <w:rsid w:val="00DA7D49"/>
    <w:rsid w:val="00DB014B"/>
    <w:rsid w:val="00DB08D5"/>
    <w:rsid w:val="00DB09A1"/>
    <w:rsid w:val="00DB0B11"/>
    <w:rsid w:val="00DB0B6C"/>
    <w:rsid w:val="00DB0E69"/>
    <w:rsid w:val="00DB0FB7"/>
    <w:rsid w:val="00DB1477"/>
    <w:rsid w:val="00DB1947"/>
    <w:rsid w:val="00DB2570"/>
    <w:rsid w:val="00DB294D"/>
    <w:rsid w:val="00DB2AB2"/>
    <w:rsid w:val="00DB2DA2"/>
    <w:rsid w:val="00DB2FC2"/>
    <w:rsid w:val="00DB32EE"/>
    <w:rsid w:val="00DB3A5B"/>
    <w:rsid w:val="00DB4540"/>
    <w:rsid w:val="00DB48A5"/>
    <w:rsid w:val="00DB501D"/>
    <w:rsid w:val="00DB54C3"/>
    <w:rsid w:val="00DB5796"/>
    <w:rsid w:val="00DB66B1"/>
    <w:rsid w:val="00DB66DF"/>
    <w:rsid w:val="00DB686C"/>
    <w:rsid w:val="00DB6C4A"/>
    <w:rsid w:val="00DB7490"/>
    <w:rsid w:val="00DB7939"/>
    <w:rsid w:val="00DB7BB1"/>
    <w:rsid w:val="00DB7FB7"/>
    <w:rsid w:val="00DC00DB"/>
    <w:rsid w:val="00DC0921"/>
    <w:rsid w:val="00DC109F"/>
    <w:rsid w:val="00DC1887"/>
    <w:rsid w:val="00DC19D4"/>
    <w:rsid w:val="00DC1A44"/>
    <w:rsid w:val="00DC1E98"/>
    <w:rsid w:val="00DC202A"/>
    <w:rsid w:val="00DC2C47"/>
    <w:rsid w:val="00DC2C4C"/>
    <w:rsid w:val="00DC2DF8"/>
    <w:rsid w:val="00DC38D8"/>
    <w:rsid w:val="00DC3928"/>
    <w:rsid w:val="00DC3BA9"/>
    <w:rsid w:val="00DC3D9F"/>
    <w:rsid w:val="00DC4096"/>
    <w:rsid w:val="00DC4263"/>
    <w:rsid w:val="00DC431D"/>
    <w:rsid w:val="00DC43C8"/>
    <w:rsid w:val="00DC4792"/>
    <w:rsid w:val="00DC520B"/>
    <w:rsid w:val="00DC5244"/>
    <w:rsid w:val="00DC53E4"/>
    <w:rsid w:val="00DC56E3"/>
    <w:rsid w:val="00DC5745"/>
    <w:rsid w:val="00DC5799"/>
    <w:rsid w:val="00DC5BCD"/>
    <w:rsid w:val="00DC5C01"/>
    <w:rsid w:val="00DC61DE"/>
    <w:rsid w:val="00DC62C5"/>
    <w:rsid w:val="00DC696C"/>
    <w:rsid w:val="00DC69F9"/>
    <w:rsid w:val="00DC744F"/>
    <w:rsid w:val="00DD03F7"/>
    <w:rsid w:val="00DD06C9"/>
    <w:rsid w:val="00DD1008"/>
    <w:rsid w:val="00DD112D"/>
    <w:rsid w:val="00DD152E"/>
    <w:rsid w:val="00DD16E4"/>
    <w:rsid w:val="00DD1D15"/>
    <w:rsid w:val="00DD26E7"/>
    <w:rsid w:val="00DD280C"/>
    <w:rsid w:val="00DD2C20"/>
    <w:rsid w:val="00DD2DB6"/>
    <w:rsid w:val="00DD3101"/>
    <w:rsid w:val="00DD318C"/>
    <w:rsid w:val="00DD3A99"/>
    <w:rsid w:val="00DD4115"/>
    <w:rsid w:val="00DD435D"/>
    <w:rsid w:val="00DD437D"/>
    <w:rsid w:val="00DD47FF"/>
    <w:rsid w:val="00DD4804"/>
    <w:rsid w:val="00DD49CB"/>
    <w:rsid w:val="00DD53AC"/>
    <w:rsid w:val="00DD54B1"/>
    <w:rsid w:val="00DD5A63"/>
    <w:rsid w:val="00DD5BF3"/>
    <w:rsid w:val="00DD5C9A"/>
    <w:rsid w:val="00DD63A3"/>
    <w:rsid w:val="00DD65BB"/>
    <w:rsid w:val="00DD65FA"/>
    <w:rsid w:val="00DD6837"/>
    <w:rsid w:val="00DD69F4"/>
    <w:rsid w:val="00DD7266"/>
    <w:rsid w:val="00DD73FB"/>
    <w:rsid w:val="00DD7434"/>
    <w:rsid w:val="00DD7805"/>
    <w:rsid w:val="00DD7BE6"/>
    <w:rsid w:val="00DD7C62"/>
    <w:rsid w:val="00DD7FF2"/>
    <w:rsid w:val="00DE0552"/>
    <w:rsid w:val="00DE077C"/>
    <w:rsid w:val="00DE09DC"/>
    <w:rsid w:val="00DE0F26"/>
    <w:rsid w:val="00DE1EF8"/>
    <w:rsid w:val="00DE1F82"/>
    <w:rsid w:val="00DE2298"/>
    <w:rsid w:val="00DE23BA"/>
    <w:rsid w:val="00DE2851"/>
    <w:rsid w:val="00DE2876"/>
    <w:rsid w:val="00DE2BB7"/>
    <w:rsid w:val="00DE2CAE"/>
    <w:rsid w:val="00DE31E4"/>
    <w:rsid w:val="00DE32BD"/>
    <w:rsid w:val="00DE3E27"/>
    <w:rsid w:val="00DE414C"/>
    <w:rsid w:val="00DE4228"/>
    <w:rsid w:val="00DE4D91"/>
    <w:rsid w:val="00DE4F05"/>
    <w:rsid w:val="00DE4F1E"/>
    <w:rsid w:val="00DE5553"/>
    <w:rsid w:val="00DE5578"/>
    <w:rsid w:val="00DE579F"/>
    <w:rsid w:val="00DE5877"/>
    <w:rsid w:val="00DE631E"/>
    <w:rsid w:val="00DE6538"/>
    <w:rsid w:val="00DE6579"/>
    <w:rsid w:val="00DE661F"/>
    <w:rsid w:val="00DE6DB6"/>
    <w:rsid w:val="00DE722B"/>
    <w:rsid w:val="00DE7680"/>
    <w:rsid w:val="00DE76C3"/>
    <w:rsid w:val="00DE7AE6"/>
    <w:rsid w:val="00DE7FB4"/>
    <w:rsid w:val="00DF0286"/>
    <w:rsid w:val="00DF08C0"/>
    <w:rsid w:val="00DF08D0"/>
    <w:rsid w:val="00DF0C9F"/>
    <w:rsid w:val="00DF0DE2"/>
    <w:rsid w:val="00DF1275"/>
    <w:rsid w:val="00DF172B"/>
    <w:rsid w:val="00DF18AC"/>
    <w:rsid w:val="00DF18B3"/>
    <w:rsid w:val="00DF19FE"/>
    <w:rsid w:val="00DF1A1A"/>
    <w:rsid w:val="00DF2358"/>
    <w:rsid w:val="00DF2558"/>
    <w:rsid w:val="00DF2CBC"/>
    <w:rsid w:val="00DF30FA"/>
    <w:rsid w:val="00DF322D"/>
    <w:rsid w:val="00DF36D7"/>
    <w:rsid w:val="00DF37F4"/>
    <w:rsid w:val="00DF3A2D"/>
    <w:rsid w:val="00DF3AA5"/>
    <w:rsid w:val="00DF3D99"/>
    <w:rsid w:val="00DF3DF5"/>
    <w:rsid w:val="00DF3F95"/>
    <w:rsid w:val="00DF40E1"/>
    <w:rsid w:val="00DF416F"/>
    <w:rsid w:val="00DF4ABE"/>
    <w:rsid w:val="00DF4E87"/>
    <w:rsid w:val="00DF50BE"/>
    <w:rsid w:val="00DF54E9"/>
    <w:rsid w:val="00DF56F0"/>
    <w:rsid w:val="00DF5F51"/>
    <w:rsid w:val="00DF5FFF"/>
    <w:rsid w:val="00DF67D8"/>
    <w:rsid w:val="00DF6E16"/>
    <w:rsid w:val="00DF6F24"/>
    <w:rsid w:val="00DF72BB"/>
    <w:rsid w:val="00DF773C"/>
    <w:rsid w:val="00DF7932"/>
    <w:rsid w:val="00DF7ADC"/>
    <w:rsid w:val="00DF7CAC"/>
    <w:rsid w:val="00DF7D12"/>
    <w:rsid w:val="00E0016C"/>
    <w:rsid w:val="00E002FE"/>
    <w:rsid w:val="00E00D3B"/>
    <w:rsid w:val="00E00FE7"/>
    <w:rsid w:val="00E010F8"/>
    <w:rsid w:val="00E01411"/>
    <w:rsid w:val="00E01751"/>
    <w:rsid w:val="00E019FE"/>
    <w:rsid w:val="00E02815"/>
    <w:rsid w:val="00E02A98"/>
    <w:rsid w:val="00E02C6B"/>
    <w:rsid w:val="00E02F28"/>
    <w:rsid w:val="00E02FD5"/>
    <w:rsid w:val="00E03057"/>
    <w:rsid w:val="00E03128"/>
    <w:rsid w:val="00E0335F"/>
    <w:rsid w:val="00E034F1"/>
    <w:rsid w:val="00E038C0"/>
    <w:rsid w:val="00E03BA6"/>
    <w:rsid w:val="00E03F34"/>
    <w:rsid w:val="00E03FB3"/>
    <w:rsid w:val="00E04EDC"/>
    <w:rsid w:val="00E05629"/>
    <w:rsid w:val="00E0596C"/>
    <w:rsid w:val="00E05BB5"/>
    <w:rsid w:val="00E05BD0"/>
    <w:rsid w:val="00E05D18"/>
    <w:rsid w:val="00E0610B"/>
    <w:rsid w:val="00E06A6C"/>
    <w:rsid w:val="00E06BCA"/>
    <w:rsid w:val="00E0741F"/>
    <w:rsid w:val="00E075C3"/>
    <w:rsid w:val="00E07B08"/>
    <w:rsid w:val="00E10ABA"/>
    <w:rsid w:val="00E10DD8"/>
    <w:rsid w:val="00E10DEE"/>
    <w:rsid w:val="00E10FCB"/>
    <w:rsid w:val="00E11438"/>
    <w:rsid w:val="00E114C6"/>
    <w:rsid w:val="00E117EA"/>
    <w:rsid w:val="00E11CE9"/>
    <w:rsid w:val="00E12605"/>
    <w:rsid w:val="00E12870"/>
    <w:rsid w:val="00E12973"/>
    <w:rsid w:val="00E12E2D"/>
    <w:rsid w:val="00E13223"/>
    <w:rsid w:val="00E134B1"/>
    <w:rsid w:val="00E134D2"/>
    <w:rsid w:val="00E1351E"/>
    <w:rsid w:val="00E136C7"/>
    <w:rsid w:val="00E13F60"/>
    <w:rsid w:val="00E144F4"/>
    <w:rsid w:val="00E14AEA"/>
    <w:rsid w:val="00E1503E"/>
    <w:rsid w:val="00E157F0"/>
    <w:rsid w:val="00E15919"/>
    <w:rsid w:val="00E15DE5"/>
    <w:rsid w:val="00E169DC"/>
    <w:rsid w:val="00E17469"/>
    <w:rsid w:val="00E174E6"/>
    <w:rsid w:val="00E17E17"/>
    <w:rsid w:val="00E20365"/>
    <w:rsid w:val="00E20A2D"/>
    <w:rsid w:val="00E214A5"/>
    <w:rsid w:val="00E2156B"/>
    <w:rsid w:val="00E2179F"/>
    <w:rsid w:val="00E218DB"/>
    <w:rsid w:val="00E21C97"/>
    <w:rsid w:val="00E21E4A"/>
    <w:rsid w:val="00E22375"/>
    <w:rsid w:val="00E2270B"/>
    <w:rsid w:val="00E22D12"/>
    <w:rsid w:val="00E232F1"/>
    <w:rsid w:val="00E2361C"/>
    <w:rsid w:val="00E2366D"/>
    <w:rsid w:val="00E239DE"/>
    <w:rsid w:val="00E23BD0"/>
    <w:rsid w:val="00E23E0C"/>
    <w:rsid w:val="00E24653"/>
    <w:rsid w:val="00E248C5"/>
    <w:rsid w:val="00E24938"/>
    <w:rsid w:val="00E25046"/>
    <w:rsid w:val="00E250C5"/>
    <w:rsid w:val="00E25164"/>
    <w:rsid w:val="00E2518A"/>
    <w:rsid w:val="00E25616"/>
    <w:rsid w:val="00E25756"/>
    <w:rsid w:val="00E25B44"/>
    <w:rsid w:val="00E25DA2"/>
    <w:rsid w:val="00E26152"/>
    <w:rsid w:val="00E26814"/>
    <w:rsid w:val="00E26C93"/>
    <w:rsid w:val="00E26DE1"/>
    <w:rsid w:val="00E27215"/>
    <w:rsid w:val="00E27404"/>
    <w:rsid w:val="00E27553"/>
    <w:rsid w:val="00E276B3"/>
    <w:rsid w:val="00E27A4D"/>
    <w:rsid w:val="00E304E1"/>
    <w:rsid w:val="00E3086B"/>
    <w:rsid w:val="00E3091D"/>
    <w:rsid w:val="00E30B3D"/>
    <w:rsid w:val="00E30D39"/>
    <w:rsid w:val="00E30E50"/>
    <w:rsid w:val="00E30FD2"/>
    <w:rsid w:val="00E315D4"/>
    <w:rsid w:val="00E31E40"/>
    <w:rsid w:val="00E31E84"/>
    <w:rsid w:val="00E31EC7"/>
    <w:rsid w:val="00E31F7A"/>
    <w:rsid w:val="00E321BC"/>
    <w:rsid w:val="00E32AE3"/>
    <w:rsid w:val="00E33176"/>
    <w:rsid w:val="00E33345"/>
    <w:rsid w:val="00E333C5"/>
    <w:rsid w:val="00E33A93"/>
    <w:rsid w:val="00E345B0"/>
    <w:rsid w:val="00E3464A"/>
    <w:rsid w:val="00E3495F"/>
    <w:rsid w:val="00E34E47"/>
    <w:rsid w:val="00E34E5D"/>
    <w:rsid w:val="00E352E9"/>
    <w:rsid w:val="00E35702"/>
    <w:rsid w:val="00E3587E"/>
    <w:rsid w:val="00E358D4"/>
    <w:rsid w:val="00E35A10"/>
    <w:rsid w:val="00E35AFC"/>
    <w:rsid w:val="00E35BA8"/>
    <w:rsid w:val="00E362DB"/>
    <w:rsid w:val="00E3648F"/>
    <w:rsid w:val="00E36E88"/>
    <w:rsid w:val="00E37797"/>
    <w:rsid w:val="00E378DD"/>
    <w:rsid w:val="00E40B06"/>
    <w:rsid w:val="00E41006"/>
    <w:rsid w:val="00E41233"/>
    <w:rsid w:val="00E41A03"/>
    <w:rsid w:val="00E41A77"/>
    <w:rsid w:val="00E4283A"/>
    <w:rsid w:val="00E43A36"/>
    <w:rsid w:val="00E43B3E"/>
    <w:rsid w:val="00E43C4A"/>
    <w:rsid w:val="00E442D6"/>
    <w:rsid w:val="00E44368"/>
    <w:rsid w:val="00E443AE"/>
    <w:rsid w:val="00E449A7"/>
    <w:rsid w:val="00E44B28"/>
    <w:rsid w:val="00E451BA"/>
    <w:rsid w:val="00E4521F"/>
    <w:rsid w:val="00E45531"/>
    <w:rsid w:val="00E46678"/>
    <w:rsid w:val="00E466F0"/>
    <w:rsid w:val="00E46741"/>
    <w:rsid w:val="00E46E13"/>
    <w:rsid w:val="00E473AF"/>
    <w:rsid w:val="00E478FD"/>
    <w:rsid w:val="00E47E00"/>
    <w:rsid w:val="00E5036A"/>
    <w:rsid w:val="00E50C09"/>
    <w:rsid w:val="00E50C81"/>
    <w:rsid w:val="00E50D3B"/>
    <w:rsid w:val="00E51091"/>
    <w:rsid w:val="00E51166"/>
    <w:rsid w:val="00E52120"/>
    <w:rsid w:val="00E52CC2"/>
    <w:rsid w:val="00E52D28"/>
    <w:rsid w:val="00E53906"/>
    <w:rsid w:val="00E53A15"/>
    <w:rsid w:val="00E5422E"/>
    <w:rsid w:val="00E547AA"/>
    <w:rsid w:val="00E548A4"/>
    <w:rsid w:val="00E54E93"/>
    <w:rsid w:val="00E54F61"/>
    <w:rsid w:val="00E554AF"/>
    <w:rsid w:val="00E556C5"/>
    <w:rsid w:val="00E55902"/>
    <w:rsid w:val="00E55A07"/>
    <w:rsid w:val="00E55E2B"/>
    <w:rsid w:val="00E55F34"/>
    <w:rsid w:val="00E560ED"/>
    <w:rsid w:val="00E563E5"/>
    <w:rsid w:val="00E5643C"/>
    <w:rsid w:val="00E5656E"/>
    <w:rsid w:val="00E569AB"/>
    <w:rsid w:val="00E56B52"/>
    <w:rsid w:val="00E56BC0"/>
    <w:rsid w:val="00E5743F"/>
    <w:rsid w:val="00E57A24"/>
    <w:rsid w:val="00E57BB9"/>
    <w:rsid w:val="00E57BDA"/>
    <w:rsid w:val="00E60077"/>
    <w:rsid w:val="00E60435"/>
    <w:rsid w:val="00E6089C"/>
    <w:rsid w:val="00E60BDE"/>
    <w:rsid w:val="00E60F78"/>
    <w:rsid w:val="00E61B10"/>
    <w:rsid w:val="00E61B31"/>
    <w:rsid w:val="00E61DD0"/>
    <w:rsid w:val="00E61FEE"/>
    <w:rsid w:val="00E62142"/>
    <w:rsid w:val="00E6216A"/>
    <w:rsid w:val="00E62249"/>
    <w:rsid w:val="00E624D4"/>
    <w:rsid w:val="00E62CBE"/>
    <w:rsid w:val="00E62D4B"/>
    <w:rsid w:val="00E633C4"/>
    <w:rsid w:val="00E637B8"/>
    <w:rsid w:val="00E63E4F"/>
    <w:rsid w:val="00E63EC9"/>
    <w:rsid w:val="00E6445B"/>
    <w:rsid w:val="00E64530"/>
    <w:rsid w:val="00E64B1B"/>
    <w:rsid w:val="00E64BA1"/>
    <w:rsid w:val="00E64C43"/>
    <w:rsid w:val="00E64C72"/>
    <w:rsid w:val="00E65071"/>
    <w:rsid w:val="00E65365"/>
    <w:rsid w:val="00E657F3"/>
    <w:rsid w:val="00E658E8"/>
    <w:rsid w:val="00E65972"/>
    <w:rsid w:val="00E65C09"/>
    <w:rsid w:val="00E65C30"/>
    <w:rsid w:val="00E65D11"/>
    <w:rsid w:val="00E65E3C"/>
    <w:rsid w:val="00E662A0"/>
    <w:rsid w:val="00E662FE"/>
    <w:rsid w:val="00E666AE"/>
    <w:rsid w:val="00E66BED"/>
    <w:rsid w:val="00E67063"/>
    <w:rsid w:val="00E670CB"/>
    <w:rsid w:val="00E67911"/>
    <w:rsid w:val="00E67CCB"/>
    <w:rsid w:val="00E67D6C"/>
    <w:rsid w:val="00E70064"/>
    <w:rsid w:val="00E703E8"/>
    <w:rsid w:val="00E70FC9"/>
    <w:rsid w:val="00E71042"/>
    <w:rsid w:val="00E71751"/>
    <w:rsid w:val="00E71DC1"/>
    <w:rsid w:val="00E7210C"/>
    <w:rsid w:val="00E7230E"/>
    <w:rsid w:val="00E72AB5"/>
    <w:rsid w:val="00E72C45"/>
    <w:rsid w:val="00E72D2A"/>
    <w:rsid w:val="00E730A0"/>
    <w:rsid w:val="00E735CA"/>
    <w:rsid w:val="00E738A2"/>
    <w:rsid w:val="00E738F3"/>
    <w:rsid w:val="00E73BEA"/>
    <w:rsid w:val="00E73EC7"/>
    <w:rsid w:val="00E7471D"/>
    <w:rsid w:val="00E74A9A"/>
    <w:rsid w:val="00E75110"/>
    <w:rsid w:val="00E7557D"/>
    <w:rsid w:val="00E7579A"/>
    <w:rsid w:val="00E75AC0"/>
    <w:rsid w:val="00E75E88"/>
    <w:rsid w:val="00E76287"/>
    <w:rsid w:val="00E764BF"/>
    <w:rsid w:val="00E767B2"/>
    <w:rsid w:val="00E76881"/>
    <w:rsid w:val="00E7797F"/>
    <w:rsid w:val="00E77A61"/>
    <w:rsid w:val="00E77AC1"/>
    <w:rsid w:val="00E77C5D"/>
    <w:rsid w:val="00E77EF2"/>
    <w:rsid w:val="00E80F89"/>
    <w:rsid w:val="00E810FD"/>
    <w:rsid w:val="00E812BC"/>
    <w:rsid w:val="00E81C6D"/>
    <w:rsid w:val="00E81E54"/>
    <w:rsid w:val="00E8209D"/>
    <w:rsid w:val="00E82507"/>
    <w:rsid w:val="00E8258A"/>
    <w:rsid w:val="00E8287B"/>
    <w:rsid w:val="00E828A4"/>
    <w:rsid w:val="00E82A61"/>
    <w:rsid w:val="00E82D5B"/>
    <w:rsid w:val="00E83C57"/>
    <w:rsid w:val="00E83DB0"/>
    <w:rsid w:val="00E83EC5"/>
    <w:rsid w:val="00E845ED"/>
    <w:rsid w:val="00E84717"/>
    <w:rsid w:val="00E85BC1"/>
    <w:rsid w:val="00E861C3"/>
    <w:rsid w:val="00E864D9"/>
    <w:rsid w:val="00E86794"/>
    <w:rsid w:val="00E86844"/>
    <w:rsid w:val="00E86B99"/>
    <w:rsid w:val="00E86C8C"/>
    <w:rsid w:val="00E87034"/>
    <w:rsid w:val="00E8787F"/>
    <w:rsid w:val="00E90103"/>
    <w:rsid w:val="00E90CDF"/>
    <w:rsid w:val="00E90CE8"/>
    <w:rsid w:val="00E91342"/>
    <w:rsid w:val="00E91491"/>
    <w:rsid w:val="00E9228D"/>
    <w:rsid w:val="00E92446"/>
    <w:rsid w:val="00E929E8"/>
    <w:rsid w:val="00E92A83"/>
    <w:rsid w:val="00E92B23"/>
    <w:rsid w:val="00E92D4D"/>
    <w:rsid w:val="00E92D57"/>
    <w:rsid w:val="00E92DD1"/>
    <w:rsid w:val="00E92DF8"/>
    <w:rsid w:val="00E92F11"/>
    <w:rsid w:val="00E93039"/>
    <w:rsid w:val="00E93214"/>
    <w:rsid w:val="00E93A06"/>
    <w:rsid w:val="00E93D46"/>
    <w:rsid w:val="00E9420A"/>
    <w:rsid w:val="00E94852"/>
    <w:rsid w:val="00E95325"/>
    <w:rsid w:val="00E95630"/>
    <w:rsid w:val="00E95D73"/>
    <w:rsid w:val="00E9617A"/>
    <w:rsid w:val="00E9632D"/>
    <w:rsid w:val="00E96393"/>
    <w:rsid w:val="00E964BF"/>
    <w:rsid w:val="00E9662D"/>
    <w:rsid w:val="00E96845"/>
    <w:rsid w:val="00E969C3"/>
    <w:rsid w:val="00E96C23"/>
    <w:rsid w:val="00E96F5F"/>
    <w:rsid w:val="00E96FDB"/>
    <w:rsid w:val="00E97016"/>
    <w:rsid w:val="00E97D7D"/>
    <w:rsid w:val="00EA00D6"/>
    <w:rsid w:val="00EA0A8F"/>
    <w:rsid w:val="00EA0B5A"/>
    <w:rsid w:val="00EA0C08"/>
    <w:rsid w:val="00EA0E51"/>
    <w:rsid w:val="00EA1222"/>
    <w:rsid w:val="00EA14CF"/>
    <w:rsid w:val="00EA1885"/>
    <w:rsid w:val="00EA18D8"/>
    <w:rsid w:val="00EA19B6"/>
    <w:rsid w:val="00EA1C10"/>
    <w:rsid w:val="00EA1C88"/>
    <w:rsid w:val="00EA1D02"/>
    <w:rsid w:val="00EA2341"/>
    <w:rsid w:val="00EA29DA"/>
    <w:rsid w:val="00EA2D96"/>
    <w:rsid w:val="00EA2EE6"/>
    <w:rsid w:val="00EA2FCE"/>
    <w:rsid w:val="00EA3128"/>
    <w:rsid w:val="00EA3550"/>
    <w:rsid w:val="00EA37BD"/>
    <w:rsid w:val="00EA37D7"/>
    <w:rsid w:val="00EA4889"/>
    <w:rsid w:val="00EA4F65"/>
    <w:rsid w:val="00EA576B"/>
    <w:rsid w:val="00EA5914"/>
    <w:rsid w:val="00EA5B10"/>
    <w:rsid w:val="00EA5DE1"/>
    <w:rsid w:val="00EA6943"/>
    <w:rsid w:val="00EA6AEF"/>
    <w:rsid w:val="00EA6BAB"/>
    <w:rsid w:val="00EA6D39"/>
    <w:rsid w:val="00EA6FB2"/>
    <w:rsid w:val="00EA73E9"/>
    <w:rsid w:val="00EA74BC"/>
    <w:rsid w:val="00EA76F2"/>
    <w:rsid w:val="00EA776B"/>
    <w:rsid w:val="00EA7839"/>
    <w:rsid w:val="00EB0451"/>
    <w:rsid w:val="00EB0774"/>
    <w:rsid w:val="00EB07AD"/>
    <w:rsid w:val="00EB0882"/>
    <w:rsid w:val="00EB0A86"/>
    <w:rsid w:val="00EB1033"/>
    <w:rsid w:val="00EB135A"/>
    <w:rsid w:val="00EB13B8"/>
    <w:rsid w:val="00EB15C8"/>
    <w:rsid w:val="00EB2583"/>
    <w:rsid w:val="00EB279D"/>
    <w:rsid w:val="00EB325A"/>
    <w:rsid w:val="00EB35F3"/>
    <w:rsid w:val="00EB3A2E"/>
    <w:rsid w:val="00EB3A4D"/>
    <w:rsid w:val="00EB4716"/>
    <w:rsid w:val="00EB4D2E"/>
    <w:rsid w:val="00EB57E9"/>
    <w:rsid w:val="00EB58BA"/>
    <w:rsid w:val="00EB5916"/>
    <w:rsid w:val="00EB5ADD"/>
    <w:rsid w:val="00EB5B20"/>
    <w:rsid w:val="00EB609B"/>
    <w:rsid w:val="00EB6380"/>
    <w:rsid w:val="00EB64F9"/>
    <w:rsid w:val="00EB6869"/>
    <w:rsid w:val="00EB6AA4"/>
    <w:rsid w:val="00EB7221"/>
    <w:rsid w:val="00EB7339"/>
    <w:rsid w:val="00EB76D3"/>
    <w:rsid w:val="00EB770B"/>
    <w:rsid w:val="00EB7A13"/>
    <w:rsid w:val="00EB7D74"/>
    <w:rsid w:val="00EB7DAC"/>
    <w:rsid w:val="00EB7DC5"/>
    <w:rsid w:val="00EC0328"/>
    <w:rsid w:val="00EC0450"/>
    <w:rsid w:val="00EC0C91"/>
    <w:rsid w:val="00EC1231"/>
    <w:rsid w:val="00EC13DD"/>
    <w:rsid w:val="00EC1679"/>
    <w:rsid w:val="00EC1A7B"/>
    <w:rsid w:val="00EC1AD6"/>
    <w:rsid w:val="00EC1C35"/>
    <w:rsid w:val="00EC1D0C"/>
    <w:rsid w:val="00EC219C"/>
    <w:rsid w:val="00EC25DF"/>
    <w:rsid w:val="00EC2C1D"/>
    <w:rsid w:val="00EC2FCF"/>
    <w:rsid w:val="00EC33AC"/>
    <w:rsid w:val="00EC3500"/>
    <w:rsid w:val="00EC3724"/>
    <w:rsid w:val="00EC37BB"/>
    <w:rsid w:val="00EC386A"/>
    <w:rsid w:val="00EC3A26"/>
    <w:rsid w:val="00EC3B34"/>
    <w:rsid w:val="00EC3E62"/>
    <w:rsid w:val="00EC416E"/>
    <w:rsid w:val="00EC45CC"/>
    <w:rsid w:val="00EC470E"/>
    <w:rsid w:val="00EC5057"/>
    <w:rsid w:val="00EC57EF"/>
    <w:rsid w:val="00EC595A"/>
    <w:rsid w:val="00EC5B53"/>
    <w:rsid w:val="00EC5D4B"/>
    <w:rsid w:val="00EC5E8F"/>
    <w:rsid w:val="00EC68BB"/>
    <w:rsid w:val="00EC6B13"/>
    <w:rsid w:val="00EC752B"/>
    <w:rsid w:val="00EC753A"/>
    <w:rsid w:val="00EC77EE"/>
    <w:rsid w:val="00ED105F"/>
    <w:rsid w:val="00ED1176"/>
    <w:rsid w:val="00ED122A"/>
    <w:rsid w:val="00ED1493"/>
    <w:rsid w:val="00ED19B4"/>
    <w:rsid w:val="00ED1B84"/>
    <w:rsid w:val="00ED212E"/>
    <w:rsid w:val="00ED2876"/>
    <w:rsid w:val="00ED294F"/>
    <w:rsid w:val="00ED2EDB"/>
    <w:rsid w:val="00ED2F84"/>
    <w:rsid w:val="00ED4078"/>
    <w:rsid w:val="00ED435B"/>
    <w:rsid w:val="00ED4571"/>
    <w:rsid w:val="00ED4583"/>
    <w:rsid w:val="00ED478E"/>
    <w:rsid w:val="00ED47E5"/>
    <w:rsid w:val="00ED4DA9"/>
    <w:rsid w:val="00ED4E0A"/>
    <w:rsid w:val="00ED5602"/>
    <w:rsid w:val="00ED6357"/>
    <w:rsid w:val="00ED679B"/>
    <w:rsid w:val="00ED6A58"/>
    <w:rsid w:val="00ED6AC1"/>
    <w:rsid w:val="00ED6F5D"/>
    <w:rsid w:val="00ED7237"/>
    <w:rsid w:val="00ED7797"/>
    <w:rsid w:val="00ED7A3B"/>
    <w:rsid w:val="00ED7BD6"/>
    <w:rsid w:val="00ED7D9A"/>
    <w:rsid w:val="00EE018B"/>
    <w:rsid w:val="00EE0693"/>
    <w:rsid w:val="00EE0BE2"/>
    <w:rsid w:val="00EE0C3F"/>
    <w:rsid w:val="00EE125D"/>
    <w:rsid w:val="00EE12CD"/>
    <w:rsid w:val="00EE166C"/>
    <w:rsid w:val="00EE1B76"/>
    <w:rsid w:val="00EE1D56"/>
    <w:rsid w:val="00EE22B5"/>
    <w:rsid w:val="00EE26E8"/>
    <w:rsid w:val="00EE2A78"/>
    <w:rsid w:val="00EE3417"/>
    <w:rsid w:val="00EE3424"/>
    <w:rsid w:val="00EE35B2"/>
    <w:rsid w:val="00EE38B2"/>
    <w:rsid w:val="00EE3AEA"/>
    <w:rsid w:val="00EE4333"/>
    <w:rsid w:val="00EE5176"/>
    <w:rsid w:val="00EE5F62"/>
    <w:rsid w:val="00EE6046"/>
    <w:rsid w:val="00EE68AC"/>
    <w:rsid w:val="00EE6ECB"/>
    <w:rsid w:val="00EE730B"/>
    <w:rsid w:val="00EE734E"/>
    <w:rsid w:val="00EE759B"/>
    <w:rsid w:val="00EE7843"/>
    <w:rsid w:val="00EE789D"/>
    <w:rsid w:val="00EE78E9"/>
    <w:rsid w:val="00EE78F7"/>
    <w:rsid w:val="00EE798A"/>
    <w:rsid w:val="00EE7F3C"/>
    <w:rsid w:val="00EF037E"/>
    <w:rsid w:val="00EF04C4"/>
    <w:rsid w:val="00EF08A5"/>
    <w:rsid w:val="00EF096A"/>
    <w:rsid w:val="00EF10A2"/>
    <w:rsid w:val="00EF174C"/>
    <w:rsid w:val="00EF18C1"/>
    <w:rsid w:val="00EF1D50"/>
    <w:rsid w:val="00EF27A3"/>
    <w:rsid w:val="00EF2BD1"/>
    <w:rsid w:val="00EF2C9F"/>
    <w:rsid w:val="00EF3B51"/>
    <w:rsid w:val="00EF3D75"/>
    <w:rsid w:val="00EF3DDF"/>
    <w:rsid w:val="00EF3EA4"/>
    <w:rsid w:val="00EF41AF"/>
    <w:rsid w:val="00EF435C"/>
    <w:rsid w:val="00EF463D"/>
    <w:rsid w:val="00EF4BA3"/>
    <w:rsid w:val="00EF5014"/>
    <w:rsid w:val="00EF5B4C"/>
    <w:rsid w:val="00EF5E74"/>
    <w:rsid w:val="00EF5ED4"/>
    <w:rsid w:val="00EF5EFB"/>
    <w:rsid w:val="00EF5F90"/>
    <w:rsid w:val="00EF5F9F"/>
    <w:rsid w:val="00EF5FD7"/>
    <w:rsid w:val="00EF61B6"/>
    <w:rsid w:val="00EF6608"/>
    <w:rsid w:val="00EF67B1"/>
    <w:rsid w:val="00EF723C"/>
    <w:rsid w:val="00EF72BF"/>
    <w:rsid w:val="00EF7378"/>
    <w:rsid w:val="00EF75A3"/>
    <w:rsid w:val="00EF77A9"/>
    <w:rsid w:val="00EF7C74"/>
    <w:rsid w:val="00EF7FE3"/>
    <w:rsid w:val="00F001D0"/>
    <w:rsid w:val="00F002E8"/>
    <w:rsid w:val="00F00661"/>
    <w:rsid w:val="00F00CF3"/>
    <w:rsid w:val="00F01811"/>
    <w:rsid w:val="00F01B67"/>
    <w:rsid w:val="00F01BC7"/>
    <w:rsid w:val="00F020DD"/>
    <w:rsid w:val="00F0262D"/>
    <w:rsid w:val="00F034DC"/>
    <w:rsid w:val="00F03656"/>
    <w:rsid w:val="00F03D8E"/>
    <w:rsid w:val="00F03E54"/>
    <w:rsid w:val="00F040D8"/>
    <w:rsid w:val="00F0412C"/>
    <w:rsid w:val="00F043A8"/>
    <w:rsid w:val="00F0461A"/>
    <w:rsid w:val="00F046CB"/>
    <w:rsid w:val="00F04A22"/>
    <w:rsid w:val="00F04BEF"/>
    <w:rsid w:val="00F04CF9"/>
    <w:rsid w:val="00F05708"/>
    <w:rsid w:val="00F05D42"/>
    <w:rsid w:val="00F05EBB"/>
    <w:rsid w:val="00F05EE1"/>
    <w:rsid w:val="00F067FB"/>
    <w:rsid w:val="00F06C0A"/>
    <w:rsid w:val="00F06F35"/>
    <w:rsid w:val="00F073B2"/>
    <w:rsid w:val="00F075BF"/>
    <w:rsid w:val="00F0770D"/>
    <w:rsid w:val="00F07C8E"/>
    <w:rsid w:val="00F07CA7"/>
    <w:rsid w:val="00F07CF5"/>
    <w:rsid w:val="00F07D9A"/>
    <w:rsid w:val="00F10162"/>
    <w:rsid w:val="00F103ED"/>
    <w:rsid w:val="00F107AD"/>
    <w:rsid w:val="00F10EE0"/>
    <w:rsid w:val="00F11416"/>
    <w:rsid w:val="00F115D0"/>
    <w:rsid w:val="00F11A73"/>
    <w:rsid w:val="00F1238C"/>
    <w:rsid w:val="00F1242B"/>
    <w:rsid w:val="00F129CB"/>
    <w:rsid w:val="00F12A05"/>
    <w:rsid w:val="00F12B6C"/>
    <w:rsid w:val="00F12EEC"/>
    <w:rsid w:val="00F13012"/>
    <w:rsid w:val="00F13569"/>
    <w:rsid w:val="00F138E0"/>
    <w:rsid w:val="00F138FF"/>
    <w:rsid w:val="00F13CDB"/>
    <w:rsid w:val="00F13E25"/>
    <w:rsid w:val="00F144C3"/>
    <w:rsid w:val="00F14B42"/>
    <w:rsid w:val="00F14CA3"/>
    <w:rsid w:val="00F14F6F"/>
    <w:rsid w:val="00F14FA1"/>
    <w:rsid w:val="00F15096"/>
    <w:rsid w:val="00F1520A"/>
    <w:rsid w:val="00F15539"/>
    <w:rsid w:val="00F157DF"/>
    <w:rsid w:val="00F15A0E"/>
    <w:rsid w:val="00F15A81"/>
    <w:rsid w:val="00F15FAC"/>
    <w:rsid w:val="00F16153"/>
    <w:rsid w:val="00F16337"/>
    <w:rsid w:val="00F164F7"/>
    <w:rsid w:val="00F16A1B"/>
    <w:rsid w:val="00F16D6B"/>
    <w:rsid w:val="00F17AD3"/>
    <w:rsid w:val="00F20018"/>
    <w:rsid w:val="00F20470"/>
    <w:rsid w:val="00F204FE"/>
    <w:rsid w:val="00F21023"/>
    <w:rsid w:val="00F2144E"/>
    <w:rsid w:val="00F21A1B"/>
    <w:rsid w:val="00F21B86"/>
    <w:rsid w:val="00F21BC7"/>
    <w:rsid w:val="00F21CA0"/>
    <w:rsid w:val="00F21DB5"/>
    <w:rsid w:val="00F21FE0"/>
    <w:rsid w:val="00F21FFF"/>
    <w:rsid w:val="00F22C0D"/>
    <w:rsid w:val="00F23895"/>
    <w:rsid w:val="00F239AD"/>
    <w:rsid w:val="00F23E90"/>
    <w:rsid w:val="00F2406F"/>
    <w:rsid w:val="00F2426D"/>
    <w:rsid w:val="00F24C42"/>
    <w:rsid w:val="00F24FBA"/>
    <w:rsid w:val="00F250E8"/>
    <w:rsid w:val="00F25938"/>
    <w:rsid w:val="00F25F49"/>
    <w:rsid w:val="00F2679B"/>
    <w:rsid w:val="00F26952"/>
    <w:rsid w:val="00F26F35"/>
    <w:rsid w:val="00F276DD"/>
    <w:rsid w:val="00F277DA"/>
    <w:rsid w:val="00F27886"/>
    <w:rsid w:val="00F27CF4"/>
    <w:rsid w:val="00F3045B"/>
    <w:rsid w:val="00F30A02"/>
    <w:rsid w:val="00F314AF"/>
    <w:rsid w:val="00F31572"/>
    <w:rsid w:val="00F31D25"/>
    <w:rsid w:val="00F3205D"/>
    <w:rsid w:val="00F32393"/>
    <w:rsid w:val="00F32416"/>
    <w:rsid w:val="00F329C3"/>
    <w:rsid w:val="00F32AF9"/>
    <w:rsid w:val="00F32FA5"/>
    <w:rsid w:val="00F32FCB"/>
    <w:rsid w:val="00F33436"/>
    <w:rsid w:val="00F334BD"/>
    <w:rsid w:val="00F3370E"/>
    <w:rsid w:val="00F338CC"/>
    <w:rsid w:val="00F33AAB"/>
    <w:rsid w:val="00F33F09"/>
    <w:rsid w:val="00F3411D"/>
    <w:rsid w:val="00F344A2"/>
    <w:rsid w:val="00F3468A"/>
    <w:rsid w:val="00F346B1"/>
    <w:rsid w:val="00F347EA"/>
    <w:rsid w:val="00F34D43"/>
    <w:rsid w:val="00F35420"/>
    <w:rsid w:val="00F35667"/>
    <w:rsid w:val="00F3579B"/>
    <w:rsid w:val="00F358B7"/>
    <w:rsid w:val="00F35ABA"/>
    <w:rsid w:val="00F35BCE"/>
    <w:rsid w:val="00F361C1"/>
    <w:rsid w:val="00F36D2B"/>
    <w:rsid w:val="00F3745E"/>
    <w:rsid w:val="00F37623"/>
    <w:rsid w:val="00F37855"/>
    <w:rsid w:val="00F37AD7"/>
    <w:rsid w:val="00F37AFA"/>
    <w:rsid w:val="00F37DE3"/>
    <w:rsid w:val="00F37E36"/>
    <w:rsid w:val="00F37E89"/>
    <w:rsid w:val="00F37EA8"/>
    <w:rsid w:val="00F401FF"/>
    <w:rsid w:val="00F407D4"/>
    <w:rsid w:val="00F40B59"/>
    <w:rsid w:val="00F40E67"/>
    <w:rsid w:val="00F412B8"/>
    <w:rsid w:val="00F41AB1"/>
    <w:rsid w:val="00F41C08"/>
    <w:rsid w:val="00F41DD0"/>
    <w:rsid w:val="00F428B9"/>
    <w:rsid w:val="00F42C2C"/>
    <w:rsid w:val="00F42C79"/>
    <w:rsid w:val="00F4309D"/>
    <w:rsid w:val="00F432AA"/>
    <w:rsid w:val="00F43C18"/>
    <w:rsid w:val="00F44090"/>
    <w:rsid w:val="00F442EA"/>
    <w:rsid w:val="00F449C2"/>
    <w:rsid w:val="00F45246"/>
    <w:rsid w:val="00F45311"/>
    <w:rsid w:val="00F45A7A"/>
    <w:rsid w:val="00F45B89"/>
    <w:rsid w:val="00F468C5"/>
    <w:rsid w:val="00F471FB"/>
    <w:rsid w:val="00F472A8"/>
    <w:rsid w:val="00F47417"/>
    <w:rsid w:val="00F47479"/>
    <w:rsid w:val="00F47632"/>
    <w:rsid w:val="00F4779D"/>
    <w:rsid w:val="00F503F8"/>
    <w:rsid w:val="00F50930"/>
    <w:rsid w:val="00F518B3"/>
    <w:rsid w:val="00F519AB"/>
    <w:rsid w:val="00F51AFC"/>
    <w:rsid w:val="00F51CF0"/>
    <w:rsid w:val="00F51F8B"/>
    <w:rsid w:val="00F521A9"/>
    <w:rsid w:val="00F52329"/>
    <w:rsid w:val="00F529CE"/>
    <w:rsid w:val="00F52E69"/>
    <w:rsid w:val="00F52FBC"/>
    <w:rsid w:val="00F53361"/>
    <w:rsid w:val="00F54030"/>
    <w:rsid w:val="00F54040"/>
    <w:rsid w:val="00F54144"/>
    <w:rsid w:val="00F553B7"/>
    <w:rsid w:val="00F5567B"/>
    <w:rsid w:val="00F55F21"/>
    <w:rsid w:val="00F56416"/>
    <w:rsid w:val="00F56A34"/>
    <w:rsid w:val="00F56DAF"/>
    <w:rsid w:val="00F57CE5"/>
    <w:rsid w:val="00F57FF6"/>
    <w:rsid w:val="00F60127"/>
    <w:rsid w:val="00F6060F"/>
    <w:rsid w:val="00F6078D"/>
    <w:rsid w:val="00F6081C"/>
    <w:rsid w:val="00F608EA"/>
    <w:rsid w:val="00F60D1D"/>
    <w:rsid w:val="00F61817"/>
    <w:rsid w:val="00F61BC3"/>
    <w:rsid w:val="00F6201B"/>
    <w:rsid w:val="00F6208C"/>
    <w:rsid w:val="00F620FF"/>
    <w:rsid w:val="00F626A7"/>
    <w:rsid w:val="00F630FF"/>
    <w:rsid w:val="00F631D6"/>
    <w:rsid w:val="00F63B8E"/>
    <w:rsid w:val="00F63C35"/>
    <w:rsid w:val="00F642AD"/>
    <w:rsid w:val="00F643E6"/>
    <w:rsid w:val="00F6507D"/>
    <w:rsid w:val="00F652CD"/>
    <w:rsid w:val="00F6544C"/>
    <w:rsid w:val="00F657CE"/>
    <w:rsid w:val="00F6592D"/>
    <w:rsid w:val="00F659DA"/>
    <w:rsid w:val="00F65C25"/>
    <w:rsid w:val="00F65D16"/>
    <w:rsid w:val="00F65FA6"/>
    <w:rsid w:val="00F66213"/>
    <w:rsid w:val="00F66686"/>
    <w:rsid w:val="00F66A80"/>
    <w:rsid w:val="00F66CFE"/>
    <w:rsid w:val="00F6751F"/>
    <w:rsid w:val="00F676CD"/>
    <w:rsid w:val="00F67B57"/>
    <w:rsid w:val="00F67B68"/>
    <w:rsid w:val="00F67BA8"/>
    <w:rsid w:val="00F700C4"/>
    <w:rsid w:val="00F708BF"/>
    <w:rsid w:val="00F70CAF"/>
    <w:rsid w:val="00F70F8C"/>
    <w:rsid w:val="00F71501"/>
    <w:rsid w:val="00F71561"/>
    <w:rsid w:val="00F715AE"/>
    <w:rsid w:val="00F71A4E"/>
    <w:rsid w:val="00F7204C"/>
    <w:rsid w:val="00F72209"/>
    <w:rsid w:val="00F7321D"/>
    <w:rsid w:val="00F7347B"/>
    <w:rsid w:val="00F736FC"/>
    <w:rsid w:val="00F73798"/>
    <w:rsid w:val="00F73B5E"/>
    <w:rsid w:val="00F74003"/>
    <w:rsid w:val="00F74808"/>
    <w:rsid w:val="00F74A30"/>
    <w:rsid w:val="00F74BCC"/>
    <w:rsid w:val="00F74D0E"/>
    <w:rsid w:val="00F74D33"/>
    <w:rsid w:val="00F753A5"/>
    <w:rsid w:val="00F75814"/>
    <w:rsid w:val="00F75900"/>
    <w:rsid w:val="00F75EBE"/>
    <w:rsid w:val="00F7630D"/>
    <w:rsid w:val="00F76390"/>
    <w:rsid w:val="00F763A2"/>
    <w:rsid w:val="00F768D8"/>
    <w:rsid w:val="00F76982"/>
    <w:rsid w:val="00F76FAB"/>
    <w:rsid w:val="00F7769C"/>
    <w:rsid w:val="00F779AF"/>
    <w:rsid w:val="00F779F8"/>
    <w:rsid w:val="00F80041"/>
    <w:rsid w:val="00F80C9C"/>
    <w:rsid w:val="00F80DD9"/>
    <w:rsid w:val="00F811D7"/>
    <w:rsid w:val="00F81459"/>
    <w:rsid w:val="00F81482"/>
    <w:rsid w:val="00F8177E"/>
    <w:rsid w:val="00F8191C"/>
    <w:rsid w:val="00F81B0E"/>
    <w:rsid w:val="00F81EB4"/>
    <w:rsid w:val="00F81F5E"/>
    <w:rsid w:val="00F8223C"/>
    <w:rsid w:val="00F8232D"/>
    <w:rsid w:val="00F82A5D"/>
    <w:rsid w:val="00F82F3A"/>
    <w:rsid w:val="00F840F9"/>
    <w:rsid w:val="00F8440D"/>
    <w:rsid w:val="00F84429"/>
    <w:rsid w:val="00F84516"/>
    <w:rsid w:val="00F84949"/>
    <w:rsid w:val="00F84A4F"/>
    <w:rsid w:val="00F85346"/>
    <w:rsid w:val="00F85468"/>
    <w:rsid w:val="00F859C2"/>
    <w:rsid w:val="00F85F29"/>
    <w:rsid w:val="00F865C5"/>
    <w:rsid w:val="00F8681D"/>
    <w:rsid w:val="00F86985"/>
    <w:rsid w:val="00F86A6D"/>
    <w:rsid w:val="00F86C1A"/>
    <w:rsid w:val="00F86EFF"/>
    <w:rsid w:val="00F8713A"/>
    <w:rsid w:val="00F871AB"/>
    <w:rsid w:val="00F8730E"/>
    <w:rsid w:val="00F900DA"/>
    <w:rsid w:val="00F90144"/>
    <w:rsid w:val="00F90590"/>
    <w:rsid w:val="00F90607"/>
    <w:rsid w:val="00F906D8"/>
    <w:rsid w:val="00F90ABC"/>
    <w:rsid w:val="00F90B36"/>
    <w:rsid w:val="00F90D66"/>
    <w:rsid w:val="00F90DD1"/>
    <w:rsid w:val="00F91BA3"/>
    <w:rsid w:val="00F91BC6"/>
    <w:rsid w:val="00F91CBF"/>
    <w:rsid w:val="00F91CC8"/>
    <w:rsid w:val="00F91FF6"/>
    <w:rsid w:val="00F921FF"/>
    <w:rsid w:val="00F92255"/>
    <w:rsid w:val="00F92FE0"/>
    <w:rsid w:val="00F933DF"/>
    <w:rsid w:val="00F935F5"/>
    <w:rsid w:val="00F93650"/>
    <w:rsid w:val="00F93712"/>
    <w:rsid w:val="00F9378C"/>
    <w:rsid w:val="00F93960"/>
    <w:rsid w:val="00F93EFA"/>
    <w:rsid w:val="00F94316"/>
    <w:rsid w:val="00F94430"/>
    <w:rsid w:val="00F94968"/>
    <w:rsid w:val="00F949BA"/>
    <w:rsid w:val="00F94CCD"/>
    <w:rsid w:val="00F9519D"/>
    <w:rsid w:val="00F95293"/>
    <w:rsid w:val="00F958BD"/>
    <w:rsid w:val="00F95B78"/>
    <w:rsid w:val="00F95DE7"/>
    <w:rsid w:val="00F95FF3"/>
    <w:rsid w:val="00F9630E"/>
    <w:rsid w:val="00F967D7"/>
    <w:rsid w:val="00F968B8"/>
    <w:rsid w:val="00F96947"/>
    <w:rsid w:val="00F96B56"/>
    <w:rsid w:val="00F96CAC"/>
    <w:rsid w:val="00F96EFA"/>
    <w:rsid w:val="00F96EFE"/>
    <w:rsid w:val="00F97251"/>
    <w:rsid w:val="00F97A23"/>
    <w:rsid w:val="00F97B30"/>
    <w:rsid w:val="00F97E8A"/>
    <w:rsid w:val="00F97F45"/>
    <w:rsid w:val="00FA0286"/>
    <w:rsid w:val="00FA05E2"/>
    <w:rsid w:val="00FA080D"/>
    <w:rsid w:val="00FA08D3"/>
    <w:rsid w:val="00FA0B0A"/>
    <w:rsid w:val="00FA0CB8"/>
    <w:rsid w:val="00FA0F01"/>
    <w:rsid w:val="00FA0FA9"/>
    <w:rsid w:val="00FA1317"/>
    <w:rsid w:val="00FA162E"/>
    <w:rsid w:val="00FA168C"/>
    <w:rsid w:val="00FA1810"/>
    <w:rsid w:val="00FA1AA5"/>
    <w:rsid w:val="00FA1BA3"/>
    <w:rsid w:val="00FA22B8"/>
    <w:rsid w:val="00FA235D"/>
    <w:rsid w:val="00FA2545"/>
    <w:rsid w:val="00FA332C"/>
    <w:rsid w:val="00FA337E"/>
    <w:rsid w:val="00FA33BA"/>
    <w:rsid w:val="00FA3603"/>
    <w:rsid w:val="00FA3A43"/>
    <w:rsid w:val="00FA3D65"/>
    <w:rsid w:val="00FA3D78"/>
    <w:rsid w:val="00FA3E09"/>
    <w:rsid w:val="00FA408C"/>
    <w:rsid w:val="00FA4A1C"/>
    <w:rsid w:val="00FA4F23"/>
    <w:rsid w:val="00FA4F5B"/>
    <w:rsid w:val="00FA4FA3"/>
    <w:rsid w:val="00FA5704"/>
    <w:rsid w:val="00FA5ACE"/>
    <w:rsid w:val="00FA5EB5"/>
    <w:rsid w:val="00FA6199"/>
    <w:rsid w:val="00FA645C"/>
    <w:rsid w:val="00FA683C"/>
    <w:rsid w:val="00FA691D"/>
    <w:rsid w:val="00FA6B0D"/>
    <w:rsid w:val="00FA6CE0"/>
    <w:rsid w:val="00FA6F27"/>
    <w:rsid w:val="00FA7173"/>
    <w:rsid w:val="00FA71EB"/>
    <w:rsid w:val="00FA7861"/>
    <w:rsid w:val="00FA78C9"/>
    <w:rsid w:val="00FB01A9"/>
    <w:rsid w:val="00FB0277"/>
    <w:rsid w:val="00FB02DF"/>
    <w:rsid w:val="00FB05A8"/>
    <w:rsid w:val="00FB0B62"/>
    <w:rsid w:val="00FB0D41"/>
    <w:rsid w:val="00FB0E24"/>
    <w:rsid w:val="00FB0F4C"/>
    <w:rsid w:val="00FB110D"/>
    <w:rsid w:val="00FB1497"/>
    <w:rsid w:val="00FB1DDA"/>
    <w:rsid w:val="00FB22F0"/>
    <w:rsid w:val="00FB2940"/>
    <w:rsid w:val="00FB2BC9"/>
    <w:rsid w:val="00FB2C28"/>
    <w:rsid w:val="00FB2F61"/>
    <w:rsid w:val="00FB30AD"/>
    <w:rsid w:val="00FB33E4"/>
    <w:rsid w:val="00FB3534"/>
    <w:rsid w:val="00FB3E05"/>
    <w:rsid w:val="00FB3E52"/>
    <w:rsid w:val="00FB5A59"/>
    <w:rsid w:val="00FB5DD9"/>
    <w:rsid w:val="00FB6E4F"/>
    <w:rsid w:val="00FB752A"/>
    <w:rsid w:val="00FB7778"/>
    <w:rsid w:val="00FB7AA4"/>
    <w:rsid w:val="00FB7D43"/>
    <w:rsid w:val="00FB7F8D"/>
    <w:rsid w:val="00FC0E61"/>
    <w:rsid w:val="00FC1510"/>
    <w:rsid w:val="00FC15E6"/>
    <w:rsid w:val="00FC1B55"/>
    <w:rsid w:val="00FC1E57"/>
    <w:rsid w:val="00FC1EB0"/>
    <w:rsid w:val="00FC1FE8"/>
    <w:rsid w:val="00FC21A0"/>
    <w:rsid w:val="00FC252A"/>
    <w:rsid w:val="00FC2AC9"/>
    <w:rsid w:val="00FC2F24"/>
    <w:rsid w:val="00FC37F8"/>
    <w:rsid w:val="00FC3BC5"/>
    <w:rsid w:val="00FC3C4E"/>
    <w:rsid w:val="00FC3D07"/>
    <w:rsid w:val="00FC40EB"/>
    <w:rsid w:val="00FC4BB4"/>
    <w:rsid w:val="00FC59BA"/>
    <w:rsid w:val="00FC5B2C"/>
    <w:rsid w:val="00FC5C45"/>
    <w:rsid w:val="00FC5E0A"/>
    <w:rsid w:val="00FC6917"/>
    <w:rsid w:val="00FC6962"/>
    <w:rsid w:val="00FC6BBF"/>
    <w:rsid w:val="00FC6C4C"/>
    <w:rsid w:val="00FC7057"/>
    <w:rsid w:val="00FC73B0"/>
    <w:rsid w:val="00FC7695"/>
    <w:rsid w:val="00FC7E58"/>
    <w:rsid w:val="00FD016E"/>
    <w:rsid w:val="00FD0210"/>
    <w:rsid w:val="00FD02A1"/>
    <w:rsid w:val="00FD09C4"/>
    <w:rsid w:val="00FD10AC"/>
    <w:rsid w:val="00FD1260"/>
    <w:rsid w:val="00FD1817"/>
    <w:rsid w:val="00FD23EE"/>
    <w:rsid w:val="00FD26AA"/>
    <w:rsid w:val="00FD290E"/>
    <w:rsid w:val="00FD2ACF"/>
    <w:rsid w:val="00FD365B"/>
    <w:rsid w:val="00FD3CDC"/>
    <w:rsid w:val="00FD3DD2"/>
    <w:rsid w:val="00FD3E4A"/>
    <w:rsid w:val="00FD4060"/>
    <w:rsid w:val="00FD47CB"/>
    <w:rsid w:val="00FD491D"/>
    <w:rsid w:val="00FD4CF8"/>
    <w:rsid w:val="00FD5223"/>
    <w:rsid w:val="00FD5259"/>
    <w:rsid w:val="00FD55CB"/>
    <w:rsid w:val="00FD56DF"/>
    <w:rsid w:val="00FD5752"/>
    <w:rsid w:val="00FD59ED"/>
    <w:rsid w:val="00FD5FDA"/>
    <w:rsid w:val="00FD6271"/>
    <w:rsid w:val="00FD6534"/>
    <w:rsid w:val="00FD65A5"/>
    <w:rsid w:val="00FD6622"/>
    <w:rsid w:val="00FD6C84"/>
    <w:rsid w:val="00FD6F91"/>
    <w:rsid w:val="00FD7382"/>
    <w:rsid w:val="00FD74C6"/>
    <w:rsid w:val="00FE009D"/>
    <w:rsid w:val="00FE0ADB"/>
    <w:rsid w:val="00FE105E"/>
    <w:rsid w:val="00FE144E"/>
    <w:rsid w:val="00FE17CA"/>
    <w:rsid w:val="00FE1F96"/>
    <w:rsid w:val="00FE20FF"/>
    <w:rsid w:val="00FE22F9"/>
    <w:rsid w:val="00FE236D"/>
    <w:rsid w:val="00FE269C"/>
    <w:rsid w:val="00FE2B11"/>
    <w:rsid w:val="00FE2B33"/>
    <w:rsid w:val="00FE2D8D"/>
    <w:rsid w:val="00FE3071"/>
    <w:rsid w:val="00FE30DB"/>
    <w:rsid w:val="00FE30E5"/>
    <w:rsid w:val="00FE330D"/>
    <w:rsid w:val="00FE33F9"/>
    <w:rsid w:val="00FE36AA"/>
    <w:rsid w:val="00FE3964"/>
    <w:rsid w:val="00FE3AB9"/>
    <w:rsid w:val="00FE3DAC"/>
    <w:rsid w:val="00FE3F99"/>
    <w:rsid w:val="00FE5005"/>
    <w:rsid w:val="00FE514C"/>
    <w:rsid w:val="00FE53FD"/>
    <w:rsid w:val="00FE57D8"/>
    <w:rsid w:val="00FE5D22"/>
    <w:rsid w:val="00FE5D5B"/>
    <w:rsid w:val="00FE6188"/>
    <w:rsid w:val="00FE61D6"/>
    <w:rsid w:val="00FE6418"/>
    <w:rsid w:val="00FE69C4"/>
    <w:rsid w:val="00FE6B00"/>
    <w:rsid w:val="00FE6C12"/>
    <w:rsid w:val="00FE6D13"/>
    <w:rsid w:val="00FE707F"/>
    <w:rsid w:val="00FE71B4"/>
    <w:rsid w:val="00FE7343"/>
    <w:rsid w:val="00FE74D8"/>
    <w:rsid w:val="00FE7679"/>
    <w:rsid w:val="00FE7825"/>
    <w:rsid w:val="00FF01C9"/>
    <w:rsid w:val="00FF0387"/>
    <w:rsid w:val="00FF05EB"/>
    <w:rsid w:val="00FF0A8E"/>
    <w:rsid w:val="00FF0B3B"/>
    <w:rsid w:val="00FF0EF2"/>
    <w:rsid w:val="00FF1244"/>
    <w:rsid w:val="00FF1A5C"/>
    <w:rsid w:val="00FF1E81"/>
    <w:rsid w:val="00FF1E9C"/>
    <w:rsid w:val="00FF226C"/>
    <w:rsid w:val="00FF2338"/>
    <w:rsid w:val="00FF23E6"/>
    <w:rsid w:val="00FF2970"/>
    <w:rsid w:val="00FF2CE9"/>
    <w:rsid w:val="00FF345E"/>
    <w:rsid w:val="00FF40D5"/>
    <w:rsid w:val="00FF456B"/>
    <w:rsid w:val="00FF4607"/>
    <w:rsid w:val="00FF49A8"/>
    <w:rsid w:val="00FF4E92"/>
    <w:rsid w:val="00FF510B"/>
    <w:rsid w:val="00FF532D"/>
    <w:rsid w:val="00FF5347"/>
    <w:rsid w:val="00FF5916"/>
    <w:rsid w:val="00FF5B03"/>
    <w:rsid w:val="00FF5B09"/>
    <w:rsid w:val="00FF637F"/>
    <w:rsid w:val="00FF63AE"/>
    <w:rsid w:val="00FF63CE"/>
    <w:rsid w:val="00FF6E67"/>
    <w:rsid w:val="00FF6F3B"/>
    <w:rsid w:val="00FF7212"/>
    <w:rsid w:val="00FF7867"/>
    <w:rsid w:val="00FF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FB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3F7FBA"/>
    <w:rPr>
      <w:rFonts w:eastAsia="Times New Roman"/>
    </w:rPr>
  </w:style>
  <w:style w:type="paragraph" w:styleId="BodyText">
    <w:name w:val="Body Text"/>
    <w:basedOn w:val="Normal"/>
    <w:link w:val="BodyTextChar"/>
    <w:uiPriority w:val="99"/>
    <w:rsid w:val="003F7FBA"/>
    <w:pPr>
      <w:jc w:val="both"/>
    </w:pPr>
    <w:rPr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F7FBA"/>
    <w:rPr>
      <w:rFonts w:ascii="Times New Roman" w:hAnsi="Times New Roman"/>
      <w:sz w:val="28"/>
    </w:rPr>
  </w:style>
  <w:style w:type="character" w:customStyle="1" w:styleId="a">
    <w:name w:val="Основной текст Знак"/>
    <w:basedOn w:val="DefaultParagraphFont"/>
    <w:link w:val="BodyText"/>
    <w:uiPriority w:val="99"/>
    <w:locked/>
    <w:rsid w:val="003F7FBA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rsid w:val="003F7FB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F7FBA"/>
    <w:rPr>
      <w:rFonts w:ascii="Tahoma" w:hAnsi="Tahoma" w:cs="Times New Roman"/>
      <w:sz w:val="16"/>
      <w:szCs w:val="16"/>
    </w:rPr>
  </w:style>
  <w:style w:type="paragraph" w:customStyle="1" w:styleId="c18c11">
    <w:name w:val="c18 c11"/>
    <w:basedOn w:val="Normal"/>
    <w:uiPriority w:val="99"/>
    <w:rsid w:val="003F7FBA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paragraph" w:customStyle="1" w:styleId="c8c15">
    <w:name w:val="c8 c15"/>
    <w:basedOn w:val="Normal"/>
    <w:uiPriority w:val="99"/>
    <w:rsid w:val="003F7FBA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character" w:customStyle="1" w:styleId="c2">
    <w:name w:val="c2"/>
    <w:uiPriority w:val="99"/>
    <w:rsid w:val="003F7FBA"/>
  </w:style>
  <w:style w:type="character" w:customStyle="1" w:styleId="c7c2">
    <w:name w:val="c7 c2"/>
    <w:uiPriority w:val="99"/>
    <w:rsid w:val="003F7FBA"/>
  </w:style>
  <w:style w:type="character" w:customStyle="1" w:styleId="apple-converted-space">
    <w:name w:val="apple-converted-space"/>
    <w:uiPriority w:val="99"/>
    <w:rsid w:val="003F7FBA"/>
  </w:style>
  <w:style w:type="character" w:customStyle="1" w:styleId="c3c2">
    <w:name w:val="c3 c2"/>
    <w:uiPriority w:val="99"/>
    <w:rsid w:val="003F7FBA"/>
  </w:style>
  <w:style w:type="character" w:customStyle="1" w:styleId="c29c2">
    <w:name w:val="c29 c2"/>
    <w:uiPriority w:val="99"/>
    <w:rsid w:val="003F7FBA"/>
  </w:style>
  <w:style w:type="paragraph" w:styleId="NormalWeb">
    <w:name w:val="Normal (Web)"/>
    <w:basedOn w:val="Normal"/>
    <w:uiPriority w:val="99"/>
    <w:rsid w:val="003F7FBA"/>
    <w:pPr>
      <w:spacing w:before="100" w:beforeAutospacing="1" w:after="100" w:afterAutospacing="1"/>
    </w:pPr>
    <w:rPr>
      <w:rFonts w:ascii="Arial Unicode MS" w:eastAsia="Arial Unicode MS" w:cs="Arial Unicode MS"/>
    </w:rPr>
  </w:style>
  <w:style w:type="character" w:styleId="Strong">
    <w:name w:val="Strong"/>
    <w:basedOn w:val="DefaultParagraphFont"/>
    <w:uiPriority w:val="99"/>
    <w:qFormat/>
    <w:rsid w:val="003F7FBA"/>
    <w:rPr>
      <w:rFonts w:cs="Times New Roman"/>
      <w:b/>
    </w:rPr>
  </w:style>
  <w:style w:type="paragraph" w:styleId="Header">
    <w:name w:val="header"/>
    <w:basedOn w:val="Normal"/>
    <w:link w:val="HeaderChar"/>
    <w:uiPriority w:val="99"/>
    <w:rsid w:val="003F7FB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3F7FBA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3F7FBA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F7FB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28</Pages>
  <Words>8324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</cp:revision>
  <dcterms:created xsi:type="dcterms:W3CDTF">2017-09-10T15:26:00Z</dcterms:created>
  <dcterms:modified xsi:type="dcterms:W3CDTF">2017-10-28T13:28:00Z</dcterms:modified>
</cp:coreProperties>
</file>