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FF" w:rsidRPr="00CF783C" w:rsidRDefault="001474FF" w:rsidP="001628AF">
      <w:pPr>
        <w:numPr>
          <w:ilvl w:val="1"/>
          <w:numId w:val="0"/>
        </w:numPr>
        <w:spacing w:after="160" w:line="259" w:lineRule="auto"/>
        <w:jc w:val="center"/>
        <w:rPr>
          <w:rFonts w:ascii="Times New Roman" w:hAnsi="Times New Roman"/>
          <w:b/>
          <w:spacing w:val="15"/>
          <w:sz w:val="20"/>
          <w:szCs w:val="20"/>
        </w:rPr>
      </w:pPr>
      <w:r w:rsidRPr="00CF783C">
        <w:rPr>
          <w:rFonts w:ascii="Times New Roman" w:hAnsi="Times New Roman"/>
          <w:b/>
          <w:spacing w:val="15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1.5pt">
            <v:imagedata r:id="rId7" o:title=""/>
          </v:shape>
        </w:pict>
      </w:r>
    </w:p>
    <w:p w:rsidR="001474FF" w:rsidRPr="00190FE3" w:rsidRDefault="001474FF" w:rsidP="001628AF">
      <w:pPr>
        <w:numPr>
          <w:ilvl w:val="1"/>
          <w:numId w:val="0"/>
        </w:numPr>
        <w:spacing w:after="160" w:line="259" w:lineRule="auto"/>
        <w:jc w:val="center"/>
        <w:rPr>
          <w:rFonts w:ascii="Times New Roman" w:hAnsi="Times New Roman"/>
          <w:b/>
          <w:spacing w:val="15"/>
          <w:sz w:val="20"/>
          <w:szCs w:val="20"/>
        </w:rPr>
      </w:pPr>
      <w:r w:rsidRPr="00190FE3">
        <w:rPr>
          <w:rFonts w:ascii="Times New Roman" w:hAnsi="Times New Roman"/>
          <w:b/>
          <w:spacing w:val="15"/>
          <w:sz w:val="20"/>
          <w:szCs w:val="20"/>
        </w:rPr>
        <w:t>Пояснительная записка</w:t>
      </w:r>
    </w:p>
    <w:p w:rsidR="001474FF" w:rsidRPr="00190FE3" w:rsidRDefault="001474FF" w:rsidP="001628AF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:rsidR="001474FF" w:rsidRPr="00190FE3" w:rsidRDefault="001474FF" w:rsidP="001628AF">
      <w:pPr>
        <w:spacing w:after="0" w:line="259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90FE3">
        <w:rPr>
          <w:rFonts w:ascii="Times New Roman" w:hAnsi="Times New Roman"/>
          <w:sz w:val="20"/>
          <w:szCs w:val="20"/>
        </w:rPr>
        <w:t>Рабочая программа по физической культуре составлена на основании следующих документов:</w:t>
      </w:r>
    </w:p>
    <w:p w:rsidR="001474FF" w:rsidRPr="00190FE3" w:rsidRDefault="001474FF" w:rsidP="00162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90FE3">
        <w:rPr>
          <w:rFonts w:ascii="Times New Roman" w:hAnsi="Times New Roman"/>
          <w:sz w:val="20"/>
          <w:szCs w:val="20"/>
        </w:rPr>
        <w:t xml:space="preserve">1. Приказа Министерства образования и науки Российской Федерации от 29.12.2012 № 273-ФЗ    «Об образовании в Российской Федерации» , Федеральным государственным образовательным стандартом начального общего образования и основного общего образования, </w:t>
      </w:r>
      <w:r w:rsidRPr="00190FE3">
        <w:rPr>
          <w:rFonts w:ascii="Times New Roman" w:hAnsi="Times New Roman"/>
          <w:spacing w:val="-8"/>
          <w:sz w:val="20"/>
          <w:szCs w:val="20"/>
        </w:rPr>
        <w:t>О</w:t>
      </w:r>
      <w:r w:rsidRPr="00190FE3">
        <w:rPr>
          <w:rFonts w:ascii="Times New Roman" w:hAnsi="Times New Roman"/>
          <w:sz w:val="20"/>
          <w:szCs w:val="20"/>
        </w:rPr>
        <w:t xml:space="preserve">сновной образовательной программы начального и основного общего образования </w:t>
      </w:r>
    </w:p>
    <w:p w:rsidR="001474FF" w:rsidRPr="00190FE3" w:rsidRDefault="001474FF" w:rsidP="00162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90FE3">
        <w:rPr>
          <w:rFonts w:ascii="Times New Roman" w:hAnsi="Times New Roman"/>
          <w:sz w:val="20"/>
          <w:szCs w:val="20"/>
        </w:rPr>
        <w:t>2. Приказа Минобразования РФ от 09.03.2004 №1312 (в редакции от 01.02.2012)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1474FF" w:rsidRPr="00190FE3" w:rsidRDefault="001474FF" w:rsidP="001628AF">
      <w:pPr>
        <w:spacing w:after="0" w:line="259" w:lineRule="auto"/>
        <w:jc w:val="both"/>
        <w:rPr>
          <w:rFonts w:ascii="Times New Roman" w:hAnsi="Times New Roman"/>
          <w:sz w:val="20"/>
          <w:szCs w:val="20"/>
        </w:rPr>
      </w:pPr>
      <w:r w:rsidRPr="00190FE3">
        <w:rPr>
          <w:rFonts w:ascii="Times New Roman" w:hAnsi="Times New Roman"/>
          <w:sz w:val="20"/>
          <w:szCs w:val="20"/>
        </w:rPr>
        <w:t xml:space="preserve">3. Основной образовательной программы начального общего образования, утверждённой приказом директора школы </w:t>
      </w:r>
      <w:r w:rsidRPr="005864D4">
        <w:rPr>
          <w:rFonts w:ascii="Times New Roman" w:hAnsi="Times New Roman"/>
          <w:sz w:val="20"/>
          <w:szCs w:val="20"/>
          <w:highlight w:val="yellow"/>
        </w:rPr>
        <w:t>от 02.05.2014 № 300;</w:t>
      </w:r>
    </w:p>
    <w:p w:rsidR="001474FF" w:rsidRPr="00190FE3" w:rsidRDefault="001474FF" w:rsidP="001628AF">
      <w:pPr>
        <w:spacing w:after="0" w:line="259" w:lineRule="auto"/>
        <w:jc w:val="both"/>
        <w:rPr>
          <w:rFonts w:ascii="Times New Roman" w:hAnsi="Times New Roman"/>
          <w:sz w:val="20"/>
          <w:szCs w:val="20"/>
        </w:rPr>
      </w:pPr>
      <w:r w:rsidRPr="00190FE3">
        <w:rPr>
          <w:rFonts w:ascii="Times New Roman" w:hAnsi="Times New Roman"/>
          <w:sz w:val="20"/>
          <w:szCs w:val="20"/>
        </w:rPr>
        <w:t>4. Учебного плана,</w:t>
      </w:r>
      <w:r w:rsidRPr="005864D4">
        <w:rPr>
          <w:rFonts w:ascii="Arial" w:hAnsi="Arial" w:cs="Arial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филиала МАОУ Гагаринской СОШ Синицинская ООШ  </w:t>
      </w:r>
      <w:r w:rsidRPr="00190FE3">
        <w:rPr>
          <w:rFonts w:ascii="Times New Roman" w:hAnsi="Times New Roman"/>
          <w:sz w:val="20"/>
          <w:szCs w:val="20"/>
        </w:rPr>
        <w:t xml:space="preserve">утверждённого приказом по школе </w:t>
      </w:r>
      <w:r w:rsidRPr="005864D4">
        <w:rPr>
          <w:rFonts w:ascii="Times New Roman" w:hAnsi="Times New Roman"/>
          <w:sz w:val="20"/>
          <w:szCs w:val="20"/>
          <w:highlight w:val="yellow"/>
        </w:rPr>
        <w:t>от 14.05.2014 года № 300;</w:t>
      </w:r>
    </w:p>
    <w:p w:rsidR="001474FF" w:rsidRPr="00190FE3" w:rsidRDefault="001474FF" w:rsidP="001628AF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bCs/>
          <w:sz w:val="20"/>
          <w:szCs w:val="20"/>
        </w:rPr>
      </w:pPr>
      <w:r w:rsidRPr="00190FE3">
        <w:rPr>
          <w:rFonts w:ascii="Times New Roman" w:hAnsi="Times New Roman"/>
          <w:sz w:val="20"/>
          <w:szCs w:val="20"/>
        </w:rPr>
        <w:t>5. Положения о Рабочей программе</w:t>
      </w:r>
      <w:r w:rsidRPr="00190FE3">
        <w:rPr>
          <w:rFonts w:ascii="Times New Roman" w:hAnsi="Times New Roman"/>
          <w:bCs/>
          <w:sz w:val="20"/>
          <w:szCs w:val="20"/>
        </w:rPr>
        <w:t xml:space="preserve"> педагога (по ФГОС), утверждённого приказом по школе </w:t>
      </w:r>
      <w:r w:rsidRPr="005864D4">
        <w:rPr>
          <w:rFonts w:ascii="Times New Roman" w:hAnsi="Times New Roman"/>
          <w:bCs/>
          <w:sz w:val="20"/>
          <w:szCs w:val="20"/>
          <w:highlight w:val="yellow"/>
        </w:rPr>
        <w:t>от 01.09.2014 года № 473од;</w:t>
      </w:r>
    </w:p>
    <w:p w:rsidR="001474FF" w:rsidRPr="00190FE3" w:rsidRDefault="001474FF" w:rsidP="001628AF">
      <w:pPr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Формирование личности, готовой к активной творческой самореализации в пространстве общечеловеческой культуры, — главная цель развития отечественной системы школьного образования. Как следствие, каждая образовательная область Базисного учебного плана ориентируется на достижение этой главной цели.</w:t>
      </w:r>
    </w:p>
    <w:p w:rsidR="001474FF" w:rsidRPr="00190FE3" w:rsidRDefault="001474FF" w:rsidP="001628AF">
      <w:pPr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b/>
          <w:sz w:val="20"/>
          <w:szCs w:val="20"/>
          <w:lang w:eastAsia="ru-RU"/>
        </w:rPr>
        <w:t xml:space="preserve">  Цель</w:t>
      </w:r>
      <w:r w:rsidRPr="00190FE3">
        <w:rPr>
          <w:rFonts w:ascii="Times New Roman" w:hAnsi="Times New Roman"/>
          <w:sz w:val="20"/>
          <w:szCs w:val="20"/>
          <w:lang w:eastAsia="ru-RU"/>
        </w:rPr>
        <w:t xml:space="preserve"> школьного образования по физической культуре — 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1474FF" w:rsidRPr="00190FE3" w:rsidRDefault="001474FF" w:rsidP="001628AF">
      <w:pPr>
        <w:rPr>
          <w:rFonts w:ascii="Times New Roman" w:hAnsi="Times New Roman"/>
          <w:b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 xml:space="preserve"> Образовательный процесс по физической культуры в основной школе строится так, чтобы были решены следующие </w:t>
      </w:r>
      <w:r w:rsidRPr="00190FE3">
        <w:rPr>
          <w:rFonts w:ascii="Times New Roman" w:hAnsi="Times New Roman"/>
          <w:b/>
          <w:sz w:val="20"/>
          <w:szCs w:val="20"/>
          <w:lang w:eastAsia="ru-RU"/>
        </w:rPr>
        <w:t>задачи:</w:t>
      </w:r>
    </w:p>
    <w:p w:rsidR="001474FF" w:rsidRPr="00190FE3" w:rsidRDefault="001474FF" w:rsidP="001628AF">
      <w:pPr>
        <w:numPr>
          <w:ilvl w:val="0"/>
          <w:numId w:val="1"/>
        </w:numPr>
        <w:contextualSpacing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1474FF" w:rsidRPr="00190FE3" w:rsidRDefault="001474FF" w:rsidP="001628AF">
      <w:pPr>
        <w:numPr>
          <w:ilvl w:val="0"/>
          <w:numId w:val="1"/>
        </w:numPr>
        <w:contextualSpacing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1474FF" w:rsidRPr="00190FE3" w:rsidRDefault="001474FF" w:rsidP="001628AF">
      <w:pPr>
        <w:numPr>
          <w:ilvl w:val="0"/>
          <w:numId w:val="1"/>
        </w:numPr>
        <w:contextualSpacing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1474FF" w:rsidRPr="00190FE3" w:rsidRDefault="001474FF" w:rsidP="001628AF">
      <w:pPr>
        <w:numPr>
          <w:ilvl w:val="0"/>
          <w:numId w:val="1"/>
        </w:numPr>
        <w:contextualSpacing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1474FF" w:rsidRPr="00190FE3" w:rsidRDefault="001474FF" w:rsidP="001628AF">
      <w:pPr>
        <w:numPr>
          <w:ilvl w:val="0"/>
          <w:numId w:val="1"/>
        </w:numPr>
        <w:contextualSpacing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1474FF" w:rsidRPr="00190FE3" w:rsidRDefault="001474FF" w:rsidP="001628AF">
      <w:pPr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 xml:space="preserve"> Ориентируясь на решение задач образования школьников в области физической культуры, настоящая программа в своем предметном содержании направлена на:</w:t>
      </w:r>
    </w:p>
    <w:p w:rsidR="001474FF" w:rsidRPr="00190FE3" w:rsidRDefault="001474FF" w:rsidP="001628AF">
      <w:pPr>
        <w:numPr>
          <w:ilvl w:val="0"/>
          <w:numId w:val="1"/>
        </w:numPr>
        <w:contextualSpacing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реализацию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(городские, малокомплектные и сельские школы);</w:t>
      </w:r>
    </w:p>
    <w:p w:rsidR="001474FF" w:rsidRPr="00190FE3" w:rsidRDefault="001474FF" w:rsidP="001628AF">
      <w:pPr>
        <w:numPr>
          <w:ilvl w:val="0"/>
          <w:numId w:val="1"/>
        </w:numPr>
        <w:contextualSpacing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1474FF" w:rsidRPr="00190FE3" w:rsidRDefault="001474FF" w:rsidP="001628AF">
      <w:pPr>
        <w:numPr>
          <w:ilvl w:val="0"/>
          <w:numId w:val="1"/>
        </w:numPr>
        <w:contextualSpacing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соблюдение дидактических правил от известного к неизвестному и от простого к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1474FF" w:rsidRPr="00190FE3" w:rsidRDefault="001474FF" w:rsidP="001628AF">
      <w:pPr>
        <w:numPr>
          <w:ilvl w:val="0"/>
          <w:numId w:val="1"/>
        </w:numPr>
        <w:contextualSpacing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расширение межпредметных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</w:p>
    <w:p w:rsidR="001474FF" w:rsidRPr="00190FE3" w:rsidRDefault="001474FF" w:rsidP="001628AF">
      <w:pPr>
        <w:numPr>
          <w:ilvl w:val="0"/>
          <w:numId w:val="1"/>
        </w:numPr>
        <w:contextualSpacing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1474FF" w:rsidRPr="00190FE3" w:rsidRDefault="001474FF" w:rsidP="001628AF">
      <w:pPr>
        <w:rPr>
          <w:rFonts w:ascii="Times New Roman" w:hAnsi="Times New Roman"/>
          <w:sz w:val="20"/>
          <w:szCs w:val="20"/>
        </w:rPr>
      </w:pPr>
      <w:r w:rsidRPr="00190FE3">
        <w:rPr>
          <w:rFonts w:ascii="Times New Roman" w:hAnsi="Times New Roman"/>
          <w:sz w:val="20"/>
          <w:szCs w:val="20"/>
        </w:rPr>
        <w:t xml:space="preserve"> </w:t>
      </w:r>
    </w:p>
    <w:p w:rsidR="001474FF" w:rsidRDefault="001474FF" w:rsidP="001628A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90FE3">
        <w:rPr>
          <w:rFonts w:ascii="Times New Roman" w:hAnsi="Times New Roman"/>
          <w:b/>
          <w:sz w:val="20"/>
          <w:szCs w:val="20"/>
        </w:rPr>
        <w:t xml:space="preserve"> Общая характеристика учебного предмета</w:t>
      </w:r>
    </w:p>
    <w:p w:rsidR="001474FF" w:rsidRPr="00190FE3" w:rsidRDefault="001474FF" w:rsidP="001628A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474FF" w:rsidRPr="00190FE3" w:rsidRDefault="001474FF" w:rsidP="001628A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474FF" w:rsidRPr="00190FE3" w:rsidRDefault="001474FF" w:rsidP="001628A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190FE3">
        <w:rPr>
          <w:rFonts w:ascii="Times New Roman" w:hAnsi="Times New Roman"/>
          <w:sz w:val="20"/>
          <w:szCs w:val="20"/>
        </w:rPr>
        <w:t xml:space="preserve">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 </w:t>
      </w:r>
    </w:p>
    <w:p w:rsidR="001474FF" w:rsidRPr="00190FE3" w:rsidRDefault="001474FF" w:rsidP="001628A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190FE3">
        <w:rPr>
          <w:rFonts w:ascii="Times New Roman" w:hAnsi="Times New Roman"/>
          <w:sz w:val="20"/>
          <w:szCs w:val="20"/>
        </w:rPr>
        <w:t>Программа обучения физической культуре направлена на:</w:t>
      </w:r>
    </w:p>
    <w:p w:rsidR="001474FF" w:rsidRPr="00190FE3" w:rsidRDefault="001474FF" w:rsidP="001628A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90FE3">
        <w:rPr>
          <w:rFonts w:ascii="Times New Roman" w:hAnsi="Times New Roman"/>
          <w:sz w:val="20"/>
          <w:szCs w:val="20"/>
        </w:rPr>
        <w:t>-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стадион, бассейн), региональными климатическими условиями и видом учебного учреждения (городские, малокомплектные и сельские школы);</w:t>
      </w:r>
    </w:p>
    <w:p w:rsidR="001474FF" w:rsidRPr="00190FE3" w:rsidRDefault="001474FF" w:rsidP="001628A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90FE3">
        <w:rPr>
          <w:rFonts w:ascii="Times New Roman" w:hAnsi="Times New Roman"/>
          <w:sz w:val="20"/>
          <w:szCs w:val="20"/>
        </w:rPr>
        <w:t>-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1474FF" w:rsidRPr="00190FE3" w:rsidRDefault="001474FF" w:rsidP="001628A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90FE3">
        <w:rPr>
          <w:rFonts w:ascii="Times New Roman" w:hAnsi="Times New Roman"/>
          <w:sz w:val="20"/>
          <w:szCs w:val="20"/>
        </w:rPr>
        <w:t>-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1474FF" w:rsidRPr="00190FE3" w:rsidRDefault="001474FF" w:rsidP="001628A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90FE3">
        <w:rPr>
          <w:rFonts w:ascii="Times New Roman" w:hAnsi="Times New Roman"/>
          <w:sz w:val="20"/>
          <w:szCs w:val="20"/>
        </w:rPr>
        <w:t>- расширение межпредметных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1474FF" w:rsidRPr="00190FE3" w:rsidRDefault="001474FF" w:rsidP="001628A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90FE3">
        <w:rPr>
          <w:rFonts w:ascii="Times New Roman" w:hAnsi="Times New Roman"/>
          <w:sz w:val="20"/>
          <w:szCs w:val="20"/>
        </w:rPr>
        <w:t>-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1474FF" w:rsidRPr="00190FE3" w:rsidRDefault="001474FF" w:rsidP="001628A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190FE3">
        <w:rPr>
          <w:rFonts w:ascii="Times New Roman" w:hAnsi="Times New Roman"/>
          <w:sz w:val="20"/>
          <w:szCs w:val="20"/>
        </w:rPr>
        <w:t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метапредметных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1474FF" w:rsidRPr="00190FE3" w:rsidRDefault="001474FF" w:rsidP="001628A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190FE3">
        <w:rPr>
          <w:rFonts w:ascii="Times New Roman" w:hAnsi="Times New Roman"/>
          <w:sz w:val="20"/>
          <w:szCs w:val="20"/>
        </w:rPr>
        <w:t>Универсальными компетенциями учащихся на этапе начального общего образования по физической культуре являются:</w:t>
      </w:r>
    </w:p>
    <w:p w:rsidR="001474FF" w:rsidRPr="00190FE3" w:rsidRDefault="001474FF" w:rsidP="001628A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90FE3">
        <w:rPr>
          <w:rFonts w:ascii="Times New Roman" w:hAnsi="Times New Roman"/>
          <w:sz w:val="20"/>
          <w:szCs w:val="20"/>
        </w:rPr>
        <w:t>— умения организовывать собственную деятельность, выбирать и использовать средства для достижения ее цели;</w:t>
      </w:r>
    </w:p>
    <w:p w:rsidR="001474FF" w:rsidRPr="00190FE3" w:rsidRDefault="001474FF" w:rsidP="001628A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90FE3">
        <w:rPr>
          <w:rFonts w:ascii="Times New Roman" w:hAnsi="Times New Roman"/>
          <w:sz w:val="20"/>
          <w:szCs w:val="20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1474FF" w:rsidRPr="00190FE3" w:rsidRDefault="001474FF" w:rsidP="001628A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90FE3">
        <w:rPr>
          <w:rFonts w:ascii="Times New Roman" w:hAnsi="Times New Roman"/>
          <w:sz w:val="20"/>
          <w:szCs w:val="20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1474FF" w:rsidRPr="00190FE3" w:rsidRDefault="001474FF" w:rsidP="001628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74FF" w:rsidRPr="00190FE3" w:rsidRDefault="001474FF" w:rsidP="001628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74FF" w:rsidRDefault="001474FF" w:rsidP="001628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74FF" w:rsidRDefault="001474FF" w:rsidP="001628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74FF" w:rsidRPr="00190FE3" w:rsidRDefault="001474FF" w:rsidP="001628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74FF" w:rsidRPr="00190FE3" w:rsidRDefault="001474FF" w:rsidP="001628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74FF" w:rsidRPr="00190FE3" w:rsidRDefault="001474FF" w:rsidP="001628A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90FE3">
        <w:rPr>
          <w:rFonts w:ascii="Times New Roman" w:hAnsi="Times New Roman"/>
          <w:b/>
          <w:sz w:val="20"/>
          <w:szCs w:val="20"/>
        </w:rPr>
        <w:t xml:space="preserve">Описание места учебного предмета </w:t>
      </w:r>
    </w:p>
    <w:p w:rsidR="001474FF" w:rsidRPr="00190FE3" w:rsidRDefault="001474FF" w:rsidP="001628A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474FF" w:rsidRPr="00190FE3" w:rsidRDefault="001474FF" w:rsidP="00162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90FE3">
        <w:rPr>
          <w:rFonts w:ascii="Times New Roman" w:hAnsi="Times New Roman"/>
          <w:sz w:val="20"/>
          <w:szCs w:val="20"/>
        </w:rPr>
        <w:t xml:space="preserve">     </w:t>
      </w:r>
      <w:r w:rsidRPr="00190FE3">
        <w:rPr>
          <w:rFonts w:ascii="Times New Roman" w:hAnsi="Times New Roman"/>
          <w:sz w:val="20"/>
          <w:szCs w:val="20"/>
        </w:rPr>
        <w:tab/>
        <w:t>В соответствии с федеральным базисным учебным планом и примерными программами начального общего образования, согласно  учебному плану</w:t>
      </w:r>
      <w:r w:rsidRPr="005864D4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5864D4">
        <w:rPr>
          <w:rFonts w:ascii="Times New Roman" w:hAnsi="Times New Roman"/>
          <w:sz w:val="20"/>
          <w:szCs w:val="20"/>
          <w:lang w:eastAsia="ar-SA"/>
        </w:rPr>
        <w:t xml:space="preserve">филиала МАОУ Гагаринской СОШ Синицинская ООШ </w:t>
      </w:r>
      <w:r w:rsidRPr="005864D4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190FE3">
        <w:rPr>
          <w:rFonts w:ascii="Times New Roman" w:hAnsi="Times New Roman"/>
          <w:sz w:val="20"/>
          <w:szCs w:val="20"/>
        </w:rPr>
        <w:t>предмет «Физ</w:t>
      </w:r>
      <w:r>
        <w:rPr>
          <w:rFonts w:ascii="Times New Roman" w:hAnsi="Times New Roman"/>
          <w:sz w:val="20"/>
          <w:szCs w:val="20"/>
        </w:rPr>
        <w:t>ическая культура» изучается в 5</w:t>
      </w:r>
      <w:r w:rsidRPr="00190FE3">
        <w:rPr>
          <w:rFonts w:ascii="Times New Roman" w:hAnsi="Times New Roman"/>
          <w:sz w:val="20"/>
          <w:szCs w:val="20"/>
        </w:rPr>
        <w:t xml:space="preserve">  классе по 3 часа в неделю- 34 учебных недели (102 ч. в год) </w:t>
      </w:r>
    </w:p>
    <w:p w:rsidR="001474FF" w:rsidRPr="00190FE3" w:rsidRDefault="001474FF" w:rsidP="00162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74FF" w:rsidRPr="00190FE3" w:rsidRDefault="001474FF" w:rsidP="001628AF">
      <w:pPr>
        <w:shd w:val="clear" w:color="auto" w:fill="FFFFFF"/>
        <w:ind w:firstLine="36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90FE3">
        <w:rPr>
          <w:rFonts w:ascii="Times New Roman" w:hAnsi="Times New Roman"/>
          <w:color w:val="000000"/>
          <w:sz w:val="20"/>
          <w:szCs w:val="20"/>
          <w:lang w:eastAsia="ru-RU"/>
        </w:rPr>
        <w:t>Рабочая программа по физической культуре составлена на основе образовательной рабочей программы основного общего образования Федерального государственного образовательного стандарта второго поколения основного общего образования и направлена на достижен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ие обучающимися личностных, мето</w:t>
      </w:r>
      <w:r w:rsidRPr="00190FE3">
        <w:rPr>
          <w:rFonts w:ascii="Times New Roman" w:hAnsi="Times New Roman"/>
          <w:color w:val="000000"/>
          <w:sz w:val="20"/>
          <w:szCs w:val="20"/>
          <w:lang w:eastAsia="ru-RU"/>
        </w:rPr>
        <w:t>предметных и предметных результатов физической культуре (В.И. Лях  М.: Просвещение, 2012)</w:t>
      </w:r>
      <w:r w:rsidRPr="00190FE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90FE3">
        <w:rPr>
          <w:rFonts w:ascii="Times New Roman" w:hAnsi="Times New Roman"/>
          <w:color w:val="000000"/>
          <w:sz w:val="20"/>
          <w:szCs w:val="20"/>
          <w:lang w:eastAsia="ru-RU"/>
        </w:rPr>
        <w:t>Рабочая программа определяет инвариантную (базовую), конкретизирует содержание его предметных тем и дает примерное распределение учебных час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ов на их изучение из расчёта три</w:t>
      </w:r>
      <w:r w:rsidRPr="00190FE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часа</w:t>
      </w:r>
      <w:r w:rsidRPr="00190FE3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в неделю в 5  классе, всего 102 часов. Базовая часть (102</w:t>
      </w:r>
      <w:r w:rsidRPr="00190FE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часов) включает в себя разделы: основы знаний, легкая атлетика,  гимнастика, лыжная подготовка, спортивная игра (волейбол) </w:t>
      </w:r>
    </w:p>
    <w:p w:rsidR="001474FF" w:rsidRPr="00190FE3" w:rsidRDefault="001474FF" w:rsidP="001628A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190FE3">
        <w:rPr>
          <w:rFonts w:ascii="Times New Roman" w:hAnsi="Times New Roman"/>
          <w:b/>
          <w:sz w:val="20"/>
          <w:szCs w:val="20"/>
          <w:lang w:eastAsia="ru-RU"/>
        </w:rPr>
        <w:t xml:space="preserve"> Личностные, метапредметные и предметные</w:t>
      </w:r>
    </w:p>
    <w:p w:rsidR="001474FF" w:rsidRDefault="001474FF" w:rsidP="001628A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190FE3">
        <w:rPr>
          <w:rFonts w:ascii="Times New Roman" w:hAnsi="Times New Roman"/>
          <w:b/>
          <w:sz w:val="20"/>
          <w:szCs w:val="20"/>
          <w:lang w:eastAsia="ru-RU"/>
        </w:rPr>
        <w:t xml:space="preserve">результаты освоения учебного предмета </w:t>
      </w:r>
    </w:p>
    <w:p w:rsidR="001474FF" w:rsidRDefault="001474FF" w:rsidP="001628A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1474FF" w:rsidRPr="00190FE3" w:rsidRDefault="001474FF" w:rsidP="001628A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1474FF" w:rsidRPr="00190FE3" w:rsidRDefault="001474FF" w:rsidP="001628A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ab/>
        <w:t>В соответствии с требованиями к результатам освоения основной образовательной программы  основного общего образования Федерального государственного образовательного станд</w:t>
      </w:r>
      <w:r>
        <w:rPr>
          <w:rFonts w:ascii="Times New Roman" w:hAnsi="Times New Roman"/>
          <w:sz w:val="20"/>
          <w:szCs w:val="20"/>
          <w:lang w:eastAsia="ru-RU"/>
        </w:rPr>
        <w:t xml:space="preserve">арта рабочая программа для 5 </w:t>
      </w:r>
      <w:r w:rsidRPr="00190FE3">
        <w:rPr>
          <w:rFonts w:ascii="Times New Roman" w:hAnsi="Times New Roman"/>
          <w:sz w:val="20"/>
          <w:szCs w:val="20"/>
          <w:lang w:eastAsia="ru-RU"/>
        </w:rPr>
        <w:t xml:space="preserve"> класса направлена на достижение  обучающимися личност</w:t>
      </w:r>
      <w:r>
        <w:rPr>
          <w:rFonts w:ascii="Times New Roman" w:hAnsi="Times New Roman"/>
          <w:sz w:val="20"/>
          <w:szCs w:val="20"/>
          <w:lang w:eastAsia="ru-RU"/>
        </w:rPr>
        <w:t>ных, мето</w:t>
      </w:r>
      <w:r w:rsidRPr="00190FE3">
        <w:rPr>
          <w:rFonts w:ascii="Times New Roman" w:hAnsi="Times New Roman"/>
          <w:sz w:val="20"/>
          <w:szCs w:val="20"/>
          <w:lang w:eastAsia="ru-RU"/>
        </w:rPr>
        <w:t>предметных и предметных результатов по физической культуре.</w:t>
      </w:r>
    </w:p>
    <w:p w:rsidR="001474FF" w:rsidRPr="00190FE3" w:rsidRDefault="001474FF" w:rsidP="001628A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474FF" w:rsidRPr="00190FE3" w:rsidRDefault="001474FF" w:rsidP="001628A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ab/>
      </w:r>
      <w:r w:rsidRPr="00190FE3">
        <w:rPr>
          <w:rFonts w:ascii="Times New Roman" w:hAnsi="Times New Roman"/>
          <w:b/>
          <w:sz w:val="20"/>
          <w:szCs w:val="20"/>
          <w:lang w:eastAsia="ru-RU"/>
        </w:rPr>
        <w:t>Личностные результаты</w:t>
      </w:r>
      <w:r w:rsidRPr="00190FE3">
        <w:rPr>
          <w:rFonts w:ascii="Times New Roman" w:hAnsi="Times New Roman"/>
          <w:sz w:val="20"/>
          <w:szCs w:val="20"/>
          <w:lang w:eastAsia="ru-RU"/>
        </w:rPr>
        <w:t>:</w:t>
      </w:r>
    </w:p>
    <w:p w:rsidR="001474FF" w:rsidRPr="00190FE3" w:rsidRDefault="001474FF" w:rsidP="001628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1474FF" w:rsidRPr="00190FE3" w:rsidRDefault="001474FF" w:rsidP="001628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знание истории физической культуры своего  народа, своего края как части наследия народов России и человечества;</w:t>
      </w:r>
    </w:p>
    <w:p w:rsidR="001474FF" w:rsidRPr="00190FE3" w:rsidRDefault="001474FF" w:rsidP="001628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усвоение гуманистических, демократических и традиционных ценностей многонационального российского общества;</w:t>
      </w:r>
    </w:p>
    <w:p w:rsidR="001474FF" w:rsidRPr="00190FE3" w:rsidRDefault="001474FF" w:rsidP="001628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воспитание чувства ответственности и долга перед Родиной;</w:t>
      </w:r>
    </w:p>
    <w:p w:rsidR="001474FF" w:rsidRPr="00190FE3" w:rsidRDefault="001474FF" w:rsidP="001628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</w:t>
      </w:r>
    </w:p>
    <w:p w:rsidR="001474FF" w:rsidRPr="00190FE3" w:rsidRDefault="001474FF" w:rsidP="001628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474FF" w:rsidRPr="00190FE3" w:rsidRDefault="001474FF" w:rsidP="001628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формирование осознанного, уважительного и доброжелательного 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:rsidR="001474FF" w:rsidRPr="00190FE3" w:rsidRDefault="001474FF" w:rsidP="001628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готовности и способности вести диалог с другими людьми и достигать в нем взаимопонимания;</w:t>
      </w:r>
    </w:p>
    <w:p w:rsidR="001474FF" w:rsidRPr="00190FE3" w:rsidRDefault="001474FF" w:rsidP="001628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социальные сообщества;</w:t>
      </w:r>
    </w:p>
    <w:p w:rsidR="001474FF" w:rsidRPr="00190FE3" w:rsidRDefault="001474FF" w:rsidP="001628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участие в школьном самоуправлении и общественной жизни в пределах возрастной компетенции с учетом региональных, этнокультурных, социальных и экономических особенностей;</w:t>
      </w:r>
    </w:p>
    <w:p w:rsidR="001474FF" w:rsidRPr="00190FE3" w:rsidRDefault="001474FF" w:rsidP="001628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развитие морального сознания и компетентности в решении моральных проблем на 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474FF" w:rsidRPr="00190FE3" w:rsidRDefault="001474FF" w:rsidP="001628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1474FF" w:rsidRPr="00190FE3" w:rsidRDefault="001474FF" w:rsidP="001628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1474FF" w:rsidRPr="00190FE3" w:rsidRDefault="001474FF" w:rsidP="001628A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осознание значения семьи в жизни человека и общества, принятие ценности семейной жизни, уважительное  и заботливое отношение к членам своей семьи.</w:t>
      </w:r>
    </w:p>
    <w:p w:rsidR="001474FF" w:rsidRPr="00190FE3" w:rsidRDefault="001474FF" w:rsidP="001628A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 включают в себя основы гражданской идентичности, сформированную мотивацию к обучению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1474FF" w:rsidRPr="00190FE3" w:rsidRDefault="001474FF" w:rsidP="001628AF">
      <w:pPr>
        <w:spacing w:after="0" w:line="240" w:lineRule="auto"/>
        <w:ind w:firstLine="360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 xml:space="preserve">Личностные результаты освоения программного материала проявляются в следующих областях культуры </w:t>
      </w:r>
    </w:p>
    <w:p w:rsidR="001474FF" w:rsidRPr="00190FE3" w:rsidRDefault="001474FF" w:rsidP="001628AF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ab/>
      </w:r>
      <w:r w:rsidRPr="00190FE3">
        <w:rPr>
          <w:rFonts w:ascii="Times New Roman" w:hAnsi="Times New Roman"/>
          <w:i/>
          <w:sz w:val="20"/>
          <w:szCs w:val="20"/>
          <w:lang w:eastAsia="ru-RU"/>
        </w:rPr>
        <w:t>В области познавательной культуры:</w:t>
      </w:r>
    </w:p>
    <w:p w:rsidR="001474FF" w:rsidRPr="00190FE3" w:rsidRDefault="001474FF" w:rsidP="001628AF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190FE3">
        <w:rPr>
          <w:rFonts w:ascii="Times New Roman" w:hAnsi="Times New Roman"/>
          <w:sz w:val="20"/>
          <w:szCs w:val="20"/>
        </w:rPr>
        <w:t>владение знаниями об индивидуальных особенностях физического развития и физической подготовленности, о соответствии их возрастно-половым нормативам;</w:t>
      </w:r>
    </w:p>
    <w:p w:rsidR="001474FF" w:rsidRPr="00190FE3" w:rsidRDefault="001474FF" w:rsidP="001628AF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190FE3">
        <w:rPr>
          <w:rFonts w:ascii="Times New Roman" w:hAnsi="Times New Roman"/>
          <w:sz w:val="20"/>
          <w:szCs w:val="20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1474FF" w:rsidRPr="00190FE3" w:rsidRDefault="001474FF" w:rsidP="001628AF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190FE3">
        <w:rPr>
          <w:rFonts w:ascii="Times New Roman" w:hAnsi="Times New Roman"/>
          <w:sz w:val="20"/>
          <w:szCs w:val="20"/>
        </w:rPr>
        <w:t>владение знаниями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подготовленности.</w:t>
      </w:r>
    </w:p>
    <w:p w:rsidR="001474FF" w:rsidRPr="00190FE3" w:rsidRDefault="001474FF" w:rsidP="001628AF">
      <w:pPr>
        <w:spacing w:after="0" w:line="240" w:lineRule="auto"/>
        <w:ind w:left="708"/>
        <w:rPr>
          <w:rFonts w:ascii="Times New Roman" w:hAnsi="Times New Roman"/>
          <w:i/>
          <w:sz w:val="20"/>
          <w:szCs w:val="20"/>
          <w:lang w:eastAsia="ru-RU"/>
        </w:rPr>
      </w:pPr>
      <w:r w:rsidRPr="00190FE3">
        <w:rPr>
          <w:rFonts w:ascii="Times New Roman" w:hAnsi="Times New Roman"/>
          <w:i/>
          <w:sz w:val="20"/>
          <w:szCs w:val="20"/>
          <w:lang w:eastAsia="ru-RU"/>
        </w:rPr>
        <w:t>В области нравственной культуры:</w:t>
      </w:r>
    </w:p>
    <w:p w:rsidR="001474FF" w:rsidRPr="00190FE3" w:rsidRDefault="001474FF" w:rsidP="001628AF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190FE3">
        <w:rPr>
          <w:rFonts w:ascii="Times New Roman" w:hAnsi="Times New Roman"/>
          <w:sz w:val="20"/>
          <w:szCs w:val="20"/>
        </w:rPr>
        <w:t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1474FF" w:rsidRPr="00190FE3" w:rsidRDefault="001474FF" w:rsidP="001628AF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190FE3">
        <w:rPr>
          <w:rFonts w:ascii="Times New Roman" w:hAnsi="Times New Roman"/>
          <w:sz w:val="20"/>
          <w:szCs w:val="20"/>
        </w:rPr>
        <w:t>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1474FF" w:rsidRPr="00190FE3" w:rsidRDefault="001474FF" w:rsidP="001628AF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190FE3">
        <w:rPr>
          <w:rFonts w:ascii="Times New Roman" w:hAnsi="Times New Roman"/>
          <w:sz w:val="20"/>
          <w:szCs w:val="20"/>
        </w:rPr>
        <w:t>владение умением предупреждать конфликтные ситуации и находить выходы  из спорных ситуаций в процессе игровой и соревновательной деятельности на основе уважительного и доброжелательного отношения  к окружающим.</w:t>
      </w:r>
    </w:p>
    <w:p w:rsidR="001474FF" w:rsidRPr="00190FE3" w:rsidRDefault="001474FF" w:rsidP="001628AF">
      <w:pPr>
        <w:spacing w:after="0" w:line="240" w:lineRule="auto"/>
        <w:ind w:left="708"/>
        <w:rPr>
          <w:rFonts w:ascii="Times New Roman" w:hAnsi="Times New Roman"/>
          <w:i/>
          <w:sz w:val="20"/>
          <w:szCs w:val="20"/>
          <w:lang w:eastAsia="ru-RU"/>
        </w:rPr>
      </w:pPr>
      <w:r w:rsidRPr="00190FE3">
        <w:rPr>
          <w:rFonts w:ascii="Times New Roman" w:hAnsi="Times New Roman"/>
          <w:i/>
          <w:sz w:val="20"/>
          <w:szCs w:val="20"/>
          <w:lang w:eastAsia="ru-RU"/>
        </w:rPr>
        <w:t>В области трудовой культуры:</w:t>
      </w:r>
    </w:p>
    <w:p w:rsidR="001474FF" w:rsidRPr="00190FE3" w:rsidRDefault="001474FF" w:rsidP="001628AF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190FE3">
        <w:rPr>
          <w:rFonts w:ascii="Times New Roman" w:hAnsi="Times New Roman"/>
          <w:sz w:val="20"/>
          <w:szCs w:val="20"/>
        </w:rPr>
        <w:t>умение планировать режим дня обеспечивать оптимальное сочетание умственных, физических нагрузок и отдыха;</w:t>
      </w:r>
    </w:p>
    <w:p w:rsidR="001474FF" w:rsidRPr="00190FE3" w:rsidRDefault="001474FF" w:rsidP="001628AF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190FE3">
        <w:rPr>
          <w:rFonts w:ascii="Times New Roman" w:hAnsi="Times New Roman"/>
          <w:sz w:val="20"/>
          <w:szCs w:val="20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1474FF" w:rsidRPr="00190FE3" w:rsidRDefault="001474FF" w:rsidP="001628AF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190FE3">
        <w:rPr>
          <w:rFonts w:ascii="Times New Roman" w:hAnsi="Times New Roman"/>
          <w:sz w:val="20"/>
          <w:szCs w:val="20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1474FF" w:rsidRPr="00190FE3" w:rsidRDefault="001474FF" w:rsidP="001628AF">
      <w:pPr>
        <w:spacing w:after="0" w:line="240" w:lineRule="auto"/>
        <w:ind w:left="708"/>
        <w:rPr>
          <w:rFonts w:ascii="Times New Roman" w:hAnsi="Times New Roman"/>
          <w:i/>
          <w:sz w:val="20"/>
          <w:szCs w:val="20"/>
          <w:lang w:eastAsia="ru-RU"/>
        </w:rPr>
      </w:pPr>
      <w:r w:rsidRPr="00190FE3">
        <w:rPr>
          <w:rFonts w:ascii="Times New Roman" w:hAnsi="Times New Roman"/>
          <w:i/>
          <w:sz w:val="20"/>
          <w:szCs w:val="20"/>
          <w:lang w:eastAsia="ru-RU"/>
        </w:rPr>
        <w:t>В области эстетической культуры:</w:t>
      </w:r>
    </w:p>
    <w:p w:rsidR="001474FF" w:rsidRPr="00190FE3" w:rsidRDefault="001474FF" w:rsidP="001628AF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190FE3">
        <w:rPr>
          <w:rFonts w:ascii="Times New Roman" w:hAnsi="Times New Roman"/>
          <w:sz w:val="20"/>
          <w:szCs w:val="20"/>
        </w:rPr>
        <w:t>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1474FF" w:rsidRPr="00190FE3" w:rsidRDefault="001474FF" w:rsidP="001628AF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190FE3">
        <w:rPr>
          <w:rFonts w:ascii="Times New Roman" w:hAnsi="Times New Roman"/>
          <w:sz w:val="20"/>
          <w:szCs w:val="20"/>
        </w:rPr>
        <w:t>формирование потребности иметь хорошее телосложение в соответствии с принятыми нормами и представлениями;</w:t>
      </w:r>
    </w:p>
    <w:p w:rsidR="001474FF" w:rsidRPr="00190FE3" w:rsidRDefault="001474FF" w:rsidP="001628AF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190FE3">
        <w:rPr>
          <w:rFonts w:ascii="Times New Roman" w:hAnsi="Times New Roman"/>
          <w:sz w:val="20"/>
          <w:szCs w:val="20"/>
        </w:rPr>
        <w:t>формирование культуры движений, умения передвигаться легко, красиво, непринужденно.</w:t>
      </w:r>
    </w:p>
    <w:p w:rsidR="001474FF" w:rsidRPr="00190FE3" w:rsidRDefault="001474FF" w:rsidP="001628AF">
      <w:pPr>
        <w:spacing w:after="0" w:line="240" w:lineRule="auto"/>
        <w:ind w:left="708"/>
        <w:rPr>
          <w:rFonts w:ascii="Times New Roman" w:hAnsi="Times New Roman"/>
          <w:i/>
          <w:sz w:val="20"/>
          <w:szCs w:val="20"/>
          <w:lang w:eastAsia="ru-RU"/>
        </w:rPr>
      </w:pPr>
      <w:r w:rsidRPr="00190FE3">
        <w:rPr>
          <w:rFonts w:ascii="Times New Roman" w:hAnsi="Times New Roman"/>
          <w:i/>
          <w:sz w:val="20"/>
          <w:szCs w:val="20"/>
          <w:lang w:eastAsia="ru-RU"/>
        </w:rPr>
        <w:t>В области коммуникативной культуры:</w:t>
      </w:r>
    </w:p>
    <w:p w:rsidR="001474FF" w:rsidRPr="00190FE3" w:rsidRDefault="001474FF" w:rsidP="001628AF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190FE3">
        <w:rPr>
          <w:rFonts w:ascii="Times New Roman" w:hAnsi="Times New Roman"/>
          <w:sz w:val="20"/>
          <w:szCs w:val="20"/>
        </w:rPr>
        <w:t>владение умением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1474FF" w:rsidRPr="00190FE3" w:rsidRDefault="001474FF" w:rsidP="001628AF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190FE3">
        <w:rPr>
          <w:rFonts w:ascii="Times New Roman" w:hAnsi="Times New Roman"/>
          <w:sz w:val="20"/>
          <w:szCs w:val="20"/>
        </w:rPr>
        <w:t>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</w:t>
      </w:r>
    </w:p>
    <w:p w:rsidR="001474FF" w:rsidRPr="00190FE3" w:rsidRDefault="001474FF" w:rsidP="001628AF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190FE3">
        <w:rPr>
          <w:rFonts w:ascii="Times New Roman" w:hAnsi="Times New Roman"/>
          <w:sz w:val="20"/>
          <w:szCs w:val="20"/>
        </w:rPr>
        <w:t>владение умением оценивать ситуацию и оперативно принимать решения, находить адекватные способы взаимодействия с партнерами во время учебной, игровой и соревновательной деятельности;</w:t>
      </w:r>
    </w:p>
    <w:p w:rsidR="001474FF" w:rsidRPr="00190FE3" w:rsidRDefault="001474FF" w:rsidP="001628AF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190FE3">
        <w:rPr>
          <w:rFonts w:ascii="Times New Roman" w:hAnsi="Times New Roman"/>
          <w:i/>
          <w:sz w:val="20"/>
          <w:szCs w:val="20"/>
          <w:lang w:eastAsia="ru-RU"/>
        </w:rPr>
        <w:t>В области физической культуры:</w:t>
      </w:r>
    </w:p>
    <w:p w:rsidR="001474FF" w:rsidRPr="00190FE3" w:rsidRDefault="001474FF" w:rsidP="001628A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владение умениями:</w:t>
      </w:r>
    </w:p>
    <w:p w:rsidR="001474FF" w:rsidRPr="00190FE3" w:rsidRDefault="001474FF" w:rsidP="001628AF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 xml:space="preserve">в циклических и ациклических локомоциях: с максимальной скоростью пробегать 60 м из положения низкого старта; в равномерном темпе бегать до 20 мин (мальчики) и до 15 мин. (девочки); после быстрого разбега с 9-13 шагов совершать прыжок в длину; выполнять с 9-13 шагов разбега прыжок в высоту способом «перешагивание»; проплывать 50 м; </w:t>
      </w:r>
    </w:p>
    <w:p w:rsidR="001474FF" w:rsidRPr="00190FE3" w:rsidRDefault="001474FF" w:rsidP="001628AF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в метаниях на дальность и на меткость: метать малый мяч и мяч 150 г с места и с разбега (10-12 м ) с использованием четырехшажного варианта бросковых шагов с соблюдением ритма; метать малый мяч и мяч 150 г  с место и с 3 шагов разбега в горизонтальную и вертикальную цели с 10-15 м, метать малый мяч и мяч 150 г с места по медленно и быстро движущейся цели с 10-12 м;</w:t>
      </w:r>
    </w:p>
    <w:p w:rsidR="001474FF" w:rsidRPr="00190FE3" w:rsidRDefault="001474FF" w:rsidP="001628AF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в гимнастических и акробатических упражнениях: выполнять комбинацию из четырех элементов на перекладине (мальчики) и на разновысоких брусьях (девочки); опорные прыжки через козла в длину (мальчики) и в ширину (девочки); комбинацию движений с одним из предметов (мяч, палка, скакалка и обруч), состоящих из шести элементов, или комбинацию, состоящую из шести гимнастических элементов; 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полушпагат, «мост» и поворот в упор стоя на одном колене (девочки);</w:t>
      </w:r>
    </w:p>
    <w:p w:rsidR="001474FF" w:rsidRPr="00190FE3" w:rsidRDefault="001474FF" w:rsidP="001628AF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в единоборствах: осуществлять подводящие упражнения по овладению приемами техники и борьбы в партере и в стойке (юноши);</w:t>
      </w:r>
    </w:p>
    <w:p w:rsidR="001474FF" w:rsidRPr="00190FE3" w:rsidRDefault="001474FF" w:rsidP="001628AF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в спортивных играх: играть в одну из спортивных игр (по упрощенным правилам);</w:t>
      </w:r>
    </w:p>
    <w:p w:rsidR="001474FF" w:rsidRPr="00190FE3" w:rsidRDefault="001474FF" w:rsidP="001628A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демонстрировать результаты не ниже, чем средний уровень основных физических способностей;</w:t>
      </w:r>
    </w:p>
    <w:p w:rsidR="001474FF" w:rsidRPr="00190FE3" w:rsidRDefault="001474FF" w:rsidP="001628A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1474FF" w:rsidRPr="00190FE3" w:rsidRDefault="001474FF" w:rsidP="001628A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владеть способами спортивной деятельности: участвовать в соревновании по легкоатлетическому четырехборью: бег 60 м, прыжок в длину или в высоту с разбега, метание, бег на выносливость; участвовать в соревнованиях по одному из видов спорта;</w:t>
      </w:r>
    </w:p>
    <w:p w:rsidR="001474FF" w:rsidRPr="00190FE3" w:rsidRDefault="001474FF" w:rsidP="001628A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владеть правилами поведения на  занятиях физическими упражнениями: соблюдать нормы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1474FF" w:rsidRPr="00190FE3" w:rsidRDefault="001474FF" w:rsidP="001628AF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p w:rsidR="001474FF" w:rsidRPr="00190FE3" w:rsidRDefault="001474FF" w:rsidP="001628AF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p w:rsidR="001474FF" w:rsidRPr="00190FE3" w:rsidRDefault="001474FF" w:rsidP="001628A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190FE3">
        <w:rPr>
          <w:rFonts w:ascii="Times New Roman" w:hAnsi="Times New Roman"/>
          <w:b/>
          <w:sz w:val="20"/>
          <w:szCs w:val="20"/>
          <w:lang w:eastAsia="ru-RU"/>
        </w:rPr>
        <w:t>Метапредметные результаты</w:t>
      </w:r>
    </w:p>
    <w:p w:rsidR="001474FF" w:rsidRPr="00190FE3" w:rsidRDefault="001474FF" w:rsidP="001628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умение самостоятельно определять цели своего обучения, ставить и формулировать для себя  новые задачи в учебе и познавательной деятельности, развивать мотивы и интересы своей познавательной деятельности;</w:t>
      </w:r>
    </w:p>
    <w:p w:rsidR="001474FF" w:rsidRPr="00190FE3" w:rsidRDefault="001474FF" w:rsidP="001628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474FF" w:rsidRPr="00190FE3" w:rsidRDefault="001474FF" w:rsidP="001628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умение соотносить свои действия с планируемыми результатами, осуществлять контроль своей деятельности 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474FF" w:rsidRPr="00190FE3" w:rsidRDefault="001474FF" w:rsidP="001628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1474FF" w:rsidRPr="00190FE3" w:rsidRDefault="001474FF" w:rsidP="001628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474FF" w:rsidRPr="00190FE3" w:rsidRDefault="001474FF" w:rsidP="001628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умение организовывать учебное сотрудничество и совместную деятельность с учителем и сверстниками;</w:t>
      </w:r>
    </w:p>
    <w:p w:rsidR="001474FF" w:rsidRPr="00190FE3" w:rsidRDefault="001474FF" w:rsidP="001628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умение 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:rsidR="001474FF" w:rsidRPr="00190FE3" w:rsidRDefault="001474FF" w:rsidP="001628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умение формулировать, аргументировать и отстаивать свое мнение;</w:t>
      </w:r>
    </w:p>
    <w:p w:rsidR="001474FF" w:rsidRPr="00190FE3" w:rsidRDefault="001474FF" w:rsidP="001628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1474FF" w:rsidRPr="00190FE3" w:rsidRDefault="001474FF" w:rsidP="001628AF">
      <w:pPr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Метапредметные результаты проявляются в различных областях культуры.</w:t>
      </w:r>
    </w:p>
    <w:p w:rsidR="001474FF" w:rsidRPr="00190FE3" w:rsidRDefault="001474FF" w:rsidP="001628AF">
      <w:pPr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190FE3">
        <w:rPr>
          <w:rFonts w:ascii="Times New Roman" w:hAnsi="Times New Roman"/>
          <w:i/>
          <w:sz w:val="20"/>
          <w:szCs w:val="20"/>
          <w:lang w:eastAsia="ru-RU"/>
        </w:rPr>
        <w:t>В области познавательной культуры</w:t>
      </w:r>
    </w:p>
    <w:p w:rsidR="001474FF" w:rsidRPr="00190FE3" w:rsidRDefault="001474FF" w:rsidP="001628A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</w:t>
      </w:r>
    </w:p>
    <w:p w:rsidR="001474FF" w:rsidRPr="00190FE3" w:rsidRDefault="001474FF" w:rsidP="001628A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понимание здоровья как одного из важнейших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активность;</w:t>
      </w:r>
    </w:p>
    <w:p w:rsidR="001474FF" w:rsidRPr="00190FE3" w:rsidRDefault="001474FF" w:rsidP="001628A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понимание физической культуры как средства организации и активного ведения здорового образа жизни, профилактики вредных привычек и девиантного (отклоняющегося от норм) поведения.</w:t>
      </w:r>
    </w:p>
    <w:p w:rsidR="001474FF" w:rsidRPr="00190FE3" w:rsidRDefault="001474FF" w:rsidP="001628AF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190FE3">
        <w:rPr>
          <w:rFonts w:ascii="Times New Roman" w:hAnsi="Times New Roman"/>
          <w:i/>
          <w:sz w:val="20"/>
          <w:szCs w:val="20"/>
          <w:lang w:eastAsia="ru-RU"/>
        </w:rPr>
        <w:t>В области  нравственной культуры:</w:t>
      </w:r>
    </w:p>
    <w:p w:rsidR="001474FF" w:rsidRPr="00190FE3" w:rsidRDefault="001474FF" w:rsidP="001628A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1474FF" w:rsidRPr="00190FE3" w:rsidRDefault="001474FF" w:rsidP="001628A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1474FF" w:rsidRPr="00190FE3" w:rsidRDefault="001474FF" w:rsidP="001628A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</w:t>
      </w:r>
    </w:p>
    <w:p w:rsidR="001474FF" w:rsidRPr="00190FE3" w:rsidRDefault="001474FF" w:rsidP="001628AF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190FE3">
        <w:rPr>
          <w:rFonts w:ascii="Times New Roman" w:hAnsi="Times New Roman"/>
          <w:i/>
          <w:sz w:val="20"/>
          <w:szCs w:val="20"/>
          <w:lang w:eastAsia="ru-RU"/>
        </w:rPr>
        <w:t>В области трудовой культуры:</w:t>
      </w:r>
    </w:p>
    <w:p w:rsidR="001474FF" w:rsidRPr="00190FE3" w:rsidRDefault="001474FF" w:rsidP="001628A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добросовестное выполнение учебных заданий, осознанное стремление к освоению новых знаний и умений, повышающих результативность выполнения заданий;</w:t>
      </w:r>
    </w:p>
    <w:p w:rsidR="001474FF" w:rsidRPr="00190FE3" w:rsidRDefault="001474FF" w:rsidP="001628A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приобретение умений планировать, контролировать и  оценивать учебную деятельность, организовывать места занятий и обеспечивать их безопасность;</w:t>
      </w:r>
    </w:p>
    <w:p w:rsidR="001474FF" w:rsidRPr="00190FE3" w:rsidRDefault="001474FF" w:rsidP="001628A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упражнениями, гигиенических факторов и естественных сил природы для профилактики психического и физического утомления.</w:t>
      </w:r>
    </w:p>
    <w:p w:rsidR="001474FF" w:rsidRPr="00190FE3" w:rsidRDefault="001474FF" w:rsidP="001628AF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190FE3">
        <w:rPr>
          <w:rFonts w:ascii="Times New Roman" w:hAnsi="Times New Roman"/>
          <w:i/>
          <w:sz w:val="20"/>
          <w:szCs w:val="20"/>
          <w:lang w:eastAsia="ru-RU"/>
        </w:rPr>
        <w:t>В области эстетической культуры:</w:t>
      </w:r>
    </w:p>
    <w:p w:rsidR="001474FF" w:rsidRPr="00190FE3" w:rsidRDefault="001474FF" w:rsidP="001628A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знание факторов, потенциально опасных для здоровья (вредные привычки, ранние половые связи, допинг), и их опасных последствий;</w:t>
      </w:r>
    </w:p>
    <w:p w:rsidR="001474FF" w:rsidRPr="00190FE3" w:rsidRDefault="001474FF" w:rsidP="001628A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понимание культуры движений человека, постижение значения овладения жизненно важными двигательными умениями и навыками, исходя из целесообразности и эстетической привлекательности;</w:t>
      </w:r>
    </w:p>
    <w:p w:rsidR="001474FF" w:rsidRPr="00190FE3" w:rsidRDefault="001474FF" w:rsidP="001628A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1474FF" w:rsidRPr="00190FE3" w:rsidRDefault="001474FF" w:rsidP="001628AF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190FE3">
        <w:rPr>
          <w:rFonts w:ascii="Times New Roman" w:hAnsi="Times New Roman"/>
          <w:i/>
          <w:sz w:val="20"/>
          <w:szCs w:val="20"/>
          <w:lang w:eastAsia="ru-RU"/>
        </w:rPr>
        <w:t>В области коммуникативной культуры:</w:t>
      </w:r>
    </w:p>
    <w:p w:rsidR="001474FF" w:rsidRPr="00190FE3" w:rsidRDefault="001474FF" w:rsidP="001628A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владение культурной речи, ведение диалога в доброжелательной и открытой форме, проявление к собеседнику внимания, интереса и уважения;</w:t>
      </w:r>
    </w:p>
    <w:p w:rsidR="001474FF" w:rsidRPr="00190FE3" w:rsidRDefault="001474FF" w:rsidP="001628A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1474FF" w:rsidRPr="00190FE3" w:rsidRDefault="001474FF" w:rsidP="001628A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владение умением логически грамотно излагать, аргументировать и обосновывать собственную точку зрения, доводить ее до собеседника</w:t>
      </w:r>
    </w:p>
    <w:p w:rsidR="001474FF" w:rsidRPr="00190FE3" w:rsidRDefault="001474FF" w:rsidP="001628AF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190FE3">
        <w:rPr>
          <w:rFonts w:ascii="Times New Roman" w:hAnsi="Times New Roman"/>
          <w:i/>
          <w:sz w:val="20"/>
          <w:szCs w:val="20"/>
          <w:lang w:eastAsia="ru-RU"/>
        </w:rPr>
        <w:t>В области физической культуры:</w:t>
      </w:r>
    </w:p>
    <w:p w:rsidR="001474FF" w:rsidRPr="00190FE3" w:rsidRDefault="001474FF" w:rsidP="001628A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владение способами организации и проведения разнообразных форм занятий физическими упражнениями, их планирования и наполнения содержанием;</w:t>
      </w:r>
    </w:p>
    <w:p w:rsidR="001474FF" w:rsidRPr="00190FE3" w:rsidRDefault="001474FF" w:rsidP="001628A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</w:r>
    </w:p>
    <w:p w:rsidR="001474FF" w:rsidRPr="00190FE3" w:rsidRDefault="001474FF" w:rsidP="001628A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</w:r>
    </w:p>
    <w:p w:rsidR="001474FF" w:rsidRDefault="001474FF" w:rsidP="001628A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br/>
      </w:r>
    </w:p>
    <w:p w:rsidR="001474FF" w:rsidRDefault="001474FF" w:rsidP="001628A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1474FF" w:rsidRPr="00190FE3" w:rsidRDefault="001474FF" w:rsidP="001628A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190FE3">
        <w:rPr>
          <w:rFonts w:ascii="Times New Roman" w:hAnsi="Times New Roman"/>
          <w:b/>
          <w:sz w:val="20"/>
          <w:szCs w:val="20"/>
          <w:lang w:eastAsia="ru-RU"/>
        </w:rPr>
        <w:t>Предметные результаты</w:t>
      </w:r>
    </w:p>
    <w:p w:rsidR="001474FF" w:rsidRPr="00190FE3" w:rsidRDefault="001474FF" w:rsidP="001628A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b/>
          <w:sz w:val="20"/>
          <w:szCs w:val="20"/>
          <w:lang w:eastAsia="ru-RU"/>
        </w:rPr>
        <w:tab/>
      </w:r>
      <w:r w:rsidRPr="00190FE3">
        <w:rPr>
          <w:rFonts w:ascii="Times New Roman" w:hAnsi="Times New Roman"/>
          <w:sz w:val="20"/>
          <w:szCs w:val="20"/>
          <w:lang w:eastAsia="ru-RU"/>
        </w:rPr>
        <w:t>В соответствии с Федеральным государственным образовательным стандартом основного общего образования результаты изучения курса «Физическая культура» должны отражать:</w:t>
      </w:r>
    </w:p>
    <w:p w:rsidR="001474FF" w:rsidRPr="00190FE3" w:rsidRDefault="001474FF" w:rsidP="001628A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1474FF" w:rsidRPr="00190FE3" w:rsidRDefault="001474FF" w:rsidP="001628A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овладение системой знаний о физическом совершенствовании человека, освоение умений отбирать физические упражнения и регулировать физический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занятий, включать их в режим учебного дня  и учебной недели;</w:t>
      </w:r>
    </w:p>
    <w:p w:rsidR="001474FF" w:rsidRPr="00190FE3" w:rsidRDefault="001474FF" w:rsidP="001628A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1474FF" w:rsidRPr="00190FE3" w:rsidRDefault="001474FF" w:rsidP="001628A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</w:t>
      </w:r>
    </w:p>
    <w:p w:rsidR="001474FF" w:rsidRPr="00190FE3" w:rsidRDefault="001474FF" w:rsidP="001628A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формирование умений выполнять комплексы общеразвивающи</w:t>
      </w:r>
      <w:r>
        <w:rPr>
          <w:rFonts w:ascii="Times New Roman" w:hAnsi="Times New Roman"/>
          <w:sz w:val="20"/>
          <w:szCs w:val="20"/>
          <w:lang w:eastAsia="ru-RU"/>
        </w:rPr>
        <w:t>х, оздоровительных и корри</w:t>
      </w:r>
      <w:r w:rsidRPr="00190FE3">
        <w:rPr>
          <w:rFonts w:ascii="Times New Roman" w:hAnsi="Times New Roman"/>
          <w:sz w:val="20"/>
          <w:szCs w:val="20"/>
          <w:lang w:eastAsia="ru-RU"/>
        </w:rPr>
        <w:t xml:space="preserve">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 из базовых видов спорта, умение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организма. </w:t>
      </w:r>
    </w:p>
    <w:p w:rsidR="001474FF" w:rsidRPr="00190FE3" w:rsidRDefault="001474FF" w:rsidP="001628A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Предметные результаты, так же как личностные и метапредметные, проявляются в разных областях культуры.</w:t>
      </w:r>
    </w:p>
    <w:p w:rsidR="001474FF" w:rsidRPr="00190FE3" w:rsidRDefault="001474FF" w:rsidP="001628AF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190FE3">
        <w:rPr>
          <w:rFonts w:ascii="Times New Roman" w:hAnsi="Times New Roman"/>
          <w:i/>
          <w:sz w:val="20"/>
          <w:szCs w:val="20"/>
          <w:lang w:eastAsia="ru-RU"/>
        </w:rPr>
        <w:t>В области познавательной культуры:</w:t>
      </w:r>
    </w:p>
    <w:p w:rsidR="001474FF" w:rsidRPr="00190FE3" w:rsidRDefault="001474FF" w:rsidP="001628A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знания по истории развития спорта и  олимпийского движения, о положительном их влиянии на укрепление мира и дружбы между народами;</w:t>
      </w:r>
    </w:p>
    <w:p w:rsidR="001474FF" w:rsidRPr="00190FE3" w:rsidRDefault="001474FF" w:rsidP="001628A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знания основных направлений развития физической культуры в обществе, их целей, задач и форм организации;</w:t>
      </w:r>
    </w:p>
    <w:p w:rsidR="001474FF" w:rsidRPr="00190FE3" w:rsidRDefault="001474FF" w:rsidP="001628A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1474FF" w:rsidRPr="00190FE3" w:rsidRDefault="001474FF" w:rsidP="001628AF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190FE3">
        <w:rPr>
          <w:rFonts w:ascii="Times New Roman" w:hAnsi="Times New Roman"/>
          <w:i/>
          <w:sz w:val="20"/>
          <w:szCs w:val="20"/>
          <w:lang w:eastAsia="ru-RU"/>
        </w:rPr>
        <w:t>В области нравственной культуры:</w:t>
      </w:r>
    </w:p>
    <w:p w:rsidR="001474FF" w:rsidRPr="00190FE3" w:rsidRDefault="001474FF" w:rsidP="001628A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способность проявлять инициативу и самостоятельность при организации совместных занятий физическими упражнениями, доброжелательное и уважительное отношение к участникам с разным уровнем их умений, физических способностей, состояния здоровья;</w:t>
      </w:r>
    </w:p>
    <w:p w:rsidR="001474FF" w:rsidRPr="00190FE3" w:rsidRDefault="001474FF" w:rsidP="001628A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умение 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1474FF" w:rsidRPr="00190FE3" w:rsidRDefault="001474FF" w:rsidP="001628A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способность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соревнований.</w:t>
      </w:r>
    </w:p>
    <w:p w:rsidR="001474FF" w:rsidRPr="00190FE3" w:rsidRDefault="001474FF" w:rsidP="001628AF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190FE3">
        <w:rPr>
          <w:rFonts w:ascii="Times New Roman" w:hAnsi="Times New Roman"/>
          <w:i/>
          <w:sz w:val="20"/>
          <w:szCs w:val="20"/>
          <w:lang w:eastAsia="ru-RU"/>
        </w:rPr>
        <w:t>В области трудовой культуры:</w:t>
      </w:r>
    </w:p>
    <w:p w:rsidR="001474FF" w:rsidRPr="00190FE3" w:rsidRDefault="001474FF" w:rsidP="001628A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способность преодолевать трудности, добросовестно выполнять учебные задания по технической и физической подготовке;</w:t>
      </w:r>
    </w:p>
    <w:p w:rsidR="001474FF" w:rsidRPr="00190FE3" w:rsidRDefault="001474FF" w:rsidP="001628A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умение организовывать самостоятельные занятия физическими упражнениями разной функциональной направленности, обеспечивать безопасность мест занятий, спортивного инвентаря и оборудования, спортивной одежды;</w:t>
      </w:r>
    </w:p>
    <w:p w:rsidR="001474FF" w:rsidRPr="00190FE3" w:rsidRDefault="001474FF" w:rsidP="001628A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умение 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1474FF" w:rsidRPr="00190FE3" w:rsidRDefault="001474FF" w:rsidP="001628AF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190FE3">
        <w:rPr>
          <w:rFonts w:ascii="Times New Roman" w:hAnsi="Times New Roman"/>
          <w:i/>
          <w:sz w:val="20"/>
          <w:szCs w:val="20"/>
          <w:lang w:eastAsia="ru-RU"/>
        </w:rPr>
        <w:t>В области эстетической культуры:</w:t>
      </w:r>
    </w:p>
    <w:p w:rsidR="001474FF" w:rsidRPr="00190FE3" w:rsidRDefault="001474FF" w:rsidP="001628A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умение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1474FF" w:rsidRPr="00190FE3" w:rsidRDefault="001474FF" w:rsidP="001628A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умение 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1474FF" w:rsidRPr="00190FE3" w:rsidRDefault="001474FF" w:rsidP="001628A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способность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1474FF" w:rsidRPr="00190FE3" w:rsidRDefault="001474FF" w:rsidP="001628AF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190FE3">
        <w:rPr>
          <w:rFonts w:ascii="Times New Roman" w:hAnsi="Times New Roman"/>
          <w:i/>
          <w:sz w:val="20"/>
          <w:szCs w:val="20"/>
          <w:lang w:eastAsia="ru-RU"/>
        </w:rPr>
        <w:t>В области коммуникативной культуры:</w:t>
      </w:r>
    </w:p>
    <w:p w:rsidR="001474FF" w:rsidRPr="00190FE3" w:rsidRDefault="001474FF" w:rsidP="001628A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способность интересно и доступно излагать знания о физической культуре, умело применяя соответствующие понятия и термины;</w:t>
      </w:r>
    </w:p>
    <w:p w:rsidR="001474FF" w:rsidRPr="00190FE3" w:rsidRDefault="001474FF" w:rsidP="001628A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умение определять задачи занятий физическими упражнениями, включенными в содержание школьной программы, аргументировать, как их следует организовывать и проводить;</w:t>
      </w:r>
    </w:p>
    <w:p w:rsidR="001474FF" w:rsidRPr="00190FE3" w:rsidRDefault="001474FF" w:rsidP="001628A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способность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</w:t>
      </w:r>
    </w:p>
    <w:p w:rsidR="001474FF" w:rsidRPr="00190FE3" w:rsidRDefault="001474FF" w:rsidP="001628AF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190FE3">
        <w:rPr>
          <w:rFonts w:ascii="Times New Roman" w:hAnsi="Times New Roman"/>
          <w:i/>
          <w:sz w:val="20"/>
          <w:szCs w:val="20"/>
          <w:lang w:eastAsia="ru-RU"/>
        </w:rPr>
        <w:t>В области физической культуры:</w:t>
      </w:r>
    </w:p>
    <w:p w:rsidR="001474FF" w:rsidRPr="00190FE3" w:rsidRDefault="001474FF" w:rsidP="001628A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способность отбирать физические упражнения 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нарушения осанки, улучшения физической подготовленности;</w:t>
      </w:r>
    </w:p>
    <w:p w:rsidR="001474FF" w:rsidRPr="00190FE3" w:rsidRDefault="001474FF" w:rsidP="001628A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занятий и индивидуальных особенностей организма;</w:t>
      </w:r>
    </w:p>
    <w:p w:rsidR="001474FF" w:rsidRPr="00190FE3" w:rsidRDefault="001474FF" w:rsidP="001628A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анализировать эффективность этих занятий, ведя дневник самонаблюдения.</w:t>
      </w:r>
    </w:p>
    <w:p w:rsidR="001474FF" w:rsidRPr="00190FE3" w:rsidRDefault="001474FF" w:rsidP="001628A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474FF" w:rsidRPr="00190FE3" w:rsidRDefault="001474FF" w:rsidP="001628AF">
      <w:pPr>
        <w:rPr>
          <w:rFonts w:ascii="Times New Roman" w:hAnsi="Times New Roman"/>
          <w:sz w:val="20"/>
          <w:szCs w:val="20"/>
        </w:rPr>
      </w:pPr>
    </w:p>
    <w:p w:rsidR="001474FF" w:rsidRPr="00190FE3" w:rsidRDefault="001474FF" w:rsidP="001628A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90FE3">
        <w:rPr>
          <w:rFonts w:ascii="Times New Roman" w:hAnsi="Times New Roman"/>
          <w:b/>
          <w:sz w:val="20"/>
          <w:szCs w:val="20"/>
        </w:rPr>
        <w:t>Содержание учебного предмета</w:t>
      </w:r>
    </w:p>
    <w:p w:rsidR="001474FF" w:rsidRPr="00190FE3" w:rsidRDefault="001474FF" w:rsidP="001628A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474FF" w:rsidRPr="00190FE3" w:rsidRDefault="001474FF" w:rsidP="001628A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474FF" w:rsidRPr="00190FE3" w:rsidRDefault="001474FF" w:rsidP="001628A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b/>
          <w:sz w:val="20"/>
          <w:szCs w:val="20"/>
          <w:lang w:eastAsia="ru-RU"/>
        </w:rPr>
        <w:t xml:space="preserve">История физической культуры. </w:t>
      </w:r>
      <w:r w:rsidRPr="00190FE3">
        <w:rPr>
          <w:rFonts w:ascii="Times New Roman" w:hAnsi="Times New Roman"/>
          <w:sz w:val="20"/>
          <w:szCs w:val="20"/>
          <w:lang w:eastAsia="ru-RU"/>
        </w:rPr>
        <w:t>Олимпийские игры древности. Возрождение Олимпийских игр и олимпийского движения.</w:t>
      </w:r>
    </w:p>
    <w:p w:rsidR="001474FF" w:rsidRPr="00190FE3" w:rsidRDefault="001474FF" w:rsidP="001628A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История зарождения олимпийского движения в России. Олимпийское движение в России. Выдающиеся достижения отечественных спортсменов на Олимпийских играх.</w:t>
      </w:r>
    </w:p>
    <w:p w:rsidR="001474FF" w:rsidRPr="00190FE3" w:rsidRDefault="001474FF" w:rsidP="001628A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Характеристика видов спорта, входящих в программу Олимпийских игр.</w:t>
      </w:r>
    </w:p>
    <w:p w:rsidR="001474FF" w:rsidRPr="00190FE3" w:rsidRDefault="001474FF" w:rsidP="001628A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Физическая культура в современном обществе.</w:t>
      </w:r>
    </w:p>
    <w:p w:rsidR="001474FF" w:rsidRPr="00190FE3" w:rsidRDefault="001474FF" w:rsidP="001628A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Организация и проведение пеших туристских походов. Требования к технике безопасности и бережному отношению к природе (экологические требования).</w:t>
      </w:r>
    </w:p>
    <w:p w:rsidR="001474FF" w:rsidRPr="00190FE3" w:rsidRDefault="001474FF" w:rsidP="001628A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b/>
          <w:sz w:val="20"/>
          <w:szCs w:val="20"/>
          <w:lang w:eastAsia="ru-RU"/>
        </w:rPr>
        <w:t>Физическая культура (основные понятия)</w:t>
      </w:r>
      <w:r w:rsidRPr="00190FE3">
        <w:rPr>
          <w:rFonts w:ascii="Times New Roman" w:hAnsi="Times New Roman"/>
          <w:sz w:val="20"/>
          <w:szCs w:val="20"/>
          <w:lang w:eastAsia="ru-RU"/>
        </w:rPr>
        <w:t>. Физическое развитие человека.</w:t>
      </w:r>
    </w:p>
    <w:p w:rsidR="001474FF" w:rsidRPr="00190FE3" w:rsidRDefault="001474FF" w:rsidP="001628A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Физическая подготовка и ее связь с укреплением здоровья, развитием физических качеств.</w:t>
      </w:r>
    </w:p>
    <w:p w:rsidR="001474FF" w:rsidRPr="00190FE3" w:rsidRDefault="001474FF" w:rsidP="001628A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Организация и планирование самостоятельных занятий по развитию физических качеств.</w:t>
      </w:r>
    </w:p>
    <w:p w:rsidR="001474FF" w:rsidRPr="00190FE3" w:rsidRDefault="001474FF" w:rsidP="001628A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Техническая подготовка. Техника движений и ее основные показатели.</w:t>
      </w:r>
    </w:p>
    <w:p w:rsidR="001474FF" w:rsidRPr="00190FE3" w:rsidRDefault="001474FF" w:rsidP="001628A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Всестороннее и гармоничное физическое развитие.</w:t>
      </w:r>
    </w:p>
    <w:p w:rsidR="001474FF" w:rsidRPr="00190FE3" w:rsidRDefault="001474FF" w:rsidP="001628A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Адаптивная физическая культура.</w:t>
      </w:r>
    </w:p>
    <w:p w:rsidR="001474FF" w:rsidRPr="00190FE3" w:rsidRDefault="001474FF" w:rsidP="001628A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Спортивная подготовка.</w:t>
      </w:r>
    </w:p>
    <w:p w:rsidR="001474FF" w:rsidRPr="00190FE3" w:rsidRDefault="001474FF" w:rsidP="001628A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Здоровье и здоровый образ жизни. Допинг. Концепция честного спорта.</w:t>
      </w:r>
    </w:p>
    <w:p w:rsidR="001474FF" w:rsidRPr="00190FE3" w:rsidRDefault="001474FF" w:rsidP="001628A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Профессионально-прикладная физическая подготовка.</w:t>
      </w:r>
    </w:p>
    <w:p w:rsidR="001474FF" w:rsidRPr="00190FE3" w:rsidRDefault="001474FF" w:rsidP="001628A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b/>
          <w:sz w:val="20"/>
          <w:szCs w:val="20"/>
          <w:lang w:eastAsia="ru-RU"/>
        </w:rPr>
        <w:t xml:space="preserve">Физическая культура человека. </w:t>
      </w:r>
      <w:r w:rsidRPr="00190FE3">
        <w:rPr>
          <w:rFonts w:ascii="Times New Roman" w:hAnsi="Times New Roman"/>
          <w:sz w:val="20"/>
          <w:szCs w:val="20"/>
          <w:lang w:eastAsia="ru-RU"/>
        </w:rPr>
        <w:t>Режим дня и его основное содержание.</w:t>
      </w:r>
    </w:p>
    <w:p w:rsidR="001474FF" w:rsidRPr="00190FE3" w:rsidRDefault="001474FF" w:rsidP="001628A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Заливание организма. Правила безопасности и гигиенические требования.</w:t>
      </w:r>
    </w:p>
    <w:p w:rsidR="001474FF" w:rsidRPr="00190FE3" w:rsidRDefault="001474FF" w:rsidP="001628A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Влияние занятий физической культурой на формирование положительных качеств личности.</w:t>
      </w:r>
    </w:p>
    <w:p w:rsidR="001474FF" w:rsidRPr="00190FE3" w:rsidRDefault="001474FF" w:rsidP="001628A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Проведение самостоятельных занятий по коррекции осанки и телосложения.</w:t>
      </w:r>
    </w:p>
    <w:p w:rsidR="001474FF" w:rsidRPr="00190FE3" w:rsidRDefault="001474FF" w:rsidP="001628A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Восстановительный массаж.</w:t>
      </w:r>
    </w:p>
    <w:p w:rsidR="001474FF" w:rsidRPr="00190FE3" w:rsidRDefault="001474FF" w:rsidP="001628A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Проведение банных процедур.</w:t>
      </w:r>
    </w:p>
    <w:p w:rsidR="001474FF" w:rsidRPr="00190FE3" w:rsidRDefault="001474FF" w:rsidP="001628A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Первая помощь во время занятий физической культурой и спортом.</w:t>
      </w:r>
    </w:p>
    <w:p w:rsidR="001474FF" w:rsidRPr="00190FE3" w:rsidRDefault="001474FF" w:rsidP="001628A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474FF" w:rsidRPr="00190FE3" w:rsidRDefault="001474FF" w:rsidP="001628AF">
      <w:pPr>
        <w:spacing w:after="0" w:line="240" w:lineRule="auto"/>
        <w:ind w:firstLine="360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190FE3">
        <w:rPr>
          <w:rFonts w:ascii="Times New Roman" w:hAnsi="Times New Roman"/>
          <w:b/>
          <w:sz w:val="20"/>
          <w:szCs w:val="20"/>
          <w:lang w:eastAsia="ru-RU"/>
        </w:rPr>
        <w:t>Способы двигательной (физкультурной) деятельности</w:t>
      </w:r>
    </w:p>
    <w:p w:rsidR="001474FF" w:rsidRPr="00190FE3" w:rsidRDefault="001474FF" w:rsidP="001628AF">
      <w:pPr>
        <w:spacing w:after="0" w:line="240" w:lineRule="auto"/>
        <w:ind w:firstLine="36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1474FF" w:rsidRPr="00190FE3" w:rsidRDefault="001474FF" w:rsidP="001628A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b/>
          <w:sz w:val="20"/>
          <w:szCs w:val="20"/>
          <w:lang w:eastAsia="ru-RU"/>
        </w:rPr>
        <w:t xml:space="preserve">Организация и проведение самостоятельных занятий физической культурой. </w:t>
      </w:r>
      <w:r w:rsidRPr="00190FE3">
        <w:rPr>
          <w:rFonts w:ascii="Times New Roman" w:hAnsi="Times New Roman"/>
          <w:sz w:val="20"/>
          <w:szCs w:val="20"/>
          <w:lang w:eastAsia="ru-RU"/>
        </w:rPr>
        <w:t>Подготовка к занятиям физической культурой.</w:t>
      </w:r>
    </w:p>
    <w:p w:rsidR="001474FF" w:rsidRPr="00190FE3" w:rsidRDefault="001474FF" w:rsidP="001628A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Выбор упражнений и составление индивидуальных комплексов для утренней зарядки, физкультминуток и физкультпауз (подвижных перемен).</w:t>
      </w:r>
    </w:p>
    <w:p w:rsidR="001474FF" w:rsidRPr="00190FE3" w:rsidRDefault="001474FF" w:rsidP="001628A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Планирование занятий физической подготовкой.</w:t>
      </w:r>
    </w:p>
    <w:p w:rsidR="001474FF" w:rsidRPr="00190FE3" w:rsidRDefault="001474FF" w:rsidP="001628A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Проведение самостоятельных занятий прикладной физической подготовкой.</w:t>
      </w:r>
    </w:p>
    <w:p w:rsidR="001474FF" w:rsidRPr="00190FE3" w:rsidRDefault="001474FF" w:rsidP="001628A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Организация досуга средствами физической культуры.</w:t>
      </w:r>
    </w:p>
    <w:p w:rsidR="001474FF" w:rsidRPr="00190FE3" w:rsidRDefault="001474FF" w:rsidP="001628A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b/>
          <w:sz w:val="20"/>
          <w:szCs w:val="20"/>
          <w:lang w:eastAsia="ru-RU"/>
        </w:rPr>
        <w:t xml:space="preserve">Оценка эффективности занятий физической культурой. </w:t>
      </w:r>
      <w:r w:rsidRPr="00190FE3">
        <w:rPr>
          <w:rFonts w:ascii="Times New Roman" w:hAnsi="Times New Roman"/>
          <w:sz w:val="20"/>
          <w:szCs w:val="20"/>
          <w:lang w:eastAsia="ru-RU"/>
        </w:rPr>
        <w:t>Самонаблюдение и самоконтроль.</w:t>
      </w:r>
    </w:p>
    <w:p w:rsidR="001474FF" w:rsidRPr="00190FE3" w:rsidRDefault="001474FF" w:rsidP="001628A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Оценка эффективности занятий физкультурно-оздоровительной деятельностью.</w:t>
      </w:r>
    </w:p>
    <w:p w:rsidR="001474FF" w:rsidRPr="00190FE3" w:rsidRDefault="001474FF" w:rsidP="001628A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Оценка техники движений, способы выявления и устранения ошибок в технике выполнения упражнений (технических ошибок).</w:t>
      </w:r>
    </w:p>
    <w:p w:rsidR="001474FF" w:rsidRPr="00190FE3" w:rsidRDefault="001474FF" w:rsidP="001628A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Измерение резервов организма и состояния здоровья с помощью функциональных проб.</w:t>
      </w:r>
    </w:p>
    <w:p w:rsidR="001474FF" w:rsidRPr="00190FE3" w:rsidRDefault="001474FF" w:rsidP="001628A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474FF" w:rsidRPr="00190FE3" w:rsidRDefault="001474FF" w:rsidP="001628AF">
      <w:pPr>
        <w:spacing w:after="0" w:line="240" w:lineRule="auto"/>
        <w:ind w:firstLine="360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190FE3">
        <w:rPr>
          <w:rFonts w:ascii="Times New Roman" w:hAnsi="Times New Roman"/>
          <w:b/>
          <w:sz w:val="20"/>
          <w:szCs w:val="20"/>
          <w:lang w:eastAsia="ru-RU"/>
        </w:rPr>
        <w:t>Физическое совершенствование</w:t>
      </w:r>
    </w:p>
    <w:p w:rsidR="001474FF" w:rsidRPr="00190FE3" w:rsidRDefault="001474FF" w:rsidP="001628A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b/>
          <w:sz w:val="20"/>
          <w:szCs w:val="20"/>
          <w:lang w:eastAsia="ru-RU"/>
        </w:rPr>
        <w:t>Физкультурно-оздоровительная деятельность.</w:t>
      </w:r>
      <w:r w:rsidRPr="00190FE3">
        <w:rPr>
          <w:rFonts w:ascii="Times New Roman" w:hAnsi="Times New Roman"/>
          <w:sz w:val="20"/>
          <w:szCs w:val="20"/>
          <w:lang w:eastAsia="ru-RU"/>
        </w:rPr>
        <w:t xml:space="preserve"> Оздоровительные формы занятий в режиме учебного дня и учебной недели.</w:t>
      </w:r>
    </w:p>
    <w:p w:rsidR="001474FF" w:rsidRPr="00190FE3" w:rsidRDefault="001474FF" w:rsidP="001628A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Индивидуальные комплек</w:t>
      </w:r>
      <w:r>
        <w:rPr>
          <w:rFonts w:ascii="Times New Roman" w:hAnsi="Times New Roman"/>
          <w:sz w:val="20"/>
          <w:szCs w:val="20"/>
          <w:lang w:eastAsia="ru-RU"/>
        </w:rPr>
        <w:t>сы адаптивной (лечебной) и корри</w:t>
      </w:r>
      <w:r w:rsidRPr="00190FE3">
        <w:rPr>
          <w:rFonts w:ascii="Times New Roman" w:hAnsi="Times New Roman"/>
          <w:sz w:val="20"/>
          <w:szCs w:val="20"/>
          <w:lang w:eastAsia="ru-RU"/>
        </w:rPr>
        <w:t>гирующей физической культуры.</w:t>
      </w:r>
    </w:p>
    <w:p w:rsidR="001474FF" w:rsidRPr="00190FE3" w:rsidRDefault="001474FF" w:rsidP="001628AF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190FE3">
        <w:rPr>
          <w:rFonts w:ascii="Times New Roman" w:hAnsi="Times New Roman"/>
          <w:b/>
          <w:sz w:val="20"/>
          <w:szCs w:val="20"/>
          <w:lang w:eastAsia="ru-RU"/>
        </w:rPr>
        <w:t>Спортивно-оздоровительная деятельность с общеразвивающей направленностью.</w:t>
      </w:r>
    </w:p>
    <w:p w:rsidR="001474FF" w:rsidRPr="00190FE3" w:rsidRDefault="001474FF" w:rsidP="001628A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b/>
          <w:i/>
          <w:sz w:val="20"/>
          <w:szCs w:val="20"/>
          <w:lang w:eastAsia="ru-RU"/>
        </w:rPr>
        <w:t xml:space="preserve">Гимнастика с основами акробатики. </w:t>
      </w:r>
      <w:r w:rsidRPr="00190FE3">
        <w:rPr>
          <w:rFonts w:ascii="Times New Roman" w:hAnsi="Times New Roman"/>
          <w:sz w:val="20"/>
          <w:szCs w:val="20"/>
          <w:lang w:eastAsia="ru-RU"/>
        </w:rPr>
        <w:t>Организующие команды и приемы.</w:t>
      </w:r>
    </w:p>
    <w:p w:rsidR="001474FF" w:rsidRPr="00190FE3" w:rsidRDefault="001474FF" w:rsidP="001628A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Акробатические упражнения и комбинации.</w:t>
      </w:r>
    </w:p>
    <w:p w:rsidR="001474FF" w:rsidRPr="00190FE3" w:rsidRDefault="001474FF" w:rsidP="001628A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Ритмическая гимнастика (девочки).</w:t>
      </w:r>
    </w:p>
    <w:p w:rsidR="001474FF" w:rsidRPr="00190FE3" w:rsidRDefault="001474FF" w:rsidP="001628A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Опорные прыжки.</w:t>
      </w:r>
    </w:p>
    <w:p w:rsidR="001474FF" w:rsidRPr="00190FE3" w:rsidRDefault="001474FF" w:rsidP="001628A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Упражнения и комбинации на гимнастическом бревне (девочки).</w:t>
      </w:r>
    </w:p>
    <w:p w:rsidR="001474FF" w:rsidRPr="00190FE3" w:rsidRDefault="001474FF" w:rsidP="001628A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Упражнения и комбинации на гимнастической перекладине (мальчики).</w:t>
      </w:r>
    </w:p>
    <w:p w:rsidR="001474FF" w:rsidRPr="00190FE3" w:rsidRDefault="001474FF" w:rsidP="001628A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Упражнения и комбинации на гимнастических брусьях: упражнения на параллельных брусьях (мальчики); упражнения на разновысоких брусьях (девочки).</w:t>
      </w:r>
    </w:p>
    <w:p w:rsidR="001474FF" w:rsidRPr="00190FE3" w:rsidRDefault="001474FF" w:rsidP="001628A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b/>
          <w:i/>
          <w:sz w:val="20"/>
          <w:szCs w:val="20"/>
          <w:lang w:eastAsia="ru-RU"/>
        </w:rPr>
        <w:t>Легкая атлетика</w:t>
      </w:r>
      <w:r w:rsidRPr="00190FE3">
        <w:rPr>
          <w:rFonts w:ascii="Times New Roman" w:hAnsi="Times New Roman"/>
          <w:i/>
          <w:sz w:val="20"/>
          <w:szCs w:val="20"/>
          <w:lang w:eastAsia="ru-RU"/>
        </w:rPr>
        <w:t>.</w:t>
      </w:r>
      <w:r w:rsidRPr="00190FE3">
        <w:rPr>
          <w:rFonts w:ascii="Times New Roman" w:hAnsi="Times New Roman"/>
          <w:sz w:val="20"/>
          <w:szCs w:val="20"/>
          <w:lang w:eastAsia="ru-RU"/>
        </w:rPr>
        <w:t xml:space="preserve"> Беговые упражнения.</w:t>
      </w:r>
    </w:p>
    <w:p w:rsidR="001474FF" w:rsidRPr="00190FE3" w:rsidRDefault="001474FF" w:rsidP="001628A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Прыжковые упражнения.</w:t>
      </w:r>
    </w:p>
    <w:p w:rsidR="001474FF" w:rsidRPr="00190FE3" w:rsidRDefault="001474FF" w:rsidP="001628A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Метание малого мяча.</w:t>
      </w:r>
    </w:p>
    <w:p w:rsidR="001474FF" w:rsidRPr="00190FE3" w:rsidRDefault="001474FF" w:rsidP="001628A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b/>
          <w:i/>
          <w:sz w:val="20"/>
          <w:szCs w:val="20"/>
          <w:lang w:eastAsia="ru-RU"/>
        </w:rPr>
        <w:t>Лыжные гонки.</w:t>
      </w:r>
      <w:r w:rsidRPr="00190FE3">
        <w:rPr>
          <w:rFonts w:ascii="Times New Roman" w:hAnsi="Times New Roman"/>
          <w:sz w:val="20"/>
          <w:szCs w:val="20"/>
          <w:lang w:eastAsia="ru-RU"/>
        </w:rPr>
        <w:t xml:space="preserve"> Передвижение на лыжах.</w:t>
      </w:r>
    </w:p>
    <w:p w:rsidR="001474FF" w:rsidRPr="00190FE3" w:rsidRDefault="001474FF" w:rsidP="001628A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b/>
          <w:i/>
          <w:sz w:val="20"/>
          <w:szCs w:val="20"/>
          <w:lang w:eastAsia="ru-RU"/>
        </w:rPr>
        <w:t>Спортивные игры.</w:t>
      </w:r>
      <w:r w:rsidRPr="00190FE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90FE3">
        <w:rPr>
          <w:rFonts w:ascii="Times New Roman" w:hAnsi="Times New Roman"/>
          <w:i/>
          <w:sz w:val="20"/>
          <w:szCs w:val="20"/>
          <w:lang w:eastAsia="ru-RU"/>
        </w:rPr>
        <w:t>Баскетбол</w:t>
      </w:r>
      <w:r w:rsidRPr="00190FE3">
        <w:rPr>
          <w:rFonts w:ascii="Times New Roman" w:hAnsi="Times New Roman"/>
          <w:sz w:val="20"/>
          <w:szCs w:val="20"/>
          <w:lang w:eastAsia="ru-RU"/>
        </w:rPr>
        <w:t>. Игра по правилам.</w:t>
      </w:r>
    </w:p>
    <w:p w:rsidR="001474FF" w:rsidRPr="00190FE3" w:rsidRDefault="001474FF" w:rsidP="001628A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i/>
          <w:sz w:val="20"/>
          <w:szCs w:val="20"/>
          <w:lang w:eastAsia="ru-RU"/>
        </w:rPr>
        <w:t>Волейбол.</w:t>
      </w:r>
      <w:r w:rsidRPr="00190FE3">
        <w:rPr>
          <w:rFonts w:ascii="Times New Roman" w:hAnsi="Times New Roman"/>
          <w:sz w:val="20"/>
          <w:szCs w:val="20"/>
          <w:lang w:eastAsia="ru-RU"/>
        </w:rPr>
        <w:t xml:space="preserve"> Игра по правилам. </w:t>
      </w:r>
    </w:p>
    <w:p w:rsidR="001474FF" w:rsidRPr="00190FE3" w:rsidRDefault="001474FF" w:rsidP="001628A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i/>
          <w:sz w:val="20"/>
          <w:szCs w:val="20"/>
          <w:lang w:eastAsia="ru-RU"/>
        </w:rPr>
        <w:t>Футбол.</w:t>
      </w:r>
      <w:r w:rsidRPr="00190FE3">
        <w:rPr>
          <w:rFonts w:ascii="Times New Roman" w:hAnsi="Times New Roman"/>
          <w:sz w:val="20"/>
          <w:szCs w:val="20"/>
          <w:lang w:eastAsia="ru-RU"/>
        </w:rPr>
        <w:t xml:space="preserve"> Игра по правилам.</w:t>
      </w:r>
    </w:p>
    <w:p w:rsidR="001474FF" w:rsidRPr="00190FE3" w:rsidRDefault="001474FF" w:rsidP="001628A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b/>
          <w:sz w:val="20"/>
          <w:szCs w:val="20"/>
          <w:lang w:eastAsia="ru-RU"/>
        </w:rPr>
        <w:t xml:space="preserve">Прикладно-ориентированная подготовка. </w:t>
      </w:r>
      <w:r w:rsidRPr="00190FE3">
        <w:rPr>
          <w:rFonts w:ascii="Times New Roman" w:hAnsi="Times New Roman"/>
          <w:sz w:val="20"/>
          <w:szCs w:val="20"/>
          <w:lang w:eastAsia="ru-RU"/>
        </w:rPr>
        <w:t>Прикладно-ориентированные упражнения.</w:t>
      </w:r>
    </w:p>
    <w:p w:rsidR="001474FF" w:rsidRPr="00190FE3" w:rsidRDefault="001474FF" w:rsidP="001628A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b/>
          <w:sz w:val="20"/>
          <w:szCs w:val="20"/>
          <w:lang w:eastAsia="ru-RU"/>
        </w:rPr>
        <w:t>Упражнения общеразвивающей направленности.</w:t>
      </w:r>
      <w:r w:rsidRPr="00190FE3">
        <w:rPr>
          <w:rFonts w:ascii="Times New Roman" w:hAnsi="Times New Roman"/>
          <w:sz w:val="20"/>
          <w:szCs w:val="20"/>
          <w:lang w:eastAsia="ru-RU"/>
        </w:rPr>
        <w:t xml:space="preserve"> Общефизическая подготовка.</w:t>
      </w:r>
    </w:p>
    <w:p w:rsidR="001474FF" w:rsidRPr="00190FE3" w:rsidRDefault="001474FF" w:rsidP="001628A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b/>
          <w:i/>
          <w:sz w:val="20"/>
          <w:szCs w:val="20"/>
          <w:lang w:eastAsia="ru-RU"/>
        </w:rPr>
        <w:t>Гимнастика с основами  акробатики</w:t>
      </w:r>
      <w:r w:rsidRPr="00190FE3">
        <w:rPr>
          <w:rFonts w:ascii="Times New Roman" w:hAnsi="Times New Roman"/>
          <w:sz w:val="20"/>
          <w:szCs w:val="20"/>
          <w:lang w:eastAsia="ru-RU"/>
        </w:rPr>
        <w:t>. Развитие гибкости, координации движений, силы, выносливости.</w:t>
      </w:r>
    </w:p>
    <w:p w:rsidR="001474FF" w:rsidRPr="00190FE3" w:rsidRDefault="001474FF" w:rsidP="001628A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b/>
          <w:i/>
          <w:sz w:val="20"/>
          <w:szCs w:val="20"/>
          <w:lang w:eastAsia="ru-RU"/>
        </w:rPr>
        <w:t>Легкая атлетика.</w:t>
      </w:r>
      <w:r w:rsidRPr="00190FE3">
        <w:rPr>
          <w:rFonts w:ascii="Times New Roman" w:hAnsi="Times New Roman"/>
          <w:sz w:val="20"/>
          <w:szCs w:val="20"/>
          <w:lang w:eastAsia="ru-RU"/>
        </w:rPr>
        <w:t xml:space="preserve"> Развитие выносливости, силы, быстроты, координации движений.</w:t>
      </w:r>
    </w:p>
    <w:p w:rsidR="001474FF" w:rsidRPr="00190FE3" w:rsidRDefault="001474FF" w:rsidP="001628A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b/>
          <w:i/>
          <w:sz w:val="20"/>
          <w:szCs w:val="20"/>
          <w:lang w:eastAsia="ru-RU"/>
        </w:rPr>
        <w:t>Лыжная подготовка (лыжные гонки).</w:t>
      </w:r>
      <w:r w:rsidRPr="00190FE3">
        <w:rPr>
          <w:rFonts w:ascii="Times New Roman" w:hAnsi="Times New Roman"/>
          <w:sz w:val="20"/>
          <w:szCs w:val="20"/>
          <w:lang w:eastAsia="ru-RU"/>
        </w:rPr>
        <w:t xml:space="preserve"> Развитие выносливости, силы, координации движений, быстроты.</w:t>
      </w:r>
    </w:p>
    <w:p w:rsidR="001474FF" w:rsidRPr="00190FE3" w:rsidRDefault="001474FF" w:rsidP="001628A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b/>
          <w:i/>
          <w:sz w:val="20"/>
          <w:szCs w:val="20"/>
          <w:lang w:eastAsia="ru-RU"/>
        </w:rPr>
        <w:t>Баскетбол.</w:t>
      </w:r>
      <w:r w:rsidRPr="00190FE3">
        <w:rPr>
          <w:rFonts w:ascii="Times New Roman" w:hAnsi="Times New Roman"/>
          <w:sz w:val="20"/>
          <w:szCs w:val="20"/>
          <w:lang w:eastAsia="ru-RU"/>
        </w:rPr>
        <w:t xml:space="preserve"> Развитие быстроты, силы, выносливости, координации движений.</w:t>
      </w:r>
    </w:p>
    <w:p w:rsidR="001474FF" w:rsidRPr="00190FE3" w:rsidRDefault="001474FF" w:rsidP="001628AF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b/>
          <w:i/>
          <w:sz w:val="20"/>
          <w:szCs w:val="20"/>
          <w:lang w:eastAsia="ru-RU"/>
        </w:rPr>
        <w:t>Футбол.</w:t>
      </w:r>
      <w:r w:rsidRPr="00190FE3">
        <w:rPr>
          <w:rFonts w:ascii="Times New Roman" w:hAnsi="Times New Roman"/>
          <w:sz w:val="20"/>
          <w:szCs w:val="20"/>
          <w:lang w:eastAsia="ru-RU"/>
        </w:rPr>
        <w:t xml:space="preserve"> Развитие быстроты, силы, выносливости.</w:t>
      </w:r>
    </w:p>
    <w:p w:rsidR="001474FF" w:rsidRPr="00190FE3" w:rsidRDefault="001474FF" w:rsidP="001628A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474FF" w:rsidRPr="00190FE3" w:rsidRDefault="001474FF" w:rsidP="001628A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474FF" w:rsidRPr="00190FE3" w:rsidRDefault="001474FF" w:rsidP="00162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474FF" w:rsidRPr="00190FE3" w:rsidRDefault="001474FF" w:rsidP="00162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474FF" w:rsidRPr="00190FE3" w:rsidRDefault="001474FF" w:rsidP="00162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474FF" w:rsidRPr="00190FE3" w:rsidRDefault="001474FF" w:rsidP="00162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474FF" w:rsidRPr="00190FE3" w:rsidRDefault="001474FF" w:rsidP="00162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474FF" w:rsidRPr="00190FE3" w:rsidRDefault="001474FF" w:rsidP="00162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474FF" w:rsidRPr="00190FE3" w:rsidRDefault="001474FF" w:rsidP="00162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474FF" w:rsidRPr="00190FE3" w:rsidRDefault="001474FF" w:rsidP="00162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474FF" w:rsidRPr="00190FE3" w:rsidRDefault="001474FF" w:rsidP="00162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474FF" w:rsidRPr="00190FE3" w:rsidRDefault="001474FF" w:rsidP="00162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474FF" w:rsidRPr="00190FE3" w:rsidRDefault="001474FF" w:rsidP="00162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474FF" w:rsidRPr="00190FE3" w:rsidRDefault="001474FF" w:rsidP="00162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474FF" w:rsidRPr="00190FE3" w:rsidRDefault="001474FF" w:rsidP="00162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474FF" w:rsidRPr="00190FE3" w:rsidRDefault="001474FF" w:rsidP="00162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474FF" w:rsidRPr="00190FE3" w:rsidRDefault="001474FF" w:rsidP="00162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474FF" w:rsidRPr="00190FE3" w:rsidRDefault="001474FF" w:rsidP="00162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474FF" w:rsidRPr="00190FE3" w:rsidRDefault="001474FF" w:rsidP="00162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474FF" w:rsidRPr="00190FE3" w:rsidRDefault="001474FF" w:rsidP="00162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474FF" w:rsidRPr="00190FE3" w:rsidRDefault="001474FF" w:rsidP="00162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474FF" w:rsidRDefault="001474FF" w:rsidP="00162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474FF" w:rsidRDefault="001474FF" w:rsidP="00162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474FF" w:rsidRDefault="001474FF" w:rsidP="00162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474FF" w:rsidRPr="00190FE3" w:rsidRDefault="001474FF" w:rsidP="00162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90FE3">
        <w:rPr>
          <w:rFonts w:ascii="Times New Roman" w:hAnsi="Times New Roman"/>
          <w:b/>
          <w:bCs/>
          <w:sz w:val="20"/>
          <w:szCs w:val="20"/>
        </w:rPr>
        <w:t>ТЕМАТИЧЕСКОЕ ПЛАНИРОВАНИЕ</w:t>
      </w:r>
    </w:p>
    <w:p w:rsidR="001474FF" w:rsidRPr="00190FE3" w:rsidRDefault="001474FF" w:rsidP="00162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90FE3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1474FF" w:rsidRPr="0041459E" w:rsidRDefault="001474FF" w:rsidP="001628A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70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42"/>
        <w:gridCol w:w="850"/>
        <w:gridCol w:w="1985"/>
        <w:gridCol w:w="850"/>
        <w:gridCol w:w="2693"/>
        <w:gridCol w:w="142"/>
        <w:gridCol w:w="2552"/>
        <w:gridCol w:w="2409"/>
        <w:gridCol w:w="1276"/>
        <w:gridCol w:w="1134"/>
        <w:gridCol w:w="1276"/>
      </w:tblGrid>
      <w:tr w:rsidR="001474FF" w:rsidRPr="00AC0674" w:rsidTr="000C4956">
        <w:trPr>
          <w:trHeight w:val="161"/>
        </w:trPr>
        <w:tc>
          <w:tcPr>
            <w:tcW w:w="392" w:type="dxa"/>
            <w:vMerge w:val="restart"/>
            <w:textDirection w:val="btL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992" w:type="dxa"/>
            <w:gridSpan w:val="2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985" w:type="dxa"/>
            <w:vMerge w:val="restart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Тип урока</w:t>
            </w:r>
          </w:p>
        </w:tc>
        <w:tc>
          <w:tcPr>
            <w:tcW w:w="7796" w:type="dxa"/>
            <w:gridSpan w:val="4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Результат обучения (требования к уровню подготовки)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Контроль и диагностика </w:t>
            </w:r>
          </w:p>
        </w:tc>
        <w:tc>
          <w:tcPr>
            <w:tcW w:w="1134" w:type="dxa"/>
            <w:vMerge w:val="restart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Особенности организации учебного процесса </w:t>
            </w:r>
          </w:p>
        </w:tc>
        <w:tc>
          <w:tcPr>
            <w:tcW w:w="1276" w:type="dxa"/>
            <w:vMerge w:val="restart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Основные виды деятельности </w:t>
            </w:r>
          </w:p>
        </w:tc>
      </w:tr>
      <w:tr w:rsidR="001474FF" w:rsidRPr="00AC0674" w:rsidTr="000C4956">
        <w:trPr>
          <w:trHeight w:val="161"/>
        </w:trPr>
        <w:tc>
          <w:tcPr>
            <w:tcW w:w="392" w:type="dxa"/>
            <w:vMerge/>
            <w:textDirection w:val="btL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Предметные </w:t>
            </w:r>
          </w:p>
        </w:tc>
        <w:tc>
          <w:tcPr>
            <w:tcW w:w="2552" w:type="dxa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Личностные </w:t>
            </w:r>
          </w:p>
        </w:tc>
        <w:tc>
          <w:tcPr>
            <w:tcW w:w="2409" w:type="dxa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Метапредметные </w:t>
            </w:r>
          </w:p>
        </w:tc>
        <w:tc>
          <w:tcPr>
            <w:tcW w:w="1276" w:type="dxa"/>
            <w:vMerge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4FF" w:rsidRPr="00AC0674" w:rsidTr="000C4956">
        <w:trPr>
          <w:trHeight w:val="481"/>
        </w:trPr>
        <w:tc>
          <w:tcPr>
            <w:tcW w:w="14425" w:type="dxa"/>
            <w:gridSpan w:val="11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Легкая атлетика -16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276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4FF" w:rsidRPr="00AC0674" w:rsidTr="000C4956">
        <w:trPr>
          <w:trHeight w:val="2961"/>
        </w:trPr>
        <w:tc>
          <w:tcPr>
            <w:tcW w:w="534" w:type="dxa"/>
            <w:gridSpan w:val="2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474FF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01 .09.</w:t>
            </w:r>
          </w:p>
          <w:p w:rsidR="001474FF" w:rsidRPr="00190FE3" w:rsidRDefault="001474FF" w:rsidP="00FC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474FF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474FF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Инструкта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 по Охране труда при занятии лё</w:t>
            </w: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гкой атлетикой.</w:t>
            </w:r>
          </w:p>
          <w:p w:rsidR="001474FF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Высокий старт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ВУ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Высокий старт до 10–15 м, бег с ускорением, специальные беговые упражнения, развитие скоростных качеств. Инструктаж по Охране труда при занятии легкой атлетикой.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Наличие мотива к занятиям физической культурой ,ответственности за свои поступки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пробегать с максимальной скоростью 30 метров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Работа в парах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74FF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Соблюдение правил ТБ. Демонстрация техники выполнения ОРУ. Овладение техникой высокого старта </w:t>
            </w:r>
          </w:p>
          <w:p w:rsidR="001474FF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74FF" w:rsidRPr="00AC0674" w:rsidTr="000C4956">
        <w:trPr>
          <w:trHeight w:val="133"/>
        </w:trPr>
        <w:tc>
          <w:tcPr>
            <w:tcW w:w="534" w:type="dxa"/>
            <w:gridSpan w:val="2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474FF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04.09.</w:t>
            </w:r>
          </w:p>
          <w:p w:rsidR="001474FF" w:rsidRPr="00190FE3" w:rsidRDefault="001474FF" w:rsidP="00FC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Низкий старт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Низ</w:t>
            </w: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кий старт до 10–15 м, бег с ускорением, специальные беговые упражнения, развитие скоростных качеств. Инструкта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 по Охране труда при занятии лё</w:t>
            </w: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гкой атлетикой.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Наличие мотива к занятиям физической культурой ,ответственности за свои поступки 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пробегать с максимальной скоростью 30 метров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Работа в парах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474FF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Соблюдение правил ТБ. Демонстрация техники выполнения ОРУ. Овладение техникой высокого старта </w:t>
            </w:r>
          </w:p>
          <w:p w:rsidR="001474FF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474FF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474FF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74FF" w:rsidRPr="00AC0674" w:rsidTr="000C4956">
        <w:trPr>
          <w:trHeight w:val="29"/>
        </w:trPr>
        <w:tc>
          <w:tcPr>
            <w:tcW w:w="534" w:type="dxa"/>
            <w:gridSpan w:val="2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1474FF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06.09.</w:t>
            </w:r>
          </w:p>
          <w:p w:rsidR="001474FF" w:rsidRPr="00190FE3" w:rsidRDefault="001474FF" w:rsidP="00FC21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985" w:type="dxa"/>
          </w:tcPr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Стартовый разгон</w:t>
            </w:r>
          </w:p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Высокий старт до 10–15 м, бег с ускорением 40–50 м, специальные беговые упражнения, развитие скоростных возможностей. Эстафеты. Влияние легкоатлетических упражнений на здоровье</w:t>
            </w:r>
          </w:p>
        </w:tc>
        <w:tc>
          <w:tcPr>
            <w:tcW w:w="2552" w:type="dxa"/>
            <w:vAlign w:val="center"/>
          </w:tcPr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Активно включаться в деятельность с учителем и одноклассниками, проявлять дисциплинированность</w:t>
            </w:r>
          </w:p>
        </w:tc>
        <w:tc>
          <w:tcPr>
            <w:tcW w:w="2409" w:type="dxa"/>
            <w:vAlign w:val="center"/>
          </w:tcPr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пробегать с максимальной скоростью 30 метров.</w:t>
            </w:r>
          </w:p>
        </w:tc>
        <w:tc>
          <w:tcPr>
            <w:tcW w:w="1276" w:type="dxa"/>
            <w:vAlign w:val="center"/>
          </w:tcPr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Бег 30 метров.</w:t>
            </w:r>
          </w:p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Основная группа:</w:t>
            </w:r>
          </w:p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Мальчики: </w:t>
            </w:r>
          </w:p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«5» – 5,0; «4» – 5,2 ; «3» – 15,6 . </w:t>
            </w:r>
          </w:p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Девочки: «5» – 5,3; «4» – 5,6; «3» – 6,0</w:t>
            </w:r>
          </w:p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Подготовительная группа: </w:t>
            </w:r>
          </w:p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134" w:type="dxa"/>
            <w:vAlign w:val="center"/>
          </w:tcPr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Работа в парах </w:t>
            </w:r>
          </w:p>
        </w:tc>
        <w:tc>
          <w:tcPr>
            <w:tcW w:w="1276" w:type="dxa"/>
          </w:tcPr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Соблюдать правила ТБ. Проявление качеств быстроты и выносливости при выполнении беговых упражнений </w:t>
            </w:r>
          </w:p>
        </w:tc>
      </w:tr>
      <w:tr w:rsidR="001474FF" w:rsidRPr="00AC0674" w:rsidTr="000C4956">
        <w:trPr>
          <w:trHeight w:val="2934"/>
        </w:trPr>
        <w:tc>
          <w:tcPr>
            <w:tcW w:w="534" w:type="dxa"/>
            <w:gridSpan w:val="2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08.09.</w:t>
            </w:r>
          </w:p>
          <w:p w:rsidR="001474FF" w:rsidRPr="00190FE3" w:rsidRDefault="001474FF" w:rsidP="00FC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Бег на короткие дистанции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Высокий старт до 10–15 м, бег с ускорением 50–60 м, специальные беговые упражнения, развитие скоростных возможностей. Эстафеты. Влияние легкоатлетических упражнений на различные системы организма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Проявлять дисциплинированность, трудолюбие и упорство в достижении поставленных целей 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пробегать с максимальной скоростью 60 метров.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Работа в группе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74FF" w:rsidRPr="00E80B02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Соблюдать правила ТБ. Проявление качеств  быстроты и выносливости при выполнении беговых упражнений</w:t>
            </w:r>
          </w:p>
        </w:tc>
      </w:tr>
      <w:tr w:rsidR="001474FF" w:rsidRPr="00AC0674" w:rsidTr="000C4956">
        <w:trPr>
          <w:trHeight w:val="734"/>
        </w:trPr>
        <w:tc>
          <w:tcPr>
            <w:tcW w:w="534" w:type="dxa"/>
            <w:gridSpan w:val="2"/>
            <w:tcBorders>
              <w:top w:val="single" w:sz="4" w:space="0" w:color="auto"/>
            </w:tcBorders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11.09.</w:t>
            </w:r>
          </w:p>
          <w:p w:rsidR="001474FF" w:rsidRPr="00190FE3" w:rsidRDefault="001474FF" w:rsidP="00FC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474FF" w:rsidRPr="005B5600" w:rsidRDefault="001474FF" w:rsidP="000C49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600">
              <w:rPr>
                <w:rFonts w:ascii="Times New Roman" w:hAnsi="Times New Roman"/>
                <w:sz w:val="20"/>
                <w:szCs w:val="20"/>
              </w:rPr>
              <w:t xml:space="preserve">Спринтерский бег, эстафетный бег      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:rsidR="001474FF" w:rsidRPr="00AD784E" w:rsidRDefault="001474FF" w:rsidP="000C4956">
            <w:pPr>
              <w:rPr>
                <w:rFonts w:ascii="Times New Roman" w:hAnsi="Times New Roman"/>
                <w:sz w:val="20"/>
                <w:szCs w:val="20"/>
              </w:rPr>
            </w:pPr>
            <w:r w:rsidRPr="00AD784E">
              <w:rPr>
                <w:rFonts w:ascii="Times New Roman" w:hAnsi="Times New Roman"/>
                <w:sz w:val="20"/>
                <w:szCs w:val="20"/>
              </w:rPr>
              <w:t xml:space="preserve">Низкий старт </w:t>
            </w:r>
            <w:r w:rsidRPr="00AD784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(до 30 м). </w:t>
            </w:r>
            <w:r w:rsidRPr="00AD784E">
              <w:rPr>
                <w:rFonts w:ascii="Times New Roman" w:hAnsi="Times New Roman"/>
                <w:color w:val="000000"/>
                <w:sz w:val="20"/>
                <w:szCs w:val="20"/>
              </w:rPr>
              <w:t>Финиширование. Эстафетный бег. Специальные беговые упражнения. Развитие скоростных качеств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Проявлять 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трудолюбие и упорство в достижении поставленных целей  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1474FF" w:rsidRPr="00AD784E" w:rsidRDefault="001474FF" w:rsidP="000C4956">
            <w:pPr>
              <w:rPr>
                <w:rFonts w:ascii="Times New Roman" w:hAnsi="Times New Roman"/>
                <w:sz w:val="20"/>
                <w:szCs w:val="20"/>
              </w:rPr>
            </w:pPr>
            <w:r w:rsidRPr="00AD784E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  <w:r w:rsidRPr="00AD78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бегать с низкого старта с максимальной скоростью </w:t>
            </w:r>
            <w:r w:rsidRPr="00AD784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(60 м)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Соблюдать правила ТБ. Проявление качеств  быстроты и выносливости при выполнении беговых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упражнений</w:t>
            </w: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74FF" w:rsidRPr="00AC0674" w:rsidTr="000C4956">
        <w:trPr>
          <w:trHeight w:val="29"/>
        </w:trPr>
        <w:tc>
          <w:tcPr>
            <w:tcW w:w="534" w:type="dxa"/>
            <w:gridSpan w:val="2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13.09.</w:t>
            </w:r>
          </w:p>
          <w:p w:rsidR="001474FF" w:rsidRPr="00190FE3" w:rsidRDefault="001474FF" w:rsidP="00FC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985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Бег 60 метров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835" w:type="dxa"/>
            <w:gridSpan w:val="2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Бег на результат 60 м, специальные беговые упражнения, развитие скоростных возможностей. Эстафеты. Влияние легкоатлетических упражнений на различные системы организма</w:t>
            </w:r>
          </w:p>
        </w:tc>
        <w:tc>
          <w:tcPr>
            <w:tcW w:w="2552" w:type="dxa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Проявлять положительные качества личности, управлять своими эмоциями в различных условиях и ситуациях </w:t>
            </w:r>
          </w:p>
        </w:tc>
        <w:tc>
          <w:tcPr>
            <w:tcW w:w="2409" w:type="dxa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пробегать с максимальной скоростью 60 метров</w:t>
            </w:r>
          </w:p>
        </w:tc>
        <w:tc>
          <w:tcPr>
            <w:tcW w:w="1276" w:type="dxa"/>
            <w:vAlign w:val="center"/>
          </w:tcPr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Бег 60 метров.</w:t>
            </w:r>
          </w:p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Основная группа:</w:t>
            </w:r>
          </w:p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Мальчики: </w:t>
            </w:r>
          </w:p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«5» – 5,2; «4» – 5,5 ; «3» – 6.0. </w:t>
            </w:r>
          </w:p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Девочки: «5» – 5,5; «4» – 6,0; «3» – 6,5</w:t>
            </w:r>
          </w:p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Подготовительная группа: </w:t>
            </w:r>
          </w:p>
          <w:p w:rsidR="001474FF" w:rsidRPr="005B5600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без учета времени</w:t>
            </w:r>
          </w:p>
        </w:tc>
        <w:tc>
          <w:tcPr>
            <w:tcW w:w="1134" w:type="dxa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Работа в группе </w:t>
            </w:r>
          </w:p>
        </w:tc>
        <w:tc>
          <w:tcPr>
            <w:tcW w:w="1276" w:type="dxa"/>
          </w:tcPr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Соблюдать правила ТБ. Выполнение ОРУ Бег на результат </w:t>
            </w: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4FF" w:rsidRPr="00AC0674" w:rsidTr="000C4956">
        <w:trPr>
          <w:trHeight w:val="2948"/>
        </w:trPr>
        <w:tc>
          <w:tcPr>
            <w:tcW w:w="534" w:type="dxa"/>
            <w:gridSpan w:val="2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15.09.</w:t>
            </w:r>
          </w:p>
          <w:p w:rsidR="001474FF" w:rsidRPr="00190FE3" w:rsidRDefault="001474FF" w:rsidP="00FC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Прыжок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в длину с разбега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Обучение отталкиванию в прыжке в длину способом «согнув ноги», прыжок с 7–9 шагов разбега. Метание малого мяча в горизонтальную цель (1х1) с 5–6 м. ОРУ. Специальные беговые упражнения. Развитие скоростно-силовых качеств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Проявлять дисциплинированность, трудолюбие и упорство в достижении поставленных целей 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прыгать в длину с разбега, метать мяч в горизонтальную цель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Техника выполнения прыжка в длину с разбега, метания мяча в цель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Выполнение ОРУ. Проявление качеств  выносливости и быстроты. Самоконтроль физического состояния.</w:t>
            </w:r>
          </w:p>
        </w:tc>
      </w:tr>
      <w:tr w:rsidR="001474FF" w:rsidRPr="00AC0674" w:rsidTr="000C4956">
        <w:trPr>
          <w:trHeight w:val="2948"/>
        </w:trPr>
        <w:tc>
          <w:tcPr>
            <w:tcW w:w="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60"/>
            </w:tblGrid>
            <w:tr w:rsidR="001474FF" w:rsidRPr="00AC0674" w:rsidTr="00AC0674"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4FF" w:rsidRPr="00AC0674" w:rsidRDefault="001474FF" w:rsidP="00AC0674">
                  <w:pPr>
                    <w:framePr w:hSpace="180" w:wrap="around" w:vAnchor="text" w:hAnchor="margin" w:xAlign="center" w:y="7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C067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</w:tbl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18.09.</w:t>
            </w:r>
          </w:p>
          <w:p w:rsidR="001474FF" w:rsidRPr="00190FE3" w:rsidRDefault="001474FF" w:rsidP="00FC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Прыжок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в длину с разбега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Обучение отталкиванию в прыжке в длину способом «согнув ноги», прыжок с 7–9 шагов разбега. Метание малого мяча в горизонтальную цель (1х1) с 5–6 м. ОРУ. Специальные беговые упражнения. Развитие скоростно-силовых качеств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Проявлять дисциплинированность, трудолюбие и упорство в достижении поставленных целей 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прыгать в длину с разбега, метать мяч в горизонтальную цель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Техника выполнения прыжка в длину с разбега, метания мяча в цель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Выполнение ОРУ. Проявление качеств  выносливости и быстроты. Самоконтроль физического состояния.</w:t>
            </w:r>
          </w:p>
        </w:tc>
      </w:tr>
      <w:tr w:rsidR="001474FF" w:rsidRPr="00AC0674" w:rsidTr="000C4956">
        <w:trPr>
          <w:trHeight w:val="965"/>
        </w:trPr>
        <w:tc>
          <w:tcPr>
            <w:tcW w:w="534" w:type="dxa"/>
            <w:gridSpan w:val="2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20.09.</w:t>
            </w:r>
          </w:p>
          <w:p w:rsidR="001474FF" w:rsidRPr="00190FE3" w:rsidRDefault="001474FF" w:rsidP="00FC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Метание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малого мяча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Прыжок в длину с 7–9 шагов разбега. Метание малого мяча в вертикальную цель с 5–6 м. ОРУ. Специальные беговые упражнения. Развитие скоростно-силовых качеств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прыгать в длину с разбега, метать мяч в горизонтальную цель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Техника выполнения прыжка в длину с разбега, метания мяча 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в цель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Работа в группе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Демонстрация техники правильного выполнения упражнения «метание мяча»</w:t>
            </w:r>
          </w:p>
        </w:tc>
      </w:tr>
      <w:tr w:rsidR="001474FF" w:rsidRPr="00AC0674" w:rsidTr="000C4956">
        <w:trPr>
          <w:trHeight w:val="1983"/>
        </w:trPr>
        <w:tc>
          <w:tcPr>
            <w:tcW w:w="534" w:type="dxa"/>
            <w:gridSpan w:val="2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22.09.</w:t>
            </w:r>
          </w:p>
          <w:p w:rsidR="001474FF" w:rsidRPr="00190FE3" w:rsidRDefault="001474FF" w:rsidP="00FC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Метание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малого мяча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Прыжок в длину с 7–9 шагов разбега. Метание малого мяча в вертикальную цель с 5–6 м. ОРУ. Специальные беговые упражнения. Развитие скоростно-силовых качеств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прыгать в длину с разбега, метать мяч в горизонтальную цель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Техника выполнения прыжка в длину с разбега, метания мяча 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в цель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Работа в группе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Демонстрация техники правильного выполнения упражнения «метание мяча»</w:t>
            </w:r>
          </w:p>
        </w:tc>
      </w:tr>
      <w:tr w:rsidR="001474FF" w:rsidRPr="00AC0674" w:rsidTr="000C4956">
        <w:trPr>
          <w:trHeight w:val="701"/>
        </w:trPr>
        <w:tc>
          <w:tcPr>
            <w:tcW w:w="534" w:type="dxa"/>
            <w:gridSpan w:val="2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25.09.</w:t>
            </w:r>
          </w:p>
          <w:p w:rsidR="001474FF" w:rsidRPr="00190FE3" w:rsidRDefault="001474FF" w:rsidP="00FC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Метание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малого мяча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Прыжок в длину с 7–9 шагов разбега. Метание малого мяча в вертикальную цель с 5–6 м. ОРУ. Специальные беговые упражнения. Развитие скоростно-силовых качеств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прыгать в длину с разбега, метать мяч в горизонтальную цель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Техника выполнения прыжка в длину с разбега, метания мяча 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в цель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Работа в группе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Демонстрация техники правильного выполнения упражнения «метание мяча»</w:t>
            </w:r>
          </w:p>
        </w:tc>
      </w:tr>
      <w:tr w:rsidR="001474FF" w:rsidRPr="00AC0674" w:rsidTr="000C4956">
        <w:trPr>
          <w:trHeight w:val="2323"/>
        </w:trPr>
        <w:tc>
          <w:tcPr>
            <w:tcW w:w="534" w:type="dxa"/>
            <w:gridSpan w:val="2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27.09.</w:t>
            </w:r>
          </w:p>
          <w:p w:rsidR="001474FF" w:rsidRPr="00190FE3" w:rsidRDefault="001474FF" w:rsidP="00FC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Прыжок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в длину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Прыжок  в длину с 7–9 шагов разбега. Метание малого мяча в горизонтальную цель с 5–6 м. ОРУ. Специальные беговые упражнения. Развитие скоростно-силовых качеств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Активно включаться в деятельность с учителем и одноклассниками, проявлять дисциплинированность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прыгать в длину с разбега, метать мяч с разбега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Техника выполнения прыжка в длину с разбега, метания мяча в цель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Соблюдать правила ТБ. Выполнение ОРУ. Упражнение в подтягивании и прыжках в длину </w:t>
            </w:r>
          </w:p>
        </w:tc>
      </w:tr>
      <w:tr w:rsidR="001474FF" w:rsidRPr="00AC0674" w:rsidTr="000C4956">
        <w:trPr>
          <w:trHeight w:val="2295"/>
        </w:trPr>
        <w:tc>
          <w:tcPr>
            <w:tcW w:w="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29.09.</w:t>
            </w:r>
          </w:p>
          <w:p w:rsidR="001474FF" w:rsidRPr="00190FE3" w:rsidRDefault="001474FF" w:rsidP="00FC21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Прыжок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в длину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Прыжок  в длину с 7–9 шагов разбега. Метание малого мяча в горизонтальную цель с 5–6 м. ОРУ. Специальные беговые упражнения. Развитие скоростно-силовых качеств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Активно включаться в деятельность с учителем и одноклассниками, проявлять дисциплинированность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прыгать в длину с разбега, метать мяч с разбега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Техника выполнения прыжка в длину с разбега, метания мяча в цель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74FF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Соблюдать правила ТБ. Выполнение ОРУ. Упражнение в подтягивании и прыжках в длину </w:t>
            </w: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4FF" w:rsidRPr="00AC0674" w:rsidTr="000C4956">
        <w:trPr>
          <w:trHeight w:val="693"/>
        </w:trPr>
        <w:tc>
          <w:tcPr>
            <w:tcW w:w="534" w:type="dxa"/>
            <w:gridSpan w:val="2"/>
            <w:tcBorders>
              <w:top w:val="single" w:sz="4" w:space="0" w:color="auto"/>
            </w:tcBorders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02.10.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474FF" w:rsidRPr="005B5600" w:rsidRDefault="001474FF" w:rsidP="000C49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600">
              <w:rPr>
                <w:rFonts w:ascii="Times New Roman" w:hAnsi="Times New Roman"/>
                <w:sz w:val="20"/>
                <w:szCs w:val="20"/>
              </w:rPr>
              <w:t xml:space="preserve">Бег по пересеченной местности, преодоление препятствий              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1474FF" w:rsidRPr="005B5600" w:rsidRDefault="001474FF" w:rsidP="000C4956">
            <w:pPr>
              <w:rPr>
                <w:rFonts w:ascii="Times New Roman" w:hAnsi="Times New Roman"/>
                <w:sz w:val="20"/>
                <w:szCs w:val="20"/>
              </w:rPr>
            </w:pPr>
            <w:r w:rsidRPr="005B5600">
              <w:rPr>
                <w:rFonts w:ascii="Times New Roman" w:hAnsi="Times New Roman"/>
                <w:sz w:val="20"/>
                <w:szCs w:val="20"/>
              </w:rPr>
              <w:t>Равномерный бег (12 мин). Чередование бега с ходьбой. ОРУ в движении. Подвижная игра «Перебежка с выручкой». Развитие выносливости</w:t>
            </w:r>
          </w:p>
          <w:p w:rsidR="001474FF" w:rsidRPr="005B5600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бегать в равномерном темпе до 20 минут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Бег 500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м (вводный контроль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Выполнение ОРУ. Проявление качеств  выносливости и быстроты. Самоконтроль физического состояния</w:t>
            </w:r>
          </w:p>
        </w:tc>
      </w:tr>
      <w:tr w:rsidR="001474FF" w:rsidRPr="00AC0674" w:rsidTr="000C4956">
        <w:trPr>
          <w:trHeight w:val="2513"/>
        </w:trPr>
        <w:tc>
          <w:tcPr>
            <w:tcW w:w="534" w:type="dxa"/>
            <w:gridSpan w:val="2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04.10.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Бег на средние дистанции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Бег в равномерном темпе. Бег 1000 м. ОРУ. Развитие выносливости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бегать в равномерном темпе до 20 минут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Бег 1000 м (вводный контроль)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Выполнение ОРУ. Проявление качеств  выносливости и быстроты. Самоконтроль физического состояния</w:t>
            </w:r>
          </w:p>
        </w:tc>
      </w:tr>
      <w:tr w:rsidR="001474FF" w:rsidRPr="00AC0674" w:rsidTr="000C4956">
        <w:trPr>
          <w:trHeight w:val="693"/>
        </w:trPr>
        <w:tc>
          <w:tcPr>
            <w:tcW w:w="534" w:type="dxa"/>
            <w:gridSpan w:val="2"/>
            <w:tcBorders>
              <w:top w:val="single" w:sz="4" w:space="0" w:color="auto"/>
            </w:tcBorders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06.10.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Бег на средние дистанции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Бег в равномерном темпе. Бег 1000 м. ОРУ. Развитие выносливости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бегать в равномерном темпе до 20 минут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Бег 1000 м (вводный контроль)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Выполнение ОРУ. Проявление качеств  выносливости и быстроты. Самоконтроль физического состояния</w:t>
            </w:r>
          </w:p>
        </w:tc>
      </w:tr>
      <w:tr w:rsidR="001474FF" w:rsidRPr="00AC0674" w:rsidTr="000C4956">
        <w:trPr>
          <w:trHeight w:val="29"/>
        </w:trPr>
        <w:tc>
          <w:tcPr>
            <w:tcW w:w="14425" w:type="dxa"/>
            <w:gridSpan w:val="11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 игры – 11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276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4FF" w:rsidRPr="00AC0674" w:rsidTr="000C4956">
        <w:trPr>
          <w:trHeight w:val="29"/>
        </w:trPr>
        <w:tc>
          <w:tcPr>
            <w:tcW w:w="534" w:type="dxa"/>
            <w:gridSpan w:val="2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9.10.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Стойка и передвижения игрока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УС</w:t>
            </w:r>
          </w:p>
        </w:tc>
        <w:tc>
          <w:tcPr>
            <w:tcW w:w="2693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Стойка и передвижения игрока. Ведение мяча на месте.  Ловля и передача  мяча двумя руками от груди на месте в парах. Игра в мини-баскетбол. Развитие координационных качеств. Правила ТБ при игре в баскетбол</w:t>
            </w:r>
          </w:p>
        </w:tc>
        <w:tc>
          <w:tcPr>
            <w:tcW w:w="2694" w:type="dxa"/>
            <w:gridSpan w:val="2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Проявлять упорство в достижении цели, помогать сверстникам </w:t>
            </w:r>
          </w:p>
        </w:tc>
        <w:tc>
          <w:tcPr>
            <w:tcW w:w="2409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276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276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Соблюдать правила ТБ. Выполнение ОРУ.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Развитие координационных качеств.</w:t>
            </w:r>
          </w:p>
        </w:tc>
      </w:tr>
      <w:tr w:rsidR="001474FF" w:rsidRPr="00AC0674" w:rsidTr="000C4956">
        <w:trPr>
          <w:trHeight w:val="29"/>
        </w:trPr>
        <w:tc>
          <w:tcPr>
            <w:tcW w:w="534" w:type="dxa"/>
            <w:gridSpan w:val="2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11.10.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Ведение мяча на месте.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УС</w:t>
            </w:r>
          </w:p>
        </w:tc>
        <w:tc>
          <w:tcPr>
            <w:tcW w:w="2693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Ведение мяча на месте. Остановка прыжком. Ловля мяча и передача двумя руками от груди на месте в парах. Игра в мини-баскетбол. Развитие координационных качеств. Терминология баскетбола</w:t>
            </w:r>
          </w:p>
        </w:tc>
        <w:tc>
          <w:tcPr>
            <w:tcW w:w="2694" w:type="dxa"/>
            <w:gridSpan w:val="2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упорство в достижении цели, помогать сверстникам</w:t>
            </w:r>
          </w:p>
        </w:tc>
        <w:tc>
          <w:tcPr>
            <w:tcW w:w="2409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276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276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Соблюдать правила ТБ. Выполнение ОРУ.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Развитие координационных качеств</w:t>
            </w:r>
          </w:p>
        </w:tc>
      </w:tr>
      <w:tr w:rsidR="001474FF" w:rsidRPr="00AC0674" w:rsidTr="000C4956">
        <w:trPr>
          <w:trHeight w:val="29"/>
        </w:trPr>
        <w:tc>
          <w:tcPr>
            <w:tcW w:w="534" w:type="dxa"/>
            <w:gridSpan w:val="2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13.10.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Остановка двумя  шагами и прыжком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УС</w:t>
            </w:r>
          </w:p>
        </w:tc>
        <w:tc>
          <w:tcPr>
            <w:tcW w:w="2693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Остановка  двумя шагами и прыжком. Стойка и передвижения игрока. Ведение мяча на месте. Ловля мяча двумя руками от груди на месте в тройках. Бросок двумя руками от головы после ловли. Игра в мини-баскетбол. Развитие координационных качеств. Терминология баскетбола</w:t>
            </w:r>
          </w:p>
        </w:tc>
        <w:tc>
          <w:tcPr>
            <w:tcW w:w="2694" w:type="dxa"/>
            <w:gridSpan w:val="2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Проявлять дисциплинированность, трудолюбие и упорство в достижении поставленных целей  </w:t>
            </w:r>
          </w:p>
        </w:tc>
        <w:tc>
          <w:tcPr>
            <w:tcW w:w="2409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276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Оценка техники стойки и передвижения игрока</w:t>
            </w:r>
          </w:p>
        </w:tc>
        <w:tc>
          <w:tcPr>
            <w:tcW w:w="1134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276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Соблюдать правила ТБ. Выполнение ОРУ.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Развитие координационных качеств</w:t>
            </w:r>
          </w:p>
        </w:tc>
      </w:tr>
      <w:tr w:rsidR="001474FF" w:rsidRPr="00AC0674" w:rsidTr="000C4956">
        <w:trPr>
          <w:trHeight w:val="29"/>
        </w:trPr>
        <w:tc>
          <w:tcPr>
            <w:tcW w:w="534" w:type="dxa"/>
            <w:gridSpan w:val="2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16.10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Стойки и повороты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УС</w:t>
            </w:r>
          </w:p>
        </w:tc>
        <w:tc>
          <w:tcPr>
            <w:tcW w:w="2693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Стойка и передвижения игрока. Ведение мяча на месте. Остановка прыжком. Ловля мяча двумя руками от груди на месте в парах с шагом. Игра в мини-баскетбол. Развитие координационных качеств. Решение задач игровой и соревновательной деятельности с помощью двигательных действий</w:t>
            </w:r>
          </w:p>
        </w:tc>
        <w:tc>
          <w:tcPr>
            <w:tcW w:w="2694" w:type="dxa"/>
            <w:gridSpan w:val="2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упорство в достижении цели, помогать сверстникам</w:t>
            </w:r>
          </w:p>
        </w:tc>
        <w:tc>
          <w:tcPr>
            <w:tcW w:w="2409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276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276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Соблюдать правила ТБ. Выполнение ОРУ.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Развитие координационных качеств. Игра в баскетбол </w:t>
            </w:r>
          </w:p>
        </w:tc>
      </w:tr>
      <w:tr w:rsidR="001474FF" w:rsidRPr="00AC0674" w:rsidTr="000C4956">
        <w:trPr>
          <w:trHeight w:val="29"/>
        </w:trPr>
        <w:tc>
          <w:tcPr>
            <w:tcW w:w="534" w:type="dxa"/>
            <w:gridSpan w:val="2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18.10.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Передача мяча  на месте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УС</w:t>
            </w:r>
          </w:p>
        </w:tc>
        <w:tc>
          <w:tcPr>
            <w:tcW w:w="2693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Ловля и передача мяча  двумя руками от груди в движении.  Стойка и передвижения игрока. Ведение мяча в движении шагом. Остановка прыжком. Игра в мини-баскетбол. Развитие</w:t>
            </w:r>
          </w:p>
        </w:tc>
        <w:tc>
          <w:tcPr>
            <w:tcW w:w="2694" w:type="dxa"/>
            <w:gridSpan w:val="2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упорство в достижении цели, помогать сверстникам</w:t>
            </w:r>
          </w:p>
        </w:tc>
        <w:tc>
          <w:tcPr>
            <w:tcW w:w="2409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Уметь играть в баскетбол по упрощенным правилам, выполнять правильно технические действия</w:t>
            </w:r>
          </w:p>
        </w:tc>
        <w:tc>
          <w:tcPr>
            <w:tcW w:w="1276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276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Соблюдать правила ТБ. Выполнение ОРУ.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Развитие координационных качеств. Игра в баскетбол</w:t>
            </w:r>
          </w:p>
        </w:tc>
      </w:tr>
      <w:tr w:rsidR="001474FF" w:rsidRPr="00AC0674" w:rsidTr="000C4956">
        <w:trPr>
          <w:trHeight w:val="192"/>
        </w:trPr>
        <w:tc>
          <w:tcPr>
            <w:tcW w:w="534" w:type="dxa"/>
            <w:gridSpan w:val="2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20.10.</w:t>
            </w:r>
          </w:p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Ведения мяча в низкой , средней, высокой стойке  на месте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УС</w:t>
            </w:r>
          </w:p>
        </w:tc>
        <w:tc>
          <w:tcPr>
            <w:tcW w:w="2693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Стойка и передвижения игрока. Ведение мяча  в низкой, высокой и средней стойке  на месте. Остановка прыжком. Ловля мяча двумя руками от груди на месте. Игра в мини-баскетбол. Развитие координационных качеств</w:t>
            </w:r>
          </w:p>
        </w:tc>
        <w:tc>
          <w:tcPr>
            <w:tcW w:w="2694" w:type="dxa"/>
            <w:gridSpan w:val="2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упорство в достижении цели, помогать сверстникам</w:t>
            </w:r>
          </w:p>
        </w:tc>
        <w:tc>
          <w:tcPr>
            <w:tcW w:w="2409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Уметь играть в баскетбол по упрощенным правилам, выполнять правильно технические действия</w:t>
            </w:r>
          </w:p>
        </w:tc>
        <w:tc>
          <w:tcPr>
            <w:tcW w:w="1276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Оценка техники ведения мяча на месте</w:t>
            </w:r>
          </w:p>
        </w:tc>
        <w:tc>
          <w:tcPr>
            <w:tcW w:w="1134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276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Соблюдать правила ТБ. Выполнение ОРУ.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Развитие координационных качеств. Игра в баскетбол</w:t>
            </w:r>
          </w:p>
        </w:tc>
      </w:tr>
      <w:tr w:rsidR="001474FF" w:rsidRPr="00AC0674" w:rsidTr="000C4956">
        <w:trPr>
          <w:trHeight w:val="242"/>
        </w:trPr>
        <w:tc>
          <w:tcPr>
            <w:tcW w:w="534" w:type="dxa"/>
            <w:gridSpan w:val="2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0" w:type="dxa"/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23.10.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Броски одной и двумя руками  мяча 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УС</w:t>
            </w:r>
          </w:p>
        </w:tc>
        <w:tc>
          <w:tcPr>
            <w:tcW w:w="2693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Ведение мяча с изменением скорости. Стойка и передвижения игрока. Ловля мяча двумя руками от груди в квадрате. Бросок двумя снизу в движении. Игра в мини-баскетбол. Развитие координационных качеств. Терминология баскетбола</w:t>
            </w:r>
          </w:p>
        </w:tc>
        <w:tc>
          <w:tcPr>
            <w:tcW w:w="2694" w:type="dxa"/>
            <w:gridSpan w:val="2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упорство в достижении цели, помогать сверстникам</w:t>
            </w:r>
          </w:p>
        </w:tc>
        <w:tc>
          <w:tcPr>
            <w:tcW w:w="2409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Уметь играть в баскетбол по упрощенным правилам, выполнять правильно технические действия</w:t>
            </w:r>
          </w:p>
        </w:tc>
        <w:tc>
          <w:tcPr>
            <w:tcW w:w="1276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276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Соблюдать правила ТБ. Выполнение ОРУ.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Развитие координационных качеств. Игра в баскетбол</w:t>
            </w:r>
          </w:p>
        </w:tc>
      </w:tr>
      <w:tr w:rsidR="001474FF" w:rsidRPr="00AC0674" w:rsidTr="000C4956">
        <w:trPr>
          <w:trHeight w:val="204"/>
        </w:trPr>
        <w:tc>
          <w:tcPr>
            <w:tcW w:w="534" w:type="dxa"/>
            <w:gridSpan w:val="2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25.10.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Ведение мяча с изменением скорости.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УС</w:t>
            </w:r>
          </w:p>
        </w:tc>
        <w:tc>
          <w:tcPr>
            <w:tcW w:w="2693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Стойка и передвижения игрока. Ведение мяча с изменением скорости. Ловля мяча двумя руками от груди на месте в круге.  Игра в мини-баскетбол. Развитие координационных качеств. Терминология баскетбола</w:t>
            </w:r>
          </w:p>
        </w:tc>
        <w:tc>
          <w:tcPr>
            <w:tcW w:w="2694" w:type="dxa"/>
            <w:gridSpan w:val="2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упорство в достижении цели, помогать сверстникам</w:t>
            </w:r>
          </w:p>
        </w:tc>
        <w:tc>
          <w:tcPr>
            <w:tcW w:w="2409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Уметь играть в баскетбол по упрощенным правилам, выполнять правильно технические действия</w:t>
            </w:r>
          </w:p>
        </w:tc>
        <w:tc>
          <w:tcPr>
            <w:tcW w:w="1276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276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Соблюдать правила ТБ. Выполнение ОРУ.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Развитие координационных качеств. Игра в баскетбол</w:t>
            </w:r>
          </w:p>
        </w:tc>
      </w:tr>
    </w:tbl>
    <w:p w:rsidR="001474FF" w:rsidRDefault="001474FF" w:rsidP="001628AF"/>
    <w:tbl>
      <w:tblPr>
        <w:tblpPr w:leftFromText="180" w:rightFromText="180" w:vertAnchor="text" w:horzAnchor="margin" w:tblpXSpec="center" w:tblpY="70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850"/>
        <w:gridCol w:w="1985"/>
        <w:gridCol w:w="850"/>
        <w:gridCol w:w="2693"/>
        <w:gridCol w:w="2694"/>
        <w:gridCol w:w="2409"/>
        <w:gridCol w:w="1276"/>
        <w:gridCol w:w="1134"/>
        <w:gridCol w:w="1276"/>
      </w:tblGrid>
      <w:tr w:rsidR="001474FF" w:rsidRPr="00AC0674" w:rsidTr="000C4956">
        <w:trPr>
          <w:trHeight w:val="169"/>
        </w:trPr>
        <w:tc>
          <w:tcPr>
            <w:tcW w:w="534" w:type="dxa"/>
          </w:tcPr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</w:tcPr>
          <w:p w:rsidR="001474FF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27.10.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Ведения мяча с изменением направления 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УС</w:t>
            </w:r>
          </w:p>
        </w:tc>
        <w:tc>
          <w:tcPr>
            <w:tcW w:w="2693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Стойка и передвижения игрока. Ведение мяча с изменением скорости. Бросок  мяча одной рукой в кольцо. Бросок мяча в кольцо. Игра в мини-баскетбол. Развитие координационных качеств</w:t>
            </w:r>
          </w:p>
        </w:tc>
        <w:tc>
          <w:tcPr>
            <w:tcW w:w="2694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упорство в достижении цели, помогать сверстникам</w:t>
            </w:r>
          </w:p>
        </w:tc>
        <w:tc>
          <w:tcPr>
            <w:tcW w:w="2409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Уметь играть в баскетбол по упрощенным правилам, выполнять правильно технические действия</w:t>
            </w:r>
          </w:p>
        </w:tc>
        <w:tc>
          <w:tcPr>
            <w:tcW w:w="1276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Оценка техники ведения мяча с изменением направления</w:t>
            </w:r>
          </w:p>
        </w:tc>
        <w:tc>
          <w:tcPr>
            <w:tcW w:w="1134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276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Соблюдать правила ТБ. Выполнение ОРУ.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Развитие координационных качеств. Игра в баскетбол</w:t>
            </w:r>
          </w:p>
        </w:tc>
      </w:tr>
      <w:tr w:rsidR="001474FF" w:rsidRPr="00AC0674" w:rsidTr="000C4956">
        <w:trPr>
          <w:trHeight w:val="2024"/>
        </w:trPr>
        <w:tc>
          <w:tcPr>
            <w:tcW w:w="534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08.11.</w:t>
            </w:r>
          </w:p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Броска  мяча в кольцо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УС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Стойка и передвижения игрока. Ведение мяча с изменением скорости и высоты отскока. Бросок двумя руками снизу в движении. Игра в мини-баскетбол. Развитие координационных качеств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упорство в достижении цели, помогать сверстникам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Уметь играть в баскетбол по упрощенным правилам, выполнять правильно технические действия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Оценка техники Броска  мяча в кольцо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Соблюдать правила ТБ. Выполнение ОРУ.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Развитие координационных качеств. </w:t>
            </w:r>
          </w:p>
        </w:tc>
      </w:tr>
      <w:tr w:rsidR="001474FF" w:rsidRPr="00AC0674" w:rsidTr="000C4956">
        <w:trPr>
          <w:trHeight w:val="1383"/>
        </w:trPr>
        <w:tc>
          <w:tcPr>
            <w:tcW w:w="534" w:type="dxa"/>
            <w:tcBorders>
              <w:top w:val="single" w:sz="4" w:space="0" w:color="auto"/>
            </w:tcBorders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10.11.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Cs/>
                <w:sz w:val="20"/>
                <w:szCs w:val="20"/>
              </w:rPr>
              <w:t>Ведение мяча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УС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Стойка и передвижения игрока. Ведение мяча с изменением скорости. Бросок  мяча одной рукой в кольцо. Бросок мяча в кольцо. Игра в мини-баскетбол. Развитие координационных качеств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Уметь играть в баскетбол по упрощенным правилам, выполнять правильно технические действия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Оценка техники ведения мяча с изменением направления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Соблюдать правила ТБ. Выполнение ОРУ Совершенствования ведения и переда мяча 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Развитие координационных качеств</w:t>
            </w: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Игра</w:t>
            </w:r>
          </w:p>
        </w:tc>
      </w:tr>
    </w:tbl>
    <w:p w:rsidR="001474FF" w:rsidRPr="0041459E" w:rsidRDefault="001474FF" w:rsidP="001628AF">
      <w:pPr>
        <w:autoSpaceDE w:val="0"/>
        <w:autoSpaceDN w:val="0"/>
        <w:adjustRightInd w:val="0"/>
        <w:spacing w:after="60"/>
        <w:rPr>
          <w:rFonts w:ascii="Times New Roman" w:hAnsi="Times New Roman"/>
          <w:b/>
          <w:sz w:val="20"/>
          <w:szCs w:val="20"/>
        </w:rPr>
      </w:pPr>
    </w:p>
    <w:p w:rsidR="001474FF" w:rsidRPr="0041459E" w:rsidRDefault="001474FF" w:rsidP="001628A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138"/>
        <w:tblW w:w="16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3"/>
        <w:gridCol w:w="992"/>
        <w:gridCol w:w="2410"/>
        <w:gridCol w:w="567"/>
        <w:gridCol w:w="141"/>
        <w:gridCol w:w="2694"/>
        <w:gridCol w:w="2694"/>
        <w:gridCol w:w="2126"/>
        <w:gridCol w:w="1418"/>
        <w:gridCol w:w="141"/>
        <w:gridCol w:w="993"/>
        <w:gridCol w:w="1477"/>
      </w:tblGrid>
      <w:tr w:rsidR="001474FF" w:rsidRPr="00AC0674" w:rsidTr="000C4956">
        <w:trPr>
          <w:trHeight w:val="405"/>
        </w:trPr>
        <w:tc>
          <w:tcPr>
            <w:tcW w:w="533" w:type="dxa"/>
            <w:vMerge w:val="restart"/>
            <w:textDirection w:val="btL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992" w:type="dxa"/>
            <w:vMerge w:val="restart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2410" w:type="dxa"/>
            <w:vMerge w:val="restart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Тип урока</w:t>
            </w:r>
          </w:p>
        </w:tc>
        <w:tc>
          <w:tcPr>
            <w:tcW w:w="7655" w:type="dxa"/>
            <w:gridSpan w:val="4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Результат обучения (требования к уровню подготовки)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Контроль и диагностика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Особенности организации учебного процесса</w:t>
            </w:r>
          </w:p>
        </w:tc>
        <w:tc>
          <w:tcPr>
            <w:tcW w:w="1477" w:type="dxa"/>
            <w:vMerge w:val="restart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Основные виды деятельности</w:t>
            </w:r>
          </w:p>
        </w:tc>
      </w:tr>
      <w:tr w:rsidR="001474FF" w:rsidRPr="00AC0674" w:rsidTr="000C4956">
        <w:trPr>
          <w:trHeight w:val="405"/>
        </w:trPr>
        <w:tc>
          <w:tcPr>
            <w:tcW w:w="533" w:type="dxa"/>
            <w:vMerge/>
            <w:textDirection w:val="btL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ind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Предметные</w:t>
            </w:r>
          </w:p>
        </w:tc>
        <w:tc>
          <w:tcPr>
            <w:tcW w:w="2694" w:type="dxa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Личностные </w:t>
            </w:r>
          </w:p>
        </w:tc>
        <w:tc>
          <w:tcPr>
            <w:tcW w:w="2126" w:type="dxa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Метапредметные </w:t>
            </w:r>
          </w:p>
        </w:tc>
        <w:tc>
          <w:tcPr>
            <w:tcW w:w="1418" w:type="dxa"/>
            <w:vMerge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vMerge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4FF" w:rsidRPr="00AC0674" w:rsidTr="000C4956">
        <w:trPr>
          <w:trHeight w:val="141"/>
        </w:trPr>
        <w:tc>
          <w:tcPr>
            <w:tcW w:w="14709" w:type="dxa"/>
            <w:gridSpan w:val="11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Гимнастика - 21</w:t>
            </w:r>
            <w:r w:rsidRPr="00190FE3"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477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474FF" w:rsidRPr="00AC0674" w:rsidTr="000C4956">
        <w:trPr>
          <w:trHeight w:val="141"/>
        </w:trPr>
        <w:tc>
          <w:tcPr>
            <w:tcW w:w="533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13.11.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Акробатика.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Кувырок вперед</w:t>
            </w:r>
          </w:p>
        </w:tc>
        <w:tc>
          <w:tcPr>
            <w:tcW w:w="708" w:type="dxa"/>
            <w:gridSpan w:val="2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ВУ</w:t>
            </w:r>
          </w:p>
        </w:tc>
        <w:tc>
          <w:tcPr>
            <w:tcW w:w="2694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Строевой шаг. Кувырок вперед. Эстафеты. ОРУ в движении. Развитие координационных способностей Инструктаж по ТБ</w:t>
            </w:r>
          </w:p>
        </w:tc>
        <w:tc>
          <w:tcPr>
            <w:tcW w:w="2694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Проявлять положительные качества личности, управлять своими эмоциями в различных условиях и ситуациях. </w:t>
            </w:r>
          </w:p>
        </w:tc>
        <w:tc>
          <w:tcPr>
            <w:tcW w:w="2126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выполнять кувырки вперед</w:t>
            </w:r>
          </w:p>
        </w:tc>
        <w:tc>
          <w:tcPr>
            <w:tcW w:w="1559" w:type="dxa"/>
            <w:gridSpan w:val="2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«Кувырок вперед» Самооценка. Взаимооценка. </w:t>
            </w:r>
          </w:p>
        </w:tc>
        <w:tc>
          <w:tcPr>
            <w:tcW w:w="993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477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Освоение и совершенствование техники выполнения акробатического соединения </w:t>
            </w:r>
          </w:p>
        </w:tc>
      </w:tr>
      <w:tr w:rsidR="001474FF" w:rsidRPr="00AC0674" w:rsidTr="000C4956">
        <w:trPr>
          <w:trHeight w:val="2295"/>
        </w:trPr>
        <w:tc>
          <w:tcPr>
            <w:tcW w:w="533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15.11.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Cs/>
                <w:sz w:val="20"/>
                <w:szCs w:val="20"/>
              </w:rPr>
              <w:t>Кувырок вперед и назад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Кувырок вперед и назад. Эстафеты. ОРУ в движении. Развитие координационных способностей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Проявлять упорство в достижении цели, помогать сверстникам, находить с ними общий язык и общие интересы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выполнять кувырки вперед, назад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Текущий контроль.  Самооценка. Взаимооценка.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Освоение и совершенствование техники выполнения акробатического соединения</w:t>
            </w:r>
          </w:p>
        </w:tc>
      </w:tr>
      <w:tr w:rsidR="001474FF" w:rsidRPr="00AC0674" w:rsidTr="000C4956">
        <w:trPr>
          <w:trHeight w:val="681"/>
        </w:trPr>
        <w:tc>
          <w:tcPr>
            <w:tcW w:w="533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17.11.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Cs/>
                <w:sz w:val="20"/>
                <w:szCs w:val="20"/>
              </w:rPr>
              <w:t>Кувырок вперед и назад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Кувырок вперед и назад. Эстафеты. ОРУ в движении. Развитие координационных способностей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Проявлять упорство в достижении цели, помогать сверстникам, находить с ними общий язык и общие интересы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выполнять кувырки вперед, назад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Текущий контроль.  Самооценка. Взаимооценка.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477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Освоение и совершенствование техники выполнения акробатического соединения</w:t>
            </w:r>
          </w:p>
        </w:tc>
      </w:tr>
      <w:tr w:rsidR="001474FF" w:rsidRPr="00AC0674" w:rsidTr="000C4956">
        <w:trPr>
          <w:trHeight w:val="2132"/>
        </w:trPr>
        <w:tc>
          <w:tcPr>
            <w:tcW w:w="533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20.11.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Cs/>
                <w:sz w:val="20"/>
                <w:szCs w:val="20"/>
              </w:rPr>
              <w:t>Стойка на лопатках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Кувырок вперед и назад. Стойка на лопатках. Эстафеты. ОРУ в движении. Развитие координационных способностей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Уметь выполнять кувырки, стойку на лопатках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5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Техника выполнения кувырка вперед и на</w:t>
            </w:r>
            <w:r w:rsidRPr="00190FE3">
              <w:rPr>
                <w:rFonts w:ascii="Times New Roman" w:hAnsi="Times New Roman"/>
                <w:spacing w:val="-15"/>
                <w:sz w:val="20"/>
                <w:szCs w:val="20"/>
              </w:rPr>
              <w:t>зад, стойки  на лопатках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Освоение и совершенствование техники выполнения акробатического соединения</w:t>
            </w:r>
          </w:p>
        </w:tc>
      </w:tr>
      <w:tr w:rsidR="001474FF" w:rsidRPr="00AC0674" w:rsidTr="000C4956">
        <w:trPr>
          <w:trHeight w:val="1074"/>
        </w:trPr>
        <w:tc>
          <w:tcPr>
            <w:tcW w:w="533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22.11.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Cs/>
                <w:sz w:val="20"/>
                <w:szCs w:val="20"/>
              </w:rPr>
              <w:t>Стойка на лопатках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Кувырок вперед и назад. Стойка на лопатках. Эстафеты. ОРУ в движении. Развитие координационных способностей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Уметь выполнять кувырки, стойку на лопатках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5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Техника выполнения кувырка вперед и на</w:t>
            </w:r>
            <w:r w:rsidRPr="00190FE3">
              <w:rPr>
                <w:rFonts w:ascii="Times New Roman" w:hAnsi="Times New Roman"/>
                <w:spacing w:val="-15"/>
                <w:sz w:val="20"/>
                <w:szCs w:val="20"/>
              </w:rPr>
              <w:t>зад, стойки  на лопатках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477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Освоение и совершенствование техники выполнения акробатического соединения</w:t>
            </w:r>
          </w:p>
        </w:tc>
      </w:tr>
      <w:tr w:rsidR="001474FF" w:rsidRPr="00AC0674" w:rsidTr="000C4956">
        <w:trPr>
          <w:trHeight w:val="141"/>
        </w:trPr>
        <w:tc>
          <w:tcPr>
            <w:tcW w:w="533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24.11.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Cs/>
                <w:sz w:val="20"/>
                <w:szCs w:val="20"/>
              </w:rPr>
              <w:t xml:space="preserve">Акробатические соединения </w:t>
            </w:r>
          </w:p>
        </w:tc>
        <w:tc>
          <w:tcPr>
            <w:tcW w:w="708" w:type="dxa"/>
            <w:gridSpan w:val="2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УНЗ</w:t>
            </w:r>
          </w:p>
        </w:tc>
        <w:tc>
          <w:tcPr>
            <w:tcW w:w="2694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Равномерный бег 12 минут. ОРУ. Преодоление препятствий. Спортивные игры. Развитие выносливости</w:t>
            </w:r>
          </w:p>
        </w:tc>
        <w:tc>
          <w:tcPr>
            <w:tcW w:w="2694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</w:tc>
        <w:tc>
          <w:tcPr>
            <w:tcW w:w="2126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бегать в равномерном темпе до 20 минут</w:t>
            </w:r>
          </w:p>
        </w:tc>
        <w:tc>
          <w:tcPr>
            <w:tcW w:w="1559" w:type="dxa"/>
            <w:gridSpan w:val="2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Самооценка. Взаимооценка.</w:t>
            </w:r>
          </w:p>
        </w:tc>
        <w:tc>
          <w:tcPr>
            <w:tcW w:w="993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477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Освоение и совершенствование техники выполнения акробатического соединения</w:t>
            </w:r>
          </w:p>
        </w:tc>
      </w:tr>
      <w:tr w:rsidR="001474FF" w:rsidRPr="00AC0674" w:rsidTr="00013BAC">
        <w:trPr>
          <w:trHeight w:val="1408"/>
        </w:trPr>
        <w:tc>
          <w:tcPr>
            <w:tcW w:w="533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27.11.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Cs/>
                <w:sz w:val="20"/>
                <w:szCs w:val="20"/>
              </w:rPr>
              <w:t>Акробатические соединения из 2-3 элементов</w:t>
            </w:r>
          </w:p>
        </w:tc>
        <w:tc>
          <w:tcPr>
            <w:tcW w:w="708" w:type="dxa"/>
            <w:gridSpan w:val="2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694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Равномерный бег 12 минут. Преодоление препятствий. ОРУ. Спортивные  игры. Развитие выносливости</w:t>
            </w:r>
          </w:p>
        </w:tc>
        <w:tc>
          <w:tcPr>
            <w:tcW w:w="2694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упорство в достижении цели, помогать сверстникам, находить с ними общий язык и общие интересы</w:t>
            </w:r>
          </w:p>
        </w:tc>
        <w:tc>
          <w:tcPr>
            <w:tcW w:w="2126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бегать в равномерном темпе до 20 минут</w:t>
            </w:r>
          </w:p>
        </w:tc>
        <w:tc>
          <w:tcPr>
            <w:tcW w:w="1559" w:type="dxa"/>
            <w:gridSpan w:val="2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 Текущий контроль Самооценка. Взаимооценка.</w:t>
            </w:r>
          </w:p>
        </w:tc>
        <w:tc>
          <w:tcPr>
            <w:tcW w:w="993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477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Освоение и совершенствование техники выполнения акробатического соединения</w:t>
            </w:r>
          </w:p>
        </w:tc>
      </w:tr>
      <w:tr w:rsidR="001474FF" w:rsidRPr="00AC0674" w:rsidTr="000C4956">
        <w:trPr>
          <w:trHeight w:val="2445"/>
        </w:trPr>
        <w:tc>
          <w:tcPr>
            <w:tcW w:w="533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29.11.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Cs/>
                <w:sz w:val="20"/>
                <w:szCs w:val="20"/>
              </w:rPr>
              <w:t>Акробатические соединения из 4-5элементов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Мост из положения стоя с помощью.  Игра эстафета.  Развитие координационных способностей.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упорство в достижении цели, помогать сверстникам, находить с ними общий язык и общие интересы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бегать в равномерном темпе до 20 минут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Бег 2 км без учета времени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1474FF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Освоение и совершенствование техники выполнения акробатического соединения 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4FF" w:rsidRPr="00AC0674" w:rsidTr="000C4956">
        <w:trPr>
          <w:trHeight w:val="761"/>
        </w:trPr>
        <w:tc>
          <w:tcPr>
            <w:tcW w:w="533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1.12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Cs/>
                <w:sz w:val="20"/>
                <w:szCs w:val="20"/>
              </w:rPr>
              <w:t>Акробатические соединения из 4-5элементов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Мост из положения стоя с помощью.  Игра эстафета.  Развитие координационных способностей.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упорство в достижении цели, помогать сверстникам, находить с ними общий язык и общие интересы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бегать в равномерном темпе до 20 минут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Бег 2 км без учета времени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477" w:type="dxa"/>
            <w:tcBorders>
              <w:top w:val="single" w:sz="4" w:space="0" w:color="auto"/>
            </w:tcBorders>
          </w:tcPr>
          <w:p w:rsidR="001474FF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Освоение и совершенствование техники выполнения акробатического соединения 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4FF" w:rsidRPr="00AC0674" w:rsidTr="000C4956">
        <w:trPr>
          <w:trHeight w:val="3015"/>
        </w:trPr>
        <w:tc>
          <w:tcPr>
            <w:tcW w:w="533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04.12.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Висы: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Вис согнувшись, вис прогнувшись (мальчики), смешанные висы (девочки).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Перестроение из колонны по одному в колонну по четыре дроблением и сведением. ОРУ без предметов на месте. Вис согнувшись, вис прогнувшись (мальчики), смешанные висы (девочки). Развитие силовых способностей. Значение гимнастических упражнений для сохранения правильной осанки.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упорство в достижении цели, помогать сверстникам, находить с ними общий язык и общие интересы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выполнять комбинацию из разученных элементов, строевые упражнения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 Текущий контроль Самооценка. Взаимооценка.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1474FF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Освоение и совершенствование техники выполнения висов согнувшись и прогнувшись.</w:t>
            </w: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4FF" w:rsidRPr="00AC0674" w:rsidTr="000C4956">
        <w:trPr>
          <w:trHeight w:val="1114"/>
        </w:trPr>
        <w:tc>
          <w:tcPr>
            <w:tcW w:w="533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06.12.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Висы: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Вис согнувшись, вис прогнувшись (мальчики), смешанные висы (девочки).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Перестроение из колонны по одному в колонну по четыре дроблением и сведением. ОРУ без предметов на месте. Вис согнувшись, вис прогнувшись (мальчики), смешанные висы (девочки). Развитие силовых способностей. Значение гимнастических упражнений для сохранения правильной осанки. 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упорство в достижении цели, помогать сверстникам, находить с ними общий язык и общие интересы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выполнять комбинацию из разученных элементов, строевые упражнения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 Текущий контроль Самооценка. Взаимооценка.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477" w:type="dxa"/>
            <w:tcBorders>
              <w:top w:val="single" w:sz="4" w:space="0" w:color="auto"/>
            </w:tcBorders>
          </w:tcPr>
          <w:p w:rsidR="001474FF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Освоение и совершенствование техники выполнения висов согнувшись и прогнувшись.</w:t>
            </w: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4FF" w:rsidRPr="00AC0674" w:rsidTr="000C4956">
        <w:trPr>
          <w:trHeight w:val="141"/>
        </w:trPr>
        <w:tc>
          <w:tcPr>
            <w:tcW w:w="533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2" w:type="dxa"/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08.12.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4FF" w:rsidRPr="00190FE3" w:rsidRDefault="001474FF" w:rsidP="000C49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Подтягивание в висе.</w:t>
            </w:r>
          </w:p>
        </w:tc>
        <w:tc>
          <w:tcPr>
            <w:tcW w:w="708" w:type="dxa"/>
            <w:gridSpan w:val="2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694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Перестроение из колонны по одному в колонну по четыре дроблением и сведением. ОРУ без предметов на месте. Вис согнувшись, вис прогнувшись – мальчики (М), смешанные висы – девочки (Д). Подтягивание в висе. Развитие силовых способностей</w:t>
            </w:r>
          </w:p>
        </w:tc>
        <w:tc>
          <w:tcPr>
            <w:tcW w:w="2694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упорство в достижении цели, помогать сверстникам, находить с ними общий язык и общие интересы</w:t>
            </w:r>
          </w:p>
        </w:tc>
        <w:tc>
          <w:tcPr>
            <w:tcW w:w="2126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выполнять комбинацию из разученных элементов, строевые упражнения</w:t>
            </w:r>
          </w:p>
        </w:tc>
        <w:tc>
          <w:tcPr>
            <w:tcW w:w="1559" w:type="dxa"/>
            <w:gridSpan w:val="2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 Текущий контроль Самооценка. Взаимооценка.</w:t>
            </w:r>
          </w:p>
        </w:tc>
        <w:tc>
          <w:tcPr>
            <w:tcW w:w="993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477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Освоение и совершенствование техники выполнения висов согнувшись и прогнувшись.</w:t>
            </w:r>
          </w:p>
        </w:tc>
      </w:tr>
      <w:tr w:rsidR="001474FF" w:rsidRPr="00AC0674" w:rsidTr="000C4956">
        <w:trPr>
          <w:trHeight w:val="141"/>
        </w:trPr>
        <w:tc>
          <w:tcPr>
            <w:tcW w:w="533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11.12.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Подтягивание в висе лежа –дев.</w:t>
            </w:r>
          </w:p>
          <w:p w:rsidR="001474FF" w:rsidRPr="00190FE3" w:rsidRDefault="001474FF" w:rsidP="000C4956">
            <w:pPr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Поднимание прямых ног в висе  - мал</w:t>
            </w:r>
          </w:p>
        </w:tc>
        <w:tc>
          <w:tcPr>
            <w:tcW w:w="708" w:type="dxa"/>
            <w:gridSpan w:val="2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694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Перестроение из колонны по одному в колонну по четыре дроблением и сведением. ОРУ без предметов. Вис согнувшись, вис прогнувшись (М), смешанные висы (Д). Подтягивание в висе лежа.  Поднимание прямых ног в висе  - мал. Развитие силовых способностей</w:t>
            </w:r>
          </w:p>
        </w:tc>
        <w:tc>
          <w:tcPr>
            <w:tcW w:w="2694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</w:tc>
        <w:tc>
          <w:tcPr>
            <w:tcW w:w="2126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выполнять комбинацию из разученных элементов, строевые упражнения</w:t>
            </w:r>
          </w:p>
        </w:tc>
        <w:tc>
          <w:tcPr>
            <w:tcW w:w="1559" w:type="dxa"/>
            <w:gridSpan w:val="2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 Текущий контроль Самооценка. Взаимооценка.</w:t>
            </w:r>
          </w:p>
        </w:tc>
        <w:tc>
          <w:tcPr>
            <w:tcW w:w="993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477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Освоение и совершенствование техники выполнения висов согнувшись и прогнувшись.</w:t>
            </w:r>
          </w:p>
        </w:tc>
      </w:tr>
      <w:tr w:rsidR="001474FF" w:rsidRPr="00AC0674" w:rsidTr="000C4956">
        <w:trPr>
          <w:trHeight w:val="1005"/>
        </w:trPr>
        <w:tc>
          <w:tcPr>
            <w:tcW w:w="533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13.12.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Комбинация на перекладине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Перестроение из колонны по одному в колонну по четыре дроблением и сведением. ОРУ без предметов. Вис согнувшись, вис прогнувшись (М), смешанные висы (Д). Подтягивание в висе. Развитие силовых способностей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выполнять комбинацию из разученных элементов, строевые упражнения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Техника выполнения висов, подтягивания в висе. 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Мальчики: «5» – 6; «4» – 4; «3» – 1. 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Девочки: «5» – 19;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«4» – 14; «3» – 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1474FF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Освоение и совершенствование техники выполнения висов согнувшись и прогнувшись. Развитие силовых способностей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4FF" w:rsidRPr="00AC0674" w:rsidTr="000C4956">
        <w:trPr>
          <w:trHeight w:val="3190"/>
        </w:trPr>
        <w:tc>
          <w:tcPr>
            <w:tcW w:w="533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15.12.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Комбинация на перекладине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Перестроение из колонны по одному в колонну по четыре дроблением и сведением. ОРУ без предметов. Вис согнувшись, вис прогнувшись (М), смешанные висы (Д). Подтягивание в висе. Развитие силовых способностей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выполнять комбинацию из разученных элементов, строевые упражнения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Техника выполнения висов, подтягивания в висе. 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Мальчики: «5» – 6; «4» – 4; «3» – 1. 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Девочки: «5» – 19;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«4» – 14; «3» – 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477" w:type="dxa"/>
            <w:tcBorders>
              <w:top w:val="single" w:sz="4" w:space="0" w:color="auto"/>
            </w:tcBorders>
          </w:tcPr>
          <w:p w:rsidR="001474FF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Освоение и совершенствование техники выполнения висов согнувшись и прогнувшись. Развитие силовых способностей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4FF" w:rsidRPr="00AC0674" w:rsidTr="000C4956">
        <w:trPr>
          <w:trHeight w:val="141"/>
        </w:trPr>
        <w:tc>
          <w:tcPr>
            <w:tcW w:w="533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2" w:type="dxa"/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18.12.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Опорный прыжок, строевые упражнения</w:t>
            </w:r>
          </w:p>
        </w:tc>
        <w:tc>
          <w:tcPr>
            <w:tcW w:w="708" w:type="dxa"/>
            <w:gridSpan w:val="2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694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Перестроение из колонны по два в колонну по одному разведением и слиянием по восемь в движении. ОРУ с предметами на месте. Вскок в упор присев. Развитие силовых способностей.</w:t>
            </w:r>
          </w:p>
        </w:tc>
        <w:tc>
          <w:tcPr>
            <w:tcW w:w="2694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</w:tc>
        <w:tc>
          <w:tcPr>
            <w:tcW w:w="2126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выполнять опорный прыжок, строевые упражнения</w:t>
            </w:r>
          </w:p>
        </w:tc>
        <w:tc>
          <w:tcPr>
            <w:tcW w:w="1559" w:type="dxa"/>
            <w:gridSpan w:val="2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 Текущий контроль Самооценка. Взаимооценка.</w:t>
            </w:r>
          </w:p>
        </w:tc>
        <w:tc>
          <w:tcPr>
            <w:tcW w:w="993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477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ОРУ с предметами  Развитие силовых способностей</w:t>
            </w:r>
          </w:p>
        </w:tc>
      </w:tr>
      <w:tr w:rsidR="001474FF" w:rsidRPr="00AC0674" w:rsidTr="000C4956">
        <w:trPr>
          <w:trHeight w:val="141"/>
        </w:trPr>
        <w:tc>
          <w:tcPr>
            <w:tcW w:w="533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2" w:type="dxa"/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20.12.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Прыжки со скакалкой</w:t>
            </w:r>
          </w:p>
        </w:tc>
        <w:tc>
          <w:tcPr>
            <w:tcW w:w="708" w:type="dxa"/>
            <w:gridSpan w:val="2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694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Перестроение из колонны по два в колонну по одному разведением и слиянием по восемь в движении. ОРУ с предметами на месте. Вскок в упор присев. Прыжки со скакалкой. Развитие силовых способностей</w:t>
            </w:r>
          </w:p>
        </w:tc>
        <w:tc>
          <w:tcPr>
            <w:tcW w:w="2694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</w:tc>
        <w:tc>
          <w:tcPr>
            <w:tcW w:w="2126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выполнять опорный прыжок, строевые упражнения</w:t>
            </w:r>
          </w:p>
        </w:tc>
        <w:tc>
          <w:tcPr>
            <w:tcW w:w="1559" w:type="dxa"/>
            <w:gridSpan w:val="2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 Текущий контроль Самооценка. Взаимооценка.</w:t>
            </w:r>
          </w:p>
        </w:tc>
        <w:tc>
          <w:tcPr>
            <w:tcW w:w="993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477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ОРУ с предметами на месте. Прыжки на скакалке </w:t>
            </w:r>
          </w:p>
        </w:tc>
      </w:tr>
      <w:tr w:rsidR="001474FF" w:rsidRPr="00AC0674" w:rsidTr="000C4956">
        <w:trPr>
          <w:trHeight w:val="2363"/>
        </w:trPr>
        <w:tc>
          <w:tcPr>
            <w:tcW w:w="533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22.12.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Броски набивного мяча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Перестроение из колонны по четыре в колонну по одному разведением и слиянием по восемь в движении. ОРУ с предметами на месте. Вскок в упор присев. Соскок прогнувшись. Броски набивного мяча. Развитие силовых способностей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выполнять опорный прыжок, строевые упражнения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 Текущий контроль Самооценка. Взаимооценка.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1474FF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ОРУ с предметами на месте Развитие силовых способностей Бросок набивного мяча 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4FF" w:rsidRPr="00AC0674" w:rsidTr="000C4956">
        <w:trPr>
          <w:trHeight w:val="1129"/>
        </w:trPr>
        <w:tc>
          <w:tcPr>
            <w:tcW w:w="533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25.12.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Опорный прыжок, строевые упражнения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Перестроение из колонны по два в колонну по одному разведением и слиянием по восемь в движении. ОРУ с предметами на месте. Вскок в упор присев. Развитие силовых способностей.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выполнять опорный прыжок, строевые упражнения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 Текущий контроль Самооценка. Взаимооценка.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477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ОРУ с предметами  Развитие силовых способностей</w:t>
            </w:r>
          </w:p>
        </w:tc>
      </w:tr>
      <w:tr w:rsidR="001474FF" w:rsidRPr="00AC0674" w:rsidTr="000C4956">
        <w:trPr>
          <w:trHeight w:val="2336"/>
        </w:trPr>
        <w:tc>
          <w:tcPr>
            <w:tcW w:w="533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27.12.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Опорный прыжок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Перестроение из колонны по два и по четыре в колонну по одному разведением и слиянием по восемь в движении. ОРУ с предметами на месте. Вскок в упор присев. Соскок прогнувшись. Развитие силовых способностей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выполнять опорный прыжок, строевые упражнения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Техника выполнения опорного прыжка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1474FF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ОРУ с предметами на месте Развитие силовых способностей</w:t>
            </w: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4FF" w:rsidRPr="00AC0674" w:rsidTr="000C4956">
        <w:trPr>
          <w:trHeight w:val="1157"/>
        </w:trPr>
        <w:tc>
          <w:tcPr>
            <w:tcW w:w="533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29.12.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Опорный прыжок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Перестроение из колонны по два и по четыре в колонну по одному разведением и слиянием по восемь в движении. ОРУ с предметами на месте. Вскок в упор присев. Соскок прогнувшись. Развитие силовых способностей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выполнять опорный прыжок, строевые упражнения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Техника выполнения опорного прыжка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477" w:type="dxa"/>
            <w:tcBorders>
              <w:top w:val="single" w:sz="4" w:space="0" w:color="auto"/>
            </w:tcBorders>
          </w:tcPr>
          <w:p w:rsidR="001474FF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ОРУ с предметами на месте Развитие силовых способностей</w:t>
            </w: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474FF" w:rsidRPr="00190FE3" w:rsidRDefault="001474FF" w:rsidP="001628AF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0"/>
          <w:szCs w:val="20"/>
        </w:rPr>
      </w:pPr>
      <w:r w:rsidRPr="00190FE3">
        <w:rPr>
          <w:rFonts w:ascii="Times New Roman" w:hAnsi="Times New Roman"/>
          <w:sz w:val="20"/>
          <w:szCs w:val="20"/>
        </w:rPr>
        <w:t xml:space="preserve"> </w:t>
      </w:r>
    </w:p>
    <w:p w:rsidR="001474FF" w:rsidRDefault="001474FF" w:rsidP="001628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74FF" w:rsidRPr="00DA0620" w:rsidRDefault="001474FF" w:rsidP="001628AF">
      <w:pPr>
        <w:spacing w:after="0" w:line="240" w:lineRule="auto"/>
        <w:jc w:val="center"/>
        <w:rPr>
          <w:rFonts w:ascii="Times New Roman" w:hAnsi="Times New Roman"/>
          <w:b/>
          <w:iCs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49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850"/>
        <w:gridCol w:w="1985"/>
        <w:gridCol w:w="708"/>
        <w:gridCol w:w="3119"/>
        <w:gridCol w:w="2268"/>
        <w:gridCol w:w="2126"/>
        <w:gridCol w:w="1418"/>
        <w:gridCol w:w="141"/>
        <w:gridCol w:w="142"/>
        <w:gridCol w:w="851"/>
        <w:gridCol w:w="1842"/>
      </w:tblGrid>
      <w:tr w:rsidR="001474FF" w:rsidRPr="00AC0674" w:rsidTr="000C4956">
        <w:trPr>
          <w:trHeight w:val="776"/>
        </w:trPr>
        <w:tc>
          <w:tcPr>
            <w:tcW w:w="534" w:type="dxa"/>
            <w:vMerge w:val="restart"/>
            <w:textDirection w:val="btL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850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985" w:type="dxa"/>
            <w:vMerge w:val="restart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Тип урока</w:t>
            </w:r>
          </w:p>
        </w:tc>
        <w:tc>
          <w:tcPr>
            <w:tcW w:w="7513" w:type="dxa"/>
            <w:gridSpan w:val="3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Результат обучения (требования к уровню подготовки)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Контроль и диагностика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Особенности организации учебного процесса</w:t>
            </w:r>
          </w:p>
        </w:tc>
        <w:tc>
          <w:tcPr>
            <w:tcW w:w="1842" w:type="dxa"/>
            <w:vMerge w:val="restart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Основные виды деятельности</w:t>
            </w:r>
          </w:p>
        </w:tc>
      </w:tr>
      <w:tr w:rsidR="001474FF" w:rsidRPr="00AC0674" w:rsidTr="000C4956">
        <w:trPr>
          <w:trHeight w:val="776"/>
        </w:trPr>
        <w:tc>
          <w:tcPr>
            <w:tcW w:w="534" w:type="dxa"/>
            <w:vMerge/>
            <w:textDirection w:val="btL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ind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Предметные</w:t>
            </w:r>
          </w:p>
        </w:tc>
        <w:tc>
          <w:tcPr>
            <w:tcW w:w="2268" w:type="dxa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Личностные </w:t>
            </w:r>
          </w:p>
        </w:tc>
        <w:tc>
          <w:tcPr>
            <w:tcW w:w="2126" w:type="dxa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Метапредметные </w:t>
            </w:r>
          </w:p>
        </w:tc>
        <w:tc>
          <w:tcPr>
            <w:tcW w:w="1418" w:type="dxa"/>
            <w:vMerge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4FF" w:rsidRPr="00AC0674" w:rsidTr="000C4956">
        <w:trPr>
          <w:trHeight w:val="237"/>
        </w:trPr>
        <w:tc>
          <w:tcPr>
            <w:tcW w:w="14142" w:type="dxa"/>
            <w:gridSpan w:val="11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Лыжная подготовка – 21</w:t>
            </w: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часов</w:t>
            </w:r>
          </w:p>
        </w:tc>
        <w:tc>
          <w:tcPr>
            <w:tcW w:w="1842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74FF" w:rsidRPr="00AC0674" w:rsidTr="000C4956">
        <w:trPr>
          <w:trHeight w:val="2567"/>
        </w:trPr>
        <w:tc>
          <w:tcPr>
            <w:tcW w:w="534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12.01.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Cs/>
                <w:sz w:val="20"/>
                <w:szCs w:val="20"/>
              </w:rPr>
              <w:t>Одновременный бесшажный ход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ВУ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Правила поведения на уроках лыжной подготовки. Температурный режим, требования к одежде на занятиях лыжной подготовки. Попеременный и  одновременный  двухшажный ход. Безшажный ход.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передвигаться на лыжах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Прохождение дистанции 1 км.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Соблюдать правила ТБ.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Освоение и совершенствование техники выполнения передвижения на лыжах</w:t>
            </w: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4FF" w:rsidRPr="00AC0674" w:rsidTr="000C4956">
        <w:trPr>
          <w:trHeight w:val="363"/>
        </w:trPr>
        <w:tc>
          <w:tcPr>
            <w:tcW w:w="534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15.01.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Cs/>
                <w:sz w:val="20"/>
                <w:szCs w:val="20"/>
              </w:rPr>
              <w:t>Одновременный бесшажный ход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ВУ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Правила поведения на уроках лыжной подготовки. Температурный режим, требования к одежде на занятиях лыжной подготовки. Попеременный и  одновременный  двухшажный ход. Безшажный ход.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передвигаться на лыжах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Прохождение дистанции 1 км.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Соблюдать правила ТБ.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Освоение и совершенствование техники выполнения передвижения на лыжах</w:t>
            </w: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4FF" w:rsidRPr="00AC0674" w:rsidTr="000C4956">
        <w:trPr>
          <w:trHeight w:val="2078"/>
        </w:trPr>
        <w:tc>
          <w:tcPr>
            <w:tcW w:w="534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17.01.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Cs/>
                <w:sz w:val="20"/>
                <w:szCs w:val="20"/>
              </w:rPr>
              <w:t>Одновременный двушажный ход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Проведение комплекса ОРУ по лыжной подготовке. 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Одновременный  двухшажный ход. Безшажный ход.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передвигаться на лыжах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Прохождение дистанции 1 км.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ОРУ по лыжной подготовке Освоение и совершенствование техники выполнения передвижения на лыжах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4FF" w:rsidRPr="00AC0674" w:rsidTr="000C4956">
        <w:trPr>
          <w:trHeight w:val="1097"/>
        </w:trPr>
        <w:tc>
          <w:tcPr>
            <w:tcW w:w="534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19.01.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Cs/>
                <w:sz w:val="20"/>
                <w:szCs w:val="20"/>
              </w:rPr>
              <w:t>Одновременный двушажный ход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Проведение комплекса ОРУ по лыжной подготовке. 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Одновременный  двухшажный ход. Безшажный ход.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передвигаться на лыжах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Прохождение дистанции 1 км.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ОРУ по лыжной подготовке Освоение и совершенствование техники выполнения передвижения на лыжах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4FF" w:rsidRPr="00AC0674" w:rsidTr="000C4956">
        <w:trPr>
          <w:trHeight w:val="372"/>
        </w:trPr>
        <w:tc>
          <w:tcPr>
            <w:tcW w:w="534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0" w:type="dxa"/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22.01.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Одновременный бесшажный ход.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Эстафетный бег</w:t>
            </w:r>
          </w:p>
        </w:tc>
        <w:tc>
          <w:tcPr>
            <w:tcW w:w="708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3119" w:type="dxa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Проведение комплекса ОРУ по лыжной подготовке.  Безшажный ход. Одновременный  двухшажный ход</w:t>
            </w:r>
          </w:p>
        </w:tc>
        <w:tc>
          <w:tcPr>
            <w:tcW w:w="2268" w:type="dxa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передвигаться на лыжах</w:t>
            </w:r>
          </w:p>
        </w:tc>
        <w:tc>
          <w:tcPr>
            <w:tcW w:w="1701" w:type="dxa"/>
            <w:gridSpan w:val="3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Техника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Cs/>
                <w:sz w:val="20"/>
                <w:szCs w:val="20"/>
              </w:rPr>
              <w:t>одновременного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двушажного хода</w:t>
            </w:r>
          </w:p>
        </w:tc>
        <w:tc>
          <w:tcPr>
            <w:tcW w:w="851" w:type="dxa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842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ОРУ по лыжной подготовке Освоение и совершенствование техники выполнения передвижения на лыжах</w:t>
            </w:r>
          </w:p>
        </w:tc>
      </w:tr>
      <w:tr w:rsidR="001474FF" w:rsidRPr="00AC0674" w:rsidTr="000C4956">
        <w:trPr>
          <w:trHeight w:val="2323"/>
        </w:trPr>
        <w:tc>
          <w:tcPr>
            <w:tcW w:w="534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24.01.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Cs/>
                <w:sz w:val="20"/>
                <w:szCs w:val="20"/>
              </w:rPr>
              <w:t>Попеременный двухшажный ход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Проведение комплекса ОРУ по лыжной подготовке.  Безшажный ход. Попеременный двухшажный ход.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Прохождение дистанции 1.5 км.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ОРУ по лыжной подготовке Освоение и совершенствование техники выполнения передвижения на лыжах</w:t>
            </w: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4FF" w:rsidRPr="00AC0674" w:rsidTr="000C4956">
        <w:trPr>
          <w:trHeight w:val="853"/>
        </w:trPr>
        <w:tc>
          <w:tcPr>
            <w:tcW w:w="534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26.01.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Cs/>
                <w:sz w:val="20"/>
                <w:szCs w:val="20"/>
              </w:rPr>
              <w:t>Попеременный двухшажный ход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Проведение комплекса ОРУ по лыжной подготовке.  Безшажный ход. Попеременный двухшажный ход.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Прохождение дистанции 1.5 км.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ОРУ по лыжной подготовке Освоение и совершенствование техники выполнения передвижения на лыжах</w:t>
            </w: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4FF" w:rsidRPr="00AC0674" w:rsidTr="000C4956">
        <w:trPr>
          <w:trHeight w:val="2499"/>
        </w:trPr>
        <w:tc>
          <w:tcPr>
            <w:tcW w:w="534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29.01.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Cs/>
                <w:sz w:val="20"/>
                <w:szCs w:val="20"/>
              </w:rPr>
              <w:t>Повороты переступанием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Проведение комплекса ОРУ по лыжной подготовке.  Безшажный ход. Одновременный  двухшажный ход. </w:t>
            </w:r>
            <w:r w:rsidRPr="00190FE3">
              <w:rPr>
                <w:rFonts w:ascii="Times New Roman" w:hAnsi="Times New Roman"/>
                <w:bCs/>
                <w:sz w:val="20"/>
                <w:szCs w:val="20"/>
              </w:rPr>
              <w:t>Повороты переступанием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  Проявлять положительные качества личности, управлять своими эмоциями в различных условиях и ситуациях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Прохождение дистанции 1 км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ОРУ по лыжной подготовке Освоение и совершенствование техники выполнения передвижения на лыжах</w:t>
            </w: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4FF" w:rsidRPr="00AC0674" w:rsidTr="000C4956">
        <w:trPr>
          <w:trHeight w:val="431"/>
        </w:trPr>
        <w:tc>
          <w:tcPr>
            <w:tcW w:w="534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31.01.</w:t>
            </w:r>
          </w:p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Cs/>
                <w:sz w:val="20"/>
                <w:szCs w:val="20"/>
              </w:rPr>
              <w:t>Повороты переступанием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Проведение комплекса ОРУ по лыжной подготовке.  Безшажный ход. Одновременный  двухшажный ход. </w:t>
            </w:r>
            <w:r w:rsidRPr="00190FE3">
              <w:rPr>
                <w:rFonts w:ascii="Times New Roman" w:hAnsi="Times New Roman"/>
                <w:bCs/>
                <w:sz w:val="20"/>
                <w:szCs w:val="20"/>
              </w:rPr>
              <w:t>Повороты переступанием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  Проявлять положительные качества личности, управлять своими эмоциями в различных условиях и ситуациях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Прохождение дистанции 1 км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ОРУ по лыжной подготовке Освоение и совершенствование техники выполнения передвижения на лыжах</w:t>
            </w: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4FF" w:rsidRPr="00AC0674" w:rsidTr="000C4956">
        <w:trPr>
          <w:trHeight w:val="141"/>
        </w:trPr>
        <w:tc>
          <w:tcPr>
            <w:tcW w:w="534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02.02.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Cs/>
                <w:sz w:val="20"/>
                <w:szCs w:val="20"/>
              </w:rPr>
              <w:t xml:space="preserve"> Спуски 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Cs/>
                <w:sz w:val="20"/>
                <w:szCs w:val="20"/>
              </w:rPr>
              <w:t xml:space="preserve">        и 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Cs/>
                <w:sz w:val="20"/>
                <w:szCs w:val="20"/>
              </w:rPr>
              <w:t xml:space="preserve">  подъемы</w:t>
            </w:r>
          </w:p>
        </w:tc>
        <w:tc>
          <w:tcPr>
            <w:tcW w:w="708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3119" w:type="dxa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Проведение комплекса ОРУ по лыжной подготовке.  Одновременный безшажный ход на небольшом уклоне местность. Эстафета без палок с этапом до 120 метров.</w:t>
            </w:r>
          </w:p>
        </w:tc>
        <w:tc>
          <w:tcPr>
            <w:tcW w:w="2268" w:type="dxa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передвигаться на лыжах</w:t>
            </w:r>
          </w:p>
        </w:tc>
        <w:tc>
          <w:tcPr>
            <w:tcW w:w="1701" w:type="dxa"/>
            <w:gridSpan w:val="3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Техника одновременного безшажного хода</w:t>
            </w:r>
          </w:p>
        </w:tc>
        <w:tc>
          <w:tcPr>
            <w:tcW w:w="851" w:type="dxa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842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ОРУ по лыжной подготовке Освоение и совершенствование техники выполнения передвижения на лыжах Эстафета без палок.</w:t>
            </w:r>
          </w:p>
        </w:tc>
      </w:tr>
      <w:tr w:rsidR="001474FF" w:rsidRPr="00AC0674" w:rsidTr="000C4956">
        <w:trPr>
          <w:trHeight w:val="3043"/>
        </w:trPr>
        <w:tc>
          <w:tcPr>
            <w:tcW w:w="534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05.02.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Cs/>
                <w:sz w:val="20"/>
                <w:szCs w:val="20"/>
              </w:rPr>
              <w:t>Подъем «полуелочкой»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Техника безопасности при спусках и подъемах. 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Проведение комплекса ОРУ по лыжной подготовке.  Спуски с уклонов под 45 градусов. Подъем « полуелочкой»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передвигаться на лыжах на спусках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Прохождение дистанции 2 км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Соблюдать правила ТБ.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ОРУ по лыжной подготовке Освоение и совершенствование техники выполнения спусков и подъемах</w:t>
            </w: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4FF" w:rsidRPr="00AC0674" w:rsidTr="000C4956">
        <w:trPr>
          <w:trHeight w:val="380"/>
        </w:trPr>
        <w:tc>
          <w:tcPr>
            <w:tcW w:w="534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07.02.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Cs/>
                <w:sz w:val="20"/>
                <w:szCs w:val="20"/>
              </w:rPr>
              <w:t xml:space="preserve">  Спуски 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Cs/>
                <w:sz w:val="20"/>
                <w:szCs w:val="20"/>
              </w:rPr>
              <w:t xml:space="preserve">        и 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Cs/>
                <w:sz w:val="20"/>
                <w:szCs w:val="20"/>
              </w:rPr>
              <w:t xml:space="preserve">  подъемы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Проведение комплекса ОРУ по лыжной подготовке.  Одновременный безшажный ход на небольшом уклоне местность. Эстафета без палок с этапом до 120 метров.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передвигаться на лыжах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Техника одновременного безшажного хода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ОРУ по лыжной подготовке Освоение и совершенствование техники выполнения передвижения на лыжах Эстафета без палок.</w:t>
            </w:r>
          </w:p>
        </w:tc>
      </w:tr>
      <w:tr w:rsidR="001474FF" w:rsidRPr="00AC0674" w:rsidTr="000C4956">
        <w:trPr>
          <w:trHeight w:val="2350"/>
        </w:trPr>
        <w:tc>
          <w:tcPr>
            <w:tcW w:w="534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09.02.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Cs/>
                <w:sz w:val="20"/>
                <w:szCs w:val="20"/>
              </w:rPr>
              <w:t>Торможение «плугом»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Проведение комплекса ОРУ по лыжной подготовке.  Спуски с уклонов под 45 градусов. Подъем елочкой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передвигаться на лыжах на спусках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Прохождение дистанции 2км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ОРУ по лыжной подготовке Освоение и совершенствование техники выполнения торможения «плугом»</w:t>
            </w: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4FF" w:rsidRPr="00AC0674" w:rsidTr="000C4956">
        <w:trPr>
          <w:trHeight w:val="2662"/>
        </w:trPr>
        <w:tc>
          <w:tcPr>
            <w:tcW w:w="534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12.02.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Подъема «елочкой»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Проведение комплекса ОРУ по лыжной подготовке.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Техника безопасности при спусках и подъемах.  Подъем елочкой и спуск в средней стойке. 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Торможение плугом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 Проявлять положительные качества личности, управлять своими эмоциями в различных условиях и ситуациях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передвигаться на лыжах на спусках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Прохождение дистанции 2 км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Соблюдать правила ТБ.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ОРУ по лыжной подготовке Освоение и совершенствование техники выполнения спусков и подъемах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4FF" w:rsidRPr="00AC0674" w:rsidTr="000C4956">
        <w:trPr>
          <w:trHeight w:val="141"/>
        </w:trPr>
        <w:tc>
          <w:tcPr>
            <w:tcW w:w="534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50" w:type="dxa"/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14.02.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Прохождение дистанции 2 -2,5км.</w:t>
            </w:r>
          </w:p>
        </w:tc>
        <w:tc>
          <w:tcPr>
            <w:tcW w:w="708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3119" w:type="dxa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Проведение комплекса ОРУ по лыжной подготовке.  Подъема елочкой. Торможение плугом.</w:t>
            </w:r>
          </w:p>
        </w:tc>
        <w:tc>
          <w:tcPr>
            <w:tcW w:w="2268" w:type="dxa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701" w:type="dxa"/>
            <w:gridSpan w:val="3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Техника подъема елочкой</w:t>
            </w:r>
          </w:p>
        </w:tc>
        <w:tc>
          <w:tcPr>
            <w:tcW w:w="851" w:type="dxa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842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ОРУ по лыжной подготовке Освоение и совершенствование техники выполнения торможения «плугом»</w:t>
            </w:r>
          </w:p>
        </w:tc>
      </w:tr>
      <w:tr w:rsidR="001474FF" w:rsidRPr="00AC0674" w:rsidTr="000C4956">
        <w:trPr>
          <w:trHeight w:val="2499"/>
        </w:trPr>
        <w:tc>
          <w:tcPr>
            <w:tcW w:w="534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16.02.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Cs/>
                <w:sz w:val="20"/>
                <w:szCs w:val="20"/>
              </w:rPr>
              <w:t>Спуски в средней стойке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Проведение комплекса ОРУ по лыжной подготовке.  Техника торможения «плугом» со склона 45 градусов.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Прохождение дистанции 2 км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ОРУ по лыжной подготовке Освоение и совершенствование техники выполнения торможения «плугом»</w:t>
            </w: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4FF" w:rsidRPr="00AC0674" w:rsidTr="000C4956">
        <w:trPr>
          <w:trHeight w:val="141"/>
        </w:trPr>
        <w:tc>
          <w:tcPr>
            <w:tcW w:w="534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0" w:type="dxa"/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19.02.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Прохождение дистанции 2 - 3 км.</w:t>
            </w:r>
          </w:p>
        </w:tc>
        <w:tc>
          <w:tcPr>
            <w:tcW w:w="708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3119" w:type="dxa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Проведение комплекса ОРУ по лыжной подготовке.  Спуски в средней стойке, подъем «елочкой», торможение  «плугом»</w:t>
            </w:r>
          </w:p>
        </w:tc>
        <w:tc>
          <w:tcPr>
            <w:tcW w:w="2268" w:type="dxa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701" w:type="dxa"/>
            <w:gridSpan w:val="3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Торможение «плугом»</w:t>
            </w:r>
          </w:p>
        </w:tc>
        <w:tc>
          <w:tcPr>
            <w:tcW w:w="851" w:type="dxa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842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ОРУ по лыжной подготовке Освоение и совершенствование техники выполнения спусков и подъемах</w:t>
            </w:r>
          </w:p>
        </w:tc>
      </w:tr>
      <w:tr w:rsidR="001474FF" w:rsidRPr="00AC0674" w:rsidTr="000C4956">
        <w:trPr>
          <w:trHeight w:val="141"/>
        </w:trPr>
        <w:tc>
          <w:tcPr>
            <w:tcW w:w="534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0" w:type="dxa"/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21.02.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Лыжные гонки 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1 - 2км.</w:t>
            </w:r>
          </w:p>
        </w:tc>
        <w:tc>
          <w:tcPr>
            <w:tcW w:w="708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3119" w:type="dxa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Проведение комплекса ОРУ по лыжной подготовке. 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Техника лыжных ходов. Подъемы, спуски.</w:t>
            </w:r>
          </w:p>
        </w:tc>
        <w:tc>
          <w:tcPr>
            <w:tcW w:w="2268" w:type="dxa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701" w:type="dxa"/>
            <w:gridSpan w:val="3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Прохождение дистанции 2-3 км</w:t>
            </w:r>
          </w:p>
        </w:tc>
        <w:tc>
          <w:tcPr>
            <w:tcW w:w="851" w:type="dxa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842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ОРУ по лыжной подготовке Освоение и совершенствование техники выполнения передвижения на лыжах</w:t>
            </w:r>
          </w:p>
        </w:tc>
      </w:tr>
      <w:tr w:rsidR="001474FF" w:rsidRPr="00AC0674" w:rsidTr="000C4956">
        <w:trPr>
          <w:trHeight w:val="141"/>
        </w:trPr>
        <w:tc>
          <w:tcPr>
            <w:tcW w:w="534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0" w:type="dxa"/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26.02.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Cs/>
                <w:sz w:val="20"/>
                <w:szCs w:val="20"/>
              </w:rPr>
              <w:t>Круговая эстафета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Cs/>
                <w:sz w:val="20"/>
                <w:szCs w:val="20"/>
              </w:rPr>
              <w:t xml:space="preserve">     13- 15</w:t>
            </w:r>
          </w:p>
        </w:tc>
        <w:tc>
          <w:tcPr>
            <w:tcW w:w="708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3119" w:type="dxa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Проведение комплекса ОРУ по лыжной подготовке. 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Соревнования.</w:t>
            </w:r>
          </w:p>
        </w:tc>
        <w:tc>
          <w:tcPr>
            <w:tcW w:w="2268" w:type="dxa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701" w:type="dxa"/>
            <w:gridSpan w:val="3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Контроль прохождения дистанции 1 - 2км.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Основная группа –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на время.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Подготовительная  группа – без учета времени</w:t>
            </w:r>
          </w:p>
        </w:tc>
        <w:tc>
          <w:tcPr>
            <w:tcW w:w="851" w:type="dxa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842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ОРУ по лыжной подготовке Освоение и совершенствование техники выполнения передвижения на лыжах</w:t>
            </w:r>
          </w:p>
        </w:tc>
      </w:tr>
      <w:tr w:rsidR="001474FF" w:rsidRPr="00AC0674" w:rsidTr="000C4956">
        <w:trPr>
          <w:trHeight w:val="141"/>
        </w:trPr>
        <w:tc>
          <w:tcPr>
            <w:tcW w:w="534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0" w:type="dxa"/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28.02.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Cs/>
                <w:sz w:val="20"/>
                <w:szCs w:val="20"/>
              </w:rPr>
              <w:t>Лыжная эстафета.</w:t>
            </w:r>
          </w:p>
        </w:tc>
        <w:tc>
          <w:tcPr>
            <w:tcW w:w="708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3119" w:type="dxa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Проведение комплекса ОРУ по лыжной подготовке. 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Техника лыжных ходов, спусков и подъемов, повороты «плугом», Круговая эстафета до 150 метров.</w:t>
            </w:r>
          </w:p>
        </w:tc>
        <w:tc>
          <w:tcPr>
            <w:tcW w:w="2268" w:type="dxa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701" w:type="dxa"/>
            <w:gridSpan w:val="3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Прохождение дистанции 2 км</w:t>
            </w:r>
          </w:p>
        </w:tc>
        <w:tc>
          <w:tcPr>
            <w:tcW w:w="851" w:type="dxa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842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ОРУ по лыжной подготовке Освоение и совершенствование техники выполнения передвижения на лыжах</w:t>
            </w:r>
          </w:p>
        </w:tc>
      </w:tr>
      <w:tr w:rsidR="001474FF" w:rsidRPr="00AC0674" w:rsidTr="000C4956">
        <w:trPr>
          <w:trHeight w:val="1028"/>
        </w:trPr>
        <w:tc>
          <w:tcPr>
            <w:tcW w:w="534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0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2.03</w:t>
            </w:r>
          </w:p>
        </w:tc>
        <w:tc>
          <w:tcPr>
            <w:tcW w:w="1985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Соревнования на дистанцию 1 км.</w:t>
            </w:r>
          </w:p>
        </w:tc>
        <w:tc>
          <w:tcPr>
            <w:tcW w:w="708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3119" w:type="dxa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Проведение комплекса ОРУ по лыжной подготовке. 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Соревнования на дистанцию 1 км. – дев., 2км. –мал. Сдача задолжниками учебных нормативов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Подведение итогов проведения урока лыжной подготовки.</w:t>
            </w:r>
          </w:p>
        </w:tc>
        <w:tc>
          <w:tcPr>
            <w:tcW w:w="2268" w:type="dxa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701" w:type="dxa"/>
            <w:gridSpan w:val="3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Прохождение дистанции 2 км-мал, 1км-дев.</w:t>
            </w:r>
          </w:p>
        </w:tc>
        <w:tc>
          <w:tcPr>
            <w:tcW w:w="851" w:type="dxa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842" w:type="dxa"/>
          </w:tcPr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ОРУ по лыжной подготовке Освоение и совершенствование техники выполнения передвижения на лыжах</w:t>
            </w: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474FF" w:rsidRPr="00AC0674" w:rsidTr="000C4956">
        <w:trPr>
          <w:trHeight w:val="297"/>
        </w:trPr>
        <w:tc>
          <w:tcPr>
            <w:tcW w:w="14142" w:type="dxa"/>
            <w:gridSpan w:val="11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Спортивные игры – 9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842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12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4FF" w:rsidRPr="00AC0674" w:rsidTr="000C4956">
        <w:trPr>
          <w:trHeight w:val="2187"/>
        </w:trPr>
        <w:tc>
          <w:tcPr>
            <w:tcW w:w="534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05.03.</w:t>
            </w:r>
          </w:p>
          <w:p w:rsidR="001474FF" w:rsidRPr="00066E6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Cs/>
                <w:sz w:val="20"/>
                <w:szCs w:val="20"/>
              </w:rPr>
              <w:t>Стойки и перемещения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УС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Ведение мяча с изменением скорости. Стойка и передвижения игрока. Ловля мяча двумя руками от груди в квадрате. Бросок двумя снизу в движении. Игра в мини-баскетбол. Развитие координационных качеств. Терминология баскетбола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Уметь играть в баскетбол по упрощенным правилам, выполнять правильно технические действия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Соблюдать правила ТБ. Выполнение ОРУ Совершенствования ведения и переда мяча .Игра</w:t>
            </w: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4FF" w:rsidRPr="00AC0674" w:rsidTr="000C4956">
        <w:trPr>
          <w:trHeight w:val="497"/>
        </w:trPr>
        <w:tc>
          <w:tcPr>
            <w:tcW w:w="534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07.03.</w:t>
            </w:r>
          </w:p>
          <w:p w:rsidR="001474FF" w:rsidRPr="002538C8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Cs/>
                <w:sz w:val="20"/>
                <w:szCs w:val="20"/>
              </w:rPr>
              <w:t>Стойки и перемещения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УС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Ведение мяча с изменением скорости. Стойка и передвижения игрока. Ловля мяча двумя руками от груди в квадрате. Бросок двумя снизу в движении. Игра в мини-баскетбол. Развитие координационных качеств. Терминология баскетбола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Уметь играть в баскетбол по упрощенным правилам, выполнять правильно технические действия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ОРУ Совершенствования ведения и переда мяча .Игра</w:t>
            </w: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4FF" w:rsidRPr="00AC0674" w:rsidTr="000C4956">
        <w:trPr>
          <w:trHeight w:val="1684"/>
        </w:trPr>
        <w:tc>
          <w:tcPr>
            <w:tcW w:w="534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12.03.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Cs/>
                <w:sz w:val="20"/>
                <w:szCs w:val="20"/>
              </w:rPr>
              <w:t>Ловля и передача мяча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УС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Стойка и передвижения игрока. Ведение мяча с изменением скорости. Ловля мяча двумя руками от груди на месте в круге.  Игра в мини-баскетбол. Развитие координационных качеств. Терминология баскетбола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Уметь играть в баскетбол по упрощенным правилам, выполнять правильно технические действия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Соблюдать правила ТБ. Выполнение ОРУ Совершенствования ведения и переда мяча .Игра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4FF" w:rsidRPr="00AC0674" w:rsidTr="000C4956">
        <w:trPr>
          <w:trHeight w:val="510"/>
        </w:trPr>
        <w:tc>
          <w:tcPr>
            <w:tcW w:w="534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14.03.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Cs/>
                <w:sz w:val="20"/>
                <w:szCs w:val="20"/>
              </w:rPr>
              <w:t>Ловля и передача мяча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УС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Стойка и передвижения игрока. Ведение мяча с изменением скорости. Ловля мяча двумя руками от груди на месте в круге.  Игра в мини-баскетбол. Развитие координационных качеств. Терминология баскетбола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Ум</w:t>
            </w:r>
            <w:r>
              <w:rPr>
                <w:rFonts w:ascii="Times New Roman" w:hAnsi="Times New Roman"/>
                <w:sz w:val="20"/>
                <w:szCs w:val="20"/>
              </w:rPr>
              <w:t>еть играть в баскетбол по упрощё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>нным правилам, выполнять правильно технические действия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ОРУ Совершенствования ведения и переда мяча .Игра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4FF" w:rsidRPr="00AC0674" w:rsidTr="000C4956">
        <w:trPr>
          <w:trHeight w:val="2295"/>
        </w:trPr>
        <w:tc>
          <w:tcPr>
            <w:tcW w:w="534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16.03.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Cs/>
                <w:sz w:val="20"/>
                <w:szCs w:val="20"/>
              </w:rPr>
              <w:t>Ведение мяча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УС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Стойка и передвижения игрока. Ведение мяча с изменением скорости. Бросок  мяча одной рукой в кольцо. Бросок мяча в кольцо. Игра в мини-баскетбол. Развитие координационных качеств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Уметь играть в баскетбол по упрощенным правилам, выполнять правильно технические действия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Оценка техники ведения мяча с изменением направления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Соблюдать правила ТБ. Выполнение ОРУ Совершенствования ведения и переда мяча 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Развитие координационных качеств</w:t>
            </w: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.Игра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4FF" w:rsidRPr="00AC0674" w:rsidTr="000C4956">
        <w:trPr>
          <w:trHeight w:val="19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19.03.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4FF" w:rsidRPr="00560BF0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C0674">
              <w:rPr>
                <w:rFonts w:ascii="Times New Roman" w:hAnsi="Times New Roman"/>
                <w:bCs/>
                <w:sz w:val="20"/>
                <w:szCs w:val="20"/>
              </w:rPr>
              <w:t>Ведение мяча с изменением направления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УС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Ведение мяча с изменением скорости. Бросок  мяча одной рукой в кольцо. Бросок мяча в кольцо. Игра в мини-баскетбол. Развитие координационных качеств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474FF" w:rsidRPr="00AC0674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674">
              <w:rPr>
                <w:rFonts w:ascii="Times New Roman" w:hAnsi="Times New Roman"/>
                <w:sz w:val="20"/>
                <w:szCs w:val="20"/>
              </w:rPr>
              <w:t>Уметь: играть в баскетбол по упрощённым правилам; выполнять правильно технические действия в игре</w:t>
            </w:r>
          </w:p>
          <w:p w:rsidR="001474FF" w:rsidRPr="00560BF0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Совершенствования ведения и переда мяча .Игра</w:t>
            </w: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4FF" w:rsidRPr="00AC0674" w:rsidTr="000C4956">
        <w:trPr>
          <w:trHeight w:val="1505"/>
        </w:trPr>
        <w:tc>
          <w:tcPr>
            <w:tcW w:w="534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21.03.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1474FF" w:rsidRPr="00560BF0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BF0">
              <w:rPr>
                <w:rFonts w:ascii="Times New Roman" w:hAnsi="Times New Roman"/>
                <w:sz w:val="20"/>
                <w:szCs w:val="20"/>
              </w:rPr>
              <w:t>Вырывание и выбивание мяча.</w:t>
            </w:r>
          </w:p>
          <w:p w:rsidR="001474FF" w:rsidRPr="00AC0674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УС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474FF" w:rsidRPr="00560BF0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674">
              <w:rPr>
                <w:rFonts w:ascii="Times New Roman" w:hAnsi="Times New Roman"/>
                <w:sz w:val="20"/>
                <w:szCs w:val="20"/>
              </w:rPr>
              <w:t>Стойка и передвижения игрока. Вырывание и выбивание мяча. Бросок одной рукой от плеча на месте. Игра в мини-баскетбол. Развитие координационных качеств. Терминология баскетбола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474FF" w:rsidRPr="00AC0674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AC0674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AC0674">
              <w:rPr>
                <w:rFonts w:ascii="Times New Roman" w:hAnsi="Times New Roman"/>
                <w:sz w:val="20"/>
                <w:szCs w:val="20"/>
              </w:rPr>
              <w:t xml:space="preserve"> играть в баскетбол по упрощенным правилам, выполнять правильно технические действия</w:t>
            </w:r>
          </w:p>
          <w:p w:rsidR="001474FF" w:rsidRPr="00AC0674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74FF" w:rsidRPr="00AC0674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Совершенствования ведения и переда мяча .Игра</w:t>
            </w: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4FF" w:rsidRPr="00AC0674" w:rsidTr="000C4956">
        <w:trPr>
          <w:trHeight w:val="3124"/>
        </w:trPr>
        <w:tc>
          <w:tcPr>
            <w:tcW w:w="534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23.03.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Cs/>
                <w:sz w:val="20"/>
                <w:szCs w:val="20"/>
              </w:rPr>
              <w:t>Броски мяча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УС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Стойка и передвижения игрока. Ведение мяча с изменением скорости и высоты отскока. Бросок двумя руками снизу в движении. Игра в мини-баскетбол. Развитие координационных качеств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Уметь играть в баскетбол по упрощенным правилам, выполнять правильно технические действия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Оценка техники Броска  мяча в кольцо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Соблюдать правила ТБ. Выполнение ОРУ Совершенствования ведения и переда мяча  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Развитие координационных качеств</w:t>
            </w: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.Игра</w:t>
            </w: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4FF" w:rsidRPr="00AC0674" w:rsidTr="000C4956">
        <w:trPr>
          <w:trHeight w:val="787"/>
        </w:trPr>
        <w:tc>
          <w:tcPr>
            <w:tcW w:w="534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2.04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1474FF" w:rsidRPr="00560BF0" w:rsidRDefault="001474FF" w:rsidP="000C4956">
            <w:pPr>
              <w:rPr>
                <w:rFonts w:ascii="Times New Roman" w:hAnsi="Times New Roman"/>
                <w:sz w:val="20"/>
                <w:szCs w:val="20"/>
              </w:rPr>
            </w:pPr>
            <w:r w:rsidRPr="00560BF0">
              <w:rPr>
                <w:rFonts w:ascii="Times New Roman" w:hAnsi="Times New Roman"/>
                <w:sz w:val="20"/>
                <w:szCs w:val="20"/>
              </w:rPr>
              <w:t xml:space="preserve">Учебно – тренирочная </w:t>
            </w:r>
          </w:p>
          <w:p w:rsidR="001474FF" w:rsidRPr="00560BF0" w:rsidRDefault="001474FF" w:rsidP="000C4956">
            <w:pPr>
              <w:rPr>
                <w:rFonts w:ascii="Times New Roman" w:hAnsi="Times New Roman"/>
                <w:sz w:val="20"/>
                <w:szCs w:val="20"/>
              </w:rPr>
            </w:pPr>
            <w:r w:rsidRPr="00560BF0">
              <w:rPr>
                <w:rFonts w:ascii="Times New Roman" w:hAnsi="Times New Roman"/>
                <w:sz w:val="20"/>
                <w:szCs w:val="20"/>
              </w:rPr>
              <w:t>Игра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3:3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УС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474FF" w:rsidRPr="00866165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674">
              <w:rPr>
                <w:rFonts w:ascii="Times New Roman" w:hAnsi="Times New Roman"/>
                <w:sz w:val="20"/>
                <w:szCs w:val="20"/>
              </w:rPr>
              <w:t>Стойка и передвижения игрока. Вырывание и выбивание мяча. Бросок одной рукой от плеча на месте. Игра в мини-баскетбол. Развитие координационных качеств. Прыжки на скакалке за 1 минуту.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474FF" w:rsidRPr="00AC0674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0674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AC0674">
              <w:rPr>
                <w:rFonts w:ascii="Times New Roman" w:hAnsi="Times New Roman"/>
                <w:sz w:val="20"/>
                <w:szCs w:val="20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Соблюдать правила ТБ. Выполнение ОРУ Совершенствования ведения и переда мяча  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Развитие координационных качеств</w:t>
            </w: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.Игра</w:t>
            </w: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474FF" w:rsidRPr="00190FE3" w:rsidRDefault="001474FF" w:rsidP="001628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74FF" w:rsidRPr="00190FE3" w:rsidRDefault="001474FF" w:rsidP="001628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74FF" w:rsidRPr="00190FE3" w:rsidRDefault="001474FF" w:rsidP="001628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90FE3">
        <w:rPr>
          <w:rFonts w:ascii="Times New Roman" w:hAnsi="Times New Roman"/>
          <w:sz w:val="20"/>
          <w:szCs w:val="20"/>
        </w:rPr>
        <w:t xml:space="preserve">                  </w:t>
      </w:r>
    </w:p>
    <w:p w:rsidR="001474FF" w:rsidRPr="00190FE3" w:rsidRDefault="001474FF" w:rsidP="001628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74FF" w:rsidRDefault="001474FF" w:rsidP="001628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74FF" w:rsidRDefault="001474FF" w:rsidP="001628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74FF" w:rsidRDefault="001474FF" w:rsidP="001628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74FF" w:rsidRDefault="001474FF" w:rsidP="001628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74FF" w:rsidRDefault="001474FF" w:rsidP="001628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74FF" w:rsidRDefault="001474FF" w:rsidP="001628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74FF" w:rsidRDefault="001474FF" w:rsidP="001628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74FF" w:rsidRPr="00190FE3" w:rsidRDefault="001474FF" w:rsidP="001628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74FF" w:rsidRPr="00DA0620" w:rsidRDefault="001474FF" w:rsidP="001628AF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43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4"/>
        <w:gridCol w:w="1136"/>
        <w:gridCol w:w="8"/>
        <w:gridCol w:w="267"/>
        <w:gridCol w:w="1567"/>
        <w:gridCol w:w="148"/>
        <w:gridCol w:w="563"/>
        <w:gridCol w:w="2693"/>
        <w:gridCol w:w="6"/>
        <w:gridCol w:w="64"/>
        <w:gridCol w:w="102"/>
        <w:gridCol w:w="2522"/>
        <w:gridCol w:w="139"/>
        <w:gridCol w:w="183"/>
        <w:gridCol w:w="1664"/>
        <w:gridCol w:w="1562"/>
        <w:gridCol w:w="1135"/>
        <w:gridCol w:w="1701"/>
      </w:tblGrid>
      <w:tr w:rsidR="001474FF" w:rsidRPr="00AC0674" w:rsidTr="000C4956">
        <w:trPr>
          <w:trHeight w:val="469"/>
        </w:trPr>
        <w:tc>
          <w:tcPr>
            <w:tcW w:w="524" w:type="dxa"/>
            <w:vMerge w:val="restart"/>
            <w:textDirection w:val="btL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136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842" w:type="dxa"/>
            <w:gridSpan w:val="3"/>
            <w:vMerge w:val="restart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711" w:type="dxa"/>
            <w:gridSpan w:val="2"/>
            <w:vMerge w:val="restart"/>
            <w:textDirection w:val="btLr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Тип урока </w:t>
            </w:r>
          </w:p>
        </w:tc>
        <w:tc>
          <w:tcPr>
            <w:tcW w:w="7373" w:type="dxa"/>
            <w:gridSpan w:val="8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Результат обучения (требования к уровню подготовки)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 w:val="restart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Контроль и диагностика </w:t>
            </w:r>
          </w:p>
        </w:tc>
        <w:tc>
          <w:tcPr>
            <w:tcW w:w="1135" w:type="dxa"/>
            <w:vMerge w:val="restart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Особенности организации учебного процесса</w:t>
            </w:r>
          </w:p>
        </w:tc>
        <w:tc>
          <w:tcPr>
            <w:tcW w:w="1701" w:type="dxa"/>
            <w:vMerge w:val="restart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Основные виды деятельности </w:t>
            </w:r>
          </w:p>
        </w:tc>
      </w:tr>
      <w:tr w:rsidR="001474FF" w:rsidRPr="00AC0674" w:rsidTr="000C4956">
        <w:trPr>
          <w:trHeight w:val="664"/>
        </w:trPr>
        <w:tc>
          <w:tcPr>
            <w:tcW w:w="524" w:type="dxa"/>
            <w:vMerge/>
            <w:textDirection w:val="btL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textDirection w:val="btL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ind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vMerge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vMerge/>
            <w:textDirection w:val="btLr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Предметные </w:t>
            </w:r>
          </w:p>
        </w:tc>
        <w:tc>
          <w:tcPr>
            <w:tcW w:w="2661" w:type="dxa"/>
            <w:gridSpan w:val="2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Личностные </w:t>
            </w:r>
          </w:p>
        </w:tc>
        <w:tc>
          <w:tcPr>
            <w:tcW w:w="1847" w:type="dxa"/>
            <w:gridSpan w:val="2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Метапредметные </w:t>
            </w:r>
          </w:p>
        </w:tc>
        <w:tc>
          <w:tcPr>
            <w:tcW w:w="1562" w:type="dxa"/>
            <w:vMerge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4FF" w:rsidRPr="00AC0674" w:rsidTr="000C4956">
        <w:trPr>
          <w:trHeight w:val="234"/>
        </w:trPr>
        <w:tc>
          <w:tcPr>
            <w:tcW w:w="14283" w:type="dxa"/>
            <w:gridSpan w:val="17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Легкая атлетика – 4 часов</w:t>
            </w:r>
          </w:p>
        </w:tc>
        <w:tc>
          <w:tcPr>
            <w:tcW w:w="1701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74FF" w:rsidRPr="00AC0674" w:rsidTr="000C4956">
        <w:trPr>
          <w:trHeight w:val="139"/>
        </w:trPr>
        <w:tc>
          <w:tcPr>
            <w:tcW w:w="524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36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4.04</w:t>
            </w:r>
          </w:p>
        </w:tc>
        <w:tc>
          <w:tcPr>
            <w:tcW w:w="1990" w:type="dxa"/>
            <w:gridSpan w:val="4"/>
            <w:vMerge w:val="restart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Прыжки в высоту способом «перешагивания»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ВУ</w:t>
            </w:r>
          </w:p>
        </w:tc>
        <w:tc>
          <w:tcPr>
            <w:tcW w:w="2763" w:type="dxa"/>
            <w:gridSpan w:val="3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Техника безопасности при занятий легкой атлетикой.  Прыжок в высоту с 3-5беговых шагов способом перешагивания. Специальные беговые упражнения. ОРУ развитие скоростно-силовых качеств</w:t>
            </w:r>
          </w:p>
        </w:tc>
        <w:tc>
          <w:tcPr>
            <w:tcW w:w="2624" w:type="dxa"/>
            <w:gridSpan w:val="2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Активно включаться в деятельность с учителем и одноклассниками, проявлять дисциплинированность</w:t>
            </w:r>
          </w:p>
        </w:tc>
        <w:tc>
          <w:tcPr>
            <w:tcW w:w="1986" w:type="dxa"/>
            <w:gridSpan w:val="3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прыгать в высоту с разбега, </w:t>
            </w:r>
          </w:p>
        </w:tc>
        <w:tc>
          <w:tcPr>
            <w:tcW w:w="1562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701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Соблюдение правил ТБ. Демонстрация техники выполнения ОРУ. Овладение техникой специально беговых упр. </w:t>
            </w:r>
          </w:p>
        </w:tc>
      </w:tr>
      <w:tr w:rsidR="001474FF" w:rsidRPr="00AC0674" w:rsidTr="000C4956">
        <w:trPr>
          <w:trHeight w:val="139"/>
        </w:trPr>
        <w:tc>
          <w:tcPr>
            <w:tcW w:w="524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6" w:type="dxa"/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06.04.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90" w:type="dxa"/>
            <w:gridSpan w:val="4"/>
            <w:vMerge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УНМ</w:t>
            </w:r>
          </w:p>
        </w:tc>
        <w:tc>
          <w:tcPr>
            <w:tcW w:w="2763" w:type="dxa"/>
            <w:gridSpan w:val="3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Прыжок в высоту с 5 -7  беговых шагов способом перешагивания. Специальные беговые упражнения. ОРУ развитие скоростно-силовых качеств.</w:t>
            </w:r>
          </w:p>
        </w:tc>
        <w:tc>
          <w:tcPr>
            <w:tcW w:w="2624" w:type="dxa"/>
            <w:gridSpan w:val="2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Проявлять дисциплинированность, трудолюбие и упорство в достижении поставленных целей  </w:t>
            </w:r>
          </w:p>
        </w:tc>
        <w:tc>
          <w:tcPr>
            <w:tcW w:w="1986" w:type="dxa"/>
            <w:gridSpan w:val="3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прыгать в высоту с разбега.</w:t>
            </w:r>
          </w:p>
        </w:tc>
        <w:tc>
          <w:tcPr>
            <w:tcW w:w="1562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701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правил ТБ. Демонстрация техники выполнения ОРУ. Овладение техникой специально беговых упр.</w:t>
            </w:r>
          </w:p>
        </w:tc>
      </w:tr>
      <w:tr w:rsidR="001474FF" w:rsidRPr="00AC0674" w:rsidTr="000C4956">
        <w:trPr>
          <w:trHeight w:val="368"/>
        </w:trPr>
        <w:tc>
          <w:tcPr>
            <w:tcW w:w="524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36" w:type="dxa"/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09.04.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90" w:type="dxa"/>
            <w:gridSpan w:val="4"/>
            <w:vMerge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763" w:type="dxa"/>
            <w:gridSpan w:val="3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Прыжок в высоту с 5–7 беговых шагов способом перешагивания. Специальные беговые упражнения. ОРУ развитие скоростно-силовых качеств. Бег в медленном темпе до 2 минут.</w:t>
            </w:r>
          </w:p>
        </w:tc>
        <w:tc>
          <w:tcPr>
            <w:tcW w:w="2624" w:type="dxa"/>
            <w:gridSpan w:val="2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Проявлять дисциплинированность, трудолюбие и упорство в достижении поставленных целей  </w:t>
            </w:r>
          </w:p>
        </w:tc>
        <w:tc>
          <w:tcPr>
            <w:tcW w:w="1986" w:type="dxa"/>
            <w:gridSpan w:val="3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прыгать в высоту с разбега.</w:t>
            </w:r>
          </w:p>
        </w:tc>
        <w:tc>
          <w:tcPr>
            <w:tcW w:w="1562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701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правил ТБ. Демонстрация техники выполнения ОРУ. Овладение техникой специально беговых упр.</w:t>
            </w:r>
          </w:p>
        </w:tc>
      </w:tr>
      <w:tr w:rsidR="001474FF" w:rsidRPr="00AC0674" w:rsidTr="000C4956">
        <w:trPr>
          <w:trHeight w:val="139"/>
        </w:trPr>
        <w:tc>
          <w:tcPr>
            <w:tcW w:w="524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36" w:type="dxa"/>
          </w:tcPr>
          <w:p w:rsidR="001474FF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11.04.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90" w:type="dxa"/>
            <w:gridSpan w:val="4"/>
            <w:vMerge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763" w:type="dxa"/>
            <w:gridSpan w:val="3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Прыжок в высоту с 5–7 беговых шагов способом перешагивания (дев. -80 см., мал. – 85 см.). Специальные беговые упражнения. ОРУ развитие скоростно-силовых качеств. Бег в медленном темпе до 2 минут. Подвижная игра «Перестрелка».</w:t>
            </w:r>
          </w:p>
        </w:tc>
        <w:tc>
          <w:tcPr>
            <w:tcW w:w="2624" w:type="dxa"/>
            <w:gridSpan w:val="2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.  Проявлять дисциплинированность, трудолюбие и упорство в достижении поставленных целей  </w:t>
            </w:r>
          </w:p>
        </w:tc>
        <w:tc>
          <w:tcPr>
            <w:tcW w:w="1986" w:type="dxa"/>
            <w:gridSpan w:val="3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прыгать в высоту с разбега.</w:t>
            </w:r>
          </w:p>
        </w:tc>
        <w:tc>
          <w:tcPr>
            <w:tcW w:w="1562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Техника прыжка в высоту способом «перешагивания»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Основная группа: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Мальчики 110-100-85, девочки 105-95-80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подготовительная группа (техника прыжка).</w:t>
            </w:r>
          </w:p>
        </w:tc>
        <w:tc>
          <w:tcPr>
            <w:tcW w:w="1135" w:type="dxa"/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701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правил ТБ. Демонстрация техники выполнения ОРУ. Овладение техникой специально беговых упр.</w:t>
            </w:r>
          </w:p>
        </w:tc>
      </w:tr>
      <w:tr w:rsidR="001474FF" w:rsidRPr="00AC0674" w:rsidTr="000C4956">
        <w:trPr>
          <w:trHeight w:val="161"/>
        </w:trPr>
        <w:tc>
          <w:tcPr>
            <w:tcW w:w="14283" w:type="dxa"/>
            <w:gridSpan w:val="17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Спортивные игры   -  10</w:t>
            </w: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часов</w:t>
            </w:r>
          </w:p>
        </w:tc>
        <w:tc>
          <w:tcPr>
            <w:tcW w:w="1701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74FF" w:rsidRPr="00AC0674" w:rsidTr="00A43062">
        <w:trPr>
          <w:trHeight w:val="2526"/>
        </w:trPr>
        <w:tc>
          <w:tcPr>
            <w:tcW w:w="524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44" w:type="dxa"/>
            <w:gridSpan w:val="2"/>
            <w:tcBorders>
              <w:bottom w:val="single" w:sz="4" w:space="0" w:color="auto"/>
            </w:tcBorders>
          </w:tcPr>
          <w:p w:rsidR="001474FF" w:rsidRPr="00190FE3" w:rsidRDefault="001474FF" w:rsidP="00EE6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13.04. </w:t>
            </w:r>
          </w:p>
        </w:tc>
        <w:tc>
          <w:tcPr>
            <w:tcW w:w="1982" w:type="dxa"/>
            <w:gridSpan w:val="3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Вырывание и выбивание мяча.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УНМ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Техника безопасности при занятии спортивными играми. Стойка и передвижения игрока. Вырывание и выбивание мяча. Бросок одной рукой от плеча на месте. Игра в мини-баскетбол. Развитие координационных качеств. Терминология баскетбола</w:t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</w:tc>
        <w:tc>
          <w:tcPr>
            <w:tcW w:w="1986" w:type="dxa"/>
            <w:gridSpan w:val="3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4841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474FF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Соблюдать правила ТБ. Выполнение ОРУ.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Развитие координационных качеств. Игра в баскетбол</w:t>
            </w: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4FF" w:rsidRPr="00AC0674" w:rsidTr="00A43062">
        <w:trPr>
          <w:trHeight w:val="500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74FF" w:rsidRPr="00190FE3" w:rsidRDefault="001474FF" w:rsidP="00EE6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16.04. 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Вырывание и выбивание мяча.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4841">
              <w:rPr>
                <w:rFonts w:ascii="Times New Roman" w:hAnsi="Times New Roman"/>
                <w:sz w:val="20"/>
                <w:szCs w:val="20"/>
                <w:lang w:eastAsia="ru-RU"/>
              </w:rPr>
              <w:t>УС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Стойка и передвижения игрока. Вырывание и выбивание мяча. Бросок одной рукой от плеча на месте. Игра в мини-баскетбол. Развитие координационных качеств. Терминология баскетбола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4841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74FF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Соблюдать правила ТБ. Выполнение ОРУ.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Развитие координационных качеств. Игра в баскетбол</w:t>
            </w: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4FF" w:rsidRPr="00AC0674" w:rsidTr="00A43062">
        <w:trPr>
          <w:trHeight w:val="2119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74FF" w:rsidRPr="00190FE3" w:rsidRDefault="001474FF" w:rsidP="00EE6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18.04. 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4FF" w:rsidRPr="008A4841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674">
              <w:rPr>
                <w:rFonts w:ascii="Times New Roman" w:hAnsi="Times New Roman"/>
                <w:sz w:val="20"/>
                <w:szCs w:val="20"/>
              </w:rPr>
              <w:t>Стойка и передвижение игрока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1474FF" w:rsidRPr="008A4841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4841">
              <w:rPr>
                <w:rFonts w:ascii="Times New Roman" w:hAnsi="Times New Roman"/>
                <w:sz w:val="20"/>
                <w:szCs w:val="20"/>
                <w:lang w:eastAsia="ru-RU"/>
              </w:rPr>
              <w:t>УС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474FF" w:rsidRPr="008A4841" w:rsidRDefault="001474FF" w:rsidP="000C495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>Стойка и передвижения игрока. Ведение мяча на месте. Остановка прыжком. Ловля и передача мяча двумя руками от груди на месте в парах. Развитие координационных качеств. Терминология баскетбола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74FF" w:rsidRPr="008A4841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0674">
              <w:rPr>
                <w:rFonts w:ascii="Times New Roman" w:hAnsi="Times New Roman"/>
                <w:sz w:val="20"/>
                <w:szCs w:val="20"/>
              </w:rPr>
              <w:t>Уметь выполнять ведение и передачу мяча двумя руками от груди.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74FF" w:rsidRPr="008A4841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Соблю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дать правила ТБ.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Развитие координационных качеств. Игра в баскетбол</w:t>
            </w: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4FF" w:rsidRPr="00AC0674" w:rsidTr="00A43062">
        <w:trPr>
          <w:trHeight w:val="673"/>
        </w:trPr>
        <w:tc>
          <w:tcPr>
            <w:tcW w:w="524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</w:tcBorders>
          </w:tcPr>
          <w:p w:rsidR="001474FF" w:rsidRPr="00190FE3" w:rsidRDefault="001474FF" w:rsidP="00EE6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20.04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</w:tcBorders>
            <w:vAlign w:val="center"/>
          </w:tcPr>
          <w:p w:rsidR="001474FF" w:rsidRPr="008A4841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674">
              <w:rPr>
                <w:rFonts w:ascii="Times New Roman" w:hAnsi="Times New Roman"/>
                <w:sz w:val="20"/>
                <w:szCs w:val="20"/>
              </w:rPr>
              <w:t>Стойка и передвижение игрока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1474FF" w:rsidRPr="008A4841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4841">
              <w:rPr>
                <w:rFonts w:ascii="Times New Roman" w:hAnsi="Times New Roman"/>
                <w:sz w:val="20"/>
                <w:szCs w:val="20"/>
                <w:lang w:eastAsia="ru-RU"/>
              </w:rPr>
              <w:t>УС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474FF" w:rsidRPr="008A4841" w:rsidRDefault="001474FF" w:rsidP="000C495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A4841">
              <w:rPr>
                <w:rFonts w:ascii="Times New Roman" w:hAnsi="Times New Roman"/>
                <w:sz w:val="20"/>
                <w:szCs w:val="20"/>
              </w:rPr>
              <w:t>Стойка и передвижения игрока. Ведение мяча на месте. Остановка прыжком. Ловля и передача мяча двумя руками от груди на месте в парах. Развитие координационных качеств. Терминология баскетбола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</w:tcBorders>
          </w:tcPr>
          <w:p w:rsidR="001474FF" w:rsidRPr="008A4841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C0674">
              <w:rPr>
                <w:rFonts w:ascii="Times New Roman" w:hAnsi="Times New Roman"/>
                <w:sz w:val="20"/>
                <w:szCs w:val="20"/>
              </w:rPr>
              <w:t>Уметь выполнять ведение и передачу мяча двумя руками от груди.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474FF" w:rsidRPr="008A4841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Соблю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дать правила ТБ.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Развитие координационных качеств. Игра в баскетбол</w:t>
            </w: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4FF" w:rsidRPr="00AC0674" w:rsidTr="00A43062">
        <w:trPr>
          <w:trHeight w:val="139"/>
        </w:trPr>
        <w:tc>
          <w:tcPr>
            <w:tcW w:w="524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44" w:type="dxa"/>
            <w:gridSpan w:val="2"/>
          </w:tcPr>
          <w:p w:rsidR="001474FF" w:rsidRPr="00190FE3" w:rsidRDefault="001474FF" w:rsidP="00EE6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23.04 </w:t>
            </w:r>
          </w:p>
        </w:tc>
        <w:tc>
          <w:tcPr>
            <w:tcW w:w="1982" w:type="dxa"/>
            <w:gridSpan w:val="3"/>
            <w:vAlign w:val="center"/>
          </w:tcPr>
          <w:p w:rsidR="001474FF" w:rsidRPr="00190FE3" w:rsidRDefault="001474FF" w:rsidP="000C4956">
            <w:pPr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Броски мяча 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УС</w:t>
            </w:r>
          </w:p>
        </w:tc>
        <w:tc>
          <w:tcPr>
            <w:tcW w:w="2693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Техника безопасности при занятии спортивными играми. Стойка и передвижения игрока. Вырывание и выбивание мяча. Бросок одной рукой от плеча на месте. Игра в мини-баскетбол. Развитие координационных качеств. Терминология баскетбола.</w:t>
            </w:r>
          </w:p>
        </w:tc>
        <w:tc>
          <w:tcPr>
            <w:tcW w:w="2694" w:type="dxa"/>
            <w:gridSpan w:val="4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</w:tc>
        <w:tc>
          <w:tcPr>
            <w:tcW w:w="1986" w:type="dxa"/>
            <w:gridSpan w:val="3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562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Медленный бег до 4 минут.</w:t>
            </w:r>
          </w:p>
        </w:tc>
        <w:tc>
          <w:tcPr>
            <w:tcW w:w="1135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701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Соблюдать правила ТБ. Выполнение ОРУ.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Развитие координационных качеств. Игра в баскетбол</w:t>
            </w:r>
          </w:p>
        </w:tc>
      </w:tr>
      <w:tr w:rsidR="001474FF" w:rsidRPr="00AC0674" w:rsidTr="00A43062">
        <w:trPr>
          <w:trHeight w:val="139"/>
        </w:trPr>
        <w:tc>
          <w:tcPr>
            <w:tcW w:w="524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44" w:type="dxa"/>
            <w:gridSpan w:val="2"/>
          </w:tcPr>
          <w:p w:rsidR="001474FF" w:rsidRPr="00190FE3" w:rsidRDefault="001474FF" w:rsidP="00EE6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25.04</w:t>
            </w:r>
          </w:p>
        </w:tc>
        <w:tc>
          <w:tcPr>
            <w:tcW w:w="1982" w:type="dxa"/>
            <w:gridSpan w:val="3"/>
            <w:vAlign w:val="center"/>
          </w:tcPr>
          <w:p w:rsidR="001474FF" w:rsidRPr="00190FE3" w:rsidRDefault="001474FF" w:rsidP="000C4956">
            <w:pPr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Учебно – тренирочная </w:t>
            </w:r>
          </w:p>
          <w:p w:rsidR="001474FF" w:rsidRPr="00190FE3" w:rsidRDefault="001474FF" w:rsidP="000C4956">
            <w:pPr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игра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(3х 3)</w:t>
            </w:r>
          </w:p>
        </w:tc>
        <w:tc>
          <w:tcPr>
            <w:tcW w:w="563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УС</w:t>
            </w:r>
          </w:p>
        </w:tc>
        <w:tc>
          <w:tcPr>
            <w:tcW w:w="2693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Техника безопасности при занятии спортивными играми. Стойка и передвижения игрока. Вырывание и выбивание мяча. Бросок одной рукой от плеча на месте. Игра в мини-баскетбол. Развитие координационных качеств</w:t>
            </w:r>
          </w:p>
        </w:tc>
        <w:tc>
          <w:tcPr>
            <w:tcW w:w="2694" w:type="dxa"/>
            <w:gridSpan w:val="4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</w:tc>
        <w:tc>
          <w:tcPr>
            <w:tcW w:w="1986" w:type="dxa"/>
            <w:gridSpan w:val="3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562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Прыжки на скакалке за 1 минуту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Основная группа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Мальчики 110-91-90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Девочки 90-71-70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Основная и подготовительная группа (кол –во прыжков)</w:t>
            </w:r>
          </w:p>
        </w:tc>
        <w:tc>
          <w:tcPr>
            <w:tcW w:w="1135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701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Соблюдать правила ТБ. Выполнение ОРУ.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Развитие координационных качеств. Игра в баскетбол</w:t>
            </w:r>
          </w:p>
        </w:tc>
      </w:tr>
      <w:tr w:rsidR="001474FF" w:rsidRPr="00AC0674" w:rsidTr="00A43062">
        <w:trPr>
          <w:trHeight w:val="139"/>
        </w:trPr>
        <w:tc>
          <w:tcPr>
            <w:tcW w:w="524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44" w:type="dxa"/>
            <w:gridSpan w:val="2"/>
          </w:tcPr>
          <w:p w:rsidR="001474FF" w:rsidRPr="00190FE3" w:rsidRDefault="001474FF" w:rsidP="00EE6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27.04 </w:t>
            </w:r>
          </w:p>
        </w:tc>
        <w:tc>
          <w:tcPr>
            <w:tcW w:w="1982" w:type="dxa"/>
            <w:gridSpan w:val="3"/>
            <w:vAlign w:val="center"/>
          </w:tcPr>
          <w:p w:rsidR="001474FF" w:rsidRPr="00190FE3" w:rsidRDefault="001474FF" w:rsidP="000C49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Учебно</w:t>
            </w: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– тренирочная </w:t>
            </w:r>
          </w:p>
          <w:p w:rsidR="001474FF" w:rsidRPr="00190FE3" w:rsidRDefault="001474FF" w:rsidP="000C49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игра</w:t>
            </w:r>
          </w:p>
          <w:p w:rsidR="001474FF" w:rsidRPr="00190FE3" w:rsidRDefault="001474FF" w:rsidP="000C49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(4 х 4)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УС</w:t>
            </w:r>
          </w:p>
        </w:tc>
        <w:tc>
          <w:tcPr>
            <w:tcW w:w="2693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Стойка и передвижения игрока. Ведение мяча на месте. Ловля мяча двумя руками от груди на месте. Бросок двумя руками от головы с места. Игра в мини-баскетбол. Развитие координационных качеств</w:t>
            </w:r>
          </w:p>
        </w:tc>
        <w:tc>
          <w:tcPr>
            <w:tcW w:w="2694" w:type="dxa"/>
            <w:gridSpan w:val="4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</w:tc>
        <w:tc>
          <w:tcPr>
            <w:tcW w:w="1986" w:type="dxa"/>
            <w:gridSpan w:val="3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562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Передача мяча в парах</w:t>
            </w:r>
          </w:p>
        </w:tc>
        <w:tc>
          <w:tcPr>
            <w:tcW w:w="1135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701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Соблюдать правила ТБ. Выполнение ОРУ.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Развитие координационных качеств. Игра в баскетбол</w:t>
            </w:r>
          </w:p>
        </w:tc>
      </w:tr>
      <w:tr w:rsidR="001474FF" w:rsidRPr="00AC0674" w:rsidTr="00A43062">
        <w:trPr>
          <w:trHeight w:val="282"/>
        </w:trPr>
        <w:tc>
          <w:tcPr>
            <w:tcW w:w="524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44" w:type="dxa"/>
            <w:gridSpan w:val="2"/>
          </w:tcPr>
          <w:p w:rsidR="001474FF" w:rsidRPr="00190FE3" w:rsidRDefault="001474FF" w:rsidP="00EE6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28.04. </w:t>
            </w:r>
          </w:p>
        </w:tc>
        <w:tc>
          <w:tcPr>
            <w:tcW w:w="1982" w:type="dxa"/>
            <w:gridSpan w:val="3"/>
            <w:vAlign w:val="center"/>
          </w:tcPr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Игра </w:t>
            </w:r>
          </w:p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мини-баскетбол. 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УС</w:t>
            </w:r>
          </w:p>
        </w:tc>
        <w:tc>
          <w:tcPr>
            <w:tcW w:w="2693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Стойка и передвижения игрока. Ведение мяча с изменением скорости. Бросок  мяча одной рукой в кольцо. Бросок мяча в кольцо. Игра в мини-баскетбол. Развитие координационных качеств</w:t>
            </w:r>
          </w:p>
        </w:tc>
        <w:tc>
          <w:tcPr>
            <w:tcW w:w="2694" w:type="dxa"/>
            <w:gridSpan w:val="4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</w:tc>
        <w:tc>
          <w:tcPr>
            <w:tcW w:w="1986" w:type="dxa"/>
            <w:gridSpan w:val="3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Уметь играть в баскетбол по упрощенным правилам, выполнять правильно технические действия</w:t>
            </w:r>
          </w:p>
        </w:tc>
        <w:tc>
          <w:tcPr>
            <w:tcW w:w="1562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Оценка техники ведения мяча с изменением направления</w:t>
            </w:r>
          </w:p>
        </w:tc>
        <w:tc>
          <w:tcPr>
            <w:tcW w:w="1135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701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Соблюдать правила ТБ. Выполнение ОРУ.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Развитие координационных качеств. Игра в баскетбол</w:t>
            </w:r>
          </w:p>
        </w:tc>
      </w:tr>
      <w:tr w:rsidR="001474FF" w:rsidRPr="00AC0674" w:rsidTr="00A43062">
        <w:trPr>
          <w:trHeight w:val="2784"/>
        </w:trPr>
        <w:tc>
          <w:tcPr>
            <w:tcW w:w="524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44" w:type="dxa"/>
            <w:gridSpan w:val="2"/>
            <w:tcBorders>
              <w:bottom w:val="single" w:sz="4" w:space="0" w:color="auto"/>
            </w:tcBorders>
          </w:tcPr>
          <w:p w:rsidR="001474FF" w:rsidRPr="00190FE3" w:rsidRDefault="001474FF" w:rsidP="00A43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28.04 </w:t>
            </w:r>
          </w:p>
        </w:tc>
        <w:tc>
          <w:tcPr>
            <w:tcW w:w="1982" w:type="dxa"/>
            <w:gridSpan w:val="3"/>
            <w:tcBorders>
              <w:bottom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Броска  мяча в кольцо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УС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Стойка и передвижения игрока. Ведение мяча с изменением скорости и высоты отскока. Бросок двумя руками снизу в движении. Игра в мини-баскетбол. Развитие координационных качеств</w:t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</w:tc>
        <w:tc>
          <w:tcPr>
            <w:tcW w:w="1986" w:type="dxa"/>
            <w:gridSpan w:val="3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Уметь играть в баскетбол по упрощенным правилам, выполнять правильно технические действия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Оценка техники броска  мяча в кольцо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Соблюдать правила ТБ. Выполнение ОРУ.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Развитие координационных качеств. Игра в баскетбол</w:t>
            </w: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4FF" w:rsidRPr="00AC0674" w:rsidTr="00A43062">
        <w:trPr>
          <w:trHeight w:val="636"/>
        </w:trPr>
        <w:tc>
          <w:tcPr>
            <w:tcW w:w="524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</w:tcBorders>
          </w:tcPr>
          <w:p w:rsidR="001474FF" w:rsidRPr="00190FE3" w:rsidRDefault="001474FF" w:rsidP="00A43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04.05 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</w:tcBorders>
            <w:vAlign w:val="center"/>
          </w:tcPr>
          <w:p w:rsidR="001474FF" w:rsidRPr="00190FE3" w:rsidRDefault="001474FF" w:rsidP="000C49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Учебно </w:t>
            </w: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трениро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</w:t>
            </w: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чная </w:t>
            </w:r>
          </w:p>
          <w:p w:rsidR="001474FF" w:rsidRPr="00190FE3" w:rsidRDefault="001474FF" w:rsidP="000C49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игра</w:t>
            </w:r>
          </w:p>
          <w:p w:rsidR="001474FF" w:rsidRPr="00190FE3" w:rsidRDefault="001474FF" w:rsidP="000C49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(5 х 5</w:t>
            </w: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УС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Стойка и передвижения игрока. Ведение мяча на месте. Ловля мяча двумя руками от груди на месте. Бросок двумя руками от головы с места. Игра в мини-баскетбол. Развитие координационных качеств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Передача мяча в парах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Соблюдать правила ТБ. Выполнение ОРУ.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Развитие координационных качеств. Игра в баскетбол</w:t>
            </w:r>
          </w:p>
        </w:tc>
      </w:tr>
      <w:tr w:rsidR="001474FF" w:rsidRPr="00AC0674" w:rsidTr="000C4956">
        <w:trPr>
          <w:trHeight w:val="282"/>
        </w:trPr>
        <w:tc>
          <w:tcPr>
            <w:tcW w:w="14283" w:type="dxa"/>
            <w:gridSpan w:val="17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егкая атлетика - 10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701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4FF" w:rsidRPr="00AC0674" w:rsidTr="000C4956">
        <w:trPr>
          <w:trHeight w:val="3586"/>
        </w:trPr>
        <w:tc>
          <w:tcPr>
            <w:tcW w:w="524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1" w:type="dxa"/>
            <w:gridSpan w:val="3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7.05</w:t>
            </w: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Бег 60 метров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Прыжки в длину с  7-9  шагов разбега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УС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Прыжки в длину с разбега способом «согнув ноги» с 7-9 шагов разбега. Специальные беговые упражнения. ОРУ развитие скоростно-силовых качеств. Бег в медленном темпе до 6 минут.</w:t>
            </w:r>
          </w:p>
        </w:tc>
        <w:tc>
          <w:tcPr>
            <w:tcW w:w="3010" w:type="dxa"/>
            <w:gridSpan w:val="5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пробегать с максимальной скоростью 60 метров, метать малый мяч.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Бег 60 метров.</w:t>
            </w:r>
          </w:p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Основная группа:</w:t>
            </w:r>
          </w:p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Мальчики: </w:t>
            </w:r>
          </w:p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«5» – 5,2; «4» – 5,5 ; «3» – 6.0. </w:t>
            </w:r>
          </w:p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Девочки: «5» – 5,5; «4» – 6,0; «3» – 6,5</w:t>
            </w:r>
          </w:p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Подготовительная группа: </w:t>
            </w:r>
          </w:p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без учета времени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474FF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Соблюдать правила ТБ. Проявление качеств  быстроты и выносливости при выполнении беговых упражнений</w:t>
            </w: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4FF" w:rsidRPr="00AC0674" w:rsidTr="000C4956">
        <w:trPr>
          <w:trHeight w:val="774"/>
        </w:trPr>
        <w:tc>
          <w:tcPr>
            <w:tcW w:w="524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</w:tcBorders>
          </w:tcPr>
          <w:p w:rsidR="001474FF" w:rsidRPr="00190FE3" w:rsidRDefault="001474FF" w:rsidP="00F34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11.05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</w:tcBorders>
          </w:tcPr>
          <w:p w:rsidR="001474FF" w:rsidRPr="005B5600" w:rsidRDefault="001474FF" w:rsidP="000C49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600">
              <w:rPr>
                <w:rFonts w:ascii="Times New Roman" w:hAnsi="Times New Roman"/>
                <w:sz w:val="20"/>
                <w:szCs w:val="20"/>
              </w:rPr>
              <w:t xml:space="preserve">Спринтерский бег, эстафетный бег      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УС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</w:tcBorders>
            <w:vAlign w:val="center"/>
          </w:tcPr>
          <w:p w:rsidR="001474FF" w:rsidRPr="00AD784E" w:rsidRDefault="001474FF" w:rsidP="000C4956">
            <w:pPr>
              <w:rPr>
                <w:rFonts w:ascii="Times New Roman" w:hAnsi="Times New Roman"/>
                <w:sz w:val="20"/>
                <w:szCs w:val="20"/>
              </w:rPr>
            </w:pPr>
            <w:r w:rsidRPr="00AD784E">
              <w:rPr>
                <w:rFonts w:ascii="Times New Roman" w:hAnsi="Times New Roman"/>
                <w:sz w:val="20"/>
                <w:szCs w:val="20"/>
              </w:rPr>
              <w:t xml:space="preserve">Низкий старт </w:t>
            </w:r>
            <w:r w:rsidRPr="00AD784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(до 30 м). </w:t>
            </w:r>
            <w:r w:rsidRPr="00AD784E">
              <w:rPr>
                <w:rFonts w:ascii="Times New Roman" w:hAnsi="Times New Roman"/>
                <w:color w:val="000000"/>
                <w:sz w:val="20"/>
                <w:szCs w:val="20"/>
              </w:rPr>
              <w:t>Финиширование. Эстафетный бег. Специальные беговые упражнения. Развитие скоростных качеств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0" w:type="dxa"/>
            <w:gridSpan w:val="5"/>
            <w:tcBorders>
              <w:top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Проявлять 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трудолюбие и упорство в достижении поставленных целей  </w:t>
            </w:r>
          </w:p>
        </w:tc>
        <w:tc>
          <w:tcPr>
            <w:tcW w:w="1664" w:type="dxa"/>
            <w:tcBorders>
              <w:top w:val="single" w:sz="4" w:space="0" w:color="auto"/>
            </w:tcBorders>
            <w:vAlign w:val="center"/>
          </w:tcPr>
          <w:p w:rsidR="001474FF" w:rsidRPr="00AD784E" w:rsidRDefault="001474FF" w:rsidP="000C4956">
            <w:pPr>
              <w:rPr>
                <w:rFonts w:ascii="Times New Roman" w:hAnsi="Times New Roman"/>
                <w:sz w:val="20"/>
                <w:szCs w:val="20"/>
              </w:rPr>
            </w:pPr>
            <w:r w:rsidRPr="00AD784E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  <w:r w:rsidRPr="00AD78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бегать с низкого старта с максимальной скоростью </w:t>
            </w:r>
            <w:r w:rsidRPr="00AD784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(60 м)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Соблюдать правила ТБ. Проявление качеств  быстроты и выносливости при выполнении беговых упражнений</w:t>
            </w: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74FF" w:rsidRPr="00AC0674" w:rsidTr="000C4956">
        <w:trPr>
          <w:trHeight w:val="282"/>
        </w:trPr>
        <w:tc>
          <w:tcPr>
            <w:tcW w:w="524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11" w:type="dxa"/>
            <w:gridSpan w:val="3"/>
          </w:tcPr>
          <w:p w:rsidR="001474FF" w:rsidRPr="00190FE3" w:rsidRDefault="001474FF" w:rsidP="00F34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14.05 </w:t>
            </w:r>
          </w:p>
        </w:tc>
        <w:tc>
          <w:tcPr>
            <w:tcW w:w="1715" w:type="dxa"/>
            <w:gridSpan w:val="2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Метание малого мяча на дальность</w:t>
            </w:r>
          </w:p>
        </w:tc>
        <w:tc>
          <w:tcPr>
            <w:tcW w:w="563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УС</w:t>
            </w:r>
          </w:p>
        </w:tc>
        <w:tc>
          <w:tcPr>
            <w:tcW w:w="2699" w:type="dxa"/>
            <w:gridSpan w:val="2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Специальные беговые упражнения. ОРУ развитие скоростно-силовых качеств. . Метание малого  мяча на дальность.</w:t>
            </w:r>
          </w:p>
        </w:tc>
        <w:tc>
          <w:tcPr>
            <w:tcW w:w="3010" w:type="dxa"/>
            <w:gridSpan w:val="5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</w:tc>
        <w:tc>
          <w:tcPr>
            <w:tcW w:w="1664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пробегать с максимальной скоростью, метать малый мяч.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Бег в медленном темпе до 6 минут.</w:t>
            </w:r>
          </w:p>
        </w:tc>
        <w:tc>
          <w:tcPr>
            <w:tcW w:w="1135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701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Соблюдать правила ТБ. Проявление качеств  быстроты и выносливости при выполнении беговых упражнений</w:t>
            </w:r>
          </w:p>
        </w:tc>
      </w:tr>
      <w:tr w:rsidR="001474FF" w:rsidRPr="00AC0674" w:rsidTr="000C4956">
        <w:trPr>
          <w:trHeight w:val="2784"/>
        </w:trPr>
        <w:tc>
          <w:tcPr>
            <w:tcW w:w="524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411" w:type="dxa"/>
            <w:gridSpan w:val="3"/>
            <w:tcBorders>
              <w:bottom w:val="single" w:sz="4" w:space="0" w:color="auto"/>
            </w:tcBorders>
          </w:tcPr>
          <w:p w:rsidR="001474FF" w:rsidRPr="00190FE3" w:rsidRDefault="001474FF" w:rsidP="00F34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16.05 </w:t>
            </w: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метание малого мяча 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УС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Специальные беговые упражнения. ОРУ развитие скоростно-силовых качеств. Бег в медленном темпе до 6 минут. Метание малого  мяча на дальность.</w:t>
            </w:r>
          </w:p>
        </w:tc>
        <w:tc>
          <w:tcPr>
            <w:tcW w:w="3010" w:type="dxa"/>
            <w:gridSpan w:val="5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пробегать с максимальной скоростью, метать малый мяч.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Бег в медленном темпе до 6 минут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474FF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Соблюдать правила ТБ. Проявление качеств  быстроты и выносливости 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ри выполнении беговых упражнений</w:t>
            </w: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4FF" w:rsidRPr="00AC0674" w:rsidTr="000C4956">
        <w:trPr>
          <w:trHeight w:val="435"/>
        </w:trPr>
        <w:tc>
          <w:tcPr>
            <w:tcW w:w="524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</w:tcBorders>
          </w:tcPr>
          <w:p w:rsidR="001474FF" w:rsidRPr="00190FE3" w:rsidRDefault="001474FF" w:rsidP="00F34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18.05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метание малого мяча 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УС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Специальные беговые упражнения. ОРУ развитие скоростно-силовых качеств. Бег в медленном темпе до 6 минут. Метание малого  мяча на дальность.</w:t>
            </w:r>
          </w:p>
        </w:tc>
        <w:tc>
          <w:tcPr>
            <w:tcW w:w="3010" w:type="dxa"/>
            <w:gridSpan w:val="5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пробегать с максимальной скоростью, метать малый мяч.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Бег в медленном темпе до 6 минут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474FF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Соблюдать правила ТБ. Проявление качеств  быстроты и выносливости 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ри выполнении беговых упражнений</w:t>
            </w: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4FF" w:rsidRPr="00AC0674" w:rsidTr="000C4956">
        <w:trPr>
          <w:trHeight w:val="3070"/>
        </w:trPr>
        <w:tc>
          <w:tcPr>
            <w:tcW w:w="524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11" w:type="dxa"/>
            <w:gridSpan w:val="3"/>
            <w:tcBorders>
              <w:bottom w:val="single" w:sz="4" w:space="0" w:color="auto"/>
            </w:tcBorders>
          </w:tcPr>
          <w:p w:rsidR="001474FF" w:rsidRPr="00190FE3" w:rsidRDefault="001474FF" w:rsidP="00F34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21.05 </w:t>
            </w: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Прыжки в длину с  5 7  шагов разбега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УС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Специальные беговые упражнения. ОРУ развитие скоростно-силовых качеств. Прыжки в длину с разбега способом «согнув ноги». Эстафетный бег до 30 метров этап.</w:t>
            </w:r>
          </w:p>
        </w:tc>
        <w:tc>
          <w:tcPr>
            <w:tcW w:w="3010" w:type="dxa"/>
            <w:gridSpan w:val="5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пробегать с максимальной скоростью, прыгать в длину с разбега.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Прыжки в длину с разбега</w:t>
            </w:r>
          </w:p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Основная группа:</w:t>
            </w:r>
          </w:p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Мальчики: 340-300-260</w:t>
            </w:r>
          </w:p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Девочки: 300-260-220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Подготовительная   группа: без учета времени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474FF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Соблюдать правила ТБ. Проявление качеств  быстроты и выносливости при выполнении беговых упражнений</w:t>
            </w: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4FF" w:rsidRPr="00AC0674" w:rsidTr="000C4956">
        <w:trPr>
          <w:trHeight w:val="3382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74FF" w:rsidRPr="00190FE3" w:rsidRDefault="001474FF" w:rsidP="00F34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23.05.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Прыжки в длину с  5 7  шагов разбега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УС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Специальные беговые упражнения. ОРУ развитие скоростно-силовых качеств. Прыжки в длину с разбега способом «согнув ноги». Эстафетный бег до 30 метров этап.</w:t>
            </w:r>
          </w:p>
        </w:tc>
        <w:tc>
          <w:tcPr>
            <w:tcW w:w="30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пробегать с максимальной скоростью, прыгать в длину с разбега.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Прыжки в длину с разбега</w:t>
            </w:r>
          </w:p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Основная группа:</w:t>
            </w:r>
          </w:p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Мальчики: 340-300-260</w:t>
            </w:r>
          </w:p>
          <w:p w:rsidR="001474FF" w:rsidRPr="00190FE3" w:rsidRDefault="001474FF" w:rsidP="000C49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Девочки: 300-260-220</w:t>
            </w: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Подготовительная   группа: без учета времени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74FF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Соблюдать правила ТБ. Проявление качеств  быстроты и выносливости при выполнении беговых упражнений</w:t>
            </w: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4FF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4FF" w:rsidRPr="00AC0674" w:rsidTr="000C4956">
        <w:trPr>
          <w:trHeight w:val="514"/>
        </w:trPr>
        <w:tc>
          <w:tcPr>
            <w:tcW w:w="524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</w:tcBorders>
          </w:tcPr>
          <w:p w:rsidR="001474FF" w:rsidRPr="00190FE3" w:rsidRDefault="001474FF" w:rsidP="00F34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25.05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</w:tcBorders>
          </w:tcPr>
          <w:p w:rsidR="001474FF" w:rsidRPr="005B5600" w:rsidRDefault="001474FF" w:rsidP="000C49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600">
              <w:rPr>
                <w:rFonts w:ascii="Times New Roman" w:hAnsi="Times New Roman"/>
                <w:sz w:val="20"/>
                <w:szCs w:val="20"/>
              </w:rPr>
              <w:t xml:space="preserve">Бег по пересеченной местности, преодоление препятствий              </w:t>
            </w:r>
          </w:p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</w:tcBorders>
          </w:tcPr>
          <w:p w:rsidR="001474FF" w:rsidRPr="005B5600" w:rsidRDefault="001474FF" w:rsidP="000C4956">
            <w:pPr>
              <w:rPr>
                <w:rFonts w:ascii="Times New Roman" w:hAnsi="Times New Roman"/>
                <w:sz w:val="20"/>
                <w:szCs w:val="20"/>
              </w:rPr>
            </w:pPr>
            <w:r w:rsidRPr="005B5600">
              <w:rPr>
                <w:rFonts w:ascii="Times New Roman" w:hAnsi="Times New Roman"/>
                <w:sz w:val="20"/>
                <w:szCs w:val="20"/>
              </w:rPr>
              <w:t>Равномерный бег (12 мин). Чередование бега с ходьбой. ОРУ в движении. Подвижная игра «Перебежка с выручкой». Развитие выносливости</w:t>
            </w:r>
          </w:p>
          <w:p w:rsidR="001474FF" w:rsidRPr="005B5600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0" w:type="dxa"/>
            <w:gridSpan w:val="5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бегать в равномерном темпе до 20 минут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Бег 500</w:t>
            </w:r>
            <w:r w:rsidRPr="00190FE3">
              <w:rPr>
                <w:rFonts w:ascii="Times New Roman" w:hAnsi="Times New Roman"/>
                <w:sz w:val="20"/>
                <w:szCs w:val="20"/>
              </w:rPr>
              <w:t xml:space="preserve"> м (вводный контроль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Выполнение ОРУ. Проявление качеств  выносливости и быстроты. Самоконтроль физического состояния</w:t>
            </w:r>
          </w:p>
        </w:tc>
      </w:tr>
      <w:tr w:rsidR="001474FF" w:rsidRPr="00AC0674" w:rsidTr="000C4956">
        <w:trPr>
          <w:trHeight w:val="282"/>
        </w:trPr>
        <w:tc>
          <w:tcPr>
            <w:tcW w:w="524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411" w:type="dxa"/>
            <w:gridSpan w:val="3"/>
          </w:tcPr>
          <w:p w:rsidR="001474FF" w:rsidRPr="00190FE3" w:rsidRDefault="001474FF" w:rsidP="00F34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28.05 </w:t>
            </w:r>
          </w:p>
        </w:tc>
        <w:tc>
          <w:tcPr>
            <w:tcW w:w="1715" w:type="dxa"/>
            <w:gridSpan w:val="2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Бросок набивного мяча (2 кг.)</w:t>
            </w:r>
          </w:p>
        </w:tc>
        <w:tc>
          <w:tcPr>
            <w:tcW w:w="563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УС</w:t>
            </w:r>
          </w:p>
        </w:tc>
        <w:tc>
          <w:tcPr>
            <w:tcW w:w="2699" w:type="dxa"/>
            <w:gridSpan w:val="2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Специальные беговые упражнения. ОРУ развитие скоростно-силовых качеств. Бег в медленном темпе до 15 минут. Бросок набивного мяча на дальность.</w:t>
            </w:r>
          </w:p>
        </w:tc>
        <w:tc>
          <w:tcPr>
            <w:tcW w:w="3010" w:type="dxa"/>
            <w:gridSpan w:val="5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</w:tc>
        <w:tc>
          <w:tcPr>
            <w:tcW w:w="1664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190FE3">
              <w:rPr>
                <w:rFonts w:ascii="Times New Roman" w:hAnsi="Times New Roman"/>
                <w:bCs/>
                <w:sz w:val="20"/>
                <w:szCs w:val="20"/>
              </w:rPr>
              <w:t>бросать набивной мяч из – за головы</w:t>
            </w:r>
          </w:p>
        </w:tc>
        <w:tc>
          <w:tcPr>
            <w:tcW w:w="1562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Бег в медленном темпе до 15 минут</w:t>
            </w:r>
          </w:p>
        </w:tc>
        <w:tc>
          <w:tcPr>
            <w:tcW w:w="1135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701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Соблюдать правила ТБ. Проявление качеств  быстроты и выносливости при выполнении беговых упражнений</w:t>
            </w:r>
          </w:p>
        </w:tc>
      </w:tr>
      <w:tr w:rsidR="001474FF" w:rsidRPr="00AC0674" w:rsidTr="000C4956">
        <w:trPr>
          <w:trHeight w:val="282"/>
        </w:trPr>
        <w:tc>
          <w:tcPr>
            <w:tcW w:w="524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11" w:type="dxa"/>
            <w:gridSpan w:val="3"/>
          </w:tcPr>
          <w:p w:rsidR="001474FF" w:rsidRPr="00190FE3" w:rsidRDefault="001474FF" w:rsidP="00F344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30.05 </w:t>
            </w:r>
          </w:p>
        </w:tc>
        <w:tc>
          <w:tcPr>
            <w:tcW w:w="1715" w:type="dxa"/>
            <w:gridSpan w:val="2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Теоретические основы плавания.</w:t>
            </w:r>
          </w:p>
        </w:tc>
        <w:tc>
          <w:tcPr>
            <w:tcW w:w="563" w:type="dxa"/>
          </w:tcPr>
          <w:p w:rsidR="001474FF" w:rsidRPr="00190FE3" w:rsidRDefault="001474FF" w:rsidP="000C49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0FE3">
              <w:rPr>
                <w:rFonts w:ascii="Times New Roman" w:hAnsi="Times New Roman"/>
                <w:sz w:val="20"/>
                <w:szCs w:val="20"/>
                <w:lang w:eastAsia="ru-RU"/>
              </w:rPr>
              <w:t>УНМ</w:t>
            </w:r>
          </w:p>
        </w:tc>
        <w:tc>
          <w:tcPr>
            <w:tcW w:w="2699" w:type="dxa"/>
            <w:gridSpan w:val="2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Основные способы плавания, кроль на груди и спине, брасс. Подведение итогов за учебный год.</w:t>
            </w:r>
          </w:p>
        </w:tc>
        <w:tc>
          <w:tcPr>
            <w:tcW w:w="3010" w:type="dxa"/>
            <w:gridSpan w:val="5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Проявлять положительные качества личности, управлять своими эмоциями в различных условиях и ситуациях</w:t>
            </w:r>
          </w:p>
        </w:tc>
        <w:tc>
          <w:tcPr>
            <w:tcW w:w="1664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Cs/>
                <w:sz w:val="20"/>
                <w:szCs w:val="20"/>
              </w:rPr>
              <w:t>Знать: технические основы видов плавания кролем и брассом</w:t>
            </w:r>
          </w:p>
        </w:tc>
        <w:tc>
          <w:tcPr>
            <w:tcW w:w="1562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Показ способов плавания </w:t>
            </w:r>
          </w:p>
        </w:tc>
        <w:tc>
          <w:tcPr>
            <w:tcW w:w="1135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Работа в группе</w:t>
            </w:r>
          </w:p>
        </w:tc>
        <w:tc>
          <w:tcPr>
            <w:tcW w:w="1701" w:type="dxa"/>
          </w:tcPr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4FF" w:rsidRPr="00190FE3" w:rsidRDefault="001474FF" w:rsidP="000C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Ознакомление со способами плавания </w:t>
            </w:r>
          </w:p>
        </w:tc>
      </w:tr>
    </w:tbl>
    <w:p w:rsidR="001474FF" w:rsidRPr="00190FE3" w:rsidRDefault="001474FF" w:rsidP="001628AF">
      <w:pPr>
        <w:tabs>
          <w:tab w:val="left" w:pos="1020"/>
        </w:tabs>
        <w:rPr>
          <w:rFonts w:ascii="Times New Roman" w:hAnsi="Times New Roman"/>
          <w:b/>
          <w:bCs/>
          <w:sz w:val="20"/>
          <w:szCs w:val="20"/>
        </w:rPr>
      </w:pPr>
    </w:p>
    <w:p w:rsidR="001474FF" w:rsidRPr="00190FE3" w:rsidRDefault="001474FF" w:rsidP="001628AF">
      <w:pPr>
        <w:tabs>
          <w:tab w:val="left" w:pos="1020"/>
        </w:tabs>
        <w:rPr>
          <w:rFonts w:ascii="Times New Roman" w:hAnsi="Times New Roman"/>
          <w:sz w:val="20"/>
          <w:szCs w:val="20"/>
        </w:rPr>
      </w:pPr>
      <w:r w:rsidRPr="00190FE3">
        <w:rPr>
          <w:rFonts w:ascii="Times New Roman" w:hAnsi="Times New Roman"/>
          <w:sz w:val="20"/>
          <w:szCs w:val="20"/>
        </w:rPr>
        <w:t>Условные обозначения:</w:t>
      </w:r>
    </w:p>
    <w:p w:rsidR="001474FF" w:rsidRPr="00190FE3" w:rsidRDefault="001474FF" w:rsidP="001628AF">
      <w:pPr>
        <w:tabs>
          <w:tab w:val="left" w:pos="1020"/>
        </w:tabs>
        <w:rPr>
          <w:rFonts w:ascii="Times New Roman" w:hAnsi="Times New Roman"/>
          <w:sz w:val="20"/>
          <w:szCs w:val="20"/>
        </w:rPr>
      </w:pPr>
      <w:r w:rsidRPr="00190FE3">
        <w:rPr>
          <w:rFonts w:ascii="Times New Roman" w:hAnsi="Times New Roman"/>
          <w:b/>
          <w:sz w:val="20"/>
          <w:szCs w:val="20"/>
        </w:rPr>
        <w:t>У.С.</w:t>
      </w:r>
      <w:r w:rsidRPr="00190FE3">
        <w:rPr>
          <w:rFonts w:ascii="Times New Roman" w:hAnsi="Times New Roman"/>
          <w:sz w:val="20"/>
          <w:szCs w:val="20"/>
        </w:rPr>
        <w:t>- урок совершенствования</w:t>
      </w:r>
    </w:p>
    <w:p w:rsidR="001474FF" w:rsidRPr="00190FE3" w:rsidRDefault="001474FF" w:rsidP="001628AF">
      <w:pPr>
        <w:tabs>
          <w:tab w:val="left" w:pos="1020"/>
        </w:tabs>
        <w:rPr>
          <w:rFonts w:ascii="Times New Roman" w:hAnsi="Times New Roman"/>
          <w:b/>
          <w:sz w:val="20"/>
          <w:szCs w:val="20"/>
        </w:rPr>
      </w:pPr>
      <w:r w:rsidRPr="00190FE3">
        <w:rPr>
          <w:rFonts w:ascii="Times New Roman" w:hAnsi="Times New Roman"/>
          <w:b/>
          <w:sz w:val="20"/>
          <w:szCs w:val="20"/>
        </w:rPr>
        <w:t>К.У.</w:t>
      </w:r>
      <w:r w:rsidRPr="00190FE3">
        <w:rPr>
          <w:rFonts w:ascii="Times New Roman" w:hAnsi="Times New Roman"/>
          <w:sz w:val="20"/>
          <w:szCs w:val="20"/>
        </w:rPr>
        <w:t>- комбинированный урок</w:t>
      </w:r>
    </w:p>
    <w:p w:rsidR="001474FF" w:rsidRPr="00190FE3" w:rsidRDefault="001474FF" w:rsidP="001628AF">
      <w:pPr>
        <w:tabs>
          <w:tab w:val="left" w:pos="1020"/>
        </w:tabs>
        <w:rPr>
          <w:rFonts w:ascii="Times New Roman" w:hAnsi="Times New Roman"/>
          <w:sz w:val="20"/>
          <w:szCs w:val="20"/>
        </w:rPr>
      </w:pPr>
      <w:r w:rsidRPr="00190FE3">
        <w:rPr>
          <w:rFonts w:ascii="Times New Roman" w:hAnsi="Times New Roman"/>
          <w:b/>
          <w:sz w:val="20"/>
          <w:szCs w:val="20"/>
        </w:rPr>
        <w:t>В.У</w:t>
      </w:r>
      <w:r w:rsidRPr="00190FE3">
        <w:rPr>
          <w:rFonts w:ascii="Times New Roman" w:hAnsi="Times New Roman"/>
          <w:sz w:val="20"/>
          <w:szCs w:val="20"/>
        </w:rPr>
        <w:t>.- вводный урок</w:t>
      </w:r>
      <w:r w:rsidRPr="00190FE3">
        <w:rPr>
          <w:rFonts w:ascii="Times New Roman" w:hAnsi="Times New Roman"/>
          <w:sz w:val="20"/>
          <w:szCs w:val="20"/>
        </w:rPr>
        <w:tab/>
      </w:r>
    </w:p>
    <w:p w:rsidR="001474FF" w:rsidRDefault="001474FF" w:rsidP="001628AF">
      <w:pPr>
        <w:tabs>
          <w:tab w:val="left" w:pos="1020"/>
        </w:tabs>
        <w:rPr>
          <w:rFonts w:ascii="Times New Roman" w:hAnsi="Times New Roman"/>
          <w:sz w:val="20"/>
          <w:szCs w:val="20"/>
        </w:rPr>
      </w:pPr>
      <w:r w:rsidRPr="00190FE3">
        <w:rPr>
          <w:rFonts w:ascii="Times New Roman" w:hAnsi="Times New Roman"/>
          <w:b/>
          <w:sz w:val="20"/>
          <w:szCs w:val="20"/>
        </w:rPr>
        <w:t>У.Н.М</w:t>
      </w:r>
      <w:r w:rsidRPr="00190FE3">
        <w:rPr>
          <w:rFonts w:ascii="Times New Roman" w:hAnsi="Times New Roman"/>
          <w:sz w:val="20"/>
          <w:szCs w:val="20"/>
        </w:rPr>
        <w:t xml:space="preserve">.- урок изучения нового материала </w:t>
      </w:r>
    </w:p>
    <w:p w:rsidR="001474FF" w:rsidRDefault="001474FF" w:rsidP="001628AF">
      <w:pPr>
        <w:tabs>
          <w:tab w:val="left" w:pos="1020"/>
        </w:tabs>
        <w:rPr>
          <w:rFonts w:ascii="Times New Roman" w:hAnsi="Times New Roman"/>
          <w:sz w:val="20"/>
          <w:szCs w:val="20"/>
        </w:rPr>
      </w:pPr>
    </w:p>
    <w:p w:rsidR="001474FF" w:rsidRDefault="001474FF" w:rsidP="001628AF">
      <w:pPr>
        <w:tabs>
          <w:tab w:val="left" w:pos="1020"/>
        </w:tabs>
        <w:rPr>
          <w:rFonts w:ascii="Times New Roman" w:hAnsi="Times New Roman"/>
          <w:sz w:val="20"/>
          <w:szCs w:val="20"/>
        </w:rPr>
      </w:pPr>
    </w:p>
    <w:p w:rsidR="001474FF" w:rsidRDefault="001474FF" w:rsidP="001628AF">
      <w:pPr>
        <w:tabs>
          <w:tab w:val="left" w:pos="1020"/>
        </w:tabs>
        <w:rPr>
          <w:rFonts w:ascii="Times New Roman" w:hAnsi="Times New Roman"/>
          <w:sz w:val="20"/>
          <w:szCs w:val="20"/>
        </w:rPr>
      </w:pPr>
    </w:p>
    <w:p w:rsidR="001474FF" w:rsidRDefault="001474FF" w:rsidP="001628AF">
      <w:pPr>
        <w:tabs>
          <w:tab w:val="left" w:pos="1020"/>
        </w:tabs>
        <w:rPr>
          <w:rFonts w:ascii="Times New Roman" w:hAnsi="Times New Roman"/>
          <w:sz w:val="20"/>
          <w:szCs w:val="20"/>
        </w:rPr>
      </w:pPr>
    </w:p>
    <w:p w:rsidR="001474FF" w:rsidRDefault="001474FF" w:rsidP="001628AF">
      <w:pPr>
        <w:tabs>
          <w:tab w:val="left" w:pos="1020"/>
        </w:tabs>
        <w:rPr>
          <w:rFonts w:ascii="Times New Roman" w:hAnsi="Times New Roman"/>
          <w:sz w:val="20"/>
          <w:szCs w:val="20"/>
        </w:rPr>
      </w:pPr>
    </w:p>
    <w:p w:rsidR="001474FF" w:rsidRDefault="001474FF" w:rsidP="001628AF">
      <w:pPr>
        <w:tabs>
          <w:tab w:val="left" w:pos="1020"/>
        </w:tabs>
        <w:rPr>
          <w:rFonts w:ascii="Times New Roman" w:hAnsi="Times New Roman"/>
          <w:sz w:val="20"/>
          <w:szCs w:val="20"/>
        </w:rPr>
      </w:pPr>
    </w:p>
    <w:p w:rsidR="001474FF" w:rsidRDefault="001474FF" w:rsidP="001628AF">
      <w:pPr>
        <w:tabs>
          <w:tab w:val="left" w:pos="1020"/>
        </w:tabs>
        <w:rPr>
          <w:rFonts w:ascii="Times New Roman" w:hAnsi="Times New Roman"/>
          <w:sz w:val="20"/>
          <w:szCs w:val="20"/>
        </w:rPr>
      </w:pPr>
    </w:p>
    <w:p w:rsidR="001474FF" w:rsidRPr="00190FE3" w:rsidRDefault="001474FF" w:rsidP="001628AF">
      <w:pPr>
        <w:tabs>
          <w:tab w:val="left" w:pos="1020"/>
        </w:tabs>
        <w:rPr>
          <w:rFonts w:ascii="Times New Roman" w:hAnsi="Times New Roman"/>
          <w:sz w:val="20"/>
          <w:szCs w:val="20"/>
        </w:rPr>
      </w:pPr>
    </w:p>
    <w:p w:rsidR="001474FF" w:rsidRPr="00190FE3" w:rsidRDefault="001474FF" w:rsidP="001628AF">
      <w:pPr>
        <w:spacing w:line="360" w:lineRule="auto"/>
        <w:contextualSpacing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190FE3">
        <w:rPr>
          <w:rFonts w:ascii="Times New Roman" w:hAnsi="Times New Roman"/>
          <w:b/>
          <w:sz w:val="20"/>
          <w:szCs w:val="20"/>
          <w:lang w:eastAsia="ru-RU"/>
        </w:rPr>
        <w:t>Описание учебно-методического и материально-технического обеспечения образовательного процесса</w:t>
      </w:r>
    </w:p>
    <w:p w:rsidR="001474FF" w:rsidRPr="00190FE3" w:rsidRDefault="001474FF" w:rsidP="001628AF">
      <w:pPr>
        <w:spacing w:line="360" w:lineRule="auto"/>
        <w:contextualSpacing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4"/>
        <w:gridCol w:w="13399"/>
        <w:gridCol w:w="743"/>
      </w:tblGrid>
      <w:tr w:rsidR="001474FF" w:rsidRPr="00AC0674" w:rsidTr="000C4956">
        <w:tc>
          <w:tcPr>
            <w:tcW w:w="0" w:type="auto"/>
          </w:tcPr>
          <w:p w:rsidR="001474FF" w:rsidRPr="00190FE3" w:rsidRDefault="001474FF" w:rsidP="000C495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0" w:type="auto"/>
          </w:tcPr>
          <w:p w:rsidR="001474FF" w:rsidRPr="00190FE3" w:rsidRDefault="001474FF" w:rsidP="000C495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Наименование материально-методического обеспечения</w:t>
            </w:r>
          </w:p>
        </w:tc>
        <w:tc>
          <w:tcPr>
            <w:tcW w:w="0" w:type="auto"/>
          </w:tcPr>
          <w:p w:rsidR="001474FF" w:rsidRPr="00190FE3" w:rsidRDefault="001474FF" w:rsidP="000C495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</w:tr>
      <w:tr w:rsidR="001474FF" w:rsidRPr="00AC0674" w:rsidTr="000C4956">
        <w:tc>
          <w:tcPr>
            <w:tcW w:w="0" w:type="auto"/>
          </w:tcPr>
          <w:p w:rsidR="001474FF" w:rsidRPr="00190FE3" w:rsidRDefault="001474FF" w:rsidP="000C495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1474FF" w:rsidRPr="00190FE3" w:rsidRDefault="001474FF" w:rsidP="000C4956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/>
                <w:sz w:val="20"/>
                <w:szCs w:val="20"/>
              </w:rPr>
              <w:t xml:space="preserve">Учебно- методическая литература для учителя </w:t>
            </w:r>
          </w:p>
          <w:p w:rsidR="001474FF" w:rsidRPr="00190FE3" w:rsidRDefault="001474FF" w:rsidP="000C49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1. В. И. Лях, А. А. Зданевич    «Комплексная программа физического воспитания учащихся 1-11 классов»,   2011 год.</w:t>
            </w:r>
          </w:p>
          <w:p w:rsidR="001474FF" w:rsidRPr="00190FE3" w:rsidRDefault="001474FF" w:rsidP="000C49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2. Е.Л. Михайлова Профессионально- педагогическая деятельность учителя физической культуры: Учебно-методическое пособие</w:t>
            </w:r>
          </w:p>
          <w:p w:rsidR="001474FF" w:rsidRPr="00190FE3" w:rsidRDefault="001474FF" w:rsidP="000C4956">
            <w:pPr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 xml:space="preserve">Для учителей физкультуры- Тюмень: Тюменская областная организация  Всероссийского общества инвалидов,  2014.-132с.      </w:t>
            </w:r>
          </w:p>
        </w:tc>
        <w:tc>
          <w:tcPr>
            <w:tcW w:w="0" w:type="auto"/>
          </w:tcPr>
          <w:p w:rsidR="001474FF" w:rsidRPr="00190FE3" w:rsidRDefault="001474FF" w:rsidP="000C495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4FF" w:rsidRPr="00190FE3" w:rsidRDefault="001474FF" w:rsidP="000C495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474FF" w:rsidRPr="00190FE3" w:rsidRDefault="001474FF" w:rsidP="000C4956">
            <w:pPr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474FF" w:rsidRPr="00190FE3" w:rsidRDefault="001474FF" w:rsidP="000C49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4FF" w:rsidRPr="00AC0674" w:rsidTr="000C4956">
        <w:tc>
          <w:tcPr>
            <w:tcW w:w="0" w:type="auto"/>
          </w:tcPr>
          <w:p w:rsidR="001474FF" w:rsidRPr="00190FE3" w:rsidRDefault="001474FF" w:rsidP="000C495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90FE3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474FF" w:rsidRPr="00190FE3" w:rsidRDefault="001474FF" w:rsidP="000C495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90FE3">
              <w:rPr>
                <w:rFonts w:ascii="Times New Roman" w:hAnsi="Times New Roman"/>
                <w:b/>
                <w:sz w:val="20"/>
                <w:szCs w:val="20"/>
              </w:rPr>
              <w:t>Учебная  литература для учащихся</w:t>
            </w:r>
          </w:p>
          <w:p w:rsidR="001474FF" w:rsidRPr="00190FE3" w:rsidRDefault="001474FF" w:rsidP="000C4956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Физическая культура: учеб. Для учащихся 5-7кл. общеобразоват. учреждений/[ М.Я. Виленский, И.М. Туревский, Т.Ю. Торочкова  и др.] ;под ред.  М.Я. Виленского.-3-е изд., испр.-М. : Просвещение, 2007. -156с. : ил.</w:t>
            </w:r>
          </w:p>
          <w:p w:rsidR="001474FF" w:rsidRPr="00190FE3" w:rsidRDefault="001474FF" w:rsidP="000C4956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Физическая культура: учеб. Для учащихся 8-9кл. общеобразоват. учреждений/ В.И. Лях ,А.А. Зданевич ;под общ. ред В.И. Ляха.-М.  Просвещение, 2005. -207с. : ил.</w:t>
            </w:r>
          </w:p>
        </w:tc>
        <w:tc>
          <w:tcPr>
            <w:tcW w:w="0" w:type="auto"/>
          </w:tcPr>
          <w:p w:rsidR="001474FF" w:rsidRPr="00190FE3" w:rsidRDefault="001474FF" w:rsidP="000C495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474FF" w:rsidRPr="00190FE3" w:rsidRDefault="001474FF" w:rsidP="000C4956">
            <w:pPr>
              <w:rPr>
                <w:rFonts w:ascii="Times New Roman" w:hAnsi="Times New Roman"/>
                <w:sz w:val="20"/>
                <w:szCs w:val="20"/>
              </w:rPr>
            </w:pPr>
            <w:r w:rsidRPr="00190FE3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1474FF" w:rsidRPr="00190FE3" w:rsidRDefault="001474FF" w:rsidP="000C495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90FE3">
              <w:rPr>
                <w:rFonts w:ascii="Times New Roman" w:hAnsi="Times New Roman"/>
                <w:i/>
                <w:sz w:val="20"/>
                <w:szCs w:val="20"/>
              </w:rPr>
              <w:t>15</w:t>
            </w:r>
          </w:p>
        </w:tc>
      </w:tr>
    </w:tbl>
    <w:p w:rsidR="001474FF" w:rsidRPr="00190FE3" w:rsidRDefault="001474FF" w:rsidP="001628AF">
      <w:pPr>
        <w:spacing w:after="0" w:line="270" w:lineRule="atLeast"/>
        <w:rPr>
          <w:rFonts w:ascii="Times New Roman" w:hAnsi="Times New Roman"/>
          <w:b/>
          <w:bCs/>
          <w:color w:val="595959"/>
          <w:sz w:val="20"/>
          <w:szCs w:val="20"/>
          <w:lang w:eastAsia="ru-RU"/>
        </w:rPr>
      </w:pPr>
    </w:p>
    <w:p w:rsidR="001474FF" w:rsidRPr="00190FE3" w:rsidRDefault="001474FF" w:rsidP="001628AF">
      <w:pPr>
        <w:spacing w:after="0" w:line="270" w:lineRule="atLeast"/>
        <w:rPr>
          <w:rFonts w:ascii="Times New Roman" w:hAnsi="Times New Roman"/>
          <w:b/>
          <w:bCs/>
          <w:color w:val="595959"/>
          <w:sz w:val="20"/>
          <w:szCs w:val="20"/>
          <w:lang w:eastAsia="ru-RU"/>
        </w:rPr>
      </w:pPr>
    </w:p>
    <w:p w:rsidR="001474FF" w:rsidRPr="00190FE3" w:rsidRDefault="001474FF" w:rsidP="001628AF">
      <w:pPr>
        <w:spacing w:after="0" w:line="270" w:lineRule="atLeast"/>
        <w:rPr>
          <w:rFonts w:ascii="Times New Roman" w:hAnsi="Times New Roman"/>
          <w:b/>
          <w:bCs/>
          <w:color w:val="595959"/>
          <w:sz w:val="20"/>
          <w:szCs w:val="20"/>
          <w:lang w:eastAsia="ru-RU"/>
        </w:rPr>
      </w:pPr>
    </w:p>
    <w:p w:rsidR="001474FF" w:rsidRPr="00190FE3" w:rsidRDefault="001474FF" w:rsidP="001628AF">
      <w:pPr>
        <w:numPr>
          <w:ilvl w:val="0"/>
          <w:numId w:val="26"/>
        </w:numPr>
        <w:spacing w:after="0" w:line="360" w:lineRule="atLeast"/>
        <w:rPr>
          <w:rFonts w:ascii="Times New Roman" w:hAnsi="Times New Roman"/>
          <w:color w:val="000000"/>
          <w:sz w:val="20"/>
          <w:szCs w:val="20"/>
        </w:rPr>
      </w:pPr>
      <w:hyperlink r:id="rId8" w:history="1">
        <w:r w:rsidRPr="00190FE3">
          <w:rPr>
            <w:rFonts w:ascii="Times New Roman" w:hAnsi="Times New Roman"/>
            <w:color w:val="008080"/>
            <w:sz w:val="20"/>
            <w:szCs w:val="20"/>
            <w:u w:val="single"/>
          </w:rPr>
          <w:t>http://method.novgorod.rcde.ru</w:t>
        </w:r>
      </w:hyperlink>
      <w:r w:rsidRPr="00190FE3">
        <w:rPr>
          <w:rFonts w:ascii="Times New Roman" w:hAnsi="Times New Roman"/>
          <w:color w:val="595959"/>
          <w:sz w:val="20"/>
          <w:szCs w:val="20"/>
        </w:rPr>
        <w:t>    Методическое хранилище предназначено для дистанционной поддержки учебного процесса.</w:t>
      </w:r>
    </w:p>
    <w:p w:rsidR="001474FF" w:rsidRPr="00190FE3" w:rsidRDefault="001474FF" w:rsidP="001628AF">
      <w:pPr>
        <w:numPr>
          <w:ilvl w:val="0"/>
          <w:numId w:val="26"/>
        </w:numPr>
        <w:spacing w:after="0" w:line="360" w:lineRule="atLeast"/>
        <w:rPr>
          <w:rFonts w:ascii="Times New Roman" w:hAnsi="Times New Roman"/>
          <w:color w:val="000000"/>
          <w:sz w:val="20"/>
          <w:szCs w:val="20"/>
        </w:rPr>
      </w:pPr>
      <w:hyperlink r:id="rId9" w:history="1">
        <w:r w:rsidRPr="00190FE3">
          <w:rPr>
            <w:rFonts w:ascii="Times New Roman" w:hAnsi="Times New Roman"/>
            <w:color w:val="008080"/>
            <w:sz w:val="20"/>
            <w:szCs w:val="20"/>
            <w:u w:val="single"/>
          </w:rPr>
          <w:t>http://www.fisio.ru/fisioinschool.html</w:t>
        </w:r>
      </w:hyperlink>
      <w:r w:rsidRPr="00190FE3">
        <w:rPr>
          <w:rFonts w:ascii="Times New Roman" w:hAnsi="Times New Roman"/>
          <w:color w:val="595959"/>
          <w:sz w:val="20"/>
          <w:szCs w:val="20"/>
        </w:rPr>
        <w:t>  Сайт, посвященный Здоровому образу  жизни, оздоровительной, адаптивной физкультуре.</w:t>
      </w:r>
    </w:p>
    <w:p w:rsidR="001474FF" w:rsidRPr="00190FE3" w:rsidRDefault="001474FF" w:rsidP="001628AF">
      <w:pPr>
        <w:numPr>
          <w:ilvl w:val="0"/>
          <w:numId w:val="26"/>
        </w:numPr>
        <w:spacing w:after="0" w:line="360" w:lineRule="atLeast"/>
        <w:rPr>
          <w:rFonts w:ascii="Times New Roman" w:hAnsi="Times New Roman"/>
          <w:color w:val="000000"/>
          <w:sz w:val="20"/>
          <w:szCs w:val="20"/>
        </w:rPr>
      </w:pPr>
      <w:hyperlink r:id="rId10" w:history="1">
        <w:r w:rsidRPr="00190FE3">
          <w:rPr>
            <w:rFonts w:ascii="Times New Roman" w:hAnsi="Times New Roman"/>
            <w:color w:val="008080"/>
            <w:sz w:val="20"/>
            <w:szCs w:val="20"/>
            <w:u w:val="single"/>
          </w:rPr>
          <w:t>http://www.abcsport.ru/</w:t>
        </w:r>
      </w:hyperlink>
      <w:r w:rsidRPr="00190FE3">
        <w:rPr>
          <w:rFonts w:ascii="Times New Roman" w:hAnsi="Times New Roman"/>
          <w:color w:val="595959"/>
          <w:sz w:val="20"/>
          <w:szCs w:val="20"/>
        </w:rPr>
        <w:t>  Обзор спортивных школ и спортивных обществ. Новости спорта, освещение событий Тематический каталог по различным видам спорта.</w:t>
      </w:r>
    </w:p>
    <w:p w:rsidR="001474FF" w:rsidRPr="00190FE3" w:rsidRDefault="001474FF" w:rsidP="001628AF">
      <w:pPr>
        <w:numPr>
          <w:ilvl w:val="0"/>
          <w:numId w:val="26"/>
        </w:numPr>
        <w:spacing w:after="0" w:line="360" w:lineRule="atLeast"/>
        <w:rPr>
          <w:rFonts w:ascii="Times New Roman" w:hAnsi="Times New Roman"/>
          <w:color w:val="000000"/>
          <w:sz w:val="20"/>
          <w:szCs w:val="20"/>
        </w:rPr>
      </w:pPr>
      <w:hyperlink r:id="rId11" w:history="1">
        <w:r w:rsidRPr="00190FE3">
          <w:rPr>
            <w:rFonts w:ascii="Times New Roman" w:hAnsi="Times New Roman"/>
            <w:color w:val="008080"/>
            <w:sz w:val="20"/>
            <w:szCs w:val="20"/>
            <w:u w:val="single"/>
          </w:rPr>
          <w:t>http://ipulsar.net</w:t>
        </w:r>
      </w:hyperlink>
      <w:r w:rsidRPr="00190FE3">
        <w:rPr>
          <w:rFonts w:ascii="Times New Roman" w:hAnsi="Times New Roman"/>
          <w:color w:val="595959"/>
          <w:sz w:val="20"/>
          <w:szCs w:val="20"/>
        </w:rPr>
        <w:t> Портал посвящен проблемам сохранения здоровья, правильному питанию, диетам, физической культуре, упражнениям, фототерапии, лечению болезней природными средствами, здоровому образу жизни.</w:t>
      </w:r>
    </w:p>
    <w:p w:rsidR="001474FF" w:rsidRPr="00190FE3" w:rsidRDefault="001474FF" w:rsidP="001628AF">
      <w:pPr>
        <w:numPr>
          <w:ilvl w:val="0"/>
          <w:numId w:val="26"/>
        </w:numPr>
        <w:spacing w:after="0" w:line="360" w:lineRule="atLeast"/>
        <w:rPr>
          <w:rFonts w:ascii="Times New Roman" w:hAnsi="Times New Roman"/>
          <w:color w:val="000000"/>
          <w:sz w:val="20"/>
          <w:szCs w:val="20"/>
        </w:rPr>
      </w:pPr>
      <w:hyperlink r:id="rId12" w:history="1">
        <w:r w:rsidRPr="00190FE3">
          <w:rPr>
            <w:rFonts w:ascii="Times New Roman" w:hAnsi="Times New Roman"/>
            <w:color w:val="008080"/>
            <w:sz w:val="20"/>
            <w:szCs w:val="20"/>
            <w:u w:val="single"/>
          </w:rPr>
          <w:t>http://cnit.ssau.ru/do/articles/fizo/fizo1</w:t>
        </w:r>
      </w:hyperlink>
      <w:r w:rsidRPr="00190FE3">
        <w:rPr>
          <w:rFonts w:ascii="Times New Roman" w:hAnsi="Times New Roman"/>
          <w:color w:val="595959"/>
          <w:sz w:val="20"/>
          <w:szCs w:val="20"/>
        </w:rPr>
        <w:t>  Информационные технологии обучения в преподавании физической культуры.</w:t>
      </w:r>
    </w:p>
    <w:p w:rsidR="001474FF" w:rsidRPr="00190FE3" w:rsidRDefault="001474FF" w:rsidP="001628AF">
      <w:pPr>
        <w:numPr>
          <w:ilvl w:val="0"/>
          <w:numId w:val="26"/>
        </w:numPr>
        <w:spacing w:after="0" w:line="360" w:lineRule="atLeast"/>
        <w:rPr>
          <w:rFonts w:ascii="Times New Roman" w:hAnsi="Times New Roman"/>
          <w:color w:val="000000"/>
          <w:sz w:val="20"/>
          <w:szCs w:val="20"/>
        </w:rPr>
      </w:pPr>
      <w:hyperlink r:id="rId13" w:history="1">
        <w:r w:rsidRPr="00190FE3">
          <w:rPr>
            <w:rFonts w:ascii="Times New Roman" w:hAnsi="Times New Roman"/>
            <w:color w:val="008080"/>
            <w:sz w:val="20"/>
            <w:szCs w:val="20"/>
            <w:u w:val="single"/>
          </w:rPr>
          <w:t>http://www.school.edu.ru</w:t>
        </w:r>
      </w:hyperlink>
      <w:r w:rsidRPr="00190FE3">
        <w:rPr>
          <w:rFonts w:ascii="Times New Roman" w:hAnsi="Times New Roman"/>
          <w:color w:val="595959"/>
          <w:sz w:val="20"/>
          <w:szCs w:val="20"/>
        </w:rPr>
        <w:t> Российский образовательный портал.</w:t>
      </w:r>
    </w:p>
    <w:p w:rsidR="001474FF" w:rsidRPr="00190FE3" w:rsidRDefault="001474FF" w:rsidP="001628AF">
      <w:pPr>
        <w:numPr>
          <w:ilvl w:val="0"/>
          <w:numId w:val="26"/>
        </w:numPr>
        <w:spacing w:after="0" w:line="360" w:lineRule="atLeast"/>
        <w:rPr>
          <w:rFonts w:ascii="Times New Roman" w:hAnsi="Times New Roman"/>
          <w:color w:val="000000"/>
          <w:sz w:val="20"/>
          <w:szCs w:val="20"/>
        </w:rPr>
      </w:pPr>
      <w:hyperlink r:id="rId14" w:history="1">
        <w:r w:rsidRPr="00190FE3">
          <w:rPr>
            <w:rFonts w:ascii="Times New Roman" w:hAnsi="Times New Roman"/>
            <w:color w:val="008080"/>
            <w:sz w:val="20"/>
            <w:szCs w:val="20"/>
            <w:u w:val="single"/>
          </w:rPr>
          <w:t>http://portfolio.1september.ru</w:t>
        </w:r>
      </w:hyperlink>
      <w:r w:rsidRPr="00190FE3">
        <w:rPr>
          <w:rFonts w:ascii="Times New Roman" w:hAnsi="Times New Roman"/>
          <w:color w:val="595959"/>
          <w:sz w:val="20"/>
          <w:szCs w:val="20"/>
        </w:rPr>
        <w:t>  фестиваль исследовательских и творческих работ учащихся по физической культуре и спорту.</w:t>
      </w:r>
    </w:p>
    <w:p w:rsidR="001474FF" w:rsidRPr="00190FE3" w:rsidRDefault="001474FF" w:rsidP="001628AF">
      <w:pPr>
        <w:numPr>
          <w:ilvl w:val="0"/>
          <w:numId w:val="26"/>
        </w:numPr>
        <w:spacing w:after="0" w:line="360" w:lineRule="atLeast"/>
        <w:rPr>
          <w:rFonts w:ascii="Times New Roman" w:hAnsi="Times New Roman"/>
          <w:color w:val="000000"/>
          <w:sz w:val="20"/>
          <w:szCs w:val="20"/>
        </w:rPr>
      </w:pPr>
      <w:hyperlink r:id="rId15" w:history="1">
        <w:r w:rsidRPr="00190FE3">
          <w:rPr>
            <w:rFonts w:ascii="Times New Roman" w:hAnsi="Times New Roman"/>
            <w:color w:val="008080"/>
            <w:sz w:val="20"/>
            <w:szCs w:val="20"/>
            <w:u w:val="single"/>
          </w:rPr>
          <w:t>http://spo.1september.ru</w:t>
        </w:r>
      </w:hyperlink>
      <w:r w:rsidRPr="00190FE3">
        <w:rPr>
          <w:rFonts w:ascii="Times New Roman" w:hAnsi="Times New Roman"/>
          <w:color w:val="595959"/>
          <w:sz w:val="20"/>
          <w:szCs w:val="20"/>
        </w:rPr>
        <w:t>  Газета в газете «Спорт в школе».</w:t>
      </w:r>
    </w:p>
    <w:p w:rsidR="001474FF" w:rsidRPr="00190FE3" w:rsidRDefault="001474FF" w:rsidP="001628AF">
      <w:pPr>
        <w:rPr>
          <w:rFonts w:ascii="Times New Roman" w:hAnsi="Times New Roman"/>
          <w:sz w:val="20"/>
          <w:szCs w:val="20"/>
        </w:rPr>
      </w:pPr>
    </w:p>
    <w:p w:rsidR="001474FF" w:rsidRDefault="001474FF" w:rsidP="001628AF">
      <w:pPr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190FE3">
        <w:rPr>
          <w:rFonts w:ascii="Times New Roman" w:hAnsi="Times New Roman"/>
          <w:b/>
          <w:sz w:val="20"/>
          <w:szCs w:val="20"/>
          <w:lang w:eastAsia="ru-RU"/>
        </w:rPr>
        <w:t>Планируемые результаты изучения учебного предмета</w:t>
      </w:r>
    </w:p>
    <w:p w:rsidR="001474FF" w:rsidRPr="00190FE3" w:rsidRDefault="001474FF" w:rsidP="001628AF">
      <w:pPr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474FF" w:rsidRPr="00190FE3" w:rsidRDefault="001474FF" w:rsidP="001628AF">
      <w:pPr>
        <w:jc w:val="both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190FE3">
        <w:rPr>
          <w:rFonts w:ascii="Times New Roman" w:hAnsi="Times New Roman"/>
          <w:b/>
          <w:bCs/>
          <w:sz w:val="20"/>
          <w:szCs w:val="20"/>
          <w:lang w:eastAsia="ru-RU"/>
        </w:rPr>
        <w:t>Знания о физической культуре</w:t>
      </w:r>
    </w:p>
    <w:p w:rsidR="001474FF" w:rsidRPr="00190FE3" w:rsidRDefault="001474FF" w:rsidP="001628AF">
      <w:pPr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Выпускник научится:</w:t>
      </w:r>
    </w:p>
    <w:p w:rsidR="001474FF" w:rsidRPr="00190FE3" w:rsidRDefault="001474FF" w:rsidP="001628AF">
      <w:pPr>
        <w:numPr>
          <w:ilvl w:val="0"/>
          <w:numId w:val="23"/>
        </w:num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1474FF" w:rsidRPr="00190FE3" w:rsidRDefault="001474FF" w:rsidP="001628AF">
      <w:pPr>
        <w:numPr>
          <w:ilvl w:val="0"/>
          <w:numId w:val="23"/>
        </w:num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1474FF" w:rsidRPr="00190FE3" w:rsidRDefault="001474FF" w:rsidP="001628AF">
      <w:pPr>
        <w:numPr>
          <w:ilvl w:val="0"/>
          <w:numId w:val="23"/>
        </w:num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1474FF" w:rsidRPr="00190FE3" w:rsidRDefault="001474FF" w:rsidP="001628AF">
      <w:pPr>
        <w:numPr>
          <w:ilvl w:val="0"/>
          <w:numId w:val="23"/>
        </w:num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</w:r>
    </w:p>
    <w:p w:rsidR="001474FF" w:rsidRPr="00190FE3" w:rsidRDefault="001474FF" w:rsidP="001628AF">
      <w:pPr>
        <w:numPr>
          <w:ilvl w:val="0"/>
          <w:numId w:val="23"/>
        </w:num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1474FF" w:rsidRPr="00190FE3" w:rsidRDefault="001474FF" w:rsidP="001628AF">
      <w:pPr>
        <w:numPr>
          <w:ilvl w:val="0"/>
          <w:numId w:val="23"/>
        </w:num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iCs/>
          <w:sz w:val="20"/>
          <w:szCs w:val="20"/>
          <w:lang w:eastAsia="ru-RU"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1474FF" w:rsidRPr="00190FE3" w:rsidRDefault="001474FF" w:rsidP="001628A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474FF" w:rsidRPr="00190FE3" w:rsidRDefault="001474FF" w:rsidP="001628AF">
      <w:pPr>
        <w:ind w:left="426"/>
        <w:contextualSpacing/>
        <w:jc w:val="both"/>
        <w:rPr>
          <w:rFonts w:ascii="Times New Roman" w:hAnsi="Times New Roman"/>
          <w:iCs/>
          <w:sz w:val="20"/>
          <w:szCs w:val="20"/>
          <w:lang w:eastAsia="ru-RU"/>
        </w:rPr>
      </w:pPr>
      <w:r w:rsidRPr="00190FE3">
        <w:rPr>
          <w:rFonts w:ascii="Times New Roman" w:hAnsi="Times New Roman"/>
          <w:iCs/>
          <w:sz w:val="20"/>
          <w:szCs w:val="20"/>
          <w:lang w:eastAsia="ru-RU"/>
        </w:rPr>
        <w:t>Выпускник получит возможность научиться:</w:t>
      </w:r>
    </w:p>
    <w:p w:rsidR="001474FF" w:rsidRPr="00190FE3" w:rsidRDefault="001474FF" w:rsidP="001628AF">
      <w:pPr>
        <w:ind w:left="426"/>
        <w:contextualSpacing/>
        <w:jc w:val="both"/>
        <w:rPr>
          <w:rFonts w:ascii="Times New Roman" w:hAnsi="Times New Roman"/>
          <w:iCs/>
          <w:sz w:val="20"/>
          <w:szCs w:val="20"/>
          <w:lang w:eastAsia="ru-RU"/>
        </w:rPr>
      </w:pPr>
    </w:p>
    <w:p w:rsidR="001474FF" w:rsidRPr="00190FE3" w:rsidRDefault="001474FF" w:rsidP="001628AF">
      <w:pPr>
        <w:numPr>
          <w:ilvl w:val="0"/>
          <w:numId w:val="23"/>
        </w:numPr>
        <w:ind w:left="426" w:hanging="284"/>
        <w:contextualSpacing/>
        <w:jc w:val="both"/>
        <w:rPr>
          <w:rFonts w:ascii="Times New Roman" w:hAnsi="Times New Roman"/>
          <w:iCs/>
          <w:sz w:val="20"/>
          <w:szCs w:val="20"/>
          <w:lang w:eastAsia="ru-RU"/>
        </w:rPr>
      </w:pPr>
      <w:r w:rsidRPr="00190FE3">
        <w:rPr>
          <w:rFonts w:ascii="Times New Roman" w:hAnsi="Times New Roman"/>
          <w:iCs/>
          <w:sz w:val="20"/>
          <w:szCs w:val="20"/>
          <w:lang w:eastAsia="ru-RU"/>
        </w:rPr>
        <w:t>характеризовать</w:t>
      </w:r>
      <w:r w:rsidRPr="00190FE3">
        <w:rPr>
          <w:rFonts w:ascii="Times New Roman" w:hAnsi="Times New Roman"/>
          <w:sz w:val="20"/>
          <w:szCs w:val="20"/>
          <w:lang w:eastAsia="ru-RU"/>
        </w:rPr>
        <w:t xml:space="preserve">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1474FF" w:rsidRPr="00190FE3" w:rsidRDefault="001474FF" w:rsidP="001628AF">
      <w:pPr>
        <w:numPr>
          <w:ilvl w:val="0"/>
          <w:numId w:val="23"/>
        </w:numPr>
        <w:ind w:left="426" w:hanging="284"/>
        <w:contextualSpacing/>
        <w:jc w:val="both"/>
        <w:rPr>
          <w:rFonts w:ascii="Times New Roman" w:hAnsi="Times New Roman"/>
          <w:iCs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1474FF" w:rsidRPr="00190FE3" w:rsidRDefault="001474FF" w:rsidP="001628AF">
      <w:pPr>
        <w:numPr>
          <w:ilvl w:val="0"/>
          <w:numId w:val="23"/>
        </w:numPr>
        <w:ind w:left="426" w:hanging="284"/>
        <w:contextualSpacing/>
        <w:jc w:val="both"/>
        <w:rPr>
          <w:rFonts w:ascii="Times New Roman" w:hAnsi="Times New Roman"/>
          <w:iCs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1474FF" w:rsidRPr="00190FE3" w:rsidRDefault="001474FF" w:rsidP="001628AF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474FF" w:rsidRPr="00190FE3" w:rsidRDefault="001474FF" w:rsidP="001628AF">
      <w:pPr>
        <w:ind w:hanging="284"/>
        <w:jc w:val="both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190FE3">
        <w:rPr>
          <w:rFonts w:ascii="Times New Roman" w:hAnsi="Times New Roman"/>
          <w:b/>
          <w:bCs/>
          <w:sz w:val="20"/>
          <w:szCs w:val="20"/>
          <w:lang w:eastAsia="ru-RU"/>
        </w:rPr>
        <w:t>Способы двигательной (физкультурной) деятельности</w:t>
      </w:r>
    </w:p>
    <w:p w:rsidR="001474FF" w:rsidRPr="00190FE3" w:rsidRDefault="001474FF" w:rsidP="001628AF">
      <w:pPr>
        <w:ind w:hanging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 xml:space="preserve">Выпускник научится: </w:t>
      </w:r>
    </w:p>
    <w:p w:rsidR="001474FF" w:rsidRPr="00190FE3" w:rsidRDefault="001474FF" w:rsidP="001628AF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1474FF" w:rsidRPr="00190FE3" w:rsidRDefault="001474FF" w:rsidP="001628AF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 xml:space="preserve"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 </w:t>
      </w:r>
    </w:p>
    <w:p w:rsidR="001474FF" w:rsidRPr="00190FE3" w:rsidRDefault="001474FF" w:rsidP="001628AF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 xml:space="preserve"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</w:t>
      </w:r>
    </w:p>
    <w:p w:rsidR="001474FF" w:rsidRPr="00190FE3" w:rsidRDefault="001474FF" w:rsidP="001628AF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 xml:space="preserve"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</w:t>
      </w:r>
    </w:p>
    <w:p w:rsidR="001474FF" w:rsidRPr="00190FE3" w:rsidRDefault="001474FF" w:rsidP="001628AF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 xml:space="preserve"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1474FF" w:rsidRPr="00190FE3" w:rsidRDefault="001474FF" w:rsidP="001628AF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действия, развитии физических качеств, тестировании физического развития и физической подготовленности.</w:t>
      </w:r>
    </w:p>
    <w:p w:rsidR="001474FF" w:rsidRPr="00190FE3" w:rsidRDefault="001474FF" w:rsidP="001628AF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474FF" w:rsidRPr="00190FE3" w:rsidRDefault="001474FF" w:rsidP="001628AF">
      <w:pPr>
        <w:ind w:hanging="284"/>
        <w:jc w:val="both"/>
        <w:rPr>
          <w:rFonts w:ascii="Times New Roman" w:hAnsi="Times New Roman"/>
          <w:iCs/>
          <w:sz w:val="20"/>
          <w:szCs w:val="20"/>
          <w:lang w:eastAsia="ru-RU"/>
        </w:rPr>
      </w:pPr>
      <w:r w:rsidRPr="00190FE3">
        <w:rPr>
          <w:rFonts w:ascii="Times New Roman" w:hAnsi="Times New Roman"/>
          <w:iCs/>
          <w:sz w:val="20"/>
          <w:szCs w:val="20"/>
          <w:lang w:eastAsia="ru-RU"/>
        </w:rPr>
        <w:t>Выпускник получит возможность научиться:</w:t>
      </w:r>
    </w:p>
    <w:p w:rsidR="001474FF" w:rsidRPr="00190FE3" w:rsidRDefault="001474FF" w:rsidP="001628AF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iCs/>
          <w:sz w:val="20"/>
          <w:szCs w:val="20"/>
          <w:lang w:eastAsia="ru-RU"/>
        </w:rPr>
      </w:pPr>
      <w:r w:rsidRPr="00190FE3">
        <w:rPr>
          <w:rFonts w:ascii="Times New Roman" w:hAnsi="Times New Roman"/>
          <w:iCs/>
          <w:sz w:val="20"/>
          <w:szCs w:val="20"/>
          <w:lang w:eastAsia="ru-RU"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1474FF" w:rsidRPr="00190FE3" w:rsidRDefault="001474FF" w:rsidP="001628AF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1474FF" w:rsidRPr="00190FE3" w:rsidRDefault="001474FF" w:rsidP="001628AF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  <w:iCs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проводить восстановительные мероприятия с использованием банных процедур и сеансов оздоровительного массажа.</w:t>
      </w:r>
    </w:p>
    <w:p w:rsidR="001474FF" w:rsidRPr="00190FE3" w:rsidRDefault="001474FF" w:rsidP="001628AF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  <w:lang w:eastAsia="ru-RU"/>
        </w:rPr>
      </w:pPr>
    </w:p>
    <w:p w:rsidR="001474FF" w:rsidRPr="00190FE3" w:rsidRDefault="001474FF" w:rsidP="001628AF">
      <w:pPr>
        <w:ind w:hanging="284"/>
        <w:jc w:val="both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190FE3">
        <w:rPr>
          <w:rFonts w:ascii="Times New Roman" w:hAnsi="Times New Roman"/>
          <w:b/>
          <w:bCs/>
          <w:sz w:val="20"/>
          <w:szCs w:val="20"/>
          <w:lang w:eastAsia="ru-RU"/>
        </w:rPr>
        <w:t>Физическое совершенствование</w:t>
      </w:r>
    </w:p>
    <w:p w:rsidR="001474FF" w:rsidRPr="00190FE3" w:rsidRDefault="001474FF" w:rsidP="001628AF">
      <w:pPr>
        <w:ind w:hanging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 xml:space="preserve">Выпускник научится: </w:t>
      </w:r>
    </w:p>
    <w:p w:rsidR="001474FF" w:rsidRPr="00190FE3" w:rsidRDefault="001474FF" w:rsidP="001628AF">
      <w:pPr>
        <w:numPr>
          <w:ilvl w:val="0"/>
          <w:numId w:val="25"/>
        </w:num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1474FF" w:rsidRPr="00190FE3" w:rsidRDefault="001474FF" w:rsidP="001628AF">
      <w:pPr>
        <w:numPr>
          <w:ilvl w:val="0"/>
          <w:numId w:val="25"/>
        </w:num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1474FF" w:rsidRPr="00190FE3" w:rsidRDefault="001474FF" w:rsidP="001628AF">
      <w:pPr>
        <w:numPr>
          <w:ilvl w:val="0"/>
          <w:numId w:val="25"/>
        </w:num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 xml:space="preserve">выполнять акробатические комбинации из числа хорошо освоенных упражнений; </w:t>
      </w:r>
    </w:p>
    <w:p w:rsidR="001474FF" w:rsidRPr="00190FE3" w:rsidRDefault="001474FF" w:rsidP="001628AF">
      <w:pPr>
        <w:numPr>
          <w:ilvl w:val="0"/>
          <w:numId w:val="25"/>
        </w:num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выполнять гимнастические комбинации на спортивных снарядах из числа хорошо освоенных упражнений;</w:t>
      </w:r>
    </w:p>
    <w:p w:rsidR="001474FF" w:rsidRPr="00190FE3" w:rsidRDefault="001474FF" w:rsidP="001628AF">
      <w:pPr>
        <w:numPr>
          <w:ilvl w:val="0"/>
          <w:numId w:val="25"/>
        </w:num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 xml:space="preserve">выполнять легкоатлетические упражнения в беге и прыжках (в высоту и длину); </w:t>
      </w:r>
    </w:p>
    <w:p w:rsidR="001474FF" w:rsidRPr="00190FE3" w:rsidRDefault="001474FF" w:rsidP="001628AF">
      <w:pPr>
        <w:numPr>
          <w:ilvl w:val="0"/>
          <w:numId w:val="25"/>
        </w:num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 xml:space="preserve">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 </w:t>
      </w:r>
      <w:r w:rsidRPr="00190FE3">
        <w:rPr>
          <w:rFonts w:ascii="Times New Roman" w:hAnsi="Times New Roman"/>
          <w:iCs/>
          <w:sz w:val="20"/>
          <w:szCs w:val="20"/>
          <w:lang w:eastAsia="ru-RU"/>
        </w:rPr>
        <w:t>(для снежных регионов России)</w:t>
      </w:r>
      <w:r w:rsidRPr="00190FE3">
        <w:rPr>
          <w:rFonts w:ascii="Times New Roman" w:hAnsi="Times New Roman"/>
          <w:sz w:val="20"/>
          <w:szCs w:val="20"/>
          <w:lang w:eastAsia="ru-RU"/>
        </w:rPr>
        <w:t xml:space="preserve">; </w:t>
      </w:r>
    </w:p>
    <w:p w:rsidR="001474FF" w:rsidRPr="00190FE3" w:rsidRDefault="001474FF" w:rsidP="001628AF">
      <w:pPr>
        <w:numPr>
          <w:ilvl w:val="0"/>
          <w:numId w:val="25"/>
        </w:num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 xml:space="preserve">выполнять спуски и торможения на лыжах с пологого склона одним из разученных способов; </w:t>
      </w:r>
    </w:p>
    <w:p w:rsidR="001474FF" w:rsidRPr="00190FE3" w:rsidRDefault="001474FF" w:rsidP="001628AF">
      <w:pPr>
        <w:numPr>
          <w:ilvl w:val="0"/>
          <w:numId w:val="25"/>
        </w:num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 xml:space="preserve">выполнять основные технические действия и приемы игры в футбол в условиях учебной и игровой деятельности; </w:t>
      </w:r>
    </w:p>
    <w:p w:rsidR="001474FF" w:rsidRPr="00190FE3" w:rsidRDefault="001474FF" w:rsidP="001628A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474FF" w:rsidRPr="00190FE3" w:rsidRDefault="001474FF" w:rsidP="001628AF">
      <w:pPr>
        <w:numPr>
          <w:ilvl w:val="0"/>
          <w:numId w:val="25"/>
        </w:num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 xml:space="preserve">выполнять основные технические действия и приемы игры в волейбол в условиях учебной и игровой деятельности; </w:t>
      </w:r>
    </w:p>
    <w:p w:rsidR="001474FF" w:rsidRPr="00190FE3" w:rsidRDefault="001474FF" w:rsidP="001628AF">
      <w:pPr>
        <w:numPr>
          <w:ilvl w:val="0"/>
          <w:numId w:val="25"/>
        </w:num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выполнять основные технические действия и приемы игры в баскетбол в условиях учебной и игровой деятельности;</w:t>
      </w:r>
    </w:p>
    <w:p w:rsidR="001474FF" w:rsidRPr="00190FE3" w:rsidRDefault="001474FF" w:rsidP="001628AF">
      <w:pPr>
        <w:numPr>
          <w:ilvl w:val="0"/>
          <w:numId w:val="25"/>
        </w:num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выполнять тестовые упражнения на оценку уровня индивидуального развития основных физических качеств.</w:t>
      </w:r>
    </w:p>
    <w:p w:rsidR="001474FF" w:rsidRPr="00190FE3" w:rsidRDefault="001474FF" w:rsidP="001628A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474FF" w:rsidRPr="00190FE3" w:rsidRDefault="001474FF" w:rsidP="001628AF">
      <w:pPr>
        <w:ind w:hanging="284"/>
        <w:jc w:val="both"/>
        <w:rPr>
          <w:rFonts w:ascii="Times New Roman" w:hAnsi="Times New Roman"/>
          <w:iCs/>
          <w:sz w:val="20"/>
          <w:szCs w:val="20"/>
          <w:lang w:eastAsia="ru-RU"/>
        </w:rPr>
      </w:pPr>
      <w:r w:rsidRPr="00190FE3">
        <w:rPr>
          <w:rFonts w:ascii="Times New Roman" w:hAnsi="Times New Roman"/>
          <w:iCs/>
          <w:sz w:val="20"/>
          <w:szCs w:val="20"/>
          <w:lang w:eastAsia="ru-RU"/>
        </w:rPr>
        <w:t>Выпускник получит возможность научиться:</w:t>
      </w:r>
    </w:p>
    <w:p w:rsidR="001474FF" w:rsidRPr="00190FE3" w:rsidRDefault="001474FF" w:rsidP="001628AF">
      <w:pPr>
        <w:numPr>
          <w:ilvl w:val="0"/>
          <w:numId w:val="25"/>
        </w:num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 xml:space="preserve">выполнять комплексы упражнений лечебной физической культуры с учетом имеющихся индивидуальных нарушений в показателях здоровья; </w:t>
      </w:r>
    </w:p>
    <w:p w:rsidR="001474FF" w:rsidRPr="00190FE3" w:rsidRDefault="001474FF" w:rsidP="001628AF">
      <w:pPr>
        <w:numPr>
          <w:ilvl w:val="0"/>
          <w:numId w:val="25"/>
        </w:num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1474FF" w:rsidRPr="00190FE3" w:rsidRDefault="001474FF" w:rsidP="001628AF">
      <w:pPr>
        <w:numPr>
          <w:ilvl w:val="0"/>
          <w:numId w:val="25"/>
        </w:numPr>
        <w:spacing w:after="0" w:line="240" w:lineRule="auto"/>
        <w:ind w:left="426" w:hanging="284"/>
        <w:jc w:val="both"/>
        <w:rPr>
          <w:rFonts w:ascii="Times New Roman" w:hAnsi="Times New Roman"/>
          <w:iCs/>
          <w:sz w:val="20"/>
          <w:szCs w:val="20"/>
          <w:lang w:eastAsia="ru-RU"/>
        </w:rPr>
      </w:pPr>
      <w:r w:rsidRPr="00190FE3">
        <w:rPr>
          <w:rFonts w:ascii="Times New Roman" w:hAnsi="Times New Roman"/>
          <w:sz w:val="20"/>
          <w:szCs w:val="20"/>
          <w:lang w:eastAsia="ru-RU"/>
        </w:rPr>
        <w:t>осуществлять судейство по одному из осваиваемых видов спорта;</w:t>
      </w:r>
    </w:p>
    <w:p w:rsidR="001474FF" w:rsidRPr="00190FE3" w:rsidRDefault="001474FF" w:rsidP="001628AF">
      <w:pPr>
        <w:numPr>
          <w:ilvl w:val="0"/>
          <w:numId w:val="25"/>
        </w:numPr>
        <w:spacing w:after="0" w:line="240" w:lineRule="auto"/>
        <w:ind w:left="426" w:hanging="284"/>
        <w:jc w:val="both"/>
        <w:rPr>
          <w:rFonts w:ascii="Times New Roman" w:hAnsi="Times New Roman"/>
          <w:b/>
          <w:caps/>
          <w:sz w:val="20"/>
          <w:szCs w:val="20"/>
          <w:lang w:eastAsia="ru-RU"/>
        </w:rPr>
      </w:pPr>
      <w:r w:rsidRPr="00190FE3">
        <w:rPr>
          <w:rFonts w:ascii="Times New Roman" w:hAnsi="Times New Roman"/>
          <w:iCs/>
          <w:sz w:val="20"/>
          <w:szCs w:val="20"/>
          <w:lang w:eastAsia="ru-RU"/>
        </w:rPr>
        <w:t xml:space="preserve">выполнять тестовые нормативы по физической подготовке. </w:t>
      </w:r>
    </w:p>
    <w:p w:rsidR="001474FF" w:rsidRPr="00190FE3" w:rsidRDefault="001474FF" w:rsidP="001628AF">
      <w:pPr>
        <w:rPr>
          <w:rFonts w:ascii="Times New Roman" w:hAnsi="Times New Roman"/>
          <w:sz w:val="20"/>
          <w:szCs w:val="20"/>
        </w:rPr>
      </w:pPr>
    </w:p>
    <w:p w:rsidR="001474FF" w:rsidRDefault="001474FF"/>
    <w:sectPr w:rsidR="001474FF" w:rsidSect="000C495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4FF" w:rsidRDefault="001474FF" w:rsidP="006F2C58">
      <w:pPr>
        <w:spacing w:after="0" w:line="240" w:lineRule="auto"/>
      </w:pPr>
      <w:r>
        <w:separator/>
      </w:r>
    </w:p>
  </w:endnote>
  <w:endnote w:type="continuationSeparator" w:id="0">
    <w:p w:rsidR="001474FF" w:rsidRDefault="001474FF" w:rsidP="006F2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4FF" w:rsidRDefault="001474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4FF" w:rsidRDefault="001474FF">
    <w:pPr>
      <w:pStyle w:val="Footer"/>
      <w:jc w:val="center"/>
    </w:pPr>
    <w:fldSimple w:instr="PAGE   \* MERGEFORMAT">
      <w:r>
        <w:rPr>
          <w:noProof/>
        </w:rPr>
        <w:t>16</w:t>
      </w:r>
    </w:fldSimple>
  </w:p>
  <w:p w:rsidR="001474FF" w:rsidRDefault="001474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4FF" w:rsidRDefault="001474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4FF" w:rsidRDefault="001474FF" w:rsidP="006F2C58">
      <w:pPr>
        <w:spacing w:after="0" w:line="240" w:lineRule="auto"/>
      </w:pPr>
      <w:r>
        <w:separator/>
      </w:r>
    </w:p>
  </w:footnote>
  <w:footnote w:type="continuationSeparator" w:id="0">
    <w:p w:rsidR="001474FF" w:rsidRDefault="001474FF" w:rsidP="006F2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4FF" w:rsidRDefault="001474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4FF" w:rsidRDefault="001474F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4FF" w:rsidRDefault="001474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1D36"/>
    <w:multiLevelType w:val="hybridMultilevel"/>
    <w:tmpl w:val="D37CFA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CA1247"/>
    <w:multiLevelType w:val="hybridMultilevel"/>
    <w:tmpl w:val="DC262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0A538D"/>
    <w:multiLevelType w:val="hybridMultilevel"/>
    <w:tmpl w:val="19588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280506"/>
    <w:multiLevelType w:val="hybridMultilevel"/>
    <w:tmpl w:val="D960E76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1A5E39D9"/>
    <w:multiLevelType w:val="hybridMultilevel"/>
    <w:tmpl w:val="F0F0DF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2B0824"/>
    <w:multiLevelType w:val="hybridMultilevel"/>
    <w:tmpl w:val="11625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23696"/>
    <w:multiLevelType w:val="hybridMultilevel"/>
    <w:tmpl w:val="340C00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AF451C"/>
    <w:multiLevelType w:val="hybridMultilevel"/>
    <w:tmpl w:val="2D520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F70A9C"/>
    <w:multiLevelType w:val="hybridMultilevel"/>
    <w:tmpl w:val="50B82A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8C6360"/>
    <w:multiLevelType w:val="hybridMultilevel"/>
    <w:tmpl w:val="47E0C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B82D00"/>
    <w:multiLevelType w:val="hybridMultilevel"/>
    <w:tmpl w:val="30049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76344E"/>
    <w:multiLevelType w:val="hybridMultilevel"/>
    <w:tmpl w:val="AB16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4C7DB5"/>
    <w:multiLevelType w:val="multilevel"/>
    <w:tmpl w:val="94F4BFC2"/>
    <w:lvl w:ilvl="0">
      <w:start w:val="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6090A7E"/>
    <w:multiLevelType w:val="hybridMultilevel"/>
    <w:tmpl w:val="D18A297E"/>
    <w:lvl w:ilvl="0" w:tplc="C11E44D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6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5CE8019F"/>
    <w:multiLevelType w:val="hybridMultilevel"/>
    <w:tmpl w:val="DC66EC3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E261685"/>
    <w:multiLevelType w:val="hybridMultilevel"/>
    <w:tmpl w:val="2D880A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B93825"/>
    <w:multiLevelType w:val="hybridMultilevel"/>
    <w:tmpl w:val="5D749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360474"/>
    <w:multiLevelType w:val="hybridMultilevel"/>
    <w:tmpl w:val="11A08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E74621"/>
    <w:multiLevelType w:val="hybridMultilevel"/>
    <w:tmpl w:val="3718F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6D5A31"/>
    <w:multiLevelType w:val="hybridMultilevel"/>
    <w:tmpl w:val="C1766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F22401"/>
    <w:multiLevelType w:val="hybridMultilevel"/>
    <w:tmpl w:val="D14A9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8A4F10"/>
    <w:multiLevelType w:val="hybridMultilevel"/>
    <w:tmpl w:val="C374B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7D2FE8"/>
    <w:multiLevelType w:val="hybridMultilevel"/>
    <w:tmpl w:val="13E6AF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3"/>
  </w:num>
  <w:num w:numId="4">
    <w:abstractNumId w:val="17"/>
  </w:num>
  <w:num w:numId="5">
    <w:abstractNumId w:val="7"/>
  </w:num>
  <w:num w:numId="6">
    <w:abstractNumId w:val="5"/>
  </w:num>
  <w:num w:numId="7">
    <w:abstractNumId w:val="18"/>
  </w:num>
  <w:num w:numId="8">
    <w:abstractNumId w:val="0"/>
  </w:num>
  <w:num w:numId="9">
    <w:abstractNumId w:val="24"/>
  </w:num>
  <w:num w:numId="10">
    <w:abstractNumId w:val="20"/>
  </w:num>
  <w:num w:numId="11">
    <w:abstractNumId w:val="9"/>
  </w:num>
  <w:num w:numId="12">
    <w:abstractNumId w:val="21"/>
  </w:num>
  <w:num w:numId="13">
    <w:abstractNumId w:val="8"/>
  </w:num>
  <w:num w:numId="14">
    <w:abstractNumId w:val="25"/>
  </w:num>
  <w:num w:numId="15">
    <w:abstractNumId w:val="23"/>
  </w:num>
  <w:num w:numId="16">
    <w:abstractNumId w:val="11"/>
  </w:num>
  <w:num w:numId="17">
    <w:abstractNumId w:val="2"/>
  </w:num>
  <w:num w:numId="18">
    <w:abstractNumId w:val="19"/>
  </w:num>
  <w:num w:numId="19">
    <w:abstractNumId w:val="10"/>
  </w:num>
  <w:num w:numId="20">
    <w:abstractNumId w:val="6"/>
  </w:num>
  <w:num w:numId="21">
    <w:abstractNumId w:val="12"/>
  </w:num>
  <w:num w:numId="22">
    <w:abstractNumId w:val="22"/>
  </w:num>
  <w:num w:numId="23">
    <w:abstractNumId w:val="26"/>
  </w:num>
  <w:num w:numId="24">
    <w:abstractNumId w:val="4"/>
  </w:num>
  <w:num w:numId="25">
    <w:abstractNumId w:val="15"/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8AF"/>
    <w:rsid w:val="00000536"/>
    <w:rsid w:val="000009EC"/>
    <w:rsid w:val="00000D7C"/>
    <w:rsid w:val="000011B6"/>
    <w:rsid w:val="000011E6"/>
    <w:rsid w:val="000017EF"/>
    <w:rsid w:val="000019C3"/>
    <w:rsid w:val="00001D9A"/>
    <w:rsid w:val="0000240B"/>
    <w:rsid w:val="00002FF0"/>
    <w:rsid w:val="00003230"/>
    <w:rsid w:val="000035F1"/>
    <w:rsid w:val="000036E3"/>
    <w:rsid w:val="00003756"/>
    <w:rsid w:val="00003762"/>
    <w:rsid w:val="000037E2"/>
    <w:rsid w:val="00003F0E"/>
    <w:rsid w:val="00003FF9"/>
    <w:rsid w:val="0000414B"/>
    <w:rsid w:val="00004182"/>
    <w:rsid w:val="00004F4D"/>
    <w:rsid w:val="000050AC"/>
    <w:rsid w:val="00005596"/>
    <w:rsid w:val="0000589E"/>
    <w:rsid w:val="00005E6B"/>
    <w:rsid w:val="000060B7"/>
    <w:rsid w:val="000063EE"/>
    <w:rsid w:val="0000650B"/>
    <w:rsid w:val="000065B9"/>
    <w:rsid w:val="0000695F"/>
    <w:rsid w:val="0000718F"/>
    <w:rsid w:val="000103A6"/>
    <w:rsid w:val="00010424"/>
    <w:rsid w:val="000108C1"/>
    <w:rsid w:val="00010B78"/>
    <w:rsid w:val="00010EEF"/>
    <w:rsid w:val="000117F2"/>
    <w:rsid w:val="00011876"/>
    <w:rsid w:val="0001194D"/>
    <w:rsid w:val="00011D80"/>
    <w:rsid w:val="00012A4F"/>
    <w:rsid w:val="00012A6A"/>
    <w:rsid w:val="00012BFB"/>
    <w:rsid w:val="000132FE"/>
    <w:rsid w:val="00013406"/>
    <w:rsid w:val="000137D7"/>
    <w:rsid w:val="00013A35"/>
    <w:rsid w:val="00013BAC"/>
    <w:rsid w:val="00013C1E"/>
    <w:rsid w:val="0001403E"/>
    <w:rsid w:val="000143A7"/>
    <w:rsid w:val="000143F6"/>
    <w:rsid w:val="000144A7"/>
    <w:rsid w:val="00014FDF"/>
    <w:rsid w:val="000150C3"/>
    <w:rsid w:val="000153EA"/>
    <w:rsid w:val="000154BA"/>
    <w:rsid w:val="00015836"/>
    <w:rsid w:val="00015E31"/>
    <w:rsid w:val="00016309"/>
    <w:rsid w:val="00016835"/>
    <w:rsid w:val="00017096"/>
    <w:rsid w:val="000171A2"/>
    <w:rsid w:val="000173A0"/>
    <w:rsid w:val="00017576"/>
    <w:rsid w:val="00017E08"/>
    <w:rsid w:val="00017EB7"/>
    <w:rsid w:val="000201AD"/>
    <w:rsid w:val="00020539"/>
    <w:rsid w:val="000209C4"/>
    <w:rsid w:val="0002125E"/>
    <w:rsid w:val="000216B3"/>
    <w:rsid w:val="00021E3F"/>
    <w:rsid w:val="0002219C"/>
    <w:rsid w:val="00022547"/>
    <w:rsid w:val="00022670"/>
    <w:rsid w:val="0002283A"/>
    <w:rsid w:val="00022A58"/>
    <w:rsid w:val="00022BB6"/>
    <w:rsid w:val="0002338C"/>
    <w:rsid w:val="000233B3"/>
    <w:rsid w:val="00023FF7"/>
    <w:rsid w:val="000242D8"/>
    <w:rsid w:val="00025111"/>
    <w:rsid w:val="0002545E"/>
    <w:rsid w:val="0002619F"/>
    <w:rsid w:val="0002659C"/>
    <w:rsid w:val="00026766"/>
    <w:rsid w:val="0002676F"/>
    <w:rsid w:val="0002692F"/>
    <w:rsid w:val="00026B88"/>
    <w:rsid w:val="00027168"/>
    <w:rsid w:val="000271E9"/>
    <w:rsid w:val="00027226"/>
    <w:rsid w:val="0002747B"/>
    <w:rsid w:val="0002772E"/>
    <w:rsid w:val="00027AC5"/>
    <w:rsid w:val="00030009"/>
    <w:rsid w:val="000300BE"/>
    <w:rsid w:val="00030487"/>
    <w:rsid w:val="00030828"/>
    <w:rsid w:val="00030894"/>
    <w:rsid w:val="00030D81"/>
    <w:rsid w:val="00030EEA"/>
    <w:rsid w:val="00031B89"/>
    <w:rsid w:val="00031B9F"/>
    <w:rsid w:val="000321CF"/>
    <w:rsid w:val="000321F7"/>
    <w:rsid w:val="00032E69"/>
    <w:rsid w:val="000333D6"/>
    <w:rsid w:val="00033406"/>
    <w:rsid w:val="00033AA9"/>
    <w:rsid w:val="00033B65"/>
    <w:rsid w:val="00033DE7"/>
    <w:rsid w:val="00033FF8"/>
    <w:rsid w:val="00034722"/>
    <w:rsid w:val="00034C09"/>
    <w:rsid w:val="00034C64"/>
    <w:rsid w:val="00035080"/>
    <w:rsid w:val="00035225"/>
    <w:rsid w:val="000356D2"/>
    <w:rsid w:val="0003589E"/>
    <w:rsid w:val="00035B1B"/>
    <w:rsid w:val="00035D0B"/>
    <w:rsid w:val="000361E7"/>
    <w:rsid w:val="000363C3"/>
    <w:rsid w:val="0003679E"/>
    <w:rsid w:val="000367C3"/>
    <w:rsid w:val="00036D2D"/>
    <w:rsid w:val="00036DD1"/>
    <w:rsid w:val="00036F87"/>
    <w:rsid w:val="000374B3"/>
    <w:rsid w:val="000376A9"/>
    <w:rsid w:val="00037752"/>
    <w:rsid w:val="000378F5"/>
    <w:rsid w:val="00037A86"/>
    <w:rsid w:val="00037D01"/>
    <w:rsid w:val="00037D18"/>
    <w:rsid w:val="000400AD"/>
    <w:rsid w:val="0004043F"/>
    <w:rsid w:val="0004049E"/>
    <w:rsid w:val="00040668"/>
    <w:rsid w:val="000406A4"/>
    <w:rsid w:val="00040917"/>
    <w:rsid w:val="00040B09"/>
    <w:rsid w:val="00040F27"/>
    <w:rsid w:val="00041002"/>
    <w:rsid w:val="000419FB"/>
    <w:rsid w:val="00041C62"/>
    <w:rsid w:val="00042300"/>
    <w:rsid w:val="00042368"/>
    <w:rsid w:val="00042DF3"/>
    <w:rsid w:val="00043609"/>
    <w:rsid w:val="000443B1"/>
    <w:rsid w:val="000449E4"/>
    <w:rsid w:val="00044AD9"/>
    <w:rsid w:val="00044DD7"/>
    <w:rsid w:val="00044F5D"/>
    <w:rsid w:val="000450C3"/>
    <w:rsid w:val="000452D8"/>
    <w:rsid w:val="00045877"/>
    <w:rsid w:val="00045B9C"/>
    <w:rsid w:val="00045C75"/>
    <w:rsid w:val="00045E38"/>
    <w:rsid w:val="000467BC"/>
    <w:rsid w:val="0004697A"/>
    <w:rsid w:val="0004720C"/>
    <w:rsid w:val="00047296"/>
    <w:rsid w:val="0004735C"/>
    <w:rsid w:val="000475C5"/>
    <w:rsid w:val="00047DAA"/>
    <w:rsid w:val="000500CD"/>
    <w:rsid w:val="000501EB"/>
    <w:rsid w:val="00050AD3"/>
    <w:rsid w:val="00050C2F"/>
    <w:rsid w:val="00050D4E"/>
    <w:rsid w:val="00051175"/>
    <w:rsid w:val="00051365"/>
    <w:rsid w:val="0005150B"/>
    <w:rsid w:val="00051B00"/>
    <w:rsid w:val="00052A25"/>
    <w:rsid w:val="00053071"/>
    <w:rsid w:val="00053646"/>
    <w:rsid w:val="00053654"/>
    <w:rsid w:val="00053ABB"/>
    <w:rsid w:val="00053F15"/>
    <w:rsid w:val="00053FC0"/>
    <w:rsid w:val="00054361"/>
    <w:rsid w:val="00054440"/>
    <w:rsid w:val="0005473A"/>
    <w:rsid w:val="0005475D"/>
    <w:rsid w:val="000547E2"/>
    <w:rsid w:val="00054933"/>
    <w:rsid w:val="0005498B"/>
    <w:rsid w:val="00055261"/>
    <w:rsid w:val="0005549A"/>
    <w:rsid w:val="00055585"/>
    <w:rsid w:val="00055F25"/>
    <w:rsid w:val="0005618A"/>
    <w:rsid w:val="000562A8"/>
    <w:rsid w:val="0005686C"/>
    <w:rsid w:val="00056A44"/>
    <w:rsid w:val="00056C03"/>
    <w:rsid w:val="00057285"/>
    <w:rsid w:val="000572C8"/>
    <w:rsid w:val="000575D1"/>
    <w:rsid w:val="000577DD"/>
    <w:rsid w:val="000578CF"/>
    <w:rsid w:val="00057F8B"/>
    <w:rsid w:val="0006024D"/>
    <w:rsid w:val="00060252"/>
    <w:rsid w:val="0006033D"/>
    <w:rsid w:val="000603A3"/>
    <w:rsid w:val="00060E7A"/>
    <w:rsid w:val="00060ED6"/>
    <w:rsid w:val="00061089"/>
    <w:rsid w:val="00061561"/>
    <w:rsid w:val="00061D9D"/>
    <w:rsid w:val="0006251E"/>
    <w:rsid w:val="00062933"/>
    <w:rsid w:val="00062BB3"/>
    <w:rsid w:val="00062C83"/>
    <w:rsid w:val="00062CB5"/>
    <w:rsid w:val="00062CEA"/>
    <w:rsid w:val="00062D82"/>
    <w:rsid w:val="00063222"/>
    <w:rsid w:val="0006327D"/>
    <w:rsid w:val="000632A1"/>
    <w:rsid w:val="0006333A"/>
    <w:rsid w:val="000637CB"/>
    <w:rsid w:val="000638AC"/>
    <w:rsid w:val="00063CB8"/>
    <w:rsid w:val="00063E28"/>
    <w:rsid w:val="0006473D"/>
    <w:rsid w:val="00064A5D"/>
    <w:rsid w:val="0006590F"/>
    <w:rsid w:val="00065AD0"/>
    <w:rsid w:val="00065BDF"/>
    <w:rsid w:val="00065E71"/>
    <w:rsid w:val="00065ECF"/>
    <w:rsid w:val="000663D5"/>
    <w:rsid w:val="00066B4C"/>
    <w:rsid w:val="00066D1B"/>
    <w:rsid w:val="00066E63"/>
    <w:rsid w:val="000672CC"/>
    <w:rsid w:val="0006746C"/>
    <w:rsid w:val="000677DF"/>
    <w:rsid w:val="000679B6"/>
    <w:rsid w:val="00067A58"/>
    <w:rsid w:val="00067A63"/>
    <w:rsid w:val="00067AFC"/>
    <w:rsid w:val="00070780"/>
    <w:rsid w:val="000707B8"/>
    <w:rsid w:val="00070BAE"/>
    <w:rsid w:val="00070C01"/>
    <w:rsid w:val="00070DAE"/>
    <w:rsid w:val="00070E64"/>
    <w:rsid w:val="00070FDF"/>
    <w:rsid w:val="00071386"/>
    <w:rsid w:val="00071B32"/>
    <w:rsid w:val="00071F0A"/>
    <w:rsid w:val="0007248F"/>
    <w:rsid w:val="00072B6B"/>
    <w:rsid w:val="00072F49"/>
    <w:rsid w:val="000738F1"/>
    <w:rsid w:val="00073A3B"/>
    <w:rsid w:val="00073DF8"/>
    <w:rsid w:val="000741B7"/>
    <w:rsid w:val="0007432F"/>
    <w:rsid w:val="00074439"/>
    <w:rsid w:val="00074BA5"/>
    <w:rsid w:val="00074E61"/>
    <w:rsid w:val="00074E6E"/>
    <w:rsid w:val="00075A80"/>
    <w:rsid w:val="00075CE5"/>
    <w:rsid w:val="00075CFC"/>
    <w:rsid w:val="00075FFA"/>
    <w:rsid w:val="00076280"/>
    <w:rsid w:val="00076C6A"/>
    <w:rsid w:val="00077037"/>
    <w:rsid w:val="00077FFC"/>
    <w:rsid w:val="000804B5"/>
    <w:rsid w:val="00080564"/>
    <w:rsid w:val="00080A82"/>
    <w:rsid w:val="00080B9E"/>
    <w:rsid w:val="00080C06"/>
    <w:rsid w:val="00080E11"/>
    <w:rsid w:val="00081760"/>
    <w:rsid w:val="00081767"/>
    <w:rsid w:val="000818AA"/>
    <w:rsid w:val="00081989"/>
    <w:rsid w:val="00081AC0"/>
    <w:rsid w:val="00081D17"/>
    <w:rsid w:val="00081FB3"/>
    <w:rsid w:val="00082044"/>
    <w:rsid w:val="00082048"/>
    <w:rsid w:val="00082492"/>
    <w:rsid w:val="00082620"/>
    <w:rsid w:val="00082A1D"/>
    <w:rsid w:val="00082A59"/>
    <w:rsid w:val="00082F87"/>
    <w:rsid w:val="000830F3"/>
    <w:rsid w:val="00083233"/>
    <w:rsid w:val="00083445"/>
    <w:rsid w:val="00083E16"/>
    <w:rsid w:val="0008402D"/>
    <w:rsid w:val="000850C0"/>
    <w:rsid w:val="000850D3"/>
    <w:rsid w:val="000853F5"/>
    <w:rsid w:val="000856C8"/>
    <w:rsid w:val="00085836"/>
    <w:rsid w:val="00085F89"/>
    <w:rsid w:val="000862F8"/>
    <w:rsid w:val="00086613"/>
    <w:rsid w:val="000869CE"/>
    <w:rsid w:val="00086BE5"/>
    <w:rsid w:val="000870AD"/>
    <w:rsid w:val="0008720A"/>
    <w:rsid w:val="000872F0"/>
    <w:rsid w:val="00087838"/>
    <w:rsid w:val="00087A80"/>
    <w:rsid w:val="00087B98"/>
    <w:rsid w:val="000901A0"/>
    <w:rsid w:val="000902FE"/>
    <w:rsid w:val="000903A1"/>
    <w:rsid w:val="00090FC9"/>
    <w:rsid w:val="00091263"/>
    <w:rsid w:val="000914C2"/>
    <w:rsid w:val="000914D7"/>
    <w:rsid w:val="00091591"/>
    <w:rsid w:val="000916C1"/>
    <w:rsid w:val="00092623"/>
    <w:rsid w:val="00092723"/>
    <w:rsid w:val="00092768"/>
    <w:rsid w:val="00092D8E"/>
    <w:rsid w:val="00093381"/>
    <w:rsid w:val="0009346F"/>
    <w:rsid w:val="000935FF"/>
    <w:rsid w:val="000939D4"/>
    <w:rsid w:val="00093E36"/>
    <w:rsid w:val="00093F78"/>
    <w:rsid w:val="0009480E"/>
    <w:rsid w:val="00094868"/>
    <w:rsid w:val="0009502D"/>
    <w:rsid w:val="000952ED"/>
    <w:rsid w:val="0009557D"/>
    <w:rsid w:val="000955C4"/>
    <w:rsid w:val="0009653E"/>
    <w:rsid w:val="00096875"/>
    <w:rsid w:val="00096AFB"/>
    <w:rsid w:val="00096B0F"/>
    <w:rsid w:val="00096B4E"/>
    <w:rsid w:val="00096F6C"/>
    <w:rsid w:val="00097238"/>
    <w:rsid w:val="00097C3C"/>
    <w:rsid w:val="00097F53"/>
    <w:rsid w:val="000A0548"/>
    <w:rsid w:val="000A0958"/>
    <w:rsid w:val="000A1007"/>
    <w:rsid w:val="000A1016"/>
    <w:rsid w:val="000A1563"/>
    <w:rsid w:val="000A18E1"/>
    <w:rsid w:val="000A190E"/>
    <w:rsid w:val="000A1C4C"/>
    <w:rsid w:val="000A1DAC"/>
    <w:rsid w:val="000A1DE4"/>
    <w:rsid w:val="000A1E46"/>
    <w:rsid w:val="000A208D"/>
    <w:rsid w:val="000A2582"/>
    <w:rsid w:val="000A26CF"/>
    <w:rsid w:val="000A27F5"/>
    <w:rsid w:val="000A28A0"/>
    <w:rsid w:val="000A29E2"/>
    <w:rsid w:val="000A2E5A"/>
    <w:rsid w:val="000A33AE"/>
    <w:rsid w:val="000A3A3E"/>
    <w:rsid w:val="000A4BF9"/>
    <w:rsid w:val="000A5611"/>
    <w:rsid w:val="000A56F8"/>
    <w:rsid w:val="000A6DB5"/>
    <w:rsid w:val="000A6FCC"/>
    <w:rsid w:val="000A71F3"/>
    <w:rsid w:val="000A7781"/>
    <w:rsid w:val="000B00CC"/>
    <w:rsid w:val="000B00D3"/>
    <w:rsid w:val="000B05DD"/>
    <w:rsid w:val="000B07A0"/>
    <w:rsid w:val="000B211A"/>
    <w:rsid w:val="000B25F6"/>
    <w:rsid w:val="000B37B1"/>
    <w:rsid w:val="000B39AE"/>
    <w:rsid w:val="000B3C59"/>
    <w:rsid w:val="000B3D14"/>
    <w:rsid w:val="000B3F00"/>
    <w:rsid w:val="000B4484"/>
    <w:rsid w:val="000B44C1"/>
    <w:rsid w:val="000B459D"/>
    <w:rsid w:val="000B45C2"/>
    <w:rsid w:val="000B49C3"/>
    <w:rsid w:val="000B4F3A"/>
    <w:rsid w:val="000B5546"/>
    <w:rsid w:val="000B566B"/>
    <w:rsid w:val="000B58FC"/>
    <w:rsid w:val="000B5B89"/>
    <w:rsid w:val="000B633A"/>
    <w:rsid w:val="000B66A8"/>
    <w:rsid w:val="000B6C51"/>
    <w:rsid w:val="000B6F62"/>
    <w:rsid w:val="000B6FF2"/>
    <w:rsid w:val="000B715C"/>
    <w:rsid w:val="000B716C"/>
    <w:rsid w:val="000B7769"/>
    <w:rsid w:val="000B7A10"/>
    <w:rsid w:val="000B7B3E"/>
    <w:rsid w:val="000B7D47"/>
    <w:rsid w:val="000B7FF6"/>
    <w:rsid w:val="000C0382"/>
    <w:rsid w:val="000C067C"/>
    <w:rsid w:val="000C0CE5"/>
    <w:rsid w:val="000C13AE"/>
    <w:rsid w:val="000C13FE"/>
    <w:rsid w:val="000C1BFD"/>
    <w:rsid w:val="000C1E1A"/>
    <w:rsid w:val="000C2E26"/>
    <w:rsid w:val="000C33C6"/>
    <w:rsid w:val="000C3E97"/>
    <w:rsid w:val="000C3F41"/>
    <w:rsid w:val="000C4202"/>
    <w:rsid w:val="000C4640"/>
    <w:rsid w:val="000C4956"/>
    <w:rsid w:val="000C4A9E"/>
    <w:rsid w:val="000C4C84"/>
    <w:rsid w:val="000C4EF9"/>
    <w:rsid w:val="000C52E6"/>
    <w:rsid w:val="000C55DC"/>
    <w:rsid w:val="000C563C"/>
    <w:rsid w:val="000C5D60"/>
    <w:rsid w:val="000C6164"/>
    <w:rsid w:val="000C659D"/>
    <w:rsid w:val="000C65D7"/>
    <w:rsid w:val="000C6818"/>
    <w:rsid w:val="000C68D4"/>
    <w:rsid w:val="000C6D5E"/>
    <w:rsid w:val="000C738A"/>
    <w:rsid w:val="000C7BEF"/>
    <w:rsid w:val="000C7F09"/>
    <w:rsid w:val="000D02A8"/>
    <w:rsid w:val="000D04F9"/>
    <w:rsid w:val="000D07DF"/>
    <w:rsid w:val="000D0A5B"/>
    <w:rsid w:val="000D0C1A"/>
    <w:rsid w:val="000D0DBB"/>
    <w:rsid w:val="000D1547"/>
    <w:rsid w:val="000D1628"/>
    <w:rsid w:val="000D17E9"/>
    <w:rsid w:val="000D1897"/>
    <w:rsid w:val="000D2378"/>
    <w:rsid w:val="000D2404"/>
    <w:rsid w:val="000D2445"/>
    <w:rsid w:val="000D29A2"/>
    <w:rsid w:val="000D2ABB"/>
    <w:rsid w:val="000D2F84"/>
    <w:rsid w:val="000D3010"/>
    <w:rsid w:val="000D321B"/>
    <w:rsid w:val="000D32C3"/>
    <w:rsid w:val="000D34D1"/>
    <w:rsid w:val="000D36CE"/>
    <w:rsid w:val="000D37FC"/>
    <w:rsid w:val="000D3A87"/>
    <w:rsid w:val="000D3DA5"/>
    <w:rsid w:val="000D3DF8"/>
    <w:rsid w:val="000D40B6"/>
    <w:rsid w:val="000D43FF"/>
    <w:rsid w:val="000D45BB"/>
    <w:rsid w:val="000D4CF8"/>
    <w:rsid w:val="000D4CFB"/>
    <w:rsid w:val="000D5048"/>
    <w:rsid w:val="000D5332"/>
    <w:rsid w:val="000D540D"/>
    <w:rsid w:val="000D5B50"/>
    <w:rsid w:val="000D65BE"/>
    <w:rsid w:val="000D698D"/>
    <w:rsid w:val="000D6B2D"/>
    <w:rsid w:val="000D6C94"/>
    <w:rsid w:val="000D6E78"/>
    <w:rsid w:val="000D6F05"/>
    <w:rsid w:val="000D73E6"/>
    <w:rsid w:val="000D744E"/>
    <w:rsid w:val="000D7590"/>
    <w:rsid w:val="000D7792"/>
    <w:rsid w:val="000D7B3E"/>
    <w:rsid w:val="000D7DCB"/>
    <w:rsid w:val="000E0514"/>
    <w:rsid w:val="000E123D"/>
    <w:rsid w:val="000E16C1"/>
    <w:rsid w:val="000E19FF"/>
    <w:rsid w:val="000E1CAD"/>
    <w:rsid w:val="000E1E19"/>
    <w:rsid w:val="000E2010"/>
    <w:rsid w:val="000E2702"/>
    <w:rsid w:val="000E2F41"/>
    <w:rsid w:val="000E3133"/>
    <w:rsid w:val="000E3685"/>
    <w:rsid w:val="000E374C"/>
    <w:rsid w:val="000E37BF"/>
    <w:rsid w:val="000E3822"/>
    <w:rsid w:val="000E3ABE"/>
    <w:rsid w:val="000E3E13"/>
    <w:rsid w:val="000E4218"/>
    <w:rsid w:val="000E4751"/>
    <w:rsid w:val="000E4899"/>
    <w:rsid w:val="000E5688"/>
    <w:rsid w:val="000E637F"/>
    <w:rsid w:val="000E70B3"/>
    <w:rsid w:val="000E719D"/>
    <w:rsid w:val="000E73D7"/>
    <w:rsid w:val="000E74C7"/>
    <w:rsid w:val="000E779D"/>
    <w:rsid w:val="000E7AFA"/>
    <w:rsid w:val="000E7E3A"/>
    <w:rsid w:val="000F0048"/>
    <w:rsid w:val="000F012A"/>
    <w:rsid w:val="000F0284"/>
    <w:rsid w:val="000F0337"/>
    <w:rsid w:val="000F05F9"/>
    <w:rsid w:val="000F06C1"/>
    <w:rsid w:val="000F06C3"/>
    <w:rsid w:val="000F0DB1"/>
    <w:rsid w:val="000F0F76"/>
    <w:rsid w:val="000F122B"/>
    <w:rsid w:val="000F1714"/>
    <w:rsid w:val="000F1D8A"/>
    <w:rsid w:val="000F268E"/>
    <w:rsid w:val="000F26A0"/>
    <w:rsid w:val="000F2769"/>
    <w:rsid w:val="000F2B3B"/>
    <w:rsid w:val="000F2B46"/>
    <w:rsid w:val="000F2BBB"/>
    <w:rsid w:val="000F3078"/>
    <w:rsid w:val="000F34D8"/>
    <w:rsid w:val="000F355A"/>
    <w:rsid w:val="000F3A38"/>
    <w:rsid w:val="000F3D49"/>
    <w:rsid w:val="000F3F76"/>
    <w:rsid w:val="000F41D6"/>
    <w:rsid w:val="000F426C"/>
    <w:rsid w:val="000F444C"/>
    <w:rsid w:val="000F44C3"/>
    <w:rsid w:val="000F4E4D"/>
    <w:rsid w:val="000F5513"/>
    <w:rsid w:val="000F5628"/>
    <w:rsid w:val="000F5A20"/>
    <w:rsid w:val="000F5A60"/>
    <w:rsid w:val="000F5AEA"/>
    <w:rsid w:val="000F5B3C"/>
    <w:rsid w:val="000F5D82"/>
    <w:rsid w:val="000F61F8"/>
    <w:rsid w:val="000F67E4"/>
    <w:rsid w:val="000F71C5"/>
    <w:rsid w:val="000F7486"/>
    <w:rsid w:val="000F74A7"/>
    <w:rsid w:val="000F7A8B"/>
    <w:rsid w:val="000F7D6E"/>
    <w:rsid w:val="000F7E55"/>
    <w:rsid w:val="00100058"/>
    <w:rsid w:val="00100102"/>
    <w:rsid w:val="00100461"/>
    <w:rsid w:val="001006AD"/>
    <w:rsid w:val="00100B0D"/>
    <w:rsid w:val="00100E7E"/>
    <w:rsid w:val="00100EE4"/>
    <w:rsid w:val="00100F8D"/>
    <w:rsid w:val="00101375"/>
    <w:rsid w:val="00101502"/>
    <w:rsid w:val="0010157C"/>
    <w:rsid w:val="00101B00"/>
    <w:rsid w:val="00101C02"/>
    <w:rsid w:val="00102169"/>
    <w:rsid w:val="00102B3C"/>
    <w:rsid w:val="00102BF1"/>
    <w:rsid w:val="00102EAC"/>
    <w:rsid w:val="00102FC0"/>
    <w:rsid w:val="0010346B"/>
    <w:rsid w:val="00103608"/>
    <w:rsid w:val="0010404D"/>
    <w:rsid w:val="00104321"/>
    <w:rsid w:val="00104D4B"/>
    <w:rsid w:val="00105142"/>
    <w:rsid w:val="00105607"/>
    <w:rsid w:val="001058D2"/>
    <w:rsid w:val="00105FF2"/>
    <w:rsid w:val="001069D4"/>
    <w:rsid w:val="001074C7"/>
    <w:rsid w:val="00107688"/>
    <w:rsid w:val="0010770C"/>
    <w:rsid w:val="00107940"/>
    <w:rsid w:val="00107FB6"/>
    <w:rsid w:val="0011063D"/>
    <w:rsid w:val="001108AC"/>
    <w:rsid w:val="001110B2"/>
    <w:rsid w:val="0011125A"/>
    <w:rsid w:val="001116B5"/>
    <w:rsid w:val="00111EE6"/>
    <w:rsid w:val="00111F02"/>
    <w:rsid w:val="001120A9"/>
    <w:rsid w:val="00112230"/>
    <w:rsid w:val="001128FF"/>
    <w:rsid w:val="00112E10"/>
    <w:rsid w:val="00113255"/>
    <w:rsid w:val="0011348C"/>
    <w:rsid w:val="0011386E"/>
    <w:rsid w:val="00113A1D"/>
    <w:rsid w:val="00114590"/>
    <w:rsid w:val="001146B5"/>
    <w:rsid w:val="00114784"/>
    <w:rsid w:val="00114E6F"/>
    <w:rsid w:val="001151B4"/>
    <w:rsid w:val="00115371"/>
    <w:rsid w:val="00115435"/>
    <w:rsid w:val="00115799"/>
    <w:rsid w:val="001157CA"/>
    <w:rsid w:val="001159D2"/>
    <w:rsid w:val="00115E97"/>
    <w:rsid w:val="00116118"/>
    <w:rsid w:val="00116399"/>
    <w:rsid w:val="00116906"/>
    <w:rsid w:val="00116C4C"/>
    <w:rsid w:val="0011740E"/>
    <w:rsid w:val="00117AAC"/>
    <w:rsid w:val="00117C92"/>
    <w:rsid w:val="00117F12"/>
    <w:rsid w:val="00120BB8"/>
    <w:rsid w:val="00120D75"/>
    <w:rsid w:val="00120E50"/>
    <w:rsid w:val="00120E79"/>
    <w:rsid w:val="001215C9"/>
    <w:rsid w:val="00121690"/>
    <w:rsid w:val="00121B79"/>
    <w:rsid w:val="00122DCF"/>
    <w:rsid w:val="00123606"/>
    <w:rsid w:val="001236EA"/>
    <w:rsid w:val="00123B8A"/>
    <w:rsid w:val="00123D0F"/>
    <w:rsid w:val="00123F48"/>
    <w:rsid w:val="0012412C"/>
    <w:rsid w:val="0012437D"/>
    <w:rsid w:val="00124C4F"/>
    <w:rsid w:val="0012564E"/>
    <w:rsid w:val="00125A20"/>
    <w:rsid w:val="00125A5F"/>
    <w:rsid w:val="00125B7E"/>
    <w:rsid w:val="00125E3C"/>
    <w:rsid w:val="0012699C"/>
    <w:rsid w:val="00126B56"/>
    <w:rsid w:val="00127137"/>
    <w:rsid w:val="001276CE"/>
    <w:rsid w:val="00127B33"/>
    <w:rsid w:val="00127B6A"/>
    <w:rsid w:val="00127F00"/>
    <w:rsid w:val="00127F2B"/>
    <w:rsid w:val="00127FB8"/>
    <w:rsid w:val="001300AF"/>
    <w:rsid w:val="00130132"/>
    <w:rsid w:val="00130ADC"/>
    <w:rsid w:val="00130B6F"/>
    <w:rsid w:val="00130C13"/>
    <w:rsid w:val="00130E0A"/>
    <w:rsid w:val="00130EE4"/>
    <w:rsid w:val="00130F51"/>
    <w:rsid w:val="001312FB"/>
    <w:rsid w:val="001319E8"/>
    <w:rsid w:val="00131E19"/>
    <w:rsid w:val="00131E6A"/>
    <w:rsid w:val="0013276A"/>
    <w:rsid w:val="00132786"/>
    <w:rsid w:val="00132B10"/>
    <w:rsid w:val="001331BF"/>
    <w:rsid w:val="00133365"/>
    <w:rsid w:val="00133618"/>
    <w:rsid w:val="0013386C"/>
    <w:rsid w:val="00133AEF"/>
    <w:rsid w:val="00134297"/>
    <w:rsid w:val="0013437F"/>
    <w:rsid w:val="00134390"/>
    <w:rsid w:val="00134987"/>
    <w:rsid w:val="00134A71"/>
    <w:rsid w:val="00134DF5"/>
    <w:rsid w:val="00135123"/>
    <w:rsid w:val="001353F3"/>
    <w:rsid w:val="00135445"/>
    <w:rsid w:val="001356A3"/>
    <w:rsid w:val="0013597E"/>
    <w:rsid w:val="00135A33"/>
    <w:rsid w:val="00135E79"/>
    <w:rsid w:val="001366DB"/>
    <w:rsid w:val="00136A14"/>
    <w:rsid w:val="00136CC3"/>
    <w:rsid w:val="00136D0F"/>
    <w:rsid w:val="0013724D"/>
    <w:rsid w:val="0013734C"/>
    <w:rsid w:val="00137423"/>
    <w:rsid w:val="0013759E"/>
    <w:rsid w:val="001379FF"/>
    <w:rsid w:val="00137CB0"/>
    <w:rsid w:val="00140972"/>
    <w:rsid w:val="00140B1B"/>
    <w:rsid w:val="00140CC6"/>
    <w:rsid w:val="00140F3A"/>
    <w:rsid w:val="00141116"/>
    <w:rsid w:val="00141AB4"/>
    <w:rsid w:val="00141DB6"/>
    <w:rsid w:val="001422E0"/>
    <w:rsid w:val="00142552"/>
    <w:rsid w:val="00142BA4"/>
    <w:rsid w:val="00142D8F"/>
    <w:rsid w:val="00142E95"/>
    <w:rsid w:val="00142F29"/>
    <w:rsid w:val="0014310B"/>
    <w:rsid w:val="00143613"/>
    <w:rsid w:val="00143A83"/>
    <w:rsid w:val="00143BE1"/>
    <w:rsid w:val="00143C3F"/>
    <w:rsid w:val="001441F8"/>
    <w:rsid w:val="001442DC"/>
    <w:rsid w:val="00144477"/>
    <w:rsid w:val="00144656"/>
    <w:rsid w:val="00144689"/>
    <w:rsid w:val="00144836"/>
    <w:rsid w:val="001448CC"/>
    <w:rsid w:val="001449DB"/>
    <w:rsid w:val="00144DDD"/>
    <w:rsid w:val="00145452"/>
    <w:rsid w:val="001459ED"/>
    <w:rsid w:val="00145E09"/>
    <w:rsid w:val="00146254"/>
    <w:rsid w:val="00146673"/>
    <w:rsid w:val="00146B1E"/>
    <w:rsid w:val="00146C5C"/>
    <w:rsid w:val="001473CA"/>
    <w:rsid w:val="001474FF"/>
    <w:rsid w:val="00147826"/>
    <w:rsid w:val="00147AB2"/>
    <w:rsid w:val="00147E7C"/>
    <w:rsid w:val="001504B7"/>
    <w:rsid w:val="0015082B"/>
    <w:rsid w:val="001509FC"/>
    <w:rsid w:val="00151246"/>
    <w:rsid w:val="001512C0"/>
    <w:rsid w:val="0015170F"/>
    <w:rsid w:val="0015227D"/>
    <w:rsid w:val="00152313"/>
    <w:rsid w:val="00152397"/>
    <w:rsid w:val="00152538"/>
    <w:rsid w:val="00152548"/>
    <w:rsid w:val="001528A9"/>
    <w:rsid w:val="00152D64"/>
    <w:rsid w:val="0015356E"/>
    <w:rsid w:val="0015376F"/>
    <w:rsid w:val="0015393C"/>
    <w:rsid w:val="00153B22"/>
    <w:rsid w:val="00154189"/>
    <w:rsid w:val="0015438F"/>
    <w:rsid w:val="001545EE"/>
    <w:rsid w:val="001546BE"/>
    <w:rsid w:val="00154E2A"/>
    <w:rsid w:val="00155357"/>
    <w:rsid w:val="001555F4"/>
    <w:rsid w:val="00155B1C"/>
    <w:rsid w:val="001561B1"/>
    <w:rsid w:val="001564A5"/>
    <w:rsid w:val="0015699F"/>
    <w:rsid w:val="00156AFE"/>
    <w:rsid w:val="00156C74"/>
    <w:rsid w:val="00157870"/>
    <w:rsid w:val="00157AD9"/>
    <w:rsid w:val="00157BDF"/>
    <w:rsid w:val="00157EA9"/>
    <w:rsid w:val="00160129"/>
    <w:rsid w:val="00160EFF"/>
    <w:rsid w:val="00160F3F"/>
    <w:rsid w:val="00161855"/>
    <w:rsid w:val="00162254"/>
    <w:rsid w:val="001623A0"/>
    <w:rsid w:val="0016272C"/>
    <w:rsid w:val="001628AF"/>
    <w:rsid w:val="00162CA5"/>
    <w:rsid w:val="00163319"/>
    <w:rsid w:val="00163765"/>
    <w:rsid w:val="00163B9E"/>
    <w:rsid w:val="00163CB8"/>
    <w:rsid w:val="00163DA5"/>
    <w:rsid w:val="0016446B"/>
    <w:rsid w:val="0016496E"/>
    <w:rsid w:val="0016518C"/>
    <w:rsid w:val="001652E0"/>
    <w:rsid w:val="00165566"/>
    <w:rsid w:val="0016564A"/>
    <w:rsid w:val="00165749"/>
    <w:rsid w:val="001657F4"/>
    <w:rsid w:val="00165999"/>
    <w:rsid w:val="00165A4A"/>
    <w:rsid w:val="00165B2B"/>
    <w:rsid w:val="00166B6D"/>
    <w:rsid w:val="001670F2"/>
    <w:rsid w:val="00167A40"/>
    <w:rsid w:val="00167D0B"/>
    <w:rsid w:val="00167F1C"/>
    <w:rsid w:val="001704BB"/>
    <w:rsid w:val="0017050C"/>
    <w:rsid w:val="00170558"/>
    <w:rsid w:val="00170742"/>
    <w:rsid w:val="001709EA"/>
    <w:rsid w:val="00170AEF"/>
    <w:rsid w:val="00171C84"/>
    <w:rsid w:val="00171EB7"/>
    <w:rsid w:val="00171EC0"/>
    <w:rsid w:val="00171F2D"/>
    <w:rsid w:val="001722D3"/>
    <w:rsid w:val="00172532"/>
    <w:rsid w:val="001726A8"/>
    <w:rsid w:val="0017286B"/>
    <w:rsid w:val="00173057"/>
    <w:rsid w:val="00173321"/>
    <w:rsid w:val="001733F1"/>
    <w:rsid w:val="00173F31"/>
    <w:rsid w:val="00174016"/>
    <w:rsid w:val="0017407E"/>
    <w:rsid w:val="00174081"/>
    <w:rsid w:val="00174163"/>
    <w:rsid w:val="00174C94"/>
    <w:rsid w:val="00174FBF"/>
    <w:rsid w:val="00175583"/>
    <w:rsid w:val="001756AF"/>
    <w:rsid w:val="001756C0"/>
    <w:rsid w:val="001761FE"/>
    <w:rsid w:val="0017632F"/>
    <w:rsid w:val="001769D4"/>
    <w:rsid w:val="00176A5C"/>
    <w:rsid w:val="00176BAB"/>
    <w:rsid w:val="00176E53"/>
    <w:rsid w:val="00176ECF"/>
    <w:rsid w:val="001770E3"/>
    <w:rsid w:val="00177325"/>
    <w:rsid w:val="001775CE"/>
    <w:rsid w:val="0017786D"/>
    <w:rsid w:val="00177B03"/>
    <w:rsid w:val="00177B40"/>
    <w:rsid w:val="001807DB"/>
    <w:rsid w:val="00180D58"/>
    <w:rsid w:val="00180ED8"/>
    <w:rsid w:val="0018162F"/>
    <w:rsid w:val="00181776"/>
    <w:rsid w:val="00181B0A"/>
    <w:rsid w:val="00181E27"/>
    <w:rsid w:val="00181E75"/>
    <w:rsid w:val="001820E0"/>
    <w:rsid w:val="00182393"/>
    <w:rsid w:val="001823CA"/>
    <w:rsid w:val="001825D9"/>
    <w:rsid w:val="00182E5B"/>
    <w:rsid w:val="00182FDA"/>
    <w:rsid w:val="0018307E"/>
    <w:rsid w:val="0018315C"/>
    <w:rsid w:val="001831EA"/>
    <w:rsid w:val="001832A0"/>
    <w:rsid w:val="00183399"/>
    <w:rsid w:val="001836F4"/>
    <w:rsid w:val="00183CD4"/>
    <w:rsid w:val="00183E88"/>
    <w:rsid w:val="00183EC9"/>
    <w:rsid w:val="001841AC"/>
    <w:rsid w:val="0018442B"/>
    <w:rsid w:val="00184956"/>
    <w:rsid w:val="00184B6E"/>
    <w:rsid w:val="00184FA9"/>
    <w:rsid w:val="00185F06"/>
    <w:rsid w:val="00185F08"/>
    <w:rsid w:val="001860B7"/>
    <w:rsid w:val="0018624B"/>
    <w:rsid w:val="0018625D"/>
    <w:rsid w:val="001868D3"/>
    <w:rsid w:val="00186CA1"/>
    <w:rsid w:val="00186E2A"/>
    <w:rsid w:val="00186F78"/>
    <w:rsid w:val="0018717F"/>
    <w:rsid w:val="00187182"/>
    <w:rsid w:val="00187582"/>
    <w:rsid w:val="001875AB"/>
    <w:rsid w:val="00187833"/>
    <w:rsid w:val="00187BCD"/>
    <w:rsid w:val="00187E00"/>
    <w:rsid w:val="0019001B"/>
    <w:rsid w:val="00190083"/>
    <w:rsid w:val="001900FA"/>
    <w:rsid w:val="00190298"/>
    <w:rsid w:val="00190B00"/>
    <w:rsid w:val="00190C07"/>
    <w:rsid w:val="00190FE3"/>
    <w:rsid w:val="00191301"/>
    <w:rsid w:val="00191390"/>
    <w:rsid w:val="00191784"/>
    <w:rsid w:val="00191984"/>
    <w:rsid w:val="0019222A"/>
    <w:rsid w:val="001927FD"/>
    <w:rsid w:val="00192AE2"/>
    <w:rsid w:val="00192E2C"/>
    <w:rsid w:val="00192E6A"/>
    <w:rsid w:val="00192F48"/>
    <w:rsid w:val="001930FE"/>
    <w:rsid w:val="0019316B"/>
    <w:rsid w:val="001933B5"/>
    <w:rsid w:val="00193420"/>
    <w:rsid w:val="001936E1"/>
    <w:rsid w:val="00193776"/>
    <w:rsid w:val="00193BF3"/>
    <w:rsid w:val="00193C5F"/>
    <w:rsid w:val="00193EC9"/>
    <w:rsid w:val="00194124"/>
    <w:rsid w:val="001942A2"/>
    <w:rsid w:val="00194767"/>
    <w:rsid w:val="001949D3"/>
    <w:rsid w:val="00194A03"/>
    <w:rsid w:val="00194F84"/>
    <w:rsid w:val="001950C0"/>
    <w:rsid w:val="001951CB"/>
    <w:rsid w:val="001952CA"/>
    <w:rsid w:val="0019534E"/>
    <w:rsid w:val="00195674"/>
    <w:rsid w:val="001956C2"/>
    <w:rsid w:val="001959BF"/>
    <w:rsid w:val="001960E9"/>
    <w:rsid w:val="00196880"/>
    <w:rsid w:val="00196B3B"/>
    <w:rsid w:val="00196D38"/>
    <w:rsid w:val="00196E26"/>
    <w:rsid w:val="0019702A"/>
    <w:rsid w:val="001978C9"/>
    <w:rsid w:val="00197F63"/>
    <w:rsid w:val="001A0183"/>
    <w:rsid w:val="001A0D11"/>
    <w:rsid w:val="001A166C"/>
    <w:rsid w:val="001A1F61"/>
    <w:rsid w:val="001A1FD9"/>
    <w:rsid w:val="001A2744"/>
    <w:rsid w:val="001A2802"/>
    <w:rsid w:val="001A2BD8"/>
    <w:rsid w:val="001A2C33"/>
    <w:rsid w:val="001A2E01"/>
    <w:rsid w:val="001A2F61"/>
    <w:rsid w:val="001A33E8"/>
    <w:rsid w:val="001A3957"/>
    <w:rsid w:val="001A3B18"/>
    <w:rsid w:val="001A3C4E"/>
    <w:rsid w:val="001A4237"/>
    <w:rsid w:val="001A43B4"/>
    <w:rsid w:val="001A46AD"/>
    <w:rsid w:val="001A4C56"/>
    <w:rsid w:val="001A509D"/>
    <w:rsid w:val="001A5179"/>
    <w:rsid w:val="001A52EB"/>
    <w:rsid w:val="001A53DC"/>
    <w:rsid w:val="001A56F5"/>
    <w:rsid w:val="001A62D1"/>
    <w:rsid w:val="001A6A23"/>
    <w:rsid w:val="001A71BE"/>
    <w:rsid w:val="001A7709"/>
    <w:rsid w:val="001A7B6F"/>
    <w:rsid w:val="001A7B7A"/>
    <w:rsid w:val="001A7C0A"/>
    <w:rsid w:val="001A7E99"/>
    <w:rsid w:val="001A7F1F"/>
    <w:rsid w:val="001B03F7"/>
    <w:rsid w:val="001B0A8A"/>
    <w:rsid w:val="001B155B"/>
    <w:rsid w:val="001B19F6"/>
    <w:rsid w:val="001B1BE8"/>
    <w:rsid w:val="001B1F26"/>
    <w:rsid w:val="001B20B8"/>
    <w:rsid w:val="001B24F1"/>
    <w:rsid w:val="001B30EE"/>
    <w:rsid w:val="001B37D7"/>
    <w:rsid w:val="001B3C0E"/>
    <w:rsid w:val="001B40D4"/>
    <w:rsid w:val="001B4AD1"/>
    <w:rsid w:val="001B4C54"/>
    <w:rsid w:val="001B4DCD"/>
    <w:rsid w:val="001B5217"/>
    <w:rsid w:val="001B5389"/>
    <w:rsid w:val="001B544E"/>
    <w:rsid w:val="001B55FE"/>
    <w:rsid w:val="001B5958"/>
    <w:rsid w:val="001B5DB2"/>
    <w:rsid w:val="001B5F5B"/>
    <w:rsid w:val="001B63C3"/>
    <w:rsid w:val="001B65B0"/>
    <w:rsid w:val="001B68A6"/>
    <w:rsid w:val="001B6CAB"/>
    <w:rsid w:val="001B729A"/>
    <w:rsid w:val="001B786D"/>
    <w:rsid w:val="001B797A"/>
    <w:rsid w:val="001B7A1A"/>
    <w:rsid w:val="001B7DC2"/>
    <w:rsid w:val="001B7F17"/>
    <w:rsid w:val="001C0314"/>
    <w:rsid w:val="001C0CAC"/>
    <w:rsid w:val="001C0DB8"/>
    <w:rsid w:val="001C11A4"/>
    <w:rsid w:val="001C1774"/>
    <w:rsid w:val="001C2920"/>
    <w:rsid w:val="001C2B78"/>
    <w:rsid w:val="001C2C82"/>
    <w:rsid w:val="001C2FE7"/>
    <w:rsid w:val="001C3148"/>
    <w:rsid w:val="001C3ACF"/>
    <w:rsid w:val="001C3CA3"/>
    <w:rsid w:val="001C42A5"/>
    <w:rsid w:val="001C4378"/>
    <w:rsid w:val="001C4762"/>
    <w:rsid w:val="001C47AD"/>
    <w:rsid w:val="001C489D"/>
    <w:rsid w:val="001C49AD"/>
    <w:rsid w:val="001C4C95"/>
    <w:rsid w:val="001C526C"/>
    <w:rsid w:val="001C597C"/>
    <w:rsid w:val="001C5BCB"/>
    <w:rsid w:val="001C5D47"/>
    <w:rsid w:val="001C5D9A"/>
    <w:rsid w:val="001C5ECA"/>
    <w:rsid w:val="001C668C"/>
    <w:rsid w:val="001C6DAA"/>
    <w:rsid w:val="001C6F39"/>
    <w:rsid w:val="001C6F3C"/>
    <w:rsid w:val="001C7466"/>
    <w:rsid w:val="001C755E"/>
    <w:rsid w:val="001C7656"/>
    <w:rsid w:val="001C7777"/>
    <w:rsid w:val="001C7A8D"/>
    <w:rsid w:val="001C7F15"/>
    <w:rsid w:val="001D072F"/>
    <w:rsid w:val="001D0819"/>
    <w:rsid w:val="001D081C"/>
    <w:rsid w:val="001D09B1"/>
    <w:rsid w:val="001D0C82"/>
    <w:rsid w:val="001D13D5"/>
    <w:rsid w:val="001D151D"/>
    <w:rsid w:val="001D1E6A"/>
    <w:rsid w:val="001D1EFE"/>
    <w:rsid w:val="001D3022"/>
    <w:rsid w:val="001D3710"/>
    <w:rsid w:val="001D3BCD"/>
    <w:rsid w:val="001D3D3A"/>
    <w:rsid w:val="001D3E23"/>
    <w:rsid w:val="001D3F56"/>
    <w:rsid w:val="001D435B"/>
    <w:rsid w:val="001D4559"/>
    <w:rsid w:val="001D4708"/>
    <w:rsid w:val="001D4761"/>
    <w:rsid w:val="001D4939"/>
    <w:rsid w:val="001D4A11"/>
    <w:rsid w:val="001D4A1E"/>
    <w:rsid w:val="001D5091"/>
    <w:rsid w:val="001D5137"/>
    <w:rsid w:val="001D52A9"/>
    <w:rsid w:val="001D6176"/>
    <w:rsid w:val="001D638E"/>
    <w:rsid w:val="001D6B75"/>
    <w:rsid w:val="001D70C2"/>
    <w:rsid w:val="001D7751"/>
    <w:rsid w:val="001D7E17"/>
    <w:rsid w:val="001D7FD5"/>
    <w:rsid w:val="001E0352"/>
    <w:rsid w:val="001E0817"/>
    <w:rsid w:val="001E0B12"/>
    <w:rsid w:val="001E0B25"/>
    <w:rsid w:val="001E0CFF"/>
    <w:rsid w:val="001E0DC3"/>
    <w:rsid w:val="001E1669"/>
    <w:rsid w:val="001E19D1"/>
    <w:rsid w:val="001E1B22"/>
    <w:rsid w:val="001E1C1E"/>
    <w:rsid w:val="001E2061"/>
    <w:rsid w:val="001E216E"/>
    <w:rsid w:val="001E2298"/>
    <w:rsid w:val="001E23FC"/>
    <w:rsid w:val="001E28C1"/>
    <w:rsid w:val="001E2B3B"/>
    <w:rsid w:val="001E35D1"/>
    <w:rsid w:val="001E3927"/>
    <w:rsid w:val="001E3BEE"/>
    <w:rsid w:val="001E4139"/>
    <w:rsid w:val="001E4389"/>
    <w:rsid w:val="001E4603"/>
    <w:rsid w:val="001E4A3F"/>
    <w:rsid w:val="001E4A46"/>
    <w:rsid w:val="001E51E1"/>
    <w:rsid w:val="001E55C7"/>
    <w:rsid w:val="001E57E0"/>
    <w:rsid w:val="001E5ACD"/>
    <w:rsid w:val="001E5AF5"/>
    <w:rsid w:val="001E5C7B"/>
    <w:rsid w:val="001E5F14"/>
    <w:rsid w:val="001E6114"/>
    <w:rsid w:val="001E6885"/>
    <w:rsid w:val="001E6B35"/>
    <w:rsid w:val="001E6C7E"/>
    <w:rsid w:val="001E6D6E"/>
    <w:rsid w:val="001E712B"/>
    <w:rsid w:val="001E71F9"/>
    <w:rsid w:val="001E74D1"/>
    <w:rsid w:val="001E7D00"/>
    <w:rsid w:val="001E7DBF"/>
    <w:rsid w:val="001E7DFE"/>
    <w:rsid w:val="001E7E2E"/>
    <w:rsid w:val="001E7E41"/>
    <w:rsid w:val="001E7FDC"/>
    <w:rsid w:val="001F01C0"/>
    <w:rsid w:val="001F0297"/>
    <w:rsid w:val="001F0641"/>
    <w:rsid w:val="001F0A2A"/>
    <w:rsid w:val="001F0EAA"/>
    <w:rsid w:val="001F10A4"/>
    <w:rsid w:val="001F115C"/>
    <w:rsid w:val="001F117D"/>
    <w:rsid w:val="001F18D7"/>
    <w:rsid w:val="001F1D2D"/>
    <w:rsid w:val="001F2125"/>
    <w:rsid w:val="001F2B2C"/>
    <w:rsid w:val="001F2CAA"/>
    <w:rsid w:val="001F3171"/>
    <w:rsid w:val="001F3AA4"/>
    <w:rsid w:val="001F4048"/>
    <w:rsid w:val="001F42A4"/>
    <w:rsid w:val="001F4307"/>
    <w:rsid w:val="001F4901"/>
    <w:rsid w:val="001F4944"/>
    <w:rsid w:val="001F4F93"/>
    <w:rsid w:val="001F51FE"/>
    <w:rsid w:val="001F54B2"/>
    <w:rsid w:val="001F57C3"/>
    <w:rsid w:val="001F583C"/>
    <w:rsid w:val="001F5BA0"/>
    <w:rsid w:val="001F5BAD"/>
    <w:rsid w:val="001F5E0D"/>
    <w:rsid w:val="001F6032"/>
    <w:rsid w:val="001F6071"/>
    <w:rsid w:val="001F642D"/>
    <w:rsid w:val="001F652E"/>
    <w:rsid w:val="001F67B6"/>
    <w:rsid w:val="001F6A1A"/>
    <w:rsid w:val="001F700B"/>
    <w:rsid w:val="001F74B8"/>
    <w:rsid w:val="001F77A1"/>
    <w:rsid w:val="001F7AF9"/>
    <w:rsid w:val="001F7CBD"/>
    <w:rsid w:val="001F7D6A"/>
    <w:rsid w:val="002004EA"/>
    <w:rsid w:val="00200B5A"/>
    <w:rsid w:val="00200E74"/>
    <w:rsid w:val="00201326"/>
    <w:rsid w:val="0020146F"/>
    <w:rsid w:val="00201AFF"/>
    <w:rsid w:val="002020C4"/>
    <w:rsid w:val="00202358"/>
    <w:rsid w:val="002024EF"/>
    <w:rsid w:val="002031A9"/>
    <w:rsid w:val="00203336"/>
    <w:rsid w:val="002034CB"/>
    <w:rsid w:val="00203900"/>
    <w:rsid w:val="00203C1C"/>
    <w:rsid w:val="0020473A"/>
    <w:rsid w:val="00204C60"/>
    <w:rsid w:val="002052FC"/>
    <w:rsid w:val="0020532E"/>
    <w:rsid w:val="002055CB"/>
    <w:rsid w:val="002058B4"/>
    <w:rsid w:val="00205B18"/>
    <w:rsid w:val="00205B5E"/>
    <w:rsid w:val="00205DBD"/>
    <w:rsid w:val="00205E4E"/>
    <w:rsid w:val="00206025"/>
    <w:rsid w:val="00206A41"/>
    <w:rsid w:val="00207028"/>
    <w:rsid w:val="00207504"/>
    <w:rsid w:val="002075EE"/>
    <w:rsid w:val="002076AF"/>
    <w:rsid w:val="0020785B"/>
    <w:rsid w:val="00207E98"/>
    <w:rsid w:val="00210655"/>
    <w:rsid w:val="00210CE8"/>
    <w:rsid w:val="0021181D"/>
    <w:rsid w:val="00211A6C"/>
    <w:rsid w:val="00211E3C"/>
    <w:rsid w:val="00211EA5"/>
    <w:rsid w:val="00212137"/>
    <w:rsid w:val="00212B67"/>
    <w:rsid w:val="00212CA8"/>
    <w:rsid w:val="00212EAF"/>
    <w:rsid w:val="002133E4"/>
    <w:rsid w:val="002134CF"/>
    <w:rsid w:val="002139C5"/>
    <w:rsid w:val="00213A7B"/>
    <w:rsid w:val="00213CEB"/>
    <w:rsid w:val="00213D9B"/>
    <w:rsid w:val="0021437A"/>
    <w:rsid w:val="002148E6"/>
    <w:rsid w:val="0021490F"/>
    <w:rsid w:val="00214BB2"/>
    <w:rsid w:val="00214C8A"/>
    <w:rsid w:val="00214E28"/>
    <w:rsid w:val="00215260"/>
    <w:rsid w:val="002159A8"/>
    <w:rsid w:val="00215CC0"/>
    <w:rsid w:val="00215EF0"/>
    <w:rsid w:val="00215F30"/>
    <w:rsid w:val="00215FA5"/>
    <w:rsid w:val="00216272"/>
    <w:rsid w:val="002163DE"/>
    <w:rsid w:val="002163F7"/>
    <w:rsid w:val="002166F5"/>
    <w:rsid w:val="00216C2A"/>
    <w:rsid w:val="00216E7A"/>
    <w:rsid w:val="002176A0"/>
    <w:rsid w:val="002178C3"/>
    <w:rsid w:val="00217B98"/>
    <w:rsid w:val="00217C2F"/>
    <w:rsid w:val="00217DEB"/>
    <w:rsid w:val="00217E38"/>
    <w:rsid w:val="00220317"/>
    <w:rsid w:val="0022049E"/>
    <w:rsid w:val="002205B1"/>
    <w:rsid w:val="00220946"/>
    <w:rsid w:val="00220B73"/>
    <w:rsid w:val="00220FB5"/>
    <w:rsid w:val="00221090"/>
    <w:rsid w:val="002214DF"/>
    <w:rsid w:val="002215D9"/>
    <w:rsid w:val="00221755"/>
    <w:rsid w:val="00221FEF"/>
    <w:rsid w:val="0022227A"/>
    <w:rsid w:val="00222643"/>
    <w:rsid w:val="00222721"/>
    <w:rsid w:val="00222980"/>
    <w:rsid w:val="00222ACA"/>
    <w:rsid w:val="002230E5"/>
    <w:rsid w:val="00223129"/>
    <w:rsid w:val="0022350D"/>
    <w:rsid w:val="00223554"/>
    <w:rsid w:val="00223F7B"/>
    <w:rsid w:val="00224323"/>
    <w:rsid w:val="00224362"/>
    <w:rsid w:val="002243B7"/>
    <w:rsid w:val="00224503"/>
    <w:rsid w:val="00224AC8"/>
    <w:rsid w:val="00224EA2"/>
    <w:rsid w:val="00224ECA"/>
    <w:rsid w:val="00224FE2"/>
    <w:rsid w:val="00225141"/>
    <w:rsid w:val="002263FF"/>
    <w:rsid w:val="00226692"/>
    <w:rsid w:val="002269B7"/>
    <w:rsid w:val="00226B42"/>
    <w:rsid w:val="00226D05"/>
    <w:rsid w:val="0022720F"/>
    <w:rsid w:val="002279B4"/>
    <w:rsid w:val="00227D4F"/>
    <w:rsid w:val="0023004E"/>
    <w:rsid w:val="0023033C"/>
    <w:rsid w:val="00230505"/>
    <w:rsid w:val="0023064B"/>
    <w:rsid w:val="002307C6"/>
    <w:rsid w:val="0023087D"/>
    <w:rsid w:val="002312F0"/>
    <w:rsid w:val="0023146A"/>
    <w:rsid w:val="00231713"/>
    <w:rsid w:val="00231A63"/>
    <w:rsid w:val="00232631"/>
    <w:rsid w:val="002327A1"/>
    <w:rsid w:val="00232D80"/>
    <w:rsid w:val="00233363"/>
    <w:rsid w:val="002334BE"/>
    <w:rsid w:val="00233767"/>
    <w:rsid w:val="0023406A"/>
    <w:rsid w:val="002340DF"/>
    <w:rsid w:val="002346D4"/>
    <w:rsid w:val="00234CBF"/>
    <w:rsid w:val="00234D9F"/>
    <w:rsid w:val="0023552E"/>
    <w:rsid w:val="00235BA9"/>
    <w:rsid w:val="00235F8E"/>
    <w:rsid w:val="00236196"/>
    <w:rsid w:val="00236538"/>
    <w:rsid w:val="00236A3E"/>
    <w:rsid w:val="00236D3C"/>
    <w:rsid w:val="00237679"/>
    <w:rsid w:val="002379A2"/>
    <w:rsid w:val="00237AA4"/>
    <w:rsid w:val="0024036F"/>
    <w:rsid w:val="00240414"/>
    <w:rsid w:val="002404CE"/>
    <w:rsid w:val="00240D53"/>
    <w:rsid w:val="00240E60"/>
    <w:rsid w:val="00241148"/>
    <w:rsid w:val="002413CF"/>
    <w:rsid w:val="00241503"/>
    <w:rsid w:val="0024169E"/>
    <w:rsid w:val="002419A0"/>
    <w:rsid w:val="00241F1F"/>
    <w:rsid w:val="00242253"/>
    <w:rsid w:val="002427DF"/>
    <w:rsid w:val="00242AEB"/>
    <w:rsid w:val="00242C9C"/>
    <w:rsid w:val="00242CB2"/>
    <w:rsid w:val="00242F85"/>
    <w:rsid w:val="0024341F"/>
    <w:rsid w:val="00243C65"/>
    <w:rsid w:val="00243FA8"/>
    <w:rsid w:val="0024410B"/>
    <w:rsid w:val="00244543"/>
    <w:rsid w:val="0024467F"/>
    <w:rsid w:val="00244936"/>
    <w:rsid w:val="00244BF5"/>
    <w:rsid w:val="00244C5C"/>
    <w:rsid w:val="00244CC9"/>
    <w:rsid w:val="00245154"/>
    <w:rsid w:val="002453B6"/>
    <w:rsid w:val="002459BF"/>
    <w:rsid w:val="00246045"/>
    <w:rsid w:val="0024606F"/>
    <w:rsid w:val="00246131"/>
    <w:rsid w:val="0024656B"/>
    <w:rsid w:val="002467CC"/>
    <w:rsid w:val="00246811"/>
    <w:rsid w:val="0024693F"/>
    <w:rsid w:val="00246B30"/>
    <w:rsid w:val="00246D2F"/>
    <w:rsid w:val="00246ED9"/>
    <w:rsid w:val="002470DE"/>
    <w:rsid w:val="002475A3"/>
    <w:rsid w:val="00247A56"/>
    <w:rsid w:val="00247DDA"/>
    <w:rsid w:val="00250225"/>
    <w:rsid w:val="00250279"/>
    <w:rsid w:val="00250475"/>
    <w:rsid w:val="002508A9"/>
    <w:rsid w:val="002508E1"/>
    <w:rsid w:val="00250A74"/>
    <w:rsid w:val="00250E90"/>
    <w:rsid w:val="00251292"/>
    <w:rsid w:val="00251297"/>
    <w:rsid w:val="002513F0"/>
    <w:rsid w:val="0025189F"/>
    <w:rsid w:val="002518EC"/>
    <w:rsid w:val="00251A34"/>
    <w:rsid w:val="002528D0"/>
    <w:rsid w:val="00252C76"/>
    <w:rsid w:val="00252E28"/>
    <w:rsid w:val="002534F5"/>
    <w:rsid w:val="002536B2"/>
    <w:rsid w:val="002538C8"/>
    <w:rsid w:val="00253952"/>
    <w:rsid w:val="00253989"/>
    <w:rsid w:val="00253B4F"/>
    <w:rsid w:val="00253DBA"/>
    <w:rsid w:val="00253E06"/>
    <w:rsid w:val="00254C8A"/>
    <w:rsid w:val="00254E30"/>
    <w:rsid w:val="00255093"/>
    <w:rsid w:val="00255108"/>
    <w:rsid w:val="002559D8"/>
    <w:rsid w:val="00255DEB"/>
    <w:rsid w:val="00255E62"/>
    <w:rsid w:val="002562FB"/>
    <w:rsid w:val="00256412"/>
    <w:rsid w:val="00256539"/>
    <w:rsid w:val="0025684B"/>
    <w:rsid w:val="00256A84"/>
    <w:rsid w:val="00256D02"/>
    <w:rsid w:val="00256D03"/>
    <w:rsid w:val="00257178"/>
    <w:rsid w:val="002573A4"/>
    <w:rsid w:val="00257667"/>
    <w:rsid w:val="00257C6B"/>
    <w:rsid w:val="00257E0A"/>
    <w:rsid w:val="00257EAC"/>
    <w:rsid w:val="0026022B"/>
    <w:rsid w:val="00260439"/>
    <w:rsid w:val="002606DA"/>
    <w:rsid w:val="00260C09"/>
    <w:rsid w:val="00260DDF"/>
    <w:rsid w:val="002618A7"/>
    <w:rsid w:val="00261A53"/>
    <w:rsid w:val="00261B02"/>
    <w:rsid w:val="00261B6C"/>
    <w:rsid w:val="00261CD9"/>
    <w:rsid w:val="002620C7"/>
    <w:rsid w:val="0026245B"/>
    <w:rsid w:val="002625C1"/>
    <w:rsid w:val="002626DE"/>
    <w:rsid w:val="0026288A"/>
    <w:rsid w:val="00262A96"/>
    <w:rsid w:val="002634CF"/>
    <w:rsid w:val="00263BBF"/>
    <w:rsid w:val="002643F0"/>
    <w:rsid w:val="00264851"/>
    <w:rsid w:val="00264AD2"/>
    <w:rsid w:val="00264C15"/>
    <w:rsid w:val="00265350"/>
    <w:rsid w:val="0026544F"/>
    <w:rsid w:val="002656AD"/>
    <w:rsid w:val="0026579A"/>
    <w:rsid w:val="00265B1B"/>
    <w:rsid w:val="00266250"/>
    <w:rsid w:val="002664FD"/>
    <w:rsid w:val="002665FA"/>
    <w:rsid w:val="00266719"/>
    <w:rsid w:val="00266CE9"/>
    <w:rsid w:val="00266EB7"/>
    <w:rsid w:val="002672CA"/>
    <w:rsid w:val="00267809"/>
    <w:rsid w:val="00267C1D"/>
    <w:rsid w:val="00267C7A"/>
    <w:rsid w:val="00267F44"/>
    <w:rsid w:val="0027003E"/>
    <w:rsid w:val="002700B2"/>
    <w:rsid w:val="0027053C"/>
    <w:rsid w:val="002707D8"/>
    <w:rsid w:val="00270850"/>
    <w:rsid w:val="0027085F"/>
    <w:rsid w:val="00270B08"/>
    <w:rsid w:val="00270CF4"/>
    <w:rsid w:val="00271163"/>
    <w:rsid w:val="002711F5"/>
    <w:rsid w:val="002715CD"/>
    <w:rsid w:val="002719E0"/>
    <w:rsid w:val="00271CF9"/>
    <w:rsid w:val="00271DA4"/>
    <w:rsid w:val="00272275"/>
    <w:rsid w:val="0027256B"/>
    <w:rsid w:val="002728E7"/>
    <w:rsid w:val="00272A39"/>
    <w:rsid w:val="00273210"/>
    <w:rsid w:val="00273A3F"/>
    <w:rsid w:val="00274270"/>
    <w:rsid w:val="002743D0"/>
    <w:rsid w:val="002747E6"/>
    <w:rsid w:val="0027488E"/>
    <w:rsid w:val="00274C24"/>
    <w:rsid w:val="00274EFE"/>
    <w:rsid w:val="00275A6B"/>
    <w:rsid w:val="00275BF7"/>
    <w:rsid w:val="00275C35"/>
    <w:rsid w:val="00275ED2"/>
    <w:rsid w:val="002760EC"/>
    <w:rsid w:val="002766B4"/>
    <w:rsid w:val="00276F9C"/>
    <w:rsid w:val="002772D0"/>
    <w:rsid w:val="002772F8"/>
    <w:rsid w:val="00277838"/>
    <w:rsid w:val="00277A2D"/>
    <w:rsid w:val="00277B0E"/>
    <w:rsid w:val="00280442"/>
    <w:rsid w:val="00280BBC"/>
    <w:rsid w:val="00280F83"/>
    <w:rsid w:val="00281543"/>
    <w:rsid w:val="0028167A"/>
    <w:rsid w:val="002821B8"/>
    <w:rsid w:val="00282265"/>
    <w:rsid w:val="0028287A"/>
    <w:rsid w:val="00282C1E"/>
    <w:rsid w:val="00282FE4"/>
    <w:rsid w:val="00283714"/>
    <w:rsid w:val="0028380B"/>
    <w:rsid w:val="00283CAE"/>
    <w:rsid w:val="00283CBA"/>
    <w:rsid w:val="00283DCD"/>
    <w:rsid w:val="00283E6E"/>
    <w:rsid w:val="00283FC8"/>
    <w:rsid w:val="00283FE2"/>
    <w:rsid w:val="00283FEE"/>
    <w:rsid w:val="0028491D"/>
    <w:rsid w:val="00284EFE"/>
    <w:rsid w:val="00285456"/>
    <w:rsid w:val="0028560D"/>
    <w:rsid w:val="00285B70"/>
    <w:rsid w:val="00285F52"/>
    <w:rsid w:val="002860B7"/>
    <w:rsid w:val="002861A9"/>
    <w:rsid w:val="00287152"/>
    <w:rsid w:val="0029025E"/>
    <w:rsid w:val="00290275"/>
    <w:rsid w:val="00290DA3"/>
    <w:rsid w:val="002915E2"/>
    <w:rsid w:val="002919D7"/>
    <w:rsid w:val="00291CC5"/>
    <w:rsid w:val="00291E8D"/>
    <w:rsid w:val="00292184"/>
    <w:rsid w:val="002923BF"/>
    <w:rsid w:val="00292585"/>
    <w:rsid w:val="0029275D"/>
    <w:rsid w:val="002928FC"/>
    <w:rsid w:val="00292CD7"/>
    <w:rsid w:val="002933C2"/>
    <w:rsid w:val="0029441B"/>
    <w:rsid w:val="002944DF"/>
    <w:rsid w:val="002949BF"/>
    <w:rsid w:val="00295126"/>
    <w:rsid w:val="002952B2"/>
    <w:rsid w:val="0029539E"/>
    <w:rsid w:val="00295E87"/>
    <w:rsid w:val="00296956"/>
    <w:rsid w:val="00297906"/>
    <w:rsid w:val="00297ACE"/>
    <w:rsid w:val="00297B05"/>
    <w:rsid w:val="002A028D"/>
    <w:rsid w:val="002A03D3"/>
    <w:rsid w:val="002A0AC8"/>
    <w:rsid w:val="002A12C6"/>
    <w:rsid w:val="002A1327"/>
    <w:rsid w:val="002A1495"/>
    <w:rsid w:val="002A1C88"/>
    <w:rsid w:val="002A1E53"/>
    <w:rsid w:val="002A1F38"/>
    <w:rsid w:val="002A1F94"/>
    <w:rsid w:val="002A221D"/>
    <w:rsid w:val="002A230A"/>
    <w:rsid w:val="002A2B1D"/>
    <w:rsid w:val="002A2BE4"/>
    <w:rsid w:val="002A2DBD"/>
    <w:rsid w:val="002A2EE0"/>
    <w:rsid w:val="002A2F67"/>
    <w:rsid w:val="002A31AB"/>
    <w:rsid w:val="002A3292"/>
    <w:rsid w:val="002A33A3"/>
    <w:rsid w:val="002A33F2"/>
    <w:rsid w:val="002A3B51"/>
    <w:rsid w:val="002A3FF9"/>
    <w:rsid w:val="002A40C7"/>
    <w:rsid w:val="002A437B"/>
    <w:rsid w:val="002A4867"/>
    <w:rsid w:val="002A4940"/>
    <w:rsid w:val="002A4C30"/>
    <w:rsid w:val="002A5963"/>
    <w:rsid w:val="002A5BEF"/>
    <w:rsid w:val="002A5E79"/>
    <w:rsid w:val="002A5ED0"/>
    <w:rsid w:val="002A60EC"/>
    <w:rsid w:val="002A6367"/>
    <w:rsid w:val="002A6614"/>
    <w:rsid w:val="002A709B"/>
    <w:rsid w:val="002A70E6"/>
    <w:rsid w:val="002A747D"/>
    <w:rsid w:val="002A7AA0"/>
    <w:rsid w:val="002A7D1A"/>
    <w:rsid w:val="002B02B9"/>
    <w:rsid w:val="002B0868"/>
    <w:rsid w:val="002B0EC2"/>
    <w:rsid w:val="002B1631"/>
    <w:rsid w:val="002B16EC"/>
    <w:rsid w:val="002B1D7D"/>
    <w:rsid w:val="002B241C"/>
    <w:rsid w:val="002B24AD"/>
    <w:rsid w:val="002B269D"/>
    <w:rsid w:val="002B2702"/>
    <w:rsid w:val="002B2C0F"/>
    <w:rsid w:val="002B31C8"/>
    <w:rsid w:val="002B4899"/>
    <w:rsid w:val="002B49E0"/>
    <w:rsid w:val="002B6358"/>
    <w:rsid w:val="002B6657"/>
    <w:rsid w:val="002B67FB"/>
    <w:rsid w:val="002B68AC"/>
    <w:rsid w:val="002B727B"/>
    <w:rsid w:val="002B7876"/>
    <w:rsid w:val="002B7F74"/>
    <w:rsid w:val="002C00B5"/>
    <w:rsid w:val="002C0171"/>
    <w:rsid w:val="002C05F0"/>
    <w:rsid w:val="002C0C10"/>
    <w:rsid w:val="002C10A8"/>
    <w:rsid w:val="002C1E16"/>
    <w:rsid w:val="002C1EEC"/>
    <w:rsid w:val="002C2223"/>
    <w:rsid w:val="002C3373"/>
    <w:rsid w:val="002C33AB"/>
    <w:rsid w:val="002C3832"/>
    <w:rsid w:val="002C3A4A"/>
    <w:rsid w:val="002C3E51"/>
    <w:rsid w:val="002C3F60"/>
    <w:rsid w:val="002C3FAE"/>
    <w:rsid w:val="002C430D"/>
    <w:rsid w:val="002C4A8A"/>
    <w:rsid w:val="002C4C9C"/>
    <w:rsid w:val="002C4D76"/>
    <w:rsid w:val="002C5136"/>
    <w:rsid w:val="002C52EA"/>
    <w:rsid w:val="002C54C0"/>
    <w:rsid w:val="002C55AA"/>
    <w:rsid w:val="002C57AA"/>
    <w:rsid w:val="002C57E3"/>
    <w:rsid w:val="002C5A34"/>
    <w:rsid w:val="002C60C9"/>
    <w:rsid w:val="002C6118"/>
    <w:rsid w:val="002C6BC7"/>
    <w:rsid w:val="002C751B"/>
    <w:rsid w:val="002C7977"/>
    <w:rsid w:val="002C7D9B"/>
    <w:rsid w:val="002C7EC9"/>
    <w:rsid w:val="002D008F"/>
    <w:rsid w:val="002D011F"/>
    <w:rsid w:val="002D109A"/>
    <w:rsid w:val="002D1308"/>
    <w:rsid w:val="002D14F3"/>
    <w:rsid w:val="002D19A5"/>
    <w:rsid w:val="002D1DD0"/>
    <w:rsid w:val="002D1F21"/>
    <w:rsid w:val="002D2533"/>
    <w:rsid w:val="002D2912"/>
    <w:rsid w:val="002D2AB0"/>
    <w:rsid w:val="002D2DD4"/>
    <w:rsid w:val="002D2E04"/>
    <w:rsid w:val="002D3B53"/>
    <w:rsid w:val="002D3ECA"/>
    <w:rsid w:val="002D42C2"/>
    <w:rsid w:val="002D52AD"/>
    <w:rsid w:val="002D5BFF"/>
    <w:rsid w:val="002D5E2F"/>
    <w:rsid w:val="002D5EDD"/>
    <w:rsid w:val="002D600F"/>
    <w:rsid w:val="002D622C"/>
    <w:rsid w:val="002D64FA"/>
    <w:rsid w:val="002D68C1"/>
    <w:rsid w:val="002D743A"/>
    <w:rsid w:val="002D79AD"/>
    <w:rsid w:val="002D7A2E"/>
    <w:rsid w:val="002D7D5A"/>
    <w:rsid w:val="002E07B8"/>
    <w:rsid w:val="002E0CF4"/>
    <w:rsid w:val="002E117B"/>
    <w:rsid w:val="002E17DB"/>
    <w:rsid w:val="002E1FB7"/>
    <w:rsid w:val="002E283F"/>
    <w:rsid w:val="002E288E"/>
    <w:rsid w:val="002E2ADF"/>
    <w:rsid w:val="002E3823"/>
    <w:rsid w:val="002E39DF"/>
    <w:rsid w:val="002E3BFA"/>
    <w:rsid w:val="002E3C19"/>
    <w:rsid w:val="002E3D3B"/>
    <w:rsid w:val="002E3E09"/>
    <w:rsid w:val="002E42B9"/>
    <w:rsid w:val="002E448F"/>
    <w:rsid w:val="002E450B"/>
    <w:rsid w:val="002E46B1"/>
    <w:rsid w:val="002E4CF3"/>
    <w:rsid w:val="002E4EAB"/>
    <w:rsid w:val="002E5599"/>
    <w:rsid w:val="002E58D2"/>
    <w:rsid w:val="002E5909"/>
    <w:rsid w:val="002E5A87"/>
    <w:rsid w:val="002E5B56"/>
    <w:rsid w:val="002E6335"/>
    <w:rsid w:val="002E67C9"/>
    <w:rsid w:val="002E6A81"/>
    <w:rsid w:val="002E6BE0"/>
    <w:rsid w:val="002E6E30"/>
    <w:rsid w:val="002E7915"/>
    <w:rsid w:val="002E794C"/>
    <w:rsid w:val="002E7BA3"/>
    <w:rsid w:val="002E7C3E"/>
    <w:rsid w:val="002E7CBE"/>
    <w:rsid w:val="002E7F40"/>
    <w:rsid w:val="002F013A"/>
    <w:rsid w:val="002F0249"/>
    <w:rsid w:val="002F0493"/>
    <w:rsid w:val="002F0670"/>
    <w:rsid w:val="002F07D5"/>
    <w:rsid w:val="002F0808"/>
    <w:rsid w:val="002F0A8B"/>
    <w:rsid w:val="002F0D09"/>
    <w:rsid w:val="002F128B"/>
    <w:rsid w:val="002F17EB"/>
    <w:rsid w:val="002F18D7"/>
    <w:rsid w:val="002F1979"/>
    <w:rsid w:val="002F1F8F"/>
    <w:rsid w:val="002F207D"/>
    <w:rsid w:val="002F2609"/>
    <w:rsid w:val="002F277F"/>
    <w:rsid w:val="002F3098"/>
    <w:rsid w:val="002F391A"/>
    <w:rsid w:val="002F3AE7"/>
    <w:rsid w:val="002F4032"/>
    <w:rsid w:val="002F42B9"/>
    <w:rsid w:val="002F4363"/>
    <w:rsid w:val="002F44C5"/>
    <w:rsid w:val="002F471C"/>
    <w:rsid w:val="002F4A37"/>
    <w:rsid w:val="002F5043"/>
    <w:rsid w:val="002F56A4"/>
    <w:rsid w:val="002F579B"/>
    <w:rsid w:val="002F5E2C"/>
    <w:rsid w:val="002F6214"/>
    <w:rsid w:val="002F6290"/>
    <w:rsid w:val="002F656A"/>
    <w:rsid w:val="002F6F04"/>
    <w:rsid w:val="002F7021"/>
    <w:rsid w:val="002F7A92"/>
    <w:rsid w:val="002F7E76"/>
    <w:rsid w:val="002F7EAF"/>
    <w:rsid w:val="00300A32"/>
    <w:rsid w:val="00300E0A"/>
    <w:rsid w:val="00300E3A"/>
    <w:rsid w:val="0030100D"/>
    <w:rsid w:val="0030116C"/>
    <w:rsid w:val="003013C5"/>
    <w:rsid w:val="00301552"/>
    <w:rsid w:val="00301F7B"/>
    <w:rsid w:val="003028B4"/>
    <w:rsid w:val="00302BDC"/>
    <w:rsid w:val="00302EE6"/>
    <w:rsid w:val="00303300"/>
    <w:rsid w:val="003035A9"/>
    <w:rsid w:val="003039C7"/>
    <w:rsid w:val="00303A0E"/>
    <w:rsid w:val="00304637"/>
    <w:rsid w:val="00304754"/>
    <w:rsid w:val="00304B1F"/>
    <w:rsid w:val="00305582"/>
    <w:rsid w:val="003057EE"/>
    <w:rsid w:val="003065D2"/>
    <w:rsid w:val="00306972"/>
    <w:rsid w:val="00306980"/>
    <w:rsid w:val="003069A3"/>
    <w:rsid w:val="003079FE"/>
    <w:rsid w:val="00307EC7"/>
    <w:rsid w:val="00310025"/>
    <w:rsid w:val="00310CC6"/>
    <w:rsid w:val="00310FA8"/>
    <w:rsid w:val="00311247"/>
    <w:rsid w:val="00311925"/>
    <w:rsid w:val="00311EF0"/>
    <w:rsid w:val="0031220B"/>
    <w:rsid w:val="00312334"/>
    <w:rsid w:val="0031294F"/>
    <w:rsid w:val="00313030"/>
    <w:rsid w:val="003130A3"/>
    <w:rsid w:val="003130C5"/>
    <w:rsid w:val="0031321A"/>
    <w:rsid w:val="003133B6"/>
    <w:rsid w:val="00313710"/>
    <w:rsid w:val="00313FA2"/>
    <w:rsid w:val="00313FE1"/>
    <w:rsid w:val="003140B5"/>
    <w:rsid w:val="00314A68"/>
    <w:rsid w:val="00314BE0"/>
    <w:rsid w:val="00314DEC"/>
    <w:rsid w:val="00315302"/>
    <w:rsid w:val="00315754"/>
    <w:rsid w:val="00315AA9"/>
    <w:rsid w:val="00315D5A"/>
    <w:rsid w:val="00315E51"/>
    <w:rsid w:val="00315E9F"/>
    <w:rsid w:val="00315EE5"/>
    <w:rsid w:val="003160E9"/>
    <w:rsid w:val="00316277"/>
    <w:rsid w:val="0031627B"/>
    <w:rsid w:val="00316D4F"/>
    <w:rsid w:val="003179E0"/>
    <w:rsid w:val="00317CC5"/>
    <w:rsid w:val="00317D56"/>
    <w:rsid w:val="00320936"/>
    <w:rsid w:val="00320D6B"/>
    <w:rsid w:val="00321815"/>
    <w:rsid w:val="003218A9"/>
    <w:rsid w:val="003219A9"/>
    <w:rsid w:val="00321A39"/>
    <w:rsid w:val="00321F6D"/>
    <w:rsid w:val="00322542"/>
    <w:rsid w:val="00322635"/>
    <w:rsid w:val="00322BEB"/>
    <w:rsid w:val="00323022"/>
    <w:rsid w:val="00323415"/>
    <w:rsid w:val="003238E1"/>
    <w:rsid w:val="0032398B"/>
    <w:rsid w:val="003239F8"/>
    <w:rsid w:val="0032428D"/>
    <w:rsid w:val="00324319"/>
    <w:rsid w:val="00324462"/>
    <w:rsid w:val="003247CA"/>
    <w:rsid w:val="00324F40"/>
    <w:rsid w:val="0032527D"/>
    <w:rsid w:val="00325B88"/>
    <w:rsid w:val="00326134"/>
    <w:rsid w:val="00326139"/>
    <w:rsid w:val="003261DD"/>
    <w:rsid w:val="00326244"/>
    <w:rsid w:val="00326EE0"/>
    <w:rsid w:val="003272A5"/>
    <w:rsid w:val="00327809"/>
    <w:rsid w:val="003303C0"/>
    <w:rsid w:val="003307F5"/>
    <w:rsid w:val="00330E38"/>
    <w:rsid w:val="00331015"/>
    <w:rsid w:val="003310C5"/>
    <w:rsid w:val="0033119B"/>
    <w:rsid w:val="00331455"/>
    <w:rsid w:val="003316FA"/>
    <w:rsid w:val="00331A97"/>
    <w:rsid w:val="00331D64"/>
    <w:rsid w:val="003321E1"/>
    <w:rsid w:val="0033244C"/>
    <w:rsid w:val="00332D9C"/>
    <w:rsid w:val="00333089"/>
    <w:rsid w:val="0033339F"/>
    <w:rsid w:val="00333AC2"/>
    <w:rsid w:val="00334526"/>
    <w:rsid w:val="003346C0"/>
    <w:rsid w:val="00334A8F"/>
    <w:rsid w:val="00334B1B"/>
    <w:rsid w:val="00334F02"/>
    <w:rsid w:val="0033501A"/>
    <w:rsid w:val="00335058"/>
    <w:rsid w:val="00335348"/>
    <w:rsid w:val="003356DA"/>
    <w:rsid w:val="00335735"/>
    <w:rsid w:val="00335926"/>
    <w:rsid w:val="003362D8"/>
    <w:rsid w:val="00336313"/>
    <w:rsid w:val="003366EB"/>
    <w:rsid w:val="0033682E"/>
    <w:rsid w:val="003368B3"/>
    <w:rsid w:val="00337036"/>
    <w:rsid w:val="00337334"/>
    <w:rsid w:val="0033767F"/>
    <w:rsid w:val="00337E2E"/>
    <w:rsid w:val="003402A0"/>
    <w:rsid w:val="00340436"/>
    <w:rsid w:val="0034053D"/>
    <w:rsid w:val="003405A9"/>
    <w:rsid w:val="00340C41"/>
    <w:rsid w:val="00340DA0"/>
    <w:rsid w:val="00341E58"/>
    <w:rsid w:val="00342064"/>
    <w:rsid w:val="00342462"/>
    <w:rsid w:val="0034324D"/>
    <w:rsid w:val="0034444A"/>
    <w:rsid w:val="00344589"/>
    <w:rsid w:val="00344956"/>
    <w:rsid w:val="00344AA7"/>
    <w:rsid w:val="00344D05"/>
    <w:rsid w:val="00344FCB"/>
    <w:rsid w:val="003450EE"/>
    <w:rsid w:val="003453BC"/>
    <w:rsid w:val="00345501"/>
    <w:rsid w:val="0034557E"/>
    <w:rsid w:val="003457A2"/>
    <w:rsid w:val="00345ABD"/>
    <w:rsid w:val="00345BFC"/>
    <w:rsid w:val="00345C85"/>
    <w:rsid w:val="00345F52"/>
    <w:rsid w:val="003460B9"/>
    <w:rsid w:val="003460BA"/>
    <w:rsid w:val="003460DC"/>
    <w:rsid w:val="003464B9"/>
    <w:rsid w:val="00346A37"/>
    <w:rsid w:val="00346B6D"/>
    <w:rsid w:val="00346B8F"/>
    <w:rsid w:val="0034705E"/>
    <w:rsid w:val="0034731A"/>
    <w:rsid w:val="00347EE1"/>
    <w:rsid w:val="00350565"/>
    <w:rsid w:val="003507D9"/>
    <w:rsid w:val="00350C64"/>
    <w:rsid w:val="00350D32"/>
    <w:rsid w:val="003510F7"/>
    <w:rsid w:val="00351177"/>
    <w:rsid w:val="0035136C"/>
    <w:rsid w:val="003513F6"/>
    <w:rsid w:val="00351499"/>
    <w:rsid w:val="003514CE"/>
    <w:rsid w:val="003517D5"/>
    <w:rsid w:val="00351BF3"/>
    <w:rsid w:val="00351E71"/>
    <w:rsid w:val="00351FE7"/>
    <w:rsid w:val="0035288B"/>
    <w:rsid w:val="003529E0"/>
    <w:rsid w:val="00352B36"/>
    <w:rsid w:val="00352BD2"/>
    <w:rsid w:val="00353040"/>
    <w:rsid w:val="003531B5"/>
    <w:rsid w:val="00353A75"/>
    <w:rsid w:val="00353ECC"/>
    <w:rsid w:val="00354364"/>
    <w:rsid w:val="003546E7"/>
    <w:rsid w:val="00354C27"/>
    <w:rsid w:val="00354F02"/>
    <w:rsid w:val="00355148"/>
    <w:rsid w:val="0035560F"/>
    <w:rsid w:val="00355953"/>
    <w:rsid w:val="0035595A"/>
    <w:rsid w:val="00355A06"/>
    <w:rsid w:val="00355C15"/>
    <w:rsid w:val="0035648A"/>
    <w:rsid w:val="0035668F"/>
    <w:rsid w:val="00356CFF"/>
    <w:rsid w:val="0035709B"/>
    <w:rsid w:val="0035714A"/>
    <w:rsid w:val="00357159"/>
    <w:rsid w:val="003573ED"/>
    <w:rsid w:val="003575C1"/>
    <w:rsid w:val="00357925"/>
    <w:rsid w:val="003605B3"/>
    <w:rsid w:val="00360B79"/>
    <w:rsid w:val="00360C5E"/>
    <w:rsid w:val="00360E69"/>
    <w:rsid w:val="00361AFB"/>
    <w:rsid w:val="00361DF0"/>
    <w:rsid w:val="00361FB1"/>
    <w:rsid w:val="0036227F"/>
    <w:rsid w:val="0036233B"/>
    <w:rsid w:val="00362579"/>
    <w:rsid w:val="00362584"/>
    <w:rsid w:val="003629FA"/>
    <w:rsid w:val="00362BFA"/>
    <w:rsid w:val="00363188"/>
    <w:rsid w:val="0036351D"/>
    <w:rsid w:val="003635A3"/>
    <w:rsid w:val="00363961"/>
    <w:rsid w:val="00363E39"/>
    <w:rsid w:val="00364392"/>
    <w:rsid w:val="003646CE"/>
    <w:rsid w:val="003649AB"/>
    <w:rsid w:val="00364DE2"/>
    <w:rsid w:val="00365630"/>
    <w:rsid w:val="00365882"/>
    <w:rsid w:val="003658C9"/>
    <w:rsid w:val="00365B97"/>
    <w:rsid w:val="00365F6C"/>
    <w:rsid w:val="00366604"/>
    <w:rsid w:val="0036738C"/>
    <w:rsid w:val="003675BE"/>
    <w:rsid w:val="0037003B"/>
    <w:rsid w:val="003703FE"/>
    <w:rsid w:val="00370473"/>
    <w:rsid w:val="00371202"/>
    <w:rsid w:val="00371B70"/>
    <w:rsid w:val="00371BDD"/>
    <w:rsid w:val="00371C7B"/>
    <w:rsid w:val="00371D6E"/>
    <w:rsid w:val="003728C5"/>
    <w:rsid w:val="003729D9"/>
    <w:rsid w:val="0037332B"/>
    <w:rsid w:val="00373438"/>
    <w:rsid w:val="00373D52"/>
    <w:rsid w:val="00374629"/>
    <w:rsid w:val="00374921"/>
    <w:rsid w:val="0037498C"/>
    <w:rsid w:val="00374B97"/>
    <w:rsid w:val="00374E9A"/>
    <w:rsid w:val="00374FB5"/>
    <w:rsid w:val="0037512E"/>
    <w:rsid w:val="00375A98"/>
    <w:rsid w:val="00375BA1"/>
    <w:rsid w:val="00375F45"/>
    <w:rsid w:val="00375F57"/>
    <w:rsid w:val="003761FE"/>
    <w:rsid w:val="00376248"/>
    <w:rsid w:val="003762E8"/>
    <w:rsid w:val="00376805"/>
    <w:rsid w:val="003769A9"/>
    <w:rsid w:val="0037709C"/>
    <w:rsid w:val="00377642"/>
    <w:rsid w:val="003777DB"/>
    <w:rsid w:val="0038011A"/>
    <w:rsid w:val="003804EB"/>
    <w:rsid w:val="00380A00"/>
    <w:rsid w:val="00380AE7"/>
    <w:rsid w:val="00380C8E"/>
    <w:rsid w:val="003811D7"/>
    <w:rsid w:val="003812C5"/>
    <w:rsid w:val="00381369"/>
    <w:rsid w:val="00381B34"/>
    <w:rsid w:val="00381D01"/>
    <w:rsid w:val="00382086"/>
    <w:rsid w:val="00382213"/>
    <w:rsid w:val="00382AD3"/>
    <w:rsid w:val="00383374"/>
    <w:rsid w:val="003834DC"/>
    <w:rsid w:val="00383C23"/>
    <w:rsid w:val="00384027"/>
    <w:rsid w:val="003845F8"/>
    <w:rsid w:val="0038461B"/>
    <w:rsid w:val="00384994"/>
    <w:rsid w:val="00385950"/>
    <w:rsid w:val="00385EB9"/>
    <w:rsid w:val="00385EEE"/>
    <w:rsid w:val="00386390"/>
    <w:rsid w:val="0038679B"/>
    <w:rsid w:val="00386913"/>
    <w:rsid w:val="00386B28"/>
    <w:rsid w:val="00386D29"/>
    <w:rsid w:val="0038714F"/>
    <w:rsid w:val="00387365"/>
    <w:rsid w:val="003873B7"/>
    <w:rsid w:val="0038753D"/>
    <w:rsid w:val="00387A13"/>
    <w:rsid w:val="00387CBC"/>
    <w:rsid w:val="00387F80"/>
    <w:rsid w:val="003902ED"/>
    <w:rsid w:val="00390371"/>
    <w:rsid w:val="003904B6"/>
    <w:rsid w:val="003909D5"/>
    <w:rsid w:val="00390D10"/>
    <w:rsid w:val="003911C1"/>
    <w:rsid w:val="0039138B"/>
    <w:rsid w:val="00391800"/>
    <w:rsid w:val="00391817"/>
    <w:rsid w:val="00391B3D"/>
    <w:rsid w:val="00391C55"/>
    <w:rsid w:val="00391FBE"/>
    <w:rsid w:val="003923A7"/>
    <w:rsid w:val="00392626"/>
    <w:rsid w:val="00392C21"/>
    <w:rsid w:val="00392FFE"/>
    <w:rsid w:val="003930A5"/>
    <w:rsid w:val="00393262"/>
    <w:rsid w:val="00393615"/>
    <w:rsid w:val="0039377E"/>
    <w:rsid w:val="00393858"/>
    <w:rsid w:val="003939CC"/>
    <w:rsid w:val="00393CB6"/>
    <w:rsid w:val="00393EE0"/>
    <w:rsid w:val="00393EF9"/>
    <w:rsid w:val="003941B2"/>
    <w:rsid w:val="0039435C"/>
    <w:rsid w:val="00394E3D"/>
    <w:rsid w:val="00395130"/>
    <w:rsid w:val="0039564D"/>
    <w:rsid w:val="003956D7"/>
    <w:rsid w:val="00395806"/>
    <w:rsid w:val="00395CAF"/>
    <w:rsid w:val="00396025"/>
    <w:rsid w:val="003964AF"/>
    <w:rsid w:val="00396563"/>
    <w:rsid w:val="00396DBD"/>
    <w:rsid w:val="00396E9A"/>
    <w:rsid w:val="00396EE8"/>
    <w:rsid w:val="00397E7C"/>
    <w:rsid w:val="003A060C"/>
    <w:rsid w:val="003A0626"/>
    <w:rsid w:val="003A13E9"/>
    <w:rsid w:val="003A2213"/>
    <w:rsid w:val="003A2331"/>
    <w:rsid w:val="003A35C0"/>
    <w:rsid w:val="003A395D"/>
    <w:rsid w:val="003A396F"/>
    <w:rsid w:val="003A3D5F"/>
    <w:rsid w:val="003A3D7B"/>
    <w:rsid w:val="003A3E21"/>
    <w:rsid w:val="003A3FEA"/>
    <w:rsid w:val="003A419F"/>
    <w:rsid w:val="003A451F"/>
    <w:rsid w:val="003A5038"/>
    <w:rsid w:val="003A52AF"/>
    <w:rsid w:val="003A5406"/>
    <w:rsid w:val="003A57F0"/>
    <w:rsid w:val="003A5E96"/>
    <w:rsid w:val="003A635F"/>
    <w:rsid w:val="003A660F"/>
    <w:rsid w:val="003A6E7F"/>
    <w:rsid w:val="003A6E89"/>
    <w:rsid w:val="003A747A"/>
    <w:rsid w:val="003A775F"/>
    <w:rsid w:val="003A7D0E"/>
    <w:rsid w:val="003A7F0B"/>
    <w:rsid w:val="003A7F2B"/>
    <w:rsid w:val="003A7FDD"/>
    <w:rsid w:val="003B0DA5"/>
    <w:rsid w:val="003B0F36"/>
    <w:rsid w:val="003B11F0"/>
    <w:rsid w:val="003B1886"/>
    <w:rsid w:val="003B27B2"/>
    <w:rsid w:val="003B2B99"/>
    <w:rsid w:val="003B2B9A"/>
    <w:rsid w:val="003B2D1F"/>
    <w:rsid w:val="003B2DF5"/>
    <w:rsid w:val="003B2F70"/>
    <w:rsid w:val="003B35D8"/>
    <w:rsid w:val="003B3709"/>
    <w:rsid w:val="003B3859"/>
    <w:rsid w:val="003B3B2D"/>
    <w:rsid w:val="003B3DE1"/>
    <w:rsid w:val="003B3F4C"/>
    <w:rsid w:val="003B3FF0"/>
    <w:rsid w:val="003B460F"/>
    <w:rsid w:val="003B46C3"/>
    <w:rsid w:val="003B4709"/>
    <w:rsid w:val="003B4A91"/>
    <w:rsid w:val="003B5717"/>
    <w:rsid w:val="003B5D28"/>
    <w:rsid w:val="003B5FE5"/>
    <w:rsid w:val="003B76F4"/>
    <w:rsid w:val="003B7969"/>
    <w:rsid w:val="003B7C92"/>
    <w:rsid w:val="003B7FC1"/>
    <w:rsid w:val="003C007C"/>
    <w:rsid w:val="003C00EA"/>
    <w:rsid w:val="003C04C3"/>
    <w:rsid w:val="003C06A0"/>
    <w:rsid w:val="003C0843"/>
    <w:rsid w:val="003C087B"/>
    <w:rsid w:val="003C0D40"/>
    <w:rsid w:val="003C11E3"/>
    <w:rsid w:val="003C12EC"/>
    <w:rsid w:val="003C1B88"/>
    <w:rsid w:val="003C1DEC"/>
    <w:rsid w:val="003C2065"/>
    <w:rsid w:val="003C2665"/>
    <w:rsid w:val="003C2880"/>
    <w:rsid w:val="003C2A72"/>
    <w:rsid w:val="003C2ACE"/>
    <w:rsid w:val="003C2C02"/>
    <w:rsid w:val="003C3228"/>
    <w:rsid w:val="003C330A"/>
    <w:rsid w:val="003C33F3"/>
    <w:rsid w:val="003C3470"/>
    <w:rsid w:val="003C3864"/>
    <w:rsid w:val="003C3FFE"/>
    <w:rsid w:val="003C4208"/>
    <w:rsid w:val="003C4210"/>
    <w:rsid w:val="003C457A"/>
    <w:rsid w:val="003C4981"/>
    <w:rsid w:val="003C4A1B"/>
    <w:rsid w:val="003C4A32"/>
    <w:rsid w:val="003C4AB2"/>
    <w:rsid w:val="003C514C"/>
    <w:rsid w:val="003C56D8"/>
    <w:rsid w:val="003C57E6"/>
    <w:rsid w:val="003C5A56"/>
    <w:rsid w:val="003C5B23"/>
    <w:rsid w:val="003C5F04"/>
    <w:rsid w:val="003C62A2"/>
    <w:rsid w:val="003C6957"/>
    <w:rsid w:val="003C6A8C"/>
    <w:rsid w:val="003C7276"/>
    <w:rsid w:val="003D002A"/>
    <w:rsid w:val="003D0306"/>
    <w:rsid w:val="003D0654"/>
    <w:rsid w:val="003D06B7"/>
    <w:rsid w:val="003D11B4"/>
    <w:rsid w:val="003D13CF"/>
    <w:rsid w:val="003D1BFC"/>
    <w:rsid w:val="003D1F5B"/>
    <w:rsid w:val="003D2168"/>
    <w:rsid w:val="003D24A0"/>
    <w:rsid w:val="003D24B4"/>
    <w:rsid w:val="003D2EB3"/>
    <w:rsid w:val="003D3344"/>
    <w:rsid w:val="003D3432"/>
    <w:rsid w:val="003D352E"/>
    <w:rsid w:val="003D3CB7"/>
    <w:rsid w:val="003D4017"/>
    <w:rsid w:val="003D417C"/>
    <w:rsid w:val="003D44D0"/>
    <w:rsid w:val="003D4C83"/>
    <w:rsid w:val="003D4DBE"/>
    <w:rsid w:val="003D4E13"/>
    <w:rsid w:val="003D512E"/>
    <w:rsid w:val="003D52B2"/>
    <w:rsid w:val="003D54C9"/>
    <w:rsid w:val="003D5A0B"/>
    <w:rsid w:val="003D5F07"/>
    <w:rsid w:val="003D713A"/>
    <w:rsid w:val="003D7280"/>
    <w:rsid w:val="003D74A2"/>
    <w:rsid w:val="003D7B6D"/>
    <w:rsid w:val="003D7E22"/>
    <w:rsid w:val="003E0268"/>
    <w:rsid w:val="003E033A"/>
    <w:rsid w:val="003E077F"/>
    <w:rsid w:val="003E09F9"/>
    <w:rsid w:val="003E12EB"/>
    <w:rsid w:val="003E163E"/>
    <w:rsid w:val="003E180D"/>
    <w:rsid w:val="003E1B48"/>
    <w:rsid w:val="003E1E92"/>
    <w:rsid w:val="003E2055"/>
    <w:rsid w:val="003E20C6"/>
    <w:rsid w:val="003E23EF"/>
    <w:rsid w:val="003E3135"/>
    <w:rsid w:val="003E35E7"/>
    <w:rsid w:val="003E38D7"/>
    <w:rsid w:val="003E3E9F"/>
    <w:rsid w:val="003E435E"/>
    <w:rsid w:val="003E460F"/>
    <w:rsid w:val="003E4F6B"/>
    <w:rsid w:val="003E53E1"/>
    <w:rsid w:val="003E598C"/>
    <w:rsid w:val="003E5C8C"/>
    <w:rsid w:val="003E5DA4"/>
    <w:rsid w:val="003E6165"/>
    <w:rsid w:val="003E61B2"/>
    <w:rsid w:val="003E6624"/>
    <w:rsid w:val="003E6842"/>
    <w:rsid w:val="003E6916"/>
    <w:rsid w:val="003E72A3"/>
    <w:rsid w:val="003E7467"/>
    <w:rsid w:val="003E754E"/>
    <w:rsid w:val="003F0075"/>
    <w:rsid w:val="003F011A"/>
    <w:rsid w:val="003F0431"/>
    <w:rsid w:val="003F0554"/>
    <w:rsid w:val="003F0BB5"/>
    <w:rsid w:val="003F0E59"/>
    <w:rsid w:val="003F11FC"/>
    <w:rsid w:val="003F1A3F"/>
    <w:rsid w:val="003F1B07"/>
    <w:rsid w:val="003F1B8D"/>
    <w:rsid w:val="003F3164"/>
    <w:rsid w:val="003F3728"/>
    <w:rsid w:val="003F38EB"/>
    <w:rsid w:val="003F3BB7"/>
    <w:rsid w:val="003F3BF0"/>
    <w:rsid w:val="003F3E04"/>
    <w:rsid w:val="003F3EFF"/>
    <w:rsid w:val="003F47C6"/>
    <w:rsid w:val="003F4BA6"/>
    <w:rsid w:val="003F4CBF"/>
    <w:rsid w:val="003F51A6"/>
    <w:rsid w:val="003F53C8"/>
    <w:rsid w:val="003F5BB4"/>
    <w:rsid w:val="003F617D"/>
    <w:rsid w:val="003F65DE"/>
    <w:rsid w:val="003F71A0"/>
    <w:rsid w:val="003F71C3"/>
    <w:rsid w:val="003F75FB"/>
    <w:rsid w:val="003F7962"/>
    <w:rsid w:val="003F7CF5"/>
    <w:rsid w:val="003F7FC9"/>
    <w:rsid w:val="00400DB2"/>
    <w:rsid w:val="004010DC"/>
    <w:rsid w:val="0040117C"/>
    <w:rsid w:val="00401445"/>
    <w:rsid w:val="00401929"/>
    <w:rsid w:val="00401A1C"/>
    <w:rsid w:val="00402B49"/>
    <w:rsid w:val="00402F55"/>
    <w:rsid w:val="0040305B"/>
    <w:rsid w:val="00403514"/>
    <w:rsid w:val="00403546"/>
    <w:rsid w:val="00403739"/>
    <w:rsid w:val="00403789"/>
    <w:rsid w:val="00404571"/>
    <w:rsid w:val="0040466F"/>
    <w:rsid w:val="004047E1"/>
    <w:rsid w:val="00405087"/>
    <w:rsid w:val="004058C3"/>
    <w:rsid w:val="00405B90"/>
    <w:rsid w:val="00406383"/>
    <w:rsid w:val="0040641A"/>
    <w:rsid w:val="0040661C"/>
    <w:rsid w:val="00406E49"/>
    <w:rsid w:val="00407091"/>
    <w:rsid w:val="0040780A"/>
    <w:rsid w:val="00407D31"/>
    <w:rsid w:val="00410216"/>
    <w:rsid w:val="00410ECB"/>
    <w:rsid w:val="0041114F"/>
    <w:rsid w:val="004118D8"/>
    <w:rsid w:val="00411BA6"/>
    <w:rsid w:val="00411EEF"/>
    <w:rsid w:val="00412C0E"/>
    <w:rsid w:val="00413094"/>
    <w:rsid w:val="00413166"/>
    <w:rsid w:val="004134F8"/>
    <w:rsid w:val="0041359B"/>
    <w:rsid w:val="00413616"/>
    <w:rsid w:val="004139E5"/>
    <w:rsid w:val="00413C9B"/>
    <w:rsid w:val="00413CAA"/>
    <w:rsid w:val="0041459E"/>
    <w:rsid w:val="00415140"/>
    <w:rsid w:val="0041568F"/>
    <w:rsid w:val="00415A3F"/>
    <w:rsid w:val="00415BEF"/>
    <w:rsid w:val="00415F9F"/>
    <w:rsid w:val="00416F35"/>
    <w:rsid w:val="00417179"/>
    <w:rsid w:val="0041749B"/>
    <w:rsid w:val="00417856"/>
    <w:rsid w:val="00417B87"/>
    <w:rsid w:val="004205DA"/>
    <w:rsid w:val="0042070A"/>
    <w:rsid w:val="00420BDE"/>
    <w:rsid w:val="00420E85"/>
    <w:rsid w:val="00421459"/>
    <w:rsid w:val="00421B30"/>
    <w:rsid w:val="00421B51"/>
    <w:rsid w:val="00421BA6"/>
    <w:rsid w:val="00422374"/>
    <w:rsid w:val="00422EB4"/>
    <w:rsid w:val="004235BC"/>
    <w:rsid w:val="00423905"/>
    <w:rsid w:val="00423CB3"/>
    <w:rsid w:val="00423D3F"/>
    <w:rsid w:val="00425352"/>
    <w:rsid w:val="0042618D"/>
    <w:rsid w:val="004261D2"/>
    <w:rsid w:val="00426528"/>
    <w:rsid w:val="00426601"/>
    <w:rsid w:val="0042686A"/>
    <w:rsid w:val="00426FB4"/>
    <w:rsid w:val="00427001"/>
    <w:rsid w:val="004272DF"/>
    <w:rsid w:val="004273E0"/>
    <w:rsid w:val="0042743B"/>
    <w:rsid w:val="00427483"/>
    <w:rsid w:val="0042750D"/>
    <w:rsid w:val="00427748"/>
    <w:rsid w:val="004302AB"/>
    <w:rsid w:val="00430662"/>
    <w:rsid w:val="004308CA"/>
    <w:rsid w:val="00430B1D"/>
    <w:rsid w:val="00430BE1"/>
    <w:rsid w:val="00430C85"/>
    <w:rsid w:val="004310A5"/>
    <w:rsid w:val="0043113D"/>
    <w:rsid w:val="004317A4"/>
    <w:rsid w:val="0043184D"/>
    <w:rsid w:val="0043185D"/>
    <w:rsid w:val="00431898"/>
    <w:rsid w:val="00431CFB"/>
    <w:rsid w:val="00432708"/>
    <w:rsid w:val="00432C96"/>
    <w:rsid w:val="0043346F"/>
    <w:rsid w:val="004338C3"/>
    <w:rsid w:val="00433BDB"/>
    <w:rsid w:val="004341A6"/>
    <w:rsid w:val="004341D1"/>
    <w:rsid w:val="00434A6C"/>
    <w:rsid w:val="00434E13"/>
    <w:rsid w:val="00435192"/>
    <w:rsid w:val="00435387"/>
    <w:rsid w:val="0043558C"/>
    <w:rsid w:val="004355E1"/>
    <w:rsid w:val="0043589A"/>
    <w:rsid w:val="00435A86"/>
    <w:rsid w:val="00435DFA"/>
    <w:rsid w:val="0043640A"/>
    <w:rsid w:val="00436B7B"/>
    <w:rsid w:val="00436EE6"/>
    <w:rsid w:val="00437407"/>
    <w:rsid w:val="0043754B"/>
    <w:rsid w:val="00437873"/>
    <w:rsid w:val="00437A47"/>
    <w:rsid w:val="00437A5B"/>
    <w:rsid w:val="00437C84"/>
    <w:rsid w:val="00437CCA"/>
    <w:rsid w:val="0044027E"/>
    <w:rsid w:val="004402CF"/>
    <w:rsid w:val="00440549"/>
    <w:rsid w:val="00440645"/>
    <w:rsid w:val="00440AB1"/>
    <w:rsid w:val="00440B15"/>
    <w:rsid w:val="00442210"/>
    <w:rsid w:val="00442215"/>
    <w:rsid w:val="0044245C"/>
    <w:rsid w:val="00442C9A"/>
    <w:rsid w:val="004431A9"/>
    <w:rsid w:val="00443598"/>
    <w:rsid w:val="004435E2"/>
    <w:rsid w:val="004435F2"/>
    <w:rsid w:val="004442D2"/>
    <w:rsid w:val="00444CF0"/>
    <w:rsid w:val="004459D7"/>
    <w:rsid w:val="00445A4C"/>
    <w:rsid w:val="00445D5C"/>
    <w:rsid w:val="00445FF2"/>
    <w:rsid w:val="00446055"/>
    <w:rsid w:val="00446122"/>
    <w:rsid w:val="004464E0"/>
    <w:rsid w:val="00446658"/>
    <w:rsid w:val="00446B04"/>
    <w:rsid w:val="004472DA"/>
    <w:rsid w:val="004473F4"/>
    <w:rsid w:val="00450043"/>
    <w:rsid w:val="004500A8"/>
    <w:rsid w:val="004506A1"/>
    <w:rsid w:val="004506F3"/>
    <w:rsid w:val="00450930"/>
    <w:rsid w:val="004512C0"/>
    <w:rsid w:val="004514F9"/>
    <w:rsid w:val="00451528"/>
    <w:rsid w:val="00451601"/>
    <w:rsid w:val="004517B2"/>
    <w:rsid w:val="004519CB"/>
    <w:rsid w:val="004519E0"/>
    <w:rsid w:val="004519E7"/>
    <w:rsid w:val="00451AF7"/>
    <w:rsid w:val="00452433"/>
    <w:rsid w:val="004527C8"/>
    <w:rsid w:val="00452A81"/>
    <w:rsid w:val="00452E21"/>
    <w:rsid w:val="0045319A"/>
    <w:rsid w:val="00453AE5"/>
    <w:rsid w:val="004540CD"/>
    <w:rsid w:val="00454312"/>
    <w:rsid w:val="004544F3"/>
    <w:rsid w:val="00454799"/>
    <w:rsid w:val="00454930"/>
    <w:rsid w:val="00454976"/>
    <w:rsid w:val="00455251"/>
    <w:rsid w:val="00455351"/>
    <w:rsid w:val="00455E02"/>
    <w:rsid w:val="00456336"/>
    <w:rsid w:val="0045662C"/>
    <w:rsid w:val="00456713"/>
    <w:rsid w:val="00456A50"/>
    <w:rsid w:val="00456B8B"/>
    <w:rsid w:val="00456C0A"/>
    <w:rsid w:val="00456FD4"/>
    <w:rsid w:val="004574AD"/>
    <w:rsid w:val="00457544"/>
    <w:rsid w:val="0045758F"/>
    <w:rsid w:val="004578BF"/>
    <w:rsid w:val="00457ADF"/>
    <w:rsid w:val="00457ECF"/>
    <w:rsid w:val="00460399"/>
    <w:rsid w:val="004605F6"/>
    <w:rsid w:val="00460615"/>
    <w:rsid w:val="00460823"/>
    <w:rsid w:val="0046131D"/>
    <w:rsid w:val="0046154A"/>
    <w:rsid w:val="0046154F"/>
    <w:rsid w:val="00461582"/>
    <w:rsid w:val="00461928"/>
    <w:rsid w:val="00461C15"/>
    <w:rsid w:val="004626FE"/>
    <w:rsid w:val="00462C46"/>
    <w:rsid w:val="00462D8E"/>
    <w:rsid w:val="004631D9"/>
    <w:rsid w:val="004633C5"/>
    <w:rsid w:val="00463401"/>
    <w:rsid w:val="00463690"/>
    <w:rsid w:val="0046391F"/>
    <w:rsid w:val="00463D30"/>
    <w:rsid w:val="004642FC"/>
    <w:rsid w:val="0046480E"/>
    <w:rsid w:val="004649CF"/>
    <w:rsid w:val="004649EA"/>
    <w:rsid w:val="00464CAE"/>
    <w:rsid w:val="00464CDA"/>
    <w:rsid w:val="00464DED"/>
    <w:rsid w:val="00464E68"/>
    <w:rsid w:val="00465573"/>
    <w:rsid w:val="0046559F"/>
    <w:rsid w:val="004660D4"/>
    <w:rsid w:val="0046615A"/>
    <w:rsid w:val="004662BF"/>
    <w:rsid w:val="00466985"/>
    <w:rsid w:val="004672BD"/>
    <w:rsid w:val="00467323"/>
    <w:rsid w:val="0046761F"/>
    <w:rsid w:val="00467AD8"/>
    <w:rsid w:val="00467D9F"/>
    <w:rsid w:val="00470224"/>
    <w:rsid w:val="004705F7"/>
    <w:rsid w:val="004708DB"/>
    <w:rsid w:val="004709DE"/>
    <w:rsid w:val="0047147E"/>
    <w:rsid w:val="00471596"/>
    <w:rsid w:val="00471D29"/>
    <w:rsid w:val="00471F37"/>
    <w:rsid w:val="0047202A"/>
    <w:rsid w:val="004721D9"/>
    <w:rsid w:val="004723DC"/>
    <w:rsid w:val="0047270C"/>
    <w:rsid w:val="004727AC"/>
    <w:rsid w:val="0047289E"/>
    <w:rsid w:val="004735A8"/>
    <w:rsid w:val="00473AC7"/>
    <w:rsid w:val="00473D85"/>
    <w:rsid w:val="00473FAF"/>
    <w:rsid w:val="004741CB"/>
    <w:rsid w:val="00474516"/>
    <w:rsid w:val="0047452A"/>
    <w:rsid w:val="00474859"/>
    <w:rsid w:val="004749A6"/>
    <w:rsid w:val="00474BBD"/>
    <w:rsid w:val="00474C6F"/>
    <w:rsid w:val="00475774"/>
    <w:rsid w:val="00475CE8"/>
    <w:rsid w:val="00475F72"/>
    <w:rsid w:val="004769FA"/>
    <w:rsid w:val="00476DCB"/>
    <w:rsid w:val="00476E57"/>
    <w:rsid w:val="00476EBA"/>
    <w:rsid w:val="0047708C"/>
    <w:rsid w:val="00477AB8"/>
    <w:rsid w:val="0048018A"/>
    <w:rsid w:val="0048082D"/>
    <w:rsid w:val="004808E9"/>
    <w:rsid w:val="00480B0A"/>
    <w:rsid w:val="00480B8D"/>
    <w:rsid w:val="00480CF9"/>
    <w:rsid w:val="00480F5A"/>
    <w:rsid w:val="00482185"/>
    <w:rsid w:val="004831CA"/>
    <w:rsid w:val="00483785"/>
    <w:rsid w:val="00483BA4"/>
    <w:rsid w:val="00483E5E"/>
    <w:rsid w:val="00483ED9"/>
    <w:rsid w:val="0048417A"/>
    <w:rsid w:val="00484347"/>
    <w:rsid w:val="0048453C"/>
    <w:rsid w:val="0048504D"/>
    <w:rsid w:val="00485062"/>
    <w:rsid w:val="00485111"/>
    <w:rsid w:val="004856C1"/>
    <w:rsid w:val="0048593A"/>
    <w:rsid w:val="00485AC5"/>
    <w:rsid w:val="00485B8E"/>
    <w:rsid w:val="00485CBD"/>
    <w:rsid w:val="0048608C"/>
    <w:rsid w:val="004861E5"/>
    <w:rsid w:val="0048657C"/>
    <w:rsid w:val="004865DC"/>
    <w:rsid w:val="00487348"/>
    <w:rsid w:val="00487363"/>
    <w:rsid w:val="0048798D"/>
    <w:rsid w:val="00487FD1"/>
    <w:rsid w:val="00490893"/>
    <w:rsid w:val="00490F1C"/>
    <w:rsid w:val="00491219"/>
    <w:rsid w:val="00491730"/>
    <w:rsid w:val="004917CD"/>
    <w:rsid w:val="00492039"/>
    <w:rsid w:val="0049274D"/>
    <w:rsid w:val="004928F5"/>
    <w:rsid w:val="00492AF2"/>
    <w:rsid w:val="00492F1A"/>
    <w:rsid w:val="00493050"/>
    <w:rsid w:val="00493500"/>
    <w:rsid w:val="00493714"/>
    <w:rsid w:val="004938CE"/>
    <w:rsid w:val="0049401C"/>
    <w:rsid w:val="0049422E"/>
    <w:rsid w:val="004949D0"/>
    <w:rsid w:val="00494F2B"/>
    <w:rsid w:val="00495035"/>
    <w:rsid w:val="00495668"/>
    <w:rsid w:val="0049580E"/>
    <w:rsid w:val="004959E1"/>
    <w:rsid w:val="00495A65"/>
    <w:rsid w:val="00495C78"/>
    <w:rsid w:val="00495CA9"/>
    <w:rsid w:val="00496B67"/>
    <w:rsid w:val="00496B96"/>
    <w:rsid w:val="00497388"/>
    <w:rsid w:val="004978BB"/>
    <w:rsid w:val="00497B60"/>
    <w:rsid w:val="00497B7B"/>
    <w:rsid w:val="00497BD5"/>
    <w:rsid w:val="00497D8C"/>
    <w:rsid w:val="00497F5A"/>
    <w:rsid w:val="004A003F"/>
    <w:rsid w:val="004A0452"/>
    <w:rsid w:val="004A0696"/>
    <w:rsid w:val="004A0CFF"/>
    <w:rsid w:val="004A0EB6"/>
    <w:rsid w:val="004A1067"/>
    <w:rsid w:val="004A19EA"/>
    <w:rsid w:val="004A215D"/>
    <w:rsid w:val="004A2278"/>
    <w:rsid w:val="004A2396"/>
    <w:rsid w:val="004A2706"/>
    <w:rsid w:val="004A31FA"/>
    <w:rsid w:val="004A34D5"/>
    <w:rsid w:val="004A35A4"/>
    <w:rsid w:val="004A3C2D"/>
    <w:rsid w:val="004A4494"/>
    <w:rsid w:val="004A44B1"/>
    <w:rsid w:val="004A4986"/>
    <w:rsid w:val="004A4A02"/>
    <w:rsid w:val="004A4A5B"/>
    <w:rsid w:val="004A4B34"/>
    <w:rsid w:val="004A4C45"/>
    <w:rsid w:val="004A5061"/>
    <w:rsid w:val="004A62D4"/>
    <w:rsid w:val="004A652A"/>
    <w:rsid w:val="004A6591"/>
    <w:rsid w:val="004A665E"/>
    <w:rsid w:val="004A6719"/>
    <w:rsid w:val="004A6B05"/>
    <w:rsid w:val="004A7150"/>
    <w:rsid w:val="004A7681"/>
    <w:rsid w:val="004A779C"/>
    <w:rsid w:val="004A7AED"/>
    <w:rsid w:val="004B0203"/>
    <w:rsid w:val="004B02EE"/>
    <w:rsid w:val="004B043E"/>
    <w:rsid w:val="004B059D"/>
    <w:rsid w:val="004B0B62"/>
    <w:rsid w:val="004B1368"/>
    <w:rsid w:val="004B182C"/>
    <w:rsid w:val="004B18CA"/>
    <w:rsid w:val="004B2207"/>
    <w:rsid w:val="004B30FD"/>
    <w:rsid w:val="004B36D1"/>
    <w:rsid w:val="004B3831"/>
    <w:rsid w:val="004B3931"/>
    <w:rsid w:val="004B3A93"/>
    <w:rsid w:val="004B40DB"/>
    <w:rsid w:val="004B41F3"/>
    <w:rsid w:val="004B46E5"/>
    <w:rsid w:val="004B4CB6"/>
    <w:rsid w:val="004B533F"/>
    <w:rsid w:val="004B535D"/>
    <w:rsid w:val="004B54CB"/>
    <w:rsid w:val="004B57AA"/>
    <w:rsid w:val="004B5EF2"/>
    <w:rsid w:val="004B60C2"/>
    <w:rsid w:val="004B672A"/>
    <w:rsid w:val="004B683B"/>
    <w:rsid w:val="004B69B5"/>
    <w:rsid w:val="004B6CFA"/>
    <w:rsid w:val="004B6F6F"/>
    <w:rsid w:val="004B70D1"/>
    <w:rsid w:val="004B7164"/>
    <w:rsid w:val="004B76CF"/>
    <w:rsid w:val="004B7817"/>
    <w:rsid w:val="004B7860"/>
    <w:rsid w:val="004C015D"/>
    <w:rsid w:val="004C0A89"/>
    <w:rsid w:val="004C1076"/>
    <w:rsid w:val="004C11CB"/>
    <w:rsid w:val="004C1654"/>
    <w:rsid w:val="004C17D5"/>
    <w:rsid w:val="004C1928"/>
    <w:rsid w:val="004C1B06"/>
    <w:rsid w:val="004C217D"/>
    <w:rsid w:val="004C25C7"/>
    <w:rsid w:val="004C2B1C"/>
    <w:rsid w:val="004C2C64"/>
    <w:rsid w:val="004C31E7"/>
    <w:rsid w:val="004C43CE"/>
    <w:rsid w:val="004C4D36"/>
    <w:rsid w:val="004C4DDB"/>
    <w:rsid w:val="004C52A5"/>
    <w:rsid w:val="004C52A8"/>
    <w:rsid w:val="004C536F"/>
    <w:rsid w:val="004C55A9"/>
    <w:rsid w:val="004C5698"/>
    <w:rsid w:val="004C57CD"/>
    <w:rsid w:val="004C58B2"/>
    <w:rsid w:val="004C5F7A"/>
    <w:rsid w:val="004C6784"/>
    <w:rsid w:val="004C6E99"/>
    <w:rsid w:val="004C7120"/>
    <w:rsid w:val="004C761F"/>
    <w:rsid w:val="004C771A"/>
    <w:rsid w:val="004C7E09"/>
    <w:rsid w:val="004C7E85"/>
    <w:rsid w:val="004D0022"/>
    <w:rsid w:val="004D002A"/>
    <w:rsid w:val="004D01CA"/>
    <w:rsid w:val="004D024E"/>
    <w:rsid w:val="004D03AE"/>
    <w:rsid w:val="004D0D34"/>
    <w:rsid w:val="004D11A5"/>
    <w:rsid w:val="004D1520"/>
    <w:rsid w:val="004D1534"/>
    <w:rsid w:val="004D1986"/>
    <w:rsid w:val="004D1B00"/>
    <w:rsid w:val="004D1E8B"/>
    <w:rsid w:val="004D2916"/>
    <w:rsid w:val="004D3144"/>
    <w:rsid w:val="004D3795"/>
    <w:rsid w:val="004D380E"/>
    <w:rsid w:val="004D3A7A"/>
    <w:rsid w:val="004D3E9E"/>
    <w:rsid w:val="004D4080"/>
    <w:rsid w:val="004D4A3C"/>
    <w:rsid w:val="004D4ABC"/>
    <w:rsid w:val="004D5109"/>
    <w:rsid w:val="004D52D3"/>
    <w:rsid w:val="004D556E"/>
    <w:rsid w:val="004D5954"/>
    <w:rsid w:val="004D5EFA"/>
    <w:rsid w:val="004D5FC7"/>
    <w:rsid w:val="004D5FEB"/>
    <w:rsid w:val="004D661C"/>
    <w:rsid w:val="004D6890"/>
    <w:rsid w:val="004D6A82"/>
    <w:rsid w:val="004D6B4F"/>
    <w:rsid w:val="004D6E3E"/>
    <w:rsid w:val="004D6FA2"/>
    <w:rsid w:val="004D7193"/>
    <w:rsid w:val="004D788F"/>
    <w:rsid w:val="004D790B"/>
    <w:rsid w:val="004D7923"/>
    <w:rsid w:val="004D7BDF"/>
    <w:rsid w:val="004D7DCF"/>
    <w:rsid w:val="004E0A45"/>
    <w:rsid w:val="004E0B98"/>
    <w:rsid w:val="004E0DFB"/>
    <w:rsid w:val="004E12B3"/>
    <w:rsid w:val="004E13F9"/>
    <w:rsid w:val="004E1748"/>
    <w:rsid w:val="004E18FB"/>
    <w:rsid w:val="004E1A2C"/>
    <w:rsid w:val="004E2245"/>
    <w:rsid w:val="004E2372"/>
    <w:rsid w:val="004E2712"/>
    <w:rsid w:val="004E27E3"/>
    <w:rsid w:val="004E28C1"/>
    <w:rsid w:val="004E2925"/>
    <w:rsid w:val="004E29E9"/>
    <w:rsid w:val="004E31C5"/>
    <w:rsid w:val="004E3B89"/>
    <w:rsid w:val="004E3DC6"/>
    <w:rsid w:val="004E4083"/>
    <w:rsid w:val="004E4776"/>
    <w:rsid w:val="004E4DB7"/>
    <w:rsid w:val="004E4E8F"/>
    <w:rsid w:val="004E51D3"/>
    <w:rsid w:val="004E5369"/>
    <w:rsid w:val="004E57E2"/>
    <w:rsid w:val="004E58C9"/>
    <w:rsid w:val="004E5B8A"/>
    <w:rsid w:val="004E5DAF"/>
    <w:rsid w:val="004E5E98"/>
    <w:rsid w:val="004E6E6B"/>
    <w:rsid w:val="004E74B7"/>
    <w:rsid w:val="004E757A"/>
    <w:rsid w:val="004E791A"/>
    <w:rsid w:val="004E7C6A"/>
    <w:rsid w:val="004F045F"/>
    <w:rsid w:val="004F0BB7"/>
    <w:rsid w:val="004F0C00"/>
    <w:rsid w:val="004F118B"/>
    <w:rsid w:val="004F11EA"/>
    <w:rsid w:val="004F13F3"/>
    <w:rsid w:val="004F2022"/>
    <w:rsid w:val="004F29BD"/>
    <w:rsid w:val="004F2E05"/>
    <w:rsid w:val="004F2F90"/>
    <w:rsid w:val="004F3066"/>
    <w:rsid w:val="004F335F"/>
    <w:rsid w:val="004F33F5"/>
    <w:rsid w:val="004F3451"/>
    <w:rsid w:val="004F4422"/>
    <w:rsid w:val="004F46BF"/>
    <w:rsid w:val="004F4CB0"/>
    <w:rsid w:val="004F58B5"/>
    <w:rsid w:val="004F64F7"/>
    <w:rsid w:val="004F652E"/>
    <w:rsid w:val="004F6607"/>
    <w:rsid w:val="004F6721"/>
    <w:rsid w:val="004F6A1E"/>
    <w:rsid w:val="004F7524"/>
    <w:rsid w:val="004F7556"/>
    <w:rsid w:val="004F75E0"/>
    <w:rsid w:val="004F76E7"/>
    <w:rsid w:val="00500574"/>
    <w:rsid w:val="005005F4"/>
    <w:rsid w:val="005009FD"/>
    <w:rsid w:val="0050112F"/>
    <w:rsid w:val="0050145D"/>
    <w:rsid w:val="0050171E"/>
    <w:rsid w:val="005018F2"/>
    <w:rsid w:val="00501B3B"/>
    <w:rsid w:val="00501C63"/>
    <w:rsid w:val="005027B8"/>
    <w:rsid w:val="00502FE4"/>
    <w:rsid w:val="0050333F"/>
    <w:rsid w:val="0050376D"/>
    <w:rsid w:val="00503CFF"/>
    <w:rsid w:val="005041AB"/>
    <w:rsid w:val="00504B28"/>
    <w:rsid w:val="00504BE8"/>
    <w:rsid w:val="00504C4A"/>
    <w:rsid w:val="00504D06"/>
    <w:rsid w:val="00504E76"/>
    <w:rsid w:val="00504FE4"/>
    <w:rsid w:val="00506084"/>
    <w:rsid w:val="00506698"/>
    <w:rsid w:val="0050685F"/>
    <w:rsid w:val="005068CA"/>
    <w:rsid w:val="00507092"/>
    <w:rsid w:val="00507161"/>
    <w:rsid w:val="005072BF"/>
    <w:rsid w:val="00507569"/>
    <w:rsid w:val="00507B54"/>
    <w:rsid w:val="00507E52"/>
    <w:rsid w:val="00507E9C"/>
    <w:rsid w:val="0051040E"/>
    <w:rsid w:val="005105D0"/>
    <w:rsid w:val="00510D71"/>
    <w:rsid w:val="00511035"/>
    <w:rsid w:val="0051117E"/>
    <w:rsid w:val="00511259"/>
    <w:rsid w:val="0051180B"/>
    <w:rsid w:val="00511FC0"/>
    <w:rsid w:val="0051225A"/>
    <w:rsid w:val="0051285F"/>
    <w:rsid w:val="005128F8"/>
    <w:rsid w:val="00512C45"/>
    <w:rsid w:val="00512E41"/>
    <w:rsid w:val="005131C0"/>
    <w:rsid w:val="005134D3"/>
    <w:rsid w:val="00513724"/>
    <w:rsid w:val="00513C09"/>
    <w:rsid w:val="00513DA1"/>
    <w:rsid w:val="00513E2D"/>
    <w:rsid w:val="00514A8B"/>
    <w:rsid w:val="00514B85"/>
    <w:rsid w:val="00514F43"/>
    <w:rsid w:val="0051569A"/>
    <w:rsid w:val="00515730"/>
    <w:rsid w:val="00515D10"/>
    <w:rsid w:val="00515DEB"/>
    <w:rsid w:val="00516C1F"/>
    <w:rsid w:val="00516EB4"/>
    <w:rsid w:val="00517200"/>
    <w:rsid w:val="00517273"/>
    <w:rsid w:val="00517278"/>
    <w:rsid w:val="005178D4"/>
    <w:rsid w:val="0051796D"/>
    <w:rsid w:val="00520354"/>
    <w:rsid w:val="0052049A"/>
    <w:rsid w:val="00520627"/>
    <w:rsid w:val="00520A01"/>
    <w:rsid w:val="00520CB9"/>
    <w:rsid w:val="00520E70"/>
    <w:rsid w:val="0052222B"/>
    <w:rsid w:val="00522615"/>
    <w:rsid w:val="005226ED"/>
    <w:rsid w:val="00522EA4"/>
    <w:rsid w:val="0052322B"/>
    <w:rsid w:val="005235B0"/>
    <w:rsid w:val="00523692"/>
    <w:rsid w:val="0052395E"/>
    <w:rsid w:val="00523BA9"/>
    <w:rsid w:val="0052409D"/>
    <w:rsid w:val="005241B2"/>
    <w:rsid w:val="00524763"/>
    <w:rsid w:val="00524F50"/>
    <w:rsid w:val="00525109"/>
    <w:rsid w:val="00525B30"/>
    <w:rsid w:val="00525DDC"/>
    <w:rsid w:val="00525F1A"/>
    <w:rsid w:val="00525F9D"/>
    <w:rsid w:val="00525FFF"/>
    <w:rsid w:val="0052634B"/>
    <w:rsid w:val="00526B0B"/>
    <w:rsid w:val="00526F11"/>
    <w:rsid w:val="00526FDD"/>
    <w:rsid w:val="00527339"/>
    <w:rsid w:val="00527762"/>
    <w:rsid w:val="00527A45"/>
    <w:rsid w:val="00530862"/>
    <w:rsid w:val="00531D54"/>
    <w:rsid w:val="005325C7"/>
    <w:rsid w:val="00532829"/>
    <w:rsid w:val="00532A81"/>
    <w:rsid w:val="00532CDE"/>
    <w:rsid w:val="00532D16"/>
    <w:rsid w:val="00532F8E"/>
    <w:rsid w:val="0053309F"/>
    <w:rsid w:val="005331D2"/>
    <w:rsid w:val="005333B4"/>
    <w:rsid w:val="005335A0"/>
    <w:rsid w:val="00533B44"/>
    <w:rsid w:val="00533E63"/>
    <w:rsid w:val="00533E78"/>
    <w:rsid w:val="00533E82"/>
    <w:rsid w:val="00534479"/>
    <w:rsid w:val="005352B0"/>
    <w:rsid w:val="00535862"/>
    <w:rsid w:val="00535A3C"/>
    <w:rsid w:val="00535CF2"/>
    <w:rsid w:val="005360E0"/>
    <w:rsid w:val="00536262"/>
    <w:rsid w:val="005369E3"/>
    <w:rsid w:val="00536A45"/>
    <w:rsid w:val="00536F83"/>
    <w:rsid w:val="005371EC"/>
    <w:rsid w:val="00537C29"/>
    <w:rsid w:val="005403B8"/>
    <w:rsid w:val="00540D38"/>
    <w:rsid w:val="00541333"/>
    <w:rsid w:val="005418D1"/>
    <w:rsid w:val="00541BAF"/>
    <w:rsid w:val="00541F90"/>
    <w:rsid w:val="00542315"/>
    <w:rsid w:val="0054235F"/>
    <w:rsid w:val="005426EB"/>
    <w:rsid w:val="00542843"/>
    <w:rsid w:val="00542C11"/>
    <w:rsid w:val="005431A0"/>
    <w:rsid w:val="00543468"/>
    <w:rsid w:val="00543939"/>
    <w:rsid w:val="00543A00"/>
    <w:rsid w:val="00543D6E"/>
    <w:rsid w:val="00544045"/>
    <w:rsid w:val="00544255"/>
    <w:rsid w:val="005447A7"/>
    <w:rsid w:val="005449CA"/>
    <w:rsid w:val="00544A4A"/>
    <w:rsid w:val="00544D80"/>
    <w:rsid w:val="00544DF0"/>
    <w:rsid w:val="005459B9"/>
    <w:rsid w:val="00545AA5"/>
    <w:rsid w:val="00545C14"/>
    <w:rsid w:val="00545D16"/>
    <w:rsid w:val="0054621F"/>
    <w:rsid w:val="005464B4"/>
    <w:rsid w:val="005468FB"/>
    <w:rsid w:val="00547659"/>
    <w:rsid w:val="00547C0A"/>
    <w:rsid w:val="0055053D"/>
    <w:rsid w:val="00550BD7"/>
    <w:rsid w:val="00550D3A"/>
    <w:rsid w:val="0055113D"/>
    <w:rsid w:val="00551856"/>
    <w:rsid w:val="00551C8E"/>
    <w:rsid w:val="00552063"/>
    <w:rsid w:val="005521FD"/>
    <w:rsid w:val="00552630"/>
    <w:rsid w:val="0055282C"/>
    <w:rsid w:val="00552DA9"/>
    <w:rsid w:val="005531E9"/>
    <w:rsid w:val="00553329"/>
    <w:rsid w:val="0055380B"/>
    <w:rsid w:val="005538F3"/>
    <w:rsid w:val="005540C0"/>
    <w:rsid w:val="00554BC1"/>
    <w:rsid w:val="00554F5B"/>
    <w:rsid w:val="005553B2"/>
    <w:rsid w:val="005554EC"/>
    <w:rsid w:val="005559B5"/>
    <w:rsid w:val="00555F5C"/>
    <w:rsid w:val="0055612E"/>
    <w:rsid w:val="00556176"/>
    <w:rsid w:val="005566DB"/>
    <w:rsid w:val="005568EF"/>
    <w:rsid w:val="00556952"/>
    <w:rsid w:val="005569DC"/>
    <w:rsid w:val="0055722C"/>
    <w:rsid w:val="00557267"/>
    <w:rsid w:val="005575BA"/>
    <w:rsid w:val="00557A2D"/>
    <w:rsid w:val="00557C13"/>
    <w:rsid w:val="00557CFC"/>
    <w:rsid w:val="00560BF0"/>
    <w:rsid w:val="0056101D"/>
    <w:rsid w:val="005613D8"/>
    <w:rsid w:val="00561532"/>
    <w:rsid w:val="005617EB"/>
    <w:rsid w:val="00561A06"/>
    <w:rsid w:val="00562484"/>
    <w:rsid w:val="005625D6"/>
    <w:rsid w:val="0056273F"/>
    <w:rsid w:val="00562814"/>
    <w:rsid w:val="005629FB"/>
    <w:rsid w:val="00562AC5"/>
    <w:rsid w:val="00562DC9"/>
    <w:rsid w:val="00563344"/>
    <w:rsid w:val="0056376C"/>
    <w:rsid w:val="005639BA"/>
    <w:rsid w:val="00564204"/>
    <w:rsid w:val="005642EE"/>
    <w:rsid w:val="005646CE"/>
    <w:rsid w:val="005648C0"/>
    <w:rsid w:val="005651D1"/>
    <w:rsid w:val="00565BA2"/>
    <w:rsid w:val="00565DC5"/>
    <w:rsid w:val="005660D4"/>
    <w:rsid w:val="00566411"/>
    <w:rsid w:val="0056668C"/>
    <w:rsid w:val="00566B19"/>
    <w:rsid w:val="005677F1"/>
    <w:rsid w:val="00567F01"/>
    <w:rsid w:val="00570796"/>
    <w:rsid w:val="005708CE"/>
    <w:rsid w:val="0057094F"/>
    <w:rsid w:val="00571007"/>
    <w:rsid w:val="0057103F"/>
    <w:rsid w:val="00571A85"/>
    <w:rsid w:val="00571F06"/>
    <w:rsid w:val="0057211A"/>
    <w:rsid w:val="005721A5"/>
    <w:rsid w:val="0057277F"/>
    <w:rsid w:val="00572ED4"/>
    <w:rsid w:val="005733E4"/>
    <w:rsid w:val="0057340C"/>
    <w:rsid w:val="00573718"/>
    <w:rsid w:val="00573F56"/>
    <w:rsid w:val="00574005"/>
    <w:rsid w:val="0057401E"/>
    <w:rsid w:val="00574B37"/>
    <w:rsid w:val="00574B90"/>
    <w:rsid w:val="00574E50"/>
    <w:rsid w:val="00574F9C"/>
    <w:rsid w:val="00575296"/>
    <w:rsid w:val="005755C8"/>
    <w:rsid w:val="005757E0"/>
    <w:rsid w:val="00575A9B"/>
    <w:rsid w:val="00575C4C"/>
    <w:rsid w:val="005760CE"/>
    <w:rsid w:val="005760E0"/>
    <w:rsid w:val="005765E4"/>
    <w:rsid w:val="005767C5"/>
    <w:rsid w:val="00576A04"/>
    <w:rsid w:val="00576B7B"/>
    <w:rsid w:val="00576D39"/>
    <w:rsid w:val="005774DB"/>
    <w:rsid w:val="00577550"/>
    <w:rsid w:val="00577BAC"/>
    <w:rsid w:val="00577CD2"/>
    <w:rsid w:val="005805AD"/>
    <w:rsid w:val="00580E32"/>
    <w:rsid w:val="00580EAA"/>
    <w:rsid w:val="00581005"/>
    <w:rsid w:val="00581188"/>
    <w:rsid w:val="005811AF"/>
    <w:rsid w:val="0058160A"/>
    <w:rsid w:val="00581622"/>
    <w:rsid w:val="0058186C"/>
    <w:rsid w:val="00581C4B"/>
    <w:rsid w:val="00581E18"/>
    <w:rsid w:val="0058224D"/>
    <w:rsid w:val="005829ED"/>
    <w:rsid w:val="00582B57"/>
    <w:rsid w:val="00583735"/>
    <w:rsid w:val="005837A8"/>
    <w:rsid w:val="00583C3C"/>
    <w:rsid w:val="00583E7B"/>
    <w:rsid w:val="005841DF"/>
    <w:rsid w:val="005844E6"/>
    <w:rsid w:val="00584BFB"/>
    <w:rsid w:val="00584DBF"/>
    <w:rsid w:val="00585356"/>
    <w:rsid w:val="005855B9"/>
    <w:rsid w:val="005857BE"/>
    <w:rsid w:val="00585CDF"/>
    <w:rsid w:val="00585DC8"/>
    <w:rsid w:val="00585FFF"/>
    <w:rsid w:val="005860EA"/>
    <w:rsid w:val="005860F9"/>
    <w:rsid w:val="005861C0"/>
    <w:rsid w:val="00586475"/>
    <w:rsid w:val="005864D4"/>
    <w:rsid w:val="005869FE"/>
    <w:rsid w:val="00586D00"/>
    <w:rsid w:val="00586DC4"/>
    <w:rsid w:val="00586E7A"/>
    <w:rsid w:val="0058774B"/>
    <w:rsid w:val="00587826"/>
    <w:rsid w:val="00587A33"/>
    <w:rsid w:val="00587B1B"/>
    <w:rsid w:val="0059025F"/>
    <w:rsid w:val="005908C5"/>
    <w:rsid w:val="00590D98"/>
    <w:rsid w:val="00590F25"/>
    <w:rsid w:val="00591099"/>
    <w:rsid w:val="00591326"/>
    <w:rsid w:val="0059151A"/>
    <w:rsid w:val="005918B1"/>
    <w:rsid w:val="005919A5"/>
    <w:rsid w:val="005925C6"/>
    <w:rsid w:val="0059269C"/>
    <w:rsid w:val="00592882"/>
    <w:rsid w:val="00593579"/>
    <w:rsid w:val="00593618"/>
    <w:rsid w:val="005936C5"/>
    <w:rsid w:val="00593803"/>
    <w:rsid w:val="00593934"/>
    <w:rsid w:val="00593ADE"/>
    <w:rsid w:val="00593B22"/>
    <w:rsid w:val="005947B6"/>
    <w:rsid w:val="00594AA6"/>
    <w:rsid w:val="00594ACF"/>
    <w:rsid w:val="00594D39"/>
    <w:rsid w:val="00595228"/>
    <w:rsid w:val="0059535A"/>
    <w:rsid w:val="005953A7"/>
    <w:rsid w:val="00595B45"/>
    <w:rsid w:val="00595CCE"/>
    <w:rsid w:val="00595DB5"/>
    <w:rsid w:val="00595EF8"/>
    <w:rsid w:val="00596045"/>
    <w:rsid w:val="005960B6"/>
    <w:rsid w:val="005961E2"/>
    <w:rsid w:val="00596451"/>
    <w:rsid w:val="0059665E"/>
    <w:rsid w:val="00596E09"/>
    <w:rsid w:val="005972AF"/>
    <w:rsid w:val="0059737B"/>
    <w:rsid w:val="00597451"/>
    <w:rsid w:val="005977B3"/>
    <w:rsid w:val="005978B6"/>
    <w:rsid w:val="00597BDF"/>
    <w:rsid w:val="00597E4A"/>
    <w:rsid w:val="005A074D"/>
    <w:rsid w:val="005A083E"/>
    <w:rsid w:val="005A0A14"/>
    <w:rsid w:val="005A0B0A"/>
    <w:rsid w:val="005A0D83"/>
    <w:rsid w:val="005A1342"/>
    <w:rsid w:val="005A1A42"/>
    <w:rsid w:val="005A1C3A"/>
    <w:rsid w:val="005A1FA7"/>
    <w:rsid w:val="005A1FC4"/>
    <w:rsid w:val="005A201D"/>
    <w:rsid w:val="005A258B"/>
    <w:rsid w:val="005A28BC"/>
    <w:rsid w:val="005A2921"/>
    <w:rsid w:val="005A29A2"/>
    <w:rsid w:val="005A3199"/>
    <w:rsid w:val="005A32EB"/>
    <w:rsid w:val="005A3976"/>
    <w:rsid w:val="005A3FF6"/>
    <w:rsid w:val="005A48C6"/>
    <w:rsid w:val="005A4E7C"/>
    <w:rsid w:val="005A59E9"/>
    <w:rsid w:val="005A5B4B"/>
    <w:rsid w:val="005A601E"/>
    <w:rsid w:val="005A634F"/>
    <w:rsid w:val="005A66B4"/>
    <w:rsid w:val="005A67C1"/>
    <w:rsid w:val="005A6B79"/>
    <w:rsid w:val="005A6DA6"/>
    <w:rsid w:val="005A71B1"/>
    <w:rsid w:val="005A7784"/>
    <w:rsid w:val="005A7830"/>
    <w:rsid w:val="005A7FB2"/>
    <w:rsid w:val="005B026E"/>
    <w:rsid w:val="005B06F5"/>
    <w:rsid w:val="005B0B5D"/>
    <w:rsid w:val="005B1270"/>
    <w:rsid w:val="005B158F"/>
    <w:rsid w:val="005B16F5"/>
    <w:rsid w:val="005B18E2"/>
    <w:rsid w:val="005B191F"/>
    <w:rsid w:val="005B1D7C"/>
    <w:rsid w:val="005B3592"/>
    <w:rsid w:val="005B38DE"/>
    <w:rsid w:val="005B3908"/>
    <w:rsid w:val="005B425A"/>
    <w:rsid w:val="005B4A48"/>
    <w:rsid w:val="005B4AB4"/>
    <w:rsid w:val="005B4D4C"/>
    <w:rsid w:val="005B4DD4"/>
    <w:rsid w:val="005B5600"/>
    <w:rsid w:val="005B58BC"/>
    <w:rsid w:val="005B5B55"/>
    <w:rsid w:val="005B5D84"/>
    <w:rsid w:val="005B6379"/>
    <w:rsid w:val="005B63BF"/>
    <w:rsid w:val="005B6B37"/>
    <w:rsid w:val="005B6BEA"/>
    <w:rsid w:val="005B6E9D"/>
    <w:rsid w:val="005B72D6"/>
    <w:rsid w:val="005B75E8"/>
    <w:rsid w:val="005B766A"/>
    <w:rsid w:val="005B79CD"/>
    <w:rsid w:val="005C004C"/>
    <w:rsid w:val="005C049C"/>
    <w:rsid w:val="005C0D0A"/>
    <w:rsid w:val="005C0DF1"/>
    <w:rsid w:val="005C0F46"/>
    <w:rsid w:val="005C15B0"/>
    <w:rsid w:val="005C161E"/>
    <w:rsid w:val="005C1B8C"/>
    <w:rsid w:val="005C1E50"/>
    <w:rsid w:val="005C204F"/>
    <w:rsid w:val="005C2D9D"/>
    <w:rsid w:val="005C3010"/>
    <w:rsid w:val="005C3045"/>
    <w:rsid w:val="005C307E"/>
    <w:rsid w:val="005C31C1"/>
    <w:rsid w:val="005C3379"/>
    <w:rsid w:val="005C3546"/>
    <w:rsid w:val="005C40AF"/>
    <w:rsid w:val="005C4286"/>
    <w:rsid w:val="005C48B2"/>
    <w:rsid w:val="005C49A2"/>
    <w:rsid w:val="005C4B9E"/>
    <w:rsid w:val="005C4BA1"/>
    <w:rsid w:val="005C4BFC"/>
    <w:rsid w:val="005C4C11"/>
    <w:rsid w:val="005C4DFA"/>
    <w:rsid w:val="005C4FEF"/>
    <w:rsid w:val="005C5664"/>
    <w:rsid w:val="005C5BE7"/>
    <w:rsid w:val="005C5D30"/>
    <w:rsid w:val="005C6AF0"/>
    <w:rsid w:val="005C6C5A"/>
    <w:rsid w:val="005C7242"/>
    <w:rsid w:val="005C79F9"/>
    <w:rsid w:val="005D03D3"/>
    <w:rsid w:val="005D0496"/>
    <w:rsid w:val="005D0690"/>
    <w:rsid w:val="005D0F9C"/>
    <w:rsid w:val="005D10E0"/>
    <w:rsid w:val="005D126F"/>
    <w:rsid w:val="005D14B1"/>
    <w:rsid w:val="005D1658"/>
    <w:rsid w:val="005D167C"/>
    <w:rsid w:val="005D1768"/>
    <w:rsid w:val="005D176D"/>
    <w:rsid w:val="005D1820"/>
    <w:rsid w:val="005D21B5"/>
    <w:rsid w:val="005D2309"/>
    <w:rsid w:val="005D2DBB"/>
    <w:rsid w:val="005D376A"/>
    <w:rsid w:val="005D3775"/>
    <w:rsid w:val="005D3A2B"/>
    <w:rsid w:val="005D438B"/>
    <w:rsid w:val="005D44CD"/>
    <w:rsid w:val="005D464C"/>
    <w:rsid w:val="005D4A41"/>
    <w:rsid w:val="005D567F"/>
    <w:rsid w:val="005D60DC"/>
    <w:rsid w:val="005D6635"/>
    <w:rsid w:val="005D69AA"/>
    <w:rsid w:val="005D6CE7"/>
    <w:rsid w:val="005D6D8E"/>
    <w:rsid w:val="005D6DBD"/>
    <w:rsid w:val="005D710A"/>
    <w:rsid w:val="005D71B2"/>
    <w:rsid w:val="005D762A"/>
    <w:rsid w:val="005D7D7C"/>
    <w:rsid w:val="005D7E46"/>
    <w:rsid w:val="005D7EF5"/>
    <w:rsid w:val="005E11CC"/>
    <w:rsid w:val="005E1277"/>
    <w:rsid w:val="005E16F4"/>
    <w:rsid w:val="005E1734"/>
    <w:rsid w:val="005E1B2E"/>
    <w:rsid w:val="005E1B97"/>
    <w:rsid w:val="005E1EEE"/>
    <w:rsid w:val="005E2052"/>
    <w:rsid w:val="005E28D9"/>
    <w:rsid w:val="005E2B03"/>
    <w:rsid w:val="005E2BCE"/>
    <w:rsid w:val="005E2E5A"/>
    <w:rsid w:val="005E2F1A"/>
    <w:rsid w:val="005E3207"/>
    <w:rsid w:val="005E3264"/>
    <w:rsid w:val="005E33C5"/>
    <w:rsid w:val="005E3943"/>
    <w:rsid w:val="005E3ADA"/>
    <w:rsid w:val="005E3EB4"/>
    <w:rsid w:val="005E400E"/>
    <w:rsid w:val="005E422F"/>
    <w:rsid w:val="005E4D5B"/>
    <w:rsid w:val="005E509C"/>
    <w:rsid w:val="005E52A2"/>
    <w:rsid w:val="005E5E6C"/>
    <w:rsid w:val="005E6066"/>
    <w:rsid w:val="005E6129"/>
    <w:rsid w:val="005E6192"/>
    <w:rsid w:val="005E673B"/>
    <w:rsid w:val="005E6E30"/>
    <w:rsid w:val="005E722F"/>
    <w:rsid w:val="005E7571"/>
    <w:rsid w:val="005E7D5C"/>
    <w:rsid w:val="005F0753"/>
    <w:rsid w:val="005F0A99"/>
    <w:rsid w:val="005F0DA9"/>
    <w:rsid w:val="005F122C"/>
    <w:rsid w:val="005F1254"/>
    <w:rsid w:val="005F199D"/>
    <w:rsid w:val="005F1AD9"/>
    <w:rsid w:val="005F1DB4"/>
    <w:rsid w:val="005F26A7"/>
    <w:rsid w:val="005F26E1"/>
    <w:rsid w:val="005F2845"/>
    <w:rsid w:val="005F2A4B"/>
    <w:rsid w:val="005F2BB7"/>
    <w:rsid w:val="005F2DAB"/>
    <w:rsid w:val="005F2EFC"/>
    <w:rsid w:val="005F3088"/>
    <w:rsid w:val="005F309E"/>
    <w:rsid w:val="005F31FE"/>
    <w:rsid w:val="005F3228"/>
    <w:rsid w:val="005F48D1"/>
    <w:rsid w:val="005F4983"/>
    <w:rsid w:val="005F4CC2"/>
    <w:rsid w:val="005F4FDC"/>
    <w:rsid w:val="005F5522"/>
    <w:rsid w:val="005F5891"/>
    <w:rsid w:val="005F5A02"/>
    <w:rsid w:val="005F5BAA"/>
    <w:rsid w:val="005F61C7"/>
    <w:rsid w:val="005F740F"/>
    <w:rsid w:val="005F7470"/>
    <w:rsid w:val="005F7D9C"/>
    <w:rsid w:val="0060010E"/>
    <w:rsid w:val="00600279"/>
    <w:rsid w:val="006004CA"/>
    <w:rsid w:val="006005BC"/>
    <w:rsid w:val="0060072C"/>
    <w:rsid w:val="006007E5"/>
    <w:rsid w:val="006008F3"/>
    <w:rsid w:val="00600C05"/>
    <w:rsid w:val="00600DA9"/>
    <w:rsid w:val="00600EFD"/>
    <w:rsid w:val="00601023"/>
    <w:rsid w:val="00601789"/>
    <w:rsid w:val="00601986"/>
    <w:rsid w:val="00601D95"/>
    <w:rsid w:val="00601DCF"/>
    <w:rsid w:val="00602117"/>
    <w:rsid w:val="006026F6"/>
    <w:rsid w:val="006029D2"/>
    <w:rsid w:val="00602CDC"/>
    <w:rsid w:val="0060321C"/>
    <w:rsid w:val="006033B4"/>
    <w:rsid w:val="0060389B"/>
    <w:rsid w:val="006039D3"/>
    <w:rsid w:val="006039ED"/>
    <w:rsid w:val="00603A16"/>
    <w:rsid w:val="00603B2A"/>
    <w:rsid w:val="006043DB"/>
    <w:rsid w:val="0060461A"/>
    <w:rsid w:val="00604AE9"/>
    <w:rsid w:val="00604BAB"/>
    <w:rsid w:val="00604BAF"/>
    <w:rsid w:val="00605E2C"/>
    <w:rsid w:val="00606933"/>
    <w:rsid w:val="00606E35"/>
    <w:rsid w:val="00607340"/>
    <w:rsid w:val="00607523"/>
    <w:rsid w:val="00607A7B"/>
    <w:rsid w:val="00607E34"/>
    <w:rsid w:val="006103A0"/>
    <w:rsid w:val="00610712"/>
    <w:rsid w:val="00610B2D"/>
    <w:rsid w:val="00610C02"/>
    <w:rsid w:val="00611BA0"/>
    <w:rsid w:val="00611D77"/>
    <w:rsid w:val="00611E94"/>
    <w:rsid w:val="00612258"/>
    <w:rsid w:val="006125BA"/>
    <w:rsid w:val="006129CF"/>
    <w:rsid w:val="00612CCB"/>
    <w:rsid w:val="00613222"/>
    <w:rsid w:val="0061356D"/>
    <w:rsid w:val="00613CB1"/>
    <w:rsid w:val="00613FE0"/>
    <w:rsid w:val="00614003"/>
    <w:rsid w:val="006140E3"/>
    <w:rsid w:val="00614405"/>
    <w:rsid w:val="00614662"/>
    <w:rsid w:val="0061528C"/>
    <w:rsid w:val="0061545E"/>
    <w:rsid w:val="00615FAE"/>
    <w:rsid w:val="00616015"/>
    <w:rsid w:val="006165A7"/>
    <w:rsid w:val="0061684D"/>
    <w:rsid w:val="00616962"/>
    <w:rsid w:val="0061743F"/>
    <w:rsid w:val="00617513"/>
    <w:rsid w:val="0061758C"/>
    <w:rsid w:val="00617774"/>
    <w:rsid w:val="00617B13"/>
    <w:rsid w:val="00617D5F"/>
    <w:rsid w:val="0062030C"/>
    <w:rsid w:val="006208EB"/>
    <w:rsid w:val="00620D13"/>
    <w:rsid w:val="00620E4E"/>
    <w:rsid w:val="00620E69"/>
    <w:rsid w:val="00621245"/>
    <w:rsid w:val="006214F2"/>
    <w:rsid w:val="006217C3"/>
    <w:rsid w:val="006218DD"/>
    <w:rsid w:val="006218E7"/>
    <w:rsid w:val="00621938"/>
    <w:rsid w:val="00621F94"/>
    <w:rsid w:val="00621FA4"/>
    <w:rsid w:val="00621FAF"/>
    <w:rsid w:val="006221AB"/>
    <w:rsid w:val="00622CF5"/>
    <w:rsid w:val="00622D71"/>
    <w:rsid w:val="00622F36"/>
    <w:rsid w:val="0062310B"/>
    <w:rsid w:val="00623189"/>
    <w:rsid w:val="0062335C"/>
    <w:rsid w:val="006235AC"/>
    <w:rsid w:val="006239B4"/>
    <w:rsid w:val="00623AF1"/>
    <w:rsid w:val="006240BB"/>
    <w:rsid w:val="00625078"/>
    <w:rsid w:val="00625C00"/>
    <w:rsid w:val="00625FE7"/>
    <w:rsid w:val="0062605E"/>
    <w:rsid w:val="006260F2"/>
    <w:rsid w:val="00626206"/>
    <w:rsid w:val="0062647B"/>
    <w:rsid w:val="0062709A"/>
    <w:rsid w:val="0062713E"/>
    <w:rsid w:val="00627D00"/>
    <w:rsid w:val="006303EE"/>
    <w:rsid w:val="00630780"/>
    <w:rsid w:val="00630B95"/>
    <w:rsid w:val="00630D06"/>
    <w:rsid w:val="00630EC6"/>
    <w:rsid w:val="006313C9"/>
    <w:rsid w:val="0063196B"/>
    <w:rsid w:val="00631A7B"/>
    <w:rsid w:val="00631B73"/>
    <w:rsid w:val="00631F0B"/>
    <w:rsid w:val="006322A7"/>
    <w:rsid w:val="0063251C"/>
    <w:rsid w:val="00632A90"/>
    <w:rsid w:val="00632BE4"/>
    <w:rsid w:val="00633597"/>
    <w:rsid w:val="006336F2"/>
    <w:rsid w:val="006337E5"/>
    <w:rsid w:val="006339AB"/>
    <w:rsid w:val="00633AFD"/>
    <w:rsid w:val="00633B10"/>
    <w:rsid w:val="00634042"/>
    <w:rsid w:val="006342CD"/>
    <w:rsid w:val="00634496"/>
    <w:rsid w:val="006347EF"/>
    <w:rsid w:val="00634986"/>
    <w:rsid w:val="00634FA7"/>
    <w:rsid w:val="00635454"/>
    <w:rsid w:val="00635588"/>
    <w:rsid w:val="006358E0"/>
    <w:rsid w:val="00635F2E"/>
    <w:rsid w:val="00636327"/>
    <w:rsid w:val="006366F8"/>
    <w:rsid w:val="00636820"/>
    <w:rsid w:val="006368CB"/>
    <w:rsid w:val="00637B82"/>
    <w:rsid w:val="00637D10"/>
    <w:rsid w:val="00640172"/>
    <w:rsid w:val="00640F66"/>
    <w:rsid w:val="00640FA1"/>
    <w:rsid w:val="006410AB"/>
    <w:rsid w:val="006411BC"/>
    <w:rsid w:val="00641415"/>
    <w:rsid w:val="006421F4"/>
    <w:rsid w:val="006423C1"/>
    <w:rsid w:val="006427AC"/>
    <w:rsid w:val="006428AA"/>
    <w:rsid w:val="00642918"/>
    <w:rsid w:val="006429FF"/>
    <w:rsid w:val="00642AB5"/>
    <w:rsid w:val="00642F6C"/>
    <w:rsid w:val="006432DF"/>
    <w:rsid w:val="006434B0"/>
    <w:rsid w:val="00643516"/>
    <w:rsid w:val="00643CF4"/>
    <w:rsid w:val="00644BF0"/>
    <w:rsid w:val="0064507F"/>
    <w:rsid w:val="0064529A"/>
    <w:rsid w:val="00645361"/>
    <w:rsid w:val="006456D2"/>
    <w:rsid w:val="006459C3"/>
    <w:rsid w:val="0064635A"/>
    <w:rsid w:val="0064648D"/>
    <w:rsid w:val="006471BE"/>
    <w:rsid w:val="00647873"/>
    <w:rsid w:val="00647911"/>
    <w:rsid w:val="00647C14"/>
    <w:rsid w:val="00647EA4"/>
    <w:rsid w:val="00650032"/>
    <w:rsid w:val="00650161"/>
    <w:rsid w:val="00650360"/>
    <w:rsid w:val="00650DB4"/>
    <w:rsid w:val="00650F21"/>
    <w:rsid w:val="00650F65"/>
    <w:rsid w:val="006517B7"/>
    <w:rsid w:val="0065188A"/>
    <w:rsid w:val="00651B9B"/>
    <w:rsid w:val="00651F5D"/>
    <w:rsid w:val="006520B6"/>
    <w:rsid w:val="00652369"/>
    <w:rsid w:val="00652608"/>
    <w:rsid w:val="00652F2B"/>
    <w:rsid w:val="00652F4D"/>
    <w:rsid w:val="0065303E"/>
    <w:rsid w:val="006534B6"/>
    <w:rsid w:val="00653581"/>
    <w:rsid w:val="0065365B"/>
    <w:rsid w:val="0065374C"/>
    <w:rsid w:val="00653904"/>
    <w:rsid w:val="00653FC9"/>
    <w:rsid w:val="00654403"/>
    <w:rsid w:val="0065460E"/>
    <w:rsid w:val="0065487B"/>
    <w:rsid w:val="00654B2F"/>
    <w:rsid w:val="006552C2"/>
    <w:rsid w:val="006556A5"/>
    <w:rsid w:val="00655A24"/>
    <w:rsid w:val="00655AEE"/>
    <w:rsid w:val="00655C25"/>
    <w:rsid w:val="00655C95"/>
    <w:rsid w:val="00655F82"/>
    <w:rsid w:val="00655FC4"/>
    <w:rsid w:val="00656095"/>
    <w:rsid w:val="006565AC"/>
    <w:rsid w:val="006566A2"/>
    <w:rsid w:val="0065693D"/>
    <w:rsid w:val="006569C8"/>
    <w:rsid w:val="00656ABA"/>
    <w:rsid w:val="00657015"/>
    <w:rsid w:val="006571D8"/>
    <w:rsid w:val="006576A0"/>
    <w:rsid w:val="00657C62"/>
    <w:rsid w:val="00657F9D"/>
    <w:rsid w:val="00660394"/>
    <w:rsid w:val="0066056D"/>
    <w:rsid w:val="006606EF"/>
    <w:rsid w:val="0066080B"/>
    <w:rsid w:val="00660B7B"/>
    <w:rsid w:val="00660F5A"/>
    <w:rsid w:val="00660F7A"/>
    <w:rsid w:val="00661706"/>
    <w:rsid w:val="00661732"/>
    <w:rsid w:val="00661AD6"/>
    <w:rsid w:val="00661BA4"/>
    <w:rsid w:val="00661F08"/>
    <w:rsid w:val="006625E3"/>
    <w:rsid w:val="00662AEE"/>
    <w:rsid w:val="00662B6F"/>
    <w:rsid w:val="006638AF"/>
    <w:rsid w:val="00663DC7"/>
    <w:rsid w:val="00663EB2"/>
    <w:rsid w:val="0066410B"/>
    <w:rsid w:val="0066484F"/>
    <w:rsid w:val="00664A30"/>
    <w:rsid w:val="00664A5B"/>
    <w:rsid w:val="00664C4D"/>
    <w:rsid w:val="006650D9"/>
    <w:rsid w:val="006653B1"/>
    <w:rsid w:val="006654F0"/>
    <w:rsid w:val="00665C56"/>
    <w:rsid w:val="00665FDF"/>
    <w:rsid w:val="00666360"/>
    <w:rsid w:val="00666649"/>
    <w:rsid w:val="00666776"/>
    <w:rsid w:val="006668B2"/>
    <w:rsid w:val="00666907"/>
    <w:rsid w:val="00666DEE"/>
    <w:rsid w:val="00667241"/>
    <w:rsid w:val="006674A7"/>
    <w:rsid w:val="006674B9"/>
    <w:rsid w:val="00667573"/>
    <w:rsid w:val="00667AAE"/>
    <w:rsid w:val="00667B13"/>
    <w:rsid w:val="006701B9"/>
    <w:rsid w:val="0067047D"/>
    <w:rsid w:val="00670C52"/>
    <w:rsid w:val="00670E19"/>
    <w:rsid w:val="006714AD"/>
    <w:rsid w:val="006714FE"/>
    <w:rsid w:val="00671868"/>
    <w:rsid w:val="00671ABB"/>
    <w:rsid w:val="00671B09"/>
    <w:rsid w:val="00671CB6"/>
    <w:rsid w:val="00671D7B"/>
    <w:rsid w:val="00671F3D"/>
    <w:rsid w:val="0067245F"/>
    <w:rsid w:val="00672BD3"/>
    <w:rsid w:val="006730A1"/>
    <w:rsid w:val="006734AB"/>
    <w:rsid w:val="006739AB"/>
    <w:rsid w:val="00673A84"/>
    <w:rsid w:val="00674002"/>
    <w:rsid w:val="0067486C"/>
    <w:rsid w:val="00674BCF"/>
    <w:rsid w:val="0067523F"/>
    <w:rsid w:val="0067527D"/>
    <w:rsid w:val="0067542E"/>
    <w:rsid w:val="0067582F"/>
    <w:rsid w:val="00675991"/>
    <w:rsid w:val="00675A07"/>
    <w:rsid w:val="00675C53"/>
    <w:rsid w:val="006760BC"/>
    <w:rsid w:val="006763C0"/>
    <w:rsid w:val="00676641"/>
    <w:rsid w:val="00676B56"/>
    <w:rsid w:val="00676CB7"/>
    <w:rsid w:val="0067700E"/>
    <w:rsid w:val="006774E3"/>
    <w:rsid w:val="0067758C"/>
    <w:rsid w:val="00677701"/>
    <w:rsid w:val="006777C2"/>
    <w:rsid w:val="006779CC"/>
    <w:rsid w:val="00677A1A"/>
    <w:rsid w:val="00677D2F"/>
    <w:rsid w:val="00677D62"/>
    <w:rsid w:val="00680FB1"/>
    <w:rsid w:val="006810C9"/>
    <w:rsid w:val="00681127"/>
    <w:rsid w:val="006811B1"/>
    <w:rsid w:val="00681287"/>
    <w:rsid w:val="00681815"/>
    <w:rsid w:val="00681AC4"/>
    <w:rsid w:val="00681C18"/>
    <w:rsid w:val="00681DCF"/>
    <w:rsid w:val="00681F0C"/>
    <w:rsid w:val="00682397"/>
    <w:rsid w:val="006826ED"/>
    <w:rsid w:val="00682BAF"/>
    <w:rsid w:val="00682EA3"/>
    <w:rsid w:val="00683103"/>
    <w:rsid w:val="006834CC"/>
    <w:rsid w:val="00683859"/>
    <w:rsid w:val="00683D60"/>
    <w:rsid w:val="006845D1"/>
    <w:rsid w:val="00684CFA"/>
    <w:rsid w:val="00685D28"/>
    <w:rsid w:val="00685E78"/>
    <w:rsid w:val="0068601F"/>
    <w:rsid w:val="0068625D"/>
    <w:rsid w:val="00686481"/>
    <w:rsid w:val="00686592"/>
    <w:rsid w:val="006870F6"/>
    <w:rsid w:val="0068724E"/>
    <w:rsid w:val="006872D7"/>
    <w:rsid w:val="00687704"/>
    <w:rsid w:val="00687776"/>
    <w:rsid w:val="00687F26"/>
    <w:rsid w:val="006900A2"/>
    <w:rsid w:val="0069075C"/>
    <w:rsid w:val="0069080F"/>
    <w:rsid w:val="00690A87"/>
    <w:rsid w:val="00690D48"/>
    <w:rsid w:val="006914A0"/>
    <w:rsid w:val="006916BD"/>
    <w:rsid w:val="00691DA4"/>
    <w:rsid w:val="006921A0"/>
    <w:rsid w:val="00692248"/>
    <w:rsid w:val="00692254"/>
    <w:rsid w:val="00692954"/>
    <w:rsid w:val="00692AB2"/>
    <w:rsid w:val="006933CA"/>
    <w:rsid w:val="00693797"/>
    <w:rsid w:val="006937A6"/>
    <w:rsid w:val="006944B1"/>
    <w:rsid w:val="00694768"/>
    <w:rsid w:val="0069487B"/>
    <w:rsid w:val="00694AB6"/>
    <w:rsid w:val="00694ABC"/>
    <w:rsid w:val="00694CDF"/>
    <w:rsid w:val="00694E55"/>
    <w:rsid w:val="0069547E"/>
    <w:rsid w:val="00695A8A"/>
    <w:rsid w:val="00695FDF"/>
    <w:rsid w:val="0069647E"/>
    <w:rsid w:val="00696A15"/>
    <w:rsid w:val="00696D44"/>
    <w:rsid w:val="00696FE1"/>
    <w:rsid w:val="006972A8"/>
    <w:rsid w:val="006972C1"/>
    <w:rsid w:val="00697582"/>
    <w:rsid w:val="006976F7"/>
    <w:rsid w:val="0069781F"/>
    <w:rsid w:val="00697BC6"/>
    <w:rsid w:val="00697D07"/>
    <w:rsid w:val="006A03EC"/>
    <w:rsid w:val="006A079F"/>
    <w:rsid w:val="006A127B"/>
    <w:rsid w:val="006A128F"/>
    <w:rsid w:val="006A1583"/>
    <w:rsid w:val="006A1B7B"/>
    <w:rsid w:val="006A200A"/>
    <w:rsid w:val="006A2572"/>
    <w:rsid w:val="006A25F7"/>
    <w:rsid w:val="006A28F9"/>
    <w:rsid w:val="006A2A5F"/>
    <w:rsid w:val="006A3089"/>
    <w:rsid w:val="006A4271"/>
    <w:rsid w:val="006A4300"/>
    <w:rsid w:val="006A45AA"/>
    <w:rsid w:val="006A471A"/>
    <w:rsid w:val="006A484D"/>
    <w:rsid w:val="006A4F37"/>
    <w:rsid w:val="006A5237"/>
    <w:rsid w:val="006A576B"/>
    <w:rsid w:val="006A5BC2"/>
    <w:rsid w:val="006A5F71"/>
    <w:rsid w:val="006A6169"/>
    <w:rsid w:val="006A689A"/>
    <w:rsid w:val="006A6B1D"/>
    <w:rsid w:val="006A6D95"/>
    <w:rsid w:val="006A70AF"/>
    <w:rsid w:val="006A73FA"/>
    <w:rsid w:val="006A7D0B"/>
    <w:rsid w:val="006B0067"/>
    <w:rsid w:val="006B008D"/>
    <w:rsid w:val="006B0607"/>
    <w:rsid w:val="006B060F"/>
    <w:rsid w:val="006B06B6"/>
    <w:rsid w:val="006B13FF"/>
    <w:rsid w:val="006B144F"/>
    <w:rsid w:val="006B1E30"/>
    <w:rsid w:val="006B1FEE"/>
    <w:rsid w:val="006B2013"/>
    <w:rsid w:val="006B246B"/>
    <w:rsid w:val="006B26B2"/>
    <w:rsid w:val="006B2E33"/>
    <w:rsid w:val="006B369A"/>
    <w:rsid w:val="006B3CCA"/>
    <w:rsid w:val="006B3CF3"/>
    <w:rsid w:val="006B4018"/>
    <w:rsid w:val="006B426B"/>
    <w:rsid w:val="006B4666"/>
    <w:rsid w:val="006B47DC"/>
    <w:rsid w:val="006B4B76"/>
    <w:rsid w:val="006B4CC4"/>
    <w:rsid w:val="006B4E4F"/>
    <w:rsid w:val="006B55BF"/>
    <w:rsid w:val="006B55C6"/>
    <w:rsid w:val="006B587F"/>
    <w:rsid w:val="006B6103"/>
    <w:rsid w:val="006B6818"/>
    <w:rsid w:val="006B68A8"/>
    <w:rsid w:val="006B6E73"/>
    <w:rsid w:val="006B73BF"/>
    <w:rsid w:val="006B7430"/>
    <w:rsid w:val="006B7836"/>
    <w:rsid w:val="006B7EB2"/>
    <w:rsid w:val="006C0013"/>
    <w:rsid w:val="006C0582"/>
    <w:rsid w:val="006C07DA"/>
    <w:rsid w:val="006C098D"/>
    <w:rsid w:val="006C0C05"/>
    <w:rsid w:val="006C0D0F"/>
    <w:rsid w:val="006C11BA"/>
    <w:rsid w:val="006C13FA"/>
    <w:rsid w:val="006C16A2"/>
    <w:rsid w:val="006C2194"/>
    <w:rsid w:val="006C2218"/>
    <w:rsid w:val="006C224B"/>
    <w:rsid w:val="006C2BA7"/>
    <w:rsid w:val="006C34CF"/>
    <w:rsid w:val="006C38A5"/>
    <w:rsid w:val="006C4144"/>
    <w:rsid w:val="006C41A4"/>
    <w:rsid w:val="006C41F3"/>
    <w:rsid w:val="006C488D"/>
    <w:rsid w:val="006C4AB5"/>
    <w:rsid w:val="006C4E4D"/>
    <w:rsid w:val="006C4EA7"/>
    <w:rsid w:val="006C56C2"/>
    <w:rsid w:val="006C5BF4"/>
    <w:rsid w:val="006C5FFF"/>
    <w:rsid w:val="006C6186"/>
    <w:rsid w:val="006C62A1"/>
    <w:rsid w:val="006C69D4"/>
    <w:rsid w:val="006C6C26"/>
    <w:rsid w:val="006C6E96"/>
    <w:rsid w:val="006C6ECE"/>
    <w:rsid w:val="006C6F3F"/>
    <w:rsid w:val="006C6F95"/>
    <w:rsid w:val="006C709A"/>
    <w:rsid w:val="006C757D"/>
    <w:rsid w:val="006C761B"/>
    <w:rsid w:val="006D04A3"/>
    <w:rsid w:val="006D0595"/>
    <w:rsid w:val="006D0C54"/>
    <w:rsid w:val="006D0DE5"/>
    <w:rsid w:val="006D1458"/>
    <w:rsid w:val="006D1BF0"/>
    <w:rsid w:val="006D1E48"/>
    <w:rsid w:val="006D227A"/>
    <w:rsid w:val="006D24F0"/>
    <w:rsid w:val="006D2775"/>
    <w:rsid w:val="006D2861"/>
    <w:rsid w:val="006D298B"/>
    <w:rsid w:val="006D2990"/>
    <w:rsid w:val="006D2FFA"/>
    <w:rsid w:val="006D3921"/>
    <w:rsid w:val="006D3F0B"/>
    <w:rsid w:val="006D441B"/>
    <w:rsid w:val="006D46B3"/>
    <w:rsid w:val="006D471E"/>
    <w:rsid w:val="006D49B0"/>
    <w:rsid w:val="006D49C3"/>
    <w:rsid w:val="006D4AEB"/>
    <w:rsid w:val="006D5421"/>
    <w:rsid w:val="006D5510"/>
    <w:rsid w:val="006D556C"/>
    <w:rsid w:val="006D5867"/>
    <w:rsid w:val="006D5898"/>
    <w:rsid w:val="006D5A21"/>
    <w:rsid w:val="006D6155"/>
    <w:rsid w:val="006D630B"/>
    <w:rsid w:val="006D6B2E"/>
    <w:rsid w:val="006D6C51"/>
    <w:rsid w:val="006D6DEA"/>
    <w:rsid w:val="006D735B"/>
    <w:rsid w:val="006D75E6"/>
    <w:rsid w:val="006D7D40"/>
    <w:rsid w:val="006E01BE"/>
    <w:rsid w:val="006E01CD"/>
    <w:rsid w:val="006E0372"/>
    <w:rsid w:val="006E078A"/>
    <w:rsid w:val="006E0813"/>
    <w:rsid w:val="006E0B4D"/>
    <w:rsid w:val="006E0EBC"/>
    <w:rsid w:val="006E162A"/>
    <w:rsid w:val="006E1727"/>
    <w:rsid w:val="006E174C"/>
    <w:rsid w:val="006E1897"/>
    <w:rsid w:val="006E1D14"/>
    <w:rsid w:val="006E1F56"/>
    <w:rsid w:val="006E2580"/>
    <w:rsid w:val="006E2E95"/>
    <w:rsid w:val="006E36FE"/>
    <w:rsid w:val="006E3C5B"/>
    <w:rsid w:val="006E4585"/>
    <w:rsid w:val="006E4642"/>
    <w:rsid w:val="006E489C"/>
    <w:rsid w:val="006E48E2"/>
    <w:rsid w:val="006E4927"/>
    <w:rsid w:val="006E4B43"/>
    <w:rsid w:val="006E4B77"/>
    <w:rsid w:val="006E505B"/>
    <w:rsid w:val="006E5198"/>
    <w:rsid w:val="006E52FD"/>
    <w:rsid w:val="006E55AF"/>
    <w:rsid w:val="006E5907"/>
    <w:rsid w:val="006E5BF4"/>
    <w:rsid w:val="006E6C48"/>
    <w:rsid w:val="006E70D1"/>
    <w:rsid w:val="006E72BE"/>
    <w:rsid w:val="006E762A"/>
    <w:rsid w:val="006E782C"/>
    <w:rsid w:val="006E7C15"/>
    <w:rsid w:val="006E7EDE"/>
    <w:rsid w:val="006E7F96"/>
    <w:rsid w:val="006F0AE5"/>
    <w:rsid w:val="006F11E8"/>
    <w:rsid w:val="006F12E3"/>
    <w:rsid w:val="006F1393"/>
    <w:rsid w:val="006F2330"/>
    <w:rsid w:val="006F24B5"/>
    <w:rsid w:val="006F2851"/>
    <w:rsid w:val="006F2C58"/>
    <w:rsid w:val="006F342B"/>
    <w:rsid w:val="006F3805"/>
    <w:rsid w:val="006F3B72"/>
    <w:rsid w:val="006F3DC1"/>
    <w:rsid w:val="006F47E1"/>
    <w:rsid w:val="006F4AF2"/>
    <w:rsid w:val="006F4B64"/>
    <w:rsid w:val="006F5168"/>
    <w:rsid w:val="006F556B"/>
    <w:rsid w:val="006F65A2"/>
    <w:rsid w:val="006F6819"/>
    <w:rsid w:val="006F6881"/>
    <w:rsid w:val="006F70EA"/>
    <w:rsid w:val="006F74B5"/>
    <w:rsid w:val="007002DE"/>
    <w:rsid w:val="00700DEE"/>
    <w:rsid w:val="00700E70"/>
    <w:rsid w:val="0070101B"/>
    <w:rsid w:val="00701375"/>
    <w:rsid w:val="00701793"/>
    <w:rsid w:val="00701F2F"/>
    <w:rsid w:val="00702A26"/>
    <w:rsid w:val="0070347F"/>
    <w:rsid w:val="0070353F"/>
    <w:rsid w:val="007035B3"/>
    <w:rsid w:val="0070394C"/>
    <w:rsid w:val="00703C5A"/>
    <w:rsid w:val="00703CB5"/>
    <w:rsid w:val="00703DC1"/>
    <w:rsid w:val="00704320"/>
    <w:rsid w:val="007043A0"/>
    <w:rsid w:val="007044D4"/>
    <w:rsid w:val="00704875"/>
    <w:rsid w:val="00704950"/>
    <w:rsid w:val="007050E5"/>
    <w:rsid w:val="007052A4"/>
    <w:rsid w:val="00705549"/>
    <w:rsid w:val="00705AAB"/>
    <w:rsid w:val="00705AB5"/>
    <w:rsid w:val="007066CD"/>
    <w:rsid w:val="007068CE"/>
    <w:rsid w:val="007069A2"/>
    <w:rsid w:val="00706ABD"/>
    <w:rsid w:val="00706D9C"/>
    <w:rsid w:val="0070729D"/>
    <w:rsid w:val="007072F0"/>
    <w:rsid w:val="00707772"/>
    <w:rsid w:val="00707AE3"/>
    <w:rsid w:val="007100F3"/>
    <w:rsid w:val="00710C1D"/>
    <w:rsid w:val="00710C5F"/>
    <w:rsid w:val="00711E83"/>
    <w:rsid w:val="00712801"/>
    <w:rsid w:val="00712B59"/>
    <w:rsid w:val="00712D82"/>
    <w:rsid w:val="0071344E"/>
    <w:rsid w:val="00713451"/>
    <w:rsid w:val="007138B6"/>
    <w:rsid w:val="00713D22"/>
    <w:rsid w:val="00713F29"/>
    <w:rsid w:val="00714665"/>
    <w:rsid w:val="007149EF"/>
    <w:rsid w:val="00714F71"/>
    <w:rsid w:val="0071503D"/>
    <w:rsid w:val="00715355"/>
    <w:rsid w:val="007156FF"/>
    <w:rsid w:val="00715A0B"/>
    <w:rsid w:val="00715D9A"/>
    <w:rsid w:val="007166D6"/>
    <w:rsid w:val="007167BF"/>
    <w:rsid w:val="00716B71"/>
    <w:rsid w:val="00716BBC"/>
    <w:rsid w:val="007170B0"/>
    <w:rsid w:val="007177A9"/>
    <w:rsid w:val="00717892"/>
    <w:rsid w:val="0071796C"/>
    <w:rsid w:val="007206F6"/>
    <w:rsid w:val="00720751"/>
    <w:rsid w:val="00720B94"/>
    <w:rsid w:val="00720E2F"/>
    <w:rsid w:val="00720E7C"/>
    <w:rsid w:val="00721441"/>
    <w:rsid w:val="00721592"/>
    <w:rsid w:val="00721B27"/>
    <w:rsid w:val="00722036"/>
    <w:rsid w:val="007222D2"/>
    <w:rsid w:val="00722303"/>
    <w:rsid w:val="00722A98"/>
    <w:rsid w:val="00722ADC"/>
    <w:rsid w:val="007234CF"/>
    <w:rsid w:val="00723982"/>
    <w:rsid w:val="00723990"/>
    <w:rsid w:val="00723CBD"/>
    <w:rsid w:val="00723E55"/>
    <w:rsid w:val="00723EA9"/>
    <w:rsid w:val="00724582"/>
    <w:rsid w:val="007247B1"/>
    <w:rsid w:val="00724D5E"/>
    <w:rsid w:val="007258FD"/>
    <w:rsid w:val="007259EE"/>
    <w:rsid w:val="00725DD6"/>
    <w:rsid w:val="00725FD1"/>
    <w:rsid w:val="0072615A"/>
    <w:rsid w:val="007263A1"/>
    <w:rsid w:val="0072642E"/>
    <w:rsid w:val="00726504"/>
    <w:rsid w:val="00726686"/>
    <w:rsid w:val="00726783"/>
    <w:rsid w:val="0072686E"/>
    <w:rsid w:val="00726B0C"/>
    <w:rsid w:val="007270AF"/>
    <w:rsid w:val="0072724A"/>
    <w:rsid w:val="007272DD"/>
    <w:rsid w:val="0072736B"/>
    <w:rsid w:val="007273C9"/>
    <w:rsid w:val="00727494"/>
    <w:rsid w:val="007274FF"/>
    <w:rsid w:val="0072783B"/>
    <w:rsid w:val="007278BC"/>
    <w:rsid w:val="007279DB"/>
    <w:rsid w:val="00727AB2"/>
    <w:rsid w:val="00727CCC"/>
    <w:rsid w:val="007300F5"/>
    <w:rsid w:val="007302C1"/>
    <w:rsid w:val="00730926"/>
    <w:rsid w:val="0073112B"/>
    <w:rsid w:val="00731AE1"/>
    <w:rsid w:val="00731F46"/>
    <w:rsid w:val="0073271B"/>
    <w:rsid w:val="00733AC1"/>
    <w:rsid w:val="00733FE2"/>
    <w:rsid w:val="00734BF4"/>
    <w:rsid w:val="00735040"/>
    <w:rsid w:val="007351BC"/>
    <w:rsid w:val="007353AB"/>
    <w:rsid w:val="00735A9C"/>
    <w:rsid w:val="00736564"/>
    <w:rsid w:val="00736874"/>
    <w:rsid w:val="00737AA6"/>
    <w:rsid w:val="00737D4C"/>
    <w:rsid w:val="00737EB1"/>
    <w:rsid w:val="00740A52"/>
    <w:rsid w:val="00740B2E"/>
    <w:rsid w:val="00741429"/>
    <w:rsid w:val="007419E6"/>
    <w:rsid w:val="0074261A"/>
    <w:rsid w:val="00742753"/>
    <w:rsid w:val="00742F5E"/>
    <w:rsid w:val="007430E2"/>
    <w:rsid w:val="00743129"/>
    <w:rsid w:val="007431F4"/>
    <w:rsid w:val="007436A0"/>
    <w:rsid w:val="007438A0"/>
    <w:rsid w:val="00743A12"/>
    <w:rsid w:val="00743B76"/>
    <w:rsid w:val="00743E32"/>
    <w:rsid w:val="00744341"/>
    <w:rsid w:val="00744E41"/>
    <w:rsid w:val="007455F2"/>
    <w:rsid w:val="00745B30"/>
    <w:rsid w:val="00745C11"/>
    <w:rsid w:val="00745F32"/>
    <w:rsid w:val="007466A7"/>
    <w:rsid w:val="007467A2"/>
    <w:rsid w:val="007467AA"/>
    <w:rsid w:val="007467FE"/>
    <w:rsid w:val="00746FF6"/>
    <w:rsid w:val="00747394"/>
    <w:rsid w:val="007475FE"/>
    <w:rsid w:val="00747979"/>
    <w:rsid w:val="00747A92"/>
    <w:rsid w:val="00747BFB"/>
    <w:rsid w:val="00750169"/>
    <w:rsid w:val="007501A3"/>
    <w:rsid w:val="0075071D"/>
    <w:rsid w:val="00750730"/>
    <w:rsid w:val="00750FAB"/>
    <w:rsid w:val="00751184"/>
    <w:rsid w:val="00752120"/>
    <w:rsid w:val="00752217"/>
    <w:rsid w:val="00752278"/>
    <w:rsid w:val="00752CD7"/>
    <w:rsid w:val="0075305A"/>
    <w:rsid w:val="0075336F"/>
    <w:rsid w:val="00753381"/>
    <w:rsid w:val="007536AF"/>
    <w:rsid w:val="0075399E"/>
    <w:rsid w:val="00753FE9"/>
    <w:rsid w:val="00754136"/>
    <w:rsid w:val="00754828"/>
    <w:rsid w:val="00754B39"/>
    <w:rsid w:val="00755012"/>
    <w:rsid w:val="0075582B"/>
    <w:rsid w:val="00755BF6"/>
    <w:rsid w:val="007561CF"/>
    <w:rsid w:val="00756549"/>
    <w:rsid w:val="00756596"/>
    <w:rsid w:val="007566BB"/>
    <w:rsid w:val="00756EE0"/>
    <w:rsid w:val="007575C4"/>
    <w:rsid w:val="00757840"/>
    <w:rsid w:val="00757F67"/>
    <w:rsid w:val="0076071F"/>
    <w:rsid w:val="00760A55"/>
    <w:rsid w:val="00760ADE"/>
    <w:rsid w:val="00761B14"/>
    <w:rsid w:val="007624E6"/>
    <w:rsid w:val="00762581"/>
    <w:rsid w:val="0076258A"/>
    <w:rsid w:val="00762A67"/>
    <w:rsid w:val="007637F5"/>
    <w:rsid w:val="00763EB1"/>
    <w:rsid w:val="00763FF0"/>
    <w:rsid w:val="00764583"/>
    <w:rsid w:val="00764BD4"/>
    <w:rsid w:val="007652B6"/>
    <w:rsid w:val="007653A0"/>
    <w:rsid w:val="00765ACF"/>
    <w:rsid w:val="00765BA8"/>
    <w:rsid w:val="00765E9E"/>
    <w:rsid w:val="00765F57"/>
    <w:rsid w:val="00766333"/>
    <w:rsid w:val="0076633E"/>
    <w:rsid w:val="00766992"/>
    <w:rsid w:val="00766C78"/>
    <w:rsid w:val="00766D28"/>
    <w:rsid w:val="00767994"/>
    <w:rsid w:val="00767B4E"/>
    <w:rsid w:val="00767E3B"/>
    <w:rsid w:val="0077047B"/>
    <w:rsid w:val="007704B0"/>
    <w:rsid w:val="00770A84"/>
    <w:rsid w:val="00770A98"/>
    <w:rsid w:val="00770AEE"/>
    <w:rsid w:val="00770C87"/>
    <w:rsid w:val="00770FB2"/>
    <w:rsid w:val="00771205"/>
    <w:rsid w:val="0077140B"/>
    <w:rsid w:val="00771422"/>
    <w:rsid w:val="0077177A"/>
    <w:rsid w:val="007718E1"/>
    <w:rsid w:val="00771AAE"/>
    <w:rsid w:val="00771B2A"/>
    <w:rsid w:val="007727CA"/>
    <w:rsid w:val="00772D93"/>
    <w:rsid w:val="00773339"/>
    <w:rsid w:val="00773407"/>
    <w:rsid w:val="00773625"/>
    <w:rsid w:val="0077376C"/>
    <w:rsid w:val="00773AF8"/>
    <w:rsid w:val="0077415D"/>
    <w:rsid w:val="00774552"/>
    <w:rsid w:val="0077500B"/>
    <w:rsid w:val="007752E4"/>
    <w:rsid w:val="00775579"/>
    <w:rsid w:val="00775A9A"/>
    <w:rsid w:val="007766DF"/>
    <w:rsid w:val="007766E6"/>
    <w:rsid w:val="00776AEF"/>
    <w:rsid w:val="00776E82"/>
    <w:rsid w:val="007770C8"/>
    <w:rsid w:val="0077716C"/>
    <w:rsid w:val="0077749C"/>
    <w:rsid w:val="00777E95"/>
    <w:rsid w:val="00777FF6"/>
    <w:rsid w:val="007801AD"/>
    <w:rsid w:val="00780542"/>
    <w:rsid w:val="00780EA9"/>
    <w:rsid w:val="00781292"/>
    <w:rsid w:val="00781516"/>
    <w:rsid w:val="007817B5"/>
    <w:rsid w:val="00781FD5"/>
    <w:rsid w:val="0078205E"/>
    <w:rsid w:val="00782774"/>
    <w:rsid w:val="00782807"/>
    <w:rsid w:val="00783104"/>
    <w:rsid w:val="007835FE"/>
    <w:rsid w:val="00783A54"/>
    <w:rsid w:val="00783A7C"/>
    <w:rsid w:val="00783BC7"/>
    <w:rsid w:val="00783EC1"/>
    <w:rsid w:val="00784430"/>
    <w:rsid w:val="00784AE6"/>
    <w:rsid w:val="00784BBB"/>
    <w:rsid w:val="007850BB"/>
    <w:rsid w:val="0078585E"/>
    <w:rsid w:val="00785A11"/>
    <w:rsid w:val="00785E92"/>
    <w:rsid w:val="0078632D"/>
    <w:rsid w:val="00786634"/>
    <w:rsid w:val="00786CDA"/>
    <w:rsid w:val="00786DD8"/>
    <w:rsid w:val="00787052"/>
    <w:rsid w:val="00787C36"/>
    <w:rsid w:val="00790067"/>
    <w:rsid w:val="00790238"/>
    <w:rsid w:val="00790312"/>
    <w:rsid w:val="00790789"/>
    <w:rsid w:val="00790937"/>
    <w:rsid w:val="007909D1"/>
    <w:rsid w:val="00790ED9"/>
    <w:rsid w:val="0079113B"/>
    <w:rsid w:val="00791213"/>
    <w:rsid w:val="00791279"/>
    <w:rsid w:val="00791626"/>
    <w:rsid w:val="007916A2"/>
    <w:rsid w:val="00791713"/>
    <w:rsid w:val="00791D3C"/>
    <w:rsid w:val="007921AB"/>
    <w:rsid w:val="00792C4E"/>
    <w:rsid w:val="00792D1E"/>
    <w:rsid w:val="00793263"/>
    <w:rsid w:val="0079380B"/>
    <w:rsid w:val="00793B10"/>
    <w:rsid w:val="00793BFE"/>
    <w:rsid w:val="00793DA6"/>
    <w:rsid w:val="00793E20"/>
    <w:rsid w:val="007946C9"/>
    <w:rsid w:val="00794CE2"/>
    <w:rsid w:val="00794ECF"/>
    <w:rsid w:val="0079528E"/>
    <w:rsid w:val="00795502"/>
    <w:rsid w:val="00795527"/>
    <w:rsid w:val="007956E9"/>
    <w:rsid w:val="0079597C"/>
    <w:rsid w:val="00796764"/>
    <w:rsid w:val="00796A84"/>
    <w:rsid w:val="00796C9C"/>
    <w:rsid w:val="00797356"/>
    <w:rsid w:val="00797404"/>
    <w:rsid w:val="007978BE"/>
    <w:rsid w:val="00797E0B"/>
    <w:rsid w:val="007A024E"/>
    <w:rsid w:val="007A0886"/>
    <w:rsid w:val="007A0A50"/>
    <w:rsid w:val="007A0F93"/>
    <w:rsid w:val="007A1174"/>
    <w:rsid w:val="007A1195"/>
    <w:rsid w:val="007A158E"/>
    <w:rsid w:val="007A16F7"/>
    <w:rsid w:val="007A171A"/>
    <w:rsid w:val="007A18A6"/>
    <w:rsid w:val="007A1CE4"/>
    <w:rsid w:val="007A2231"/>
    <w:rsid w:val="007A24DC"/>
    <w:rsid w:val="007A25CE"/>
    <w:rsid w:val="007A27AB"/>
    <w:rsid w:val="007A2848"/>
    <w:rsid w:val="007A2EF6"/>
    <w:rsid w:val="007A2FE8"/>
    <w:rsid w:val="007A30FD"/>
    <w:rsid w:val="007A32BA"/>
    <w:rsid w:val="007A345C"/>
    <w:rsid w:val="007A4021"/>
    <w:rsid w:val="007A4163"/>
    <w:rsid w:val="007A4625"/>
    <w:rsid w:val="007A4676"/>
    <w:rsid w:val="007A48FC"/>
    <w:rsid w:val="007A4B4F"/>
    <w:rsid w:val="007A4C7B"/>
    <w:rsid w:val="007A50FF"/>
    <w:rsid w:val="007A59FC"/>
    <w:rsid w:val="007A6069"/>
    <w:rsid w:val="007A7B56"/>
    <w:rsid w:val="007A7C85"/>
    <w:rsid w:val="007A7DA0"/>
    <w:rsid w:val="007B088E"/>
    <w:rsid w:val="007B0920"/>
    <w:rsid w:val="007B0941"/>
    <w:rsid w:val="007B0AAE"/>
    <w:rsid w:val="007B0B72"/>
    <w:rsid w:val="007B11B8"/>
    <w:rsid w:val="007B16F6"/>
    <w:rsid w:val="007B20E7"/>
    <w:rsid w:val="007B2B97"/>
    <w:rsid w:val="007B30FC"/>
    <w:rsid w:val="007B348A"/>
    <w:rsid w:val="007B36A4"/>
    <w:rsid w:val="007B3AB4"/>
    <w:rsid w:val="007B3B57"/>
    <w:rsid w:val="007B3E23"/>
    <w:rsid w:val="007B412F"/>
    <w:rsid w:val="007B4141"/>
    <w:rsid w:val="007B59E5"/>
    <w:rsid w:val="007B5DD9"/>
    <w:rsid w:val="007B6245"/>
    <w:rsid w:val="007B6492"/>
    <w:rsid w:val="007B65D9"/>
    <w:rsid w:val="007B66FD"/>
    <w:rsid w:val="007B6D3A"/>
    <w:rsid w:val="007B6D3E"/>
    <w:rsid w:val="007B6D68"/>
    <w:rsid w:val="007B717A"/>
    <w:rsid w:val="007B734B"/>
    <w:rsid w:val="007B7569"/>
    <w:rsid w:val="007B78E4"/>
    <w:rsid w:val="007B7CFA"/>
    <w:rsid w:val="007C0582"/>
    <w:rsid w:val="007C0628"/>
    <w:rsid w:val="007C08F9"/>
    <w:rsid w:val="007C091B"/>
    <w:rsid w:val="007C1155"/>
    <w:rsid w:val="007C1976"/>
    <w:rsid w:val="007C1BBC"/>
    <w:rsid w:val="007C1C67"/>
    <w:rsid w:val="007C211A"/>
    <w:rsid w:val="007C29C2"/>
    <w:rsid w:val="007C2F2B"/>
    <w:rsid w:val="007C3449"/>
    <w:rsid w:val="007C3576"/>
    <w:rsid w:val="007C383C"/>
    <w:rsid w:val="007C38D2"/>
    <w:rsid w:val="007C41C9"/>
    <w:rsid w:val="007C43A3"/>
    <w:rsid w:val="007C4633"/>
    <w:rsid w:val="007C48F4"/>
    <w:rsid w:val="007C4B57"/>
    <w:rsid w:val="007C4B75"/>
    <w:rsid w:val="007C4F25"/>
    <w:rsid w:val="007C527E"/>
    <w:rsid w:val="007C5332"/>
    <w:rsid w:val="007C575E"/>
    <w:rsid w:val="007C57D5"/>
    <w:rsid w:val="007C5EF3"/>
    <w:rsid w:val="007C63C8"/>
    <w:rsid w:val="007C66B4"/>
    <w:rsid w:val="007C6A45"/>
    <w:rsid w:val="007C6CCA"/>
    <w:rsid w:val="007C728F"/>
    <w:rsid w:val="007C75EF"/>
    <w:rsid w:val="007C7CD1"/>
    <w:rsid w:val="007C7DBC"/>
    <w:rsid w:val="007D0903"/>
    <w:rsid w:val="007D0A80"/>
    <w:rsid w:val="007D0CBE"/>
    <w:rsid w:val="007D1004"/>
    <w:rsid w:val="007D1624"/>
    <w:rsid w:val="007D17F3"/>
    <w:rsid w:val="007D184F"/>
    <w:rsid w:val="007D2385"/>
    <w:rsid w:val="007D23A4"/>
    <w:rsid w:val="007D2566"/>
    <w:rsid w:val="007D2963"/>
    <w:rsid w:val="007D2AD0"/>
    <w:rsid w:val="007D2B04"/>
    <w:rsid w:val="007D38CF"/>
    <w:rsid w:val="007D3E54"/>
    <w:rsid w:val="007D4426"/>
    <w:rsid w:val="007D4683"/>
    <w:rsid w:val="007D46AB"/>
    <w:rsid w:val="007D50B6"/>
    <w:rsid w:val="007D516F"/>
    <w:rsid w:val="007D5179"/>
    <w:rsid w:val="007D5AB5"/>
    <w:rsid w:val="007D5C36"/>
    <w:rsid w:val="007D5C56"/>
    <w:rsid w:val="007D5EED"/>
    <w:rsid w:val="007D5F1C"/>
    <w:rsid w:val="007D61D1"/>
    <w:rsid w:val="007D6974"/>
    <w:rsid w:val="007D6C90"/>
    <w:rsid w:val="007D7181"/>
    <w:rsid w:val="007D7184"/>
    <w:rsid w:val="007D7531"/>
    <w:rsid w:val="007D756E"/>
    <w:rsid w:val="007D75D9"/>
    <w:rsid w:val="007D7CAA"/>
    <w:rsid w:val="007E0197"/>
    <w:rsid w:val="007E03F9"/>
    <w:rsid w:val="007E064B"/>
    <w:rsid w:val="007E0899"/>
    <w:rsid w:val="007E0D2E"/>
    <w:rsid w:val="007E0DD1"/>
    <w:rsid w:val="007E16AB"/>
    <w:rsid w:val="007E1A0E"/>
    <w:rsid w:val="007E1A32"/>
    <w:rsid w:val="007E1B6B"/>
    <w:rsid w:val="007E1C04"/>
    <w:rsid w:val="007E1E34"/>
    <w:rsid w:val="007E1EBA"/>
    <w:rsid w:val="007E20DD"/>
    <w:rsid w:val="007E2924"/>
    <w:rsid w:val="007E2EAB"/>
    <w:rsid w:val="007E2F07"/>
    <w:rsid w:val="007E3291"/>
    <w:rsid w:val="007E3402"/>
    <w:rsid w:val="007E349A"/>
    <w:rsid w:val="007E38CD"/>
    <w:rsid w:val="007E38E8"/>
    <w:rsid w:val="007E3A45"/>
    <w:rsid w:val="007E3A4A"/>
    <w:rsid w:val="007E3EC5"/>
    <w:rsid w:val="007E4194"/>
    <w:rsid w:val="007E423B"/>
    <w:rsid w:val="007E42E5"/>
    <w:rsid w:val="007E5337"/>
    <w:rsid w:val="007E59CA"/>
    <w:rsid w:val="007E59E8"/>
    <w:rsid w:val="007E5A49"/>
    <w:rsid w:val="007E6166"/>
    <w:rsid w:val="007E6423"/>
    <w:rsid w:val="007E6906"/>
    <w:rsid w:val="007E69EE"/>
    <w:rsid w:val="007E6D9E"/>
    <w:rsid w:val="007E6EEB"/>
    <w:rsid w:val="007E7805"/>
    <w:rsid w:val="007E7CBC"/>
    <w:rsid w:val="007E7DEA"/>
    <w:rsid w:val="007F0635"/>
    <w:rsid w:val="007F07EB"/>
    <w:rsid w:val="007F0C14"/>
    <w:rsid w:val="007F0EED"/>
    <w:rsid w:val="007F1154"/>
    <w:rsid w:val="007F1691"/>
    <w:rsid w:val="007F1AC1"/>
    <w:rsid w:val="007F1D79"/>
    <w:rsid w:val="007F23E8"/>
    <w:rsid w:val="007F25C0"/>
    <w:rsid w:val="007F2A75"/>
    <w:rsid w:val="007F2C82"/>
    <w:rsid w:val="007F36D4"/>
    <w:rsid w:val="007F4204"/>
    <w:rsid w:val="007F4A3B"/>
    <w:rsid w:val="007F4ACB"/>
    <w:rsid w:val="007F54CD"/>
    <w:rsid w:val="007F5BF3"/>
    <w:rsid w:val="007F5D35"/>
    <w:rsid w:val="007F6364"/>
    <w:rsid w:val="007F6492"/>
    <w:rsid w:val="007F65A6"/>
    <w:rsid w:val="007F6C2E"/>
    <w:rsid w:val="007F6D95"/>
    <w:rsid w:val="007F723A"/>
    <w:rsid w:val="007F7482"/>
    <w:rsid w:val="007F75C7"/>
    <w:rsid w:val="007F78EA"/>
    <w:rsid w:val="007F7BF9"/>
    <w:rsid w:val="008001E3"/>
    <w:rsid w:val="00800350"/>
    <w:rsid w:val="00800B84"/>
    <w:rsid w:val="00800BD0"/>
    <w:rsid w:val="00801072"/>
    <w:rsid w:val="00801082"/>
    <w:rsid w:val="00801137"/>
    <w:rsid w:val="008014A1"/>
    <w:rsid w:val="00801552"/>
    <w:rsid w:val="008019A5"/>
    <w:rsid w:val="00801B36"/>
    <w:rsid w:val="00801BE4"/>
    <w:rsid w:val="00801C41"/>
    <w:rsid w:val="00801F90"/>
    <w:rsid w:val="00801FE4"/>
    <w:rsid w:val="0080294B"/>
    <w:rsid w:val="0080314E"/>
    <w:rsid w:val="00803D27"/>
    <w:rsid w:val="00804115"/>
    <w:rsid w:val="00804459"/>
    <w:rsid w:val="0080492D"/>
    <w:rsid w:val="00804B52"/>
    <w:rsid w:val="00804D95"/>
    <w:rsid w:val="00805486"/>
    <w:rsid w:val="00805E9C"/>
    <w:rsid w:val="0080601D"/>
    <w:rsid w:val="008067A5"/>
    <w:rsid w:val="008069CC"/>
    <w:rsid w:val="00806BC2"/>
    <w:rsid w:val="00806D84"/>
    <w:rsid w:val="008074CC"/>
    <w:rsid w:val="00807F2F"/>
    <w:rsid w:val="00810110"/>
    <w:rsid w:val="00810C89"/>
    <w:rsid w:val="00810CB2"/>
    <w:rsid w:val="008110ED"/>
    <w:rsid w:val="00811235"/>
    <w:rsid w:val="00811658"/>
    <w:rsid w:val="00811E17"/>
    <w:rsid w:val="00811F99"/>
    <w:rsid w:val="0081214C"/>
    <w:rsid w:val="008127F0"/>
    <w:rsid w:val="00812861"/>
    <w:rsid w:val="008129B0"/>
    <w:rsid w:val="00812D0D"/>
    <w:rsid w:val="00812ED0"/>
    <w:rsid w:val="00812EE4"/>
    <w:rsid w:val="00813417"/>
    <w:rsid w:val="008139F7"/>
    <w:rsid w:val="00813B50"/>
    <w:rsid w:val="008143E5"/>
    <w:rsid w:val="00814D34"/>
    <w:rsid w:val="008153E1"/>
    <w:rsid w:val="008154D9"/>
    <w:rsid w:val="00815CD4"/>
    <w:rsid w:val="00815D29"/>
    <w:rsid w:val="00815FD8"/>
    <w:rsid w:val="00816F0C"/>
    <w:rsid w:val="0081744B"/>
    <w:rsid w:val="00817538"/>
    <w:rsid w:val="0081787C"/>
    <w:rsid w:val="008179E1"/>
    <w:rsid w:val="00817E94"/>
    <w:rsid w:val="008202E4"/>
    <w:rsid w:val="00820460"/>
    <w:rsid w:val="00820668"/>
    <w:rsid w:val="00820693"/>
    <w:rsid w:val="008207C3"/>
    <w:rsid w:val="0082086B"/>
    <w:rsid w:val="008209F1"/>
    <w:rsid w:val="00820CF9"/>
    <w:rsid w:val="00820E17"/>
    <w:rsid w:val="00821153"/>
    <w:rsid w:val="008218DF"/>
    <w:rsid w:val="00821B9B"/>
    <w:rsid w:val="00821FEC"/>
    <w:rsid w:val="00822959"/>
    <w:rsid w:val="00822985"/>
    <w:rsid w:val="00822AB8"/>
    <w:rsid w:val="00822D9D"/>
    <w:rsid w:val="00822E5A"/>
    <w:rsid w:val="0082346A"/>
    <w:rsid w:val="008236CE"/>
    <w:rsid w:val="00823AC6"/>
    <w:rsid w:val="00823B8D"/>
    <w:rsid w:val="00823D6E"/>
    <w:rsid w:val="00823EC6"/>
    <w:rsid w:val="0082479F"/>
    <w:rsid w:val="008248E9"/>
    <w:rsid w:val="00824C6F"/>
    <w:rsid w:val="0082524F"/>
    <w:rsid w:val="00825497"/>
    <w:rsid w:val="0082550C"/>
    <w:rsid w:val="008256FE"/>
    <w:rsid w:val="00825EFD"/>
    <w:rsid w:val="00826726"/>
    <w:rsid w:val="00826EBE"/>
    <w:rsid w:val="008279EE"/>
    <w:rsid w:val="00827D93"/>
    <w:rsid w:val="00830088"/>
    <w:rsid w:val="008300D6"/>
    <w:rsid w:val="00830D38"/>
    <w:rsid w:val="00830F2B"/>
    <w:rsid w:val="00830F81"/>
    <w:rsid w:val="00831143"/>
    <w:rsid w:val="008312A4"/>
    <w:rsid w:val="00831719"/>
    <w:rsid w:val="00831DE9"/>
    <w:rsid w:val="008323C2"/>
    <w:rsid w:val="00832B8F"/>
    <w:rsid w:val="00833172"/>
    <w:rsid w:val="008333C3"/>
    <w:rsid w:val="008339D1"/>
    <w:rsid w:val="008339F0"/>
    <w:rsid w:val="00833CD9"/>
    <w:rsid w:val="00833D1E"/>
    <w:rsid w:val="00834180"/>
    <w:rsid w:val="0083431F"/>
    <w:rsid w:val="00835100"/>
    <w:rsid w:val="008354ED"/>
    <w:rsid w:val="00835517"/>
    <w:rsid w:val="0083571C"/>
    <w:rsid w:val="00835A14"/>
    <w:rsid w:val="008361C7"/>
    <w:rsid w:val="00836202"/>
    <w:rsid w:val="00837087"/>
    <w:rsid w:val="008374B4"/>
    <w:rsid w:val="00837C9C"/>
    <w:rsid w:val="00840A1F"/>
    <w:rsid w:val="008410DE"/>
    <w:rsid w:val="008415F4"/>
    <w:rsid w:val="00841948"/>
    <w:rsid w:val="00841CF3"/>
    <w:rsid w:val="00841F4A"/>
    <w:rsid w:val="00842595"/>
    <w:rsid w:val="008426DD"/>
    <w:rsid w:val="00842C4C"/>
    <w:rsid w:val="00842D44"/>
    <w:rsid w:val="008431B0"/>
    <w:rsid w:val="008431D9"/>
    <w:rsid w:val="00843442"/>
    <w:rsid w:val="008434B0"/>
    <w:rsid w:val="008437D8"/>
    <w:rsid w:val="00843AD1"/>
    <w:rsid w:val="0084434D"/>
    <w:rsid w:val="00844A86"/>
    <w:rsid w:val="00844C20"/>
    <w:rsid w:val="008452A9"/>
    <w:rsid w:val="0084566B"/>
    <w:rsid w:val="0084581A"/>
    <w:rsid w:val="00845874"/>
    <w:rsid w:val="00845BA4"/>
    <w:rsid w:val="00845F81"/>
    <w:rsid w:val="00846C3C"/>
    <w:rsid w:val="00847095"/>
    <w:rsid w:val="008473E4"/>
    <w:rsid w:val="008477FE"/>
    <w:rsid w:val="008479D1"/>
    <w:rsid w:val="00847BA1"/>
    <w:rsid w:val="00847C31"/>
    <w:rsid w:val="00847EDA"/>
    <w:rsid w:val="00850613"/>
    <w:rsid w:val="00850704"/>
    <w:rsid w:val="00850A89"/>
    <w:rsid w:val="00850B50"/>
    <w:rsid w:val="00850C50"/>
    <w:rsid w:val="0085134A"/>
    <w:rsid w:val="0085138F"/>
    <w:rsid w:val="008516E6"/>
    <w:rsid w:val="00851749"/>
    <w:rsid w:val="00851A38"/>
    <w:rsid w:val="00852170"/>
    <w:rsid w:val="00852D35"/>
    <w:rsid w:val="008530E1"/>
    <w:rsid w:val="0085352A"/>
    <w:rsid w:val="008537B5"/>
    <w:rsid w:val="00854725"/>
    <w:rsid w:val="00854781"/>
    <w:rsid w:val="00854BA4"/>
    <w:rsid w:val="00855102"/>
    <w:rsid w:val="00855153"/>
    <w:rsid w:val="00855B67"/>
    <w:rsid w:val="008560CC"/>
    <w:rsid w:val="0085614D"/>
    <w:rsid w:val="008567D4"/>
    <w:rsid w:val="00856DEB"/>
    <w:rsid w:val="008578E3"/>
    <w:rsid w:val="00857ACA"/>
    <w:rsid w:val="00857BC4"/>
    <w:rsid w:val="00857D34"/>
    <w:rsid w:val="0086028D"/>
    <w:rsid w:val="00860423"/>
    <w:rsid w:val="0086048D"/>
    <w:rsid w:val="00860614"/>
    <w:rsid w:val="00860B52"/>
    <w:rsid w:val="0086130E"/>
    <w:rsid w:val="00861D62"/>
    <w:rsid w:val="0086241E"/>
    <w:rsid w:val="00862581"/>
    <w:rsid w:val="008625C6"/>
    <w:rsid w:val="0086264B"/>
    <w:rsid w:val="00862711"/>
    <w:rsid w:val="00862810"/>
    <w:rsid w:val="00862994"/>
    <w:rsid w:val="00862B4C"/>
    <w:rsid w:val="00862DED"/>
    <w:rsid w:val="00862EA4"/>
    <w:rsid w:val="00863090"/>
    <w:rsid w:val="008634D1"/>
    <w:rsid w:val="00863597"/>
    <w:rsid w:val="00863A66"/>
    <w:rsid w:val="00863E7A"/>
    <w:rsid w:val="00864716"/>
    <w:rsid w:val="00864E45"/>
    <w:rsid w:val="00865485"/>
    <w:rsid w:val="00865ABD"/>
    <w:rsid w:val="00865E4A"/>
    <w:rsid w:val="0086606F"/>
    <w:rsid w:val="00866165"/>
    <w:rsid w:val="0086622A"/>
    <w:rsid w:val="0086641E"/>
    <w:rsid w:val="00866546"/>
    <w:rsid w:val="008667E0"/>
    <w:rsid w:val="0086765D"/>
    <w:rsid w:val="00867BCF"/>
    <w:rsid w:val="008703B9"/>
    <w:rsid w:val="0087056A"/>
    <w:rsid w:val="0087072F"/>
    <w:rsid w:val="00870F72"/>
    <w:rsid w:val="00871067"/>
    <w:rsid w:val="00871362"/>
    <w:rsid w:val="008719A0"/>
    <w:rsid w:val="00872869"/>
    <w:rsid w:val="008728E9"/>
    <w:rsid w:val="00872AB9"/>
    <w:rsid w:val="00872B14"/>
    <w:rsid w:val="00872C32"/>
    <w:rsid w:val="00872E3E"/>
    <w:rsid w:val="00873072"/>
    <w:rsid w:val="008730E8"/>
    <w:rsid w:val="0087344F"/>
    <w:rsid w:val="00873D02"/>
    <w:rsid w:val="00874250"/>
    <w:rsid w:val="0087429F"/>
    <w:rsid w:val="008744E2"/>
    <w:rsid w:val="008749E9"/>
    <w:rsid w:val="00874BE6"/>
    <w:rsid w:val="00874DB6"/>
    <w:rsid w:val="00874E34"/>
    <w:rsid w:val="00874E93"/>
    <w:rsid w:val="00874EFC"/>
    <w:rsid w:val="00875056"/>
    <w:rsid w:val="00875069"/>
    <w:rsid w:val="0087554E"/>
    <w:rsid w:val="00875B64"/>
    <w:rsid w:val="00875D53"/>
    <w:rsid w:val="0087689E"/>
    <w:rsid w:val="00876953"/>
    <w:rsid w:val="00876975"/>
    <w:rsid w:val="00876C0D"/>
    <w:rsid w:val="00876CC8"/>
    <w:rsid w:val="00876E4B"/>
    <w:rsid w:val="00877122"/>
    <w:rsid w:val="008775F9"/>
    <w:rsid w:val="00877EB1"/>
    <w:rsid w:val="0088015E"/>
    <w:rsid w:val="00880256"/>
    <w:rsid w:val="008809E9"/>
    <w:rsid w:val="00880CCF"/>
    <w:rsid w:val="00880D71"/>
    <w:rsid w:val="00881050"/>
    <w:rsid w:val="008813A5"/>
    <w:rsid w:val="008814C4"/>
    <w:rsid w:val="0088163A"/>
    <w:rsid w:val="00881919"/>
    <w:rsid w:val="0088197E"/>
    <w:rsid w:val="00881E54"/>
    <w:rsid w:val="00882072"/>
    <w:rsid w:val="00882169"/>
    <w:rsid w:val="00882346"/>
    <w:rsid w:val="00882385"/>
    <w:rsid w:val="008823B2"/>
    <w:rsid w:val="00882606"/>
    <w:rsid w:val="00882630"/>
    <w:rsid w:val="008829AF"/>
    <w:rsid w:val="00882D9B"/>
    <w:rsid w:val="0088315D"/>
    <w:rsid w:val="008831EC"/>
    <w:rsid w:val="00883403"/>
    <w:rsid w:val="00883AE5"/>
    <w:rsid w:val="00883BEA"/>
    <w:rsid w:val="00883F23"/>
    <w:rsid w:val="00883F56"/>
    <w:rsid w:val="0088461A"/>
    <w:rsid w:val="008849D2"/>
    <w:rsid w:val="00884E03"/>
    <w:rsid w:val="00885281"/>
    <w:rsid w:val="00885566"/>
    <w:rsid w:val="00885701"/>
    <w:rsid w:val="008858D3"/>
    <w:rsid w:val="00885CC9"/>
    <w:rsid w:val="00885E28"/>
    <w:rsid w:val="00885F0C"/>
    <w:rsid w:val="0088668B"/>
    <w:rsid w:val="00886785"/>
    <w:rsid w:val="008873E1"/>
    <w:rsid w:val="00887B46"/>
    <w:rsid w:val="00890061"/>
    <w:rsid w:val="008905F8"/>
    <w:rsid w:val="0089076E"/>
    <w:rsid w:val="0089139C"/>
    <w:rsid w:val="00891B43"/>
    <w:rsid w:val="00891ED5"/>
    <w:rsid w:val="00892048"/>
    <w:rsid w:val="0089278E"/>
    <w:rsid w:val="00892890"/>
    <w:rsid w:val="008936F9"/>
    <w:rsid w:val="00893C52"/>
    <w:rsid w:val="00893CD0"/>
    <w:rsid w:val="00893FFE"/>
    <w:rsid w:val="0089415D"/>
    <w:rsid w:val="0089421E"/>
    <w:rsid w:val="0089431C"/>
    <w:rsid w:val="008949D9"/>
    <w:rsid w:val="008954C7"/>
    <w:rsid w:val="00895AC5"/>
    <w:rsid w:val="00895C4A"/>
    <w:rsid w:val="00895EF8"/>
    <w:rsid w:val="0089664B"/>
    <w:rsid w:val="00896A17"/>
    <w:rsid w:val="00896C51"/>
    <w:rsid w:val="00896E5F"/>
    <w:rsid w:val="00896E81"/>
    <w:rsid w:val="00896EA9"/>
    <w:rsid w:val="0089711E"/>
    <w:rsid w:val="0089720F"/>
    <w:rsid w:val="00897396"/>
    <w:rsid w:val="008976D5"/>
    <w:rsid w:val="00897D53"/>
    <w:rsid w:val="00897FBA"/>
    <w:rsid w:val="008A0226"/>
    <w:rsid w:val="008A035F"/>
    <w:rsid w:val="008A0A68"/>
    <w:rsid w:val="008A0AE3"/>
    <w:rsid w:val="008A139F"/>
    <w:rsid w:val="008A1454"/>
    <w:rsid w:val="008A199C"/>
    <w:rsid w:val="008A1ACD"/>
    <w:rsid w:val="008A1E59"/>
    <w:rsid w:val="008A24D4"/>
    <w:rsid w:val="008A25F9"/>
    <w:rsid w:val="008A297A"/>
    <w:rsid w:val="008A2E0A"/>
    <w:rsid w:val="008A2F50"/>
    <w:rsid w:val="008A32C7"/>
    <w:rsid w:val="008A335E"/>
    <w:rsid w:val="008A35F0"/>
    <w:rsid w:val="008A37CC"/>
    <w:rsid w:val="008A3868"/>
    <w:rsid w:val="008A396D"/>
    <w:rsid w:val="008A3AFA"/>
    <w:rsid w:val="008A3BDC"/>
    <w:rsid w:val="008A3E0B"/>
    <w:rsid w:val="008A4679"/>
    <w:rsid w:val="008A4841"/>
    <w:rsid w:val="008A495D"/>
    <w:rsid w:val="008A4B5C"/>
    <w:rsid w:val="008A4E57"/>
    <w:rsid w:val="008A509A"/>
    <w:rsid w:val="008A51A1"/>
    <w:rsid w:val="008A53AD"/>
    <w:rsid w:val="008A5BE5"/>
    <w:rsid w:val="008A5D6B"/>
    <w:rsid w:val="008A5ED0"/>
    <w:rsid w:val="008A5F2D"/>
    <w:rsid w:val="008A6558"/>
    <w:rsid w:val="008A6617"/>
    <w:rsid w:val="008A6808"/>
    <w:rsid w:val="008A6859"/>
    <w:rsid w:val="008A6B56"/>
    <w:rsid w:val="008A701E"/>
    <w:rsid w:val="008A71EE"/>
    <w:rsid w:val="008A74AF"/>
    <w:rsid w:val="008B050D"/>
    <w:rsid w:val="008B07A9"/>
    <w:rsid w:val="008B0C9E"/>
    <w:rsid w:val="008B0ED9"/>
    <w:rsid w:val="008B1930"/>
    <w:rsid w:val="008B1E15"/>
    <w:rsid w:val="008B2B6C"/>
    <w:rsid w:val="008B2C9B"/>
    <w:rsid w:val="008B2D24"/>
    <w:rsid w:val="008B2D6D"/>
    <w:rsid w:val="008B30C2"/>
    <w:rsid w:val="008B34DD"/>
    <w:rsid w:val="008B4747"/>
    <w:rsid w:val="008B52BA"/>
    <w:rsid w:val="008B55C7"/>
    <w:rsid w:val="008B5B3F"/>
    <w:rsid w:val="008B633F"/>
    <w:rsid w:val="008B648B"/>
    <w:rsid w:val="008B6D03"/>
    <w:rsid w:val="008B75C8"/>
    <w:rsid w:val="008B75CE"/>
    <w:rsid w:val="008B78F7"/>
    <w:rsid w:val="008B7AC0"/>
    <w:rsid w:val="008B7F1D"/>
    <w:rsid w:val="008C0437"/>
    <w:rsid w:val="008C07D7"/>
    <w:rsid w:val="008C0A32"/>
    <w:rsid w:val="008C0AE2"/>
    <w:rsid w:val="008C0BC8"/>
    <w:rsid w:val="008C0EE3"/>
    <w:rsid w:val="008C0FCF"/>
    <w:rsid w:val="008C1972"/>
    <w:rsid w:val="008C1B06"/>
    <w:rsid w:val="008C1CF6"/>
    <w:rsid w:val="008C2452"/>
    <w:rsid w:val="008C251A"/>
    <w:rsid w:val="008C2834"/>
    <w:rsid w:val="008C2BE5"/>
    <w:rsid w:val="008C388E"/>
    <w:rsid w:val="008C486F"/>
    <w:rsid w:val="008C49F9"/>
    <w:rsid w:val="008C4B73"/>
    <w:rsid w:val="008C56AB"/>
    <w:rsid w:val="008C56CC"/>
    <w:rsid w:val="008C5E56"/>
    <w:rsid w:val="008C60AF"/>
    <w:rsid w:val="008C6179"/>
    <w:rsid w:val="008C6755"/>
    <w:rsid w:val="008C6CC1"/>
    <w:rsid w:val="008C71A4"/>
    <w:rsid w:val="008C7306"/>
    <w:rsid w:val="008C74BD"/>
    <w:rsid w:val="008C74E9"/>
    <w:rsid w:val="008C7CA2"/>
    <w:rsid w:val="008C7F37"/>
    <w:rsid w:val="008D0213"/>
    <w:rsid w:val="008D02C3"/>
    <w:rsid w:val="008D02C7"/>
    <w:rsid w:val="008D059A"/>
    <w:rsid w:val="008D05BD"/>
    <w:rsid w:val="008D0972"/>
    <w:rsid w:val="008D123F"/>
    <w:rsid w:val="008D1272"/>
    <w:rsid w:val="008D191C"/>
    <w:rsid w:val="008D1F27"/>
    <w:rsid w:val="008D2063"/>
    <w:rsid w:val="008D27D0"/>
    <w:rsid w:val="008D28C1"/>
    <w:rsid w:val="008D2934"/>
    <w:rsid w:val="008D326F"/>
    <w:rsid w:val="008D35FE"/>
    <w:rsid w:val="008D3898"/>
    <w:rsid w:val="008D3AA4"/>
    <w:rsid w:val="008D3EFC"/>
    <w:rsid w:val="008D44C3"/>
    <w:rsid w:val="008D44CB"/>
    <w:rsid w:val="008D483D"/>
    <w:rsid w:val="008D4FBF"/>
    <w:rsid w:val="008D4FEB"/>
    <w:rsid w:val="008D5E14"/>
    <w:rsid w:val="008D6034"/>
    <w:rsid w:val="008D60A7"/>
    <w:rsid w:val="008D631C"/>
    <w:rsid w:val="008D649B"/>
    <w:rsid w:val="008D64AE"/>
    <w:rsid w:val="008D69A5"/>
    <w:rsid w:val="008D6A9F"/>
    <w:rsid w:val="008D6E84"/>
    <w:rsid w:val="008D7645"/>
    <w:rsid w:val="008D7995"/>
    <w:rsid w:val="008D7E89"/>
    <w:rsid w:val="008E0074"/>
    <w:rsid w:val="008E0FE3"/>
    <w:rsid w:val="008E12B7"/>
    <w:rsid w:val="008E154A"/>
    <w:rsid w:val="008E1917"/>
    <w:rsid w:val="008E2196"/>
    <w:rsid w:val="008E23F4"/>
    <w:rsid w:val="008E2495"/>
    <w:rsid w:val="008E3516"/>
    <w:rsid w:val="008E3868"/>
    <w:rsid w:val="008E3A3D"/>
    <w:rsid w:val="008E3DA9"/>
    <w:rsid w:val="008E3ED9"/>
    <w:rsid w:val="008E3F36"/>
    <w:rsid w:val="008E4299"/>
    <w:rsid w:val="008E4B94"/>
    <w:rsid w:val="008E510C"/>
    <w:rsid w:val="008E5568"/>
    <w:rsid w:val="008E57CD"/>
    <w:rsid w:val="008E5DD8"/>
    <w:rsid w:val="008E6310"/>
    <w:rsid w:val="008E65E6"/>
    <w:rsid w:val="008E6B60"/>
    <w:rsid w:val="008E6C4A"/>
    <w:rsid w:val="008E6C4E"/>
    <w:rsid w:val="008E6C65"/>
    <w:rsid w:val="008E74D2"/>
    <w:rsid w:val="008E756C"/>
    <w:rsid w:val="008E79EC"/>
    <w:rsid w:val="008F00E2"/>
    <w:rsid w:val="008F057D"/>
    <w:rsid w:val="008F1D53"/>
    <w:rsid w:val="008F1F4D"/>
    <w:rsid w:val="008F20BC"/>
    <w:rsid w:val="008F2AEB"/>
    <w:rsid w:val="008F2E57"/>
    <w:rsid w:val="008F2F41"/>
    <w:rsid w:val="008F2F76"/>
    <w:rsid w:val="008F3362"/>
    <w:rsid w:val="008F344B"/>
    <w:rsid w:val="008F37B5"/>
    <w:rsid w:val="008F409E"/>
    <w:rsid w:val="008F454F"/>
    <w:rsid w:val="008F4BEF"/>
    <w:rsid w:val="008F56E0"/>
    <w:rsid w:val="008F58C9"/>
    <w:rsid w:val="008F5AC0"/>
    <w:rsid w:val="008F5B26"/>
    <w:rsid w:val="008F5DAA"/>
    <w:rsid w:val="008F6777"/>
    <w:rsid w:val="008F70A4"/>
    <w:rsid w:val="008F70CC"/>
    <w:rsid w:val="008F71B0"/>
    <w:rsid w:val="008F7356"/>
    <w:rsid w:val="008F7519"/>
    <w:rsid w:val="008F753A"/>
    <w:rsid w:val="00900027"/>
    <w:rsid w:val="009002FF"/>
    <w:rsid w:val="009003BC"/>
    <w:rsid w:val="009006D0"/>
    <w:rsid w:val="009008CC"/>
    <w:rsid w:val="00900E71"/>
    <w:rsid w:val="00901F67"/>
    <w:rsid w:val="00902042"/>
    <w:rsid w:val="00902089"/>
    <w:rsid w:val="00902204"/>
    <w:rsid w:val="00902387"/>
    <w:rsid w:val="00902703"/>
    <w:rsid w:val="00902C25"/>
    <w:rsid w:val="0090359F"/>
    <w:rsid w:val="00903CDA"/>
    <w:rsid w:val="009043D4"/>
    <w:rsid w:val="0090481B"/>
    <w:rsid w:val="00904A1E"/>
    <w:rsid w:val="009052EB"/>
    <w:rsid w:val="0090572E"/>
    <w:rsid w:val="0090576D"/>
    <w:rsid w:val="009065C9"/>
    <w:rsid w:val="00906A63"/>
    <w:rsid w:val="00906DB1"/>
    <w:rsid w:val="00906F02"/>
    <w:rsid w:val="009071DB"/>
    <w:rsid w:val="00907951"/>
    <w:rsid w:val="0091000C"/>
    <w:rsid w:val="00910194"/>
    <w:rsid w:val="00910275"/>
    <w:rsid w:val="00910376"/>
    <w:rsid w:val="00910646"/>
    <w:rsid w:val="0091075A"/>
    <w:rsid w:val="00910AA1"/>
    <w:rsid w:val="00910FBB"/>
    <w:rsid w:val="0091115F"/>
    <w:rsid w:val="00911677"/>
    <w:rsid w:val="00911DAD"/>
    <w:rsid w:val="009121A1"/>
    <w:rsid w:val="0091257F"/>
    <w:rsid w:val="00912B79"/>
    <w:rsid w:val="00912BEC"/>
    <w:rsid w:val="009132E2"/>
    <w:rsid w:val="00913320"/>
    <w:rsid w:val="009139EC"/>
    <w:rsid w:val="00913ECC"/>
    <w:rsid w:val="009142D3"/>
    <w:rsid w:val="009142F6"/>
    <w:rsid w:val="00915252"/>
    <w:rsid w:val="00915340"/>
    <w:rsid w:val="00915746"/>
    <w:rsid w:val="00915FFE"/>
    <w:rsid w:val="0091616E"/>
    <w:rsid w:val="0091619E"/>
    <w:rsid w:val="009161F4"/>
    <w:rsid w:val="00916712"/>
    <w:rsid w:val="00916BF5"/>
    <w:rsid w:val="0091700A"/>
    <w:rsid w:val="00917CB2"/>
    <w:rsid w:val="00917DAA"/>
    <w:rsid w:val="00920485"/>
    <w:rsid w:val="009208E4"/>
    <w:rsid w:val="00921074"/>
    <w:rsid w:val="00921141"/>
    <w:rsid w:val="00921272"/>
    <w:rsid w:val="009214A8"/>
    <w:rsid w:val="009214DF"/>
    <w:rsid w:val="00921D64"/>
    <w:rsid w:val="009232EB"/>
    <w:rsid w:val="00923325"/>
    <w:rsid w:val="00923B35"/>
    <w:rsid w:val="0092440F"/>
    <w:rsid w:val="00924B9F"/>
    <w:rsid w:val="00925202"/>
    <w:rsid w:val="00925C67"/>
    <w:rsid w:val="00925EB6"/>
    <w:rsid w:val="00925FBB"/>
    <w:rsid w:val="00926236"/>
    <w:rsid w:val="00926B49"/>
    <w:rsid w:val="00926D48"/>
    <w:rsid w:val="009274DA"/>
    <w:rsid w:val="00927622"/>
    <w:rsid w:val="00927870"/>
    <w:rsid w:val="009279CE"/>
    <w:rsid w:val="00927DBE"/>
    <w:rsid w:val="00927E3A"/>
    <w:rsid w:val="00930914"/>
    <w:rsid w:val="00930AF2"/>
    <w:rsid w:val="00930CCA"/>
    <w:rsid w:val="00930D6F"/>
    <w:rsid w:val="0093127B"/>
    <w:rsid w:val="009319EF"/>
    <w:rsid w:val="00931C5D"/>
    <w:rsid w:val="009325A5"/>
    <w:rsid w:val="009325B6"/>
    <w:rsid w:val="00932A4F"/>
    <w:rsid w:val="00933372"/>
    <w:rsid w:val="009333CC"/>
    <w:rsid w:val="0093349D"/>
    <w:rsid w:val="009334F9"/>
    <w:rsid w:val="0093389A"/>
    <w:rsid w:val="00933985"/>
    <w:rsid w:val="00933A72"/>
    <w:rsid w:val="00933A75"/>
    <w:rsid w:val="009349A7"/>
    <w:rsid w:val="00934B02"/>
    <w:rsid w:val="00934D73"/>
    <w:rsid w:val="009355C2"/>
    <w:rsid w:val="0093611D"/>
    <w:rsid w:val="00936301"/>
    <w:rsid w:val="00936ADB"/>
    <w:rsid w:val="00936C9A"/>
    <w:rsid w:val="00937250"/>
    <w:rsid w:val="00937539"/>
    <w:rsid w:val="00937676"/>
    <w:rsid w:val="0093769E"/>
    <w:rsid w:val="009378DB"/>
    <w:rsid w:val="00937A83"/>
    <w:rsid w:val="00937CE5"/>
    <w:rsid w:val="00937F7B"/>
    <w:rsid w:val="00940469"/>
    <w:rsid w:val="00940EB7"/>
    <w:rsid w:val="00940F29"/>
    <w:rsid w:val="0094173B"/>
    <w:rsid w:val="00941860"/>
    <w:rsid w:val="009418E3"/>
    <w:rsid w:val="009429AF"/>
    <w:rsid w:val="00942EE9"/>
    <w:rsid w:val="00942F35"/>
    <w:rsid w:val="00942FE4"/>
    <w:rsid w:val="009437B9"/>
    <w:rsid w:val="00943CB7"/>
    <w:rsid w:val="00944072"/>
    <w:rsid w:val="009441C6"/>
    <w:rsid w:val="0094421A"/>
    <w:rsid w:val="009445DD"/>
    <w:rsid w:val="009448F9"/>
    <w:rsid w:val="00944A88"/>
    <w:rsid w:val="00944D1E"/>
    <w:rsid w:val="009450A7"/>
    <w:rsid w:val="0094582D"/>
    <w:rsid w:val="00945BF8"/>
    <w:rsid w:val="00945FB2"/>
    <w:rsid w:val="009461E3"/>
    <w:rsid w:val="00946430"/>
    <w:rsid w:val="009466DE"/>
    <w:rsid w:val="0094680B"/>
    <w:rsid w:val="00946B26"/>
    <w:rsid w:val="00946B37"/>
    <w:rsid w:val="00946E8A"/>
    <w:rsid w:val="00946EFB"/>
    <w:rsid w:val="009479E9"/>
    <w:rsid w:val="00947DB2"/>
    <w:rsid w:val="00947E85"/>
    <w:rsid w:val="00950330"/>
    <w:rsid w:val="009509A4"/>
    <w:rsid w:val="00950D55"/>
    <w:rsid w:val="00951111"/>
    <w:rsid w:val="0095197D"/>
    <w:rsid w:val="009519CC"/>
    <w:rsid w:val="00951CE8"/>
    <w:rsid w:val="00951E30"/>
    <w:rsid w:val="0095204E"/>
    <w:rsid w:val="00952569"/>
    <w:rsid w:val="00952909"/>
    <w:rsid w:val="00953905"/>
    <w:rsid w:val="00953A12"/>
    <w:rsid w:val="00954057"/>
    <w:rsid w:val="0095488B"/>
    <w:rsid w:val="00954964"/>
    <w:rsid w:val="00954A67"/>
    <w:rsid w:val="00955040"/>
    <w:rsid w:val="0095515A"/>
    <w:rsid w:val="00955444"/>
    <w:rsid w:val="00955553"/>
    <w:rsid w:val="00955654"/>
    <w:rsid w:val="0095609D"/>
    <w:rsid w:val="00956423"/>
    <w:rsid w:val="0095658F"/>
    <w:rsid w:val="009565B6"/>
    <w:rsid w:val="00956BD2"/>
    <w:rsid w:val="00956CB4"/>
    <w:rsid w:val="00957429"/>
    <w:rsid w:val="00957D93"/>
    <w:rsid w:val="009601B0"/>
    <w:rsid w:val="0096020C"/>
    <w:rsid w:val="009603FB"/>
    <w:rsid w:val="00960519"/>
    <w:rsid w:val="00960529"/>
    <w:rsid w:val="0096054B"/>
    <w:rsid w:val="00960666"/>
    <w:rsid w:val="0096078F"/>
    <w:rsid w:val="009608F2"/>
    <w:rsid w:val="00960A65"/>
    <w:rsid w:val="00960BDD"/>
    <w:rsid w:val="00961A35"/>
    <w:rsid w:val="00961AFF"/>
    <w:rsid w:val="00961C17"/>
    <w:rsid w:val="00961F9C"/>
    <w:rsid w:val="009623DA"/>
    <w:rsid w:val="00962476"/>
    <w:rsid w:val="00962928"/>
    <w:rsid w:val="00962C8E"/>
    <w:rsid w:val="00963134"/>
    <w:rsid w:val="0096361B"/>
    <w:rsid w:val="00963C8B"/>
    <w:rsid w:val="00963CBF"/>
    <w:rsid w:val="0096421B"/>
    <w:rsid w:val="009644C2"/>
    <w:rsid w:val="00964DC7"/>
    <w:rsid w:val="0096535B"/>
    <w:rsid w:val="00965422"/>
    <w:rsid w:val="009657D5"/>
    <w:rsid w:val="009659A3"/>
    <w:rsid w:val="0096633D"/>
    <w:rsid w:val="009663B0"/>
    <w:rsid w:val="009663C5"/>
    <w:rsid w:val="009666E7"/>
    <w:rsid w:val="00966892"/>
    <w:rsid w:val="00966AB4"/>
    <w:rsid w:val="00966AF9"/>
    <w:rsid w:val="00967507"/>
    <w:rsid w:val="00967554"/>
    <w:rsid w:val="00967740"/>
    <w:rsid w:val="00967911"/>
    <w:rsid w:val="0096795E"/>
    <w:rsid w:val="00967AC4"/>
    <w:rsid w:val="00967B4B"/>
    <w:rsid w:val="00967E3F"/>
    <w:rsid w:val="00967FE1"/>
    <w:rsid w:val="00970317"/>
    <w:rsid w:val="009708F5"/>
    <w:rsid w:val="00970985"/>
    <w:rsid w:val="0097196E"/>
    <w:rsid w:val="00971CD5"/>
    <w:rsid w:val="0097221A"/>
    <w:rsid w:val="00972427"/>
    <w:rsid w:val="00972865"/>
    <w:rsid w:val="00972E1E"/>
    <w:rsid w:val="00973512"/>
    <w:rsid w:val="00973710"/>
    <w:rsid w:val="00973897"/>
    <w:rsid w:val="00974327"/>
    <w:rsid w:val="00974333"/>
    <w:rsid w:val="00974411"/>
    <w:rsid w:val="00974425"/>
    <w:rsid w:val="009744B0"/>
    <w:rsid w:val="00974834"/>
    <w:rsid w:val="00974838"/>
    <w:rsid w:val="009748FC"/>
    <w:rsid w:val="00974CC0"/>
    <w:rsid w:val="00974FF8"/>
    <w:rsid w:val="00975071"/>
    <w:rsid w:val="00975427"/>
    <w:rsid w:val="009754EB"/>
    <w:rsid w:val="00975634"/>
    <w:rsid w:val="00975952"/>
    <w:rsid w:val="009760AF"/>
    <w:rsid w:val="009765EB"/>
    <w:rsid w:val="0097672E"/>
    <w:rsid w:val="00976A70"/>
    <w:rsid w:val="0097703E"/>
    <w:rsid w:val="009772D8"/>
    <w:rsid w:val="00980477"/>
    <w:rsid w:val="00980AAD"/>
    <w:rsid w:val="00980C9D"/>
    <w:rsid w:val="00980CFF"/>
    <w:rsid w:val="00981083"/>
    <w:rsid w:val="00981358"/>
    <w:rsid w:val="009816FB"/>
    <w:rsid w:val="00981847"/>
    <w:rsid w:val="00981C99"/>
    <w:rsid w:val="00981D31"/>
    <w:rsid w:val="00982485"/>
    <w:rsid w:val="009824C5"/>
    <w:rsid w:val="00982B4C"/>
    <w:rsid w:val="00982F46"/>
    <w:rsid w:val="0098318F"/>
    <w:rsid w:val="0098340F"/>
    <w:rsid w:val="0098349D"/>
    <w:rsid w:val="0098375C"/>
    <w:rsid w:val="00983F01"/>
    <w:rsid w:val="00984255"/>
    <w:rsid w:val="0098426D"/>
    <w:rsid w:val="009843F3"/>
    <w:rsid w:val="0098475F"/>
    <w:rsid w:val="00984A13"/>
    <w:rsid w:val="00984A9E"/>
    <w:rsid w:val="00984B1D"/>
    <w:rsid w:val="00984BAD"/>
    <w:rsid w:val="00984C75"/>
    <w:rsid w:val="00984EB2"/>
    <w:rsid w:val="0098523F"/>
    <w:rsid w:val="00985A56"/>
    <w:rsid w:val="00985FFC"/>
    <w:rsid w:val="00986772"/>
    <w:rsid w:val="00986C9C"/>
    <w:rsid w:val="00986D08"/>
    <w:rsid w:val="00986F91"/>
    <w:rsid w:val="00987495"/>
    <w:rsid w:val="00987640"/>
    <w:rsid w:val="00987F8F"/>
    <w:rsid w:val="009905FB"/>
    <w:rsid w:val="0099061F"/>
    <w:rsid w:val="00990C2A"/>
    <w:rsid w:val="0099194B"/>
    <w:rsid w:val="00991AD1"/>
    <w:rsid w:val="00991B1F"/>
    <w:rsid w:val="00991E8C"/>
    <w:rsid w:val="009924D0"/>
    <w:rsid w:val="00992571"/>
    <w:rsid w:val="009925D2"/>
    <w:rsid w:val="009929BB"/>
    <w:rsid w:val="00992A93"/>
    <w:rsid w:val="009930E2"/>
    <w:rsid w:val="00993184"/>
    <w:rsid w:val="00993207"/>
    <w:rsid w:val="00993885"/>
    <w:rsid w:val="00993E1A"/>
    <w:rsid w:val="00993ED6"/>
    <w:rsid w:val="009947A5"/>
    <w:rsid w:val="00994A47"/>
    <w:rsid w:val="00995D88"/>
    <w:rsid w:val="00995E3C"/>
    <w:rsid w:val="00996383"/>
    <w:rsid w:val="00996692"/>
    <w:rsid w:val="00996EEE"/>
    <w:rsid w:val="00996F21"/>
    <w:rsid w:val="00996F87"/>
    <w:rsid w:val="00997265"/>
    <w:rsid w:val="00997901"/>
    <w:rsid w:val="00997958"/>
    <w:rsid w:val="00997A69"/>
    <w:rsid w:val="00997B64"/>
    <w:rsid w:val="009A0127"/>
    <w:rsid w:val="009A01CD"/>
    <w:rsid w:val="009A090F"/>
    <w:rsid w:val="009A0FF8"/>
    <w:rsid w:val="009A1186"/>
    <w:rsid w:val="009A127A"/>
    <w:rsid w:val="009A1891"/>
    <w:rsid w:val="009A1AA6"/>
    <w:rsid w:val="009A1CE7"/>
    <w:rsid w:val="009A2233"/>
    <w:rsid w:val="009A25AE"/>
    <w:rsid w:val="009A2C8C"/>
    <w:rsid w:val="009A3050"/>
    <w:rsid w:val="009A31CB"/>
    <w:rsid w:val="009A34E6"/>
    <w:rsid w:val="009A35F6"/>
    <w:rsid w:val="009A45F4"/>
    <w:rsid w:val="009A49B1"/>
    <w:rsid w:val="009A4A62"/>
    <w:rsid w:val="009A50E1"/>
    <w:rsid w:val="009A5594"/>
    <w:rsid w:val="009A581A"/>
    <w:rsid w:val="009A5B25"/>
    <w:rsid w:val="009A5BF2"/>
    <w:rsid w:val="009A5C4C"/>
    <w:rsid w:val="009A5DB2"/>
    <w:rsid w:val="009A5EC1"/>
    <w:rsid w:val="009A5FE3"/>
    <w:rsid w:val="009A6751"/>
    <w:rsid w:val="009A6A8B"/>
    <w:rsid w:val="009A7A4C"/>
    <w:rsid w:val="009B0053"/>
    <w:rsid w:val="009B087F"/>
    <w:rsid w:val="009B0D44"/>
    <w:rsid w:val="009B0E67"/>
    <w:rsid w:val="009B1252"/>
    <w:rsid w:val="009B1360"/>
    <w:rsid w:val="009B165A"/>
    <w:rsid w:val="009B17B0"/>
    <w:rsid w:val="009B1C5D"/>
    <w:rsid w:val="009B1DE2"/>
    <w:rsid w:val="009B22EB"/>
    <w:rsid w:val="009B29B2"/>
    <w:rsid w:val="009B2A05"/>
    <w:rsid w:val="009B2BD5"/>
    <w:rsid w:val="009B32A0"/>
    <w:rsid w:val="009B3570"/>
    <w:rsid w:val="009B358C"/>
    <w:rsid w:val="009B371D"/>
    <w:rsid w:val="009B3EBA"/>
    <w:rsid w:val="009B419C"/>
    <w:rsid w:val="009B4702"/>
    <w:rsid w:val="009B49A2"/>
    <w:rsid w:val="009B4E70"/>
    <w:rsid w:val="009B51CA"/>
    <w:rsid w:val="009B528E"/>
    <w:rsid w:val="009B5502"/>
    <w:rsid w:val="009B59EC"/>
    <w:rsid w:val="009B5A50"/>
    <w:rsid w:val="009B6184"/>
    <w:rsid w:val="009B65A8"/>
    <w:rsid w:val="009B689E"/>
    <w:rsid w:val="009B6BAF"/>
    <w:rsid w:val="009B6E5E"/>
    <w:rsid w:val="009B7524"/>
    <w:rsid w:val="009B7660"/>
    <w:rsid w:val="009B78AD"/>
    <w:rsid w:val="009B7D9B"/>
    <w:rsid w:val="009C010F"/>
    <w:rsid w:val="009C01B3"/>
    <w:rsid w:val="009C0410"/>
    <w:rsid w:val="009C0454"/>
    <w:rsid w:val="009C05FA"/>
    <w:rsid w:val="009C112F"/>
    <w:rsid w:val="009C1282"/>
    <w:rsid w:val="009C1286"/>
    <w:rsid w:val="009C13C7"/>
    <w:rsid w:val="009C1731"/>
    <w:rsid w:val="009C1E29"/>
    <w:rsid w:val="009C22AF"/>
    <w:rsid w:val="009C2493"/>
    <w:rsid w:val="009C2964"/>
    <w:rsid w:val="009C2DEE"/>
    <w:rsid w:val="009C325F"/>
    <w:rsid w:val="009C3695"/>
    <w:rsid w:val="009C36B1"/>
    <w:rsid w:val="009C388A"/>
    <w:rsid w:val="009C4014"/>
    <w:rsid w:val="009C4064"/>
    <w:rsid w:val="009C490C"/>
    <w:rsid w:val="009C4977"/>
    <w:rsid w:val="009C4A84"/>
    <w:rsid w:val="009C5885"/>
    <w:rsid w:val="009C5B65"/>
    <w:rsid w:val="009C5B80"/>
    <w:rsid w:val="009C5C7C"/>
    <w:rsid w:val="009C5D1C"/>
    <w:rsid w:val="009C5F79"/>
    <w:rsid w:val="009C63B3"/>
    <w:rsid w:val="009C67C9"/>
    <w:rsid w:val="009C6943"/>
    <w:rsid w:val="009C6DC5"/>
    <w:rsid w:val="009C6E5D"/>
    <w:rsid w:val="009C73EB"/>
    <w:rsid w:val="009C73FA"/>
    <w:rsid w:val="009C79B6"/>
    <w:rsid w:val="009C7A0C"/>
    <w:rsid w:val="009D00AF"/>
    <w:rsid w:val="009D18AF"/>
    <w:rsid w:val="009D1D56"/>
    <w:rsid w:val="009D2A97"/>
    <w:rsid w:val="009D2F2C"/>
    <w:rsid w:val="009D325C"/>
    <w:rsid w:val="009D3443"/>
    <w:rsid w:val="009D3453"/>
    <w:rsid w:val="009D39A5"/>
    <w:rsid w:val="009D3A63"/>
    <w:rsid w:val="009D4107"/>
    <w:rsid w:val="009D4568"/>
    <w:rsid w:val="009D494D"/>
    <w:rsid w:val="009D4A13"/>
    <w:rsid w:val="009D5265"/>
    <w:rsid w:val="009D5818"/>
    <w:rsid w:val="009D5F6E"/>
    <w:rsid w:val="009D60C6"/>
    <w:rsid w:val="009D65C1"/>
    <w:rsid w:val="009D6AA5"/>
    <w:rsid w:val="009D6C1B"/>
    <w:rsid w:val="009D7E1B"/>
    <w:rsid w:val="009E0271"/>
    <w:rsid w:val="009E0631"/>
    <w:rsid w:val="009E0871"/>
    <w:rsid w:val="009E093A"/>
    <w:rsid w:val="009E0AB5"/>
    <w:rsid w:val="009E0D3F"/>
    <w:rsid w:val="009E139E"/>
    <w:rsid w:val="009E161F"/>
    <w:rsid w:val="009E1625"/>
    <w:rsid w:val="009E166E"/>
    <w:rsid w:val="009E16DD"/>
    <w:rsid w:val="009E26D2"/>
    <w:rsid w:val="009E26D9"/>
    <w:rsid w:val="009E26F4"/>
    <w:rsid w:val="009E296E"/>
    <w:rsid w:val="009E2B51"/>
    <w:rsid w:val="009E2DA8"/>
    <w:rsid w:val="009E3131"/>
    <w:rsid w:val="009E32E2"/>
    <w:rsid w:val="009E3EDD"/>
    <w:rsid w:val="009E3FE1"/>
    <w:rsid w:val="009E41C0"/>
    <w:rsid w:val="009E46D3"/>
    <w:rsid w:val="009E47D9"/>
    <w:rsid w:val="009E4D42"/>
    <w:rsid w:val="009E4E18"/>
    <w:rsid w:val="009E511A"/>
    <w:rsid w:val="009E53B5"/>
    <w:rsid w:val="009E606A"/>
    <w:rsid w:val="009E6583"/>
    <w:rsid w:val="009E6BD7"/>
    <w:rsid w:val="009E71D8"/>
    <w:rsid w:val="009E75D8"/>
    <w:rsid w:val="009E7E89"/>
    <w:rsid w:val="009F0343"/>
    <w:rsid w:val="009F05C2"/>
    <w:rsid w:val="009F1209"/>
    <w:rsid w:val="009F196F"/>
    <w:rsid w:val="009F2828"/>
    <w:rsid w:val="009F3183"/>
    <w:rsid w:val="009F3425"/>
    <w:rsid w:val="009F38E6"/>
    <w:rsid w:val="009F3907"/>
    <w:rsid w:val="009F424F"/>
    <w:rsid w:val="009F45B2"/>
    <w:rsid w:val="009F464B"/>
    <w:rsid w:val="009F4D52"/>
    <w:rsid w:val="009F4DB9"/>
    <w:rsid w:val="009F529B"/>
    <w:rsid w:val="009F57F5"/>
    <w:rsid w:val="009F5BAC"/>
    <w:rsid w:val="009F5F1B"/>
    <w:rsid w:val="009F61FA"/>
    <w:rsid w:val="009F6412"/>
    <w:rsid w:val="009F66CB"/>
    <w:rsid w:val="009F6B1C"/>
    <w:rsid w:val="009F6BD7"/>
    <w:rsid w:val="009F6D4A"/>
    <w:rsid w:val="009F70D4"/>
    <w:rsid w:val="009F7D4A"/>
    <w:rsid w:val="00A001AD"/>
    <w:rsid w:val="00A0059B"/>
    <w:rsid w:val="00A00A15"/>
    <w:rsid w:val="00A00C9E"/>
    <w:rsid w:val="00A01371"/>
    <w:rsid w:val="00A01B78"/>
    <w:rsid w:val="00A01B97"/>
    <w:rsid w:val="00A01C19"/>
    <w:rsid w:val="00A01C3E"/>
    <w:rsid w:val="00A0258D"/>
    <w:rsid w:val="00A02D66"/>
    <w:rsid w:val="00A032E6"/>
    <w:rsid w:val="00A033C9"/>
    <w:rsid w:val="00A03B55"/>
    <w:rsid w:val="00A03C52"/>
    <w:rsid w:val="00A03ECC"/>
    <w:rsid w:val="00A04363"/>
    <w:rsid w:val="00A047A6"/>
    <w:rsid w:val="00A04D1F"/>
    <w:rsid w:val="00A04DF9"/>
    <w:rsid w:val="00A04F5D"/>
    <w:rsid w:val="00A053D4"/>
    <w:rsid w:val="00A05917"/>
    <w:rsid w:val="00A06159"/>
    <w:rsid w:val="00A065AF"/>
    <w:rsid w:val="00A06759"/>
    <w:rsid w:val="00A06AC7"/>
    <w:rsid w:val="00A06DBD"/>
    <w:rsid w:val="00A076E1"/>
    <w:rsid w:val="00A07884"/>
    <w:rsid w:val="00A07BA3"/>
    <w:rsid w:val="00A07E8C"/>
    <w:rsid w:val="00A07FE2"/>
    <w:rsid w:val="00A104B4"/>
    <w:rsid w:val="00A108DD"/>
    <w:rsid w:val="00A11315"/>
    <w:rsid w:val="00A11ACA"/>
    <w:rsid w:val="00A11E90"/>
    <w:rsid w:val="00A124A7"/>
    <w:rsid w:val="00A126D6"/>
    <w:rsid w:val="00A12949"/>
    <w:rsid w:val="00A12DD9"/>
    <w:rsid w:val="00A13026"/>
    <w:rsid w:val="00A13101"/>
    <w:rsid w:val="00A131AB"/>
    <w:rsid w:val="00A13C8D"/>
    <w:rsid w:val="00A141EC"/>
    <w:rsid w:val="00A14334"/>
    <w:rsid w:val="00A14458"/>
    <w:rsid w:val="00A149A8"/>
    <w:rsid w:val="00A14A46"/>
    <w:rsid w:val="00A14A5F"/>
    <w:rsid w:val="00A14C3A"/>
    <w:rsid w:val="00A14C46"/>
    <w:rsid w:val="00A14D51"/>
    <w:rsid w:val="00A150CA"/>
    <w:rsid w:val="00A15338"/>
    <w:rsid w:val="00A1537F"/>
    <w:rsid w:val="00A15B4C"/>
    <w:rsid w:val="00A15BE1"/>
    <w:rsid w:val="00A15FA5"/>
    <w:rsid w:val="00A166D8"/>
    <w:rsid w:val="00A16991"/>
    <w:rsid w:val="00A169AF"/>
    <w:rsid w:val="00A16CEE"/>
    <w:rsid w:val="00A16FBE"/>
    <w:rsid w:val="00A1700F"/>
    <w:rsid w:val="00A172CC"/>
    <w:rsid w:val="00A175C9"/>
    <w:rsid w:val="00A1795E"/>
    <w:rsid w:val="00A17A28"/>
    <w:rsid w:val="00A205B4"/>
    <w:rsid w:val="00A20B90"/>
    <w:rsid w:val="00A20FE4"/>
    <w:rsid w:val="00A2179E"/>
    <w:rsid w:val="00A219C0"/>
    <w:rsid w:val="00A21D61"/>
    <w:rsid w:val="00A2212F"/>
    <w:rsid w:val="00A224FE"/>
    <w:rsid w:val="00A22578"/>
    <w:rsid w:val="00A22CB1"/>
    <w:rsid w:val="00A22E75"/>
    <w:rsid w:val="00A23276"/>
    <w:rsid w:val="00A2344B"/>
    <w:rsid w:val="00A238E4"/>
    <w:rsid w:val="00A23C13"/>
    <w:rsid w:val="00A23E8D"/>
    <w:rsid w:val="00A24337"/>
    <w:rsid w:val="00A2463A"/>
    <w:rsid w:val="00A24F09"/>
    <w:rsid w:val="00A25CFF"/>
    <w:rsid w:val="00A26593"/>
    <w:rsid w:val="00A2668C"/>
    <w:rsid w:val="00A26A7D"/>
    <w:rsid w:val="00A26F44"/>
    <w:rsid w:val="00A274F9"/>
    <w:rsid w:val="00A275F9"/>
    <w:rsid w:val="00A27638"/>
    <w:rsid w:val="00A27736"/>
    <w:rsid w:val="00A27BB6"/>
    <w:rsid w:val="00A30561"/>
    <w:rsid w:val="00A3064F"/>
    <w:rsid w:val="00A30C4E"/>
    <w:rsid w:val="00A3139C"/>
    <w:rsid w:val="00A313A8"/>
    <w:rsid w:val="00A31E25"/>
    <w:rsid w:val="00A32048"/>
    <w:rsid w:val="00A322C4"/>
    <w:rsid w:val="00A3239F"/>
    <w:rsid w:val="00A323AF"/>
    <w:rsid w:val="00A323C0"/>
    <w:rsid w:val="00A32826"/>
    <w:rsid w:val="00A32B94"/>
    <w:rsid w:val="00A32D67"/>
    <w:rsid w:val="00A32E0B"/>
    <w:rsid w:val="00A337B5"/>
    <w:rsid w:val="00A34635"/>
    <w:rsid w:val="00A34B23"/>
    <w:rsid w:val="00A34BA8"/>
    <w:rsid w:val="00A34D04"/>
    <w:rsid w:val="00A34ED0"/>
    <w:rsid w:val="00A3532E"/>
    <w:rsid w:val="00A356E1"/>
    <w:rsid w:val="00A35791"/>
    <w:rsid w:val="00A35C91"/>
    <w:rsid w:val="00A35CA4"/>
    <w:rsid w:val="00A35E12"/>
    <w:rsid w:val="00A36711"/>
    <w:rsid w:val="00A36F5B"/>
    <w:rsid w:val="00A3722F"/>
    <w:rsid w:val="00A37344"/>
    <w:rsid w:val="00A373F7"/>
    <w:rsid w:val="00A37579"/>
    <w:rsid w:val="00A3758A"/>
    <w:rsid w:val="00A37671"/>
    <w:rsid w:val="00A379A4"/>
    <w:rsid w:val="00A37ADA"/>
    <w:rsid w:val="00A37B60"/>
    <w:rsid w:val="00A37CD9"/>
    <w:rsid w:val="00A37DB0"/>
    <w:rsid w:val="00A37E36"/>
    <w:rsid w:val="00A40288"/>
    <w:rsid w:val="00A40466"/>
    <w:rsid w:val="00A4103F"/>
    <w:rsid w:val="00A4187A"/>
    <w:rsid w:val="00A41B5F"/>
    <w:rsid w:val="00A42181"/>
    <w:rsid w:val="00A42466"/>
    <w:rsid w:val="00A424C3"/>
    <w:rsid w:val="00A42869"/>
    <w:rsid w:val="00A42B99"/>
    <w:rsid w:val="00A43062"/>
    <w:rsid w:val="00A432F2"/>
    <w:rsid w:val="00A4341A"/>
    <w:rsid w:val="00A43D70"/>
    <w:rsid w:val="00A43E40"/>
    <w:rsid w:val="00A4418E"/>
    <w:rsid w:val="00A44409"/>
    <w:rsid w:val="00A44AB4"/>
    <w:rsid w:val="00A45045"/>
    <w:rsid w:val="00A4551F"/>
    <w:rsid w:val="00A4560A"/>
    <w:rsid w:val="00A45BC1"/>
    <w:rsid w:val="00A45DB2"/>
    <w:rsid w:val="00A460FD"/>
    <w:rsid w:val="00A461D1"/>
    <w:rsid w:val="00A46824"/>
    <w:rsid w:val="00A469C1"/>
    <w:rsid w:val="00A470DF"/>
    <w:rsid w:val="00A47896"/>
    <w:rsid w:val="00A4799D"/>
    <w:rsid w:val="00A47A9F"/>
    <w:rsid w:val="00A47B12"/>
    <w:rsid w:val="00A47E65"/>
    <w:rsid w:val="00A47FE4"/>
    <w:rsid w:val="00A5001F"/>
    <w:rsid w:val="00A5089A"/>
    <w:rsid w:val="00A50E42"/>
    <w:rsid w:val="00A50F25"/>
    <w:rsid w:val="00A5104C"/>
    <w:rsid w:val="00A51170"/>
    <w:rsid w:val="00A51331"/>
    <w:rsid w:val="00A516C2"/>
    <w:rsid w:val="00A51EB6"/>
    <w:rsid w:val="00A52007"/>
    <w:rsid w:val="00A520D7"/>
    <w:rsid w:val="00A52827"/>
    <w:rsid w:val="00A52B77"/>
    <w:rsid w:val="00A52E90"/>
    <w:rsid w:val="00A52FD0"/>
    <w:rsid w:val="00A5324F"/>
    <w:rsid w:val="00A53570"/>
    <w:rsid w:val="00A53B3C"/>
    <w:rsid w:val="00A53BC6"/>
    <w:rsid w:val="00A54253"/>
    <w:rsid w:val="00A54419"/>
    <w:rsid w:val="00A5499E"/>
    <w:rsid w:val="00A54C06"/>
    <w:rsid w:val="00A552F4"/>
    <w:rsid w:val="00A55AC3"/>
    <w:rsid w:val="00A55D5D"/>
    <w:rsid w:val="00A560D7"/>
    <w:rsid w:val="00A5666C"/>
    <w:rsid w:val="00A56A74"/>
    <w:rsid w:val="00A57742"/>
    <w:rsid w:val="00A57899"/>
    <w:rsid w:val="00A5792A"/>
    <w:rsid w:val="00A57E96"/>
    <w:rsid w:val="00A57F65"/>
    <w:rsid w:val="00A60069"/>
    <w:rsid w:val="00A60177"/>
    <w:rsid w:val="00A6054F"/>
    <w:rsid w:val="00A60A61"/>
    <w:rsid w:val="00A60B09"/>
    <w:rsid w:val="00A60BF5"/>
    <w:rsid w:val="00A60E00"/>
    <w:rsid w:val="00A60F1E"/>
    <w:rsid w:val="00A610A5"/>
    <w:rsid w:val="00A61932"/>
    <w:rsid w:val="00A6199A"/>
    <w:rsid w:val="00A61F78"/>
    <w:rsid w:val="00A622CF"/>
    <w:rsid w:val="00A625EE"/>
    <w:rsid w:val="00A6277F"/>
    <w:rsid w:val="00A63080"/>
    <w:rsid w:val="00A630CA"/>
    <w:rsid w:val="00A633A4"/>
    <w:rsid w:val="00A637B6"/>
    <w:rsid w:val="00A638DE"/>
    <w:rsid w:val="00A63E1D"/>
    <w:rsid w:val="00A64569"/>
    <w:rsid w:val="00A64629"/>
    <w:rsid w:val="00A64A82"/>
    <w:rsid w:val="00A64B2A"/>
    <w:rsid w:val="00A64EC6"/>
    <w:rsid w:val="00A6536D"/>
    <w:rsid w:val="00A65373"/>
    <w:rsid w:val="00A656B7"/>
    <w:rsid w:val="00A65B64"/>
    <w:rsid w:val="00A65CA7"/>
    <w:rsid w:val="00A6602D"/>
    <w:rsid w:val="00A660E6"/>
    <w:rsid w:val="00A66185"/>
    <w:rsid w:val="00A661CA"/>
    <w:rsid w:val="00A667C3"/>
    <w:rsid w:val="00A66832"/>
    <w:rsid w:val="00A66BB7"/>
    <w:rsid w:val="00A66E84"/>
    <w:rsid w:val="00A67021"/>
    <w:rsid w:val="00A6720A"/>
    <w:rsid w:val="00A67217"/>
    <w:rsid w:val="00A675D6"/>
    <w:rsid w:val="00A677E7"/>
    <w:rsid w:val="00A67B19"/>
    <w:rsid w:val="00A67D62"/>
    <w:rsid w:val="00A7016E"/>
    <w:rsid w:val="00A70223"/>
    <w:rsid w:val="00A702CB"/>
    <w:rsid w:val="00A703B0"/>
    <w:rsid w:val="00A70401"/>
    <w:rsid w:val="00A7087A"/>
    <w:rsid w:val="00A712D7"/>
    <w:rsid w:val="00A71C92"/>
    <w:rsid w:val="00A72789"/>
    <w:rsid w:val="00A72A4F"/>
    <w:rsid w:val="00A733B4"/>
    <w:rsid w:val="00A73428"/>
    <w:rsid w:val="00A7378A"/>
    <w:rsid w:val="00A738EB"/>
    <w:rsid w:val="00A73E85"/>
    <w:rsid w:val="00A746C5"/>
    <w:rsid w:val="00A74895"/>
    <w:rsid w:val="00A74ADB"/>
    <w:rsid w:val="00A74C17"/>
    <w:rsid w:val="00A74EF2"/>
    <w:rsid w:val="00A751A2"/>
    <w:rsid w:val="00A7531E"/>
    <w:rsid w:val="00A754E1"/>
    <w:rsid w:val="00A766B7"/>
    <w:rsid w:val="00A76929"/>
    <w:rsid w:val="00A779A9"/>
    <w:rsid w:val="00A779F3"/>
    <w:rsid w:val="00A77C4B"/>
    <w:rsid w:val="00A77F5B"/>
    <w:rsid w:val="00A801B3"/>
    <w:rsid w:val="00A8053B"/>
    <w:rsid w:val="00A80A1B"/>
    <w:rsid w:val="00A80F0F"/>
    <w:rsid w:val="00A80F7A"/>
    <w:rsid w:val="00A8104C"/>
    <w:rsid w:val="00A8121E"/>
    <w:rsid w:val="00A81565"/>
    <w:rsid w:val="00A81614"/>
    <w:rsid w:val="00A82442"/>
    <w:rsid w:val="00A82521"/>
    <w:rsid w:val="00A827D0"/>
    <w:rsid w:val="00A82CDD"/>
    <w:rsid w:val="00A82D5D"/>
    <w:rsid w:val="00A82DE3"/>
    <w:rsid w:val="00A82FCA"/>
    <w:rsid w:val="00A835AD"/>
    <w:rsid w:val="00A837D9"/>
    <w:rsid w:val="00A83BF5"/>
    <w:rsid w:val="00A83C8C"/>
    <w:rsid w:val="00A83DCF"/>
    <w:rsid w:val="00A841C7"/>
    <w:rsid w:val="00A84A20"/>
    <w:rsid w:val="00A84E6C"/>
    <w:rsid w:val="00A8569F"/>
    <w:rsid w:val="00A85BA8"/>
    <w:rsid w:val="00A85CBC"/>
    <w:rsid w:val="00A86674"/>
    <w:rsid w:val="00A86CCB"/>
    <w:rsid w:val="00A86D7B"/>
    <w:rsid w:val="00A870D2"/>
    <w:rsid w:val="00A8730B"/>
    <w:rsid w:val="00A87B4F"/>
    <w:rsid w:val="00A87D24"/>
    <w:rsid w:val="00A87DB7"/>
    <w:rsid w:val="00A87DB8"/>
    <w:rsid w:val="00A90352"/>
    <w:rsid w:val="00A903A0"/>
    <w:rsid w:val="00A90428"/>
    <w:rsid w:val="00A9079B"/>
    <w:rsid w:val="00A90AE6"/>
    <w:rsid w:val="00A91836"/>
    <w:rsid w:val="00A9252E"/>
    <w:rsid w:val="00A9267B"/>
    <w:rsid w:val="00A92853"/>
    <w:rsid w:val="00A92D97"/>
    <w:rsid w:val="00A93463"/>
    <w:rsid w:val="00A9387C"/>
    <w:rsid w:val="00A939F8"/>
    <w:rsid w:val="00A93C27"/>
    <w:rsid w:val="00A93D03"/>
    <w:rsid w:val="00A93E6D"/>
    <w:rsid w:val="00A94895"/>
    <w:rsid w:val="00A94C33"/>
    <w:rsid w:val="00A950FF"/>
    <w:rsid w:val="00A95127"/>
    <w:rsid w:val="00A9541A"/>
    <w:rsid w:val="00A957F7"/>
    <w:rsid w:val="00A960C4"/>
    <w:rsid w:val="00A965EC"/>
    <w:rsid w:val="00A96AF4"/>
    <w:rsid w:val="00A96C80"/>
    <w:rsid w:val="00A96CE2"/>
    <w:rsid w:val="00A97046"/>
    <w:rsid w:val="00A973FF"/>
    <w:rsid w:val="00A97503"/>
    <w:rsid w:val="00A976A0"/>
    <w:rsid w:val="00A979B5"/>
    <w:rsid w:val="00AA00D6"/>
    <w:rsid w:val="00AA0347"/>
    <w:rsid w:val="00AA0485"/>
    <w:rsid w:val="00AA0CD2"/>
    <w:rsid w:val="00AA0E09"/>
    <w:rsid w:val="00AA1144"/>
    <w:rsid w:val="00AA1228"/>
    <w:rsid w:val="00AA1279"/>
    <w:rsid w:val="00AA23C0"/>
    <w:rsid w:val="00AA25AF"/>
    <w:rsid w:val="00AA25EC"/>
    <w:rsid w:val="00AA2CF3"/>
    <w:rsid w:val="00AA2F2C"/>
    <w:rsid w:val="00AA32E4"/>
    <w:rsid w:val="00AA3C45"/>
    <w:rsid w:val="00AA4108"/>
    <w:rsid w:val="00AA4680"/>
    <w:rsid w:val="00AA48EC"/>
    <w:rsid w:val="00AA4EC1"/>
    <w:rsid w:val="00AA4EE1"/>
    <w:rsid w:val="00AA5063"/>
    <w:rsid w:val="00AA51F6"/>
    <w:rsid w:val="00AA55B2"/>
    <w:rsid w:val="00AA55E2"/>
    <w:rsid w:val="00AA5CBA"/>
    <w:rsid w:val="00AA5EEE"/>
    <w:rsid w:val="00AA65C8"/>
    <w:rsid w:val="00AA6D16"/>
    <w:rsid w:val="00AA6EDF"/>
    <w:rsid w:val="00AA717C"/>
    <w:rsid w:val="00AA7256"/>
    <w:rsid w:val="00AA72AC"/>
    <w:rsid w:val="00AA76D2"/>
    <w:rsid w:val="00AA7DBA"/>
    <w:rsid w:val="00AA7EFC"/>
    <w:rsid w:val="00AB01F5"/>
    <w:rsid w:val="00AB02BD"/>
    <w:rsid w:val="00AB0432"/>
    <w:rsid w:val="00AB0E2F"/>
    <w:rsid w:val="00AB0F12"/>
    <w:rsid w:val="00AB14AD"/>
    <w:rsid w:val="00AB1B26"/>
    <w:rsid w:val="00AB262B"/>
    <w:rsid w:val="00AB2A71"/>
    <w:rsid w:val="00AB2DB3"/>
    <w:rsid w:val="00AB2E19"/>
    <w:rsid w:val="00AB3218"/>
    <w:rsid w:val="00AB33F6"/>
    <w:rsid w:val="00AB35EB"/>
    <w:rsid w:val="00AB3664"/>
    <w:rsid w:val="00AB3B77"/>
    <w:rsid w:val="00AB3D45"/>
    <w:rsid w:val="00AB44BC"/>
    <w:rsid w:val="00AB4659"/>
    <w:rsid w:val="00AB4A19"/>
    <w:rsid w:val="00AB4BAB"/>
    <w:rsid w:val="00AB4C12"/>
    <w:rsid w:val="00AB4EF3"/>
    <w:rsid w:val="00AB508D"/>
    <w:rsid w:val="00AB5A39"/>
    <w:rsid w:val="00AB5E1A"/>
    <w:rsid w:val="00AB62EC"/>
    <w:rsid w:val="00AB6504"/>
    <w:rsid w:val="00AB66C5"/>
    <w:rsid w:val="00AB66FB"/>
    <w:rsid w:val="00AB7004"/>
    <w:rsid w:val="00AB701D"/>
    <w:rsid w:val="00AB7233"/>
    <w:rsid w:val="00AB734B"/>
    <w:rsid w:val="00AB73B9"/>
    <w:rsid w:val="00AB7840"/>
    <w:rsid w:val="00AB7EC2"/>
    <w:rsid w:val="00AC02C2"/>
    <w:rsid w:val="00AC05A5"/>
    <w:rsid w:val="00AC0674"/>
    <w:rsid w:val="00AC0743"/>
    <w:rsid w:val="00AC0F19"/>
    <w:rsid w:val="00AC0F37"/>
    <w:rsid w:val="00AC1889"/>
    <w:rsid w:val="00AC1BB6"/>
    <w:rsid w:val="00AC26AC"/>
    <w:rsid w:val="00AC2E00"/>
    <w:rsid w:val="00AC2E1D"/>
    <w:rsid w:val="00AC3F3C"/>
    <w:rsid w:val="00AC410A"/>
    <w:rsid w:val="00AC43D1"/>
    <w:rsid w:val="00AC4557"/>
    <w:rsid w:val="00AC45FD"/>
    <w:rsid w:val="00AC4F93"/>
    <w:rsid w:val="00AC5614"/>
    <w:rsid w:val="00AC5E00"/>
    <w:rsid w:val="00AC6283"/>
    <w:rsid w:val="00AC631A"/>
    <w:rsid w:val="00AC6611"/>
    <w:rsid w:val="00AC74BD"/>
    <w:rsid w:val="00AC7524"/>
    <w:rsid w:val="00AC7696"/>
    <w:rsid w:val="00AC76DF"/>
    <w:rsid w:val="00AC7862"/>
    <w:rsid w:val="00AD00C7"/>
    <w:rsid w:val="00AD03B5"/>
    <w:rsid w:val="00AD043E"/>
    <w:rsid w:val="00AD060F"/>
    <w:rsid w:val="00AD0E1D"/>
    <w:rsid w:val="00AD1467"/>
    <w:rsid w:val="00AD1E4F"/>
    <w:rsid w:val="00AD1F17"/>
    <w:rsid w:val="00AD2476"/>
    <w:rsid w:val="00AD2BBE"/>
    <w:rsid w:val="00AD2CB5"/>
    <w:rsid w:val="00AD2EE4"/>
    <w:rsid w:val="00AD31F3"/>
    <w:rsid w:val="00AD324B"/>
    <w:rsid w:val="00AD36F0"/>
    <w:rsid w:val="00AD4B42"/>
    <w:rsid w:val="00AD54E1"/>
    <w:rsid w:val="00AD55F5"/>
    <w:rsid w:val="00AD575E"/>
    <w:rsid w:val="00AD5B46"/>
    <w:rsid w:val="00AD60CC"/>
    <w:rsid w:val="00AD6145"/>
    <w:rsid w:val="00AD69DE"/>
    <w:rsid w:val="00AD6CEF"/>
    <w:rsid w:val="00AD6DCA"/>
    <w:rsid w:val="00AD70B9"/>
    <w:rsid w:val="00AD784E"/>
    <w:rsid w:val="00AE0420"/>
    <w:rsid w:val="00AE066D"/>
    <w:rsid w:val="00AE0DB3"/>
    <w:rsid w:val="00AE0E82"/>
    <w:rsid w:val="00AE1305"/>
    <w:rsid w:val="00AE1B61"/>
    <w:rsid w:val="00AE21AD"/>
    <w:rsid w:val="00AE2EB5"/>
    <w:rsid w:val="00AE339F"/>
    <w:rsid w:val="00AE3726"/>
    <w:rsid w:val="00AE39EC"/>
    <w:rsid w:val="00AE411B"/>
    <w:rsid w:val="00AE4229"/>
    <w:rsid w:val="00AE4C2D"/>
    <w:rsid w:val="00AE50F0"/>
    <w:rsid w:val="00AE5883"/>
    <w:rsid w:val="00AE5AA8"/>
    <w:rsid w:val="00AE5AEC"/>
    <w:rsid w:val="00AE665F"/>
    <w:rsid w:val="00AE6A4E"/>
    <w:rsid w:val="00AE6BF4"/>
    <w:rsid w:val="00AE6C5C"/>
    <w:rsid w:val="00AE6EB9"/>
    <w:rsid w:val="00AF00F7"/>
    <w:rsid w:val="00AF0139"/>
    <w:rsid w:val="00AF050C"/>
    <w:rsid w:val="00AF0534"/>
    <w:rsid w:val="00AF0649"/>
    <w:rsid w:val="00AF080E"/>
    <w:rsid w:val="00AF0A58"/>
    <w:rsid w:val="00AF0B8F"/>
    <w:rsid w:val="00AF0D3D"/>
    <w:rsid w:val="00AF1446"/>
    <w:rsid w:val="00AF168D"/>
    <w:rsid w:val="00AF1E21"/>
    <w:rsid w:val="00AF200A"/>
    <w:rsid w:val="00AF2173"/>
    <w:rsid w:val="00AF2362"/>
    <w:rsid w:val="00AF2972"/>
    <w:rsid w:val="00AF2F2D"/>
    <w:rsid w:val="00AF32CB"/>
    <w:rsid w:val="00AF3C6B"/>
    <w:rsid w:val="00AF3DEF"/>
    <w:rsid w:val="00AF3F53"/>
    <w:rsid w:val="00AF40A7"/>
    <w:rsid w:val="00AF44A7"/>
    <w:rsid w:val="00AF45A4"/>
    <w:rsid w:val="00AF480E"/>
    <w:rsid w:val="00AF4B11"/>
    <w:rsid w:val="00AF4DE9"/>
    <w:rsid w:val="00AF4F99"/>
    <w:rsid w:val="00AF507B"/>
    <w:rsid w:val="00AF524C"/>
    <w:rsid w:val="00AF5752"/>
    <w:rsid w:val="00AF5A4C"/>
    <w:rsid w:val="00AF5CB6"/>
    <w:rsid w:val="00AF6126"/>
    <w:rsid w:val="00AF65E3"/>
    <w:rsid w:val="00AF6DC9"/>
    <w:rsid w:val="00AF6E48"/>
    <w:rsid w:val="00AF7415"/>
    <w:rsid w:val="00AF7460"/>
    <w:rsid w:val="00AF76F2"/>
    <w:rsid w:val="00AF7769"/>
    <w:rsid w:val="00AF77AF"/>
    <w:rsid w:val="00AF7E09"/>
    <w:rsid w:val="00B00179"/>
    <w:rsid w:val="00B007B0"/>
    <w:rsid w:val="00B00C60"/>
    <w:rsid w:val="00B00E98"/>
    <w:rsid w:val="00B00EAA"/>
    <w:rsid w:val="00B01196"/>
    <w:rsid w:val="00B011F2"/>
    <w:rsid w:val="00B01BE6"/>
    <w:rsid w:val="00B01C98"/>
    <w:rsid w:val="00B0206D"/>
    <w:rsid w:val="00B023EB"/>
    <w:rsid w:val="00B0244A"/>
    <w:rsid w:val="00B029E0"/>
    <w:rsid w:val="00B02BB8"/>
    <w:rsid w:val="00B03326"/>
    <w:rsid w:val="00B03565"/>
    <w:rsid w:val="00B03D86"/>
    <w:rsid w:val="00B03FBD"/>
    <w:rsid w:val="00B04271"/>
    <w:rsid w:val="00B042BE"/>
    <w:rsid w:val="00B0509C"/>
    <w:rsid w:val="00B06017"/>
    <w:rsid w:val="00B06020"/>
    <w:rsid w:val="00B078EB"/>
    <w:rsid w:val="00B101BB"/>
    <w:rsid w:val="00B10920"/>
    <w:rsid w:val="00B109F0"/>
    <w:rsid w:val="00B10C50"/>
    <w:rsid w:val="00B11233"/>
    <w:rsid w:val="00B113B2"/>
    <w:rsid w:val="00B1151E"/>
    <w:rsid w:val="00B11A9F"/>
    <w:rsid w:val="00B12412"/>
    <w:rsid w:val="00B12638"/>
    <w:rsid w:val="00B126F9"/>
    <w:rsid w:val="00B12707"/>
    <w:rsid w:val="00B12B15"/>
    <w:rsid w:val="00B12B3D"/>
    <w:rsid w:val="00B1301A"/>
    <w:rsid w:val="00B13233"/>
    <w:rsid w:val="00B13311"/>
    <w:rsid w:val="00B13386"/>
    <w:rsid w:val="00B13B11"/>
    <w:rsid w:val="00B13B56"/>
    <w:rsid w:val="00B14B3E"/>
    <w:rsid w:val="00B15A3B"/>
    <w:rsid w:val="00B1601F"/>
    <w:rsid w:val="00B166C3"/>
    <w:rsid w:val="00B17A4D"/>
    <w:rsid w:val="00B17D24"/>
    <w:rsid w:val="00B20400"/>
    <w:rsid w:val="00B209CF"/>
    <w:rsid w:val="00B20D3E"/>
    <w:rsid w:val="00B20ED0"/>
    <w:rsid w:val="00B20FB0"/>
    <w:rsid w:val="00B2136E"/>
    <w:rsid w:val="00B21638"/>
    <w:rsid w:val="00B220E2"/>
    <w:rsid w:val="00B220E9"/>
    <w:rsid w:val="00B223B2"/>
    <w:rsid w:val="00B22488"/>
    <w:rsid w:val="00B228DC"/>
    <w:rsid w:val="00B22A9D"/>
    <w:rsid w:val="00B22B7F"/>
    <w:rsid w:val="00B22DCC"/>
    <w:rsid w:val="00B2325D"/>
    <w:rsid w:val="00B23562"/>
    <w:rsid w:val="00B2361E"/>
    <w:rsid w:val="00B23AE2"/>
    <w:rsid w:val="00B24958"/>
    <w:rsid w:val="00B24A88"/>
    <w:rsid w:val="00B251B6"/>
    <w:rsid w:val="00B25396"/>
    <w:rsid w:val="00B253E0"/>
    <w:rsid w:val="00B26057"/>
    <w:rsid w:val="00B264CA"/>
    <w:rsid w:val="00B266C1"/>
    <w:rsid w:val="00B267BD"/>
    <w:rsid w:val="00B26A16"/>
    <w:rsid w:val="00B2716E"/>
    <w:rsid w:val="00B271AF"/>
    <w:rsid w:val="00B27247"/>
    <w:rsid w:val="00B27A0C"/>
    <w:rsid w:val="00B27BDD"/>
    <w:rsid w:val="00B30251"/>
    <w:rsid w:val="00B3040D"/>
    <w:rsid w:val="00B30574"/>
    <w:rsid w:val="00B3086F"/>
    <w:rsid w:val="00B30A69"/>
    <w:rsid w:val="00B30C90"/>
    <w:rsid w:val="00B30D18"/>
    <w:rsid w:val="00B31CAC"/>
    <w:rsid w:val="00B31D45"/>
    <w:rsid w:val="00B31D86"/>
    <w:rsid w:val="00B3221C"/>
    <w:rsid w:val="00B32872"/>
    <w:rsid w:val="00B32897"/>
    <w:rsid w:val="00B328C5"/>
    <w:rsid w:val="00B329E7"/>
    <w:rsid w:val="00B32DCA"/>
    <w:rsid w:val="00B3320A"/>
    <w:rsid w:val="00B33349"/>
    <w:rsid w:val="00B33679"/>
    <w:rsid w:val="00B33902"/>
    <w:rsid w:val="00B33B66"/>
    <w:rsid w:val="00B34914"/>
    <w:rsid w:val="00B35555"/>
    <w:rsid w:val="00B356C5"/>
    <w:rsid w:val="00B35920"/>
    <w:rsid w:val="00B35AA0"/>
    <w:rsid w:val="00B35BB8"/>
    <w:rsid w:val="00B36DBD"/>
    <w:rsid w:val="00B36FE2"/>
    <w:rsid w:val="00B37672"/>
    <w:rsid w:val="00B37789"/>
    <w:rsid w:val="00B37FA8"/>
    <w:rsid w:val="00B40611"/>
    <w:rsid w:val="00B40E29"/>
    <w:rsid w:val="00B419E3"/>
    <w:rsid w:val="00B41A07"/>
    <w:rsid w:val="00B427CB"/>
    <w:rsid w:val="00B4280B"/>
    <w:rsid w:val="00B42925"/>
    <w:rsid w:val="00B42B86"/>
    <w:rsid w:val="00B43180"/>
    <w:rsid w:val="00B43B4A"/>
    <w:rsid w:val="00B43DBC"/>
    <w:rsid w:val="00B4459D"/>
    <w:rsid w:val="00B44BAB"/>
    <w:rsid w:val="00B45AA6"/>
    <w:rsid w:val="00B45CAC"/>
    <w:rsid w:val="00B45E8D"/>
    <w:rsid w:val="00B45F9C"/>
    <w:rsid w:val="00B461F4"/>
    <w:rsid w:val="00B46618"/>
    <w:rsid w:val="00B4664B"/>
    <w:rsid w:val="00B4693C"/>
    <w:rsid w:val="00B4701A"/>
    <w:rsid w:val="00B47310"/>
    <w:rsid w:val="00B474F3"/>
    <w:rsid w:val="00B47895"/>
    <w:rsid w:val="00B507B8"/>
    <w:rsid w:val="00B50AF0"/>
    <w:rsid w:val="00B50E0B"/>
    <w:rsid w:val="00B5133F"/>
    <w:rsid w:val="00B5149F"/>
    <w:rsid w:val="00B526EF"/>
    <w:rsid w:val="00B52780"/>
    <w:rsid w:val="00B530E8"/>
    <w:rsid w:val="00B5315E"/>
    <w:rsid w:val="00B53221"/>
    <w:rsid w:val="00B5328B"/>
    <w:rsid w:val="00B535A0"/>
    <w:rsid w:val="00B535C3"/>
    <w:rsid w:val="00B53986"/>
    <w:rsid w:val="00B53B6D"/>
    <w:rsid w:val="00B53EA4"/>
    <w:rsid w:val="00B542C3"/>
    <w:rsid w:val="00B54B3E"/>
    <w:rsid w:val="00B54C47"/>
    <w:rsid w:val="00B54EC3"/>
    <w:rsid w:val="00B55701"/>
    <w:rsid w:val="00B5600C"/>
    <w:rsid w:val="00B56683"/>
    <w:rsid w:val="00B5677F"/>
    <w:rsid w:val="00B569B1"/>
    <w:rsid w:val="00B56BD0"/>
    <w:rsid w:val="00B56D66"/>
    <w:rsid w:val="00B57363"/>
    <w:rsid w:val="00B57702"/>
    <w:rsid w:val="00B60159"/>
    <w:rsid w:val="00B604CC"/>
    <w:rsid w:val="00B605B9"/>
    <w:rsid w:val="00B60722"/>
    <w:rsid w:val="00B607C9"/>
    <w:rsid w:val="00B60E84"/>
    <w:rsid w:val="00B613D9"/>
    <w:rsid w:val="00B61BE5"/>
    <w:rsid w:val="00B622A9"/>
    <w:rsid w:val="00B62883"/>
    <w:rsid w:val="00B62E33"/>
    <w:rsid w:val="00B6317D"/>
    <w:rsid w:val="00B63189"/>
    <w:rsid w:val="00B634CF"/>
    <w:rsid w:val="00B63541"/>
    <w:rsid w:val="00B637A5"/>
    <w:rsid w:val="00B63AFA"/>
    <w:rsid w:val="00B63B2F"/>
    <w:rsid w:val="00B63C27"/>
    <w:rsid w:val="00B64094"/>
    <w:rsid w:val="00B64834"/>
    <w:rsid w:val="00B64874"/>
    <w:rsid w:val="00B64C64"/>
    <w:rsid w:val="00B65337"/>
    <w:rsid w:val="00B65C87"/>
    <w:rsid w:val="00B65DDD"/>
    <w:rsid w:val="00B65F15"/>
    <w:rsid w:val="00B65FF6"/>
    <w:rsid w:val="00B66484"/>
    <w:rsid w:val="00B66AC6"/>
    <w:rsid w:val="00B6713B"/>
    <w:rsid w:val="00B673EE"/>
    <w:rsid w:val="00B7036D"/>
    <w:rsid w:val="00B70406"/>
    <w:rsid w:val="00B706FA"/>
    <w:rsid w:val="00B70AC4"/>
    <w:rsid w:val="00B70C2A"/>
    <w:rsid w:val="00B70D7C"/>
    <w:rsid w:val="00B70F7F"/>
    <w:rsid w:val="00B7120E"/>
    <w:rsid w:val="00B71AAD"/>
    <w:rsid w:val="00B71B94"/>
    <w:rsid w:val="00B71BD0"/>
    <w:rsid w:val="00B71C3A"/>
    <w:rsid w:val="00B71F8A"/>
    <w:rsid w:val="00B72D29"/>
    <w:rsid w:val="00B72EEB"/>
    <w:rsid w:val="00B72F2F"/>
    <w:rsid w:val="00B73046"/>
    <w:rsid w:val="00B73241"/>
    <w:rsid w:val="00B73678"/>
    <w:rsid w:val="00B736F6"/>
    <w:rsid w:val="00B7493F"/>
    <w:rsid w:val="00B74A7B"/>
    <w:rsid w:val="00B75028"/>
    <w:rsid w:val="00B752FE"/>
    <w:rsid w:val="00B75846"/>
    <w:rsid w:val="00B75D0A"/>
    <w:rsid w:val="00B7617E"/>
    <w:rsid w:val="00B761A4"/>
    <w:rsid w:val="00B7627B"/>
    <w:rsid w:val="00B76573"/>
    <w:rsid w:val="00B76812"/>
    <w:rsid w:val="00B769F8"/>
    <w:rsid w:val="00B76A51"/>
    <w:rsid w:val="00B76BAD"/>
    <w:rsid w:val="00B80987"/>
    <w:rsid w:val="00B80D36"/>
    <w:rsid w:val="00B80F09"/>
    <w:rsid w:val="00B81231"/>
    <w:rsid w:val="00B81AA6"/>
    <w:rsid w:val="00B81E1A"/>
    <w:rsid w:val="00B81F66"/>
    <w:rsid w:val="00B829BC"/>
    <w:rsid w:val="00B831C8"/>
    <w:rsid w:val="00B832AF"/>
    <w:rsid w:val="00B832FD"/>
    <w:rsid w:val="00B83D53"/>
    <w:rsid w:val="00B840CA"/>
    <w:rsid w:val="00B8417F"/>
    <w:rsid w:val="00B8419A"/>
    <w:rsid w:val="00B85B4B"/>
    <w:rsid w:val="00B85EB9"/>
    <w:rsid w:val="00B86110"/>
    <w:rsid w:val="00B8635A"/>
    <w:rsid w:val="00B8642A"/>
    <w:rsid w:val="00B867A6"/>
    <w:rsid w:val="00B86974"/>
    <w:rsid w:val="00B86FFC"/>
    <w:rsid w:val="00B875A3"/>
    <w:rsid w:val="00B878E3"/>
    <w:rsid w:val="00B87F4A"/>
    <w:rsid w:val="00B9043A"/>
    <w:rsid w:val="00B907BD"/>
    <w:rsid w:val="00B912BC"/>
    <w:rsid w:val="00B91406"/>
    <w:rsid w:val="00B91440"/>
    <w:rsid w:val="00B91811"/>
    <w:rsid w:val="00B91D07"/>
    <w:rsid w:val="00B91E6E"/>
    <w:rsid w:val="00B923E7"/>
    <w:rsid w:val="00B92A84"/>
    <w:rsid w:val="00B92FA0"/>
    <w:rsid w:val="00B9377F"/>
    <w:rsid w:val="00B93801"/>
    <w:rsid w:val="00B9380B"/>
    <w:rsid w:val="00B938E2"/>
    <w:rsid w:val="00B93E10"/>
    <w:rsid w:val="00B94894"/>
    <w:rsid w:val="00B95107"/>
    <w:rsid w:val="00B9581A"/>
    <w:rsid w:val="00B95B35"/>
    <w:rsid w:val="00B960CF"/>
    <w:rsid w:val="00B96466"/>
    <w:rsid w:val="00B9687C"/>
    <w:rsid w:val="00B96936"/>
    <w:rsid w:val="00B9695A"/>
    <w:rsid w:val="00B96A93"/>
    <w:rsid w:val="00B9777E"/>
    <w:rsid w:val="00B97BFE"/>
    <w:rsid w:val="00B97E93"/>
    <w:rsid w:val="00BA09C4"/>
    <w:rsid w:val="00BA0D06"/>
    <w:rsid w:val="00BA0DA8"/>
    <w:rsid w:val="00BA1636"/>
    <w:rsid w:val="00BA18F6"/>
    <w:rsid w:val="00BA2779"/>
    <w:rsid w:val="00BA307C"/>
    <w:rsid w:val="00BA3603"/>
    <w:rsid w:val="00BA3FA2"/>
    <w:rsid w:val="00BA40A3"/>
    <w:rsid w:val="00BA4332"/>
    <w:rsid w:val="00BA4333"/>
    <w:rsid w:val="00BA48F3"/>
    <w:rsid w:val="00BA498B"/>
    <w:rsid w:val="00BA50EC"/>
    <w:rsid w:val="00BA532B"/>
    <w:rsid w:val="00BA55DE"/>
    <w:rsid w:val="00BA57A2"/>
    <w:rsid w:val="00BA58C8"/>
    <w:rsid w:val="00BA5CE2"/>
    <w:rsid w:val="00BA5D04"/>
    <w:rsid w:val="00BA6F32"/>
    <w:rsid w:val="00BA7677"/>
    <w:rsid w:val="00BA7939"/>
    <w:rsid w:val="00BA7F25"/>
    <w:rsid w:val="00BB000C"/>
    <w:rsid w:val="00BB0585"/>
    <w:rsid w:val="00BB05D7"/>
    <w:rsid w:val="00BB05E1"/>
    <w:rsid w:val="00BB0730"/>
    <w:rsid w:val="00BB07D6"/>
    <w:rsid w:val="00BB122C"/>
    <w:rsid w:val="00BB1280"/>
    <w:rsid w:val="00BB1B6F"/>
    <w:rsid w:val="00BB1F49"/>
    <w:rsid w:val="00BB2260"/>
    <w:rsid w:val="00BB279D"/>
    <w:rsid w:val="00BB2D8E"/>
    <w:rsid w:val="00BB30B6"/>
    <w:rsid w:val="00BB3462"/>
    <w:rsid w:val="00BB34AE"/>
    <w:rsid w:val="00BB3709"/>
    <w:rsid w:val="00BB3720"/>
    <w:rsid w:val="00BB385B"/>
    <w:rsid w:val="00BB39B2"/>
    <w:rsid w:val="00BB3F21"/>
    <w:rsid w:val="00BB4107"/>
    <w:rsid w:val="00BB426B"/>
    <w:rsid w:val="00BB44C2"/>
    <w:rsid w:val="00BB4991"/>
    <w:rsid w:val="00BB4D24"/>
    <w:rsid w:val="00BB5150"/>
    <w:rsid w:val="00BB552F"/>
    <w:rsid w:val="00BB5844"/>
    <w:rsid w:val="00BB5AA9"/>
    <w:rsid w:val="00BB632B"/>
    <w:rsid w:val="00BB6375"/>
    <w:rsid w:val="00BB651C"/>
    <w:rsid w:val="00BB6BD4"/>
    <w:rsid w:val="00BB72B3"/>
    <w:rsid w:val="00BB74FB"/>
    <w:rsid w:val="00BB75A4"/>
    <w:rsid w:val="00BB764D"/>
    <w:rsid w:val="00BB7EA0"/>
    <w:rsid w:val="00BC0204"/>
    <w:rsid w:val="00BC0447"/>
    <w:rsid w:val="00BC09EA"/>
    <w:rsid w:val="00BC17E8"/>
    <w:rsid w:val="00BC1EA9"/>
    <w:rsid w:val="00BC2016"/>
    <w:rsid w:val="00BC253D"/>
    <w:rsid w:val="00BC2A35"/>
    <w:rsid w:val="00BC2E8C"/>
    <w:rsid w:val="00BC2F16"/>
    <w:rsid w:val="00BC30E8"/>
    <w:rsid w:val="00BC3EA9"/>
    <w:rsid w:val="00BC42C4"/>
    <w:rsid w:val="00BC4606"/>
    <w:rsid w:val="00BC4F87"/>
    <w:rsid w:val="00BC5407"/>
    <w:rsid w:val="00BC5743"/>
    <w:rsid w:val="00BC5C11"/>
    <w:rsid w:val="00BC5DE1"/>
    <w:rsid w:val="00BC6979"/>
    <w:rsid w:val="00BC782B"/>
    <w:rsid w:val="00BD02BC"/>
    <w:rsid w:val="00BD07FC"/>
    <w:rsid w:val="00BD13E8"/>
    <w:rsid w:val="00BD1515"/>
    <w:rsid w:val="00BD18D3"/>
    <w:rsid w:val="00BD1C7A"/>
    <w:rsid w:val="00BD218F"/>
    <w:rsid w:val="00BD22DF"/>
    <w:rsid w:val="00BD247F"/>
    <w:rsid w:val="00BD2635"/>
    <w:rsid w:val="00BD2B66"/>
    <w:rsid w:val="00BD3400"/>
    <w:rsid w:val="00BD346D"/>
    <w:rsid w:val="00BD3735"/>
    <w:rsid w:val="00BD40FE"/>
    <w:rsid w:val="00BD4BC0"/>
    <w:rsid w:val="00BD53AF"/>
    <w:rsid w:val="00BD5567"/>
    <w:rsid w:val="00BD5899"/>
    <w:rsid w:val="00BD5C2C"/>
    <w:rsid w:val="00BD6BF7"/>
    <w:rsid w:val="00BD6DF2"/>
    <w:rsid w:val="00BE0088"/>
    <w:rsid w:val="00BE038B"/>
    <w:rsid w:val="00BE0587"/>
    <w:rsid w:val="00BE0742"/>
    <w:rsid w:val="00BE0B06"/>
    <w:rsid w:val="00BE0B58"/>
    <w:rsid w:val="00BE11B4"/>
    <w:rsid w:val="00BE1250"/>
    <w:rsid w:val="00BE149C"/>
    <w:rsid w:val="00BE1558"/>
    <w:rsid w:val="00BE157F"/>
    <w:rsid w:val="00BE16C3"/>
    <w:rsid w:val="00BE17F8"/>
    <w:rsid w:val="00BE1959"/>
    <w:rsid w:val="00BE2608"/>
    <w:rsid w:val="00BE2746"/>
    <w:rsid w:val="00BE2C63"/>
    <w:rsid w:val="00BE3082"/>
    <w:rsid w:val="00BE30D7"/>
    <w:rsid w:val="00BE30E4"/>
    <w:rsid w:val="00BE3242"/>
    <w:rsid w:val="00BE3374"/>
    <w:rsid w:val="00BE3492"/>
    <w:rsid w:val="00BE34F6"/>
    <w:rsid w:val="00BE396A"/>
    <w:rsid w:val="00BE3D96"/>
    <w:rsid w:val="00BE42D5"/>
    <w:rsid w:val="00BE44A9"/>
    <w:rsid w:val="00BE475C"/>
    <w:rsid w:val="00BE4E66"/>
    <w:rsid w:val="00BE57FB"/>
    <w:rsid w:val="00BE59D9"/>
    <w:rsid w:val="00BE63C3"/>
    <w:rsid w:val="00BE667D"/>
    <w:rsid w:val="00BE69F1"/>
    <w:rsid w:val="00BE764B"/>
    <w:rsid w:val="00BE7836"/>
    <w:rsid w:val="00BF020A"/>
    <w:rsid w:val="00BF03C5"/>
    <w:rsid w:val="00BF07DB"/>
    <w:rsid w:val="00BF08CC"/>
    <w:rsid w:val="00BF092D"/>
    <w:rsid w:val="00BF0A38"/>
    <w:rsid w:val="00BF1907"/>
    <w:rsid w:val="00BF1DE2"/>
    <w:rsid w:val="00BF1F9D"/>
    <w:rsid w:val="00BF2277"/>
    <w:rsid w:val="00BF2CDB"/>
    <w:rsid w:val="00BF2FE1"/>
    <w:rsid w:val="00BF3DDC"/>
    <w:rsid w:val="00BF4248"/>
    <w:rsid w:val="00BF485C"/>
    <w:rsid w:val="00BF4AD1"/>
    <w:rsid w:val="00BF4FC0"/>
    <w:rsid w:val="00BF506D"/>
    <w:rsid w:val="00BF5791"/>
    <w:rsid w:val="00BF5C6D"/>
    <w:rsid w:val="00BF5C95"/>
    <w:rsid w:val="00BF6DEE"/>
    <w:rsid w:val="00BF7328"/>
    <w:rsid w:val="00BF763F"/>
    <w:rsid w:val="00BF7811"/>
    <w:rsid w:val="00BF7DB5"/>
    <w:rsid w:val="00C001A9"/>
    <w:rsid w:val="00C00E17"/>
    <w:rsid w:val="00C0108E"/>
    <w:rsid w:val="00C0128D"/>
    <w:rsid w:val="00C0155A"/>
    <w:rsid w:val="00C0168E"/>
    <w:rsid w:val="00C0186D"/>
    <w:rsid w:val="00C018A1"/>
    <w:rsid w:val="00C01DB2"/>
    <w:rsid w:val="00C02950"/>
    <w:rsid w:val="00C02A3A"/>
    <w:rsid w:val="00C02F05"/>
    <w:rsid w:val="00C02FB5"/>
    <w:rsid w:val="00C03933"/>
    <w:rsid w:val="00C03B03"/>
    <w:rsid w:val="00C042E5"/>
    <w:rsid w:val="00C04342"/>
    <w:rsid w:val="00C04C29"/>
    <w:rsid w:val="00C05008"/>
    <w:rsid w:val="00C05131"/>
    <w:rsid w:val="00C05185"/>
    <w:rsid w:val="00C05E17"/>
    <w:rsid w:val="00C05F5B"/>
    <w:rsid w:val="00C0670D"/>
    <w:rsid w:val="00C06A9F"/>
    <w:rsid w:val="00C0711C"/>
    <w:rsid w:val="00C07303"/>
    <w:rsid w:val="00C0755B"/>
    <w:rsid w:val="00C07994"/>
    <w:rsid w:val="00C07A18"/>
    <w:rsid w:val="00C1052B"/>
    <w:rsid w:val="00C1074A"/>
    <w:rsid w:val="00C10880"/>
    <w:rsid w:val="00C108DE"/>
    <w:rsid w:val="00C10B0A"/>
    <w:rsid w:val="00C10C01"/>
    <w:rsid w:val="00C10D4D"/>
    <w:rsid w:val="00C11359"/>
    <w:rsid w:val="00C11476"/>
    <w:rsid w:val="00C11ADC"/>
    <w:rsid w:val="00C11B23"/>
    <w:rsid w:val="00C121B2"/>
    <w:rsid w:val="00C12857"/>
    <w:rsid w:val="00C13884"/>
    <w:rsid w:val="00C13A83"/>
    <w:rsid w:val="00C1498E"/>
    <w:rsid w:val="00C14FBB"/>
    <w:rsid w:val="00C151C7"/>
    <w:rsid w:val="00C153C1"/>
    <w:rsid w:val="00C1569A"/>
    <w:rsid w:val="00C1574E"/>
    <w:rsid w:val="00C15A6C"/>
    <w:rsid w:val="00C15C9F"/>
    <w:rsid w:val="00C15D1C"/>
    <w:rsid w:val="00C1673D"/>
    <w:rsid w:val="00C167DD"/>
    <w:rsid w:val="00C169B4"/>
    <w:rsid w:val="00C169D4"/>
    <w:rsid w:val="00C16B42"/>
    <w:rsid w:val="00C16D91"/>
    <w:rsid w:val="00C16EB7"/>
    <w:rsid w:val="00C17204"/>
    <w:rsid w:val="00C173EB"/>
    <w:rsid w:val="00C1767F"/>
    <w:rsid w:val="00C17932"/>
    <w:rsid w:val="00C17EE0"/>
    <w:rsid w:val="00C200DE"/>
    <w:rsid w:val="00C2041A"/>
    <w:rsid w:val="00C206D7"/>
    <w:rsid w:val="00C20C4A"/>
    <w:rsid w:val="00C20C56"/>
    <w:rsid w:val="00C21651"/>
    <w:rsid w:val="00C2168D"/>
    <w:rsid w:val="00C217F5"/>
    <w:rsid w:val="00C221C5"/>
    <w:rsid w:val="00C223C2"/>
    <w:rsid w:val="00C23EDE"/>
    <w:rsid w:val="00C24096"/>
    <w:rsid w:val="00C2498A"/>
    <w:rsid w:val="00C24B3C"/>
    <w:rsid w:val="00C254E7"/>
    <w:rsid w:val="00C25F29"/>
    <w:rsid w:val="00C268E3"/>
    <w:rsid w:val="00C26CD8"/>
    <w:rsid w:val="00C2733B"/>
    <w:rsid w:val="00C276CE"/>
    <w:rsid w:val="00C2792C"/>
    <w:rsid w:val="00C3003F"/>
    <w:rsid w:val="00C300E3"/>
    <w:rsid w:val="00C308A6"/>
    <w:rsid w:val="00C30B46"/>
    <w:rsid w:val="00C30D89"/>
    <w:rsid w:val="00C3131B"/>
    <w:rsid w:val="00C316C1"/>
    <w:rsid w:val="00C318D9"/>
    <w:rsid w:val="00C31B17"/>
    <w:rsid w:val="00C31B46"/>
    <w:rsid w:val="00C3218B"/>
    <w:rsid w:val="00C32574"/>
    <w:rsid w:val="00C3288D"/>
    <w:rsid w:val="00C32A39"/>
    <w:rsid w:val="00C32A75"/>
    <w:rsid w:val="00C32F2C"/>
    <w:rsid w:val="00C3310D"/>
    <w:rsid w:val="00C33710"/>
    <w:rsid w:val="00C344B6"/>
    <w:rsid w:val="00C34535"/>
    <w:rsid w:val="00C34824"/>
    <w:rsid w:val="00C34DC2"/>
    <w:rsid w:val="00C34E08"/>
    <w:rsid w:val="00C34F79"/>
    <w:rsid w:val="00C34FAA"/>
    <w:rsid w:val="00C352A3"/>
    <w:rsid w:val="00C35489"/>
    <w:rsid w:val="00C359DD"/>
    <w:rsid w:val="00C35D4A"/>
    <w:rsid w:val="00C363FB"/>
    <w:rsid w:val="00C36C0D"/>
    <w:rsid w:val="00C37077"/>
    <w:rsid w:val="00C37F9C"/>
    <w:rsid w:val="00C4003E"/>
    <w:rsid w:val="00C400B5"/>
    <w:rsid w:val="00C407A5"/>
    <w:rsid w:val="00C4082C"/>
    <w:rsid w:val="00C4088B"/>
    <w:rsid w:val="00C40F42"/>
    <w:rsid w:val="00C412A5"/>
    <w:rsid w:val="00C416AD"/>
    <w:rsid w:val="00C41A9E"/>
    <w:rsid w:val="00C41AAF"/>
    <w:rsid w:val="00C41BE3"/>
    <w:rsid w:val="00C41FF4"/>
    <w:rsid w:val="00C4307F"/>
    <w:rsid w:val="00C43215"/>
    <w:rsid w:val="00C43588"/>
    <w:rsid w:val="00C44348"/>
    <w:rsid w:val="00C44525"/>
    <w:rsid w:val="00C44BEF"/>
    <w:rsid w:val="00C44FF9"/>
    <w:rsid w:val="00C454CA"/>
    <w:rsid w:val="00C45858"/>
    <w:rsid w:val="00C45905"/>
    <w:rsid w:val="00C45929"/>
    <w:rsid w:val="00C4711F"/>
    <w:rsid w:val="00C47AF2"/>
    <w:rsid w:val="00C47F0C"/>
    <w:rsid w:val="00C5010C"/>
    <w:rsid w:val="00C50161"/>
    <w:rsid w:val="00C5076B"/>
    <w:rsid w:val="00C515A7"/>
    <w:rsid w:val="00C5169C"/>
    <w:rsid w:val="00C51717"/>
    <w:rsid w:val="00C52225"/>
    <w:rsid w:val="00C52BF8"/>
    <w:rsid w:val="00C52ECE"/>
    <w:rsid w:val="00C5309A"/>
    <w:rsid w:val="00C532E7"/>
    <w:rsid w:val="00C534B8"/>
    <w:rsid w:val="00C535CA"/>
    <w:rsid w:val="00C53FCD"/>
    <w:rsid w:val="00C54006"/>
    <w:rsid w:val="00C54A14"/>
    <w:rsid w:val="00C54A30"/>
    <w:rsid w:val="00C54CDA"/>
    <w:rsid w:val="00C556AC"/>
    <w:rsid w:val="00C55729"/>
    <w:rsid w:val="00C55F46"/>
    <w:rsid w:val="00C56106"/>
    <w:rsid w:val="00C5672E"/>
    <w:rsid w:val="00C568CE"/>
    <w:rsid w:val="00C56C07"/>
    <w:rsid w:val="00C56CD6"/>
    <w:rsid w:val="00C56FFC"/>
    <w:rsid w:val="00C5734F"/>
    <w:rsid w:val="00C577C7"/>
    <w:rsid w:val="00C57828"/>
    <w:rsid w:val="00C57A4B"/>
    <w:rsid w:val="00C57DD4"/>
    <w:rsid w:val="00C60123"/>
    <w:rsid w:val="00C60172"/>
    <w:rsid w:val="00C60188"/>
    <w:rsid w:val="00C60476"/>
    <w:rsid w:val="00C60D1A"/>
    <w:rsid w:val="00C60D30"/>
    <w:rsid w:val="00C60FC2"/>
    <w:rsid w:val="00C6161F"/>
    <w:rsid w:val="00C61740"/>
    <w:rsid w:val="00C6180B"/>
    <w:rsid w:val="00C619F6"/>
    <w:rsid w:val="00C61CD2"/>
    <w:rsid w:val="00C61D74"/>
    <w:rsid w:val="00C61FCA"/>
    <w:rsid w:val="00C61FD8"/>
    <w:rsid w:val="00C620E8"/>
    <w:rsid w:val="00C62690"/>
    <w:rsid w:val="00C629B0"/>
    <w:rsid w:val="00C62FDE"/>
    <w:rsid w:val="00C634C4"/>
    <w:rsid w:val="00C636F8"/>
    <w:rsid w:val="00C6395D"/>
    <w:rsid w:val="00C63972"/>
    <w:rsid w:val="00C63C8E"/>
    <w:rsid w:val="00C63F83"/>
    <w:rsid w:val="00C6401F"/>
    <w:rsid w:val="00C640D8"/>
    <w:rsid w:val="00C643F4"/>
    <w:rsid w:val="00C64483"/>
    <w:rsid w:val="00C64514"/>
    <w:rsid w:val="00C64884"/>
    <w:rsid w:val="00C648DF"/>
    <w:rsid w:val="00C64B22"/>
    <w:rsid w:val="00C65091"/>
    <w:rsid w:val="00C654F4"/>
    <w:rsid w:val="00C65533"/>
    <w:rsid w:val="00C65745"/>
    <w:rsid w:val="00C6626D"/>
    <w:rsid w:val="00C663C5"/>
    <w:rsid w:val="00C668A1"/>
    <w:rsid w:val="00C66B58"/>
    <w:rsid w:val="00C66D19"/>
    <w:rsid w:val="00C66E95"/>
    <w:rsid w:val="00C6753D"/>
    <w:rsid w:val="00C7012F"/>
    <w:rsid w:val="00C702A0"/>
    <w:rsid w:val="00C704B9"/>
    <w:rsid w:val="00C70C88"/>
    <w:rsid w:val="00C712A6"/>
    <w:rsid w:val="00C7154A"/>
    <w:rsid w:val="00C7234D"/>
    <w:rsid w:val="00C72B12"/>
    <w:rsid w:val="00C72B97"/>
    <w:rsid w:val="00C72C48"/>
    <w:rsid w:val="00C72E2F"/>
    <w:rsid w:val="00C73300"/>
    <w:rsid w:val="00C734E6"/>
    <w:rsid w:val="00C7352A"/>
    <w:rsid w:val="00C73BB8"/>
    <w:rsid w:val="00C73EB5"/>
    <w:rsid w:val="00C74549"/>
    <w:rsid w:val="00C74CEC"/>
    <w:rsid w:val="00C74F81"/>
    <w:rsid w:val="00C759B5"/>
    <w:rsid w:val="00C75C05"/>
    <w:rsid w:val="00C75D45"/>
    <w:rsid w:val="00C76579"/>
    <w:rsid w:val="00C770F0"/>
    <w:rsid w:val="00C77C13"/>
    <w:rsid w:val="00C8010E"/>
    <w:rsid w:val="00C8029D"/>
    <w:rsid w:val="00C80FC9"/>
    <w:rsid w:val="00C8134D"/>
    <w:rsid w:val="00C813AE"/>
    <w:rsid w:val="00C81E9D"/>
    <w:rsid w:val="00C82695"/>
    <w:rsid w:val="00C826C4"/>
    <w:rsid w:val="00C834B8"/>
    <w:rsid w:val="00C834F9"/>
    <w:rsid w:val="00C8359B"/>
    <w:rsid w:val="00C83623"/>
    <w:rsid w:val="00C8363B"/>
    <w:rsid w:val="00C8365E"/>
    <w:rsid w:val="00C8366D"/>
    <w:rsid w:val="00C83974"/>
    <w:rsid w:val="00C83AEA"/>
    <w:rsid w:val="00C83BF2"/>
    <w:rsid w:val="00C83BF8"/>
    <w:rsid w:val="00C83EF1"/>
    <w:rsid w:val="00C843C7"/>
    <w:rsid w:val="00C84478"/>
    <w:rsid w:val="00C84CE6"/>
    <w:rsid w:val="00C85470"/>
    <w:rsid w:val="00C857F2"/>
    <w:rsid w:val="00C85DE5"/>
    <w:rsid w:val="00C85E3F"/>
    <w:rsid w:val="00C85EC1"/>
    <w:rsid w:val="00C85FC5"/>
    <w:rsid w:val="00C86340"/>
    <w:rsid w:val="00C86384"/>
    <w:rsid w:val="00C86DBE"/>
    <w:rsid w:val="00C875CA"/>
    <w:rsid w:val="00C876AE"/>
    <w:rsid w:val="00C87C83"/>
    <w:rsid w:val="00C90518"/>
    <w:rsid w:val="00C905E3"/>
    <w:rsid w:val="00C9092C"/>
    <w:rsid w:val="00C90B8B"/>
    <w:rsid w:val="00C90D5D"/>
    <w:rsid w:val="00C90F48"/>
    <w:rsid w:val="00C91333"/>
    <w:rsid w:val="00C91734"/>
    <w:rsid w:val="00C91918"/>
    <w:rsid w:val="00C91DB3"/>
    <w:rsid w:val="00C92064"/>
    <w:rsid w:val="00C92115"/>
    <w:rsid w:val="00C9270F"/>
    <w:rsid w:val="00C929CE"/>
    <w:rsid w:val="00C92A57"/>
    <w:rsid w:val="00C93222"/>
    <w:rsid w:val="00C93278"/>
    <w:rsid w:val="00C9368A"/>
    <w:rsid w:val="00C9384B"/>
    <w:rsid w:val="00C944AC"/>
    <w:rsid w:val="00C945BE"/>
    <w:rsid w:val="00C946A8"/>
    <w:rsid w:val="00C94880"/>
    <w:rsid w:val="00C948A0"/>
    <w:rsid w:val="00C94A71"/>
    <w:rsid w:val="00C94AFE"/>
    <w:rsid w:val="00C950F5"/>
    <w:rsid w:val="00C95197"/>
    <w:rsid w:val="00C95315"/>
    <w:rsid w:val="00C953AD"/>
    <w:rsid w:val="00C953C3"/>
    <w:rsid w:val="00C95A3B"/>
    <w:rsid w:val="00C96311"/>
    <w:rsid w:val="00C96996"/>
    <w:rsid w:val="00C96CB0"/>
    <w:rsid w:val="00C96E4B"/>
    <w:rsid w:val="00C96FF5"/>
    <w:rsid w:val="00C97096"/>
    <w:rsid w:val="00C9709C"/>
    <w:rsid w:val="00C9711C"/>
    <w:rsid w:val="00C97420"/>
    <w:rsid w:val="00C976CD"/>
    <w:rsid w:val="00C97B0A"/>
    <w:rsid w:val="00C97C90"/>
    <w:rsid w:val="00C97D0C"/>
    <w:rsid w:val="00CA0B61"/>
    <w:rsid w:val="00CA0CA3"/>
    <w:rsid w:val="00CA14C3"/>
    <w:rsid w:val="00CA1799"/>
    <w:rsid w:val="00CA18CE"/>
    <w:rsid w:val="00CA1BD8"/>
    <w:rsid w:val="00CA21A1"/>
    <w:rsid w:val="00CA2C1D"/>
    <w:rsid w:val="00CA2D49"/>
    <w:rsid w:val="00CA2FAC"/>
    <w:rsid w:val="00CA347C"/>
    <w:rsid w:val="00CA4137"/>
    <w:rsid w:val="00CA4502"/>
    <w:rsid w:val="00CA4687"/>
    <w:rsid w:val="00CA4B82"/>
    <w:rsid w:val="00CA4E29"/>
    <w:rsid w:val="00CA5128"/>
    <w:rsid w:val="00CA51A6"/>
    <w:rsid w:val="00CA5B6F"/>
    <w:rsid w:val="00CA5BB5"/>
    <w:rsid w:val="00CA5ECA"/>
    <w:rsid w:val="00CA621A"/>
    <w:rsid w:val="00CA62C8"/>
    <w:rsid w:val="00CA68C3"/>
    <w:rsid w:val="00CA69BB"/>
    <w:rsid w:val="00CA71F0"/>
    <w:rsid w:val="00CA7239"/>
    <w:rsid w:val="00CA7349"/>
    <w:rsid w:val="00CA7A6A"/>
    <w:rsid w:val="00CA7AED"/>
    <w:rsid w:val="00CB088E"/>
    <w:rsid w:val="00CB0B31"/>
    <w:rsid w:val="00CB0D98"/>
    <w:rsid w:val="00CB0FB4"/>
    <w:rsid w:val="00CB13E1"/>
    <w:rsid w:val="00CB147A"/>
    <w:rsid w:val="00CB1543"/>
    <w:rsid w:val="00CB1746"/>
    <w:rsid w:val="00CB1D65"/>
    <w:rsid w:val="00CB1F37"/>
    <w:rsid w:val="00CB1FD9"/>
    <w:rsid w:val="00CB2285"/>
    <w:rsid w:val="00CB2414"/>
    <w:rsid w:val="00CB2CD7"/>
    <w:rsid w:val="00CB3228"/>
    <w:rsid w:val="00CB3AEB"/>
    <w:rsid w:val="00CB3D29"/>
    <w:rsid w:val="00CB3E58"/>
    <w:rsid w:val="00CB478C"/>
    <w:rsid w:val="00CB4FCE"/>
    <w:rsid w:val="00CB50E6"/>
    <w:rsid w:val="00CB5131"/>
    <w:rsid w:val="00CB53AD"/>
    <w:rsid w:val="00CB56A3"/>
    <w:rsid w:val="00CB6011"/>
    <w:rsid w:val="00CB62D9"/>
    <w:rsid w:val="00CB6BAA"/>
    <w:rsid w:val="00CB7772"/>
    <w:rsid w:val="00CB79F5"/>
    <w:rsid w:val="00CB7F02"/>
    <w:rsid w:val="00CB7F46"/>
    <w:rsid w:val="00CC03C6"/>
    <w:rsid w:val="00CC060A"/>
    <w:rsid w:val="00CC17FF"/>
    <w:rsid w:val="00CC193F"/>
    <w:rsid w:val="00CC1CEB"/>
    <w:rsid w:val="00CC1E79"/>
    <w:rsid w:val="00CC3332"/>
    <w:rsid w:val="00CC3BFE"/>
    <w:rsid w:val="00CC3F40"/>
    <w:rsid w:val="00CC4072"/>
    <w:rsid w:val="00CC4641"/>
    <w:rsid w:val="00CC4F3D"/>
    <w:rsid w:val="00CC4F60"/>
    <w:rsid w:val="00CC4F9F"/>
    <w:rsid w:val="00CC50C0"/>
    <w:rsid w:val="00CC549D"/>
    <w:rsid w:val="00CC55C2"/>
    <w:rsid w:val="00CC55E5"/>
    <w:rsid w:val="00CC5EFF"/>
    <w:rsid w:val="00CC6224"/>
    <w:rsid w:val="00CC623C"/>
    <w:rsid w:val="00CC657D"/>
    <w:rsid w:val="00CC6622"/>
    <w:rsid w:val="00CC776F"/>
    <w:rsid w:val="00CC79E5"/>
    <w:rsid w:val="00CC7EE4"/>
    <w:rsid w:val="00CD0672"/>
    <w:rsid w:val="00CD0A4D"/>
    <w:rsid w:val="00CD0B23"/>
    <w:rsid w:val="00CD0C0D"/>
    <w:rsid w:val="00CD0D74"/>
    <w:rsid w:val="00CD1744"/>
    <w:rsid w:val="00CD19D9"/>
    <w:rsid w:val="00CD205C"/>
    <w:rsid w:val="00CD243D"/>
    <w:rsid w:val="00CD289F"/>
    <w:rsid w:val="00CD2B9C"/>
    <w:rsid w:val="00CD2CC0"/>
    <w:rsid w:val="00CD2CD3"/>
    <w:rsid w:val="00CD2DE2"/>
    <w:rsid w:val="00CD2F32"/>
    <w:rsid w:val="00CD31B3"/>
    <w:rsid w:val="00CD3937"/>
    <w:rsid w:val="00CD3D7C"/>
    <w:rsid w:val="00CD3DA5"/>
    <w:rsid w:val="00CD4309"/>
    <w:rsid w:val="00CD4311"/>
    <w:rsid w:val="00CD431E"/>
    <w:rsid w:val="00CD44C9"/>
    <w:rsid w:val="00CD5AAA"/>
    <w:rsid w:val="00CD5ACF"/>
    <w:rsid w:val="00CD5B20"/>
    <w:rsid w:val="00CD5C28"/>
    <w:rsid w:val="00CD5F2D"/>
    <w:rsid w:val="00CD6037"/>
    <w:rsid w:val="00CD64EB"/>
    <w:rsid w:val="00CD693F"/>
    <w:rsid w:val="00CD7217"/>
    <w:rsid w:val="00CD72FC"/>
    <w:rsid w:val="00CD73A7"/>
    <w:rsid w:val="00CD7426"/>
    <w:rsid w:val="00CD77F1"/>
    <w:rsid w:val="00CD7A2E"/>
    <w:rsid w:val="00CD7DCC"/>
    <w:rsid w:val="00CD7E99"/>
    <w:rsid w:val="00CE063F"/>
    <w:rsid w:val="00CE09B2"/>
    <w:rsid w:val="00CE0D71"/>
    <w:rsid w:val="00CE0D7A"/>
    <w:rsid w:val="00CE131A"/>
    <w:rsid w:val="00CE1983"/>
    <w:rsid w:val="00CE1E8C"/>
    <w:rsid w:val="00CE2175"/>
    <w:rsid w:val="00CE2973"/>
    <w:rsid w:val="00CE2DCE"/>
    <w:rsid w:val="00CE3275"/>
    <w:rsid w:val="00CE334C"/>
    <w:rsid w:val="00CE3BA5"/>
    <w:rsid w:val="00CE4021"/>
    <w:rsid w:val="00CE4486"/>
    <w:rsid w:val="00CE4599"/>
    <w:rsid w:val="00CE4E2B"/>
    <w:rsid w:val="00CE532C"/>
    <w:rsid w:val="00CE6569"/>
    <w:rsid w:val="00CE67C3"/>
    <w:rsid w:val="00CE68A0"/>
    <w:rsid w:val="00CE69CB"/>
    <w:rsid w:val="00CE6E44"/>
    <w:rsid w:val="00CE6E51"/>
    <w:rsid w:val="00CE731E"/>
    <w:rsid w:val="00CE779B"/>
    <w:rsid w:val="00CE7F22"/>
    <w:rsid w:val="00CF02F1"/>
    <w:rsid w:val="00CF0A59"/>
    <w:rsid w:val="00CF0FF4"/>
    <w:rsid w:val="00CF133A"/>
    <w:rsid w:val="00CF1780"/>
    <w:rsid w:val="00CF1D60"/>
    <w:rsid w:val="00CF22ED"/>
    <w:rsid w:val="00CF27E7"/>
    <w:rsid w:val="00CF288E"/>
    <w:rsid w:val="00CF2D07"/>
    <w:rsid w:val="00CF2D9C"/>
    <w:rsid w:val="00CF31C9"/>
    <w:rsid w:val="00CF34E7"/>
    <w:rsid w:val="00CF3B54"/>
    <w:rsid w:val="00CF4067"/>
    <w:rsid w:val="00CF43D7"/>
    <w:rsid w:val="00CF4495"/>
    <w:rsid w:val="00CF44B6"/>
    <w:rsid w:val="00CF46BE"/>
    <w:rsid w:val="00CF47A0"/>
    <w:rsid w:val="00CF4BB8"/>
    <w:rsid w:val="00CF4BC4"/>
    <w:rsid w:val="00CF4C84"/>
    <w:rsid w:val="00CF5214"/>
    <w:rsid w:val="00CF5B16"/>
    <w:rsid w:val="00CF5E56"/>
    <w:rsid w:val="00CF6426"/>
    <w:rsid w:val="00CF6589"/>
    <w:rsid w:val="00CF6A24"/>
    <w:rsid w:val="00CF6A75"/>
    <w:rsid w:val="00CF6CD6"/>
    <w:rsid w:val="00CF7306"/>
    <w:rsid w:val="00CF7721"/>
    <w:rsid w:val="00CF783C"/>
    <w:rsid w:val="00CF7CAD"/>
    <w:rsid w:val="00D00351"/>
    <w:rsid w:val="00D007EE"/>
    <w:rsid w:val="00D00A62"/>
    <w:rsid w:val="00D01244"/>
    <w:rsid w:val="00D0132F"/>
    <w:rsid w:val="00D01485"/>
    <w:rsid w:val="00D017B2"/>
    <w:rsid w:val="00D019C7"/>
    <w:rsid w:val="00D01A23"/>
    <w:rsid w:val="00D01A7F"/>
    <w:rsid w:val="00D01E21"/>
    <w:rsid w:val="00D01FC3"/>
    <w:rsid w:val="00D020BC"/>
    <w:rsid w:val="00D020D9"/>
    <w:rsid w:val="00D02170"/>
    <w:rsid w:val="00D0225A"/>
    <w:rsid w:val="00D02345"/>
    <w:rsid w:val="00D026F3"/>
    <w:rsid w:val="00D02A8B"/>
    <w:rsid w:val="00D0304A"/>
    <w:rsid w:val="00D037FD"/>
    <w:rsid w:val="00D03B27"/>
    <w:rsid w:val="00D04788"/>
    <w:rsid w:val="00D04A23"/>
    <w:rsid w:val="00D057A0"/>
    <w:rsid w:val="00D05F01"/>
    <w:rsid w:val="00D06527"/>
    <w:rsid w:val="00D06DEA"/>
    <w:rsid w:val="00D071D6"/>
    <w:rsid w:val="00D07349"/>
    <w:rsid w:val="00D1045C"/>
    <w:rsid w:val="00D107D1"/>
    <w:rsid w:val="00D10933"/>
    <w:rsid w:val="00D10D4F"/>
    <w:rsid w:val="00D10EB5"/>
    <w:rsid w:val="00D10EF1"/>
    <w:rsid w:val="00D1102E"/>
    <w:rsid w:val="00D11193"/>
    <w:rsid w:val="00D111AC"/>
    <w:rsid w:val="00D112E1"/>
    <w:rsid w:val="00D115CA"/>
    <w:rsid w:val="00D1182D"/>
    <w:rsid w:val="00D11881"/>
    <w:rsid w:val="00D11D68"/>
    <w:rsid w:val="00D11F10"/>
    <w:rsid w:val="00D11F6C"/>
    <w:rsid w:val="00D120D9"/>
    <w:rsid w:val="00D120F9"/>
    <w:rsid w:val="00D13041"/>
    <w:rsid w:val="00D13148"/>
    <w:rsid w:val="00D131AD"/>
    <w:rsid w:val="00D13386"/>
    <w:rsid w:val="00D13C1B"/>
    <w:rsid w:val="00D13D08"/>
    <w:rsid w:val="00D1434B"/>
    <w:rsid w:val="00D1447D"/>
    <w:rsid w:val="00D14BBA"/>
    <w:rsid w:val="00D14F2D"/>
    <w:rsid w:val="00D14FE1"/>
    <w:rsid w:val="00D15103"/>
    <w:rsid w:val="00D159D9"/>
    <w:rsid w:val="00D15A04"/>
    <w:rsid w:val="00D15A4F"/>
    <w:rsid w:val="00D15C71"/>
    <w:rsid w:val="00D16171"/>
    <w:rsid w:val="00D16222"/>
    <w:rsid w:val="00D162EA"/>
    <w:rsid w:val="00D162F5"/>
    <w:rsid w:val="00D1698E"/>
    <w:rsid w:val="00D178B0"/>
    <w:rsid w:val="00D17BE5"/>
    <w:rsid w:val="00D17C04"/>
    <w:rsid w:val="00D20011"/>
    <w:rsid w:val="00D20A7F"/>
    <w:rsid w:val="00D20AB5"/>
    <w:rsid w:val="00D20BCD"/>
    <w:rsid w:val="00D20FC8"/>
    <w:rsid w:val="00D21292"/>
    <w:rsid w:val="00D21696"/>
    <w:rsid w:val="00D21850"/>
    <w:rsid w:val="00D21B11"/>
    <w:rsid w:val="00D22210"/>
    <w:rsid w:val="00D22274"/>
    <w:rsid w:val="00D2234B"/>
    <w:rsid w:val="00D2248C"/>
    <w:rsid w:val="00D22615"/>
    <w:rsid w:val="00D22630"/>
    <w:rsid w:val="00D227BB"/>
    <w:rsid w:val="00D22D65"/>
    <w:rsid w:val="00D239BD"/>
    <w:rsid w:val="00D23A03"/>
    <w:rsid w:val="00D23F5D"/>
    <w:rsid w:val="00D24854"/>
    <w:rsid w:val="00D251D2"/>
    <w:rsid w:val="00D25232"/>
    <w:rsid w:val="00D25B6C"/>
    <w:rsid w:val="00D260BA"/>
    <w:rsid w:val="00D262CB"/>
    <w:rsid w:val="00D2647A"/>
    <w:rsid w:val="00D269E5"/>
    <w:rsid w:val="00D2726B"/>
    <w:rsid w:val="00D27462"/>
    <w:rsid w:val="00D2777F"/>
    <w:rsid w:val="00D27C07"/>
    <w:rsid w:val="00D27EAC"/>
    <w:rsid w:val="00D3008A"/>
    <w:rsid w:val="00D30217"/>
    <w:rsid w:val="00D30C0E"/>
    <w:rsid w:val="00D3177A"/>
    <w:rsid w:val="00D31885"/>
    <w:rsid w:val="00D31E8D"/>
    <w:rsid w:val="00D32007"/>
    <w:rsid w:val="00D323F9"/>
    <w:rsid w:val="00D325A6"/>
    <w:rsid w:val="00D328D2"/>
    <w:rsid w:val="00D33050"/>
    <w:rsid w:val="00D3314C"/>
    <w:rsid w:val="00D3324B"/>
    <w:rsid w:val="00D33612"/>
    <w:rsid w:val="00D3370E"/>
    <w:rsid w:val="00D33928"/>
    <w:rsid w:val="00D341CA"/>
    <w:rsid w:val="00D34281"/>
    <w:rsid w:val="00D34845"/>
    <w:rsid w:val="00D348A9"/>
    <w:rsid w:val="00D34921"/>
    <w:rsid w:val="00D34C7F"/>
    <w:rsid w:val="00D34EAE"/>
    <w:rsid w:val="00D34FC2"/>
    <w:rsid w:val="00D3566A"/>
    <w:rsid w:val="00D3567A"/>
    <w:rsid w:val="00D363F5"/>
    <w:rsid w:val="00D36DE5"/>
    <w:rsid w:val="00D36EDE"/>
    <w:rsid w:val="00D36F3B"/>
    <w:rsid w:val="00D370BB"/>
    <w:rsid w:val="00D373AE"/>
    <w:rsid w:val="00D376E2"/>
    <w:rsid w:val="00D37B07"/>
    <w:rsid w:val="00D37F5E"/>
    <w:rsid w:val="00D37FB9"/>
    <w:rsid w:val="00D400DD"/>
    <w:rsid w:val="00D40410"/>
    <w:rsid w:val="00D40703"/>
    <w:rsid w:val="00D408AB"/>
    <w:rsid w:val="00D40B2A"/>
    <w:rsid w:val="00D4127E"/>
    <w:rsid w:val="00D41734"/>
    <w:rsid w:val="00D41AFB"/>
    <w:rsid w:val="00D42284"/>
    <w:rsid w:val="00D42787"/>
    <w:rsid w:val="00D42A82"/>
    <w:rsid w:val="00D42CAD"/>
    <w:rsid w:val="00D42D2A"/>
    <w:rsid w:val="00D42F95"/>
    <w:rsid w:val="00D42FBE"/>
    <w:rsid w:val="00D436AF"/>
    <w:rsid w:val="00D439EB"/>
    <w:rsid w:val="00D43CAF"/>
    <w:rsid w:val="00D43DD6"/>
    <w:rsid w:val="00D43E2D"/>
    <w:rsid w:val="00D4425A"/>
    <w:rsid w:val="00D447DD"/>
    <w:rsid w:val="00D44979"/>
    <w:rsid w:val="00D449AA"/>
    <w:rsid w:val="00D44C1A"/>
    <w:rsid w:val="00D4563C"/>
    <w:rsid w:val="00D45769"/>
    <w:rsid w:val="00D45A07"/>
    <w:rsid w:val="00D45A3F"/>
    <w:rsid w:val="00D45A8D"/>
    <w:rsid w:val="00D45C0A"/>
    <w:rsid w:val="00D46441"/>
    <w:rsid w:val="00D4668D"/>
    <w:rsid w:val="00D4698C"/>
    <w:rsid w:val="00D469A8"/>
    <w:rsid w:val="00D46A7E"/>
    <w:rsid w:val="00D46AF4"/>
    <w:rsid w:val="00D46F94"/>
    <w:rsid w:val="00D473BE"/>
    <w:rsid w:val="00D47489"/>
    <w:rsid w:val="00D47564"/>
    <w:rsid w:val="00D475F4"/>
    <w:rsid w:val="00D47B66"/>
    <w:rsid w:val="00D47B8B"/>
    <w:rsid w:val="00D50326"/>
    <w:rsid w:val="00D5086D"/>
    <w:rsid w:val="00D50D9E"/>
    <w:rsid w:val="00D51200"/>
    <w:rsid w:val="00D517C1"/>
    <w:rsid w:val="00D5181D"/>
    <w:rsid w:val="00D5191C"/>
    <w:rsid w:val="00D5244D"/>
    <w:rsid w:val="00D524B0"/>
    <w:rsid w:val="00D525FB"/>
    <w:rsid w:val="00D52A5C"/>
    <w:rsid w:val="00D52B89"/>
    <w:rsid w:val="00D52D19"/>
    <w:rsid w:val="00D53429"/>
    <w:rsid w:val="00D5350F"/>
    <w:rsid w:val="00D535A2"/>
    <w:rsid w:val="00D54380"/>
    <w:rsid w:val="00D54502"/>
    <w:rsid w:val="00D546CD"/>
    <w:rsid w:val="00D546E4"/>
    <w:rsid w:val="00D54860"/>
    <w:rsid w:val="00D54880"/>
    <w:rsid w:val="00D549BB"/>
    <w:rsid w:val="00D54BC0"/>
    <w:rsid w:val="00D54E3F"/>
    <w:rsid w:val="00D5537D"/>
    <w:rsid w:val="00D5598B"/>
    <w:rsid w:val="00D55EC7"/>
    <w:rsid w:val="00D569D6"/>
    <w:rsid w:val="00D56A5A"/>
    <w:rsid w:val="00D56A7E"/>
    <w:rsid w:val="00D56B72"/>
    <w:rsid w:val="00D5703B"/>
    <w:rsid w:val="00D5707D"/>
    <w:rsid w:val="00D57C27"/>
    <w:rsid w:val="00D60458"/>
    <w:rsid w:val="00D604BA"/>
    <w:rsid w:val="00D606C1"/>
    <w:rsid w:val="00D6099C"/>
    <w:rsid w:val="00D6106A"/>
    <w:rsid w:val="00D6188E"/>
    <w:rsid w:val="00D61A98"/>
    <w:rsid w:val="00D61D00"/>
    <w:rsid w:val="00D61D23"/>
    <w:rsid w:val="00D625CB"/>
    <w:rsid w:val="00D62D94"/>
    <w:rsid w:val="00D64132"/>
    <w:rsid w:val="00D644CF"/>
    <w:rsid w:val="00D64B36"/>
    <w:rsid w:val="00D64E9B"/>
    <w:rsid w:val="00D652EF"/>
    <w:rsid w:val="00D655F9"/>
    <w:rsid w:val="00D658E0"/>
    <w:rsid w:val="00D65FF5"/>
    <w:rsid w:val="00D66619"/>
    <w:rsid w:val="00D666D2"/>
    <w:rsid w:val="00D66735"/>
    <w:rsid w:val="00D66DC3"/>
    <w:rsid w:val="00D66F35"/>
    <w:rsid w:val="00D66FCC"/>
    <w:rsid w:val="00D67B46"/>
    <w:rsid w:val="00D70596"/>
    <w:rsid w:val="00D70A13"/>
    <w:rsid w:val="00D70BAA"/>
    <w:rsid w:val="00D70C4D"/>
    <w:rsid w:val="00D71052"/>
    <w:rsid w:val="00D711EB"/>
    <w:rsid w:val="00D715FC"/>
    <w:rsid w:val="00D7188C"/>
    <w:rsid w:val="00D72071"/>
    <w:rsid w:val="00D72163"/>
    <w:rsid w:val="00D72455"/>
    <w:rsid w:val="00D726CE"/>
    <w:rsid w:val="00D72CB5"/>
    <w:rsid w:val="00D72F4A"/>
    <w:rsid w:val="00D72FDB"/>
    <w:rsid w:val="00D7325C"/>
    <w:rsid w:val="00D73275"/>
    <w:rsid w:val="00D73748"/>
    <w:rsid w:val="00D739A5"/>
    <w:rsid w:val="00D73FC5"/>
    <w:rsid w:val="00D745EE"/>
    <w:rsid w:val="00D749EF"/>
    <w:rsid w:val="00D749F8"/>
    <w:rsid w:val="00D74AEA"/>
    <w:rsid w:val="00D74D36"/>
    <w:rsid w:val="00D75422"/>
    <w:rsid w:val="00D7585E"/>
    <w:rsid w:val="00D75A35"/>
    <w:rsid w:val="00D75C87"/>
    <w:rsid w:val="00D76045"/>
    <w:rsid w:val="00D7620A"/>
    <w:rsid w:val="00D76B76"/>
    <w:rsid w:val="00D76DDC"/>
    <w:rsid w:val="00D76E01"/>
    <w:rsid w:val="00D76F21"/>
    <w:rsid w:val="00D76FC4"/>
    <w:rsid w:val="00D771BA"/>
    <w:rsid w:val="00D77466"/>
    <w:rsid w:val="00D774A4"/>
    <w:rsid w:val="00D77629"/>
    <w:rsid w:val="00D77885"/>
    <w:rsid w:val="00D77DDC"/>
    <w:rsid w:val="00D80030"/>
    <w:rsid w:val="00D8045A"/>
    <w:rsid w:val="00D80634"/>
    <w:rsid w:val="00D80E5A"/>
    <w:rsid w:val="00D8167F"/>
    <w:rsid w:val="00D818C1"/>
    <w:rsid w:val="00D81B08"/>
    <w:rsid w:val="00D81F9B"/>
    <w:rsid w:val="00D82B5E"/>
    <w:rsid w:val="00D82E0C"/>
    <w:rsid w:val="00D8343C"/>
    <w:rsid w:val="00D83A3A"/>
    <w:rsid w:val="00D83B60"/>
    <w:rsid w:val="00D83EDF"/>
    <w:rsid w:val="00D84035"/>
    <w:rsid w:val="00D8454E"/>
    <w:rsid w:val="00D84662"/>
    <w:rsid w:val="00D849A9"/>
    <w:rsid w:val="00D84BB0"/>
    <w:rsid w:val="00D84EF7"/>
    <w:rsid w:val="00D8563B"/>
    <w:rsid w:val="00D857CD"/>
    <w:rsid w:val="00D85E7E"/>
    <w:rsid w:val="00D85F46"/>
    <w:rsid w:val="00D86028"/>
    <w:rsid w:val="00D865FA"/>
    <w:rsid w:val="00D867FE"/>
    <w:rsid w:val="00D86891"/>
    <w:rsid w:val="00D869F6"/>
    <w:rsid w:val="00D86DD6"/>
    <w:rsid w:val="00D86EF2"/>
    <w:rsid w:val="00D87298"/>
    <w:rsid w:val="00D8746E"/>
    <w:rsid w:val="00D87CDE"/>
    <w:rsid w:val="00D9004E"/>
    <w:rsid w:val="00D90856"/>
    <w:rsid w:val="00D909AA"/>
    <w:rsid w:val="00D91292"/>
    <w:rsid w:val="00D91D74"/>
    <w:rsid w:val="00D92C46"/>
    <w:rsid w:val="00D930ED"/>
    <w:rsid w:val="00D9311C"/>
    <w:rsid w:val="00D93558"/>
    <w:rsid w:val="00D93797"/>
    <w:rsid w:val="00D942BD"/>
    <w:rsid w:val="00D942EE"/>
    <w:rsid w:val="00D946F6"/>
    <w:rsid w:val="00D948B9"/>
    <w:rsid w:val="00D948FA"/>
    <w:rsid w:val="00D95063"/>
    <w:rsid w:val="00D9576E"/>
    <w:rsid w:val="00D96681"/>
    <w:rsid w:val="00D967FA"/>
    <w:rsid w:val="00D969FA"/>
    <w:rsid w:val="00D970DD"/>
    <w:rsid w:val="00D97305"/>
    <w:rsid w:val="00D97439"/>
    <w:rsid w:val="00D97901"/>
    <w:rsid w:val="00DA00E3"/>
    <w:rsid w:val="00DA02C3"/>
    <w:rsid w:val="00DA0620"/>
    <w:rsid w:val="00DA07CE"/>
    <w:rsid w:val="00DA0E66"/>
    <w:rsid w:val="00DA1A69"/>
    <w:rsid w:val="00DA1B86"/>
    <w:rsid w:val="00DA1B9C"/>
    <w:rsid w:val="00DA1BFB"/>
    <w:rsid w:val="00DA1D8B"/>
    <w:rsid w:val="00DA2436"/>
    <w:rsid w:val="00DA28D0"/>
    <w:rsid w:val="00DA34F3"/>
    <w:rsid w:val="00DA37F7"/>
    <w:rsid w:val="00DA38F4"/>
    <w:rsid w:val="00DA3C7A"/>
    <w:rsid w:val="00DA3E66"/>
    <w:rsid w:val="00DA3EDE"/>
    <w:rsid w:val="00DA3EFA"/>
    <w:rsid w:val="00DA401E"/>
    <w:rsid w:val="00DA410F"/>
    <w:rsid w:val="00DA43AB"/>
    <w:rsid w:val="00DA4776"/>
    <w:rsid w:val="00DA4841"/>
    <w:rsid w:val="00DA4F0F"/>
    <w:rsid w:val="00DA5778"/>
    <w:rsid w:val="00DA5854"/>
    <w:rsid w:val="00DA58E1"/>
    <w:rsid w:val="00DA5AB0"/>
    <w:rsid w:val="00DA5B72"/>
    <w:rsid w:val="00DA5D81"/>
    <w:rsid w:val="00DA60C3"/>
    <w:rsid w:val="00DA64DC"/>
    <w:rsid w:val="00DA687B"/>
    <w:rsid w:val="00DA68D2"/>
    <w:rsid w:val="00DA6CE3"/>
    <w:rsid w:val="00DA7132"/>
    <w:rsid w:val="00DA75A8"/>
    <w:rsid w:val="00DA76B0"/>
    <w:rsid w:val="00DA7D49"/>
    <w:rsid w:val="00DB014B"/>
    <w:rsid w:val="00DB08D5"/>
    <w:rsid w:val="00DB09A1"/>
    <w:rsid w:val="00DB0B11"/>
    <w:rsid w:val="00DB0B6C"/>
    <w:rsid w:val="00DB0E69"/>
    <w:rsid w:val="00DB0FB7"/>
    <w:rsid w:val="00DB1477"/>
    <w:rsid w:val="00DB1947"/>
    <w:rsid w:val="00DB2570"/>
    <w:rsid w:val="00DB294D"/>
    <w:rsid w:val="00DB2AB2"/>
    <w:rsid w:val="00DB2DA2"/>
    <w:rsid w:val="00DB2FC2"/>
    <w:rsid w:val="00DB32EE"/>
    <w:rsid w:val="00DB3A5B"/>
    <w:rsid w:val="00DB4540"/>
    <w:rsid w:val="00DB48A5"/>
    <w:rsid w:val="00DB501D"/>
    <w:rsid w:val="00DB54C3"/>
    <w:rsid w:val="00DB5796"/>
    <w:rsid w:val="00DB66B1"/>
    <w:rsid w:val="00DB66DF"/>
    <w:rsid w:val="00DB686C"/>
    <w:rsid w:val="00DB6C4A"/>
    <w:rsid w:val="00DB7490"/>
    <w:rsid w:val="00DB7939"/>
    <w:rsid w:val="00DB7BB1"/>
    <w:rsid w:val="00DB7FB7"/>
    <w:rsid w:val="00DC00DB"/>
    <w:rsid w:val="00DC0921"/>
    <w:rsid w:val="00DC109F"/>
    <w:rsid w:val="00DC1887"/>
    <w:rsid w:val="00DC19D4"/>
    <w:rsid w:val="00DC1A44"/>
    <w:rsid w:val="00DC1E98"/>
    <w:rsid w:val="00DC202A"/>
    <w:rsid w:val="00DC2C47"/>
    <w:rsid w:val="00DC2C4C"/>
    <w:rsid w:val="00DC2DF8"/>
    <w:rsid w:val="00DC38D8"/>
    <w:rsid w:val="00DC3928"/>
    <w:rsid w:val="00DC3BA9"/>
    <w:rsid w:val="00DC3D9F"/>
    <w:rsid w:val="00DC4096"/>
    <w:rsid w:val="00DC4263"/>
    <w:rsid w:val="00DC431D"/>
    <w:rsid w:val="00DC43C8"/>
    <w:rsid w:val="00DC4792"/>
    <w:rsid w:val="00DC520B"/>
    <w:rsid w:val="00DC5244"/>
    <w:rsid w:val="00DC53E4"/>
    <w:rsid w:val="00DC56E3"/>
    <w:rsid w:val="00DC5745"/>
    <w:rsid w:val="00DC5799"/>
    <w:rsid w:val="00DC5BCD"/>
    <w:rsid w:val="00DC5C01"/>
    <w:rsid w:val="00DC61DE"/>
    <w:rsid w:val="00DC62C5"/>
    <w:rsid w:val="00DC696C"/>
    <w:rsid w:val="00DC69F9"/>
    <w:rsid w:val="00DC744F"/>
    <w:rsid w:val="00DD03F7"/>
    <w:rsid w:val="00DD06C9"/>
    <w:rsid w:val="00DD1008"/>
    <w:rsid w:val="00DD112D"/>
    <w:rsid w:val="00DD152E"/>
    <w:rsid w:val="00DD16E4"/>
    <w:rsid w:val="00DD1D15"/>
    <w:rsid w:val="00DD26E7"/>
    <w:rsid w:val="00DD280C"/>
    <w:rsid w:val="00DD2C20"/>
    <w:rsid w:val="00DD2DB6"/>
    <w:rsid w:val="00DD3101"/>
    <w:rsid w:val="00DD318C"/>
    <w:rsid w:val="00DD3A99"/>
    <w:rsid w:val="00DD4115"/>
    <w:rsid w:val="00DD435D"/>
    <w:rsid w:val="00DD437D"/>
    <w:rsid w:val="00DD47FF"/>
    <w:rsid w:val="00DD4804"/>
    <w:rsid w:val="00DD49CB"/>
    <w:rsid w:val="00DD53AC"/>
    <w:rsid w:val="00DD54B1"/>
    <w:rsid w:val="00DD5A63"/>
    <w:rsid w:val="00DD5BF3"/>
    <w:rsid w:val="00DD5C9A"/>
    <w:rsid w:val="00DD63A3"/>
    <w:rsid w:val="00DD65BB"/>
    <w:rsid w:val="00DD65FA"/>
    <w:rsid w:val="00DD6837"/>
    <w:rsid w:val="00DD69F4"/>
    <w:rsid w:val="00DD7266"/>
    <w:rsid w:val="00DD73FB"/>
    <w:rsid w:val="00DD7434"/>
    <w:rsid w:val="00DD7805"/>
    <w:rsid w:val="00DD7BE6"/>
    <w:rsid w:val="00DD7C62"/>
    <w:rsid w:val="00DD7FF2"/>
    <w:rsid w:val="00DE0552"/>
    <w:rsid w:val="00DE077C"/>
    <w:rsid w:val="00DE09DC"/>
    <w:rsid w:val="00DE0F26"/>
    <w:rsid w:val="00DE1EF8"/>
    <w:rsid w:val="00DE1F82"/>
    <w:rsid w:val="00DE2298"/>
    <w:rsid w:val="00DE23BA"/>
    <w:rsid w:val="00DE2851"/>
    <w:rsid w:val="00DE2876"/>
    <w:rsid w:val="00DE2BB7"/>
    <w:rsid w:val="00DE2CAE"/>
    <w:rsid w:val="00DE31E4"/>
    <w:rsid w:val="00DE32BD"/>
    <w:rsid w:val="00DE3E27"/>
    <w:rsid w:val="00DE414C"/>
    <w:rsid w:val="00DE4228"/>
    <w:rsid w:val="00DE4D91"/>
    <w:rsid w:val="00DE4F05"/>
    <w:rsid w:val="00DE4F1E"/>
    <w:rsid w:val="00DE5553"/>
    <w:rsid w:val="00DE5578"/>
    <w:rsid w:val="00DE579F"/>
    <w:rsid w:val="00DE5877"/>
    <w:rsid w:val="00DE631E"/>
    <w:rsid w:val="00DE6538"/>
    <w:rsid w:val="00DE6579"/>
    <w:rsid w:val="00DE661F"/>
    <w:rsid w:val="00DE6DB6"/>
    <w:rsid w:val="00DE722B"/>
    <w:rsid w:val="00DE7680"/>
    <w:rsid w:val="00DE76C3"/>
    <w:rsid w:val="00DE7AE6"/>
    <w:rsid w:val="00DE7FB4"/>
    <w:rsid w:val="00DF0286"/>
    <w:rsid w:val="00DF08C0"/>
    <w:rsid w:val="00DF08D0"/>
    <w:rsid w:val="00DF0C9F"/>
    <w:rsid w:val="00DF0DE2"/>
    <w:rsid w:val="00DF1275"/>
    <w:rsid w:val="00DF172B"/>
    <w:rsid w:val="00DF18AC"/>
    <w:rsid w:val="00DF18B3"/>
    <w:rsid w:val="00DF19FE"/>
    <w:rsid w:val="00DF1A1A"/>
    <w:rsid w:val="00DF2358"/>
    <w:rsid w:val="00DF2558"/>
    <w:rsid w:val="00DF2CBC"/>
    <w:rsid w:val="00DF30FA"/>
    <w:rsid w:val="00DF322D"/>
    <w:rsid w:val="00DF36D7"/>
    <w:rsid w:val="00DF37F4"/>
    <w:rsid w:val="00DF3A2D"/>
    <w:rsid w:val="00DF3AA5"/>
    <w:rsid w:val="00DF3D99"/>
    <w:rsid w:val="00DF3DF5"/>
    <w:rsid w:val="00DF3F95"/>
    <w:rsid w:val="00DF40E1"/>
    <w:rsid w:val="00DF416F"/>
    <w:rsid w:val="00DF4ABE"/>
    <w:rsid w:val="00DF4E87"/>
    <w:rsid w:val="00DF50BE"/>
    <w:rsid w:val="00DF54E9"/>
    <w:rsid w:val="00DF56F0"/>
    <w:rsid w:val="00DF5F51"/>
    <w:rsid w:val="00DF5FFF"/>
    <w:rsid w:val="00DF67D8"/>
    <w:rsid w:val="00DF6E16"/>
    <w:rsid w:val="00DF6F24"/>
    <w:rsid w:val="00DF72BB"/>
    <w:rsid w:val="00DF773C"/>
    <w:rsid w:val="00DF7932"/>
    <w:rsid w:val="00DF7ADC"/>
    <w:rsid w:val="00DF7CAC"/>
    <w:rsid w:val="00DF7D12"/>
    <w:rsid w:val="00E0016C"/>
    <w:rsid w:val="00E002FE"/>
    <w:rsid w:val="00E00D3B"/>
    <w:rsid w:val="00E00FE7"/>
    <w:rsid w:val="00E010F8"/>
    <w:rsid w:val="00E01411"/>
    <w:rsid w:val="00E01751"/>
    <w:rsid w:val="00E019FE"/>
    <w:rsid w:val="00E02815"/>
    <w:rsid w:val="00E02A98"/>
    <w:rsid w:val="00E02C6B"/>
    <w:rsid w:val="00E02F28"/>
    <w:rsid w:val="00E02FD5"/>
    <w:rsid w:val="00E03057"/>
    <w:rsid w:val="00E03128"/>
    <w:rsid w:val="00E0335F"/>
    <w:rsid w:val="00E034F1"/>
    <w:rsid w:val="00E038C0"/>
    <w:rsid w:val="00E03BA6"/>
    <w:rsid w:val="00E03F34"/>
    <w:rsid w:val="00E03FB3"/>
    <w:rsid w:val="00E04EDC"/>
    <w:rsid w:val="00E05629"/>
    <w:rsid w:val="00E0596C"/>
    <w:rsid w:val="00E05BB5"/>
    <w:rsid w:val="00E05BD0"/>
    <w:rsid w:val="00E05D18"/>
    <w:rsid w:val="00E0610B"/>
    <w:rsid w:val="00E06A6C"/>
    <w:rsid w:val="00E06BCA"/>
    <w:rsid w:val="00E0741F"/>
    <w:rsid w:val="00E075C3"/>
    <w:rsid w:val="00E07B08"/>
    <w:rsid w:val="00E10ABA"/>
    <w:rsid w:val="00E10DD8"/>
    <w:rsid w:val="00E10DEE"/>
    <w:rsid w:val="00E10FCB"/>
    <w:rsid w:val="00E11438"/>
    <w:rsid w:val="00E114C6"/>
    <w:rsid w:val="00E117EA"/>
    <w:rsid w:val="00E11CE9"/>
    <w:rsid w:val="00E12605"/>
    <w:rsid w:val="00E12870"/>
    <w:rsid w:val="00E12973"/>
    <w:rsid w:val="00E12E2D"/>
    <w:rsid w:val="00E13223"/>
    <w:rsid w:val="00E134B1"/>
    <w:rsid w:val="00E134D2"/>
    <w:rsid w:val="00E1351E"/>
    <w:rsid w:val="00E136C7"/>
    <w:rsid w:val="00E13F60"/>
    <w:rsid w:val="00E144F4"/>
    <w:rsid w:val="00E14AEA"/>
    <w:rsid w:val="00E1503E"/>
    <w:rsid w:val="00E157F0"/>
    <w:rsid w:val="00E15919"/>
    <w:rsid w:val="00E15DE5"/>
    <w:rsid w:val="00E169DC"/>
    <w:rsid w:val="00E17469"/>
    <w:rsid w:val="00E174E6"/>
    <w:rsid w:val="00E17E17"/>
    <w:rsid w:val="00E20365"/>
    <w:rsid w:val="00E20A2D"/>
    <w:rsid w:val="00E214A5"/>
    <w:rsid w:val="00E2156B"/>
    <w:rsid w:val="00E2179F"/>
    <w:rsid w:val="00E218DB"/>
    <w:rsid w:val="00E21C97"/>
    <w:rsid w:val="00E21E4A"/>
    <w:rsid w:val="00E22375"/>
    <w:rsid w:val="00E2270B"/>
    <w:rsid w:val="00E22D12"/>
    <w:rsid w:val="00E232F1"/>
    <w:rsid w:val="00E2361C"/>
    <w:rsid w:val="00E2366D"/>
    <w:rsid w:val="00E239DE"/>
    <w:rsid w:val="00E23BD0"/>
    <w:rsid w:val="00E23E0C"/>
    <w:rsid w:val="00E24653"/>
    <w:rsid w:val="00E248C5"/>
    <w:rsid w:val="00E24938"/>
    <w:rsid w:val="00E25046"/>
    <w:rsid w:val="00E250C5"/>
    <w:rsid w:val="00E25164"/>
    <w:rsid w:val="00E2518A"/>
    <w:rsid w:val="00E25616"/>
    <w:rsid w:val="00E25756"/>
    <w:rsid w:val="00E25B44"/>
    <w:rsid w:val="00E25DA2"/>
    <w:rsid w:val="00E26152"/>
    <w:rsid w:val="00E26814"/>
    <w:rsid w:val="00E26C93"/>
    <w:rsid w:val="00E26DE1"/>
    <w:rsid w:val="00E27215"/>
    <w:rsid w:val="00E27404"/>
    <w:rsid w:val="00E27553"/>
    <w:rsid w:val="00E276B3"/>
    <w:rsid w:val="00E27A4D"/>
    <w:rsid w:val="00E304E1"/>
    <w:rsid w:val="00E3086B"/>
    <w:rsid w:val="00E3091D"/>
    <w:rsid w:val="00E30B3D"/>
    <w:rsid w:val="00E30D39"/>
    <w:rsid w:val="00E30E50"/>
    <w:rsid w:val="00E30FD2"/>
    <w:rsid w:val="00E315D4"/>
    <w:rsid w:val="00E31E40"/>
    <w:rsid w:val="00E31E84"/>
    <w:rsid w:val="00E31EC7"/>
    <w:rsid w:val="00E31F7A"/>
    <w:rsid w:val="00E321BC"/>
    <w:rsid w:val="00E32AE3"/>
    <w:rsid w:val="00E33176"/>
    <w:rsid w:val="00E33345"/>
    <w:rsid w:val="00E333C5"/>
    <w:rsid w:val="00E33A93"/>
    <w:rsid w:val="00E345B0"/>
    <w:rsid w:val="00E3464A"/>
    <w:rsid w:val="00E3495F"/>
    <w:rsid w:val="00E34E47"/>
    <w:rsid w:val="00E34E5D"/>
    <w:rsid w:val="00E352E9"/>
    <w:rsid w:val="00E35702"/>
    <w:rsid w:val="00E3587E"/>
    <w:rsid w:val="00E358D4"/>
    <w:rsid w:val="00E35A10"/>
    <w:rsid w:val="00E35AFC"/>
    <w:rsid w:val="00E35BA8"/>
    <w:rsid w:val="00E362DB"/>
    <w:rsid w:val="00E3648F"/>
    <w:rsid w:val="00E36E88"/>
    <w:rsid w:val="00E37797"/>
    <w:rsid w:val="00E378DD"/>
    <w:rsid w:val="00E40B06"/>
    <w:rsid w:val="00E41006"/>
    <w:rsid w:val="00E41233"/>
    <w:rsid w:val="00E41A03"/>
    <w:rsid w:val="00E41A77"/>
    <w:rsid w:val="00E4283A"/>
    <w:rsid w:val="00E43A36"/>
    <w:rsid w:val="00E43B3E"/>
    <w:rsid w:val="00E43C4A"/>
    <w:rsid w:val="00E442D6"/>
    <w:rsid w:val="00E44368"/>
    <w:rsid w:val="00E443AE"/>
    <w:rsid w:val="00E449A7"/>
    <w:rsid w:val="00E44B28"/>
    <w:rsid w:val="00E451BA"/>
    <w:rsid w:val="00E4521F"/>
    <w:rsid w:val="00E45531"/>
    <w:rsid w:val="00E46678"/>
    <w:rsid w:val="00E466F0"/>
    <w:rsid w:val="00E46741"/>
    <w:rsid w:val="00E473AF"/>
    <w:rsid w:val="00E478FD"/>
    <w:rsid w:val="00E47E00"/>
    <w:rsid w:val="00E5036A"/>
    <w:rsid w:val="00E50C09"/>
    <w:rsid w:val="00E50C81"/>
    <w:rsid w:val="00E50D3B"/>
    <w:rsid w:val="00E51091"/>
    <w:rsid w:val="00E51166"/>
    <w:rsid w:val="00E52120"/>
    <w:rsid w:val="00E52CC2"/>
    <w:rsid w:val="00E52D28"/>
    <w:rsid w:val="00E53906"/>
    <w:rsid w:val="00E53A15"/>
    <w:rsid w:val="00E5422E"/>
    <w:rsid w:val="00E547AA"/>
    <w:rsid w:val="00E548A4"/>
    <w:rsid w:val="00E54E93"/>
    <w:rsid w:val="00E54F61"/>
    <w:rsid w:val="00E554AF"/>
    <w:rsid w:val="00E556C5"/>
    <w:rsid w:val="00E55902"/>
    <w:rsid w:val="00E55A07"/>
    <w:rsid w:val="00E55E2B"/>
    <w:rsid w:val="00E55F34"/>
    <w:rsid w:val="00E560ED"/>
    <w:rsid w:val="00E563E5"/>
    <w:rsid w:val="00E5643C"/>
    <w:rsid w:val="00E5656E"/>
    <w:rsid w:val="00E569AB"/>
    <w:rsid w:val="00E56B52"/>
    <w:rsid w:val="00E56BC0"/>
    <w:rsid w:val="00E5743F"/>
    <w:rsid w:val="00E57A24"/>
    <w:rsid w:val="00E57BB9"/>
    <w:rsid w:val="00E57BDA"/>
    <w:rsid w:val="00E60077"/>
    <w:rsid w:val="00E60435"/>
    <w:rsid w:val="00E6089C"/>
    <w:rsid w:val="00E60BDE"/>
    <w:rsid w:val="00E60F78"/>
    <w:rsid w:val="00E61B10"/>
    <w:rsid w:val="00E61B31"/>
    <w:rsid w:val="00E61DD0"/>
    <w:rsid w:val="00E61FEE"/>
    <w:rsid w:val="00E62142"/>
    <w:rsid w:val="00E6216A"/>
    <w:rsid w:val="00E62249"/>
    <w:rsid w:val="00E624D4"/>
    <w:rsid w:val="00E62CBE"/>
    <w:rsid w:val="00E62D4B"/>
    <w:rsid w:val="00E633C4"/>
    <w:rsid w:val="00E637B8"/>
    <w:rsid w:val="00E63E4F"/>
    <w:rsid w:val="00E63EC9"/>
    <w:rsid w:val="00E6445B"/>
    <w:rsid w:val="00E64530"/>
    <w:rsid w:val="00E64B1B"/>
    <w:rsid w:val="00E64BA1"/>
    <w:rsid w:val="00E64C43"/>
    <w:rsid w:val="00E64C72"/>
    <w:rsid w:val="00E65071"/>
    <w:rsid w:val="00E65365"/>
    <w:rsid w:val="00E657F3"/>
    <w:rsid w:val="00E658E8"/>
    <w:rsid w:val="00E65972"/>
    <w:rsid w:val="00E65C09"/>
    <w:rsid w:val="00E65C30"/>
    <w:rsid w:val="00E65D11"/>
    <w:rsid w:val="00E65E3C"/>
    <w:rsid w:val="00E662A0"/>
    <w:rsid w:val="00E662FE"/>
    <w:rsid w:val="00E666AE"/>
    <w:rsid w:val="00E66BED"/>
    <w:rsid w:val="00E67063"/>
    <w:rsid w:val="00E670CB"/>
    <w:rsid w:val="00E67911"/>
    <w:rsid w:val="00E67CCB"/>
    <w:rsid w:val="00E67D6C"/>
    <w:rsid w:val="00E70064"/>
    <w:rsid w:val="00E703E8"/>
    <w:rsid w:val="00E70FC9"/>
    <w:rsid w:val="00E71042"/>
    <w:rsid w:val="00E71751"/>
    <w:rsid w:val="00E71DC1"/>
    <w:rsid w:val="00E7210C"/>
    <w:rsid w:val="00E7230E"/>
    <w:rsid w:val="00E72AB5"/>
    <w:rsid w:val="00E72C45"/>
    <w:rsid w:val="00E72D2A"/>
    <w:rsid w:val="00E730A0"/>
    <w:rsid w:val="00E735CA"/>
    <w:rsid w:val="00E738A2"/>
    <w:rsid w:val="00E73BEA"/>
    <w:rsid w:val="00E73EC7"/>
    <w:rsid w:val="00E7471D"/>
    <w:rsid w:val="00E74A9A"/>
    <w:rsid w:val="00E75110"/>
    <w:rsid w:val="00E7557D"/>
    <w:rsid w:val="00E7579A"/>
    <w:rsid w:val="00E75AC0"/>
    <w:rsid w:val="00E75E88"/>
    <w:rsid w:val="00E76287"/>
    <w:rsid w:val="00E764BF"/>
    <w:rsid w:val="00E767B2"/>
    <w:rsid w:val="00E76881"/>
    <w:rsid w:val="00E7797F"/>
    <w:rsid w:val="00E77A61"/>
    <w:rsid w:val="00E77AC1"/>
    <w:rsid w:val="00E77C5D"/>
    <w:rsid w:val="00E77EF2"/>
    <w:rsid w:val="00E80B02"/>
    <w:rsid w:val="00E80F89"/>
    <w:rsid w:val="00E810FD"/>
    <w:rsid w:val="00E812BC"/>
    <w:rsid w:val="00E81C6D"/>
    <w:rsid w:val="00E81E54"/>
    <w:rsid w:val="00E8209D"/>
    <w:rsid w:val="00E82507"/>
    <w:rsid w:val="00E8258A"/>
    <w:rsid w:val="00E8287B"/>
    <w:rsid w:val="00E828A4"/>
    <w:rsid w:val="00E82A61"/>
    <w:rsid w:val="00E82D5B"/>
    <w:rsid w:val="00E83C57"/>
    <w:rsid w:val="00E83DB0"/>
    <w:rsid w:val="00E83EC5"/>
    <w:rsid w:val="00E845ED"/>
    <w:rsid w:val="00E84717"/>
    <w:rsid w:val="00E85BC1"/>
    <w:rsid w:val="00E861C3"/>
    <w:rsid w:val="00E864D9"/>
    <w:rsid w:val="00E86794"/>
    <w:rsid w:val="00E86844"/>
    <w:rsid w:val="00E86B99"/>
    <w:rsid w:val="00E86C8C"/>
    <w:rsid w:val="00E87034"/>
    <w:rsid w:val="00E8787F"/>
    <w:rsid w:val="00E90103"/>
    <w:rsid w:val="00E90CDF"/>
    <w:rsid w:val="00E90CE8"/>
    <w:rsid w:val="00E91342"/>
    <w:rsid w:val="00E91491"/>
    <w:rsid w:val="00E9228D"/>
    <w:rsid w:val="00E92446"/>
    <w:rsid w:val="00E929E8"/>
    <w:rsid w:val="00E92A83"/>
    <w:rsid w:val="00E92B23"/>
    <w:rsid w:val="00E92D4D"/>
    <w:rsid w:val="00E92D57"/>
    <w:rsid w:val="00E92DD1"/>
    <w:rsid w:val="00E92DF8"/>
    <w:rsid w:val="00E92F11"/>
    <w:rsid w:val="00E93039"/>
    <w:rsid w:val="00E93214"/>
    <w:rsid w:val="00E93A06"/>
    <w:rsid w:val="00E93D46"/>
    <w:rsid w:val="00E9420A"/>
    <w:rsid w:val="00E94852"/>
    <w:rsid w:val="00E95325"/>
    <w:rsid w:val="00E95630"/>
    <w:rsid w:val="00E95D73"/>
    <w:rsid w:val="00E9617A"/>
    <w:rsid w:val="00E9632D"/>
    <w:rsid w:val="00E96393"/>
    <w:rsid w:val="00E964BF"/>
    <w:rsid w:val="00E9662D"/>
    <w:rsid w:val="00E96845"/>
    <w:rsid w:val="00E969C3"/>
    <w:rsid w:val="00E96C23"/>
    <w:rsid w:val="00E96F5F"/>
    <w:rsid w:val="00E96FDB"/>
    <w:rsid w:val="00E97016"/>
    <w:rsid w:val="00E97D7D"/>
    <w:rsid w:val="00EA00D6"/>
    <w:rsid w:val="00EA0A8F"/>
    <w:rsid w:val="00EA0B5A"/>
    <w:rsid w:val="00EA0C08"/>
    <w:rsid w:val="00EA0E51"/>
    <w:rsid w:val="00EA1222"/>
    <w:rsid w:val="00EA14CF"/>
    <w:rsid w:val="00EA1885"/>
    <w:rsid w:val="00EA18D8"/>
    <w:rsid w:val="00EA19B6"/>
    <w:rsid w:val="00EA1C10"/>
    <w:rsid w:val="00EA1C88"/>
    <w:rsid w:val="00EA1D02"/>
    <w:rsid w:val="00EA2341"/>
    <w:rsid w:val="00EA29DA"/>
    <w:rsid w:val="00EA2D96"/>
    <w:rsid w:val="00EA2EE6"/>
    <w:rsid w:val="00EA2FCE"/>
    <w:rsid w:val="00EA3128"/>
    <w:rsid w:val="00EA3550"/>
    <w:rsid w:val="00EA37BD"/>
    <w:rsid w:val="00EA37D7"/>
    <w:rsid w:val="00EA385B"/>
    <w:rsid w:val="00EA4889"/>
    <w:rsid w:val="00EA4F65"/>
    <w:rsid w:val="00EA576B"/>
    <w:rsid w:val="00EA5914"/>
    <w:rsid w:val="00EA5B10"/>
    <w:rsid w:val="00EA5DE1"/>
    <w:rsid w:val="00EA6943"/>
    <w:rsid w:val="00EA6AEF"/>
    <w:rsid w:val="00EA6BAB"/>
    <w:rsid w:val="00EA6D39"/>
    <w:rsid w:val="00EA6FB2"/>
    <w:rsid w:val="00EA73E9"/>
    <w:rsid w:val="00EA74BC"/>
    <w:rsid w:val="00EA76F2"/>
    <w:rsid w:val="00EA776B"/>
    <w:rsid w:val="00EA7839"/>
    <w:rsid w:val="00EB0451"/>
    <w:rsid w:val="00EB0774"/>
    <w:rsid w:val="00EB07AD"/>
    <w:rsid w:val="00EB0882"/>
    <w:rsid w:val="00EB0A86"/>
    <w:rsid w:val="00EB1033"/>
    <w:rsid w:val="00EB135A"/>
    <w:rsid w:val="00EB13B8"/>
    <w:rsid w:val="00EB15C8"/>
    <w:rsid w:val="00EB2583"/>
    <w:rsid w:val="00EB279D"/>
    <w:rsid w:val="00EB325A"/>
    <w:rsid w:val="00EB35F3"/>
    <w:rsid w:val="00EB3A2E"/>
    <w:rsid w:val="00EB3A4D"/>
    <w:rsid w:val="00EB4716"/>
    <w:rsid w:val="00EB4D2E"/>
    <w:rsid w:val="00EB57E9"/>
    <w:rsid w:val="00EB58BA"/>
    <w:rsid w:val="00EB5916"/>
    <w:rsid w:val="00EB5ADD"/>
    <w:rsid w:val="00EB5B20"/>
    <w:rsid w:val="00EB609B"/>
    <w:rsid w:val="00EB6380"/>
    <w:rsid w:val="00EB64F9"/>
    <w:rsid w:val="00EB6869"/>
    <w:rsid w:val="00EB6AA4"/>
    <w:rsid w:val="00EB7221"/>
    <w:rsid w:val="00EB7339"/>
    <w:rsid w:val="00EB76D3"/>
    <w:rsid w:val="00EB770B"/>
    <w:rsid w:val="00EB7A13"/>
    <w:rsid w:val="00EB7D74"/>
    <w:rsid w:val="00EB7DAC"/>
    <w:rsid w:val="00EB7DC5"/>
    <w:rsid w:val="00EC0328"/>
    <w:rsid w:val="00EC0450"/>
    <w:rsid w:val="00EC0C91"/>
    <w:rsid w:val="00EC1231"/>
    <w:rsid w:val="00EC13DD"/>
    <w:rsid w:val="00EC1679"/>
    <w:rsid w:val="00EC1A7B"/>
    <w:rsid w:val="00EC1AD6"/>
    <w:rsid w:val="00EC1C35"/>
    <w:rsid w:val="00EC1D0C"/>
    <w:rsid w:val="00EC219C"/>
    <w:rsid w:val="00EC25DF"/>
    <w:rsid w:val="00EC2C1D"/>
    <w:rsid w:val="00EC2FCF"/>
    <w:rsid w:val="00EC33AC"/>
    <w:rsid w:val="00EC3500"/>
    <w:rsid w:val="00EC3724"/>
    <w:rsid w:val="00EC37BB"/>
    <w:rsid w:val="00EC386A"/>
    <w:rsid w:val="00EC3A26"/>
    <w:rsid w:val="00EC3B34"/>
    <w:rsid w:val="00EC3E62"/>
    <w:rsid w:val="00EC416E"/>
    <w:rsid w:val="00EC45CC"/>
    <w:rsid w:val="00EC470E"/>
    <w:rsid w:val="00EC5057"/>
    <w:rsid w:val="00EC57EF"/>
    <w:rsid w:val="00EC595A"/>
    <w:rsid w:val="00EC5B53"/>
    <w:rsid w:val="00EC5D4B"/>
    <w:rsid w:val="00EC5E8F"/>
    <w:rsid w:val="00EC68BB"/>
    <w:rsid w:val="00EC6B13"/>
    <w:rsid w:val="00EC752B"/>
    <w:rsid w:val="00EC753A"/>
    <w:rsid w:val="00EC77EE"/>
    <w:rsid w:val="00ED105F"/>
    <w:rsid w:val="00ED1176"/>
    <w:rsid w:val="00ED122A"/>
    <w:rsid w:val="00ED1493"/>
    <w:rsid w:val="00ED19B4"/>
    <w:rsid w:val="00ED1B84"/>
    <w:rsid w:val="00ED212E"/>
    <w:rsid w:val="00ED2876"/>
    <w:rsid w:val="00ED294F"/>
    <w:rsid w:val="00ED2EDB"/>
    <w:rsid w:val="00ED2F84"/>
    <w:rsid w:val="00ED4078"/>
    <w:rsid w:val="00ED435B"/>
    <w:rsid w:val="00ED4571"/>
    <w:rsid w:val="00ED4583"/>
    <w:rsid w:val="00ED478E"/>
    <w:rsid w:val="00ED47E5"/>
    <w:rsid w:val="00ED4DA9"/>
    <w:rsid w:val="00ED4E0A"/>
    <w:rsid w:val="00ED5602"/>
    <w:rsid w:val="00ED6357"/>
    <w:rsid w:val="00ED679B"/>
    <w:rsid w:val="00ED6A58"/>
    <w:rsid w:val="00ED6AC1"/>
    <w:rsid w:val="00ED6F5D"/>
    <w:rsid w:val="00ED7237"/>
    <w:rsid w:val="00ED7797"/>
    <w:rsid w:val="00ED7A3B"/>
    <w:rsid w:val="00ED7BD6"/>
    <w:rsid w:val="00ED7D9A"/>
    <w:rsid w:val="00EE018B"/>
    <w:rsid w:val="00EE0693"/>
    <w:rsid w:val="00EE0BE2"/>
    <w:rsid w:val="00EE0C3F"/>
    <w:rsid w:val="00EE125D"/>
    <w:rsid w:val="00EE12CD"/>
    <w:rsid w:val="00EE166C"/>
    <w:rsid w:val="00EE1B76"/>
    <w:rsid w:val="00EE1D56"/>
    <w:rsid w:val="00EE22B5"/>
    <w:rsid w:val="00EE26E8"/>
    <w:rsid w:val="00EE2A78"/>
    <w:rsid w:val="00EE3417"/>
    <w:rsid w:val="00EE3424"/>
    <w:rsid w:val="00EE35B2"/>
    <w:rsid w:val="00EE38B2"/>
    <w:rsid w:val="00EE3AEA"/>
    <w:rsid w:val="00EE4333"/>
    <w:rsid w:val="00EE5176"/>
    <w:rsid w:val="00EE5F62"/>
    <w:rsid w:val="00EE6046"/>
    <w:rsid w:val="00EE68AC"/>
    <w:rsid w:val="00EE6CEC"/>
    <w:rsid w:val="00EE6ECB"/>
    <w:rsid w:val="00EE730B"/>
    <w:rsid w:val="00EE734E"/>
    <w:rsid w:val="00EE759B"/>
    <w:rsid w:val="00EE7843"/>
    <w:rsid w:val="00EE789D"/>
    <w:rsid w:val="00EE78E9"/>
    <w:rsid w:val="00EE78F7"/>
    <w:rsid w:val="00EE798A"/>
    <w:rsid w:val="00EE7F3C"/>
    <w:rsid w:val="00EF037E"/>
    <w:rsid w:val="00EF04C4"/>
    <w:rsid w:val="00EF08A5"/>
    <w:rsid w:val="00EF096A"/>
    <w:rsid w:val="00EF10A2"/>
    <w:rsid w:val="00EF174C"/>
    <w:rsid w:val="00EF18C1"/>
    <w:rsid w:val="00EF1D50"/>
    <w:rsid w:val="00EF27A3"/>
    <w:rsid w:val="00EF2BD1"/>
    <w:rsid w:val="00EF2C9F"/>
    <w:rsid w:val="00EF3B51"/>
    <w:rsid w:val="00EF3D75"/>
    <w:rsid w:val="00EF3DDF"/>
    <w:rsid w:val="00EF3EA4"/>
    <w:rsid w:val="00EF41AF"/>
    <w:rsid w:val="00EF435C"/>
    <w:rsid w:val="00EF463D"/>
    <w:rsid w:val="00EF4BA3"/>
    <w:rsid w:val="00EF5014"/>
    <w:rsid w:val="00EF5B4C"/>
    <w:rsid w:val="00EF5E74"/>
    <w:rsid w:val="00EF5ED4"/>
    <w:rsid w:val="00EF5EFB"/>
    <w:rsid w:val="00EF5F90"/>
    <w:rsid w:val="00EF5F9F"/>
    <w:rsid w:val="00EF5FD7"/>
    <w:rsid w:val="00EF61B6"/>
    <w:rsid w:val="00EF6608"/>
    <w:rsid w:val="00EF67B1"/>
    <w:rsid w:val="00EF723C"/>
    <w:rsid w:val="00EF72BF"/>
    <w:rsid w:val="00EF7378"/>
    <w:rsid w:val="00EF75A3"/>
    <w:rsid w:val="00EF77A9"/>
    <w:rsid w:val="00EF7C74"/>
    <w:rsid w:val="00EF7FE3"/>
    <w:rsid w:val="00F001D0"/>
    <w:rsid w:val="00F002E8"/>
    <w:rsid w:val="00F00661"/>
    <w:rsid w:val="00F00CF3"/>
    <w:rsid w:val="00F0116B"/>
    <w:rsid w:val="00F01811"/>
    <w:rsid w:val="00F01B67"/>
    <w:rsid w:val="00F01BC7"/>
    <w:rsid w:val="00F020DD"/>
    <w:rsid w:val="00F0262D"/>
    <w:rsid w:val="00F034DC"/>
    <w:rsid w:val="00F03656"/>
    <w:rsid w:val="00F03D8E"/>
    <w:rsid w:val="00F03E54"/>
    <w:rsid w:val="00F040D8"/>
    <w:rsid w:val="00F0412C"/>
    <w:rsid w:val="00F043A8"/>
    <w:rsid w:val="00F0461A"/>
    <w:rsid w:val="00F046CB"/>
    <w:rsid w:val="00F04A22"/>
    <w:rsid w:val="00F04BEF"/>
    <w:rsid w:val="00F04CF9"/>
    <w:rsid w:val="00F05708"/>
    <w:rsid w:val="00F05D42"/>
    <w:rsid w:val="00F05EBB"/>
    <w:rsid w:val="00F05EE1"/>
    <w:rsid w:val="00F067FB"/>
    <w:rsid w:val="00F06C0A"/>
    <w:rsid w:val="00F06F35"/>
    <w:rsid w:val="00F073B2"/>
    <w:rsid w:val="00F075BF"/>
    <w:rsid w:val="00F0770D"/>
    <w:rsid w:val="00F07C8E"/>
    <w:rsid w:val="00F07CA7"/>
    <w:rsid w:val="00F07CF5"/>
    <w:rsid w:val="00F07D9A"/>
    <w:rsid w:val="00F10162"/>
    <w:rsid w:val="00F103ED"/>
    <w:rsid w:val="00F107AD"/>
    <w:rsid w:val="00F10EE0"/>
    <w:rsid w:val="00F11416"/>
    <w:rsid w:val="00F115D0"/>
    <w:rsid w:val="00F11A73"/>
    <w:rsid w:val="00F1238C"/>
    <w:rsid w:val="00F1242B"/>
    <w:rsid w:val="00F129CB"/>
    <w:rsid w:val="00F12A05"/>
    <w:rsid w:val="00F12B6C"/>
    <w:rsid w:val="00F12EEC"/>
    <w:rsid w:val="00F13012"/>
    <w:rsid w:val="00F13569"/>
    <w:rsid w:val="00F138E0"/>
    <w:rsid w:val="00F138FF"/>
    <w:rsid w:val="00F13CDB"/>
    <w:rsid w:val="00F13E25"/>
    <w:rsid w:val="00F144C3"/>
    <w:rsid w:val="00F14B42"/>
    <w:rsid w:val="00F14CA3"/>
    <w:rsid w:val="00F14F6F"/>
    <w:rsid w:val="00F14FA1"/>
    <w:rsid w:val="00F15096"/>
    <w:rsid w:val="00F1520A"/>
    <w:rsid w:val="00F15539"/>
    <w:rsid w:val="00F157DF"/>
    <w:rsid w:val="00F15A0E"/>
    <w:rsid w:val="00F15A81"/>
    <w:rsid w:val="00F15FAC"/>
    <w:rsid w:val="00F16153"/>
    <w:rsid w:val="00F16337"/>
    <w:rsid w:val="00F164F7"/>
    <w:rsid w:val="00F16A1B"/>
    <w:rsid w:val="00F16D6B"/>
    <w:rsid w:val="00F17AD3"/>
    <w:rsid w:val="00F20018"/>
    <w:rsid w:val="00F20470"/>
    <w:rsid w:val="00F204FE"/>
    <w:rsid w:val="00F21023"/>
    <w:rsid w:val="00F2144E"/>
    <w:rsid w:val="00F21A1B"/>
    <w:rsid w:val="00F21B86"/>
    <w:rsid w:val="00F21BC7"/>
    <w:rsid w:val="00F21CA0"/>
    <w:rsid w:val="00F21DB5"/>
    <w:rsid w:val="00F21FE0"/>
    <w:rsid w:val="00F21FFF"/>
    <w:rsid w:val="00F22C0D"/>
    <w:rsid w:val="00F23895"/>
    <w:rsid w:val="00F239AD"/>
    <w:rsid w:val="00F23E90"/>
    <w:rsid w:val="00F2406F"/>
    <w:rsid w:val="00F2426D"/>
    <w:rsid w:val="00F24C42"/>
    <w:rsid w:val="00F24FBA"/>
    <w:rsid w:val="00F250E8"/>
    <w:rsid w:val="00F25938"/>
    <w:rsid w:val="00F25F49"/>
    <w:rsid w:val="00F2679B"/>
    <w:rsid w:val="00F26952"/>
    <w:rsid w:val="00F26F35"/>
    <w:rsid w:val="00F276DD"/>
    <w:rsid w:val="00F277DA"/>
    <w:rsid w:val="00F27886"/>
    <w:rsid w:val="00F3045B"/>
    <w:rsid w:val="00F30A02"/>
    <w:rsid w:val="00F314AF"/>
    <w:rsid w:val="00F31572"/>
    <w:rsid w:val="00F31D25"/>
    <w:rsid w:val="00F3205D"/>
    <w:rsid w:val="00F32393"/>
    <w:rsid w:val="00F32416"/>
    <w:rsid w:val="00F329C3"/>
    <w:rsid w:val="00F32AF9"/>
    <w:rsid w:val="00F32FA5"/>
    <w:rsid w:val="00F32FCB"/>
    <w:rsid w:val="00F33436"/>
    <w:rsid w:val="00F334BD"/>
    <w:rsid w:val="00F3370E"/>
    <w:rsid w:val="00F338CC"/>
    <w:rsid w:val="00F33AAB"/>
    <w:rsid w:val="00F33F09"/>
    <w:rsid w:val="00F3411D"/>
    <w:rsid w:val="00F344A2"/>
    <w:rsid w:val="00F344D5"/>
    <w:rsid w:val="00F3468A"/>
    <w:rsid w:val="00F346B1"/>
    <w:rsid w:val="00F347EA"/>
    <w:rsid w:val="00F34D43"/>
    <w:rsid w:val="00F35420"/>
    <w:rsid w:val="00F35667"/>
    <w:rsid w:val="00F3579B"/>
    <w:rsid w:val="00F358B7"/>
    <w:rsid w:val="00F35ABA"/>
    <w:rsid w:val="00F35BCE"/>
    <w:rsid w:val="00F361C1"/>
    <w:rsid w:val="00F36D2B"/>
    <w:rsid w:val="00F3745E"/>
    <w:rsid w:val="00F37623"/>
    <w:rsid w:val="00F37855"/>
    <w:rsid w:val="00F37AD7"/>
    <w:rsid w:val="00F37AFA"/>
    <w:rsid w:val="00F37DE3"/>
    <w:rsid w:val="00F37E36"/>
    <w:rsid w:val="00F37E89"/>
    <w:rsid w:val="00F37EA8"/>
    <w:rsid w:val="00F401FF"/>
    <w:rsid w:val="00F407D4"/>
    <w:rsid w:val="00F40B59"/>
    <w:rsid w:val="00F40E67"/>
    <w:rsid w:val="00F412B8"/>
    <w:rsid w:val="00F41AB1"/>
    <w:rsid w:val="00F41C08"/>
    <w:rsid w:val="00F41DD0"/>
    <w:rsid w:val="00F428B9"/>
    <w:rsid w:val="00F42C2C"/>
    <w:rsid w:val="00F42C79"/>
    <w:rsid w:val="00F4309D"/>
    <w:rsid w:val="00F432AA"/>
    <w:rsid w:val="00F43C18"/>
    <w:rsid w:val="00F44090"/>
    <w:rsid w:val="00F442EA"/>
    <w:rsid w:val="00F449C2"/>
    <w:rsid w:val="00F45246"/>
    <w:rsid w:val="00F45311"/>
    <w:rsid w:val="00F45A7A"/>
    <w:rsid w:val="00F45B89"/>
    <w:rsid w:val="00F468C5"/>
    <w:rsid w:val="00F471FB"/>
    <w:rsid w:val="00F472A8"/>
    <w:rsid w:val="00F47417"/>
    <w:rsid w:val="00F47479"/>
    <w:rsid w:val="00F47632"/>
    <w:rsid w:val="00F4779D"/>
    <w:rsid w:val="00F503F8"/>
    <w:rsid w:val="00F50930"/>
    <w:rsid w:val="00F518B3"/>
    <w:rsid w:val="00F519AB"/>
    <w:rsid w:val="00F51AFC"/>
    <w:rsid w:val="00F51CF0"/>
    <w:rsid w:val="00F51F8B"/>
    <w:rsid w:val="00F521A9"/>
    <w:rsid w:val="00F52329"/>
    <w:rsid w:val="00F529CE"/>
    <w:rsid w:val="00F52E69"/>
    <w:rsid w:val="00F52FBC"/>
    <w:rsid w:val="00F53361"/>
    <w:rsid w:val="00F54030"/>
    <w:rsid w:val="00F54040"/>
    <w:rsid w:val="00F54144"/>
    <w:rsid w:val="00F553B7"/>
    <w:rsid w:val="00F5567B"/>
    <w:rsid w:val="00F55F21"/>
    <w:rsid w:val="00F56416"/>
    <w:rsid w:val="00F56A34"/>
    <w:rsid w:val="00F56DAF"/>
    <w:rsid w:val="00F57CE5"/>
    <w:rsid w:val="00F57FF6"/>
    <w:rsid w:val="00F60127"/>
    <w:rsid w:val="00F6060F"/>
    <w:rsid w:val="00F6078D"/>
    <w:rsid w:val="00F6081C"/>
    <w:rsid w:val="00F608EA"/>
    <w:rsid w:val="00F60D1D"/>
    <w:rsid w:val="00F61817"/>
    <w:rsid w:val="00F61BC3"/>
    <w:rsid w:val="00F6201B"/>
    <w:rsid w:val="00F6208C"/>
    <w:rsid w:val="00F620FF"/>
    <w:rsid w:val="00F626A7"/>
    <w:rsid w:val="00F630FF"/>
    <w:rsid w:val="00F631D6"/>
    <w:rsid w:val="00F63B8E"/>
    <w:rsid w:val="00F63C35"/>
    <w:rsid w:val="00F642AD"/>
    <w:rsid w:val="00F643E6"/>
    <w:rsid w:val="00F6507D"/>
    <w:rsid w:val="00F652CD"/>
    <w:rsid w:val="00F6544C"/>
    <w:rsid w:val="00F657CE"/>
    <w:rsid w:val="00F6592D"/>
    <w:rsid w:val="00F659DA"/>
    <w:rsid w:val="00F65C25"/>
    <w:rsid w:val="00F65D16"/>
    <w:rsid w:val="00F65FA6"/>
    <w:rsid w:val="00F66213"/>
    <w:rsid w:val="00F66686"/>
    <w:rsid w:val="00F66A80"/>
    <w:rsid w:val="00F66CFE"/>
    <w:rsid w:val="00F6751F"/>
    <w:rsid w:val="00F676CD"/>
    <w:rsid w:val="00F67B57"/>
    <w:rsid w:val="00F67B68"/>
    <w:rsid w:val="00F67BA8"/>
    <w:rsid w:val="00F700C4"/>
    <w:rsid w:val="00F708BF"/>
    <w:rsid w:val="00F70CAF"/>
    <w:rsid w:val="00F70F8C"/>
    <w:rsid w:val="00F71501"/>
    <w:rsid w:val="00F71561"/>
    <w:rsid w:val="00F715AE"/>
    <w:rsid w:val="00F71A4E"/>
    <w:rsid w:val="00F7204C"/>
    <w:rsid w:val="00F72209"/>
    <w:rsid w:val="00F7321D"/>
    <w:rsid w:val="00F7347B"/>
    <w:rsid w:val="00F736FC"/>
    <w:rsid w:val="00F73798"/>
    <w:rsid w:val="00F73B5E"/>
    <w:rsid w:val="00F74003"/>
    <w:rsid w:val="00F74808"/>
    <w:rsid w:val="00F74A30"/>
    <w:rsid w:val="00F74BCC"/>
    <w:rsid w:val="00F74D0E"/>
    <w:rsid w:val="00F74D33"/>
    <w:rsid w:val="00F753A5"/>
    <w:rsid w:val="00F75814"/>
    <w:rsid w:val="00F75900"/>
    <w:rsid w:val="00F75EBE"/>
    <w:rsid w:val="00F7630D"/>
    <w:rsid w:val="00F76390"/>
    <w:rsid w:val="00F763A2"/>
    <w:rsid w:val="00F768D8"/>
    <w:rsid w:val="00F76982"/>
    <w:rsid w:val="00F76FAB"/>
    <w:rsid w:val="00F7769C"/>
    <w:rsid w:val="00F779AF"/>
    <w:rsid w:val="00F779F8"/>
    <w:rsid w:val="00F80041"/>
    <w:rsid w:val="00F80C9C"/>
    <w:rsid w:val="00F80DD9"/>
    <w:rsid w:val="00F811D7"/>
    <w:rsid w:val="00F81459"/>
    <w:rsid w:val="00F81482"/>
    <w:rsid w:val="00F8177E"/>
    <w:rsid w:val="00F8191C"/>
    <w:rsid w:val="00F81B0E"/>
    <w:rsid w:val="00F81EB4"/>
    <w:rsid w:val="00F81F5E"/>
    <w:rsid w:val="00F8223C"/>
    <w:rsid w:val="00F8232D"/>
    <w:rsid w:val="00F82A5D"/>
    <w:rsid w:val="00F82F3A"/>
    <w:rsid w:val="00F840F9"/>
    <w:rsid w:val="00F8440D"/>
    <w:rsid w:val="00F84429"/>
    <w:rsid w:val="00F84516"/>
    <w:rsid w:val="00F84949"/>
    <w:rsid w:val="00F84A4F"/>
    <w:rsid w:val="00F85346"/>
    <w:rsid w:val="00F85468"/>
    <w:rsid w:val="00F859C2"/>
    <w:rsid w:val="00F85F29"/>
    <w:rsid w:val="00F865C5"/>
    <w:rsid w:val="00F8681D"/>
    <w:rsid w:val="00F86985"/>
    <w:rsid w:val="00F86A6D"/>
    <w:rsid w:val="00F86C1A"/>
    <w:rsid w:val="00F86EFF"/>
    <w:rsid w:val="00F8713A"/>
    <w:rsid w:val="00F871AB"/>
    <w:rsid w:val="00F8730E"/>
    <w:rsid w:val="00F900DA"/>
    <w:rsid w:val="00F90144"/>
    <w:rsid w:val="00F90590"/>
    <w:rsid w:val="00F90607"/>
    <w:rsid w:val="00F906D8"/>
    <w:rsid w:val="00F90ABC"/>
    <w:rsid w:val="00F90B36"/>
    <w:rsid w:val="00F90D66"/>
    <w:rsid w:val="00F90DD1"/>
    <w:rsid w:val="00F91BA3"/>
    <w:rsid w:val="00F91BC6"/>
    <w:rsid w:val="00F91CBF"/>
    <w:rsid w:val="00F91CC8"/>
    <w:rsid w:val="00F91FF6"/>
    <w:rsid w:val="00F921FF"/>
    <w:rsid w:val="00F92255"/>
    <w:rsid w:val="00F92FE0"/>
    <w:rsid w:val="00F933DF"/>
    <w:rsid w:val="00F935F5"/>
    <w:rsid w:val="00F93650"/>
    <w:rsid w:val="00F93712"/>
    <w:rsid w:val="00F9378C"/>
    <w:rsid w:val="00F93960"/>
    <w:rsid w:val="00F93EFA"/>
    <w:rsid w:val="00F94316"/>
    <w:rsid w:val="00F94430"/>
    <w:rsid w:val="00F94968"/>
    <w:rsid w:val="00F949BA"/>
    <w:rsid w:val="00F94CCD"/>
    <w:rsid w:val="00F9519D"/>
    <w:rsid w:val="00F95293"/>
    <w:rsid w:val="00F958BD"/>
    <w:rsid w:val="00F95B78"/>
    <w:rsid w:val="00F95DE7"/>
    <w:rsid w:val="00F95FF3"/>
    <w:rsid w:val="00F967D7"/>
    <w:rsid w:val="00F968B8"/>
    <w:rsid w:val="00F96947"/>
    <w:rsid w:val="00F96B56"/>
    <w:rsid w:val="00F96CAC"/>
    <w:rsid w:val="00F96EFA"/>
    <w:rsid w:val="00F96EFE"/>
    <w:rsid w:val="00F97251"/>
    <w:rsid w:val="00F97A23"/>
    <w:rsid w:val="00F97B30"/>
    <w:rsid w:val="00F97E8A"/>
    <w:rsid w:val="00F97F45"/>
    <w:rsid w:val="00FA0286"/>
    <w:rsid w:val="00FA05E2"/>
    <w:rsid w:val="00FA080D"/>
    <w:rsid w:val="00FA08D3"/>
    <w:rsid w:val="00FA0B0A"/>
    <w:rsid w:val="00FA0CB8"/>
    <w:rsid w:val="00FA0F01"/>
    <w:rsid w:val="00FA0FA9"/>
    <w:rsid w:val="00FA1317"/>
    <w:rsid w:val="00FA162E"/>
    <w:rsid w:val="00FA168C"/>
    <w:rsid w:val="00FA1810"/>
    <w:rsid w:val="00FA1AA5"/>
    <w:rsid w:val="00FA1BA3"/>
    <w:rsid w:val="00FA22B8"/>
    <w:rsid w:val="00FA235D"/>
    <w:rsid w:val="00FA2545"/>
    <w:rsid w:val="00FA332C"/>
    <w:rsid w:val="00FA337E"/>
    <w:rsid w:val="00FA33BA"/>
    <w:rsid w:val="00FA3603"/>
    <w:rsid w:val="00FA3A43"/>
    <w:rsid w:val="00FA3D65"/>
    <w:rsid w:val="00FA3D78"/>
    <w:rsid w:val="00FA3E09"/>
    <w:rsid w:val="00FA408C"/>
    <w:rsid w:val="00FA4A1C"/>
    <w:rsid w:val="00FA4F23"/>
    <w:rsid w:val="00FA4F5B"/>
    <w:rsid w:val="00FA4FA3"/>
    <w:rsid w:val="00FA5704"/>
    <w:rsid w:val="00FA5ACE"/>
    <w:rsid w:val="00FA5EB5"/>
    <w:rsid w:val="00FA6199"/>
    <w:rsid w:val="00FA645C"/>
    <w:rsid w:val="00FA683C"/>
    <w:rsid w:val="00FA691D"/>
    <w:rsid w:val="00FA6B0D"/>
    <w:rsid w:val="00FA6CE0"/>
    <w:rsid w:val="00FA6F27"/>
    <w:rsid w:val="00FA7173"/>
    <w:rsid w:val="00FA71EB"/>
    <w:rsid w:val="00FA7861"/>
    <w:rsid w:val="00FA78C9"/>
    <w:rsid w:val="00FB01A9"/>
    <w:rsid w:val="00FB0277"/>
    <w:rsid w:val="00FB02DF"/>
    <w:rsid w:val="00FB05A8"/>
    <w:rsid w:val="00FB0B62"/>
    <w:rsid w:val="00FB0D41"/>
    <w:rsid w:val="00FB0E24"/>
    <w:rsid w:val="00FB0F4C"/>
    <w:rsid w:val="00FB110D"/>
    <w:rsid w:val="00FB1497"/>
    <w:rsid w:val="00FB1DDA"/>
    <w:rsid w:val="00FB22F0"/>
    <w:rsid w:val="00FB2940"/>
    <w:rsid w:val="00FB2BC9"/>
    <w:rsid w:val="00FB2C28"/>
    <w:rsid w:val="00FB2F61"/>
    <w:rsid w:val="00FB30AD"/>
    <w:rsid w:val="00FB33E4"/>
    <w:rsid w:val="00FB3534"/>
    <w:rsid w:val="00FB3E05"/>
    <w:rsid w:val="00FB3E52"/>
    <w:rsid w:val="00FB5A59"/>
    <w:rsid w:val="00FB5DD9"/>
    <w:rsid w:val="00FB6E4F"/>
    <w:rsid w:val="00FB752A"/>
    <w:rsid w:val="00FB7778"/>
    <w:rsid w:val="00FB7AA4"/>
    <w:rsid w:val="00FB7D43"/>
    <w:rsid w:val="00FB7F8D"/>
    <w:rsid w:val="00FC0E61"/>
    <w:rsid w:val="00FC1510"/>
    <w:rsid w:val="00FC15E6"/>
    <w:rsid w:val="00FC1B55"/>
    <w:rsid w:val="00FC1E57"/>
    <w:rsid w:val="00FC1EB0"/>
    <w:rsid w:val="00FC1FE8"/>
    <w:rsid w:val="00FC212B"/>
    <w:rsid w:val="00FC21A0"/>
    <w:rsid w:val="00FC252A"/>
    <w:rsid w:val="00FC2AC9"/>
    <w:rsid w:val="00FC2F24"/>
    <w:rsid w:val="00FC37F8"/>
    <w:rsid w:val="00FC3BC5"/>
    <w:rsid w:val="00FC3C4E"/>
    <w:rsid w:val="00FC3D07"/>
    <w:rsid w:val="00FC40EB"/>
    <w:rsid w:val="00FC4BB4"/>
    <w:rsid w:val="00FC59BA"/>
    <w:rsid w:val="00FC5B2C"/>
    <w:rsid w:val="00FC5C45"/>
    <w:rsid w:val="00FC5E0A"/>
    <w:rsid w:val="00FC6917"/>
    <w:rsid w:val="00FC6962"/>
    <w:rsid w:val="00FC6BBF"/>
    <w:rsid w:val="00FC6C4C"/>
    <w:rsid w:val="00FC7057"/>
    <w:rsid w:val="00FC73B0"/>
    <w:rsid w:val="00FC7695"/>
    <w:rsid w:val="00FC7E58"/>
    <w:rsid w:val="00FD016E"/>
    <w:rsid w:val="00FD0210"/>
    <w:rsid w:val="00FD02A1"/>
    <w:rsid w:val="00FD09C4"/>
    <w:rsid w:val="00FD10AC"/>
    <w:rsid w:val="00FD1260"/>
    <w:rsid w:val="00FD1817"/>
    <w:rsid w:val="00FD23EE"/>
    <w:rsid w:val="00FD26AA"/>
    <w:rsid w:val="00FD290E"/>
    <w:rsid w:val="00FD2ACF"/>
    <w:rsid w:val="00FD365B"/>
    <w:rsid w:val="00FD3CDC"/>
    <w:rsid w:val="00FD3DD2"/>
    <w:rsid w:val="00FD3E4A"/>
    <w:rsid w:val="00FD4060"/>
    <w:rsid w:val="00FD47CB"/>
    <w:rsid w:val="00FD491D"/>
    <w:rsid w:val="00FD4CF8"/>
    <w:rsid w:val="00FD5223"/>
    <w:rsid w:val="00FD5259"/>
    <w:rsid w:val="00FD55CB"/>
    <w:rsid w:val="00FD56DF"/>
    <w:rsid w:val="00FD5752"/>
    <w:rsid w:val="00FD59ED"/>
    <w:rsid w:val="00FD5FDA"/>
    <w:rsid w:val="00FD6271"/>
    <w:rsid w:val="00FD6534"/>
    <w:rsid w:val="00FD65A5"/>
    <w:rsid w:val="00FD6622"/>
    <w:rsid w:val="00FD6C84"/>
    <w:rsid w:val="00FD6F91"/>
    <w:rsid w:val="00FD7382"/>
    <w:rsid w:val="00FD74C6"/>
    <w:rsid w:val="00FE009D"/>
    <w:rsid w:val="00FE0ADB"/>
    <w:rsid w:val="00FE105E"/>
    <w:rsid w:val="00FE144E"/>
    <w:rsid w:val="00FE17CA"/>
    <w:rsid w:val="00FE1F96"/>
    <w:rsid w:val="00FE20FF"/>
    <w:rsid w:val="00FE22F9"/>
    <w:rsid w:val="00FE236D"/>
    <w:rsid w:val="00FE269C"/>
    <w:rsid w:val="00FE2B11"/>
    <w:rsid w:val="00FE2B33"/>
    <w:rsid w:val="00FE2D8D"/>
    <w:rsid w:val="00FE3071"/>
    <w:rsid w:val="00FE30DB"/>
    <w:rsid w:val="00FE30E5"/>
    <w:rsid w:val="00FE330D"/>
    <w:rsid w:val="00FE33F9"/>
    <w:rsid w:val="00FE36AA"/>
    <w:rsid w:val="00FE3964"/>
    <w:rsid w:val="00FE3AB9"/>
    <w:rsid w:val="00FE3DAC"/>
    <w:rsid w:val="00FE3F99"/>
    <w:rsid w:val="00FE5005"/>
    <w:rsid w:val="00FE514C"/>
    <w:rsid w:val="00FE53FD"/>
    <w:rsid w:val="00FE57D8"/>
    <w:rsid w:val="00FE5D22"/>
    <w:rsid w:val="00FE5D5B"/>
    <w:rsid w:val="00FE6188"/>
    <w:rsid w:val="00FE61D6"/>
    <w:rsid w:val="00FE6418"/>
    <w:rsid w:val="00FE69C4"/>
    <w:rsid w:val="00FE6B00"/>
    <w:rsid w:val="00FE6C12"/>
    <w:rsid w:val="00FE6D13"/>
    <w:rsid w:val="00FE707F"/>
    <w:rsid w:val="00FE7343"/>
    <w:rsid w:val="00FE74D8"/>
    <w:rsid w:val="00FE7679"/>
    <w:rsid w:val="00FE7825"/>
    <w:rsid w:val="00FF01C9"/>
    <w:rsid w:val="00FF0387"/>
    <w:rsid w:val="00FF05EB"/>
    <w:rsid w:val="00FF0A8E"/>
    <w:rsid w:val="00FF0B3B"/>
    <w:rsid w:val="00FF0EF2"/>
    <w:rsid w:val="00FF1244"/>
    <w:rsid w:val="00FF1A5C"/>
    <w:rsid w:val="00FF1E81"/>
    <w:rsid w:val="00FF1E9C"/>
    <w:rsid w:val="00FF226C"/>
    <w:rsid w:val="00FF2338"/>
    <w:rsid w:val="00FF23E6"/>
    <w:rsid w:val="00FF2970"/>
    <w:rsid w:val="00FF2CE9"/>
    <w:rsid w:val="00FF345E"/>
    <w:rsid w:val="00FF40D5"/>
    <w:rsid w:val="00FF456B"/>
    <w:rsid w:val="00FF4607"/>
    <w:rsid w:val="00FF49A8"/>
    <w:rsid w:val="00FF4E92"/>
    <w:rsid w:val="00FF510B"/>
    <w:rsid w:val="00FF532D"/>
    <w:rsid w:val="00FF5347"/>
    <w:rsid w:val="00FF5916"/>
    <w:rsid w:val="00FF5B03"/>
    <w:rsid w:val="00FF5B09"/>
    <w:rsid w:val="00FF637F"/>
    <w:rsid w:val="00FF63AE"/>
    <w:rsid w:val="00FF63CE"/>
    <w:rsid w:val="00FF6E67"/>
    <w:rsid w:val="00FF6F3B"/>
    <w:rsid w:val="00FF7212"/>
    <w:rsid w:val="00FF7867"/>
    <w:rsid w:val="00FF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8A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628AF"/>
    <w:rPr>
      <w:rFonts w:eastAsia="Times New Roman" w:cs="Calibri"/>
    </w:rPr>
  </w:style>
  <w:style w:type="character" w:styleId="Hyperlink">
    <w:name w:val="Hyperlink"/>
    <w:basedOn w:val="DefaultParagraphFont"/>
    <w:uiPriority w:val="99"/>
    <w:semiHidden/>
    <w:rsid w:val="001628AF"/>
    <w:rPr>
      <w:rFonts w:cs="Times New Roman"/>
      <w:color w:val="008080"/>
      <w:u w:val="single"/>
    </w:rPr>
  </w:style>
  <w:style w:type="paragraph" w:styleId="NormalWeb">
    <w:name w:val="Normal (Web)"/>
    <w:basedOn w:val="Normal"/>
    <w:uiPriority w:val="99"/>
    <w:rsid w:val="00162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1628AF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1628AF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1628AF"/>
    <w:pPr>
      <w:ind w:left="720"/>
      <w:contextualSpacing/>
    </w:pPr>
    <w:rPr>
      <w:rFonts w:eastAsia="Times New Roman"/>
      <w:lang w:eastAsia="ru-RU"/>
    </w:rPr>
  </w:style>
  <w:style w:type="paragraph" w:customStyle="1" w:styleId="c10">
    <w:name w:val="c10"/>
    <w:basedOn w:val="Normal"/>
    <w:uiPriority w:val="99"/>
    <w:rsid w:val="00162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DefaultParagraphFont"/>
    <w:uiPriority w:val="99"/>
    <w:rsid w:val="001628AF"/>
    <w:rPr>
      <w:rFonts w:cs="Times New Roman"/>
    </w:rPr>
  </w:style>
  <w:style w:type="character" w:customStyle="1" w:styleId="c1">
    <w:name w:val="c1"/>
    <w:basedOn w:val="DefaultParagraphFont"/>
    <w:uiPriority w:val="99"/>
    <w:rsid w:val="001628AF"/>
    <w:rPr>
      <w:rFonts w:cs="Times New Roman"/>
    </w:rPr>
  </w:style>
  <w:style w:type="character" w:styleId="LineNumber">
    <w:name w:val="line number"/>
    <w:basedOn w:val="DefaultParagraphFont"/>
    <w:uiPriority w:val="99"/>
    <w:semiHidden/>
    <w:rsid w:val="001628A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62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628A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62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628AF"/>
    <w:rPr>
      <w:rFonts w:cs="Times New Roman"/>
    </w:rPr>
  </w:style>
  <w:style w:type="table" w:styleId="TableGrid">
    <w:name w:val="Table Grid"/>
    <w:basedOn w:val="TableNormal"/>
    <w:uiPriority w:val="99"/>
    <w:rsid w:val="001628A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62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28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hod.novgorod.rcde.ru/" TargetMode="External"/><Relationship Id="rId13" Type="http://schemas.openxmlformats.org/officeDocument/2006/relationships/hyperlink" Target="http://www.school.edu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hyperlink" Target="http://cnit.ssau.ru/do/articles/fizo/fizo1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pulsar.ne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po.1september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sportal.ru/shkola/fizkultura-i-sport/library/2012/08/24/rabochaya-programma-po-lyakhu-5-9-klassy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fisio.ru/fisioinschool.html" TargetMode="External"/><Relationship Id="rId14" Type="http://schemas.openxmlformats.org/officeDocument/2006/relationships/hyperlink" Target="http://portfolio.1september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46</Pages>
  <Words>13911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2017-09-10T13:53:00Z</dcterms:created>
  <dcterms:modified xsi:type="dcterms:W3CDTF">2017-10-28T13:24:00Z</dcterms:modified>
</cp:coreProperties>
</file>