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5E3" w:rsidRDefault="00BF15E3" w:rsidP="00897263">
      <w:pPr>
        <w:jc w:val="center"/>
        <w:rPr>
          <w:b/>
          <w:bCs/>
        </w:rPr>
      </w:pPr>
      <w:r w:rsidRPr="009E0ECF"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1.25pt;height:466.5pt">
            <v:imagedata r:id="rId5" o:title=""/>
          </v:shape>
        </w:pict>
      </w:r>
    </w:p>
    <w:p w:rsidR="00BF15E3" w:rsidRPr="003370B6" w:rsidRDefault="00BF15E3" w:rsidP="00897263">
      <w:pPr>
        <w:jc w:val="center"/>
      </w:pPr>
      <w:r w:rsidRPr="003370B6">
        <w:rPr>
          <w:b/>
          <w:bCs/>
        </w:rPr>
        <w:t xml:space="preserve">Пояснительная записка </w:t>
      </w:r>
    </w:p>
    <w:p w:rsidR="00BF15E3" w:rsidRPr="006D2A77" w:rsidRDefault="00BF15E3" w:rsidP="006D2A77">
      <w:pPr>
        <w:pStyle w:val="Default"/>
        <w:jc w:val="both"/>
      </w:pPr>
      <w:r>
        <w:t xml:space="preserve">   </w:t>
      </w:r>
      <w:r w:rsidRPr="00483F57">
        <w:rPr>
          <w:b/>
          <w:bCs/>
          <w:lang w:eastAsia="ru-RU"/>
        </w:rPr>
        <w:t xml:space="preserve">Рабочая учебная программа по музыке для </w:t>
      </w:r>
      <w:r>
        <w:rPr>
          <w:b/>
          <w:bCs/>
          <w:lang w:eastAsia="ru-RU"/>
        </w:rPr>
        <w:t>4</w:t>
      </w:r>
      <w:r w:rsidRPr="00483F57">
        <w:rPr>
          <w:b/>
          <w:bCs/>
          <w:lang w:eastAsia="ru-RU"/>
        </w:rPr>
        <w:t xml:space="preserve"> класса</w:t>
      </w:r>
      <w:r w:rsidRPr="005041DF">
        <w:rPr>
          <w:lang w:eastAsia="ru-RU"/>
        </w:rPr>
        <w:t xml:space="preserve"> составлена на основе Федерального государственного стандарта общего образования</w:t>
      </w:r>
      <w:r>
        <w:rPr>
          <w:lang w:eastAsia="ru-RU"/>
        </w:rPr>
        <w:t xml:space="preserve"> </w:t>
      </w:r>
      <w:r w:rsidRPr="003370B6">
        <w:t>(приказ Минобрнауки РФ № 373 от 6 октября 2009г.)</w:t>
      </w:r>
      <w:r>
        <w:t xml:space="preserve">, </w:t>
      </w:r>
      <w:r w:rsidRPr="005041DF">
        <w:rPr>
          <w:lang w:eastAsia="ru-RU"/>
        </w:rPr>
        <w:t>Примерной программы начального образования по музыке и авторской программы «Музыка» Е.Д.Критской, Г.П.Сергеевой, Т.С.Шмагиной для 1-4 классов общеобразовательных учреждений, рекомендованной Минобрнауки РФ (М.:Просвещение, 2011).</w:t>
      </w:r>
    </w:p>
    <w:p w:rsidR="00BF15E3" w:rsidRDefault="00BF15E3" w:rsidP="00A51A9D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2C47">
        <w:rPr>
          <w:rFonts w:ascii="Times New Roman" w:hAnsi="Times New Roman" w:cs="Times New Roman"/>
          <w:b/>
          <w:bCs/>
          <w:sz w:val="24"/>
          <w:szCs w:val="24"/>
        </w:rPr>
        <w:t>Цели и задачи предмета «Музыка»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F15E3" w:rsidRPr="00832C47" w:rsidRDefault="00BF15E3" w:rsidP="00A51A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2C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32C47">
        <w:rPr>
          <w:rFonts w:ascii="Times New Roman" w:hAnsi="Times New Roman" w:cs="Times New Roman"/>
          <w:sz w:val="24"/>
          <w:szCs w:val="24"/>
        </w:rPr>
        <w:t>1) сформированность первоначальных представлений о роли музыки в жизни человека, ее роли в духовно-нравственном развитии человека;</w:t>
      </w:r>
    </w:p>
    <w:p w:rsidR="00BF15E3" w:rsidRPr="00832C47" w:rsidRDefault="00BF15E3" w:rsidP="00A51A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2C47">
        <w:rPr>
          <w:rFonts w:ascii="Times New Roman" w:hAnsi="Times New Roman" w:cs="Times New Roman"/>
          <w:sz w:val="24"/>
          <w:szCs w:val="24"/>
        </w:rPr>
        <w:t>2) сформированность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BF15E3" w:rsidRPr="00832C47" w:rsidRDefault="00BF15E3" w:rsidP="00A51A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2C47">
        <w:rPr>
          <w:rFonts w:ascii="Times New Roman" w:hAnsi="Times New Roman" w:cs="Times New Roman"/>
          <w:sz w:val="24"/>
          <w:szCs w:val="24"/>
        </w:rPr>
        <w:t>3) умение воспринимать музыку и выражать свое отношение к музыкальному произведению;</w:t>
      </w:r>
    </w:p>
    <w:p w:rsidR="00BF15E3" w:rsidRPr="00832C47" w:rsidRDefault="00BF15E3" w:rsidP="00A51A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2C47">
        <w:rPr>
          <w:rFonts w:ascii="Times New Roman" w:hAnsi="Times New Roman" w:cs="Times New Roman"/>
          <w:sz w:val="24"/>
          <w:szCs w:val="24"/>
        </w:rPr>
        <w:t>4) 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BF15E3" w:rsidRDefault="00BF15E3" w:rsidP="00A51A9D">
      <w:pPr>
        <w:tabs>
          <w:tab w:val="left" w:pos="5964"/>
        </w:tabs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Общая характеристика предмета «Музыка» </w:t>
      </w:r>
    </w:p>
    <w:p w:rsidR="00BF15E3" w:rsidRDefault="00BF15E3" w:rsidP="00A51A9D">
      <w:pPr>
        <w:tabs>
          <w:tab w:val="left" w:pos="5964"/>
        </w:tabs>
        <w:jc w:val="both"/>
      </w:pPr>
      <w:r>
        <w:t>Музыка в начальной школе является одним из основных предметов, обеспечивающих освоение искусства как духовного наследия, нравственного эталона образа жизни всего человечества. Освоение музыкального искусства помогает ребенку познавать мир и самого себя в этом мире. Духовный опыт человечества, опыт эмоционально-образного восприятия музыки, начальное овладение различными видами музыкально-творческой  деятельности обеспечат погружение в культурное многообразие мира.</w:t>
      </w:r>
    </w:p>
    <w:p w:rsidR="00BF15E3" w:rsidRDefault="00BF15E3" w:rsidP="00897263">
      <w:pPr>
        <w:tabs>
          <w:tab w:val="left" w:pos="5964"/>
        </w:tabs>
        <w:snapToGrid w:val="0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Место учебного предмета в учебном плане </w:t>
      </w:r>
    </w:p>
    <w:p w:rsidR="00BF15E3" w:rsidRDefault="00BF15E3" w:rsidP="00897263">
      <w:pPr>
        <w:tabs>
          <w:tab w:val="left" w:pos="5964"/>
        </w:tabs>
        <w:snapToGrid w:val="0"/>
        <w:jc w:val="both"/>
      </w:pPr>
      <w:r>
        <w:t>Согласно базисному плану образовательных учреждений РФ всего на изучение музыки в начальной школе выделяется 135ч. : 1 класс -33ч.;  2 класс- 34ч.; 3 класс- 34ч.; 4 класс -34ч. (1 час в неделю).</w:t>
      </w:r>
    </w:p>
    <w:p w:rsidR="00BF15E3" w:rsidRDefault="00BF15E3" w:rsidP="00897263">
      <w:pPr>
        <w:tabs>
          <w:tab w:val="left" w:pos="5964"/>
        </w:tabs>
        <w:snapToGrid w:val="0"/>
        <w:jc w:val="both"/>
      </w:pPr>
      <w:r>
        <w:t xml:space="preserve">       </w:t>
      </w:r>
      <w:r>
        <w:rPr>
          <w:b/>
          <w:bCs/>
        </w:rPr>
        <w:t>Личностные, метапредметные, предметные</w:t>
      </w:r>
      <w:r w:rsidRPr="00A51A9D">
        <w:t xml:space="preserve"> </w:t>
      </w:r>
      <w:r>
        <w:t>результаты изучения курса «Музыка» 4 класс</w:t>
      </w:r>
    </w:p>
    <w:p w:rsidR="00BF15E3" w:rsidRDefault="00BF15E3" w:rsidP="00897263">
      <w:pPr>
        <w:tabs>
          <w:tab w:val="left" w:pos="5964"/>
        </w:tabs>
        <w:snapToGrid w:val="0"/>
        <w:jc w:val="both"/>
      </w:pPr>
      <w:r>
        <w:t>Личностные результаты:</w:t>
      </w:r>
    </w:p>
    <w:p w:rsidR="00BF15E3" w:rsidRDefault="00BF15E3" w:rsidP="00897263">
      <w:pPr>
        <w:numPr>
          <w:ilvl w:val="0"/>
          <w:numId w:val="1"/>
        </w:numPr>
        <w:tabs>
          <w:tab w:val="left" w:pos="5964"/>
        </w:tabs>
        <w:suppressAutoHyphens/>
        <w:snapToGrid w:val="0"/>
        <w:jc w:val="both"/>
      </w:pPr>
      <w:r>
        <w:t>наличие  эмоционального отношения к искусству, эстетического взгляда на мир;</w:t>
      </w:r>
    </w:p>
    <w:p w:rsidR="00BF15E3" w:rsidRDefault="00BF15E3" w:rsidP="00897263">
      <w:pPr>
        <w:numPr>
          <w:ilvl w:val="0"/>
          <w:numId w:val="1"/>
        </w:numPr>
        <w:tabs>
          <w:tab w:val="left" w:pos="5964"/>
        </w:tabs>
        <w:suppressAutoHyphens/>
        <w:snapToGrid w:val="0"/>
        <w:jc w:val="both"/>
      </w:pPr>
      <w:r>
        <w:t>формирование личностного смысла постижения искусства;</w:t>
      </w:r>
    </w:p>
    <w:p w:rsidR="00BF15E3" w:rsidRDefault="00BF15E3" w:rsidP="00897263">
      <w:pPr>
        <w:numPr>
          <w:ilvl w:val="0"/>
          <w:numId w:val="1"/>
        </w:numPr>
        <w:tabs>
          <w:tab w:val="left" w:pos="5964"/>
        </w:tabs>
        <w:suppressAutoHyphens/>
        <w:snapToGrid w:val="0"/>
        <w:jc w:val="both"/>
      </w:pPr>
      <w:r>
        <w:t>реализация творческого потенциала в процессе коллективного музицирования;</w:t>
      </w:r>
    </w:p>
    <w:p w:rsidR="00BF15E3" w:rsidRDefault="00BF15E3" w:rsidP="00897263">
      <w:pPr>
        <w:numPr>
          <w:ilvl w:val="0"/>
          <w:numId w:val="1"/>
        </w:numPr>
        <w:tabs>
          <w:tab w:val="left" w:pos="5964"/>
        </w:tabs>
        <w:suppressAutoHyphens/>
        <w:snapToGrid w:val="0"/>
        <w:jc w:val="both"/>
      </w:pPr>
      <w:r>
        <w:t>развитие эмоциональной отзывчивости, уважительное отношение к культурным традициям других народов;</w:t>
      </w:r>
    </w:p>
    <w:p w:rsidR="00BF15E3" w:rsidRPr="00F862B1" w:rsidRDefault="00BF15E3" w:rsidP="00897263">
      <w:pPr>
        <w:numPr>
          <w:ilvl w:val="0"/>
          <w:numId w:val="1"/>
        </w:numPr>
        <w:tabs>
          <w:tab w:val="left" w:pos="5964"/>
        </w:tabs>
        <w:suppressAutoHyphens/>
        <w:snapToGrid w:val="0"/>
        <w:jc w:val="both"/>
      </w:pPr>
      <w:r>
        <w:t>приобретение начальных навыков социокультурной адаптации в современном мире.</w:t>
      </w:r>
    </w:p>
    <w:p w:rsidR="00BF15E3" w:rsidRDefault="00BF15E3" w:rsidP="00897263">
      <w:pPr>
        <w:tabs>
          <w:tab w:val="left" w:pos="5964"/>
        </w:tabs>
        <w:snapToGrid w:val="0"/>
        <w:jc w:val="both"/>
      </w:pPr>
      <w:r>
        <w:t>Метапредметные результаты:</w:t>
      </w:r>
    </w:p>
    <w:p w:rsidR="00BF15E3" w:rsidRDefault="00BF15E3" w:rsidP="00897263">
      <w:pPr>
        <w:numPr>
          <w:ilvl w:val="0"/>
          <w:numId w:val="1"/>
        </w:numPr>
        <w:tabs>
          <w:tab w:val="left" w:pos="5964"/>
        </w:tabs>
        <w:suppressAutoHyphens/>
        <w:snapToGrid w:val="0"/>
        <w:jc w:val="both"/>
      </w:pPr>
      <w:r>
        <w:t>наблюдение за явлениями жизни и искусства в учебной деятельности;</w:t>
      </w:r>
    </w:p>
    <w:p w:rsidR="00BF15E3" w:rsidRDefault="00BF15E3" w:rsidP="00897263">
      <w:pPr>
        <w:numPr>
          <w:ilvl w:val="0"/>
          <w:numId w:val="1"/>
        </w:numPr>
        <w:tabs>
          <w:tab w:val="left" w:pos="5964"/>
        </w:tabs>
        <w:suppressAutoHyphens/>
        <w:snapToGrid w:val="0"/>
        <w:jc w:val="both"/>
      </w:pPr>
      <w:r>
        <w:t>овладение способностью к реализации собственных творческих замыслов, выбор способов решения проблем поискового характера;</w:t>
      </w:r>
    </w:p>
    <w:p w:rsidR="00BF15E3" w:rsidRDefault="00BF15E3" w:rsidP="00897263">
      <w:pPr>
        <w:numPr>
          <w:ilvl w:val="0"/>
          <w:numId w:val="1"/>
        </w:numPr>
        <w:tabs>
          <w:tab w:val="left" w:pos="5964"/>
        </w:tabs>
        <w:suppressAutoHyphens/>
        <w:snapToGrid w:val="0"/>
        <w:jc w:val="both"/>
      </w:pPr>
      <w:r>
        <w:t>готовность к логическим действиям: анализ, сравнение, обобщение, классификация по стилям и жанрам музыкального искусства;</w:t>
      </w:r>
    </w:p>
    <w:p w:rsidR="00BF15E3" w:rsidRDefault="00BF15E3" w:rsidP="00897263">
      <w:pPr>
        <w:numPr>
          <w:ilvl w:val="0"/>
          <w:numId w:val="1"/>
        </w:numPr>
        <w:tabs>
          <w:tab w:val="left" w:pos="5964"/>
        </w:tabs>
        <w:suppressAutoHyphens/>
        <w:snapToGrid w:val="0"/>
        <w:jc w:val="both"/>
      </w:pPr>
      <w:r>
        <w:t>участие в совместной деятельности на основе сотрудничества;</w:t>
      </w:r>
    </w:p>
    <w:p w:rsidR="00BF15E3" w:rsidRPr="00F862B1" w:rsidRDefault="00BF15E3" w:rsidP="00897263">
      <w:pPr>
        <w:numPr>
          <w:ilvl w:val="0"/>
          <w:numId w:val="1"/>
        </w:numPr>
        <w:tabs>
          <w:tab w:val="left" w:pos="5964"/>
        </w:tabs>
        <w:suppressAutoHyphens/>
        <w:snapToGrid w:val="0"/>
        <w:jc w:val="both"/>
      </w:pPr>
      <w:r>
        <w:t>контроль, планирование и оценка собственных учебных действий.</w:t>
      </w:r>
    </w:p>
    <w:p w:rsidR="00BF15E3" w:rsidRPr="00F862B1" w:rsidRDefault="00BF15E3" w:rsidP="00897263">
      <w:pPr>
        <w:tabs>
          <w:tab w:val="left" w:pos="5964"/>
        </w:tabs>
        <w:suppressAutoHyphens/>
        <w:snapToGrid w:val="0"/>
        <w:ind w:left="720"/>
        <w:jc w:val="both"/>
      </w:pPr>
    </w:p>
    <w:p w:rsidR="00BF15E3" w:rsidRDefault="00BF15E3" w:rsidP="00897263">
      <w:pPr>
        <w:tabs>
          <w:tab w:val="left" w:pos="5964"/>
        </w:tabs>
        <w:suppressAutoHyphens/>
        <w:snapToGrid w:val="0"/>
        <w:jc w:val="both"/>
      </w:pPr>
      <w:r>
        <w:t>Предметные результаты:</w:t>
      </w:r>
    </w:p>
    <w:p w:rsidR="00BF15E3" w:rsidRDefault="00BF15E3" w:rsidP="00897263">
      <w:pPr>
        <w:numPr>
          <w:ilvl w:val="0"/>
          <w:numId w:val="2"/>
        </w:numPr>
        <w:tabs>
          <w:tab w:val="left" w:pos="5964"/>
        </w:tabs>
        <w:suppressAutoHyphens/>
        <w:snapToGrid w:val="0"/>
        <w:jc w:val="both"/>
      </w:pPr>
      <w:r>
        <w:t>устойчивый интерес к музыкальному искусству и различным видам музыкально-творческой деятельности;</w:t>
      </w:r>
    </w:p>
    <w:p w:rsidR="00BF15E3" w:rsidRDefault="00BF15E3" w:rsidP="00897263">
      <w:pPr>
        <w:numPr>
          <w:ilvl w:val="0"/>
          <w:numId w:val="2"/>
        </w:numPr>
        <w:tabs>
          <w:tab w:val="left" w:pos="5964"/>
        </w:tabs>
        <w:suppressAutoHyphens/>
        <w:snapToGrid w:val="0"/>
        <w:jc w:val="both"/>
      </w:pPr>
      <w:r>
        <w:t>развитое художественное восприятие, умение оценивать произведения разных видов искусств;</w:t>
      </w:r>
    </w:p>
    <w:p w:rsidR="00BF15E3" w:rsidRDefault="00BF15E3" w:rsidP="00897263">
      <w:pPr>
        <w:numPr>
          <w:ilvl w:val="0"/>
          <w:numId w:val="2"/>
        </w:numPr>
        <w:tabs>
          <w:tab w:val="left" w:pos="5964"/>
        </w:tabs>
        <w:suppressAutoHyphens/>
        <w:snapToGrid w:val="0"/>
        <w:jc w:val="both"/>
      </w:pPr>
      <w:r>
        <w:t>использование элементарных умений и навыков при воплощении художественно-образного содержания музыкальных произведений в различных видах деятельности;</w:t>
      </w:r>
    </w:p>
    <w:p w:rsidR="00BF15E3" w:rsidRDefault="00BF15E3" w:rsidP="00897263">
      <w:pPr>
        <w:numPr>
          <w:ilvl w:val="0"/>
          <w:numId w:val="2"/>
        </w:numPr>
        <w:tabs>
          <w:tab w:val="left" w:pos="5964"/>
        </w:tabs>
        <w:suppressAutoHyphens/>
        <w:snapToGrid w:val="0"/>
        <w:jc w:val="both"/>
      </w:pPr>
      <w:r>
        <w:t>знание основных закономерностей музыкального искусства;</w:t>
      </w:r>
    </w:p>
    <w:p w:rsidR="00BF15E3" w:rsidRDefault="00BF15E3" w:rsidP="00897263">
      <w:pPr>
        <w:numPr>
          <w:ilvl w:val="0"/>
          <w:numId w:val="2"/>
        </w:numPr>
        <w:tabs>
          <w:tab w:val="left" w:pos="5964"/>
        </w:tabs>
        <w:suppressAutoHyphens/>
        <w:snapToGrid w:val="0"/>
        <w:jc w:val="both"/>
      </w:pPr>
      <w:r>
        <w:t>готовность применять полученные знания и приобретенный опыт творческой деятельности в организации культурного досуга.</w:t>
      </w:r>
    </w:p>
    <w:p w:rsidR="00BF15E3" w:rsidRDefault="00BF15E3" w:rsidP="00897263">
      <w:pPr>
        <w:numPr>
          <w:ilvl w:val="0"/>
          <w:numId w:val="2"/>
        </w:numPr>
        <w:tabs>
          <w:tab w:val="left" w:pos="5964"/>
        </w:tabs>
        <w:suppressAutoHyphens/>
        <w:snapToGrid w:val="0"/>
        <w:jc w:val="both"/>
      </w:pPr>
      <w:r>
        <w:t>использование элементарных умений и навыков при воплощении художественно-образного содержания музыкальных произведений в различных видах деятельности;</w:t>
      </w:r>
    </w:p>
    <w:p w:rsidR="00BF15E3" w:rsidRDefault="00BF15E3" w:rsidP="00897263">
      <w:pPr>
        <w:numPr>
          <w:ilvl w:val="0"/>
          <w:numId w:val="2"/>
        </w:numPr>
        <w:tabs>
          <w:tab w:val="left" w:pos="5964"/>
        </w:tabs>
        <w:suppressAutoHyphens/>
        <w:snapToGrid w:val="0"/>
        <w:jc w:val="both"/>
      </w:pPr>
      <w:r>
        <w:t>знание основных закономерностей музыкального искусства;</w:t>
      </w:r>
    </w:p>
    <w:p w:rsidR="00BF15E3" w:rsidRDefault="00BF15E3" w:rsidP="00897263">
      <w:pPr>
        <w:tabs>
          <w:tab w:val="left" w:pos="5964"/>
        </w:tabs>
        <w:jc w:val="both"/>
      </w:pPr>
      <w:r>
        <w:t>готовность применять полученные знания и приобретенный опыт творческой деятельности в организации культурного досуга.</w:t>
      </w:r>
    </w:p>
    <w:p w:rsidR="00BF15E3" w:rsidRDefault="00BF15E3" w:rsidP="00897263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</w:t>
      </w:r>
      <w:r w:rsidRPr="0047260A">
        <w:rPr>
          <w:b/>
          <w:bCs/>
        </w:rPr>
        <w:t>Содержание учебного пре</w:t>
      </w:r>
      <w:r>
        <w:rPr>
          <w:b/>
          <w:bCs/>
        </w:rPr>
        <w:t>дмета «Музыка</w:t>
      </w:r>
      <w:r w:rsidRPr="0047260A">
        <w:rPr>
          <w:b/>
          <w:bCs/>
        </w:rPr>
        <w:t xml:space="preserve">»4 класс (34 ч) </w:t>
      </w:r>
    </w:p>
    <w:p w:rsidR="00BF15E3" w:rsidRPr="00407F01" w:rsidRDefault="00BF15E3" w:rsidP="00897263">
      <w:pPr>
        <w:jc w:val="both"/>
      </w:pPr>
      <w:r>
        <w:rPr>
          <w:b/>
          <w:bCs/>
        </w:rPr>
        <w:t xml:space="preserve">   </w:t>
      </w:r>
      <w:r w:rsidRPr="00407F01">
        <w:rPr>
          <w:b/>
          <w:bCs/>
        </w:rPr>
        <w:t>«Россия – Родина моя!»   (3 часа)</w:t>
      </w:r>
      <w:r w:rsidRPr="0047260A">
        <w:t xml:space="preserve"> </w:t>
      </w:r>
      <w:r w:rsidRPr="00407F01">
        <w:t>Мелодия. С.В.Рахманинов.</w:t>
      </w:r>
    </w:p>
    <w:p w:rsidR="00BF15E3" w:rsidRDefault="00BF15E3" w:rsidP="00897263">
      <w:pPr>
        <w:jc w:val="both"/>
      </w:pPr>
      <w:r w:rsidRPr="00407F01">
        <w:t>Жанр: инструментальный концерт.</w:t>
      </w:r>
      <w:r>
        <w:t xml:space="preserve"> </w:t>
      </w:r>
      <w:r w:rsidRPr="00407F01">
        <w:t>«Песня о России». В.Локтев.</w:t>
      </w:r>
      <w:r>
        <w:t xml:space="preserve"> Куплетная форма. </w:t>
      </w:r>
      <w:r w:rsidRPr="00B94DE8">
        <w:t xml:space="preserve"> </w:t>
      </w:r>
      <w:r w:rsidRPr="00407F01">
        <w:t>Вокализ</w:t>
      </w:r>
      <w:r>
        <w:t xml:space="preserve">. </w:t>
      </w:r>
      <w:r w:rsidRPr="00407F01">
        <w:t>С.В.Рахманинов.</w:t>
      </w:r>
      <w:r>
        <w:t>А,капелла. А</w:t>
      </w:r>
      <w:r w:rsidRPr="00407F01">
        <w:t>.В.Нежданова.</w:t>
      </w:r>
    </w:p>
    <w:p w:rsidR="00BF15E3" w:rsidRDefault="00BF15E3" w:rsidP="00897263">
      <w:pPr>
        <w:ind w:left="-262"/>
        <w:jc w:val="both"/>
      </w:pPr>
      <w:r>
        <w:t xml:space="preserve">     Сопрано.</w:t>
      </w:r>
      <w:r w:rsidRPr="00B94DE8">
        <w:t xml:space="preserve"> </w:t>
      </w:r>
      <w:r w:rsidRPr="00407F01">
        <w:t>Кантата. С.С.Прокофьев. Меццо-сопрано. Альт.</w:t>
      </w:r>
    </w:p>
    <w:p w:rsidR="00BF15E3" w:rsidRPr="0047260A" w:rsidRDefault="00BF15E3" w:rsidP="00897263">
      <w:pPr>
        <w:pStyle w:val="Default"/>
        <w:jc w:val="both"/>
      </w:pPr>
      <w:r>
        <w:t xml:space="preserve">   </w:t>
      </w:r>
      <w:r w:rsidRPr="00407F01">
        <w:rPr>
          <w:b/>
          <w:bCs/>
        </w:rPr>
        <w:t>«О России петь – что стремиться в храм»</w:t>
      </w:r>
      <w:r>
        <w:rPr>
          <w:b/>
          <w:bCs/>
        </w:rPr>
        <w:t xml:space="preserve">   </w:t>
      </w:r>
      <w:r w:rsidRPr="00407F01">
        <w:rPr>
          <w:b/>
          <w:bCs/>
        </w:rPr>
        <w:t>(3 часа)</w:t>
      </w:r>
    </w:p>
    <w:p w:rsidR="00BF15E3" w:rsidRDefault="00BF15E3" w:rsidP="00897263">
      <w:pPr>
        <w:pStyle w:val="Style1"/>
        <w:tabs>
          <w:tab w:val="left" w:pos="0"/>
        </w:tabs>
        <w:jc w:val="both"/>
      </w:pPr>
      <w:r>
        <w:t>Стихира. Пение  а,капелла. Икона «Всех святых в земле Русской просиявших».</w:t>
      </w:r>
      <w:r w:rsidRPr="00B94DE8">
        <w:t xml:space="preserve"> </w:t>
      </w:r>
      <w:r>
        <w:t>Былинный напев. Песнь-сказание. А.П.Бородин «Богатырская» симфония. Молитва. Песнопение.Пасхальное Богослужение. Икона «Воскресенье».</w:t>
      </w:r>
    </w:p>
    <w:p w:rsidR="00BF15E3" w:rsidRPr="00407F01" w:rsidRDefault="00BF15E3" w:rsidP="00897263">
      <w:pPr>
        <w:pStyle w:val="Style1"/>
        <w:tabs>
          <w:tab w:val="left" w:pos="0"/>
        </w:tabs>
        <w:jc w:val="both"/>
        <w:rPr>
          <w:b/>
          <w:bCs/>
        </w:rPr>
      </w:pPr>
      <w:r>
        <w:t xml:space="preserve">  </w:t>
      </w:r>
      <w:r w:rsidRPr="00407F01">
        <w:rPr>
          <w:b/>
          <w:bCs/>
        </w:rPr>
        <w:t>«День, полный событий» ( 7часов)</w:t>
      </w:r>
    </w:p>
    <w:p w:rsidR="00BF15E3" w:rsidRDefault="00BF15E3" w:rsidP="00897263">
      <w:pPr>
        <w:pStyle w:val="Style1"/>
        <w:tabs>
          <w:tab w:val="left" w:pos="0"/>
        </w:tabs>
        <w:jc w:val="both"/>
      </w:pPr>
      <w:r>
        <w:t>Лирика в поэзии и музыке. П.И.Чайковский «Осенняя песнь». Г.В.Свиридов «Осень», «Пастораль».</w:t>
      </w:r>
      <w:r w:rsidRPr="00B94DE8">
        <w:t xml:space="preserve"> </w:t>
      </w:r>
      <w:r>
        <w:t>Выразительность.Изобразительность.</w:t>
      </w:r>
    </w:p>
    <w:p w:rsidR="00BF15E3" w:rsidRDefault="00BF15E3" w:rsidP="00897263">
      <w:pPr>
        <w:pStyle w:val="Style1"/>
        <w:tabs>
          <w:tab w:val="left" w:pos="0"/>
        </w:tabs>
        <w:jc w:val="both"/>
      </w:pPr>
      <w:r>
        <w:t>П.И.Чайковский «Зимнее утро».Зимний пейзаж</w:t>
      </w:r>
      <w:r w:rsidRPr="00B94DE8">
        <w:t xml:space="preserve"> </w:t>
      </w:r>
      <w:r>
        <w:t>Музыкальное прочтение стихотворения. П.И.Чайковский«У камелька». А.С.Пушкин «Зимний вечер».</w:t>
      </w:r>
      <w:r w:rsidRPr="00B94DE8">
        <w:t xml:space="preserve"> </w:t>
      </w:r>
      <w:r>
        <w:t>Музыкальная тема. Регистры. Тембры. Н.А.Римский-Корсаков.</w:t>
      </w:r>
      <w:r w:rsidRPr="000E312D">
        <w:t xml:space="preserve"> </w:t>
      </w:r>
      <w:r>
        <w:t>Жанры народной музыки: хороводные и плясовые песни.</w:t>
      </w:r>
    </w:p>
    <w:p w:rsidR="00BF15E3" w:rsidRDefault="00BF15E3" w:rsidP="00897263">
      <w:pPr>
        <w:pStyle w:val="Style1"/>
        <w:tabs>
          <w:tab w:val="left" w:pos="0"/>
        </w:tabs>
        <w:jc w:val="both"/>
      </w:pPr>
      <w:r>
        <w:t>Обработка русской народной песни. Вступление к опере. Имитация колокольных звонов. Романс. М.И.Глинка«Венецианская ночь». Муза.</w:t>
      </w:r>
    </w:p>
    <w:p w:rsidR="00BF15E3" w:rsidRDefault="00BF15E3" w:rsidP="00897263">
      <w:pPr>
        <w:pStyle w:val="Style1"/>
        <w:tabs>
          <w:tab w:val="left" w:pos="0"/>
        </w:tabs>
        <w:jc w:val="both"/>
      </w:pPr>
      <w:r>
        <w:t xml:space="preserve">Дуэт. </w:t>
      </w:r>
    </w:p>
    <w:p w:rsidR="00BF15E3" w:rsidRDefault="00BF15E3" w:rsidP="00897263">
      <w:pPr>
        <w:pStyle w:val="Style1"/>
        <w:tabs>
          <w:tab w:val="left" w:pos="0"/>
        </w:tabs>
        <w:jc w:val="both"/>
        <w:rPr>
          <w:b/>
          <w:bCs/>
        </w:rPr>
      </w:pPr>
      <w:r>
        <w:rPr>
          <w:b/>
          <w:bCs/>
        </w:rPr>
        <w:t xml:space="preserve">   «</w:t>
      </w:r>
      <w:r w:rsidRPr="00407F01">
        <w:rPr>
          <w:b/>
          <w:bCs/>
        </w:rPr>
        <w:t>В концертном зале</w:t>
      </w:r>
      <w:r>
        <w:rPr>
          <w:b/>
          <w:bCs/>
        </w:rPr>
        <w:t>»</w:t>
      </w:r>
      <w:r w:rsidRPr="00407F01">
        <w:rPr>
          <w:b/>
          <w:bCs/>
        </w:rPr>
        <w:t xml:space="preserve"> ( 8 часов</w:t>
      </w:r>
      <w:r>
        <w:rPr>
          <w:b/>
          <w:bCs/>
        </w:rPr>
        <w:t>)</w:t>
      </w:r>
    </w:p>
    <w:p w:rsidR="00BF15E3" w:rsidRDefault="00BF15E3" w:rsidP="00897263">
      <w:pPr>
        <w:pStyle w:val="Style1"/>
        <w:tabs>
          <w:tab w:val="left" w:pos="0"/>
        </w:tabs>
        <w:jc w:val="both"/>
      </w:pPr>
      <w:r>
        <w:t>Струнный квартет. А.П.Бородин. Ноктюрн.</w:t>
      </w:r>
      <w:r w:rsidRPr="000E312D">
        <w:t xml:space="preserve"> </w:t>
      </w:r>
      <w:r>
        <w:t>Музыкальная форма: вариации. Стиль рококо. Штрихи: легато, стаккато, акценты</w:t>
      </w:r>
      <w:r w:rsidRPr="000E312D">
        <w:t xml:space="preserve"> </w:t>
      </w:r>
      <w:r>
        <w:t xml:space="preserve">Сюита. </w:t>
      </w:r>
    </w:p>
    <w:p w:rsidR="00BF15E3" w:rsidRDefault="00BF15E3" w:rsidP="00897263">
      <w:pPr>
        <w:pStyle w:val="Style1"/>
        <w:tabs>
          <w:tab w:val="left" w:pos="0"/>
        </w:tabs>
        <w:jc w:val="both"/>
      </w:pPr>
      <w:r>
        <w:t>Трубадуры, менестрели. М.П.Мусоргский. Музыка средневековья. Музыкальные жанры: песня, романс, вокализ. С.В.Рахманинов. Сопрано</w:t>
      </w:r>
      <w:r w:rsidRPr="000E312D">
        <w:t xml:space="preserve"> </w:t>
      </w:r>
      <w:r>
        <w:t>Музыкальный жанр: полонез. Судьба Ф.Шопена. Мазурка. Трехчастная форма музыки.</w:t>
      </w:r>
      <w:r w:rsidRPr="000E312D">
        <w:t xml:space="preserve"> </w:t>
      </w:r>
      <w:r>
        <w:t>Музыкальный жанр: соната. Главные темы экспозиции. Людвиг ван Бетховен.</w:t>
      </w:r>
      <w:r w:rsidRPr="000E312D">
        <w:t xml:space="preserve"> </w:t>
      </w:r>
      <w:r>
        <w:t>Симфоническая увертюра. Хота. Кастаньеты.</w:t>
      </w:r>
    </w:p>
    <w:p w:rsidR="00BF15E3" w:rsidRDefault="00BF15E3" w:rsidP="00897263">
      <w:pPr>
        <w:pStyle w:val="Style1"/>
        <w:tabs>
          <w:tab w:val="left" w:pos="0"/>
        </w:tabs>
        <w:jc w:val="both"/>
        <w:rPr>
          <w:b/>
          <w:bCs/>
        </w:rPr>
      </w:pPr>
      <w:r>
        <w:rPr>
          <w:b/>
          <w:bCs/>
        </w:rPr>
        <w:t xml:space="preserve">  «</w:t>
      </w:r>
      <w:r w:rsidRPr="00407F01">
        <w:rPr>
          <w:b/>
          <w:bCs/>
        </w:rPr>
        <w:t>В музыкальном театре</w:t>
      </w:r>
      <w:r>
        <w:rPr>
          <w:b/>
          <w:bCs/>
        </w:rPr>
        <w:t>»</w:t>
      </w:r>
      <w:r w:rsidRPr="00407F01">
        <w:rPr>
          <w:b/>
          <w:bCs/>
        </w:rPr>
        <w:t xml:space="preserve"> </w:t>
      </w:r>
      <w:r>
        <w:rPr>
          <w:b/>
          <w:bCs/>
        </w:rPr>
        <w:t xml:space="preserve">  </w:t>
      </w:r>
      <w:r w:rsidRPr="00407F01">
        <w:rPr>
          <w:b/>
          <w:bCs/>
        </w:rPr>
        <w:t>(8 часов)</w:t>
      </w:r>
    </w:p>
    <w:p w:rsidR="00BF15E3" w:rsidRDefault="00BF15E3" w:rsidP="00897263">
      <w:pPr>
        <w:pStyle w:val="Style1"/>
        <w:tabs>
          <w:tab w:val="left" w:pos="0"/>
        </w:tabs>
        <w:jc w:val="both"/>
        <w:rPr>
          <w:b/>
          <w:bCs/>
        </w:rPr>
      </w:pPr>
      <w:r>
        <w:t>Музыкальный образ. М.И.Глинка «Иван Сусанин». Полонез. Мазурка.</w:t>
      </w:r>
      <w:r w:rsidRPr="000E312D">
        <w:t xml:space="preserve"> </w:t>
      </w:r>
      <w:r>
        <w:t>Музыкальная драматургия. Контраст.</w:t>
      </w:r>
      <w:r w:rsidRPr="000E312D">
        <w:t xml:space="preserve"> </w:t>
      </w:r>
      <w:r>
        <w:t>Ария. Речитатив. Ф.И.Шаляпин.</w:t>
      </w:r>
      <w:r w:rsidRPr="008F1364">
        <w:t xml:space="preserve"> </w:t>
      </w:r>
      <w:r>
        <w:t>Симфонический оркестр. Орхестра. Дирижер.</w:t>
      </w:r>
      <w:r w:rsidRPr="008F1364">
        <w:t xml:space="preserve"> </w:t>
      </w:r>
      <w:r>
        <w:t>Восточные интонации. Вариации. Орнамент.</w:t>
      </w:r>
      <w:r w:rsidRPr="008F1364">
        <w:t xml:space="preserve"> </w:t>
      </w:r>
      <w:r>
        <w:t>Контрастные образы. А.И.Хачатурян. Мелодический рисунок.</w:t>
      </w:r>
      <w:r w:rsidRPr="008F1364">
        <w:t xml:space="preserve"> </w:t>
      </w:r>
      <w:r>
        <w:t>И.Ф.Стравинский. Оркестровые тембры. Музыка в народном стиле.</w:t>
      </w:r>
      <w:r w:rsidRPr="008F1364">
        <w:t xml:space="preserve"> </w:t>
      </w:r>
      <w:r>
        <w:t>Музыкальный жанр: оперетта, мюзикл. И.Штраус.Ф. Лоу.</w:t>
      </w:r>
    </w:p>
    <w:p w:rsidR="00BF15E3" w:rsidRDefault="00BF15E3" w:rsidP="00897263">
      <w:pPr>
        <w:pStyle w:val="Style1"/>
        <w:tabs>
          <w:tab w:val="left" w:pos="0"/>
        </w:tabs>
        <w:jc w:val="both"/>
      </w:pPr>
      <w:r>
        <w:rPr>
          <w:b/>
          <w:bCs/>
        </w:rPr>
        <w:t xml:space="preserve">  « </w:t>
      </w:r>
      <w:r w:rsidRPr="00407F01">
        <w:rPr>
          <w:b/>
          <w:bCs/>
        </w:rPr>
        <w:t>Чтоб музыкантом быть, так надобно уменье…</w:t>
      </w:r>
      <w:r>
        <w:rPr>
          <w:b/>
          <w:bCs/>
        </w:rPr>
        <w:t>»</w:t>
      </w:r>
      <w:r w:rsidRPr="00407F01">
        <w:rPr>
          <w:b/>
          <w:bCs/>
        </w:rPr>
        <w:t xml:space="preserve"> </w:t>
      </w:r>
      <w:r>
        <w:rPr>
          <w:b/>
          <w:bCs/>
        </w:rPr>
        <w:t xml:space="preserve">   (</w:t>
      </w:r>
      <w:r w:rsidRPr="00407F01">
        <w:rPr>
          <w:b/>
          <w:bCs/>
        </w:rPr>
        <w:t>5 часов)</w:t>
      </w:r>
    </w:p>
    <w:p w:rsidR="00BF15E3" w:rsidRDefault="00BF15E3" w:rsidP="00897263">
      <w:pPr>
        <w:pStyle w:val="Style1"/>
        <w:tabs>
          <w:tab w:val="left" w:pos="0"/>
        </w:tabs>
        <w:jc w:val="both"/>
      </w:pPr>
      <w:r>
        <w:t>Музыкальный жанр: прелюдия. С.В.Рахманинов. Форма музыки: трехчастная.</w:t>
      </w:r>
      <w:r w:rsidRPr="008F1364">
        <w:t xml:space="preserve"> </w:t>
      </w:r>
      <w:r>
        <w:t>Развитие музыкального образа в прелюдии. Ф.Шопен. Музыкальный жанр: этюд. Ф.Шопен «Революционный этюд». Музыкальная сказка. Н.А.Римский-Корсаков. Опера.</w:t>
      </w:r>
      <w:r w:rsidRPr="008F1364">
        <w:t xml:space="preserve"> </w:t>
      </w:r>
      <w:r>
        <w:t>Программа концерта.</w:t>
      </w:r>
    </w:p>
    <w:p w:rsidR="00BF15E3" w:rsidRPr="00592D95" w:rsidRDefault="00BF15E3" w:rsidP="00897263">
      <w:pPr>
        <w:jc w:val="both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 xml:space="preserve">                                                                                             </w:t>
      </w:r>
      <w:r w:rsidRPr="00592D95">
        <w:rPr>
          <w:rFonts w:eastAsia="Arial Unicode MS"/>
          <w:b/>
          <w:bCs/>
        </w:rPr>
        <w:t>Планируемые результаты</w:t>
      </w:r>
    </w:p>
    <w:p w:rsidR="00BF15E3" w:rsidRPr="00592D95" w:rsidRDefault="00BF15E3" w:rsidP="00897263">
      <w:pPr>
        <w:jc w:val="both"/>
        <w:rPr>
          <w:rFonts w:eastAsia="Arial Unicode MS"/>
        </w:rPr>
      </w:pPr>
      <w:r w:rsidRPr="00592D95">
        <w:rPr>
          <w:rFonts w:eastAsia="Arial Unicode MS"/>
        </w:rPr>
        <w:t xml:space="preserve">В результате изучения музыки на уровне начального общего образования обучающийся </w:t>
      </w:r>
      <w:r w:rsidRPr="00592D95">
        <w:rPr>
          <w:rFonts w:eastAsia="Arial Unicode MS"/>
          <w:b/>
          <w:bCs/>
        </w:rPr>
        <w:t>получит возможность научиться</w:t>
      </w:r>
      <w:r w:rsidRPr="00592D95">
        <w:rPr>
          <w:rFonts w:eastAsia="Arial Unicode MS"/>
        </w:rPr>
        <w:t>:</w:t>
      </w:r>
    </w:p>
    <w:p w:rsidR="00BF15E3" w:rsidRPr="002E558C" w:rsidRDefault="00BF15E3" w:rsidP="00897263">
      <w:pPr>
        <w:jc w:val="both"/>
        <w:rPr>
          <w:rFonts w:eastAsia="Arial Unicode MS"/>
        </w:rPr>
      </w:pPr>
      <w:r>
        <w:rPr>
          <w:rFonts w:eastAsia="Arial Unicode MS"/>
          <w:i/>
          <w:iCs/>
        </w:rPr>
        <w:t xml:space="preserve">     </w:t>
      </w:r>
      <w:r w:rsidRPr="002E558C">
        <w:rPr>
          <w:rFonts w:eastAsia="Arial Unicode MS"/>
        </w:rPr>
        <w:t>реализовывать творческий потенциал, собственные творческие замыслы в различных видах музыкальной деятельности (в пении и интерпретации музыки, игре на детских и других музыкальных инструментах, музыкально-пластическом движении и импровизации);</w:t>
      </w:r>
    </w:p>
    <w:p w:rsidR="00BF15E3" w:rsidRPr="002E558C" w:rsidRDefault="00BF15E3" w:rsidP="00897263">
      <w:pPr>
        <w:jc w:val="both"/>
        <w:rPr>
          <w:rFonts w:eastAsia="Arial Unicode MS"/>
        </w:rPr>
      </w:pPr>
      <w:r w:rsidRPr="002E558C">
        <w:rPr>
          <w:rFonts w:eastAsia="Arial Unicode MS"/>
        </w:rPr>
        <w:t xml:space="preserve">    организовывать культурный досуг, самостоятельную музыкально-творческую деятельность; музицировать;</w:t>
      </w:r>
    </w:p>
    <w:p w:rsidR="00BF15E3" w:rsidRPr="002E558C" w:rsidRDefault="00BF15E3" w:rsidP="00897263">
      <w:pPr>
        <w:jc w:val="both"/>
        <w:rPr>
          <w:rFonts w:eastAsia="Arial Unicode MS"/>
        </w:rPr>
      </w:pPr>
      <w:r w:rsidRPr="002E558C">
        <w:rPr>
          <w:rFonts w:eastAsia="Arial Unicode MS"/>
        </w:rPr>
        <w:t>использовать систему графических знаков для ориентации в нотном письме при пении простейших мелодий;</w:t>
      </w:r>
    </w:p>
    <w:p w:rsidR="00BF15E3" w:rsidRPr="002E558C" w:rsidRDefault="00BF15E3" w:rsidP="00897263">
      <w:pPr>
        <w:jc w:val="both"/>
        <w:rPr>
          <w:rFonts w:eastAsia="Arial Unicode MS"/>
        </w:rPr>
      </w:pPr>
      <w:r w:rsidRPr="002E558C">
        <w:rPr>
          <w:rFonts w:eastAsia="Arial Unicode MS"/>
        </w:rPr>
        <w:t xml:space="preserve">     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образов;</w:t>
      </w:r>
    </w:p>
    <w:p w:rsidR="00BF15E3" w:rsidRPr="002E558C" w:rsidRDefault="00BF15E3" w:rsidP="00897263">
      <w:pPr>
        <w:jc w:val="both"/>
        <w:rPr>
          <w:rFonts w:eastAsia="Arial Unicode MS"/>
        </w:rPr>
      </w:pPr>
      <w:r w:rsidRPr="002E558C">
        <w:rPr>
          <w:rFonts w:eastAsia="Arial Unicode MS"/>
        </w:rPr>
        <w:t xml:space="preserve">     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BF15E3" w:rsidRPr="002E558C" w:rsidRDefault="00BF15E3" w:rsidP="00897263">
      <w:pPr>
        <w:jc w:val="both"/>
        <w:rPr>
          <w:rFonts w:eastAsia="Arial Unicode MS"/>
        </w:rPr>
      </w:pPr>
      <w:r w:rsidRPr="002E558C">
        <w:rPr>
          <w:rFonts w:eastAsia="Arial Unicode MS"/>
        </w:rPr>
        <w:t xml:space="preserve">      оказывать помощь в организации и проведении школьных культурно-массовых мероприятий; представлять широкой публике результаты собственной музыкально-творческой деятельности (пение, музицирование, драматизация и др.); собирать музыкальные коллекции (фонотека, видеотека).</w:t>
      </w:r>
    </w:p>
    <w:p w:rsidR="00BF15E3" w:rsidRPr="002E558C" w:rsidRDefault="00BF15E3" w:rsidP="00592D95">
      <w:pPr>
        <w:pStyle w:val="Style1"/>
        <w:tabs>
          <w:tab w:val="left" w:pos="0"/>
        </w:tabs>
        <w:jc w:val="both"/>
      </w:pPr>
    </w:p>
    <w:p w:rsidR="00BF15E3" w:rsidRPr="002E558C" w:rsidRDefault="00BF15E3" w:rsidP="00592D95">
      <w:pPr>
        <w:pStyle w:val="Style1"/>
        <w:tabs>
          <w:tab w:val="left" w:pos="0"/>
        </w:tabs>
        <w:jc w:val="both"/>
      </w:pPr>
    </w:p>
    <w:p w:rsidR="00BF15E3" w:rsidRDefault="00BF15E3" w:rsidP="00592D95">
      <w:pPr>
        <w:pStyle w:val="Style1"/>
        <w:tabs>
          <w:tab w:val="left" w:pos="0"/>
        </w:tabs>
        <w:jc w:val="both"/>
      </w:pPr>
    </w:p>
    <w:p w:rsidR="00BF15E3" w:rsidRDefault="00BF15E3" w:rsidP="003C2750">
      <w:pPr>
        <w:jc w:val="center"/>
        <w:rPr>
          <w:b/>
          <w:bCs/>
        </w:rPr>
      </w:pPr>
    </w:p>
    <w:p w:rsidR="00BF15E3" w:rsidRDefault="00BF15E3" w:rsidP="003C2750">
      <w:pPr>
        <w:jc w:val="center"/>
        <w:rPr>
          <w:b/>
          <w:bCs/>
        </w:rPr>
      </w:pPr>
    </w:p>
    <w:p w:rsidR="00BF15E3" w:rsidRDefault="00BF15E3" w:rsidP="003C2750">
      <w:pPr>
        <w:jc w:val="center"/>
        <w:rPr>
          <w:b/>
          <w:bCs/>
        </w:rPr>
      </w:pPr>
    </w:p>
    <w:p w:rsidR="00BF15E3" w:rsidRDefault="00BF15E3" w:rsidP="003C2750">
      <w:pPr>
        <w:jc w:val="center"/>
        <w:rPr>
          <w:b/>
          <w:bCs/>
        </w:rPr>
      </w:pPr>
    </w:p>
    <w:p w:rsidR="00BF15E3" w:rsidRDefault="00BF15E3" w:rsidP="003C2750">
      <w:pPr>
        <w:jc w:val="center"/>
        <w:rPr>
          <w:b/>
          <w:bCs/>
        </w:rPr>
      </w:pPr>
    </w:p>
    <w:p w:rsidR="00BF15E3" w:rsidRDefault="00BF15E3" w:rsidP="003C2750">
      <w:pPr>
        <w:jc w:val="center"/>
        <w:rPr>
          <w:b/>
          <w:bCs/>
        </w:rPr>
      </w:pPr>
    </w:p>
    <w:p w:rsidR="00BF15E3" w:rsidRDefault="00BF15E3" w:rsidP="00897263">
      <w:pPr>
        <w:jc w:val="center"/>
        <w:rPr>
          <w:b/>
          <w:bCs/>
        </w:rPr>
      </w:pPr>
    </w:p>
    <w:p w:rsidR="00BF15E3" w:rsidRDefault="00BF15E3" w:rsidP="00897263">
      <w:pPr>
        <w:jc w:val="center"/>
        <w:rPr>
          <w:b/>
          <w:bCs/>
        </w:rPr>
      </w:pPr>
    </w:p>
    <w:p w:rsidR="00BF15E3" w:rsidRDefault="00BF15E3" w:rsidP="00897263">
      <w:pPr>
        <w:jc w:val="center"/>
        <w:rPr>
          <w:b/>
          <w:bCs/>
        </w:rPr>
      </w:pPr>
    </w:p>
    <w:p w:rsidR="00BF15E3" w:rsidRDefault="00BF15E3" w:rsidP="00897263">
      <w:pPr>
        <w:jc w:val="center"/>
        <w:rPr>
          <w:b/>
          <w:bCs/>
        </w:rPr>
      </w:pPr>
    </w:p>
    <w:p w:rsidR="00BF15E3" w:rsidRDefault="00BF15E3" w:rsidP="00897263">
      <w:pPr>
        <w:jc w:val="center"/>
        <w:rPr>
          <w:b/>
          <w:bCs/>
        </w:rPr>
      </w:pPr>
    </w:p>
    <w:p w:rsidR="00BF15E3" w:rsidRDefault="00BF15E3" w:rsidP="00897263">
      <w:pPr>
        <w:jc w:val="center"/>
        <w:rPr>
          <w:b/>
          <w:bCs/>
        </w:rPr>
      </w:pPr>
    </w:p>
    <w:p w:rsidR="00BF15E3" w:rsidRPr="00897263" w:rsidRDefault="00BF15E3" w:rsidP="00897263">
      <w:pPr>
        <w:jc w:val="center"/>
        <w:rPr>
          <w:b/>
          <w:bCs/>
        </w:rPr>
      </w:pPr>
      <w:r w:rsidRPr="003C2750">
        <w:rPr>
          <w:b/>
          <w:bCs/>
        </w:rPr>
        <w:t>Календарно-тематическое планирование по предмету «Музыка»    4 класс</w:t>
      </w:r>
    </w:p>
    <w:tbl>
      <w:tblPr>
        <w:tblW w:w="5384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70"/>
        <w:gridCol w:w="73"/>
        <w:gridCol w:w="589"/>
        <w:gridCol w:w="293"/>
        <w:gridCol w:w="1331"/>
        <w:gridCol w:w="1767"/>
        <w:gridCol w:w="589"/>
        <w:gridCol w:w="3398"/>
        <w:gridCol w:w="2802"/>
        <w:gridCol w:w="2952"/>
        <w:gridCol w:w="1758"/>
      </w:tblGrid>
      <w:tr w:rsidR="00BF15E3" w:rsidRPr="00FD059B">
        <w:tc>
          <w:tcPr>
            <w:tcW w:w="139" w:type="pct"/>
            <w:gridSpan w:val="2"/>
            <w:vMerge w:val="restart"/>
          </w:tcPr>
          <w:p w:rsidR="00BF15E3" w:rsidRPr="00407F01" w:rsidRDefault="00BF15E3" w:rsidP="00FE1B48">
            <w:pPr>
              <w:jc w:val="center"/>
              <w:rPr>
                <w:b/>
                <w:bCs/>
              </w:rPr>
            </w:pPr>
          </w:p>
          <w:p w:rsidR="00BF15E3" w:rsidRPr="00407F01" w:rsidRDefault="00BF15E3" w:rsidP="00FE1B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556" w:type="pct"/>
            <w:gridSpan w:val="3"/>
            <w:tcBorders>
              <w:bottom w:val="single" w:sz="4" w:space="0" w:color="auto"/>
            </w:tcBorders>
          </w:tcPr>
          <w:p w:rsidR="00BF15E3" w:rsidRPr="00407F01" w:rsidRDefault="00BF15E3" w:rsidP="00FE1B48">
            <w:pPr>
              <w:jc w:val="center"/>
              <w:rPr>
                <w:b/>
                <w:bCs/>
              </w:rPr>
            </w:pPr>
            <w:r w:rsidRPr="00407F01">
              <w:rPr>
                <w:b/>
                <w:bCs/>
              </w:rPr>
              <w:t>Дата</w:t>
            </w:r>
          </w:p>
        </w:tc>
        <w:tc>
          <w:tcPr>
            <w:tcW w:w="740" w:type="pct"/>
            <w:gridSpan w:val="2"/>
            <w:vMerge w:val="restart"/>
          </w:tcPr>
          <w:p w:rsidR="00BF15E3" w:rsidRPr="00407F01" w:rsidRDefault="00BF15E3" w:rsidP="00FE1B48">
            <w:pPr>
              <w:jc w:val="center"/>
              <w:rPr>
                <w:b/>
                <w:bCs/>
              </w:rPr>
            </w:pPr>
            <w:r w:rsidRPr="00407F01">
              <w:rPr>
                <w:b/>
                <w:bCs/>
              </w:rPr>
              <w:t>Тема урока.</w:t>
            </w:r>
          </w:p>
          <w:p w:rsidR="00BF15E3" w:rsidRPr="00407F01" w:rsidRDefault="00BF15E3" w:rsidP="00FE1B48">
            <w:pPr>
              <w:jc w:val="center"/>
              <w:rPr>
                <w:b/>
                <w:bCs/>
              </w:rPr>
            </w:pPr>
          </w:p>
        </w:tc>
        <w:tc>
          <w:tcPr>
            <w:tcW w:w="3565" w:type="pct"/>
            <w:gridSpan w:val="4"/>
          </w:tcPr>
          <w:p w:rsidR="00BF15E3" w:rsidRPr="00407F01" w:rsidRDefault="00BF15E3" w:rsidP="00FE1B48">
            <w:pPr>
              <w:jc w:val="center"/>
              <w:rPr>
                <w:b/>
                <w:bCs/>
              </w:rPr>
            </w:pPr>
            <w:r w:rsidRPr="00407F01">
              <w:rPr>
                <w:b/>
                <w:bCs/>
              </w:rPr>
              <w:t xml:space="preserve">Планируемые результаты </w:t>
            </w:r>
          </w:p>
          <w:p w:rsidR="00BF15E3" w:rsidRPr="00407F01" w:rsidRDefault="00BF15E3" w:rsidP="00FE1B48">
            <w:pPr>
              <w:jc w:val="center"/>
              <w:rPr>
                <w:b/>
                <w:bCs/>
              </w:rPr>
            </w:pPr>
          </w:p>
        </w:tc>
      </w:tr>
      <w:tr w:rsidR="00BF15E3" w:rsidRPr="00FD059B">
        <w:tc>
          <w:tcPr>
            <w:tcW w:w="139" w:type="pct"/>
            <w:gridSpan w:val="2"/>
            <w:vMerge/>
          </w:tcPr>
          <w:p w:rsidR="00BF15E3" w:rsidRPr="00407F01" w:rsidRDefault="00BF15E3" w:rsidP="00FE1B48">
            <w:pPr>
              <w:rPr>
                <w:b/>
                <w:bCs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F15E3" w:rsidRPr="00407F01" w:rsidRDefault="00BF15E3" w:rsidP="00FE1B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</w:tcBorders>
          </w:tcPr>
          <w:p w:rsidR="00BF15E3" w:rsidRPr="00407F01" w:rsidRDefault="00BF15E3" w:rsidP="00FE1B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факт</w:t>
            </w:r>
          </w:p>
        </w:tc>
        <w:tc>
          <w:tcPr>
            <w:tcW w:w="740" w:type="pct"/>
            <w:gridSpan w:val="2"/>
            <w:vMerge/>
          </w:tcPr>
          <w:p w:rsidR="00BF15E3" w:rsidRPr="00407F01" w:rsidRDefault="00BF15E3" w:rsidP="00FE1B48">
            <w:pPr>
              <w:rPr>
                <w:b/>
                <w:bCs/>
              </w:rPr>
            </w:pPr>
          </w:p>
        </w:tc>
        <w:tc>
          <w:tcPr>
            <w:tcW w:w="1067" w:type="pct"/>
          </w:tcPr>
          <w:p w:rsidR="00BF15E3" w:rsidRPr="00407F01" w:rsidRDefault="00BF15E3" w:rsidP="00FE1B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Элементы содержания</w:t>
            </w:r>
          </w:p>
        </w:tc>
        <w:tc>
          <w:tcPr>
            <w:tcW w:w="880" w:type="pct"/>
          </w:tcPr>
          <w:p w:rsidR="00BF15E3" w:rsidRPr="00407F01" w:rsidRDefault="00BF15E3" w:rsidP="00FE1B48">
            <w:pPr>
              <w:jc w:val="center"/>
              <w:rPr>
                <w:b/>
                <w:bCs/>
              </w:rPr>
            </w:pPr>
            <w:r w:rsidRPr="00407F01">
              <w:rPr>
                <w:b/>
                <w:bCs/>
              </w:rPr>
              <w:t>Предметные</w:t>
            </w:r>
          </w:p>
          <w:p w:rsidR="00BF15E3" w:rsidRPr="00407F01" w:rsidRDefault="00BF15E3" w:rsidP="00FE1B48">
            <w:pPr>
              <w:jc w:val="center"/>
              <w:rPr>
                <w:b/>
                <w:bCs/>
              </w:rPr>
            </w:pPr>
            <w:r w:rsidRPr="00407F01">
              <w:rPr>
                <w:b/>
                <w:bCs/>
              </w:rPr>
              <w:t>Результаты</w:t>
            </w:r>
          </w:p>
        </w:tc>
        <w:tc>
          <w:tcPr>
            <w:tcW w:w="927" w:type="pct"/>
          </w:tcPr>
          <w:p w:rsidR="00BF15E3" w:rsidRDefault="00BF15E3" w:rsidP="00FE1B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Метапредметные</w:t>
            </w:r>
          </w:p>
          <w:p w:rsidR="00BF15E3" w:rsidRPr="00407F01" w:rsidRDefault="00BF15E3" w:rsidP="00FE1B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Результаты</w:t>
            </w:r>
          </w:p>
        </w:tc>
        <w:tc>
          <w:tcPr>
            <w:tcW w:w="691" w:type="pct"/>
          </w:tcPr>
          <w:p w:rsidR="00BF15E3" w:rsidRPr="00407F01" w:rsidRDefault="00BF15E3" w:rsidP="00FE1B48">
            <w:pPr>
              <w:jc w:val="center"/>
              <w:rPr>
                <w:b/>
                <w:bCs/>
              </w:rPr>
            </w:pPr>
            <w:r w:rsidRPr="00407F01">
              <w:rPr>
                <w:b/>
                <w:bCs/>
              </w:rPr>
              <w:t>Личностные результаты</w:t>
            </w:r>
          </w:p>
        </w:tc>
      </w:tr>
      <w:tr w:rsidR="00BF15E3" w:rsidRPr="00FD059B">
        <w:tc>
          <w:tcPr>
            <w:tcW w:w="139" w:type="pct"/>
            <w:gridSpan w:val="2"/>
          </w:tcPr>
          <w:p w:rsidR="00BF15E3" w:rsidRPr="00407F01" w:rsidRDefault="00BF15E3" w:rsidP="00FE1B48">
            <w:pPr>
              <w:jc w:val="center"/>
              <w:rPr>
                <w:b/>
                <w:bCs/>
              </w:rPr>
            </w:pPr>
          </w:p>
        </w:tc>
        <w:tc>
          <w:tcPr>
            <w:tcW w:w="4861" w:type="pct"/>
            <w:gridSpan w:val="9"/>
          </w:tcPr>
          <w:p w:rsidR="00BF15E3" w:rsidRPr="00407F01" w:rsidRDefault="00BF15E3" w:rsidP="00FE1B48">
            <w:pPr>
              <w:rPr>
                <w:b/>
                <w:bCs/>
              </w:rPr>
            </w:pPr>
            <w:r w:rsidRPr="00407F01">
              <w:rPr>
                <w:b/>
                <w:bCs/>
              </w:rPr>
              <w:t xml:space="preserve">                                                                           «Россия – Родина моя!»   (3 часа)</w:t>
            </w:r>
            <w:r>
              <w:rPr>
                <w:b/>
                <w:bCs/>
              </w:rPr>
              <w:t>:</w:t>
            </w:r>
          </w:p>
          <w:p w:rsidR="00BF15E3" w:rsidRPr="00407F01" w:rsidRDefault="00BF15E3" w:rsidP="00FE1B48">
            <w:pPr>
              <w:jc w:val="center"/>
              <w:rPr>
                <w:b/>
                <w:bCs/>
              </w:rPr>
            </w:pPr>
          </w:p>
        </w:tc>
      </w:tr>
      <w:tr w:rsidR="00BF15E3" w:rsidRPr="00FD059B">
        <w:tc>
          <w:tcPr>
            <w:tcW w:w="139" w:type="pct"/>
            <w:gridSpan w:val="2"/>
          </w:tcPr>
          <w:p w:rsidR="00BF15E3" w:rsidRPr="00407F01" w:rsidRDefault="00BF15E3" w:rsidP="00FE1B48">
            <w:r w:rsidRPr="00407F01">
              <w:t>1</w:t>
            </w:r>
          </w:p>
        </w:tc>
        <w:tc>
          <w:tcPr>
            <w:tcW w:w="556" w:type="pct"/>
            <w:gridSpan w:val="3"/>
          </w:tcPr>
          <w:p w:rsidR="00BF15E3" w:rsidRPr="00407F01" w:rsidRDefault="00BF15E3" w:rsidP="00FE1B48"/>
        </w:tc>
        <w:tc>
          <w:tcPr>
            <w:tcW w:w="740" w:type="pct"/>
            <w:gridSpan w:val="2"/>
          </w:tcPr>
          <w:p w:rsidR="00BF15E3" w:rsidRPr="00407F01" w:rsidRDefault="00BF15E3" w:rsidP="00FE1B48">
            <w:pPr>
              <w:jc w:val="both"/>
            </w:pPr>
            <w:r w:rsidRPr="00407F01">
              <w:t>Мелодия.</w:t>
            </w:r>
          </w:p>
          <w:p w:rsidR="00BF15E3" w:rsidRPr="00407F01" w:rsidRDefault="00BF15E3" w:rsidP="00FE1B48">
            <w:pPr>
              <w:jc w:val="both"/>
            </w:pPr>
          </w:p>
        </w:tc>
        <w:tc>
          <w:tcPr>
            <w:tcW w:w="1067" w:type="pct"/>
          </w:tcPr>
          <w:p w:rsidR="00BF15E3" w:rsidRPr="00407F01" w:rsidRDefault="00BF15E3" w:rsidP="00FE1B48">
            <w:pPr>
              <w:jc w:val="both"/>
            </w:pPr>
            <w:r w:rsidRPr="00407F01">
              <w:t>Мелодия. С.В.Рахманинов.</w:t>
            </w:r>
          </w:p>
          <w:p w:rsidR="00BF15E3" w:rsidRPr="00407F01" w:rsidRDefault="00BF15E3" w:rsidP="00FE1B48">
            <w:pPr>
              <w:jc w:val="both"/>
            </w:pPr>
            <w:r w:rsidRPr="00407F01">
              <w:t>Жанр: инструментальный концерт.</w:t>
            </w:r>
            <w:r>
              <w:t xml:space="preserve">      </w:t>
            </w:r>
            <w:r w:rsidRPr="00407F01">
              <w:t xml:space="preserve"> «Песня о России».</w:t>
            </w:r>
          </w:p>
          <w:p w:rsidR="00BF15E3" w:rsidRDefault="00BF15E3" w:rsidP="00FE1B48">
            <w:pPr>
              <w:jc w:val="both"/>
            </w:pPr>
            <w:r w:rsidRPr="00407F01">
              <w:t xml:space="preserve">       В.Локтев.</w:t>
            </w:r>
          </w:p>
          <w:p w:rsidR="00BF15E3" w:rsidRPr="00407F01" w:rsidRDefault="00BF15E3" w:rsidP="00FE1B48">
            <w:pPr>
              <w:jc w:val="both"/>
            </w:pPr>
            <w:r>
              <w:t>Куплетная форма.</w:t>
            </w:r>
          </w:p>
        </w:tc>
        <w:tc>
          <w:tcPr>
            <w:tcW w:w="880" w:type="pct"/>
          </w:tcPr>
          <w:p w:rsidR="00BF15E3" w:rsidRPr="00B31D58" w:rsidRDefault="00BF15E3" w:rsidP="00FE1B48">
            <w:pPr>
              <w:jc w:val="both"/>
            </w:pPr>
            <w:r>
              <w:t>Научится слы</w:t>
            </w:r>
            <w:r w:rsidRPr="00407F01">
              <w:t>шать и интонировать мелодию, воспринимать музыку инструментального концерта.</w:t>
            </w:r>
          </w:p>
          <w:p w:rsidR="00BF15E3" w:rsidRPr="00407F01" w:rsidRDefault="00BF15E3" w:rsidP="00FE1B48">
            <w:pPr>
              <w:jc w:val="both"/>
            </w:pPr>
            <w:r>
              <w:t>Получит в</w:t>
            </w:r>
            <w:r w:rsidRPr="00407F01">
              <w:t>озмо</w:t>
            </w:r>
            <w:r>
              <w:t>жность научиться владеть навыками</w:t>
            </w:r>
            <w:r w:rsidRPr="00407F01">
              <w:t xml:space="preserve"> кантиленного пения.</w:t>
            </w:r>
          </w:p>
        </w:tc>
        <w:tc>
          <w:tcPr>
            <w:tcW w:w="927" w:type="pct"/>
          </w:tcPr>
          <w:p w:rsidR="00BF15E3" w:rsidRPr="00407F01" w:rsidRDefault="00BF15E3" w:rsidP="00FE1B48">
            <w:pPr>
              <w:jc w:val="both"/>
            </w:pPr>
            <w:r w:rsidRPr="00407F01">
              <w:t>Регулятивные:</w:t>
            </w:r>
          </w:p>
          <w:p w:rsidR="00BF15E3" w:rsidRPr="00407F01" w:rsidRDefault="00BF15E3" w:rsidP="00FE1B48">
            <w:pPr>
              <w:jc w:val="both"/>
            </w:pPr>
            <w:r w:rsidRPr="00407F01">
              <w:t>Целеполагание в постановке учебных задач.</w:t>
            </w:r>
          </w:p>
          <w:p w:rsidR="00BF15E3" w:rsidRPr="00407F01" w:rsidRDefault="00BF15E3" w:rsidP="00FE1B48">
            <w:pPr>
              <w:jc w:val="both"/>
            </w:pPr>
            <w:r w:rsidRPr="00407F01">
              <w:t>Познавательные:</w:t>
            </w:r>
          </w:p>
          <w:p w:rsidR="00BF15E3" w:rsidRPr="00407F01" w:rsidRDefault="00BF15E3" w:rsidP="00FE1B48">
            <w:pPr>
              <w:jc w:val="both"/>
            </w:pPr>
            <w:r w:rsidRPr="00407F01">
              <w:t>Владение навыками речевого высказывания.</w:t>
            </w:r>
          </w:p>
          <w:p w:rsidR="00BF15E3" w:rsidRPr="00407F01" w:rsidRDefault="00BF15E3" w:rsidP="00FE1B48">
            <w:pPr>
              <w:jc w:val="both"/>
            </w:pPr>
            <w:r w:rsidRPr="00407F01">
              <w:t>Коммуникативные:</w:t>
            </w:r>
          </w:p>
          <w:p w:rsidR="00BF15E3" w:rsidRPr="00407F01" w:rsidRDefault="00BF15E3" w:rsidP="00FE1B48">
            <w:pPr>
              <w:jc w:val="both"/>
            </w:pPr>
            <w:r w:rsidRPr="00407F01">
              <w:t>Совершенствование представлений учащихся о музыкальной культуре своей Родины.</w:t>
            </w:r>
          </w:p>
        </w:tc>
        <w:tc>
          <w:tcPr>
            <w:tcW w:w="691" w:type="pct"/>
          </w:tcPr>
          <w:p w:rsidR="00BF15E3" w:rsidRPr="00407F01" w:rsidRDefault="00BF15E3" w:rsidP="00FE1B48">
            <w:pPr>
              <w:jc w:val="both"/>
            </w:pPr>
            <w:r w:rsidRPr="00407F01">
              <w:t>Понимание жизненного содержания классической музыки на основе эмоционального и осознанного отношения к музыкальной культуре России.</w:t>
            </w:r>
          </w:p>
        </w:tc>
      </w:tr>
      <w:tr w:rsidR="00BF15E3" w:rsidRPr="00FD059B">
        <w:tc>
          <w:tcPr>
            <w:tcW w:w="139" w:type="pct"/>
            <w:gridSpan w:val="2"/>
          </w:tcPr>
          <w:p w:rsidR="00BF15E3" w:rsidRPr="00407F01" w:rsidRDefault="00BF15E3" w:rsidP="00FE1B48">
            <w:pPr>
              <w:jc w:val="center"/>
            </w:pPr>
            <w:r w:rsidRPr="00407F01">
              <w:t>2</w:t>
            </w:r>
          </w:p>
        </w:tc>
        <w:tc>
          <w:tcPr>
            <w:tcW w:w="556" w:type="pct"/>
            <w:gridSpan w:val="3"/>
          </w:tcPr>
          <w:p w:rsidR="00BF15E3" w:rsidRPr="00407F01" w:rsidRDefault="00BF15E3" w:rsidP="00FE1B48">
            <w:pPr>
              <w:jc w:val="center"/>
            </w:pPr>
          </w:p>
        </w:tc>
        <w:tc>
          <w:tcPr>
            <w:tcW w:w="740" w:type="pct"/>
            <w:gridSpan w:val="2"/>
          </w:tcPr>
          <w:p w:rsidR="00BF15E3" w:rsidRPr="00407F01" w:rsidRDefault="00BF15E3" w:rsidP="00FE1B48">
            <w:pPr>
              <w:jc w:val="both"/>
            </w:pPr>
            <w:r w:rsidRPr="00407F01">
              <w:t>Вокализ.</w:t>
            </w:r>
          </w:p>
          <w:p w:rsidR="00BF15E3" w:rsidRPr="00407F01" w:rsidRDefault="00BF15E3" w:rsidP="00FE1B48">
            <w:pPr>
              <w:jc w:val="both"/>
            </w:pPr>
          </w:p>
        </w:tc>
        <w:tc>
          <w:tcPr>
            <w:tcW w:w="1067" w:type="pct"/>
          </w:tcPr>
          <w:p w:rsidR="00BF15E3" w:rsidRPr="00407F01" w:rsidRDefault="00BF15E3" w:rsidP="00FE1B48">
            <w:pPr>
              <w:jc w:val="both"/>
            </w:pPr>
            <w:r>
              <w:t xml:space="preserve"> </w:t>
            </w:r>
            <w:r w:rsidRPr="00407F01">
              <w:t>Вокализ.</w:t>
            </w:r>
          </w:p>
          <w:p w:rsidR="00BF15E3" w:rsidRDefault="00BF15E3" w:rsidP="00FE1B48">
            <w:pPr>
              <w:ind w:right="-274"/>
              <w:jc w:val="both"/>
            </w:pPr>
            <w:r w:rsidRPr="00407F01">
              <w:t>С.В.Рахманинов.</w:t>
            </w:r>
          </w:p>
          <w:p w:rsidR="00BF15E3" w:rsidRPr="00407F01" w:rsidRDefault="00BF15E3" w:rsidP="00FE1B48">
            <w:pPr>
              <w:jc w:val="both"/>
            </w:pPr>
            <w:r>
              <w:t xml:space="preserve"> А,капелла.</w:t>
            </w:r>
          </w:p>
          <w:p w:rsidR="00BF15E3" w:rsidRDefault="00BF15E3" w:rsidP="00FE1B48">
            <w:pPr>
              <w:ind w:left="-262"/>
              <w:jc w:val="both"/>
            </w:pPr>
            <w:r>
              <w:t xml:space="preserve">     А</w:t>
            </w:r>
            <w:r w:rsidRPr="00407F01">
              <w:t>.В.Нежданова.</w:t>
            </w:r>
          </w:p>
          <w:p w:rsidR="00BF15E3" w:rsidRDefault="00BF15E3" w:rsidP="00FE1B48">
            <w:pPr>
              <w:ind w:left="-262"/>
              <w:jc w:val="both"/>
            </w:pPr>
            <w:r>
              <w:t xml:space="preserve">     Сопрано.</w:t>
            </w:r>
          </w:p>
          <w:p w:rsidR="00BF15E3" w:rsidRPr="00407F01" w:rsidRDefault="00BF15E3" w:rsidP="00FE1B48">
            <w:pPr>
              <w:ind w:left="-262"/>
              <w:jc w:val="both"/>
            </w:pPr>
            <w:r>
              <w:t xml:space="preserve">   </w:t>
            </w:r>
          </w:p>
        </w:tc>
        <w:tc>
          <w:tcPr>
            <w:tcW w:w="880" w:type="pct"/>
          </w:tcPr>
          <w:p w:rsidR="00BF15E3" w:rsidRPr="00407F01" w:rsidRDefault="00BF15E3" w:rsidP="00FE1B48">
            <w:pPr>
              <w:jc w:val="both"/>
            </w:pPr>
            <w:r w:rsidRPr="00407F01">
              <w:t>Научится определять новый жанр музыки.</w:t>
            </w:r>
          </w:p>
          <w:p w:rsidR="00BF15E3" w:rsidRPr="00407F01" w:rsidRDefault="00BF15E3" w:rsidP="00FE1B48">
            <w:pPr>
              <w:jc w:val="both"/>
            </w:pPr>
            <w:r w:rsidRPr="00407F01">
              <w:t>Получи</w:t>
            </w:r>
            <w:r>
              <w:t>т возможность развивать  творческие способности, певческий голос</w:t>
            </w:r>
            <w:r w:rsidRPr="00407F01">
              <w:t>.</w:t>
            </w:r>
          </w:p>
        </w:tc>
        <w:tc>
          <w:tcPr>
            <w:tcW w:w="927" w:type="pct"/>
          </w:tcPr>
          <w:p w:rsidR="00BF15E3" w:rsidRPr="00407F01" w:rsidRDefault="00BF15E3" w:rsidP="00FE1B48">
            <w:pPr>
              <w:jc w:val="both"/>
            </w:pPr>
            <w:r w:rsidRPr="00407F01">
              <w:t>Р: оценка воздействия муз. сочинения на собственные чувства и мысли.</w:t>
            </w:r>
          </w:p>
          <w:p w:rsidR="00BF15E3" w:rsidRPr="00407F01" w:rsidRDefault="00BF15E3" w:rsidP="00FE1B48">
            <w:pPr>
              <w:jc w:val="both"/>
            </w:pPr>
            <w:r w:rsidRPr="00407F01">
              <w:t>П: закрепление представлений о муз. языке вокализа, средствах муз. выразительности.</w:t>
            </w:r>
          </w:p>
          <w:p w:rsidR="00BF15E3" w:rsidRPr="00407F01" w:rsidRDefault="00BF15E3" w:rsidP="00FE1B48">
            <w:pPr>
              <w:jc w:val="both"/>
            </w:pPr>
            <w:r w:rsidRPr="00407F01">
              <w:t>К: продуктивное сотрудничество со сверстниками .</w:t>
            </w:r>
          </w:p>
        </w:tc>
        <w:tc>
          <w:tcPr>
            <w:tcW w:w="691" w:type="pct"/>
          </w:tcPr>
          <w:p w:rsidR="00BF15E3" w:rsidRPr="00407F01" w:rsidRDefault="00BF15E3" w:rsidP="00FE1B48">
            <w:pPr>
              <w:jc w:val="both"/>
            </w:pPr>
            <w:r w:rsidRPr="00407F01">
              <w:t>Понимание социальных функций музыки в жизни людей, общества.</w:t>
            </w:r>
          </w:p>
        </w:tc>
      </w:tr>
      <w:tr w:rsidR="00BF15E3" w:rsidRPr="009E2226">
        <w:tc>
          <w:tcPr>
            <w:tcW w:w="139" w:type="pct"/>
            <w:gridSpan w:val="2"/>
          </w:tcPr>
          <w:p w:rsidR="00BF15E3" w:rsidRPr="00407F01" w:rsidRDefault="00BF15E3" w:rsidP="00FE1B48">
            <w:pPr>
              <w:jc w:val="center"/>
            </w:pPr>
            <w:r w:rsidRPr="00407F01">
              <w:t>3</w:t>
            </w:r>
          </w:p>
        </w:tc>
        <w:tc>
          <w:tcPr>
            <w:tcW w:w="556" w:type="pct"/>
            <w:gridSpan w:val="3"/>
          </w:tcPr>
          <w:p w:rsidR="00BF15E3" w:rsidRPr="00407F01" w:rsidRDefault="00BF15E3" w:rsidP="00FE1B48">
            <w:pPr>
              <w:jc w:val="center"/>
            </w:pPr>
          </w:p>
        </w:tc>
        <w:tc>
          <w:tcPr>
            <w:tcW w:w="740" w:type="pct"/>
            <w:gridSpan w:val="2"/>
          </w:tcPr>
          <w:p w:rsidR="00BF15E3" w:rsidRPr="00407F01" w:rsidRDefault="00BF15E3" w:rsidP="00FE1B48">
            <w:pPr>
              <w:jc w:val="both"/>
            </w:pPr>
            <w:r w:rsidRPr="00407F01">
              <w:t>Кантата.</w:t>
            </w:r>
          </w:p>
          <w:p w:rsidR="00BF15E3" w:rsidRPr="00407F01" w:rsidRDefault="00BF15E3" w:rsidP="00FE1B48">
            <w:pPr>
              <w:jc w:val="both"/>
            </w:pPr>
          </w:p>
        </w:tc>
        <w:tc>
          <w:tcPr>
            <w:tcW w:w="1067" w:type="pct"/>
          </w:tcPr>
          <w:p w:rsidR="00BF15E3" w:rsidRPr="00407F01" w:rsidRDefault="00BF15E3" w:rsidP="00FE1B48">
            <w:pPr>
              <w:jc w:val="both"/>
            </w:pPr>
            <w:r w:rsidRPr="00407F01">
              <w:t>Кантата. С.С.Прокофьев. Меццо-сопрано. Альт.</w:t>
            </w:r>
          </w:p>
        </w:tc>
        <w:tc>
          <w:tcPr>
            <w:tcW w:w="880" w:type="pct"/>
          </w:tcPr>
          <w:p w:rsidR="00BF15E3" w:rsidRPr="00407F01" w:rsidRDefault="00BF15E3" w:rsidP="00FE1B48">
            <w:pPr>
              <w:jc w:val="both"/>
            </w:pPr>
            <w:r w:rsidRPr="00407F01">
              <w:t>Научится воспринимать музыку кантаты.</w:t>
            </w:r>
          </w:p>
          <w:p w:rsidR="00BF15E3" w:rsidRPr="00407F01" w:rsidRDefault="00BF15E3" w:rsidP="00FE1B48">
            <w:pPr>
              <w:jc w:val="both"/>
            </w:pPr>
            <w:r w:rsidRPr="00407F01">
              <w:t>Получит возможность научиться участвовать в коллективной творческой деятельности при воплощении музыкальных образов.</w:t>
            </w:r>
          </w:p>
        </w:tc>
        <w:tc>
          <w:tcPr>
            <w:tcW w:w="927" w:type="pct"/>
          </w:tcPr>
          <w:p w:rsidR="00BF15E3" w:rsidRPr="00407F01" w:rsidRDefault="00BF15E3" w:rsidP="00FE1B48">
            <w:pPr>
              <w:jc w:val="both"/>
            </w:pPr>
            <w:r w:rsidRPr="00407F01">
              <w:t>Р: Выполнять учебные действия в качестве исполнителя и слушателя.</w:t>
            </w:r>
          </w:p>
          <w:p w:rsidR="00BF15E3" w:rsidRPr="00407F01" w:rsidRDefault="00BF15E3" w:rsidP="00FE1B48">
            <w:pPr>
              <w:jc w:val="both"/>
            </w:pPr>
            <w:r w:rsidRPr="00407F01">
              <w:t>П: Контролировать и оценивать процесс и результат деятельности.</w:t>
            </w:r>
          </w:p>
          <w:p w:rsidR="00BF15E3" w:rsidRPr="00407F01" w:rsidRDefault="00BF15E3" w:rsidP="00FE1B48">
            <w:pPr>
              <w:jc w:val="both"/>
            </w:pPr>
            <w:r w:rsidRPr="00407F01">
              <w:t>К: Умение договориться о распределении функций и ролей в совместной деятельности.</w:t>
            </w:r>
          </w:p>
        </w:tc>
        <w:tc>
          <w:tcPr>
            <w:tcW w:w="691" w:type="pct"/>
          </w:tcPr>
          <w:p w:rsidR="00BF15E3" w:rsidRPr="00407F01" w:rsidRDefault="00BF15E3" w:rsidP="00FE1B48">
            <w:pPr>
              <w:jc w:val="both"/>
            </w:pPr>
            <w:r w:rsidRPr="00407F01">
              <w:t>Становление эстетических идеалов.</w:t>
            </w:r>
          </w:p>
          <w:p w:rsidR="00BF15E3" w:rsidRPr="00407F01" w:rsidRDefault="00BF15E3" w:rsidP="00FE1B48">
            <w:pPr>
              <w:jc w:val="both"/>
            </w:pPr>
            <w:r w:rsidRPr="00407F01">
              <w:t>Уважительное отношение к истории и культуре русского народа.</w:t>
            </w:r>
          </w:p>
        </w:tc>
      </w:tr>
      <w:tr w:rsidR="00BF15E3" w:rsidRPr="00FD059B">
        <w:tc>
          <w:tcPr>
            <w:tcW w:w="5000" w:type="pct"/>
            <w:gridSpan w:val="11"/>
          </w:tcPr>
          <w:p w:rsidR="00BF15E3" w:rsidRPr="00407F01" w:rsidRDefault="00BF15E3" w:rsidP="00FE1B48">
            <w:pPr>
              <w:pStyle w:val="Style1"/>
              <w:tabs>
                <w:tab w:val="left" w:pos="0"/>
              </w:tabs>
              <w:spacing w:line="360" w:lineRule="auto"/>
              <w:jc w:val="both"/>
              <w:rPr>
                <w:b/>
                <w:bCs/>
              </w:rPr>
            </w:pPr>
            <w:r w:rsidRPr="00FD059B">
              <w:t xml:space="preserve">                                                   </w:t>
            </w:r>
            <w:r>
              <w:t xml:space="preserve">       </w:t>
            </w:r>
            <w:r w:rsidRPr="00FD059B">
              <w:t xml:space="preserve"> </w:t>
            </w:r>
            <w:r>
              <w:t xml:space="preserve">            </w:t>
            </w:r>
            <w:r w:rsidRPr="00FD059B">
              <w:t xml:space="preserve"> </w:t>
            </w:r>
            <w:r w:rsidRPr="00407F01">
              <w:rPr>
                <w:b/>
                <w:bCs/>
              </w:rPr>
              <w:t>«О России петь – что стремиться в храм»</w:t>
            </w:r>
            <w:r>
              <w:rPr>
                <w:b/>
                <w:bCs/>
              </w:rPr>
              <w:t xml:space="preserve">   </w:t>
            </w:r>
            <w:r w:rsidRPr="00407F01">
              <w:rPr>
                <w:b/>
                <w:bCs/>
              </w:rPr>
              <w:t>(3 часа)</w:t>
            </w:r>
            <w:r>
              <w:rPr>
                <w:b/>
                <w:bCs/>
              </w:rPr>
              <w:t>:</w:t>
            </w:r>
          </w:p>
          <w:p w:rsidR="00BF15E3" w:rsidRPr="00407F01" w:rsidRDefault="00BF15E3" w:rsidP="00FE1B48">
            <w:pPr>
              <w:pStyle w:val="Style1"/>
              <w:tabs>
                <w:tab w:val="left" w:pos="0"/>
              </w:tabs>
              <w:spacing w:line="360" w:lineRule="auto"/>
              <w:jc w:val="both"/>
              <w:rPr>
                <w:b/>
                <w:bCs/>
              </w:rPr>
            </w:pPr>
          </w:p>
        </w:tc>
      </w:tr>
      <w:tr w:rsidR="00BF15E3" w:rsidRPr="00FD059B">
        <w:tc>
          <w:tcPr>
            <w:tcW w:w="185" w:type="pct"/>
            <w:gridSpan w:val="3"/>
          </w:tcPr>
          <w:p w:rsidR="00BF15E3" w:rsidRPr="00407F01" w:rsidRDefault="00BF15E3" w:rsidP="00FE1B48">
            <w:pPr>
              <w:pStyle w:val="Style1"/>
              <w:tabs>
                <w:tab w:val="left" w:pos="0"/>
              </w:tabs>
              <w:jc w:val="both"/>
              <w:rPr>
                <w:i/>
                <w:iCs/>
              </w:rPr>
            </w:pPr>
            <w:r w:rsidRPr="00407F01">
              <w:rPr>
                <w:i/>
                <w:iCs/>
              </w:rPr>
              <w:t>4</w:t>
            </w:r>
          </w:p>
        </w:tc>
        <w:tc>
          <w:tcPr>
            <w:tcW w:w="510" w:type="pct"/>
            <w:gridSpan w:val="2"/>
          </w:tcPr>
          <w:p w:rsidR="00BF15E3" w:rsidRPr="00FD059B" w:rsidRDefault="00BF15E3" w:rsidP="00FE1B48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740" w:type="pct"/>
            <w:gridSpan w:val="2"/>
          </w:tcPr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Стихира</w:t>
            </w:r>
          </w:p>
          <w:p w:rsidR="00BF15E3" w:rsidRPr="00FD059B" w:rsidRDefault="00BF15E3" w:rsidP="00FE1B48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1067" w:type="pct"/>
          </w:tcPr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Стихира.</w:t>
            </w:r>
          </w:p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Пение  а,капелла.</w:t>
            </w:r>
          </w:p>
          <w:p w:rsidR="00BF15E3" w:rsidRPr="00FD059B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Икона «Всех святых в земле Русской просиявших».</w:t>
            </w:r>
          </w:p>
        </w:tc>
        <w:tc>
          <w:tcPr>
            <w:tcW w:w="880" w:type="pct"/>
          </w:tcPr>
          <w:p w:rsidR="00BF15E3" w:rsidRPr="00FD059B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Научится оценивать и соотносить содержание и музыкальный язык духовной музыки.</w:t>
            </w:r>
          </w:p>
        </w:tc>
        <w:tc>
          <w:tcPr>
            <w:tcW w:w="927" w:type="pct"/>
          </w:tcPr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Р: Принимать и сохранять учебную задачу.</w:t>
            </w:r>
          </w:p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П: Узнавать, называть жанры духовной музыки.</w:t>
            </w:r>
          </w:p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К: Формулировать свои затруднения.</w:t>
            </w:r>
          </w:p>
          <w:p w:rsidR="00BF15E3" w:rsidRPr="00FD059B" w:rsidRDefault="00BF15E3" w:rsidP="00FE1B48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691" w:type="pct"/>
          </w:tcPr>
          <w:p w:rsidR="00BF15E3" w:rsidRPr="00FD059B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Понимание жизненного содержания религиозной музыки.</w:t>
            </w:r>
          </w:p>
        </w:tc>
      </w:tr>
      <w:tr w:rsidR="00BF15E3" w:rsidRPr="00FD059B">
        <w:tc>
          <w:tcPr>
            <w:tcW w:w="185" w:type="pct"/>
            <w:gridSpan w:val="3"/>
          </w:tcPr>
          <w:p w:rsidR="00BF15E3" w:rsidRPr="00FD059B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5</w:t>
            </w:r>
          </w:p>
        </w:tc>
        <w:tc>
          <w:tcPr>
            <w:tcW w:w="510" w:type="pct"/>
            <w:gridSpan w:val="2"/>
          </w:tcPr>
          <w:p w:rsidR="00BF15E3" w:rsidRPr="00FD059B" w:rsidRDefault="00BF15E3" w:rsidP="00FE1B48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740" w:type="pct"/>
            <w:gridSpan w:val="2"/>
          </w:tcPr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«Былинные наигрыши и напевы».</w:t>
            </w:r>
          </w:p>
          <w:p w:rsidR="00BF15E3" w:rsidRPr="00FD059B" w:rsidRDefault="00BF15E3" w:rsidP="00FE1B48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1067" w:type="pct"/>
          </w:tcPr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Былинный напев.</w:t>
            </w:r>
          </w:p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Песнь-сказание.</w:t>
            </w:r>
          </w:p>
          <w:p w:rsidR="00BF15E3" w:rsidRPr="00FD059B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А.П.Бородин «Богатырская» симфония.</w:t>
            </w:r>
          </w:p>
        </w:tc>
        <w:tc>
          <w:tcPr>
            <w:tcW w:w="880" w:type="pct"/>
          </w:tcPr>
          <w:p w:rsidR="00BF15E3" w:rsidRPr="00FD059B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Научится узнавать народные былинные песнопения, слышать их интонации в музыке русских композиторов.</w:t>
            </w:r>
          </w:p>
        </w:tc>
        <w:tc>
          <w:tcPr>
            <w:tcW w:w="927" w:type="pct"/>
          </w:tcPr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Р: Выполнять учебные действия в качестве слушателя.</w:t>
            </w:r>
          </w:p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П: Воспитание патриотических чувств.</w:t>
            </w:r>
          </w:p>
          <w:p w:rsidR="00BF15E3" w:rsidRPr="00FD059B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К: Участвовать в обсуждении явлений жизни и искусства.</w:t>
            </w:r>
          </w:p>
        </w:tc>
        <w:tc>
          <w:tcPr>
            <w:tcW w:w="691" w:type="pct"/>
          </w:tcPr>
          <w:p w:rsidR="00BF15E3" w:rsidRPr="00FD059B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Чувство сопричастности и гордости за культурное наследие своего народа.</w:t>
            </w:r>
          </w:p>
        </w:tc>
      </w:tr>
      <w:tr w:rsidR="00BF15E3" w:rsidRPr="00FD059B">
        <w:tc>
          <w:tcPr>
            <w:tcW w:w="185" w:type="pct"/>
            <w:gridSpan w:val="3"/>
          </w:tcPr>
          <w:p w:rsidR="00BF15E3" w:rsidRPr="00FD059B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6</w:t>
            </w:r>
          </w:p>
        </w:tc>
        <w:tc>
          <w:tcPr>
            <w:tcW w:w="510" w:type="pct"/>
            <w:gridSpan w:val="2"/>
          </w:tcPr>
          <w:p w:rsidR="00BF15E3" w:rsidRPr="00FD059B" w:rsidRDefault="00BF15E3" w:rsidP="00FE1B48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740" w:type="pct"/>
            <w:gridSpan w:val="2"/>
          </w:tcPr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Тропарь.</w:t>
            </w:r>
          </w:p>
          <w:p w:rsidR="00BF15E3" w:rsidRPr="00FD059B" w:rsidRDefault="00BF15E3" w:rsidP="00FE1B48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1067" w:type="pct"/>
          </w:tcPr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Тропарь. Молитва. Песнопение.</w:t>
            </w:r>
          </w:p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Пасхальное Богослужение. Икона «Воскресенье».</w:t>
            </w:r>
          </w:p>
          <w:p w:rsidR="00BF15E3" w:rsidRPr="00FD059B" w:rsidRDefault="00BF15E3" w:rsidP="00FE1B48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880" w:type="pct"/>
          </w:tcPr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Научится воспринимать пасхальное песнопение.</w:t>
            </w:r>
          </w:p>
          <w:p w:rsidR="00BF15E3" w:rsidRPr="00FD059B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Получит возможность научиться владеть певческим голосом как инструментом духовного самовыражения.</w:t>
            </w:r>
          </w:p>
        </w:tc>
        <w:tc>
          <w:tcPr>
            <w:tcW w:w="927" w:type="pct"/>
          </w:tcPr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Р: Проявление способности к саморегуляции в процессе восприятия музыки.</w:t>
            </w:r>
          </w:p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П: Наличие устойчивых представлений о муз. языке жанров религиозной музыки.</w:t>
            </w:r>
          </w:p>
          <w:p w:rsidR="00BF15E3" w:rsidRPr="00FD059B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К: Совершенствование представлений о рус. муз. культуре.</w:t>
            </w:r>
          </w:p>
        </w:tc>
        <w:tc>
          <w:tcPr>
            <w:tcW w:w="691" w:type="pct"/>
          </w:tcPr>
          <w:p w:rsidR="00BF15E3" w:rsidRPr="00FD059B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Понимание жизненного содержания религиозной музыки.</w:t>
            </w:r>
          </w:p>
        </w:tc>
      </w:tr>
      <w:tr w:rsidR="00BF15E3" w:rsidRPr="00FD059B">
        <w:trPr>
          <w:trHeight w:val="556"/>
        </w:trPr>
        <w:tc>
          <w:tcPr>
            <w:tcW w:w="5000" w:type="pct"/>
            <w:gridSpan w:val="11"/>
          </w:tcPr>
          <w:p w:rsidR="00BF15E3" w:rsidRPr="00407F01" w:rsidRDefault="00BF15E3" w:rsidP="00FE1B48">
            <w:pPr>
              <w:pStyle w:val="Style1"/>
              <w:tabs>
                <w:tab w:val="left" w:pos="0"/>
              </w:tabs>
              <w:jc w:val="both"/>
              <w:rPr>
                <w:b/>
                <w:bCs/>
              </w:rPr>
            </w:pPr>
            <w:r>
              <w:t xml:space="preserve">                                                                        </w:t>
            </w:r>
            <w:r w:rsidRPr="00407F01">
              <w:rPr>
                <w:b/>
                <w:bCs/>
              </w:rPr>
              <w:t>«День, полный событий» ( 7часов)</w:t>
            </w:r>
          </w:p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  <w:rPr>
                <w:b/>
                <w:bCs/>
                <w:lang w:val="en-US"/>
              </w:rPr>
            </w:pPr>
          </w:p>
          <w:p w:rsidR="00BF15E3" w:rsidRPr="00C86BA1" w:rsidRDefault="00BF15E3" w:rsidP="00FE1B48">
            <w:pPr>
              <w:pStyle w:val="Style1"/>
              <w:tabs>
                <w:tab w:val="left" w:pos="0"/>
              </w:tabs>
              <w:jc w:val="both"/>
              <w:rPr>
                <w:b/>
                <w:bCs/>
                <w:lang w:val="en-US"/>
              </w:rPr>
            </w:pPr>
          </w:p>
        </w:tc>
      </w:tr>
      <w:tr w:rsidR="00BF15E3" w:rsidRPr="00FD059B">
        <w:tc>
          <w:tcPr>
            <w:tcW w:w="185" w:type="pct"/>
            <w:gridSpan w:val="3"/>
          </w:tcPr>
          <w:p w:rsidR="00BF15E3" w:rsidRPr="00B34569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7</w:t>
            </w:r>
          </w:p>
        </w:tc>
        <w:tc>
          <w:tcPr>
            <w:tcW w:w="510" w:type="pct"/>
            <w:gridSpan w:val="2"/>
          </w:tcPr>
          <w:p w:rsidR="00BF15E3" w:rsidRPr="00FD059B" w:rsidRDefault="00BF15E3" w:rsidP="00FE1B48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740" w:type="pct"/>
            <w:gridSpan w:val="2"/>
          </w:tcPr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Осень в творчестве русских композиторов.</w:t>
            </w:r>
          </w:p>
          <w:p w:rsidR="00BF15E3" w:rsidRPr="00FD059B" w:rsidRDefault="00BF15E3" w:rsidP="00FE1B48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1067" w:type="pct"/>
          </w:tcPr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Лирика в поэзии и музыке.</w:t>
            </w:r>
          </w:p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П.И.Чайковский</w:t>
            </w:r>
          </w:p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«Осенняя песнь».</w:t>
            </w:r>
          </w:p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Г.В.Свиридов</w:t>
            </w:r>
          </w:p>
          <w:p w:rsidR="00BF15E3" w:rsidRPr="00FD059B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«Осень», «Пастораль».</w:t>
            </w:r>
          </w:p>
        </w:tc>
        <w:tc>
          <w:tcPr>
            <w:tcW w:w="880" w:type="pct"/>
          </w:tcPr>
          <w:p w:rsidR="00BF15E3" w:rsidRPr="00FD059B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Научится воспринимать музыку и размышлять о ней.</w:t>
            </w:r>
            <w:r w:rsidRPr="00407F01">
              <w:t xml:space="preserve"> Развитие навыков кантиленного пения.</w:t>
            </w:r>
          </w:p>
        </w:tc>
        <w:tc>
          <w:tcPr>
            <w:tcW w:w="927" w:type="pct"/>
          </w:tcPr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Р: Планирование собственных действий в процессе восприятия музыки.</w:t>
            </w:r>
          </w:p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П: Владение навыками интонационно-образного анализа муз.произведения.</w:t>
            </w:r>
          </w:p>
          <w:p w:rsidR="00BF15E3" w:rsidRPr="00FD059B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К: Развитие навыков постановки проблемных вопросов.</w:t>
            </w:r>
          </w:p>
        </w:tc>
        <w:tc>
          <w:tcPr>
            <w:tcW w:w="691" w:type="pct"/>
          </w:tcPr>
          <w:p w:rsidR="00BF15E3" w:rsidRPr="00FD059B" w:rsidRDefault="00BF15E3" w:rsidP="00FE1B48">
            <w:pPr>
              <w:pStyle w:val="Style1"/>
              <w:tabs>
                <w:tab w:val="left" w:pos="498"/>
              </w:tabs>
              <w:jc w:val="both"/>
            </w:pPr>
            <w:r>
              <w:t>Наличие эмоционального отношения к искусству.</w:t>
            </w:r>
          </w:p>
        </w:tc>
      </w:tr>
      <w:tr w:rsidR="00BF15E3" w:rsidRPr="00FD059B">
        <w:tc>
          <w:tcPr>
            <w:tcW w:w="185" w:type="pct"/>
            <w:gridSpan w:val="3"/>
          </w:tcPr>
          <w:p w:rsidR="00BF15E3" w:rsidRPr="00FD059B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8</w:t>
            </w:r>
          </w:p>
        </w:tc>
        <w:tc>
          <w:tcPr>
            <w:tcW w:w="510" w:type="pct"/>
            <w:gridSpan w:val="2"/>
          </w:tcPr>
          <w:p w:rsidR="00BF15E3" w:rsidRPr="00FD059B" w:rsidRDefault="00BF15E3" w:rsidP="00FE1B48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740" w:type="pct"/>
            <w:gridSpan w:val="2"/>
          </w:tcPr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Зимнее утро.</w:t>
            </w:r>
          </w:p>
          <w:p w:rsidR="00BF15E3" w:rsidRPr="00FD059B" w:rsidRDefault="00BF15E3" w:rsidP="00FE1B48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1067" w:type="pct"/>
          </w:tcPr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Выразительность.</w:t>
            </w:r>
          </w:p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Изобразительность.</w:t>
            </w:r>
          </w:p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П.И.Чайковский</w:t>
            </w:r>
          </w:p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«Зимнее утро».</w:t>
            </w:r>
          </w:p>
          <w:p w:rsidR="00BF15E3" w:rsidRPr="00FD059B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Зимний пейзаж.</w:t>
            </w:r>
          </w:p>
        </w:tc>
        <w:tc>
          <w:tcPr>
            <w:tcW w:w="880" w:type="pct"/>
          </w:tcPr>
          <w:p w:rsidR="00BF15E3" w:rsidRPr="00FD059B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Научится эмоционально выражать свое отношение к искусству, соотносить выразительные и изобразительные интонации.</w:t>
            </w:r>
          </w:p>
        </w:tc>
        <w:tc>
          <w:tcPr>
            <w:tcW w:w="927" w:type="pct"/>
          </w:tcPr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Р: Развернутость анализа музыкального сочинения.</w:t>
            </w:r>
          </w:p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П: Владение словарем музыкальных терминов в процессе размышлений о музыке.</w:t>
            </w:r>
          </w:p>
          <w:p w:rsidR="00BF15E3" w:rsidRPr="00FD059B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К: Поиск способов в разрешении конфликтных ситуаций в процессе исполнения музыки.</w:t>
            </w:r>
          </w:p>
        </w:tc>
        <w:tc>
          <w:tcPr>
            <w:tcW w:w="691" w:type="pct"/>
          </w:tcPr>
          <w:p w:rsidR="00BF15E3" w:rsidRPr="00FD059B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Понимание жизненного содержания классической музыки на основе эмоционального и осознанного отношения к ней.</w:t>
            </w:r>
          </w:p>
        </w:tc>
      </w:tr>
      <w:tr w:rsidR="00BF15E3" w:rsidRPr="00FD059B">
        <w:tc>
          <w:tcPr>
            <w:tcW w:w="185" w:type="pct"/>
            <w:gridSpan w:val="3"/>
          </w:tcPr>
          <w:p w:rsidR="00BF15E3" w:rsidRPr="00FD059B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9</w:t>
            </w:r>
          </w:p>
        </w:tc>
        <w:tc>
          <w:tcPr>
            <w:tcW w:w="510" w:type="pct"/>
            <w:gridSpan w:val="2"/>
          </w:tcPr>
          <w:p w:rsidR="00BF15E3" w:rsidRPr="00FD059B" w:rsidRDefault="00BF15E3" w:rsidP="00FE1B48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740" w:type="pct"/>
            <w:gridSpan w:val="2"/>
          </w:tcPr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Зимний вечер.</w:t>
            </w:r>
          </w:p>
          <w:p w:rsidR="00BF15E3" w:rsidRPr="00FD059B" w:rsidRDefault="00BF15E3" w:rsidP="00FE1B48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1067" w:type="pct"/>
          </w:tcPr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Музыкальное прочтение стихотворения.</w:t>
            </w:r>
          </w:p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П.И.Чайковский</w:t>
            </w:r>
          </w:p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«У камелька».</w:t>
            </w:r>
          </w:p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А.С.Пушкин</w:t>
            </w:r>
          </w:p>
          <w:p w:rsidR="00BF15E3" w:rsidRPr="00FD059B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«Зимний вечер».</w:t>
            </w:r>
          </w:p>
        </w:tc>
        <w:tc>
          <w:tcPr>
            <w:tcW w:w="880" w:type="pct"/>
          </w:tcPr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Научится ориентироваться в музыкально-поэтическом творчестве.</w:t>
            </w:r>
          </w:p>
          <w:p w:rsidR="00BF15E3" w:rsidRPr="00FD059B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Получит возможность  реализовывать творческий потенциал в пении.</w:t>
            </w:r>
          </w:p>
        </w:tc>
        <w:tc>
          <w:tcPr>
            <w:tcW w:w="927" w:type="pct"/>
          </w:tcPr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Р: Оценка воздействия музыки на собственное отношение к ней.</w:t>
            </w:r>
          </w:p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П: Владение навыками самостоятельного интонационно- образного анализа муз.сочинения.</w:t>
            </w:r>
          </w:p>
          <w:p w:rsidR="00BF15E3" w:rsidRPr="003C2750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К:Совершенствование умений планирования учебного сотрудничества с учителем и сверстниками.</w:t>
            </w:r>
          </w:p>
          <w:p w:rsidR="00BF15E3" w:rsidRPr="003C2750" w:rsidRDefault="00BF15E3" w:rsidP="00FE1B48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691" w:type="pct"/>
          </w:tcPr>
          <w:p w:rsidR="00BF15E3" w:rsidRPr="00FD059B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Развитие мотивов музыкальной учебной деятельности.</w:t>
            </w:r>
          </w:p>
        </w:tc>
      </w:tr>
      <w:tr w:rsidR="00BF15E3" w:rsidRPr="00FD059B">
        <w:tc>
          <w:tcPr>
            <w:tcW w:w="185" w:type="pct"/>
            <w:gridSpan w:val="3"/>
          </w:tcPr>
          <w:p w:rsidR="00BF15E3" w:rsidRPr="00FD059B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10</w:t>
            </w:r>
          </w:p>
        </w:tc>
        <w:tc>
          <w:tcPr>
            <w:tcW w:w="510" w:type="pct"/>
            <w:gridSpan w:val="2"/>
          </w:tcPr>
          <w:p w:rsidR="00BF15E3" w:rsidRPr="00FD059B" w:rsidRDefault="00BF15E3" w:rsidP="00FE1B48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740" w:type="pct"/>
            <w:gridSpan w:val="2"/>
          </w:tcPr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Музыкальная живопись.</w:t>
            </w:r>
          </w:p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Три чуда.</w:t>
            </w:r>
          </w:p>
          <w:p w:rsidR="00BF15E3" w:rsidRPr="00FD059B" w:rsidRDefault="00BF15E3" w:rsidP="00FE1B48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1067" w:type="pct"/>
          </w:tcPr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Музыкальная тема.</w:t>
            </w:r>
          </w:p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Регистры. Тембры.</w:t>
            </w:r>
          </w:p>
          <w:p w:rsidR="00BF15E3" w:rsidRPr="00FD059B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Н.А.Римский-Корсаков.</w:t>
            </w:r>
          </w:p>
        </w:tc>
        <w:tc>
          <w:tcPr>
            <w:tcW w:w="880" w:type="pct"/>
          </w:tcPr>
          <w:p w:rsidR="00BF15E3" w:rsidRPr="00FD059B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Научится наблюдать за результатом музыкального развития на основе различий интонаций, тем, образов.</w:t>
            </w:r>
          </w:p>
        </w:tc>
        <w:tc>
          <w:tcPr>
            <w:tcW w:w="927" w:type="pct"/>
          </w:tcPr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Р: Обобщенность действий, критичность.</w:t>
            </w:r>
          </w:p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П: Владение навыками осознанного речевого высказывания в процессе размышлений о музыке.</w:t>
            </w:r>
          </w:p>
          <w:p w:rsidR="00BF15E3" w:rsidRPr="00FD059B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К: Оценка действий партнера в  групповой деятельности.</w:t>
            </w:r>
          </w:p>
        </w:tc>
        <w:tc>
          <w:tcPr>
            <w:tcW w:w="691" w:type="pct"/>
          </w:tcPr>
          <w:p w:rsidR="00BF15E3" w:rsidRPr="00FD059B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Развитие эмоциональной отзывчивости.</w:t>
            </w:r>
            <w:r w:rsidRPr="00407F01">
              <w:t xml:space="preserve"> </w:t>
            </w:r>
          </w:p>
        </w:tc>
      </w:tr>
      <w:tr w:rsidR="00BF15E3" w:rsidRPr="00FD059B">
        <w:tc>
          <w:tcPr>
            <w:tcW w:w="185" w:type="pct"/>
            <w:gridSpan w:val="3"/>
          </w:tcPr>
          <w:p w:rsidR="00BF15E3" w:rsidRPr="00FD059B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11</w:t>
            </w:r>
          </w:p>
        </w:tc>
        <w:tc>
          <w:tcPr>
            <w:tcW w:w="510" w:type="pct"/>
            <w:gridSpan w:val="2"/>
          </w:tcPr>
          <w:p w:rsidR="00BF15E3" w:rsidRPr="00FD059B" w:rsidRDefault="00BF15E3" w:rsidP="00FE1B48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740" w:type="pct"/>
            <w:gridSpan w:val="2"/>
          </w:tcPr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Ярмарка в искусстве.</w:t>
            </w:r>
          </w:p>
          <w:p w:rsidR="00BF15E3" w:rsidRPr="00FD059B" w:rsidRDefault="00BF15E3" w:rsidP="00FE1B48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1067" w:type="pct"/>
          </w:tcPr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Жанры народной музыки: хороводные и плясовые песни.</w:t>
            </w:r>
          </w:p>
          <w:p w:rsidR="00BF15E3" w:rsidRPr="00FD059B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Обработка русской народной песни.</w:t>
            </w:r>
          </w:p>
        </w:tc>
        <w:tc>
          <w:tcPr>
            <w:tcW w:w="880" w:type="pct"/>
          </w:tcPr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Научится сопоставлять различные образы народной и профессиональной музыки.</w:t>
            </w:r>
          </w:p>
          <w:p w:rsidR="00BF15E3" w:rsidRPr="00FD059B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Получит возможность реализовать собственные замыслы в инсценировке песни.</w:t>
            </w:r>
          </w:p>
        </w:tc>
        <w:tc>
          <w:tcPr>
            <w:tcW w:w="927" w:type="pct"/>
          </w:tcPr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Р: Оценка собственной  музыкально-творческой деятельности и работы одноклассников в разных формах взаимодействия.</w:t>
            </w:r>
          </w:p>
          <w:p w:rsidR="00BF15E3" w:rsidRPr="00FD059B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П: Наличие устойчивых представлений  о музыкальном языке произведений различных стилей.</w:t>
            </w:r>
            <w:r>
              <w:br/>
              <w:t>К: Участвовать в обсуждении явлений жизни и искусства.</w:t>
            </w:r>
          </w:p>
        </w:tc>
        <w:tc>
          <w:tcPr>
            <w:tcW w:w="691" w:type="pct"/>
          </w:tcPr>
          <w:p w:rsidR="00BF15E3" w:rsidRPr="00FD059B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Чувство сопричастности и гордости за культурное наследие своего народа.</w:t>
            </w:r>
          </w:p>
        </w:tc>
      </w:tr>
      <w:tr w:rsidR="00BF15E3" w:rsidRPr="00FD059B">
        <w:tc>
          <w:tcPr>
            <w:tcW w:w="185" w:type="pct"/>
            <w:gridSpan w:val="3"/>
          </w:tcPr>
          <w:p w:rsidR="00BF15E3" w:rsidRPr="00FD059B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12</w:t>
            </w:r>
          </w:p>
        </w:tc>
        <w:tc>
          <w:tcPr>
            <w:tcW w:w="510" w:type="pct"/>
            <w:gridSpan w:val="2"/>
          </w:tcPr>
          <w:p w:rsidR="00BF15E3" w:rsidRPr="00FD059B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Декабрь</w:t>
            </w:r>
          </w:p>
        </w:tc>
        <w:tc>
          <w:tcPr>
            <w:tcW w:w="740" w:type="pct"/>
            <w:gridSpan w:val="2"/>
          </w:tcPr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Один день с А.С.Пушкиным.</w:t>
            </w:r>
          </w:p>
          <w:p w:rsidR="00BF15E3" w:rsidRPr="00FD059B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Стр.54-55</w:t>
            </w:r>
          </w:p>
        </w:tc>
        <w:tc>
          <w:tcPr>
            <w:tcW w:w="1067" w:type="pct"/>
          </w:tcPr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Вступление к опере.</w:t>
            </w:r>
          </w:p>
          <w:p w:rsidR="00BF15E3" w:rsidRPr="00FD059B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Имитация колокольных звонов.</w:t>
            </w:r>
          </w:p>
        </w:tc>
        <w:tc>
          <w:tcPr>
            <w:tcW w:w="880" w:type="pct"/>
          </w:tcPr>
          <w:p w:rsidR="00BF15E3" w:rsidRPr="00FD059B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 xml:space="preserve">Научится соотносить выразительные и изобразительные интонации в музыке. </w:t>
            </w:r>
          </w:p>
        </w:tc>
        <w:tc>
          <w:tcPr>
            <w:tcW w:w="927" w:type="pct"/>
          </w:tcPr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Р: Установка на внимательное восприятие музыки.</w:t>
            </w:r>
          </w:p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П: Приобретение информации о значении колокола в жизни человека.</w:t>
            </w:r>
          </w:p>
          <w:p w:rsidR="00BF15E3" w:rsidRPr="00FD059B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К: Речевые высказывания. Умение петь в хоре.</w:t>
            </w:r>
          </w:p>
        </w:tc>
        <w:tc>
          <w:tcPr>
            <w:tcW w:w="691" w:type="pct"/>
          </w:tcPr>
          <w:p w:rsidR="00BF15E3" w:rsidRPr="00FD059B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Понимание жизненного содержания музыки.</w:t>
            </w:r>
          </w:p>
        </w:tc>
      </w:tr>
      <w:tr w:rsidR="00BF15E3" w:rsidRPr="00FD059B">
        <w:tc>
          <w:tcPr>
            <w:tcW w:w="185" w:type="pct"/>
            <w:gridSpan w:val="3"/>
          </w:tcPr>
          <w:p w:rsidR="00BF15E3" w:rsidRPr="00FD059B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13</w:t>
            </w:r>
          </w:p>
        </w:tc>
        <w:tc>
          <w:tcPr>
            <w:tcW w:w="510" w:type="pct"/>
            <w:gridSpan w:val="2"/>
          </w:tcPr>
          <w:p w:rsidR="00BF15E3" w:rsidRPr="00FD059B" w:rsidRDefault="00BF15E3" w:rsidP="00FE1B48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740" w:type="pct"/>
            <w:gridSpan w:val="2"/>
          </w:tcPr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Русский романс.</w:t>
            </w:r>
          </w:p>
          <w:p w:rsidR="00BF15E3" w:rsidRPr="00FD059B" w:rsidRDefault="00BF15E3" w:rsidP="00FE1B48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1067" w:type="pct"/>
          </w:tcPr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Романс. М.И.Глинка</w:t>
            </w:r>
          </w:p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«Венецианская ночь».    Муза.</w:t>
            </w:r>
          </w:p>
          <w:p w:rsidR="00BF15E3" w:rsidRPr="00FD059B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 xml:space="preserve">Дуэт. </w:t>
            </w:r>
          </w:p>
        </w:tc>
        <w:tc>
          <w:tcPr>
            <w:tcW w:w="880" w:type="pct"/>
          </w:tcPr>
          <w:p w:rsidR="00BF15E3" w:rsidRPr="0078203E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Научится ориентироваться в музыкально-поэтическом творчестве, знать отличительные особенности жанра романса.</w:t>
            </w:r>
          </w:p>
        </w:tc>
        <w:tc>
          <w:tcPr>
            <w:tcW w:w="927" w:type="pct"/>
          </w:tcPr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Р: Планирование собственных действий в процессе  восприятия и исполнения музыки.</w:t>
            </w:r>
          </w:p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П: Наличие устойчивых представлений о муз. языке романса.</w:t>
            </w:r>
          </w:p>
          <w:p w:rsidR="00BF15E3" w:rsidRPr="00FD059B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К: Взаимодействие в процессе коллективного воплощения художественного образа.</w:t>
            </w:r>
          </w:p>
        </w:tc>
        <w:tc>
          <w:tcPr>
            <w:tcW w:w="691" w:type="pct"/>
          </w:tcPr>
          <w:p w:rsidR="00BF15E3" w:rsidRPr="00FD059B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Формирование эмоционально-нравственной отзывчивости учащихся.</w:t>
            </w:r>
          </w:p>
        </w:tc>
      </w:tr>
      <w:tr w:rsidR="00BF15E3" w:rsidRPr="00FD059B">
        <w:tc>
          <w:tcPr>
            <w:tcW w:w="185" w:type="pct"/>
            <w:gridSpan w:val="3"/>
          </w:tcPr>
          <w:p w:rsidR="00BF15E3" w:rsidRPr="00FD059B" w:rsidRDefault="00BF15E3" w:rsidP="00FE1B48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4815" w:type="pct"/>
            <w:gridSpan w:val="8"/>
          </w:tcPr>
          <w:p w:rsidR="00BF15E3" w:rsidRPr="00407F01" w:rsidRDefault="00BF15E3" w:rsidP="00FE1B48">
            <w:pPr>
              <w:pStyle w:val="Style1"/>
              <w:tabs>
                <w:tab w:val="left" w:pos="0"/>
              </w:tabs>
              <w:jc w:val="both"/>
              <w:rPr>
                <w:b/>
                <w:bCs/>
              </w:rPr>
            </w:pPr>
            <w:r w:rsidRPr="00407F01">
              <w:rPr>
                <w:b/>
                <w:bCs/>
              </w:rPr>
              <w:t xml:space="preserve">                                                                             В концертном зале ( 8 часов)</w:t>
            </w:r>
          </w:p>
        </w:tc>
      </w:tr>
      <w:tr w:rsidR="00BF15E3" w:rsidRPr="00FD059B">
        <w:trPr>
          <w:trHeight w:val="416"/>
        </w:trPr>
        <w:tc>
          <w:tcPr>
            <w:tcW w:w="185" w:type="pct"/>
            <w:gridSpan w:val="3"/>
          </w:tcPr>
          <w:p w:rsidR="00BF15E3" w:rsidRPr="008C2DBE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14</w:t>
            </w:r>
          </w:p>
        </w:tc>
        <w:tc>
          <w:tcPr>
            <w:tcW w:w="510" w:type="pct"/>
            <w:gridSpan w:val="2"/>
          </w:tcPr>
          <w:p w:rsidR="00BF15E3" w:rsidRPr="00FD059B" w:rsidRDefault="00BF15E3" w:rsidP="00FE1B48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555" w:type="pct"/>
          </w:tcPr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Струнный квартет.</w:t>
            </w:r>
          </w:p>
          <w:p w:rsidR="00BF15E3" w:rsidRPr="00FD059B" w:rsidRDefault="00BF15E3" w:rsidP="00FE1B48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1252" w:type="pct"/>
            <w:gridSpan w:val="2"/>
          </w:tcPr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Струнный квартет.</w:t>
            </w:r>
          </w:p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А.П.Бородин.</w:t>
            </w:r>
          </w:p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Ноктюрн.</w:t>
            </w:r>
          </w:p>
          <w:p w:rsidR="00BF15E3" w:rsidRPr="00FD059B" w:rsidRDefault="00BF15E3" w:rsidP="00FE1B48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880" w:type="pct"/>
          </w:tcPr>
          <w:p w:rsidR="00BF15E3" w:rsidRPr="00FD059B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Научится сопоставлять музыкальные образы в звучании различных муз.инструментов, пению в ансамбле.</w:t>
            </w:r>
          </w:p>
        </w:tc>
        <w:tc>
          <w:tcPr>
            <w:tcW w:w="927" w:type="pct"/>
          </w:tcPr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Р: Планирование собственных действий в процессе восприятия, исполнения музыки.</w:t>
            </w:r>
          </w:p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П: Умение сравнивать музыкальные образы.</w:t>
            </w:r>
          </w:p>
          <w:p w:rsidR="00BF15E3" w:rsidRPr="00FD059B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К: Развитие навыков постановки проблемных вопросов в процессе восприятия.</w:t>
            </w:r>
          </w:p>
        </w:tc>
        <w:tc>
          <w:tcPr>
            <w:tcW w:w="691" w:type="pct"/>
          </w:tcPr>
          <w:p w:rsidR="00BF15E3" w:rsidRPr="00FD059B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Понимание жизненного содержания музыки.</w:t>
            </w:r>
          </w:p>
        </w:tc>
      </w:tr>
      <w:tr w:rsidR="00BF15E3" w:rsidRPr="00FD059B">
        <w:trPr>
          <w:gridBefore w:val="1"/>
          <w:trHeight w:val="416"/>
        </w:trPr>
        <w:tc>
          <w:tcPr>
            <w:tcW w:w="185" w:type="pct"/>
            <w:gridSpan w:val="2"/>
          </w:tcPr>
          <w:p w:rsidR="00BF15E3" w:rsidRPr="00FD059B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15</w:t>
            </w:r>
          </w:p>
        </w:tc>
        <w:tc>
          <w:tcPr>
            <w:tcW w:w="510" w:type="pct"/>
            <w:gridSpan w:val="2"/>
          </w:tcPr>
          <w:p w:rsidR="00BF15E3" w:rsidRPr="00FD059B" w:rsidRDefault="00BF15E3" w:rsidP="00FE1B48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555" w:type="pct"/>
          </w:tcPr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Вариации.</w:t>
            </w:r>
          </w:p>
          <w:p w:rsidR="00BF15E3" w:rsidRPr="00FD059B" w:rsidRDefault="00BF15E3" w:rsidP="00FE1B48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1252" w:type="pct"/>
            <w:gridSpan w:val="2"/>
          </w:tcPr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Музыкальная форма: вариации.</w:t>
            </w:r>
          </w:p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Стиль рококо.</w:t>
            </w:r>
          </w:p>
          <w:p w:rsidR="00BF15E3" w:rsidRPr="00FD059B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 xml:space="preserve">Штрихи: легато, стаккато, акценты. </w:t>
            </w:r>
          </w:p>
        </w:tc>
        <w:tc>
          <w:tcPr>
            <w:tcW w:w="880" w:type="pct"/>
          </w:tcPr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Научится определять форму вариаций.</w:t>
            </w:r>
          </w:p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Возможность научиться оценивать явление муз.культуры.</w:t>
            </w:r>
          </w:p>
          <w:p w:rsidR="00BF15E3" w:rsidRPr="00FD059B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Возможность научиться импровизировать (вариации на заданную тему).</w:t>
            </w:r>
          </w:p>
        </w:tc>
        <w:tc>
          <w:tcPr>
            <w:tcW w:w="927" w:type="pct"/>
          </w:tcPr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Р: Владение умением целеполагания в постановке учебных задач при восприятии музыки.</w:t>
            </w:r>
          </w:p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П: Владение муз. словарем в процессе размышлений о музыке.</w:t>
            </w:r>
          </w:p>
          <w:p w:rsidR="00BF15E3" w:rsidRPr="00FD059B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К: Формирование навыков развернутого речевого высказывания в процессе анализа музыки</w:t>
            </w:r>
          </w:p>
        </w:tc>
        <w:tc>
          <w:tcPr>
            <w:tcW w:w="691" w:type="pct"/>
          </w:tcPr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Мотивация учебной деятельности.</w:t>
            </w:r>
          </w:p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Я – слушатель.</w:t>
            </w:r>
          </w:p>
          <w:p w:rsidR="00BF15E3" w:rsidRPr="00FD059B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Реализация творческого потенциала.</w:t>
            </w:r>
          </w:p>
        </w:tc>
      </w:tr>
      <w:tr w:rsidR="00BF15E3" w:rsidRPr="00FD059B">
        <w:trPr>
          <w:gridBefore w:val="1"/>
          <w:trHeight w:val="416"/>
        </w:trPr>
        <w:tc>
          <w:tcPr>
            <w:tcW w:w="185" w:type="pct"/>
            <w:gridSpan w:val="2"/>
          </w:tcPr>
          <w:p w:rsidR="00BF15E3" w:rsidRPr="00FD059B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16</w:t>
            </w:r>
          </w:p>
        </w:tc>
        <w:tc>
          <w:tcPr>
            <w:tcW w:w="510" w:type="pct"/>
            <w:gridSpan w:val="2"/>
          </w:tcPr>
          <w:p w:rsidR="00BF15E3" w:rsidRPr="00FD059B" w:rsidRDefault="00BF15E3" w:rsidP="00FE1B48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555" w:type="pct"/>
          </w:tcPr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Сюита.</w:t>
            </w:r>
          </w:p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«Старый замок»</w:t>
            </w:r>
          </w:p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</w:p>
          <w:p w:rsidR="00BF15E3" w:rsidRPr="00FD059B" w:rsidRDefault="00BF15E3" w:rsidP="00FE1B48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1252" w:type="pct"/>
            <w:gridSpan w:val="2"/>
          </w:tcPr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 xml:space="preserve">Сюита. </w:t>
            </w:r>
          </w:p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Трубадуры, менестрели.</w:t>
            </w:r>
          </w:p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М.П.Мусоргский.</w:t>
            </w:r>
          </w:p>
          <w:p w:rsidR="00BF15E3" w:rsidRPr="00FD059B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Музыка средневековья.</w:t>
            </w:r>
          </w:p>
        </w:tc>
        <w:tc>
          <w:tcPr>
            <w:tcW w:w="880" w:type="pct"/>
          </w:tcPr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Научится воспринимать музыку, размышлять о ней.</w:t>
            </w:r>
          </w:p>
          <w:p w:rsidR="00BF15E3" w:rsidRPr="00FD059B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Возможность научиться музицированию, импровизированию.</w:t>
            </w:r>
          </w:p>
        </w:tc>
        <w:tc>
          <w:tcPr>
            <w:tcW w:w="927" w:type="pct"/>
          </w:tcPr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Р: Вопросы учащихся к анализу муз.пьесы. Оценка собственной муз.-творческой деятельности.</w:t>
            </w:r>
          </w:p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П: Приобретение информации о временах замков, трубадуров.</w:t>
            </w:r>
          </w:p>
          <w:p w:rsidR="00BF15E3" w:rsidRPr="00FD059B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К: Музицирование по группам.</w:t>
            </w:r>
          </w:p>
        </w:tc>
        <w:tc>
          <w:tcPr>
            <w:tcW w:w="691" w:type="pct"/>
          </w:tcPr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Уважительное отношение к истории и культуре Западной Европы.</w:t>
            </w:r>
          </w:p>
          <w:p w:rsidR="00BF15E3" w:rsidRPr="00FD059B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Творческое развитие.</w:t>
            </w:r>
          </w:p>
        </w:tc>
      </w:tr>
      <w:tr w:rsidR="00BF15E3" w:rsidRPr="00FD059B">
        <w:trPr>
          <w:gridBefore w:val="1"/>
          <w:trHeight w:val="416"/>
        </w:trPr>
        <w:tc>
          <w:tcPr>
            <w:tcW w:w="185" w:type="pct"/>
            <w:gridSpan w:val="2"/>
          </w:tcPr>
          <w:p w:rsidR="00BF15E3" w:rsidRPr="00FD059B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17</w:t>
            </w:r>
          </w:p>
        </w:tc>
        <w:tc>
          <w:tcPr>
            <w:tcW w:w="510" w:type="pct"/>
            <w:gridSpan w:val="2"/>
          </w:tcPr>
          <w:p w:rsidR="00BF15E3" w:rsidRPr="00FD059B" w:rsidRDefault="00BF15E3" w:rsidP="00FE1B48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555" w:type="pct"/>
          </w:tcPr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Романс «Сирень».</w:t>
            </w:r>
          </w:p>
          <w:p w:rsidR="00BF15E3" w:rsidRPr="00FD059B" w:rsidRDefault="00BF15E3" w:rsidP="00FE1B48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1252" w:type="pct"/>
            <w:gridSpan w:val="2"/>
          </w:tcPr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Музыкальные жанры: песня, романс, вокализ.</w:t>
            </w:r>
          </w:p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С.В.Рахманинов.</w:t>
            </w:r>
          </w:p>
          <w:p w:rsidR="00BF15E3" w:rsidRPr="00FD059B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Сопрано.</w:t>
            </w:r>
          </w:p>
        </w:tc>
        <w:tc>
          <w:tcPr>
            <w:tcW w:w="880" w:type="pct"/>
          </w:tcPr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Научится воспринимать музыку вокальных жанров.</w:t>
            </w:r>
          </w:p>
          <w:p w:rsidR="00BF15E3" w:rsidRPr="00FD059B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Возможность научиться реализовывать собственные творческие замыслы в пении.</w:t>
            </w:r>
          </w:p>
        </w:tc>
        <w:tc>
          <w:tcPr>
            <w:tcW w:w="927" w:type="pct"/>
          </w:tcPr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Р: Планирование собственных действий в процессе  восприятия и исполнения музыки.</w:t>
            </w:r>
          </w:p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П: Наличие устойчивых представлений о муз. языке романса.</w:t>
            </w:r>
          </w:p>
          <w:p w:rsidR="00BF15E3" w:rsidRPr="00FD059B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К: Взаимодействие в процессе коллективного воплощения художественного образа.</w:t>
            </w:r>
          </w:p>
        </w:tc>
        <w:tc>
          <w:tcPr>
            <w:tcW w:w="691" w:type="pct"/>
          </w:tcPr>
          <w:p w:rsidR="00BF15E3" w:rsidRPr="00FD059B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Понимание  социальных функций музыки в жизни людей, общества, в своей жизни.</w:t>
            </w:r>
          </w:p>
        </w:tc>
      </w:tr>
      <w:tr w:rsidR="00BF15E3" w:rsidRPr="00FD059B">
        <w:trPr>
          <w:gridBefore w:val="1"/>
          <w:trHeight w:val="416"/>
        </w:trPr>
        <w:tc>
          <w:tcPr>
            <w:tcW w:w="185" w:type="pct"/>
            <w:gridSpan w:val="2"/>
          </w:tcPr>
          <w:p w:rsidR="00BF15E3" w:rsidRPr="00FD059B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18</w:t>
            </w:r>
          </w:p>
        </w:tc>
        <w:tc>
          <w:tcPr>
            <w:tcW w:w="510" w:type="pct"/>
            <w:gridSpan w:val="2"/>
          </w:tcPr>
          <w:p w:rsidR="00BF15E3" w:rsidRPr="00FD059B" w:rsidRDefault="00BF15E3" w:rsidP="00FE1B48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555" w:type="pct"/>
          </w:tcPr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Мир Шопена.</w:t>
            </w:r>
          </w:p>
          <w:p w:rsidR="00BF15E3" w:rsidRPr="00FD059B" w:rsidRDefault="00BF15E3" w:rsidP="00FE1B48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1252" w:type="pct"/>
            <w:gridSpan w:val="2"/>
          </w:tcPr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Музыкальный жанр: полонез.</w:t>
            </w:r>
          </w:p>
          <w:p w:rsidR="00BF15E3" w:rsidRPr="00FD059B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Судьба Ф.Шопена.</w:t>
            </w:r>
          </w:p>
        </w:tc>
        <w:tc>
          <w:tcPr>
            <w:tcW w:w="880" w:type="pct"/>
          </w:tcPr>
          <w:p w:rsidR="00BF15E3" w:rsidRPr="00FD059B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Научится определять муз. язык, стиль композитора, жанр музыки.</w:t>
            </w:r>
          </w:p>
        </w:tc>
        <w:tc>
          <w:tcPr>
            <w:tcW w:w="927" w:type="pct"/>
          </w:tcPr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Р: Выполнять учебные действия в качестве слушателя.</w:t>
            </w:r>
          </w:p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П:Активизация творческого мышления.</w:t>
            </w:r>
          </w:p>
          <w:p w:rsidR="00BF15E3" w:rsidRPr="00FD059B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 xml:space="preserve">К: Умение учитывать разные мнения. </w:t>
            </w:r>
          </w:p>
        </w:tc>
        <w:tc>
          <w:tcPr>
            <w:tcW w:w="691" w:type="pct"/>
          </w:tcPr>
          <w:p w:rsidR="00BF15E3" w:rsidRPr="00FD059B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Углубление понимания значения музыкального искусства в жизни человека.</w:t>
            </w:r>
          </w:p>
        </w:tc>
      </w:tr>
      <w:tr w:rsidR="00BF15E3" w:rsidRPr="00FD059B">
        <w:trPr>
          <w:gridBefore w:val="1"/>
          <w:trHeight w:val="416"/>
        </w:trPr>
        <w:tc>
          <w:tcPr>
            <w:tcW w:w="185" w:type="pct"/>
            <w:gridSpan w:val="2"/>
          </w:tcPr>
          <w:p w:rsidR="00BF15E3" w:rsidRPr="00FD059B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19</w:t>
            </w:r>
          </w:p>
        </w:tc>
        <w:tc>
          <w:tcPr>
            <w:tcW w:w="510" w:type="pct"/>
            <w:gridSpan w:val="2"/>
          </w:tcPr>
          <w:p w:rsidR="00BF15E3" w:rsidRPr="00FD059B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Февраль</w:t>
            </w:r>
          </w:p>
        </w:tc>
        <w:tc>
          <w:tcPr>
            <w:tcW w:w="555" w:type="pct"/>
          </w:tcPr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Мир Шопена.</w:t>
            </w:r>
          </w:p>
          <w:p w:rsidR="00BF15E3" w:rsidRPr="00FD059B" w:rsidRDefault="00BF15E3" w:rsidP="00FE1B48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1252" w:type="pct"/>
            <w:gridSpan w:val="2"/>
          </w:tcPr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Мазурка.</w:t>
            </w:r>
          </w:p>
          <w:p w:rsidR="00BF15E3" w:rsidRPr="00FD059B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Трехчастная форма музыки.</w:t>
            </w:r>
          </w:p>
        </w:tc>
        <w:tc>
          <w:tcPr>
            <w:tcW w:w="880" w:type="pct"/>
          </w:tcPr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Научится определять танцевальные жанры музыки, форму муз. произведения.</w:t>
            </w:r>
          </w:p>
          <w:p w:rsidR="00BF15E3" w:rsidRPr="00FD059B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Возможность научится оценивать явления музы- кальной культуры Польши.</w:t>
            </w:r>
          </w:p>
        </w:tc>
        <w:tc>
          <w:tcPr>
            <w:tcW w:w="927" w:type="pct"/>
          </w:tcPr>
          <w:p w:rsidR="00BF15E3" w:rsidRDefault="00BF15E3" w:rsidP="00FE1B48">
            <w:pPr>
              <w:pStyle w:val="Style1"/>
              <w:tabs>
                <w:tab w:val="left" w:pos="0"/>
              </w:tabs>
            </w:pPr>
            <w:r>
              <w:t>Р:  Планирование собственных действий в процессе восприятия и исполнения .</w:t>
            </w:r>
          </w:p>
          <w:p w:rsidR="00BF15E3" w:rsidRDefault="00BF15E3" w:rsidP="00FE1B48">
            <w:pPr>
              <w:pStyle w:val="Style1"/>
              <w:tabs>
                <w:tab w:val="left" w:pos="0"/>
              </w:tabs>
            </w:pPr>
            <w:r>
              <w:t>П:  Умение проводить сравнения муз. произведений.</w:t>
            </w:r>
          </w:p>
          <w:p w:rsidR="00BF15E3" w:rsidRPr="00FD059B" w:rsidRDefault="00BF15E3" w:rsidP="00FE1B48">
            <w:pPr>
              <w:pStyle w:val="Style1"/>
              <w:tabs>
                <w:tab w:val="left" w:pos="0"/>
              </w:tabs>
            </w:pPr>
            <w:r>
              <w:t>К:  Способность встать на позицию другого человека. Умение вести диалог.</w:t>
            </w:r>
          </w:p>
        </w:tc>
        <w:tc>
          <w:tcPr>
            <w:tcW w:w="691" w:type="pct"/>
          </w:tcPr>
          <w:p w:rsidR="00BF15E3" w:rsidRPr="00FD059B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Уважительное отношение к культуре польского народа.</w:t>
            </w:r>
          </w:p>
        </w:tc>
      </w:tr>
      <w:tr w:rsidR="00BF15E3" w:rsidRPr="00FD059B">
        <w:trPr>
          <w:gridBefore w:val="1"/>
          <w:trHeight w:val="416"/>
        </w:trPr>
        <w:tc>
          <w:tcPr>
            <w:tcW w:w="185" w:type="pct"/>
            <w:gridSpan w:val="2"/>
          </w:tcPr>
          <w:p w:rsidR="00BF15E3" w:rsidRPr="00FD059B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20</w:t>
            </w:r>
          </w:p>
        </w:tc>
        <w:tc>
          <w:tcPr>
            <w:tcW w:w="510" w:type="pct"/>
            <w:gridSpan w:val="2"/>
          </w:tcPr>
          <w:p w:rsidR="00BF15E3" w:rsidRPr="00FD059B" w:rsidRDefault="00BF15E3" w:rsidP="00FE1B48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555" w:type="pct"/>
          </w:tcPr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Патетическая соната.</w:t>
            </w:r>
          </w:p>
          <w:p w:rsidR="00BF15E3" w:rsidRPr="00FD059B" w:rsidRDefault="00BF15E3" w:rsidP="00FE1B48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1252" w:type="pct"/>
            <w:gridSpan w:val="2"/>
          </w:tcPr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Музыкальный жанр: соната.</w:t>
            </w:r>
          </w:p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Главные темы экспозиции.</w:t>
            </w:r>
          </w:p>
          <w:p w:rsidR="00BF15E3" w:rsidRPr="00FD059B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Людвиг ван Бетховен.</w:t>
            </w:r>
          </w:p>
        </w:tc>
        <w:tc>
          <w:tcPr>
            <w:tcW w:w="880" w:type="pct"/>
          </w:tcPr>
          <w:p w:rsidR="00BF15E3" w:rsidRPr="00FD059B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Научится узнавать характерные черты музыкальной речи Бетховена.</w:t>
            </w:r>
          </w:p>
        </w:tc>
        <w:tc>
          <w:tcPr>
            <w:tcW w:w="927" w:type="pct"/>
          </w:tcPr>
          <w:p w:rsidR="00BF15E3" w:rsidRDefault="00BF15E3" w:rsidP="00FE1B48">
            <w:pPr>
              <w:pStyle w:val="Style1"/>
              <w:tabs>
                <w:tab w:val="left" w:pos="0"/>
              </w:tabs>
            </w:pPr>
            <w:r>
              <w:t>Р:  Ставить новые учебные задачи.</w:t>
            </w:r>
          </w:p>
          <w:p w:rsidR="00BF15E3" w:rsidRDefault="00BF15E3" w:rsidP="00FE1B48">
            <w:pPr>
              <w:pStyle w:val="Style1"/>
              <w:tabs>
                <w:tab w:val="left" w:pos="0"/>
              </w:tabs>
            </w:pPr>
            <w:r>
              <w:t>П:  Активизация творческого мышления.</w:t>
            </w:r>
          </w:p>
          <w:p w:rsidR="00BF15E3" w:rsidRPr="00FD059B" w:rsidRDefault="00BF15E3" w:rsidP="00FE1B48">
            <w:pPr>
              <w:pStyle w:val="Style1"/>
              <w:tabs>
                <w:tab w:val="left" w:pos="0"/>
              </w:tabs>
            </w:pPr>
            <w:r>
              <w:t>К:  Умение слушать друг друга.</w:t>
            </w:r>
          </w:p>
        </w:tc>
        <w:tc>
          <w:tcPr>
            <w:tcW w:w="691" w:type="pct"/>
          </w:tcPr>
          <w:p w:rsidR="00BF15E3" w:rsidRPr="00FD059B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Усвоение жизненного содержания музыкальных образов .</w:t>
            </w:r>
          </w:p>
        </w:tc>
      </w:tr>
      <w:tr w:rsidR="00BF15E3" w:rsidRPr="00FD059B">
        <w:trPr>
          <w:gridBefore w:val="1"/>
          <w:trHeight w:val="416"/>
        </w:trPr>
        <w:tc>
          <w:tcPr>
            <w:tcW w:w="185" w:type="pct"/>
            <w:gridSpan w:val="2"/>
          </w:tcPr>
          <w:p w:rsidR="00BF15E3" w:rsidRPr="00FD059B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21</w:t>
            </w:r>
          </w:p>
        </w:tc>
        <w:tc>
          <w:tcPr>
            <w:tcW w:w="510" w:type="pct"/>
            <w:gridSpan w:val="2"/>
          </w:tcPr>
          <w:p w:rsidR="00BF15E3" w:rsidRPr="00FD059B" w:rsidRDefault="00BF15E3" w:rsidP="00FE1B48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555" w:type="pct"/>
          </w:tcPr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Симфоническая увертюра.</w:t>
            </w:r>
          </w:p>
          <w:p w:rsidR="00BF15E3" w:rsidRPr="00FD059B" w:rsidRDefault="00BF15E3" w:rsidP="00FE1B48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1252" w:type="pct"/>
            <w:gridSpan w:val="2"/>
          </w:tcPr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Симфоническая увертюра.</w:t>
            </w:r>
          </w:p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Хота.</w:t>
            </w:r>
          </w:p>
          <w:p w:rsidR="00BF15E3" w:rsidRPr="00FD059B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Кастаньеты.</w:t>
            </w:r>
          </w:p>
        </w:tc>
        <w:tc>
          <w:tcPr>
            <w:tcW w:w="880" w:type="pct"/>
          </w:tcPr>
          <w:p w:rsidR="00BF15E3" w:rsidRPr="00D873FD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Научится взаимодействовать  в процессе коллективного воплощения художественного творчества.</w:t>
            </w:r>
          </w:p>
        </w:tc>
        <w:tc>
          <w:tcPr>
            <w:tcW w:w="927" w:type="pct"/>
          </w:tcPr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Р: Оценка собственной музыкально-творческой деятельности.</w:t>
            </w:r>
          </w:p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П: Выбор способов решения учебных задач.</w:t>
            </w:r>
          </w:p>
          <w:p w:rsidR="00BF15E3" w:rsidRPr="00FD059B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К: Сотрудничество с учителем и сверстниками.</w:t>
            </w:r>
          </w:p>
        </w:tc>
        <w:tc>
          <w:tcPr>
            <w:tcW w:w="691" w:type="pct"/>
          </w:tcPr>
          <w:p w:rsidR="00BF15E3" w:rsidRPr="00FD059B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Реализация творческого потенциала, готовность выражать свое отношение к искусству.</w:t>
            </w:r>
          </w:p>
        </w:tc>
      </w:tr>
      <w:tr w:rsidR="00BF15E3" w:rsidRPr="00FD059B">
        <w:trPr>
          <w:gridBefore w:val="1"/>
          <w:trHeight w:val="416"/>
        </w:trPr>
        <w:tc>
          <w:tcPr>
            <w:tcW w:w="185" w:type="pct"/>
            <w:gridSpan w:val="2"/>
          </w:tcPr>
          <w:p w:rsidR="00BF15E3" w:rsidRPr="00FD059B" w:rsidRDefault="00BF15E3" w:rsidP="00FE1B48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4815" w:type="pct"/>
            <w:gridSpan w:val="8"/>
          </w:tcPr>
          <w:p w:rsidR="00BF15E3" w:rsidRPr="00407F01" w:rsidRDefault="00BF15E3" w:rsidP="00FE1B48">
            <w:pPr>
              <w:pStyle w:val="Style1"/>
              <w:tabs>
                <w:tab w:val="left" w:pos="0"/>
              </w:tabs>
              <w:jc w:val="both"/>
              <w:rPr>
                <w:b/>
                <w:bCs/>
              </w:rPr>
            </w:pPr>
            <w:r w:rsidRPr="00407F01">
              <w:rPr>
                <w:b/>
                <w:bCs/>
              </w:rPr>
              <w:t xml:space="preserve">                                                                     В музыкальном театре </w:t>
            </w:r>
            <w:r>
              <w:rPr>
                <w:b/>
                <w:bCs/>
              </w:rPr>
              <w:t xml:space="preserve">  </w:t>
            </w:r>
            <w:r w:rsidRPr="00407F01">
              <w:rPr>
                <w:b/>
                <w:bCs/>
              </w:rPr>
              <w:t>(8 часов)</w:t>
            </w:r>
            <w:r>
              <w:rPr>
                <w:b/>
                <w:bCs/>
              </w:rPr>
              <w:t>:</w:t>
            </w:r>
          </w:p>
        </w:tc>
      </w:tr>
      <w:tr w:rsidR="00BF15E3" w:rsidRPr="00FD059B">
        <w:trPr>
          <w:gridBefore w:val="1"/>
          <w:trHeight w:val="416"/>
        </w:trPr>
        <w:tc>
          <w:tcPr>
            <w:tcW w:w="185" w:type="pct"/>
            <w:gridSpan w:val="2"/>
          </w:tcPr>
          <w:p w:rsidR="00BF15E3" w:rsidRPr="00906B11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22</w:t>
            </w:r>
          </w:p>
        </w:tc>
        <w:tc>
          <w:tcPr>
            <w:tcW w:w="510" w:type="pct"/>
            <w:gridSpan w:val="2"/>
          </w:tcPr>
          <w:p w:rsidR="00BF15E3" w:rsidRPr="00FD059B" w:rsidRDefault="00BF15E3" w:rsidP="00FE1B48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555" w:type="pct"/>
          </w:tcPr>
          <w:p w:rsidR="00BF15E3" w:rsidRDefault="00BF15E3" w:rsidP="00FE1B48">
            <w:pPr>
              <w:pStyle w:val="Style1"/>
              <w:tabs>
                <w:tab w:val="left" w:pos="0"/>
              </w:tabs>
            </w:pPr>
            <w:r>
              <w:t>Музыкальная характеристика героев оперы.</w:t>
            </w:r>
          </w:p>
          <w:p w:rsidR="00BF15E3" w:rsidRPr="00FD059B" w:rsidRDefault="00BF15E3" w:rsidP="00FE1B48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1252" w:type="pct"/>
            <w:gridSpan w:val="2"/>
          </w:tcPr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Музыкальный образ.</w:t>
            </w:r>
          </w:p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М.И.Глинка «Иван Сусанин».</w:t>
            </w:r>
          </w:p>
          <w:p w:rsidR="00BF15E3" w:rsidRPr="00FD059B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Полонез. Мазурка.</w:t>
            </w:r>
          </w:p>
        </w:tc>
        <w:tc>
          <w:tcPr>
            <w:tcW w:w="880" w:type="pct"/>
          </w:tcPr>
          <w:p w:rsidR="00BF15E3" w:rsidRPr="00FD059B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Научится наблюдать за результатом музыкального развития образов, слышать интонации народной польской и русской музыки.</w:t>
            </w:r>
          </w:p>
        </w:tc>
        <w:tc>
          <w:tcPr>
            <w:tcW w:w="927" w:type="pct"/>
          </w:tcPr>
          <w:p w:rsidR="00BF15E3" w:rsidRDefault="00BF15E3" w:rsidP="00FE1B48">
            <w:pPr>
              <w:pStyle w:val="Style1"/>
              <w:tabs>
                <w:tab w:val="left" w:pos="0"/>
              </w:tabs>
            </w:pPr>
            <w:r>
              <w:t>Р:   Выполнять учебные действия в качестве слушателя.</w:t>
            </w:r>
          </w:p>
          <w:p w:rsidR="00BF15E3" w:rsidRDefault="00BF15E3" w:rsidP="00FE1B48">
            <w:pPr>
              <w:pStyle w:val="Style1"/>
              <w:tabs>
                <w:tab w:val="left" w:pos="0"/>
              </w:tabs>
            </w:pPr>
            <w:r>
              <w:t>П:   Узнавать и называть танцевальные жанры.</w:t>
            </w:r>
          </w:p>
          <w:p w:rsidR="00BF15E3" w:rsidRPr="00FD059B" w:rsidRDefault="00BF15E3" w:rsidP="00FE1B48">
            <w:pPr>
              <w:pStyle w:val="Style1"/>
              <w:tabs>
                <w:tab w:val="left" w:pos="0"/>
              </w:tabs>
            </w:pPr>
            <w:r>
              <w:t>К:   Продуктивно сотрудничать со сверстниками и взрослыми.</w:t>
            </w:r>
          </w:p>
        </w:tc>
        <w:tc>
          <w:tcPr>
            <w:tcW w:w="691" w:type="pct"/>
          </w:tcPr>
          <w:p w:rsidR="00BF15E3" w:rsidRPr="00FD059B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Ценностное отношение к музыкальной культуре.</w:t>
            </w:r>
          </w:p>
        </w:tc>
      </w:tr>
      <w:tr w:rsidR="00BF15E3" w:rsidRPr="00FD059B">
        <w:trPr>
          <w:gridBefore w:val="1"/>
          <w:trHeight w:val="416"/>
        </w:trPr>
        <w:tc>
          <w:tcPr>
            <w:tcW w:w="185" w:type="pct"/>
            <w:gridSpan w:val="2"/>
          </w:tcPr>
          <w:p w:rsidR="00BF15E3" w:rsidRPr="00FD059B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23</w:t>
            </w:r>
          </w:p>
        </w:tc>
        <w:tc>
          <w:tcPr>
            <w:tcW w:w="510" w:type="pct"/>
            <w:gridSpan w:val="2"/>
          </w:tcPr>
          <w:p w:rsidR="00BF15E3" w:rsidRPr="00FD059B" w:rsidRDefault="00BF15E3" w:rsidP="00FE1B48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555" w:type="pct"/>
          </w:tcPr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Музыкальная драматургия оперы «Иван Сусанин»</w:t>
            </w:r>
          </w:p>
          <w:p w:rsidR="00BF15E3" w:rsidRPr="00FD059B" w:rsidRDefault="00BF15E3" w:rsidP="00FE1B48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1252" w:type="pct"/>
            <w:gridSpan w:val="2"/>
          </w:tcPr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Музыкальная драматургия.</w:t>
            </w:r>
          </w:p>
          <w:p w:rsidR="00BF15E3" w:rsidRPr="00FD059B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Контраст.</w:t>
            </w:r>
          </w:p>
        </w:tc>
        <w:tc>
          <w:tcPr>
            <w:tcW w:w="880" w:type="pct"/>
          </w:tcPr>
          <w:p w:rsidR="00BF15E3" w:rsidRPr="00FD059B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Научится наблюдать за развитием драматургии оперы.</w:t>
            </w:r>
          </w:p>
        </w:tc>
        <w:tc>
          <w:tcPr>
            <w:tcW w:w="927" w:type="pct"/>
          </w:tcPr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Р: Принимать и сохранять учебную задачу.</w:t>
            </w:r>
          </w:p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П: Использовать общие приемы решения задач.</w:t>
            </w:r>
          </w:p>
          <w:p w:rsidR="00BF15E3" w:rsidRPr="00FD059B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К: Умение вести диалог.</w:t>
            </w:r>
          </w:p>
        </w:tc>
        <w:tc>
          <w:tcPr>
            <w:tcW w:w="691" w:type="pct"/>
          </w:tcPr>
          <w:p w:rsidR="00BF15E3" w:rsidRPr="00FD059B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Чувство сопричастности и гордости за культурное наследие своего народа.</w:t>
            </w:r>
          </w:p>
        </w:tc>
      </w:tr>
      <w:tr w:rsidR="00BF15E3" w:rsidRPr="00407F01">
        <w:trPr>
          <w:gridBefore w:val="1"/>
        </w:trPr>
        <w:tc>
          <w:tcPr>
            <w:tcW w:w="185" w:type="pct"/>
            <w:gridSpan w:val="2"/>
          </w:tcPr>
          <w:p w:rsidR="00BF15E3" w:rsidRPr="00C04329" w:rsidRDefault="00BF15E3" w:rsidP="00FE1B48">
            <w:pPr>
              <w:pStyle w:val="Style1"/>
              <w:tabs>
                <w:tab w:val="left" w:pos="0"/>
              </w:tabs>
              <w:jc w:val="both"/>
            </w:pPr>
            <w:r w:rsidRPr="00C04329">
              <w:t>24</w:t>
            </w:r>
          </w:p>
        </w:tc>
        <w:tc>
          <w:tcPr>
            <w:tcW w:w="510" w:type="pct"/>
            <w:gridSpan w:val="2"/>
          </w:tcPr>
          <w:p w:rsidR="00BF15E3" w:rsidRPr="00C04329" w:rsidRDefault="00BF15E3" w:rsidP="00FE1B48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555" w:type="pct"/>
          </w:tcPr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Ария. Сцена в лесу.</w:t>
            </w:r>
          </w:p>
          <w:p w:rsidR="00BF15E3" w:rsidRPr="00C04329" w:rsidRDefault="00BF15E3" w:rsidP="00FE1B48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1252" w:type="pct"/>
            <w:gridSpan w:val="2"/>
          </w:tcPr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Ария. Речитатив.</w:t>
            </w:r>
          </w:p>
          <w:p w:rsidR="00BF15E3" w:rsidRPr="00C04329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Ф.И.Шаляпин.</w:t>
            </w:r>
          </w:p>
        </w:tc>
        <w:tc>
          <w:tcPr>
            <w:tcW w:w="880" w:type="pct"/>
          </w:tcPr>
          <w:p w:rsidR="00BF15E3" w:rsidRPr="00C04329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Научится  определять характер, чувства, внутренний мир  человека через прослушивание арии.</w:t>
            </w:r>
          </w:p>
        </w:tc>
        <w:tc>
          <w:tcPr>
            <w:tcW w:w="927" w:type="pct"/>
          </w:tcPr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Р: Формулировать и удерживать учебную задачу.</w:t>
            </w:r>
          </w:p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П: Контролировать и оценивать процесс и результат деятельности.</w:t>
            </w:r>
          </w:p>
          <w:p w:rsidR="00BF15E3" w:rsidRPr="00C04329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К: Продуктивно сотрудничать со сверстниками и взрослыми.</w:t>
            </w:r>
          </w:p>
        </w:tc>
        <w:tc>
          <w:tcPr>
            <w:tcW w:w="691" w:type="pct"/>
          </w:tcPr>
          <w:p w:rsidR="00BF15E3" w:rsidRPr="00C04329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Уважительное отношение к истории и культуре русского народа.</w:t>
            </w:r>
          </w:p>
        </w:tc>
      </w:tr>
      <w:tr w:rsidR="00BF15E3" w:rsidRPr="00407F01">
        <w:trPr>
          <w:gridBefore w:val="1"/>
        </w:trPr>
        <w:tc>
          <w:tcPr>
            <w:tcW w:w="185" w:type="pct"/>
            <w:gridSpan w:val="2"/>
          </w:tcPr>
          <w:p w:rsidR="00BF15E3" w:rsidRPr="00C04329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25</w:t>
            </w:r>
          </w:p>
        </w:tc>
        <w:tc>
          <w:tcPr>
            <w:tcW w:w="510" w:type="pct"/>
            <w:gridSpan w:val="2"/>
          </w:tcPr>
          <w:p w:rsidR="00BF15E3" w:rsidRPr="00C04329" w:rsidRDefault="00BF15E3" w:rsidP="00FE1B48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555" w:type="pct"/>
          </w:tcPr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Роль дирижера в создании музыкального спектакля.</w:t>
            </w:r>
          </w:p>
          <w:p w:rsidR="00BF15E3" w:rsidRPr="00C04329" w:rsidRDefault="00BF15E3" w:rsidP="00FE1B48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1252" w:type="pct"/>
            <w:gridSpan w:val="2"/>
          </w:tcPr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Симфонический оркестр.</w:t>
            </w:r>
          </w:p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Орхестра.</w:t>
            </w:r>
          </w:p>
          <w:p w:rsidR="00BF15E3" w:rsidRPr="00C04329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Дирижер.</w:t>
            </w:r>
          </w:p>
        </w:tc>
        <w:tc>
          <w:tcPr>
            <w:tcW w:w="880" w:type="pct"/>
          </w:tcPr>
          <w:p w:rsidR="00BF15E3" w:rsidRPr="00C04329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Научится понимать жесты дирижера. Возможность научиться  реализовывать собственные творческие замыслы в музыкально-пластическом  этюде.</w:t>
            </w:r>
          </w:p>
        </w:tc>
        <w:tc>
          <w:tcPr>
            <w:tcW w:w="927" w:type="pct"/>
          </w:tcPr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Р: Оценка собственной музыкально-творческой деятельности.</w:t>
            </w:r>
          </w:p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П: Поиск информации о жанрах симфонической музыки в учебнике.</w:t>
            </w:r>
          </w:p>
          <w:p w:rsidR="00BF15E3" w:rsidRPr="00C04329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К: Совершенствование действий контроля, оценки действий партнера.</w:t>
            </w:r>
          </w:p>
        </w:tc>
        <w:tc>
          <w:tcPr>
            <w:tcW w:w="691" w:type="pct"/>
          </w:tcPr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Расширение ценностной сферы в процессе общения с музыкой.</w:t>
            </w:r>
          </w:p>
          <w:p w:rsidR="00BF15E3" w:rsidRPr="00C04329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Мотивация учебной деятельности.</w:t>
            </w:r>
          </w:p>
        </w:tc>
      </w:tr>
      <w:tr w:rsidR="00BF15E3" w:rsidRPr="00407F01">
        <w:trPr>
          <w:gridBefore w:val="1"/>
        </w:trPr>
        <w:tc>
          <w:tcPr>
            <w:tcW w:w="185" w:type="pct"/>
            <w:gridSpan w:val="2"/>
          </w:tcPr>
          <w:p w:rsidR="00BF15E3" w:rsidRPr="00C04329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26</w:t>
            </w:r>
          </w:p>
        </w:tc>
        <w:tc>
          <w:tcPr>
            <w:tcW w:w="510" w:type="pct"/>
            <w:gridSpan w:val="2"/>
          </w:tcPr>
          <w:p w:rsidR="00BF15E3" w:rsidRPr="00C04329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апрель</w:t>
            </w:r>
          </w:p>
        </w:tc>
        <w:tc>
          <w:tcPr>
            <w:tcW w:w="555" w:type="pct"/>
          </w:tcPr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Русский Восток.</w:t>
            </w:r>
          </w:p>
          <w:p w:rsidR="00BF15E3" w:rsidRPr="00C04329" w:rsidRDefault="00BF15E3" w:rsidP="00FE1B48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1252" w:type="pct"/>
            <w:gridSpan w:val="2"/>
          </w:tcPr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Восточные интонации. Вариации.</w:t>
            </w:r>
          </w:p>
          <w:p w:rsidR="00BF15E3" w:rsidRPr="00C04329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Орнамент.</w:t>
            </w:r>
          </w:p>
        </w:tc>
        <w:tc>
          <w:tcPr>
            <w:tcW w:w="880" w:type="pct"/>
          </w:tcPr>
          <w:p w:rsidR="00BF15E3" w:rsidRPr="00C04329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Научится слышать восточные интонации в музыке русских композиторов: М.И.Глинки и М.П.Мусоргского.</w:t>
            </w:r>
          </w:p>
        </w:tc>
        <w:tc>
          <w:tcPr>
            <w:tcW w:w="927" w:type="pct"/>
          </w:tcPr>
          <w:p w:rsidR="00BF15E3" w:rsidRDefault="00BF15E3" w:rsidP="00FE1B48">
            <w:pPr>
              <w:pStyle w:val="Style1"/>
              <w:tabs>
                <w:tab w:val="left" w:pos="0"/>
              </w:tabs>
            </w:pPr>
            <w:r>
              <w:t>Р:   Планирование собственных действий в процессе интонационно-образного анализа.</w:t>
            </w:r>
          </w:p>
          <w:p w:rsidR="00BF15E3" w:rsidRDefault="00BF15E3" w:rsidP="00FE1B48">
            <w:pPr>
              <w:pStyle w:val="Style1"/>
              <w:tabs>
                <w:tab w:val="left" w:pos="0"/>
              </w:tabs>
            </w:pPr>
            <w:r>
              <w:t>П:  Наличие устойчивых представлений о муз. языке произведений.</w:t>
            </w:r>
          </w:p>
          <w:p w:rsidR="00BF15E3" w:rsidRPr="003C2750" w:rsidRDefault="00BF15E3" w:rsidP="00FE1B48">
            <w:pPr>
              <w:pStyle w:val="Style1"/>
              <w:tabs>
                <w:tab w:val="left" w:pos="0"/>
              </w:tabs>
            </w:pPr>
            <w:r>
              <w:t>К:  Совершенствование представлений учащихся о толерантности к культуре других народов.</w:t>
            </w:r>
          </w:p>
          <w:p w:rsidR="00BF15E3" w:rsidRPr="003C2750" w:rsidRDefault="00BF15E3" w:rsidP="00FE1B48">
            <w:pPr>
              <w:pStyle w:val="Style1"/>
              <w:tabs>
                <w:tab w:val="left" w:pos="0"/>
              </w:tabs>
            </w:pPr>
          </w:p>
        </w:tc>
        <w:tc>
          <w:tcPr>
            <w:tcW w:w="691" w:type="pct"/>
          </w:tcPr>
          <w:p w:rsidR="00BF15E3" w:rsidRPr="00C04329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Готовность выражать свое отношение  к искусству.</w:t>
            </w:r>
          </w:p>
        </w:tc>
      </w:tr>
      <w:tr w:rsidR="00BF15E3" w:rsidRPr="00407F01">
        <w:trPr>
          <w:gridBefore w:val="1"/>
        </w:trPr>
        <w:tc>
          <w:tcPr>
            <w:tcW w:w="185" w:type="pct"/>
            <w:gridSpan w:val="2"/>
          </w:tcPr>
          <w:p w:rsidR="00BF15E3" w:rsidRPr="00C04329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27</w:t>
            </w:r>
          </w:p>
        </w:tc>
        <w:tc>
          <w:tcPr>
            <w:tcW w:w="510" w:type="pct"/>
            <w:gridSpan w:val="2"/>
          </w:tcPr>
          <w:p w:rsidR="00BF15E3" w:rsidRPr="00C04329" w:rsidRDefault="00BF15E3" w:rsidP="00FE1B48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555" w:type="pct"/>
          </w:tcPr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Восточные мотивы.</w:t>
            </w:r>
          </w:p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Балет «Гаянэ»</w:t>
            </w:r>
          </w:p>
          <w:p w:rsidR="00BF15E3" w:rsidRPr="00AE49ED" w:rsidRDefault="00BF15E3" w:rsidP="00FE1B48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1252" w:type="pct"/>
            <w:gridSpan w:val="2"/>
          </w:tcPr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Контрастные образы.</w:t>
            </w:r>
          </w:p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А.И.Хачатурян.</w:t>
            </w:r>
          </w:p>
          <w:p w:rsidR="00BF15E3" w:rsidRPr="00C04329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Мелодический рисунок.</w:t>
            </w:r>
          </w:p>
        </w:tc>
        <w:tc>
          <w:tcPr>
            <w:tcW w:w="880" w:type="pct"/>
          </w:tcPr>
          <w:p w:rsidR="00BF15E3" w:rsidRPr="00C04329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 xml:space="preserve">Научится  следить за развитием музы-кального образа, слышать своеобразный колорит, орнамент восточной музыки.  </w:t>
            </w:r>
          </w:p>
        </w:tc>
        <w:tc>
          <w:tcPr>
            <w:tcW w:w="927" w:type="pct"/>
          </w:tcPr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Р: Выполнять учебные действия в качестве исполнителя.</w:t>
            </w:r>
          </w:p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П: Активизация творческого воображения.</w:t>
            </w:r>
          </w:p>
          <w:p w:rsidR="00BF15E3" w:rsidRPr="003C2750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К: Учитывать разные мнения.</w:t>
            </w:r>
          </w:p>
          <w:p w:rsidR="00BF15E3" w:rsidRPr="003C2750" w:rsidRDefault="00BF15E3" w:rsidP="00FE1B48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691" w:type="pct"/>
          </w:tcPr>
          <w:p w:rsidR="00BF15E3" w:rsidRPr="00C04329" w:rsidRDefault="00BF15E3" w:rsidP="00FE1B48">
            <w:pPr>
              <w:pStyle w:val="Style1"/>
              <w:tabs>
                <w:tab w:val="left" w:pos="0"/>
              </w:tabs>
            </w:pPr>
            <w:r>
              <w:t>Понимание чувств  других народов (эмпатия).</w:t>
            </w:r>
          </w:p>
        </w:tc>
      </w:tr>
      <w:tr w:rsidR="00BF15E3" w:rsidRPr="00407F01">
        <w:trPr>
          <w:gridBefore w:val="1"/>
        </w:trPr>
        <w:tc>
          <w:tcPr>
            <w:tcW w:w="185" w:type="pct"/>
            <w:gridSpan w:val="2"/>
          </w:tcPr>
          <w:p w:rsidR="00BF15E3" w:rsidRPr="00C04329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28</w:t>
            </w:r>
          </w:p>
        </w:tc>
        <w:tc>
          <w:tcPr>
            <w:tcW w:w="510" w:type="pct"/>
            <w:gridSpan w:val="2"/>
          </w:tcPr>
          <w:p w:rsidR="00BF15E3" w:rsidRPr="00C04329" w:rsidRDefault="00BF15E3" w:rsidP="00FE1B48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555" w:type="pct"/>
          </w:tcPr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Балет «Петрушка».</w:t>
            </w:r>
          </w:p>
          <w:p w:rsidR="00BF15E3" w:rsidRPr="00C04329" w:rsidRDefault="00BF15E3" w:rsidP="00FE1B48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1252" w:type="pct"/>
            <w:gridSpan w:val="2"/>
          </w:tcPr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И.Ф.Стравинский.</w:t>
            </w:r>
          </w:p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Оркестровые тембры.</w:t>
            </w:r>
          </w:p>
          <w:p w:rsidR="00BF15E3" w:rsidRPr="00C04329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Музыка в народном стиле.</w:t>
            </w:r>
          </w:p>
        </w:tc>
        <w:tc>
          <w:tcPr>
            <w:tcW w:w="880" w:type="pct"/>
          </w:tcPr>
          <w:p w:rsidR="00BF15E3" w:rsidRPr="00C04329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Научится распознавать художественный смысл музыки, понимать роль музыки в жизни человека.</w:t>
            </w:r>
          </w:p>
        </w:tc>
        <w:tc>
          <w:tcPr>
            <w:tcW w:w="927" w:type="pct"/>
          </w:tcPr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Р:  Использовать речь для регуляции своего действия.</w:t>
            </w:r>
          </w:p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П: Узнавать, называть знакомые интонации.</w:t>
            </w:r>
          </w:p>
          <w:p w:rsidR="00BF15E3" w:rsidRPr="00C04329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К: Продуктивно сотрудничать со сверстниками при инсценировании сцены из балета.</w:t>
            </w:r>
          </w:p>
        </w:tc>
        <w:tc>
          <w:tcPr>
            <w:tcW w:w="691" w:type="pct"/>
          </w:tcPr>
          <w:p w:rsidR="00BF15E3" w:rsidRPr="00C04329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Реализация творческого потенциала, готовность выражать свое отношение к искусству.</w:t>
            </w:r>
          </w:p>
        </w:tc>
      </w:tr>
      <w:tr w:rsidR="00BF15E3" w:rsidRPr="00407F01">
        <w:trPr>
          <w:gridBefore w:val="1"/>
        </w:trPr>
        <w:tc>
          <w:tcPr>
            <w:tcW w:w="185" w:type="pct"/>
            <w:gridSpan w:val="2"/>
          </w:tcPr>
          <w:p w:rsidR="00BF15E3" w:rsidRPr="00C04329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29</w:t>
            </w:r>
          </w:p>
        </w:tc>
        <w:tc>
          <w:tcPr>
            <w:tcW w:w="510" w:type="pct"/>
            <w:gridSpan w:val="2"/>
          </w:tcPr>
          <w:p w:rsidR="00BF15E3" w:rsidRPr="00C04329" w:rsidRDefault="00BF15E3" w:rsidP="00FE1B48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555" w:type="pct"/>
          </w:tcPr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Оперетта.</w:t>
            </w:r>
          </w:p>
          <w:p w:rsidR="00BF15E3" w:rsidRPr="00C04329" w:rsidRDefault="00BF15E3" w:rsidP="00FE1B48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1252" w:type="pct"/>
            <w:gridSpan w:val="2"/>
          </w:tcPr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Музыкальный жанр: оперетта, мюзикл.</w:t>
            </w:r>
          </w:p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И.Штраус.</w:t>
            </w:r>
          </w:p>
          <w:p w:rsidR="00BF15E3" w:rsidRPr="00C04329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Ф. Лоу.</w:t>
            </w:r>
          </w:p>
        </w:tc>
        <w:tc>
          <w:tcPr>
            <w:tcW w:w="880" w:type="pct"/>
          </w:tcPr>
          <w:p w:rsidR="00BF15E3" w:rsidRPr="00C04329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Научится ориентироваться в разнообразии музы- кального искусства, сравнивать жанры.</w:t>
            </w:r>
          </w:p>
        </w:tc>
        <w:tc>
          <w:tcPr>
            <w:tcW w:w="927" w:type="pct"/>
          </w:tcPr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Р: Оценка воздействия муз. сочинения на собственные чувства.</w:t>
            </w:r>
          </w:p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П: Узнавать, называть жанры.</w:t>
            </w:r>
          </w:p>
          <w:p w:rsidR="00BF15E3" w:rsidRPr="00C04329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К: Формулировать собственное  мнение и позицию.</w:t>
            </w:r>
          </w:p>
        </w:tc>
        <w:tc>
          <w:tcPr>
            <w:tcW w:w="691" w:type="pct"/>
          </w:tcPr>
          <w:p w:rsidR="00BF15E3" w:rsidRPr="00C04329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Расширение ценностной сферы в процессе общения с музыкой.</w:t>
            </w:r>
          </w:p>
        </w:tc>
      </w:tr>
      <w:tr w:rsidR="00BF15E3" w:rsidRPr="00407F01">
        <w:trPr>
          <w:gridBefore w:val="1"/>
        </w:trPr>
        <w:tc>
          <w:tcPr>
            <w:tcW w:w="185" w:type="pct"/>
            <w:gridSpan w:val="2"/>
          </w:tcPr>
          <w:p w:rsidR="00BF15E3" w:rsidRPr="00C04329" w:rsidRDefault="00BF15E3" w:rsidP="00FE1B48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4815" w:type="pct"/>
            <w:gridSpan w:val="8"/>
          </w:tcPr>
          <w:p w:rsidR="00BF15E3" w:rsidRPr="00407F01" w:rsidRDefault="00BF15E3" w:rsidP="00FE1B48">
            <w:pPr>
              <w:pStyle w:val="Style1"/>
              <w:tabs>
                <w:tab w:val="left" w:pos="0"/>
              </w:tabs>
              <w:jc w:val="both"/>
              <w:rPr>
                <w:b/>
                <w:bCs/>
              </w:rPr>
            </w:pPr>
            <w:r w:rsidRPr="00407F01">
              <w:rPr>
                <w:b/>
                <w:bCs/>
              </w:rPr>
              <w:t xml:space="preserve">                                            </w:t>
            </w:r>
            <w:r>
              <w:rPr>
                <w:b/>
                <w:bCs/>
              </w:rPr>
              <w:t>«</w:t>
            </w:r>
            <w:r w:rsidRPr="00407F01">
              <w:rPr>
                <w:b/>
                <w:bCs/>
              </w:rPr>
              <w:t xml:space="preserve">  Чтоб музыкантом быть, так надобно уменье…</w:t>
            </w:r>
            <w:r>
              <w:rPr>
                <w:b/>
                <w:bCs/>
              </w:rPr>
              <w:t>»</w:t>
            </w:r>
            <w:r w:rsidRPr="00407F0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(</w:t>
            </w:r>
            <w:r w:rsidRPr="00407F01">
              <w:rPr>
                <w:b/>
                <w:bCs/>
              </w:rPr>
              <w:t>5 часов)</w:t>
            </w:r>
            <w:r>
              <w:rPr>
                <w:b/>
                <w:bCs/>
              </w:rPr>
              <w:t>:</w:t>
            </w:r>
          </w:p>
        </w:tc>
      </w:tr>
      <w:tr w:rsidR="00BF15E3" w:rsidRPr="00407F01">
        <w:trPr>
          <w:gridBefore w:val="1"/>
        </w:trPr>
        <w:tc>
          <w:tcPr>
            <w:tcW w:w="185" w:type="pct"/>
            <w:gridSpan w:val="2"/>
          </w:tcPr>
          <w:p w:rsidR="00BF15E3" w:rsidRPr="00C04329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30</w:t>
            </w:r>
          </w:p>
        </w:tc>
        <w:tc>
          <w:tcPr>
            <w:tcW w:w="510" w:type="pct"/>
            <w:gridSpan w:val="2"/>
          </w:tcPr>
          <w:p w:rsidR="00BF15E3" w:rsidRPr="00C04329" w:rsidRDefault="00BF15E3" w:rsidP="00FE1B48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555" w:type="pct"/>
          </w:tcPr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Прелюдия.</w:t>
            </w:r>
          </w:p>
          <w:p w:rsidR="00BF15E3" w:rsidRPr="00C04329" w:rsidRDefault="00BF15E3" w:rsidP="00FE1B48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1252" w:type="pct"/>
            <w:gridSpan w:val="2"/>
          </w:tcPr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Музыкальный жанр: прелюдия.</w:t>
            </w:r>
          </w:p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С.В.Рахманинов.</w:t>
            </w:r>
          </w:p>
          <w:p w:rsidR="00BF15E3" w:rsidRPr="00C04329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Форма музыки: трехчастная.</w:t>
            </w:r>
          </w:p>
        </w:tc>
        <w:tc>
          <w:tcPr>
            <w:tcW w:w="880" w:type="pct"/>
          </w:tcPr>
          <w:p w:rsidR="00BF15E3" w:rsidRPr="00C04329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Научится передавать собственные музыкальные впечатления, определять на слух 3-х частную форму.</w:t>
            </w:r>
          </w:p>
        </w:tc>
        <w:tc>
          <w:tcPr>
            <w:tcW w:w="927" w:type="pct"/>
          </w:tcPr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Р: Проявление способности к саморегуляции в процессе восприятия музыки.</w:t>
            </w:r>
          </w:p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П: Владение навыками осознанного речевого высказывания в процессе размышлений о музыке.</w:t>
            </w:r>
          </w:p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К: Определение способов взаимодействия .</w:t>
            </w:r>
          </w:p>
          <w:p w:rsidR="00BF15E3" w:rsidRPr="0072117D" w:rsidRDefault="00BF15E3" w:rsidP="00FE1B48"/>
        </w:tc>
        <w:tc>
          <w:tcPr>
            <w:tcW w:w="691" w:type="pct"/>
          </w:tcPr>
          <w:p w:rsidR="00BF15E3" w:rsidRPr="00C04329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Чувство сопричастности и гордости за культурное наследие своего народа.</w:t>
            </w:r>
          </w:p>
        </w:tc>
      </w:tr>
      <w:tr w:rsidR="00BF15E3" w:rsidRPr="00407F01">
        <w:trPr>
          <w:gridBefore w:val="1"/>
        </w:trPr>
        <w:tc>
          <w:tcPr>
            <w:tcW w:w="185" w:type="pct"/>
            <w:gridSpan w:val="2"/>
          </w:tcPr>
          <w:p w:rsidR="00BF15E3" w:rsidRPr="00C04329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31</w:t>
            </w:r>
          </w:p>
        </w:tc>
        <w:tc>
          <w:tcPr>
            <w:tcW w:w="510" w:type="pct"/>
            <w:gridSpan w:val="2"/>
          </w:tcPr>
          <w:p w:rsidR="00BF15E3" w:rsidRPr="00C04329" w:rsidRDefault="00BF15E3" w:rsidP="00FE1B48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555" w:type="pct"/>
          </w:tcPr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Исповедь души.</w:t>
            </w:r>
          </w:p>
          <w:p w:rsidR="00BF15E3" w:rsidRPr="00C04329" w:rsidRDefault="00BF15E3" w:rsidP="00FE1B48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1252" w:type="pct"/>
            <w:gridSpan w:val="2"/>
          </w:tcPr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Развитие музыкального образа в прелюдии.</w:t>
            </w:r>
          </w:p>
          <w:p w:rsidR="00BF15E3" w:rsidRPr="00C04329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Ф.Шопен.</w:t>
            </w:r>
          </w:p>
        </w:tc>
        <w:tc>
          <w:tcPr>
            <w:tcW w:w="880" w:type="pct"/>
          </w:tcPr>
          <w:p w:rsidR="00BF15E3" w:rsidRPr="00C04329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Научится размышлять о музы- кальном произведении как способе выражения чувств и мыслей человека.</w:t>
            </w:r>
          </w:p>
        </w:tc>
        <w:tc>
          <w:tcPr>
            <w:tcW w:w="927" w:type="pct"/>
          </w:tcPr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Р: Планирование собственных действий в процессе интонационно-образного анализа.</w:t>
            </w:r>
          </w:p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П: Наличие устойчивых представлений о муз. языке произведений.</w:t>
            </w:r>
          </w:p>
          <w:p w:rsidR="00BF15E3" w:rsidRPr="00C04329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К: Продуктивно сотрудничать со сверстниками.</w:t>
            </w:r>
          </w:p>
        </w:tc>
        <w:tc>
          <w:tcPr>
            <w:tcW w:w="691" w:type="pct"/>
          </w:tcPr>
          <w:p w:rsidR="00BF15E3" w:rsidRPr="00D7707F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 xml:space="preserve">Уважительное отношение к истории </w:t>
            </w:r>
            <w:r w:rsidRPr="00D7707F">
              <w:t xml:space="preserve"> </w:t>
            </w:r>
            <w:r>
              <w:t>и культуре польского народа.</w:t>
            </w:r>
          </w:p>
        </w:tc>
      </w:tr>
      <w:tr w:rsidR="00BF15E3" w:rsidRPr="00407F01">
        <w:trPr>
          <w:gridBefore w:val="1"/>
          <w:trHeight w:val="1390"/>
        </w:trPr>
        <w:tc>
          <w:tcPr>
            <w:tcW w:w="185" w:type="pct"/>
            <w:gridSpan w:val="2"/>
          </w:tcPr>
          <w:p w:rsidR="00BF15E3" w:rsidRPr="00C04329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32</w:t>
            </w:r>
          </w:p>
        </w:tc>
        <w:tc>
          <w:tcPr>
            <w:tcW w:w="510" w:type="pct"/>
            <w:gridSpan w:val="2"/>
          </w:tcPr>
          <w:p w:rsidR="00BF15E3" w:rsidRPr="00C04329" w:rsidRDefault="00BF15E3" w:rsidP="00FE1B48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555" w:type="pct"/>
          </w:tcPr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Этюд.</w:t>
            </w:r>
          </w:p>
          <w:p w:rsidR="00BF15E3" w:rsidRPr="00C04329" w:rsidRDefault="00BF15E3" w:rsidP="00FE1B48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1252" w:type="pct"/>
            <w:gridSpan w:val="2"/>
          </w:tcPr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Музыкальный жанр: этюд.</w:t>
            </w:r>
          </w:p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Ф.Шопен</w:t>
            </w:r>
          </w:p>
          <w:p w:rsidR="00BF15E3" w:rsidRPr="00C04329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«Революционный этюд».</w:t>
            </w:r>
          </w:p>
        </w:tc>
        <w:tc>
          <w:tcPr>
            <w:tcW w:w="880" w:type="pct"/>
          </w:tcPr>
          <w:p w:rsidR="00BF15E3" w:rsidRPr="00C04329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Научится понимать жизненный смысл музыкального произведения.</w:t>
            </w:r>
          </w:p>
        </w:tc>
        <w:tc>
          <w:tcPr>
            <w:tcW w:w="927" w:type="pct"/>
          </w:tcPr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Р: Ставить новые учебные задачи.</w:t>
            </w:r>
          </w:p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П: Активизация творческого мышления.</w:t>
            </w:r>
          </w:p>
          <w:p w:rsidR="00BF15E3" w:rsidRPr="00FD059B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К: Умение слушать друг друга.</w:t>
            </w:r>
          </w:p>
        </w:tc>
        <w:tc>
          <w:tcPr>
            <w:tcW w:w="691" w:type="pct"/>
          </w:tcPr>
          <w:p w:rsidR="00BF15E3" w:rsidRPr="00C04329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Развитие эмоциональной отзывчивости.</w:t>
            </w:r>
          </w:p>
        </w:tc>
      </w:tr>
      <w:tr w:rsidR="00BF15E3" w:rsidRPr="00407F01">
        <w:trPr>
          <w:gridBefore w:val="1"/>
        </w:trPr>
        <w:tc>
          <w:tcPr>
            <w:tcW w:w="185" w:type="pct"/>
            <w:gridSpan w:val="2"/>
          </w:tcPr>
          <w:p w:rsidR="00BF15E3" w:rsidRPr="00C04329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33</w:t>
            </w:r>
          </w:p>
        </w:tc>
        <w:tc>
          <w:tcPr>
            <w:tcW w:w="510" w:type="pct"/>
            <w:gridSpan w:val="2"/>
          </w:tcPr>
          <w:p w:rsidR="00BF15E3" w:rsidRPr="00C04329" w:rsidRDefault="00BF15E3" w:rsidP="00FE1B48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555" w:type="pct"/>
          </w:tcPr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 xml:space="preserve">Музыкаль-ный сказочник.  </w:t>
            </w:r>
          </w:p>
          <w:p w:rsidR="00BF15E3" w:rsidRPr="00C04329" w:rsidRDefault="00BF15E3" w:rsidP="00FE1B48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1252" w:type="pct"/>
            <w:gridSpan w:val="2"/>
          </w:tcPr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Музыкальная сказка.</w:t>
            </w:r>
          </w:p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Н.А.Римский-Корсаков.</w:t>
            </w:r>
          </w:p>
          <w:p w:rsidR="00BF15E3" w:rsidRPr="00C04329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Опера.</w:t>
            </w:r>
          </w:p>
        </w:tc>
        <w:tc>
          <w:tcPr>
            <w:tcW w:w="880" w:type="pct"/>
          </w:tcPr>
          <w:p w:rsidR="00BF15E3" w:rsidRPr="00C04329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Научится видеть и слышать, т.е. понимать жизненный смысл произведения.</w:t>
            </w:r>
          </w:p>
        </w:tc>
        <w:tc>
          <w:tcPr>
            <w:tcW w:w="927" w:type="pct"/>
          </w:tcPr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Р: Развернутость анализа музыкального сочинения.</w:t>
            </w:r>
          </w:p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П: Владение словарем музыкальных терминов в процессе размышлений о музыке.</w:t>
            </w:r>
          </w:p>
          <w:p w:rsidR="00BF15E3" w:rsidRPr="003C2750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К: Поиск способов в разрешении конфликтных ситуаций в процессе исполнения музыки.</w:t>
            </w:r>
          </w:p>
        </w:tc>
        <w:tc>
          <w:tcPr>
            <w:tcW w:w="691" w:type="pct"/>
          </w:tcPr>
          <w:p w:rsidR="00BF15E3" w:rsidRPr="00C04329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Усвоение единства деятельности композитора, исполнителя, слушателя.</w:t>
            </w:r>
          </w:p>
        </w:tc>
      </w:tr>
      <w:tr w:rsidR="00BF15E3" w:rsidRPr="00407F01">
        <w:trPr>
          <w:gridBefore w:val="1"/>
        </w:trPr>
        <w:tc>
          <w:tcPr>
            <w:tcW w:w="185" w:type="pct"/>
            <w:gridSpan w:val="2"/>
          </w:tcPr>
          <w:p w:rsidR="00BF15E3" w:rsidRPr="00C04329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34</w:t>
            </w:r>
          </w:p>
        </w:tc>
        <w:tc>
          <w:tcPr>
            <w:tcW w:w="510" w:type="pct"/>
            <w:gridSpan w:val="2"/>
          </w:tcPr>
          <w:p w:rsidR="00BF15E3" w:rsidRPr="00C04329" w:rsidRDefault="00BF15E3" w:rsidP="00FE1B48">
            <w:pPr>
              <w:pStyle w:val="Style1"/>
              <w:tabs>
                <w:tab w:val="left" w:pos="0"/>
              </w:tabs>
              <w:jc w:val="both"/>
            </w:pPr>
          </w:p>
        </w:tc>
        <w:tc>
          <w:tcPr>
            <w:tcW w:w="555" w:type="pct"/>
          </w:tcPr>
          <w:p w:rsidR="00BF15E3" w:rsidRPr="00C04329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Заключи-тельный урок-концерт.</w:t>
            </w:r>
          </w:p>
        </w:tc>
        <w:tc>
          <w:tcPr>
            <w:tcW w:w="1252" w:type="pct"/>
            <w:gridSpan w:val="2"/>
          </w:tcPr>
          <w:p w:rsidR="00BF15E3" w:rsidRPr="00C04329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 xml:space="preserve"> </w:t>
            </w:r>
          </w:p>
        </w:tc>
        <w:tc>
          <w:tcPr>
            <w:tcW w:w="880" w:type="pct"/>
          </w:tcPr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Научится правильно держаться на сцене,</w:t>
            </w:r>
          </w:p>
          <w:p w:rsidR="00BF15E3" w:rsidRPr="00C04329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петь эмоционально, выразительно.</w:t>
            </w:r>
          </w:p>
        </w:tc>
        <w:tc>
          <w:tcPr>
            <w:tcW w:w="927" w:type="pct"/>
          </w:tcPr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Р: Выполнять учебные действия в качестве исполнителя.</w:t>
            </w:r>
          </w:p>
          <w:p w:rsidR="00BF15E3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П: Контролировать и оценивать результат деятельности.</w:t>
            </w:r>
          </w:p>
          <w:p w:rsidR="00BF15E3" w:rsidRPr="00C04329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К: Хоровое пение, пение по группам и с солистами.</w:t>
            </w:r>
          </w:p>
        </w:tc>
        <w:tc>
          <w:tcPr>
            <w:tcW w:w="691" w:type="pct"/>
          </w:tcPr>
          <w:p w:rsidR="00BF15E3" w:rsidRPr="00C04329" w:rsidRDefault="00BF15E3" w:rsidP="00FE1B48">
            <w:pPr>
              <w:pStyle w:val="Style1"/>
              <w:tabs>
                <w:tab w:val="left" w:pos="0"/>
              </w:tabs>
              <w:jc w:val="both"/>
            </w:pPr>
            <w:r>
              <w:t>Развитие эмоциональной отзывчивости.</w:t>
            </w:r>
          </w:p>
        </w:tc>
      </w:tr>
    </w:tbl>
    <w:p w:rsidR="00BF15E3" w:rsidRDefault="00BF15E3" w:rsidP="008F1364">
      <w:pPr>
        <w:pStyle w:val="Style1"/>
        <w:tabs>
          <w:tab w:val="left" w:pos="0"/>
        </w:tabs>
        <w:jc w:val="both"/>
      </w:pPr>
    </w:p>
    <w:p w:rsidR="00BF15E3" w:rsidRDefault="00BF15E3" w:rsidP="008F1364">
      <w:pPr>
        <w:pStyle w:val="Style1"/>
        <w:tabs>
          <w:tab w:val="left" w:pos="0"/>
        </w:tabs>
        <w:jc w:val="both"/>
      </w:pPr>
    </w:p>
    <w:p w:rsidR="00BF15E3" w:rsidRPr="000E312D" w:rsidRDefault="00BF15E3" w:rsidP="008F1364">
      <w:pPr>
        <w:pStyle w:val="Style1"/>
        <w:tabs>
          <w:tab w:val="left" w:pos="0"/>
        </w:tabs>
        <w:jc w:val="both"/>
      </w:pPr>
    </w:p>
    <w:sectPr w:rsidR="00BF15E3" w:rsidRPr="000E312D" w:rsidSect="003C2750">
      <w:pgSz w:w="16838" w:h="11906" w:orient="landscape"/>
      <w:pgMar w:top="709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4B971392"/>
    <w:multiLevelType w:val="hybridMultilevel"/>
    <w:tmpl w:val="CE02991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2C47"/>
    <w:rsid w:val="000D2DC2"/>
    <w:rsid w:val="000E312D"/>
    <w:rsid w:val="001223D7"/>
    <w:rsid w:val="002E558C"/>
    <w:rsid w:val="003370B6"/>
    <w:rsid w:val="003B6718"/>
    <w:rsid w:val="003C2750"/>
    <w:rsid w:val="00407F01"/>
    <w:rsid w:val="00416F39"/>
    <w:rsid w:val="0047260A"/>
    <w:rsid w:val="00483F57"/>
    <w:rsid w:val="005041DF"/>
    <w:rsid w:val="005857B9"/>
    <w:rsid w:val="00592D95"/>
    <w:rsid w:val="006C5D8E"/>
    <w:rsid w:val="006D2A77"/>
    <w:rsid w:val="0072117D"/>
    <w:rsid w:val="00767114"/>
    <w:rsid w:val="0078203E"/>
    <w:rsid w:val="00832C47"/>
    <w:rsid w:val="00873C70"/>
    <w:rsid w:val="00897263"/>
    <w:rsid w:val="008C2DBE"/>
    <w:rsid w:val="008F1364"/>
    <w:rsid w:val="00906B11"/>
    <w:rsid w:val="00963ADE"/>
    <w:rsid w:val="009E0ECF"/>
    <w:rsid w:val="009E2226"/>
    <w:rsid w:val="00A51A9D"/>
    <w:rsid w:val="00AE49ED"/>
    <w:rsid w:val="00B31D58"/>
    <w:rsid w:val="00B34569"/>
    <w:rsid w:val="00B94DE8"/>
    <w:rsid w:val="00BB2F8E"/>
    <w:rsid w:val="00BF15E3"/>
    <w:rsid w:val="00C04329"/>
    <w:rsid w:val="00C86BA1"/>
    <w:rsid w:val="00D7707F"/>
    <w:rsid w:val="00D873FD"/>
    <w:rsid w:val="00DF797D"/>
    <w:rsid w:val="00F862B1"/>
    <w:rsid w:val="00FD059B"/>
    <w:rsid w:val="00FE1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C4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32C4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rsid w:val="0047260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tyle1">
    <w:name w:val="Style1"/>
    <w:basedOn w:val="Normal"/>
    <w:uiPriority w:val="99"/>
    <w:rsid w:val="0047260A"/>
    <w:pPr>
      <w:widowControl w:val="0"/>
      <w:autoSpaceDE w:val="0"/>
      <w:autoSpaceDN w:val="0"/>
      <w:adjustRightInd w:val="0"/>
    </w:pPr>
  </w:style>
  <w:style w:type="table" w:styleId="TableGrid">
    <w:name w:val="Table Grid"/>
    <w:basedOn w:val="TableNormal"/>
    <w:uiPriority w:val="99"/>
    <w:rsid w:val="00B94DE8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56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84</TotalTime>
  <Pages>15</Pages>
  <Words>3447</Words>
  <Characters>19651</Characters>
  <Application>Microsoft Office Outlook</Application>
  <DocSecurity>0</DocSecurity>
  <Lines>0</Lines>
  <Paragraphs>0</Paragraphs>
  <ScaleCrop>false</ScaleCrop>
  <Company>USN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User</cp:lastModifiedBy>
  <cp:revision>8</cp:revision>
  <dcterms:created xsi:type="dcterms:W3CDTF">2016-10-01T15:14:00Z</dcterms:created>
  <dcterms:modified xsi:type="dcterms:W3CDTF">2016-11-03T15:48:00Z</dcterms:modified>
</cp:coreProperties>
</file>