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BA5" w:rsidRPr="00103509" w:rsidRDefault="006C7BA5" w:rsidP="00055367">
      <w:pPr>
        <w:ind w:left="-660"/>
        <w:jc w:val="center"/>
        <w:rPr>
          <w:rFonts w:ascii="Times New Roman" w:hAnsi="Times New Roman"/>
          <w:b/>
          <w:sz w:val="24"/>
          <w:szCs w:val="24"/>
        </w:rPr>
      </w:pPr>
      <w:r w:rsidRPr="00055367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  <w:r w:rsidRPr="00103509">
        <w:rPr>
          <w:rFonts w:ascii="Times New Roman" w:hAnsi="Times New Roman"/>
          <w:b/>
          <w:caps/>
          <w:sz w:val="24"/>
          <w:szCs w:val="24"/>
        </w:rPr>
        <w:t>Пояснительная записка</w:t>
      </w:r>
    </w:p>
    <w:p w:rsidR="006C7BA5" w:rsidRPr="00103509" w:rsidRDefault="006C7BA5" w:rsidP="00100620">
      <w:pPr>
        <w:ind w:firstLine="426"/>
        <w:jc w:val="both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Рабочая  программа по обществознанию в 1</w:t>
      </w:r>
      <w:r>
        <w:rPr>
          <w:rFonts w:ascii="Times New Roman" w:hAnsi="Times New Roman"/>
          <w:sz w:val="24"/>
          <w:szCs w:val="24"/>
        </w:rPr>
        <w:t>0</w:t>
      </w:r>
      <w:r w:rsidRPr="00103509">
        <w:rPr>
          <w:rFonts w:ascii="Times New Roman" w:hAnsi="Times New Roman"/>
          <w:sz w:val="24"/>
          <w:szCs w:val="24"/>
        </w:rPr>
        <w:t xml:space="preserve"> классе (на базовом уровне) составлена на основе примерной программы, федерального компонента государственного стандарта среднего (полного) общего образования с учетом требований базисного учебного плана, в соответствии с которым на изучение обществознания на базовом уровне в 1</w:t>
      </w:r>
      <w:r>
        <w:rPr>
          <w:rFonts w:ascii="Times New Roman" w:hAnsi="Times New Roman"/>
          <w:sz w:val="24"/>
          <w:szCs w:val="24"/>
        </w:rPr>
        <w:t>0</w:t>
      </w:r>
      <w:r w:rsidRPr="00103509">
        <w:rPr>
          <w:rFonts w:ascii="Times New Roman" w:hAnsi="Times New Roman"/>
          <w:sz w:val="24"/>
          <w:szCs w:val="24"/>
        </w:rPr>
        <w:t xml:space="preserve"> классе отводится 68 часов (2 раза в неделю), а также программы по обществознанию, подготовленной авторским коллективом под руководством Л.Н. Боголюбова, учебника по обществознанию под редакцией Л.Н. Боголюбова (М,. 2009 год). </w:t>
      </w:r>
    </w:p>
    <w:p w:rsidR="006C7BA5" w:rsidRPr="00103509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C7BA5" w:rsidRPr="00103509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</w:rPr>
        <w:t xml:space="preserve"> </w:t>
      </w:r>
      <w:r w:rsidRPr="00103509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6C7BA5" w:rsidRPr="00103509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6C7BA5" w:rsidRPr="00103509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6C7BA5" w:rsidRPr="00103509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6C7BA5" w:rsidRPr="00103509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C7BA5" w:rsidRDefault="006C7BA5" w:rsidP="00100620">
      <w:pPr>
        <w:pStyle w:val="ConsPlusNormal"/>
        <w:ind w:firstLine="540"/>
        <w:jc w:val="both"/>
      </w:pPr>
      <w:r w:rsidRPr="00103509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t>.</w:t>
      </w:r>
    </w:p>
    <w:p w:rsidR="006C7BA5" w:rsidRPr="00A80DBA" w:rsidRDefault="006C7BA5" w:rsidP="00100620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6C7BA5" w:rsidRPr="00103509" w:rsidRDefault="006C7BA5" w:rsidP="00100620">
      <w:pPr>
        <w:pStyle w:val="ListParagraph"/>
        <w:ind w:left="0"/>
        <w:jc w:val="center"/>
        <w:rPr>
          <w:sz w:val="24"/>
          <w:szCs w:val="24"/>
        </w:rPr>
      </w:pPr>
      <w:r w:rsidRPr="00103509">
        <w:rPr>
          <w:sz w:val="24"/>
          <w:szCs w:val="24"/>
        </w:rPr>
        <w:t>Общая характеристика учебного предмета</w:t>
      </w:r>
    </w:p>
    <w:p w:rsidR="006C7BA5" w:rsidRPr="00103509" w:rsidRDefault="006C7BA5" w:rsidP="00100620">
      <w:pPr>
        <w:pStyle w:val="ListParagraph"/>
        <w:ind w:left="0"/>
        <w:jc w:val="both"/>
        <w:rPr>
          <w:sz w:val="24"/>
          <w:szCs w:val="24"/>
        </w:rPr>
      </w:pPr>
    </w:p>
    <w:p w:rsidR="006C7BA5" w:rsidRPr="00103509" w:rsidRDefault="006C7BA5" w:rsidP="00100620">
      <w:pPr>
        <w:pStyle w:val="ListParagraph"/>
        <w:ind w:left="0" w:firstLine="567"/>
        <w:jc w:val="both"/>
        <w:rPr>
          <w:sz w:val="24"/>
          <w:szCs w:val="24"/>
        </w:rPr>
      </w:pPr>
      <w:r w:rsidRPr="00103509">
        <w:rPr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103509">
        <w:rPr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103509">
        <w:rPr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103509">
        <w:rPr>
          <w:spacing w:val="4"/>
          <w:sz w:val="24"/>
          <w:szCs w:val="24"/>
        </w:rPr>
        <w:t xml:space="preserve">но-нравственная сфера, </w:t>
      </w:r>
      <w:r w:rsidRPr="00103509">
        <w:rPr>
          <w:spacing w:val="1"/>
          <w:sz w:val="24"/>
          <w:szCs w:val="24"/>
        </w:rPr>
        <w:t>право.</w:t>
      </w:r>
      <w:r w:rsidRPr="00103509">
        <w:rPr>
          <w:spacing w:val="4"/>
          <w:sz w:val="24"/>
          <w:szCs w:val="24"/>
        </w:rPr>
        <w:t>Все означенные компоненты содержания</w:t>
      </w:r>
      <w:r w:rsidRPr="00103509">
        <w:rPr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103509">
        <w:rPr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103509">
        <w:rPr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103509">
        <w:rPr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103509">
        <w:rPr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103509">
        <w:rPr>
          <w:sz w:val="24"/>
          <w:szCs w:val="24"/>
        </w:rPr>
        <w:t>людей во всех областях жизни общества; система гуманисти</w:t>
      </w:r>
      <w:r w:rsidRPr="00103509">
        <w:rPr>
          <w:spacing w:val="10"/>
          <w:sz w:val="24"/>
          <w:szCs w:val="24"/>
        </w:rPr>
        <w:t>ческих и демократических ценностей</w:t>
      </w:r>
      <w:r w:rsidRPr="00103509">
        <w:rPr>
          <w:spacing w:val="5"/>
          <w:sz w:val="24"/>
          <w:szCs w:val="24"/>
        </w:rPr>
        <w:t>.</w:t>
      </w:r>
    </w:p>
    <w:p w:rsidR="006C7BA5" w:rsidRPr="00103509" w:rsidRDefault="006C7BA5" w:rsidP="00100620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6C7BA5" w:rsidRPr="00103509" w:rsidRDefault="006C7BA5" w:rsidP="00100620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 xml:space="preserve">Задачи: 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уметь самостоятельно добывать знания, приобретать умения и навыки;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понимать значение и осознавать ценность образования;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владеть системой предметных, межпредметных и напредметных (общеучебных) умений и навыков;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развивать свою познавательную сферу, стремиться к самообразованию;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владеть современной информационной культурой;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уметь планировать и организовывать собственную деятельность;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обладать правовым самосознанием, толерантным мышлением, приверженностью гуманистическим и демократическим ценностям;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знать основные виды деятельности людей, сферы общественной жизни, способы правового регулирования общественных отношений.</w:t>
      </w:r>
    </w:p>
    <w:p w:rsidR="006C7BA5" w:rsidRPr="00103509" w:rsidRDefault="006C7BA5" w:rsidP="00100620">
      <w:pPr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Формы организации учебного процесса: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 xml:space="preserve"> - индивидуальная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групповая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индивидуально-групповая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- практикумы</w:t>
      </w:r>
    </w:p>
    <w:p w:rsidR="006C7BA5" w:rsidRPr="00103509" w:rsidRDefault="006C7BA5" w:rsidP="00100620">
      <w:pPr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 xml:space="preserve">Место учебного предмета </w:t>
      </w:r>
    </w:p>
    <w:p w:rsidR="006C7BA5" w:rsidRPr="00103509" w:rsidRDefault="006C7BA5" w:rsidP="00100620">
      <w:pPr>
        <w:ind w:left="142"/>
        <w:rPr>
          <w:rFonts w:ascii="Times New Roman" w:hAnsi="Times New Roman"/>
          <w:sz w:val="24"/>
          <w:szCs w:val="24"/>
        </w:rPr>
      </w:pPr>
      <w:r w:rsidRPr="00103509">
        <w:rPr>
          <w:rFonts w:ascii="Times New Roman" w:hAnsi="Times New Roman"/>
          <w:sz w:val="24"/>
          <w:szCs w:val="24"/>
        </w:rPr>
        <w:t>На изучение обществознания в 1</w:t>
      </w:r>
      <w:r>
        <w:rPr>
          <w:rFonts w:ascii="Times New Roman" w:hAnsi="Times New Roman"/>
          <w:sz w:val="24"/>
          <w:szCs w:val="24"/>
        </w:rPr>
        <w:t>0</w:t>
      </w:r>
      <w:r w:rsidRPr="00103509">
        <w:rPr>
          <w:rFonts w:ascii="Times New Roman" w:hAnsi="Times New Roman"/>
          <w:sz w:val="24"/>
          <w:szCs w:val="24"/>
        </w:rPr>
        <w:t xml:space="preserve"> классе в соответствии с учебным планом МАОУ «Ачирская СОШ» отводится 2 часа в неделю, 68 часов в год.</w:t>
      </w:r>
    </w:p>
    <w:p w:rsidR="006C7BA5" w:rsidRPr="009A74CD" w:rsidRDefault="006C7BA5" w:rsidP="00100620">
      <w:pPr>
        <w:pStyle w:val="BodyTextIndent2"/>
        <w:spacing w:line="240" w:lineRule="auto"/>
        <w:ind w:firstLine="0"/>
        <w:jc w:val="left"/>
        <w:rPr>
          <w:sz w:val="24"/>
          <w:szCs w:val="24"/>
        </w:rPr>
      </w:pPr>
      <w:r w:rsidRPr="009A74CD">
        <w:rPr>
          <w:bCs/>
          <w:sz w:val="24"/>
          <w:szCs w:val="24"/>
          <w:shd w:val="clear" w:color="auto" w:fill="FFFFFF"/>
        </w:rPr>
        <w:t>СОДЕРЖАНИЕ РАБОЧЕЙ ПРОГРАММЫ ПО ОБЩЕСТВОЗНАНИЮ</w:t>
      </w:r>
      <w:r w:rsidRPr="009A74CD">
        <w:rPr>
          <w:bCs/>
          <w:sz w:val="24"/>
          <w:szCs w:val="24"/>
        </w:rPr>
        <w:t> </w:t>
      </w:r>
    </w:p>
    <w:p w:rsidR="006C7BA5" w:rsidRPr="009A74CD" w:rsidRDefault="006C7BA5" w:rsidP="00100620">
      <w:pPr>
        <w:pStyle w:val="BodyTextIndent2"/>
        <w:spacing w:line="240" w:lineRule="auto"/>
        <w:ind w:firstLine="426"/>
        <w:jc w:val="left"/>
        <w:rPr>
          <w:bCs/>
          <w:sz w:val="24"/>
          <w:szCs w:val="24"/>
        </w:rPr>
      </w:pPr>
      <w:r w:rsidRPr="009A74CD">
        <w:rPr>
          <w:bCs/>
          <w:sz w:val="24"/>
          <w:szCs w:val="24"/>
        </w:rPr>
        <w:t> Базовый уровень. (68 ч). </w:t>
      </w:r>
    </w:p>
    <w:p w:rsidR="006C7BA5" w:rsidRPr="00551F87" w:rsidRDefault="006C7BA5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Общество как сложная динамическая система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в системе общественных отношений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Правовое регулирование общественных отношений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6C7BA5" w:rsidRPr="00551F87" w:rsidRDefault="006C7BA5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6C7BA5" w:rsidRDefault="006C7BA5" w:rsidP="00100620">
      <w:pPr>
        <w:ind w:left="142"/>
        <w:jc w:val="center"/>
        <w:rPr>
          <w:rFonts w:ascii="Times New Roman" w:hAnsi="Times New Roman"/>
          <w:sz w:val="24"/>
          <w:szCs w:val="24"/>
        </w:rPr>
      </w:pPr>
    </w:p>
    <w:p w:rsidR="006C7BA5" w:rsidRPr="009A74CD" w:rsidRDefault="006C7BA5" w:rsidP="00100620">
      <w:pPr>
        <w:ind w:left="142"/>
        <w:jc w:val="center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Требования к уровню подготовки обучающихся по курсу «Обществознание»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уметь: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6C7BA5" w:rsidRPr="009A74CD" w:rsidRDefault="006C7BA5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C7BA5" w:rsidRPr="009A74CD" w:rsidRDefault="006C7BA5" w:rsidP="00100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9A74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A74CD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2643)</w:t>
      </w:r>
    </w:p>
    <w:p w:rsidR="006C7BA5" w:rsidRPr="00FA2607" w:rsidRDefault="006C7BA5" w:rsidP="0010062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1426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6"/>
        <w:gridCol w:w="2977"/>
        <w:gridCol w:w="567"/>
        <w:gridCol w:w="1701"/>
        <w:gridCol w:w="2239"/>
        <w:gridCol w:w="3402"/>
        <w:gridCol w:w="1837"/>
        <w:gridCol w:w="850"/>
        <w:gridCol w:w="851"/>
      </w:tblGrid>
      <w:tr w:rsidR="006C7BA5" w:rsidRPr="006B54B3" w:rsidTr="006B54B3">
        <w:trPr>
          <w:trHeight w:val="705"/>
        </w:trPr>
        <w:tc>
          <w:tcPr>
            <w:tcW w:w="846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№п</w:t>
            </w:r>
            <w:r w:rsidRPr="006B54B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6B54B3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977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239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</w:tr>
      <w:tr w:rsidR="006C7BA5" w:rsidRPr="006B54B3" w:rsidTr="006B54B3">
        <w:trPr>
          <w:trHeight w:val="255"/>
        </w:trPr>
        <w:tc>
          <w:tcPr>
            <w:tcW w:w="846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7BA5" w:rsidRPr="006B54B3" w:rsidTr="006B54B3">
        <w:tc>
          <w:tcPr>
            <w:tcW w:w="15270" w:type="dxa"/>
            <w:gridSpan w:val="9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>Тема 1. Вводная часть</w:t>
            </w: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Введение в предмет «Общество и общественные отношения»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Общество как совместная жизнедеятельность людей.  Общество и культура. </w:t>
            </w:r>
          </w:p>
          <w:p w:rsidR="006C7BA5" w:rsidRPr="006B54B3" w:rsidRDefault="006C7BA5" w:rsidP="006B54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Общество и природа.  Науки об обществе.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Учить высказывать своё мнение, работать с текстом учебника, отвечать на поставленные вопросы, давать определения понятий.</w:t>
            </w:r>
          </w:p>
          <w:p w:rsidR="006C7BA5" w:rsidRPr="006B54B3" w:rsidRDefault="006C7BA5" w:rsidP="006B54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Объяснять сущность сфер общества, объяснять взаимосвязь всех сфер на конкретных примерах. Уметь работать в группах.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Человек. Индивид. Личность.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Индивидуальность. Человек как продукт биологической, социальной и культурной эволюции. Цель и смысл жизни человека. Природа как предпосылка выделения человека и общества.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понятия, объяснять взаимосвязь человека, общества и природы, уметь высказывать свое мнение.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Духовные ориентиры личности. Мораль, ценности, идеалы.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15270" w:type="dxa"/>
            <w:gridSpan w:val="9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>Тема 2. Что такое деятельность?</w:t>
            </w:r>
          </w:p>
        </w:tc>
      </w:tr>
      <w:tr w:rsidR="006C7BA5" w:rsidRPr="006B54B3" w:rsidTr="006B54B3">
        <w:trPr>
          <w:trHeight w:val="557"/>
        </w:trPr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Сущность человеческой деятельности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Деятельность как способ человеческого бытия. Деятельность человека и поведение животных. Структура деятельности.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понятия, уметь характеризовать черты деятельности, определять ее мотивы.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Многообразие деятельности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Виды деятельности: творческая, трудовая, игра, учебная. Соотношение деятельности и общения.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Раскрывать на примерах многообразие видов деятельности, определять взаимосвязь деятельности и сознания.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Эссе, вопросы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Деятельность и общение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Функции общения. Вербальное и невербальное общение. Общение как обмен информацией. Общение как межличностное взаимодействие. Общение как взаимопонимание. </w:t>
            </w:r>
          </w:p>
        </w:tc>
        <w:tc>
          <w:tcPr>
            <w:tcW w:w="3402" w:type="dxa"/>
            <w:vMerge w:val="restart"/>
          </w:tcPr>
          <w:p w:rsidR="006C7BA5" w:rsidRPr="00FA2607" w:rsidRDefault="006C7BA5" w:rsidP="006B54B3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Уметь: характеризовать общение как вид деятельности;            </w:t>
            </w:r>
          </w:p>
          <w:p w:rsidR="006C7BA5" w:rsidRPr="00FA2607" w:rsidRDefault="006C7BA5" w:rsidP="006B54B3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характеризовать формы, цели, средства общения;</w:t>
            </w:r>
          </w:p>
          <w:p w:rsidR="006C7BA5" w:rsidRPr="00FA2607" w:rsidRDefault="006C7BA5" w:rsidP="006B54B3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 xml:space="preserve">способствовать развитию компетентности в сфереобщения. Знать термины и понятия; особенности личностного и группового общения. </w:t>
            </w:r>
          </w:p>
          <w:p w:rsidR="006C7BA5" w:rsidRPr="00FA2607" w:rsidRDefault="006C7BA5" w:rsidP="006B54B3">
            <w:pPr>
              <w:pStyle w:val="c2"/>
              <w:spacing w:before="0" w:beforeAutospacing="0" w:after="0" w:afterAutospacing="0"/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Деятельность и общение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Социальные нормы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Социальные нормы. Социальный контроль и самоконтроль.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Приводить примеры по видам социальных норм.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Тест со свободными ответами.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Девиантное поведение.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Отклоняющееся поведение. Преступность.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Умение составлять таблицу «Виды социальных норм».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Изучение нового материала с практическим применением знаний</w:t>
            </w:r>
          </w:p>
        </w:tc>
        <w:tc>
          <w:tcPr>
            <w:tcW w:w="2239" w:type="dxa"/>
          </w:tcPr>
          <w:p w:rsidR="006C7BA5" w:rsidRPr="00FA2607" w:rsidRDefault="006C7BA5" w:rsidP="006B54B3">
            <w:pPr>
              <w:pStyle w:val="NormalWeb"/>
              <w:shd w:val="clear" w:color="auto" w:fill="F4F4F4"/>
              <w:spacing w:before="0" w:beforeAutospacing="0" w:after="0" w:afterAutospacing="0" w:line="270" w:lineRule="atLeast"/>
            </w:pPr>
            <w:r w:rsidRPr="00FA2607">
              <w:t>Суть, значение права, его становление и развитие; институт права в системе социальных норм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</w:pPr>
            <w:r w:rsidRPr="006B54B3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4F4F4"/>
              </w:rPr>
              <w:t>Уметь</w:t>
            </w:r>
            <w:r w:rsidRPr="006B54B3">
              <w:rPr>
                <w:rStyle w:val="apple-converted-space"/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4F4F4"/>
              </w:rPr>
              <w:t> </w:t>
            </w:r>
            <w:r w:rsidRPr="006B54B3">
              <w:rPr>
                <w:rFonts w:ascii="Times New Roman" w:hAnsi="Times New Roman"/>
                <w:sz w:val="24"/>
                <w:szCs w:val="24"/>
                <w:shd w:val="clear" w:color="auto" w:fill="F4F4F4"/>
              </w:rPr>
              <w:t>характеризовать признаки и особенности права, отличать правовые нормы от иных социальных норм, решать задачи практического характера.</w:t>
            </w:r>
          </w:p>
          <w:p w:rsidR="006C7BA5" w:rsidRPr="00FA2607" w:rsidRDefault="006C7BA5" w:rsidP="006B54B3">
            <w:pPr>
              <w:pStyle w:val="NormalWeb"/>
              <w:shd w:val="clear" w:color="auto" w:fill="F4F4F4"/>
              <w:spacing w:before="0" w:beforeAutospacing="0" w:after="0" w:afterAutospacing="0" w:line="270" w:lineRule="atLeast"/>
            </w:pPr>
            <w:r w:rsidRPr="006B54B3">
              <w:rPr>
                <w:rStyle w:val="Emphasis"/>
                <w:bCs/>
                <w:i w:val="0"/>
              </w:rPr>
              <w:t>Знать</w:t>
            </w:r>
            <w:r w:rsidRPr="006B54B3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A2607">
              <w:t>определение права, понятия источник права, принципы права, система и отрасли права, институты права;</w:t>
            </w:r>
          </w:p>
          <w:p w:rsidR="006C7BA5" w:rsidRPr="00FA2607" w:rsidRDefault="006C7BA5" w:rsidP="006B54B3">
            <w:pPr>
              <w:pStyle w:val="NormalWeb"/>
              <w:shd w:val="clear" w:color="auto" w:fill="F4F4F4"/>
              <w:spacing w:before="0" w:beforeAutospacing="0" w:after="0" w:afterAutospacing="0" w:line="270" w:lineRule="atLeast"/>
            </w:pPr>
            <w:r w:rsidRPr="006B54B3">
              <w:rPr>
                <w:rStyle w:val="Emphasis"/>
                <w:bCs/>
                <w:i w:val="0"/>
              </w:rPr>
              <w:t>Понимать</w:t>
            </w:r>
            <w:r w:rsidRPr="006B54B3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A2607">
              <w:t>основополагающие принципы российского права, правила действия нормативно-правовых актов;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15270" w:type="dxa"/>
            <w:gridSpan w:val="9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>Тема 3. Познание как деятельность</w:t>
            </w: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Роль знаний в жизни человека. Чувственное и рациональное познание. Многообразие путей познания.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Знания, их роль в жизни общества и человека. Разнообразие знаний. Человек «познающий». 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Знать понятия, уметь объяснять сущность чувственного и рационального познания. </w:t>
            </w:r>
            <w:r w:rsidRPr="006B54B3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6B54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анализировать, сравнивать, обобщать и делать выводы; уметь через различные источники (документы, высказывания) выражать свою точку зрения; уметь использовать приобретенные знания и умения в практической деятельности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Ответы на вопросы, эссе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научной истины и ее критерии. Относительность истины. Критерии истины. Объективность истины. Абсолютные и относительные истины. Истина и заблуждение. 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Анализировать собственные и чужие взгляды на познание мира, объяснять противоречия реальной жизни и находить возможные варианты их разрешения.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Дифференциация и интеграция научного знания. Особенности научного познания. Социальные и гуманитарные знания.  Многообразие человеческого знания.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Владеть понятиями по теме.   Объяснять понимание истины в современной науке и ее отличие от лжи. Уметь характеризовать научное познание, приводить конкретные примеры  использования научных методов  при исследовании.  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Ненаучное познание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Социальное и гуманитарное знание.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Уметь анализировать текст документа по вопросам.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Ответы на вопросы, заполнение таблицы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FA2607" w:rsidRDefault="006C7BA5" w:rsidP="006B54B3">
            <w:pPr>
              <w:pStyle w:val="NormalWeb"/>
              <w:spacing w:before="0" w:beforeAutospacing="0" w:after="0" w:afterAutospacing="0"/>
            </w:pPr>
            <w:r>
              <w:t xml:space="preserve">Особенности социального познания. </w:t>
            </w:r>
            <w:r w:rsidRPr="00FA2607">
              <w:t xml:space="preserve">Общее и особенное в социальном познании. Принципы социального познания. Понятие «социальный факт». Методы социального познания. 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уметь</w:t>
            </w:r>
            <w:r w:rsidRPr="006B54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объяснять:</w:t>
            </w:r>
          </w:p>
          <w:p w:rsidR="006C7BA5" w:rsidRPr="006B54B3" w:rsidRDefault="006C7BA5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- какую роль в познании играют </w:t>
            </w:r>
            <w:r w:rsidRPr="006B54B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ощущения;</w:t>
            </w:r>
          </w:p>
          <w:p w:rsidR="006C7BA5" w:rsidRPr="006B54B3" w:rsidRDefault="006C7BA5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- смысл основных понятий;</w:t>
            </w:r>
          </w:p>
          <w:p w:rsidR="006C7BA5" w:rsidRPr="006B54B3" w:rsidRDefault="006C7BA5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- из чего слагается «образ Я»;</w:t>
            </w:r>
          </w:p>
          <w:p w:rsidR="006C7BA5" w:rsidRPr="006B54B3" w:rsidRDefault="006C7BA5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свою точку зрения; анализировать тексты и высказывания; характеризовать особенности основных видов познания.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Написать эссе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Самопознание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Самопознание и самореализация. Единство свободы и ответственности личности. Познание человеком самого себя. Самооценка. Самоисповедь. Образ «Я». Самосознание и его роль в развитии личности.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 Знать, что есть самопознание.</w:t>
            </w:r>
          </w:p>
          <w:p w:rsidR="006C7BA5" w:rsidRPr="006B54B3" w:rsidRDefault="006C7BA5" w:rsidP="006B54B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Уметь наполнять содержанием определение самопознания.</w:t>
            </w:r>
          </w:p>
          <w:p w:rsidR="006C7BA5" w:rsidRPr="006B54B3" w:rsidRDefault="006C7BA5" w:rsidP="006B54B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(сущность, методы, способы самопознания)</w:t>
            </w:r>
          </w:p>
          <w:p w:rsidR="006C7BA5" w:rsidRPr="006B54B3" w:rsidRDefault="006C7BA5" w:rsidP="006B54B3">
            <w:pPr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Уметь соотносить теоретические знания с реальной действительностью.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Самопознание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 систематизации и обобщения знаний</w:t>
            </w:r>
          </w:p>
        </w:tc>
        <w:tc>
          <w:tcPr>
            <w:tcW w:w="2239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Выполнение проблемных заданий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Закрепить знания учащихся по теме «Познание как деятельность»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pStyle w:val="Default"/>
              <w:rPr>
                <w:color w:val="auto"/>
              </w:rPr>
            </w:pPr>
            <w:r w:rsidRPr="006B54B3">
              <w:rPr>
                <w:color w:val="auto"/>
              </w:rPr>
              <w:t xml:space="preserve">Тестирование по структуре ЕГЭ 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15270" w:type="dxa"/>
            <w:gridSpan w:val="9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>Тема 4. Деятельность и духовный мир человека</w:t>
            </w: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Деятельность в сфере духовной культуры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Традиции и новаторство в культуре. Формы и разновидности культуры: народная, массовая, элитарная.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понятия темы, уметь разъяснять сущность понимания культуры у различных народов, уметь анализировать особенности некоторых культурных ценностей и уметь объяснять сущность культурного наследия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Тест со свободными ответами.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Деятельность в сфере духовной культуры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Культурное наследие и культурные универсалии. Роль культурного наследия в сохранении и развитии культуры.</w:t>
            </w: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Нравственные ориентиры деятельности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Мораль. Идеалы, ценности, категории морали. Добро и зло. Моральный выбор, моральная оценка. Достоинство челове5ка. Категорический императив. «Золотое правило нравственности».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 сущность и значение нравственного выбора для человека и общества;</w:t>
            </w:r>
          </w:p>
          <w:p w:rsidR="006C7BA5" w:rsidRPr="006B54B3" w:rsidRDefault="006C7BA5" w:rsidP="006B54B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понятия “нравственность”, “нравственный выбор”, “ценностные ориентиры”;</w:t>
            </w:r>
          </w:p>
          <w:p w:rsidR="006C7BA5" w:rsidRPr="006B54B3" w:rsidRDefault="006C7BA5" w:rsidP="006B54B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мнение о собственном понимании нравственности, нравственного выбора, самоопределения, ценностных ориентиров;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Мировоззрение, убеждение, вера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Добро и зло. Мировоззрение и его роль в жизни человека.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Уметь давать краткую характеристику типов мировоззрения. Уметь обобщать свой социальный опыт при изучении вопросов темы, находить межпредметные связи, развивать умения по составлению опорных конспектов. Знать основные понятия.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Закрепить знания учащихся по теме «Деятельность и духовный мир человека»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Тест на восстановление соответствия данных формулировок понятий (терминов) их значению.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15270" w:type="dxa"/>
            <w:gridSpan w:val="9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>Тема 5. Материально-производственная деятельность человека</w:t>
            </w: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Материальное производство.</w:t>
            </w:r>
          </w:p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Черты современного работника.</w:t>
            </w:r>
          </w:p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гуманизации труда. Трудовой договор.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hd w:val="clear" w:color="auto" w:fill="F4F4F4"/>
              <w:spacing w:before="90" w:after="9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Знать  о роли труда в жизни человека; трудовое законодательство;</w:t>
            </w:r>
          </w:p>
          <w:p w:rsidR="006C7BA5" w:rsidRPr="006B54B3" w:rsidRDefault="006C7BA5" w:rsidP="006B54B3">
            <w:pPr>
              <w:shd w:val="clear" w:color="auto" w:fill="F4F4F4"/>
              <w:spacing w:before="90" w:after="9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основные понятия и термины темы урока.</w:t>
            </w:r>
          </w:p>
          <w:p w:rsidR="006C7BA5" w:rsidRPr="006B54B3" w:rsidRDefault="006C7BA5" w:rsidP="006B54B3">
            <w:pPr>
              <w:shd w:val="clear" w:color="auto" w:fill="F4F4F4"/>
              <w:spacing w:before="90" w:after="9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 уметь систематизировать информацию по теме, сравнивать, делать выводы;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Изобретательская деятельность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Изобретения, изобретательстко. Ассоциативное мышление. Алгоритм. Как происходит изобретение нового. можно ли научиться изобретательству.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Уметь решать изобретательские задачи. Знать выдающихся изобретателей в различных областях науки. Знать понятия: новация, инновация, изобретатель, изобретательство; охарактеризовать изобретательскую и инновационную деятельность;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Уметь работать с текстом, связывать знания с опытом повседневной жизни.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Практические задания.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Экономическая деятельность и ее измерители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Экономика и экономическая наука. Главные вопросы экономики. Экономика производителя. ВНП. ВВП. Номинальный и реальный ВВП. Экономика потребителя. Рациональность. Экономические ресурсы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основные понятия и термины. Уметь решать экономические задачи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Решение творческих задач. Эссе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Контрольная работа по теме: Материально-производственная деятельность человека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Закрепить знания учащихся по теме «Материально-производственная деятельность человека»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15270" w:type="dxa"/>
            <w:gridSpan w:val="9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>Тема 6. Социально-политическая деятельность человека и развитие общества</w:t>
            </w: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Понятие власти. Политика как общественное явление. Формы проявления влияния: сила, власть и авторитет. Становление власти в качестве политического института общества. Разделение властей.  Властные отношения и социальная иерархия.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Знать какие существуют формы проявления влияния в обществе, уметь пояснять, что такое власть, ее виды, анализировать конкретные ситуации, связанные с борьбой за власть.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Политическая система, ее структура и функции.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Структура и функции политической системы. Государство в политической системе. Общие признаки государства. Понятие и значение суверенитета. Внешние и внутренние функции государства.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Знать, что такое политическая система, признаки и функции государства, уметь их анализировать. Уметь давать разъяснения слову «государство» употребляемому в различных значениях. Анализировать разновидности политических режимов, подтверждая ответ конкретными примерами из истории и современности.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 xml:space="preserve">Типология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Структура парламента. </w:t>
            </w: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Гражданское                общество. 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 w:val="restart"/>
          </w:tcPr>
          <w:p w:rsidR="006C7BA5" w:rsidRPr="006B54B3" w:rsidRDefault="006C7BA5" w:rsidP="006B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Два значения гражданского общества. Признаки гражданского общества, правового государства</w:t>
            </w:r>
          </w:p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История развития и сущность гражданства.  Избирательное право и его происхождение. Борьба за гражданские права.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Знать основные понятия темы, что представляет собой институт «гражданства», уметь анализировать, делать выводы, отвечать на вопросы, анализировать взаимоотношения государства и общества.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  <w:vMerge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Защита  прав человека.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Система международной защиты прав человека. Международная система. Европейская система. 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Понимать значимость Всеобщей Декларации прав человека. Уметь охарактеризовать основные этапы развития концепции прав человека. Уметь объяснять политические, социально-экономические, личные права человека и  механизмы их защиты. Знать основные права и обязанности лиц подросткового возраста, свой правовой статус.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СМИ в политической системе общества.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Урок-семинар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История СМИ, значение СМИ в жизни общества.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1.Знать основные положения темы.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2.Уметь анализировать, делать выводы, отвечать на вопросы.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Демократические                   выборы.                                      </w:t>
            </w:r>
          </w:p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 xml:space="preserve">Многопартийность и партийные системы. Демократия и ее основные ценности и признаки. Выборы в демократическом обществе. Избирательная кампания. </w:t>
            </w: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Знать типологии политических партий и их сущность. Уметь определять сходство и различие мажоритарной и пропорциональных политических систем.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Защита сообщений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Государственный аппарат. Избирательная система и избирательный процесс. Политическая жизнь современной России.</w:t>
            </w: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Участие гражданина в политической жизни.  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1.Знать, что представляет собой голосование, референдум и коков их механизм.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2.Уметь объяснить сущность активного и пассивного избирательного права.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Задания по карточкам.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Политические предпочтения людей. Конкуренция политических партий за электорат. Роль референдума в политической жизни страны.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1.Уметь анализировать собственные и чужие политические симпатии и определять факторы, способствующие политической активности населения.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  <w:lang w:eastAsia="ru-RU"/>
              </w:rPr>
              <w:t>2.Знать, каким образом люди могут участвовать в политической жизни страны для того, чтобы оказывать реальное воздействие на власть и принимаемые ею решения.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Политическая сфера.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Политическая культура. Типы политической культуры. Функции политической культуры. Пути и формы политической социализации личности.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color w:val="333333"/>
              </w:rPr>
              <w:t>Знать основные положения главы. Уметь анализировать, делать выводы, отвечать на вопросы, высказывать свою точку зрения или обосновывать известные. Уметь работать с текстом учебника, использовать ранее изученный материал, для решения познавательных задач.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Свобода как познанная необходимость. Свобода и ответственность. «Свобода от» или «свобода для». Свободное общество. Деиндивидуализация. Самореализация.</w:t>
            </w:r>
          </w:p>
          <w:p w:rsidR="006C7BA5" w:rsidRPr="006B54B3" w:rsidRDefault="006C7BA5" w:rsidP="006B54B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Знать основные понятия и термины. </w:t>
            </w:r>
            <w:r w:rsidRPr="006B54B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Уметь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Образные задания творческого характера.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Исторический процесс и его участники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Народ-субъект исторического процесса. Социальные группы, общественные объединения. Исторические личности. 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Многообразие путей и форм общественного развития. Элита. Историческая альтернатива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FA2607" w:rsidRDefault="006C7BA5" w:rsidP="006B54B3">
            <w:pPr>
              <w:pStyle w:val="c4"/>
              <w:spacing w:before="0" w:beforeAutospacing="0" w:after="0" w:afterAutospacing="0"/>
            </w:pPr>
            <w:r w:rsidRPr="006B54B3">
              <w:rPr>
                <w:rStyle w:val="c0"/>
                <w:i/>
                <w:iCs/>
              </w:rPr>
              <w:t>Уметь строить высказывание по проблеме.</w:t>
            </w:r>
          </w:p>
          <w:p w:rsidR="006C7BA5" w:rsidRPr="00FA2607" w:rsidRDefault="006C7BA5" w:rsidP="006B54B3">
            <w:pPr>
              <w:pStyle w:val="c4"/>
              <w:spacing w:before="0" w:beforeAutospacing="0" w:after="0" w:afterAutospacing="0"/>
            </w:pPr>
            <w:r w:rsidRPr="006B54B3">
              <w:rPr>
                <w:rStyle w:val="c0"/>
                <w:i/>
                <w:iCs/>
              </w:rPr>
              <w:t xml:space="preserve">Уметь работать в соответствии с поставленными задачами; </w:t>
            </w:r>
          </w:p>
          <w:p w:rsidR="006C7BA5" w:rsidRPr="00FA2607" w:rsidRDefault="006C7BA5" w:rsidP="006B54B3">
            <w:pPr>
              <w:pStyle w:val="c4"/>
              <w:spacing w:before="0" w:beforeAutospacing="0" w:after="0" w:afterAutospacing="0"/>
            </w:pPr>
            <w:r w:rsidRPr="006B54B3">
              <w:rPr>
                <w:rStyle w:val="c0"/>
                <w:i/>
                <w:iCs/>
              </w:rPr>
              <w:t>выделять главное в тексте, сравнивать объекты.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Опрос в устной форме.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Политика. Политическая деятельность. Субъекты и объекты политики. Формы проявления влияния: сила, власть и авторитет. Становление власти в качестве политического института общества. Разделение властей.  Властные отношения и социальная иерархия.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какие существуют формы проявления влияния в обществе, уметь пояснять, что такое власть, ее виды, анализировать конкретные ситуации, связанные с борьбой за власть. Знать основные понятия и термины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Политическая идеология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Идеология. Современные политические идеологии. Роль идеологии в политической жизни. Либеральная идеология. Консервативная идеология. Социалистическая идеология. Соиал-демократическая идеология. Коммунистическая идеология. Идеология фашизма.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основные понятия: консерватизм, либерализм, социализм, анархизм, фашизм.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Уметь различать современные идейно-политические течения, выяснять мотивы политического поведения людей.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Прогресс и регресс. Противоречивость прогресса. Критерии прогресса. Прогрессивные силы. Реакционные силы. </w:t>
            </w:r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</w:rPr>
              <w:t>Уметь объяснять  понятия и термины «общественный прогресс», «регресс», «многовариантность общественного развития», «историческая альтернатива», «критерий прогресса».  Уметь осуществлять комплексный поиск; систематизировать социальную информацию по теме; сравнивать, анализировать, делать выводы; рационально решать познавательные и проблемные задания.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Анализ материалов, выполнение проблемных заданий.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Социально-политическая деятельность человека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C7BA5" w:rsidRPr="006B54B3" w:rsidRDefault="006C7BA5" w:rsidP="006B54B3">
            <w:pPr>
              <w:shd w:val="clear" w:color="auto" w:fill="F4F4F4"/>
              <w:spacing w:after="0" w:line="27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/>
                <w:sz w:val="24"/>
                <w:szCs w:val="24"/>
                <w:lang w:eastAsia="ru-RU"/>
              </w:rPr>
              <w:t>Знать основные понятия и термины. определять и правильно употреблять в устной и письменной речи основные понятия и термины темы (политические ценности, политический статус, политические роли, демократическая политическая культура, популизм, политическое участие);  называть и перечислять социально-политические явления и объекты,  их существенные свойства; сравнивать и объяснять политические процессы и явления.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Сообщения, доклады, опорные конспекты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Защита творческих проектов по теме</w:t>
            </w:r>
          </w:p>
        </w:tc>
        <w:tc>
          <w:tcPr>
            <w:tcW w:w="850" w:type="dxa"/>
          </w:tcPr>
          <w:p w:rsidR="006C7BA5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rPr>
          <w:trHeight w:val="824"/>
        </w:trPr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работа. </w:t>
            </w:r>
            <w:r w:rsidRPr="006B54B3">
              <w:rPr>
                <w:rFonts w:ascii="Times New Roman" w:hAnsi="Times New Roman"/>
                <w:sz w:val="24"/>
                <w:szCs w:val="24"/>
              </w:rPr>
              <w:t>Тестовая  работа по итогам года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Закрепить знания учащихся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7" w:type="dxa"/>
          </w:tcPr>
          <w:p w:rsidR="006C7BA5" w:rsidRPr="006B54B3" w:rsidRDefault="006C7BA5" w:rsidP="006B54B3">
            <w:pPr>
              <w:pStyle w:val="Default"/>
              <w:rPr>
                <w:color w:val="auto"/>
              </w:rPr>
            </w:pPr>
            <w:r w:rsidRPr="006B54B3">
              <w:rPr>
                <w:color w:val="auto"/>
              </w:rPr>
              <w:t xml:space="preserve">Тестирование по структуре ЕГЭ </w:t>
            </w:r>
          </w:p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7BA5" w:rsidRPr="006B54B3" w:rsidTr="006B54B3">
        <w:tc>
          <w:tcPr>
            <w:tcW w:w="846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67" w:type="dxa"/>
          </w:tcPr>
          <w:p w:rsidR="006C7BA5" w:rsidRPr="006B54B3" w:rsidRDefault="006C7BA5" w:rsidP="006B54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54B3">
              <w:rPr>
                <w:rFonts w:ascii="Times New Roman" w:hAnsi="Times New Roman"/>
                <w:sz w:val="24"/>
                <w:szCs w:val="24"/>
              </w:rPr>
              <w:t>Индивидуальные и групповые задания</w:t>
            </w:r>
          </w:p>
        </w:tc>
        <w:tc>
          <w:tcPr>
            <w:tcW w:w="850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C7BA5" w:rsidRPr="006B54B3" w:rsidRDefault="006C7BA5" w:rsidP="006B54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7BA5" w:rsidRPr="00FA2607" w:rsidRDefault="006C7BA5" w:rsidP="001A4DAE">
      <w:pPr>
        <w:spacing w:after="0"/>
        <w:rPr>
          <w:rFonts w:ascii="Times New Roman" w:hAnsi="Times New Roman"/>
          <w:sz w:val="24"/>
          <w:szCs w:val="24"/>
        </w:rPr>
      </w:pPr>
    </w:p>
    <w:sectPr w:rsidR="006C7BA5" w:rsidRPr="00FA2607" w:rsidSect="00055367">
      <w:pgSz w:w="16838" w:h="11906" w:orient="landscape"/>
      <w:pgMar w:top="0" w:right="536" w:bottom="4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A67"/>
    <w:multiLevelType w:val="multilevel"/>
    <w:tmpl w:val="B3A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14975"/>
    <w:multiLevelType w:val="multilevel"/>
    <w:tmpl w:val="B3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0142C5"/>
    <w:multiLevelType w:val="multilevel"/>
    <w:tmpl w:val="8A7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0"/>
    <w:rsid w:val="00006CCB"/>
    <w:rsid w:val="00055367"/>
    <w:rsid w:val="00074457"/>
    <w:rsid w:val="00084F9A"/>
    <w:rsid w:val="000E4E80"/>
    <w:rsid w:val="00100620"/>
    <w:rsid w:val="00103509"/>
    <w:rsid w:val="00124540"/>
    <w:rsid w:val="0014176F"/>
    <w:rsid w:val="001A4DAE"/>
    <w:rsid w:val="00272FB0"/>
    <w:rsid w:val="002A68EA"/>
    <w:rsid w:val="00345524"/>
    <w:rsid w:val="003637EE"/>
    <w:rsid w:val="00386158"/>
    <w:rsid w:val="003C008D"/>
    <w:rsid w:val="004A798A"/>
    <w:rsid w:val="004B4CC9"/>
    <w:rsid w:val="004C65C5"/>
    <w:rsid w:val="00551F87"/>
    <w:rsid w:val="005D4026"/>
    <w:rsid w:val="005E29D8"/>
    <w:rsid w:val="00646896"/>
    <w:rsid w:val="006B54B3"/>
    <w:rsid w:val="006C7BA5"/>
    <w:rsid w:val="006E7E4A"/>
    <w:rsid w:val="0070159E"/>
    <w:rsid w:val="00750693"/>
    <w:rsid w:val="00785347"/>
    <w:rsid w:val="007B6D8B"/>
    <w:rsid w:val="00817199"/>
    <w:rsid w:val="00835160"/>
    <w:rsid w:val="008A1E37"/>
    <w:rsid w:val="008C39AD"/>
    <w:rsid w:val="008D7D92"/>
    <w:rsid w:val="00953D26"/>
    <w:rsid w:val="009A74CD"/>
    <w:rsid w:val="009E4629"/>
    <w:rsid w:val="00A22C02"/>
    <w:rsid w:val="00A80DBA"/>
    <w:rsid w:val="00AB1017"/>
    <w:rsid w:val="00AB2F65"/>
    <w:rsid w:val="00AC4E4B"/>
    <w:rsid w:val="00B7240D"/>
    <w:rsid w:val="00BF630C"/>
    <w:rsid w:val="00C34749"/>
    <w:rsid w:val="00CA2B5F"/>
    <w:rsid w:val="00CF5790"/>
    <w:rsid w:val="00DD4652"/>
    <w:rsid w:val="00DF158C"/>
    <w:rsid w:val="00E03CDF"/>
    <w:rsid w:val="00E239C2"/>
    <w:rsid w:val="00E806E8"/>
    <w:rsid w:val="00F553E2"/>
    <w:rsid w:val="00F860BA"/>
    <w:rsid w:val="00FA2607"/>
    <w:rsid w:val="00FC3A01"/>
    <w:rsid w:val="00FD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4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54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F579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F579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F5790"/>
    <w:rPr>
      <w:rFonts w:cs="Times New Roman"/>
    </w:rPr>
  </w:style>
  <w:style w:type="paragraph" w:styleId="NormalWeb">
    <w:name w:val="Normal (Web)"/>
    <w:basedOn w:val="Normal"/>
    <w:uiPriority w:val="99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37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4">
    <w:name w:val="c4"/>
    <w:basedOn w:val="Normal"/>
    <w:uiPriority w:val="99"/>
    <w:rsid w:val="00FD51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D513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00620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0620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00620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062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0062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06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0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46</TotalTime>
  <Pages>17</Pages>
  <Words>4221</Words>
  <Characters>24066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</dc:creator>
  <cp:keywords/>
  <dc:description/>
  <cp:lastModifiedBy>№2-131</cp:lastModifiedBy>
  <cp:revision>6</cp:revision>
  <dcterms:created xsi:type="dcterms:W3CDTF">2016-02-05T05:04:00Z</dcterms:created>
  <dcterms:modified xsi:type="dcterms:W3CDTF">2018-01-16T12:44:00Z</dcterms:modified>
</cp:coreProperties>
</file>