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6D" w:rsidRPr="005C6132" w:rsidRDefault="00C47E6D" w:rsidP="00257E2B">
      <w:pPr>
        <w:suppressAutoHyphens w:val="0"/>
        <w:jc w:val="center"/>
        <w:rPr>
          <w:b/>
          <w:lang w:eastAsia="ru-RU"/>
        </w:rPr>
      </w:pPr>
      <w:r w:rsidRPr="005C6132">
        <w:rPr>
          <w:b/>
          <w:lang w:eastAsia="ru-RU"/>
        </w:rPr>
        <w:t>МУНИЦИПАЛЬНОЕ АВТОНОМНОЕ ОБЩЕОБРАЗОВАТЕЛЬНОЕ УЧРЕЖДЕНИЕ</w:t>
      </w:r>
    </w:p>
    <w:p w:rsidR="00C47E6D" w:rsidRPr="005C6132" w:rsidRDefault="00C47E6D" w:rsidP="00257E2B">
      <w:pPr>
        <w:suppressAutoHyphens w:val="0"/>
        <w:jc w:val="center"/>
        <w:rPr>
          <w:b/>
          <w:lang w:eastAsia="ru-RU"/>
        </w:rPr>
      </w:pPr>
      <w:r w:rsidRPr="005C6132">
        <w:rPr>
          <w:b/>
          <w:lang w:eastAsia="ru-RU"/>
        </w:rPr>
        <w:t>«АЧИРСКАЯ СРЕДНЯЯ ОБЩЕОБРАЗОВАТЕЛЬНАЯ ШКОЛА»</w:t>
      </w:r>
    </w:p>
    <w:p w:rsidR="00C47E6D" w:rsidRPr="005C6132" w:rsidRDefault="00C47E6D" w:rsidP="00257E2B">
      <w:pPr>
        <w:suppressAutoHyphens w:val="0"/>
        <w:rPr>
          <w:b/>
          <w:lang w:eastAsia="ru-RU"/>
        </w:rPr>
      </w:pPr>
      <w:r>
        <w:rPr>
          <w:noProof/>
          <w:lang w:eastAsia="ru-RU"/>
        </w:rPr>
        <w:pict>
          <v:line id="Прямая соединительная линия 1" o:spid="_x0000_s1026" style="position:absolute;flip:y;z-index:251658240;visibility:visible;mso-position-horizontal-relative:margin" from="136.75pt,9.35pt" to="600.25pt,10.85pt" wrapcoords="-70 -32400 -70 32400 3390 43200 16113 43200 21635 43200 21705 -21600 18245 -32400 5452 -32400 -70 -3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" strokeweight="4.5pt">
            <v:stroke linestyle="thickThin"/>
            <w10:wrap type="tight" anchorx="margin"/>
          </v:line>
        </w:pict>
      </w:r>
    </w:p>
    <w:p w:rsidR="00C47E6D" w:rsidRPr="005C6132" w:rsidRDefault="00C47E6D" w:rsidP="00257E2B">
      <w:pPr>
        <w:suppressAutoHyphens w:val="0"/>
        <w:spacing w:line="240" w:lineRule="atLeast"/>
        <w:jc w:val="center"/>
        <w:rPr>
          <w:i/>
          <w:lang w:eastAsia="ru-RU"/>
        </w:rPr>
      </w:pPr>
      <w:r w:rsidRPr="005C6132">
        <w:rPr>
          <w:i/>
          <w:lang w:eastAsia="ru-RU"/>
        </w:rPr>
        <w:t>Тюменская область Тобольский район д.Ачиры,1, строение 1,  тел:  24-83-63</w:t>
      </w:r>
    </w:p>
    <w:p w:rsidR="00C47E6D" w:rsidRPr="008D6351" w:rsidRDefault="00C47E6D" w:rsidP="00257E2B">
      <w:pPr>
        <w:suppressAutoHyphens w:val="0"/>
        <w:spacing w:line="240" w:lineRule="atLeast"/>
        <w:jc w:val="center"/>
        <w:rPr>
          <w:i/>
          <w:color w:val="000000"/>
          <w:spacing w:val="-1"/>
          <w:lang w:eastAsia="ru-RU"/>
        </w:rPr>
      </w:pPr>
      <w:r w:rsidRPr="005C6132">
        <w:rPr>
          <w:i/>
          <w:lang w:eastAsia="ru-RU"/>
        </w:rPr>
        <w:t>Е</w:t>
      </w:r>
      <w:r w:rsidRPr="008D6351">
        <w:rPr>
          <w:i/>
          <w:lang w:eastAsia="ru-RU"/>
        </w:rPr>
        <w:t>-</w:t>
      </w:r>
      <w:r w:rsidRPr="005C6132">
        <w:rPr>
          <w:i/>
          <w:lang w:val="en-US" w:eastAsia="ru-RU"/>
        </w:rPr>
        <w:t>mail</w:t>
      </w:r>
      <w:r w:rsidRPr="008D6351">
        <w:rPr>
          <w:i/>
          <w:lang w:eastAsia="ru-RU"/>
        </w:rPr>
        <w:t xml:space="preserve">: </w:t>
      </w:r>
      <w:r w:rsidRPr="005C6132">
        <w:rPr>
          <w:i/>
          <w:lang w:val="en-US" w:eastAsia="ru-RU"/>
        </w:rPr>
        <w:t>achiri</w:t>
      </w:r>
      <w:r w:rsidRPr="008D6351">
        <w:rPr>
          <w:i/>
          <w:lang w:eastAsia="ru-RU"/>
        </w:rPr>
        <w:t>06</w:t>
      </w:r>
      <w:r w:rsidRPr="008D6351">
        <w:rPr>
          <w:i/>
          <w:color w:val="000000"/>
          <w:spacing w:val="-1"/>
          <w:lang w:eastAsia="ru-RU"/>
        </w:rPr>
        <w:t>@</w:t>
      </w:r>
      <w:r w:rsidRPr="005C6132">
        <w:rPr>
          <w:i/>
          <w:color w:val="000000"/>
          <w:spacing w:val="-1"/>
          <w:lang w:val="en-US" w:eastAsia="ru-RU"/>
        </w:rPr>
        <w:t>mail</w:t>
      </w:r>
      <w:r w:rsidRPr="008D6351">
        <w:rPr>
          <w:i/>
          <w:color w:val="000000"/>
          <w:spacing w:val="-1"/>
          <w:lang w:eastAsia="ru-RU"/>
        </w:rPr>
        <w:t>.</w:t>
      </w:r>
      <w:r w:rsidRPr="005C6132">
        <w:rPr>
          <w:i/>
          <w:color w:val="000000"/>
          <w:spacing w:val="-1"/>
          <w:lang w:val="en-US" w:eastAsia="ru-RU"/>
        </w:rPr>
        <w:t>ru</w:t>
      </w:r>
    </w:p>
    <w:p w:rsidR="00C47E6D" w:rsidRPr="002D5121" w:rsidRDefault="00C47E6D" w:rsidP="00257E2B">
      <w:r w:rsidRPr="008D6351">
        <w:t xml:space="preserve">                                                                                                                                            </w:t>
      </w:r>
    </w:p>
    <w:p w:rsidR="00C47E6D" w:rsidRPr="002D5121" w:rsidRDefault="00C47E6D" w:rsidP="00257E2B">
      <w:r w:rsidRPr="002D5121">
        <w:t xml:space="preserve">                                                                                                                                                                                 Утверждаю:</w:t>
      </w:r>
    </w:p>
    <w:p w:rsidR="00C47E6D" w:rsidRPr="002D5121" w:rsidRDefault="00C47E6D" w:rsidP="00257E2B">
      <w:r w:rsidRPr="002D5121">
        <w:t xml:space="preserve">                                                                                                                                                       </w:t>
      </w:r>
      <w:r>
        <w:t xml:space="preserve">                          </w:t>
      </w:r>
      <w:r w:rsidRPr="002D5121">
        <w:t xml:space="preserve"> Директор школы</w:t>
      </w:r>
    </w:p>
    <w:p w:rsidR="00C47E6D" w:rsidRPr="002D5121" w:rsidRDefault="00C47E6D" w:rsidP="00257E2B">
      <w:r w:rsidRPr="002D5121"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</w:t>
      </w:r>
      <w:r w:rsidRPr="002D5121">
        <w:t xml:space="preserve">   ____________/Барсукова Г.Ш./</w:t>
      </w:r>
    </w:p>
    <w:p w:rsidR="00C47E6D" w:rsidRPr="002D5121" w:rsidRDefault="00C47E6D" w:rsidP="00257E2B">
      <w:pPr>
        <w:jc w:val="center"/>
        <w:rPr>
          <w:b/>
        </w:rPr>
      </w:pPr>
      <w:r w:rsidRPr="002D5121">
        <w:rPr>
          <w:b/>
        </w:rPr>
        <w:t>Кружковая работа на 2017-2018 учебный год</w:t>
      </w:r>
    </w:p>
    <w:p w:rsidR="00C47E6D" w:rsidRPr="002D5121" w:rsidRDefault="00C47E6D" w:rsidP="00257E2B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2099"/>
        <w:gridCol w:w="43"/>
        <w:gridCol w:w="1944"/>
        <w:gridCol w:w="1867"/>
        <w:gridCol w:w="1516"/>
        <w:gridCol w:w="1568"/>
        <w:gridCol w:w="1608"/>
        <w:gridCol w:w="1568"/>
        <w:gridCol w:w="1253"/>
        <w:gridCol w:w="1076"/>
      </w:tblGrid>
      <w:tr w:rsidR="00C47E6D" w:rsidRPr="002D5121" w:rsidTr="00261C92">
        <w:trPr>
          <w:trHeight w:val="654"/>
        </w:trPr>
        <w:tc>
          <w:tcPr>
            <w:tcW w:w="846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№</w:t>
            </w:r>
          </w:p>
        </w:tc>
        <w:tc>
          <w:tcPr>
            <w:tcW w:w="2099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Наименование кружка, секции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Ф.И.О. руководителя</w:t>
            </w:r>
          </w:p>
        </w:tc>
        <w:tc>
          <w:tcPr>
            <w:tcW w:w="1867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понедельник</w:t>
            </w:r>
          </w:p>
        </w:tc>
        <w:tc>
          <w:tcPr>
            <w:tcW w:w="1516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вторник</w:t>
            </w:r>
          </w:p>
        </w:tc>
        <w:tc>
          <w:tcPr>
            <w:tcW w:w="1568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среда</w:t>
            </w:r>
          </w:p>
        </w:tc>
        <w:tc>
          <w:tcPr>
            <w:tcW w:w="1608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четверг</w:t>
            </w:r>
          </w:p>
        </w:tc>
        <w:tc>
          <w:tcPr>
            <w:tcW w:w="1568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пятница</w:t>
            </w:r>
          </w:p>
        </w:tc>
        <w:tc>
          <w:tcPr>
            <w:tcW w:w="1253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суббота</w:t>
            </w:r>
          </w:p>
        </w:tc>
        <w:tc>
          <w:tcPr>
            <w:tcW w:w="1076" w:type="dxa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>воскр.</w:t>
            </w:r>
          </w:p>
        </w:tc>
      </w:tr>
      <w:tr w:rsidR="00C47E6D" w:rsidRPr="002D5121" w:rsidTr="00261C92">
        <w:trPr>
          <w:trHeight w:val="654"/>
        </w:trPr>
        <w:tc>
          <w:tcPr>
            <w:tcW w:w="14312" w:type="dxa"/>
            <w:gridSpan w:val="10"/>
          </w:tcPr>
          <w:p w:rsidR="00C47E6D" w:rsidRPr="002D5121" w:rsidRDefault="00C47E6D" w:rsidP="00261C92">
            <w:pPr>
              <w:rPr>
                <w:b/>
              </w:rPr>
            </w:pPr>
            <w:r w:rsidRPr="002D5121">
              <w:rPr>
                <w:b/>
              </w:rPr>
              <w:t xml:space="preserve">Школьные </w:t>
            </w:r>
          </w:p>
        </w:tc>
        <w:tc>
          <w:tcPr>
            <w:tcW w:w="1076" w:type="dxa"/>
          </w:tcPr>
          <w:p w:rsidR="00C47E6D" w:rsidRPr="002D5121" w:rsidRDefault="00C47E6D" w:rsidP="00261C92">
            <w:pPr>
              <w:rPr>
                <w:b/>
              </w:rPr>
            </w:pPr>
          </w:p>
        </w:tc>
      </w:tr>
      <w:tr w:rsidR="00C47E6D" w:rsidRPr="002D5121" w:rsidTr="0019052C">
        <w:trPr>
          <w:trHeight w:val="526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«Татарское устное народное творчество»</w:t>
            </w:r>
          </w:p>
        </w:tc>
        <w:tc>
          <w:tcPr>
            <w:tcW w:w="1944" w:type="dxa"/>
            <w:vMerge w:val="restart"/>
          </w:tcPr>
          <w:p w:rsidR="00C47E6D" w:rsidRPr="002D5121" w:rsidRDefault="00C47E6D" w:rsidP="00261C92">
            <w:r w:rsidRPr="002D5121">
              <w:t>Турышева Г.Т.</w:t>
            </w:r>
          </w:p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>
            <w:r w:rsidRPr="002D5121">
              <w:t>18ч.00мин-19ч.00мин</w:t>
            </w:r>
          </w:p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526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Татарский фольклор 1-4 кл.</w:t>
            </w:r>
          </w:p>
        </w:tc>
        <w:tc>
          <w:tcPr>
            <w:tcW w:w="1944" w:type="dxa"/>
            <w:vMerge/>
          </w:tcPr>
          <w:p w:rsidR="00C47E6D" w:rsidRPr="002D5121" w:rsidRDefault="00C47E6D" w:rsidP="00261C92"/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>
            <w:r w:rsidRPr="002D5121">
              <w:t>14ч.45мин.-15ч.20мин.</w:t>
            </w:r>
          </w:p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616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«Библиотечный»</w:t>
            </w:r>
          </w:p>
        </w:tc>
        <w:tc>
          <w:tcPr>
            <w:tcW w:w="1944" w:type="dxa"/>
          </w:tcPr>
          <w:p w:rsidR="00C47E6D" w:rsidRPr="002D5121" w:rsidRDefault="00C47E6D" w:rsidP="00261C92">
            <w:r w:rsidRPr="002D5121">
              <w:t>Айдуллина В.Т.</w:t>
            </w:r>
          </w:p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>
            <w:r w:rsidRPr="002D5121">
              <w:t>14ч.20мин-15ч.00мин</w:t>
            </w:r>
          </w:p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567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«Юный лесовод»</w:t>
            </w:r>
          </w:p>
        </w:tc>
        <w:tc>
          <w:tcPr>
            <w:tcW w:w="1944" w:type="dxa"/>
          </w:tcPr>
          <w:p w:rsidR="00C47E6D" w:rsidRPr="002D5121" w:rsidRDefault="00C47E6D" w:rsidP="00261C92">
            <w:r w:rsidRPr="002D5121">
              <w:t>Садыкова С.З.</w:t>
            </w:r>
          </w:p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>
            <w:r w:rsidRPr="002D5121">
              <w:t>15ч.00мин-16ч.00мин</w:t>
            </w:r>
          </w:p>
        </w:tc>
        <w:tc>
          <w:tcPr>
            <w:tcW w:w="1608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567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«Основы компьютерной графики»</w:t>
            </w:r>
          </w:p>
        </w:tc>
        <w:tc>
          <w:tcPr>
            <w:tcW w:w="1944" w:type="dxa"/>
          </w:tcPr>
          <w:p w:rsidR="00C47E6D" w:rsidRPr="002D5121" w:rsidRDefault="00C47E6D" w:rsidP="00261C92">
            <w:r w:rsidRPr="002D5121">
              <w:t>Маметов Д.Н.</w:t>
            </w:r>
          </w:p>
        </w:tc>
        <w:tc>
          <w:tcPr>
            <w:tcW w:w="1867" w:type="dxa"/>
          </w:tcPr>
          <w:p w:rsidR="00C47E6D" w:rsidRPr="002D5121" w:rsidRDefault="00C47E6D" w:rsidP="00261C92">
            <w:r w:rsidRPr="002D5121">
              <w:t>18ч.15мин.-18ч.45мин.</w:t>
            </w:r>
          </w:p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567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 xml:space="preserve">«Некоторые вопросы по </w:t>
            </w:r>
            <w:bookmarkStart w:id="0" w:name="_GoBack"/>
            <w:bookmarkEnd w:id="0"/>
            <w:r w:rsidRPr="002D5121">
              <w:t xml:space="preserve">математике» </w:t>
            </w:r>
          </w:p>
        </w:tc>
        <w:tc>
          <w:tcPr>
            <w:tcW w:w="1944" w:type="dxa"/>
          </w:tcPr>
          <w:p w:rsidR="00C47E6D" w:rsidRPr="002D5121" w:rsidRDefault="00C47E6D" w:rsidP="00261C92">
            <w:r w:rsidRPr="002D5121">
              <w:t>Маметов Д.Н.</w:t>
            </w:r>
          </w:p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>
            <w:r w:rsidRPr="002D5121">
              <w:t>14ч.20мин-15ч.00мин</w:t>
            </w:r>
          </w:p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569"/>
        </w:trPr>
        <w:tc>
          <w:tcPr>
            <w:tcW w:w="846" w:type="dxa"/>
          </w:tcPr>
          <w:p w:rsidR="00C47E6D" w:rsidRPr="002D5121" w:rsidRDefault="00C47E6D" w:rsidP="00261C92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261C92">
            <w:r w:rsidRPr="002D5121">
              <w:t>«Мир вокруг нас »</w:t>
            </w:r>
          </w:p>
        </w:tc>
        <w:tc>
          <w:tcPr>
            <w:tcW w:w="1944" w:type="dxa"/>
          </w:tcPr>
          <w:p w:rsidR="00C47E6D" w:rsidRPr="002D5121" w:rsidRDefault="00C47E6D" w:rsidP="00261C92">
            <w:r w:rsidRPr="002D5121">
              <w:t>Айдуллина А.Г.</w:t>
            </w:r>
          </w:p>
        </w:tc>
        <w:tc>
          <w:tcPr>
            <w:tcW w:w="1867" w:type="dxa"/>
          </w:tcPr>
          <w:p w:rsidR="00C47E6D" w:rsidRPr="002D5121" w:rsidRDefault="00C47E6D" w:rsidP="00261C92"/>
        </w:tc>
        <w:tc>
          <w:tcPr>
            <w:tcW w:w="1516" w:type="dxa"/>
          </w:tcPr>
          <w:p w:rsidR="00C47E6D" w:rsidRPr="002D5121" w:rsidRDefault="00C47E6D" w:rsidP="00261C92"/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608" w:type="dxa"/>
          </w:tcPr>
          <w:p w:rsidR="00C47E6D" w:rsidRPr="002D5121" w:rsidRDefault="00C47E6D" w:rsidP="00261C92">
            <w:r w:rsidRPr="002D5121">
              <w:t>14ч.20мин-15ч.00мин</w:t>
            </w:r>
          </w:p>
        </w:tc>
        <w:tc>
          <w:tcPr>
            <w:tcW w:w="1568" w:type="dxa"/>
          </w:tcPr>
          <w:p w:rsidR="00C47E6D" w:rsidRPr="002D5121" w:rsidRDefault="00C47E6D" w:rsidP="00261C92"/>
        </w:tc>
        <w:tc>
          <w:tcPr>
            <w:tcW w:w="1253" w:type="dxa"/>
          </w:tcPr>
          <w:p w:rsidR="00C47E6D" w:rsidRPr="002D5121" w:rsidRDefault="00C47E6D" w:rsidP="00261C92"/>
        </w:tc>
        <w:tc>
          <w:tcPr>
            <w:tcW w:w="1076" w:type="dxa"/>
          </w:tcPr>
          <w:p w:rsidR="00C47E6D" w:rsidRPr="002D5121" w:rsidRDefault="00C47E6D" w:rsidP="00261C92"/>
        </w:tc>
      </w:tr>
      <w:tr w:rsidR="00C47E6D" w:rsidRPr="002D5121" w:rsidTr="0019052C">
        <w:trPr>
          <w:trHeight w:val="654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19052C">
            <w:r w:rsidRPr="002D5121">
              <w:t>Подвижные игры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Яналиева Л.Г.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15ч.00мин- 16ч.00мин.</w:t>
            </w:r>
          </w:p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15ч.00мин- 16ч.00мин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537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19052C">
            <w:r w:rsidRPr="002D5121">
              <w:t>Волейбол</w:t>
            </w:r>
          </w:p>
        </w:tc>
        <w:tc>
          <w:tcPr>
            <w:tcW w:w="1944" w:type="dxa"/>
            <w:vMerge w:val="restart"/>
          </w:tcPr>
          <w:p w:rsidR="00C47E6D" w:rsidRPr="002D5121" w:rsidRDefault="00C47E6D" w:rsidP="0019052C">
            <w:r w:rsidRPr="002D5121">
              <w:t>Яналиева Л.Г.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18ч.00мин- 19ч.00мин.</w:t>
            </w:r>
          </w:p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17ч.00мин- 18ч.00мин.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19052C">
            <w:r w:rsidRPr="002D5121">
              <w:t>Баскетбол</w:t>
            </w:r>
          </w:p>
        </w:tc>
        <w:tc>
          <w:tcPr>
            <w:tcW w:w="1944" w:type="dxa"/>
            <w:vMerge/>
          </w:tcPr>
          <w:p w:rsidR="00C47E6D" w:rsidRPr="002D5121" w:rsidRDefault="00C47E6D" w:rsidP="0019052C"/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18ч.00мин- 19ч.00мин.</w:t>
            </w:r>
          </w:p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18ч.00м.</w:t>
            </w:r>
          </w:p>
          <w:p w:rsidR="00C47E6D" w:rsidRPr="002D5121" w:rsidRDefault="00C47E6D" w:rsidP="0019052C">
            <w:r w:rsidRPr="002D5121">
              <w:t>19.ч.00мин.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 w:val="restart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 w:val="restart"/>
          </w:tcPr>
          <w:p w:rsidR="00C47E6D" w:rsidRPr="002D5121" w:rsidRDefault="00C47E6D" w:rsidP="0019052C">
            <w:r w:rsidRPr="002D5121">
              <w:t>«Изучаем родной край»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Азанова Н.М.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12ч.40мин-13ч.20мин.</w:t>
            </w:r>
          </w:p>
        </w:tc>
        <w:tc>
          <w:tcPr>
            <w:tcW w:w="1516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/>
          </w:tcPr>
          <w:p w:rsidR="00C47E6D" w:rsidRPr="002D5121" w:rsidRDefault="00C47E6D" w:rsidP="0019052C"/>
        </w:tc>
        <w:tc>
          <w:tcPr>
            <w:tcW w:w="1944" w:type="dxa"/>
          </w:tcPr>
          <w:p w:rsidR="00C47E6D" w:rsidRPr="002D5121" w:rsidRDefault="00C47E6D" w:rsidP="0019052C">
            <w:r w:rsidRPr="002D5121">
              <w:t>Муталипова С.Н.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 w:val="restart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 w:val="restart"/>
          </w:tcPr>
          <w:p w:rsidR="00C47E6D" w:rsidRPr="002D5121" w:rsidRDefault="00C47E6D" w:rsidP="0019052C">
            <w:r w:rsidRPr="002D5121">
              <w:t>«Я познаю мир»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Азанова Н.М.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516" w:type="dxa"/>
          </w:tcPr>
          <w:p w:rsidR="00C47E6D" w:rsidRPr="002D5121" w:rsidRDefault="00C47E6D" w:rsidP="0019052C">
            <w:r w:rsidRPr="002D5121">
              <w:t>12ч.40мин-13ч.20мин.</w:t>
            </w:r>
          </w:p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/>
          </w:tcPr>
          <w:p w:rsidR="00C47E6D" w:rsidRPr="002D5121" w:rsidRDefault="00C47E6D" w:rsidP="0019052C"/>
        </w:tc>
        <w:tc>
          <w:tcPr>
            <w:tcW w:w="1944" w:type="dxa"/>
          </w:tcPr>
          <w:p w:rsidR="00C47E6D" w:rsidRPr="002D5121" w:rsidRDefault="00C47E6D" w:rsidP="0019052C">
            <w:r w:rsidRPr="002D5121">
              <w:t>Муталипова С.Н.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</w:tcPr>
          <w:p w:rsidR="00C47E6D" w:rsidRPr="002D5121" w:rsidRDefault="00C47E6D" w:rsidP="0019052C">
            <w:r w:rsidRPr="002D5121">
              <w:t>«Народные игры»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Яналиева Л.Г.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14ч.45мин.-15ч.20мин.</w:t>
            </w:r>
          </w:p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14ч.45мин.-15ч.20мин.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 w:val="restart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 w:val="restart"/>
          </w:tcPr>
          <w:p w:rsidR="00C47E6D" w:rsidRPr="002D5121" w:rsidRDefault="00C47E6D" w:rsidP="0019052C">
            <w:r w:rsidRPr="002D5121">
              <w:t>«Растим патриотов»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Азанова Н.М.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14ч.45мин.-15ч.20мин.</w:t>
            </w:r>
          </w:p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12ч.40мин-13ч.20мин.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/>
          </w:tcPr>
          <w:p w:rsidR="00C47E6D" w:rsidRPr="002D5121" w:rsidRDefault="00C47E6D" w:rsidP="0019052C"/>
        </w:tc>
        <w:tc>
          <w:tcPr>
            <w:tcW w:w="1944" w:type="dxa"/>
          </w:tcPr>
          <w:p w:rsidR="00C47E6D" w:rsidRPr="002D5121" w:rsidRDefault="00C47E6D" w:rsidP="0019052C">
            <w:r w:rsidRPr="002D5121">
              <w:t>Муталипова С.Н.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14ч.45мин.-15ч.20мин.</w:t>
            </w:r>
          </w:p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 w:val="restart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 w:val="restart"/>
          </w:tcPr>
          <w:p w:rsidR="00C47E6D" w:rsidRPr="002D5121" w:rsidRDefault="00C47E6D" w:rsidP="0019052C">
            <w:r w:rsidRPr="002D5121">
              <w:t>«Дорогой добра</w:t>
            </w:r>
          </w:p>
        </w:tc>
        <w:tc>
          <w:tcPr>
            <w:tcW w:w="1944" w:type="dxa"/>
          </w:tcPr>
          <w:p w:rsidR="00C47E6D" w:rsidRPr="002D5121" w:rsidRDefault="00C47E6D" w:rsidP="0019052C">
            <w:r w:rsidRPr="002D5121">
              <w:t>Азанова Н.М.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19052C">
        <w:trPr>
          <w:trHeight w:val="428"/>
        </w:trPr>
        <w:tc>
          <w:tcPr>
            <w:tcW w:w="846" w:type="dxa"/>
            <w:vMerge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142" w:type="dxa"/>
            <w:gridSpan w:val="2"/>
            <w:vMerge/>
          </w:tcPr>
          <w:p w:rsidR="00C47E6D" w:rsidRPr="002D5121" w:rsidRDefault="00C47E6D" w:rsidP="0019052C"/>
        </w:tc>
        <w:tc>
          <w:tcPr>
            <w:tcW w:w="1944" w:type="dxa"/>
          </w:tcPr>
          <w:p w:rsidR="00C47E6D" w:rsidRPr="002D5121" w:rsidRDefault="00C47E6D" w:rsidP="0019052C">
            <w:r w:rsidRPr="002D5121">
              <w:t>Муталипова С.Н.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14ч.00мин-14ч.35мин.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261C92">
        <w:trPr>
          <w:trHeight w:val="428"/>
        </w:trPr>
        <w:tc>
          <w:tcPr>
            <w:tcW w:w="14312" w:type="dxa"/>
            <w:gridSpan w:val="10"/>
          </w:tcPr>
          <w:p w:rsidR="00C47E6D" w:rsidRPr="002D5121" w:rsidRDefault="00C47E6D" w:rsidP="0019052C">
            <w:pPr>
              <w:rPr>
                <w:b/>
              </w:rPr>
            </w:pPr>
            <w:r w:rsidRPr="002D5121">
              <w:rPr>
                <w:b/>
              </w:rPr>
              <w:t>ДЮСШ</w:t>
            </w:r>
          </w:p>
        </w:tc>
        <w:tc>
          <w:tcPr>
            <w:tcW w:w="1076" w:type="dxa"/>
          </w:tcPr>
          <w:p w:rsidR="00C47E6D" w:rsidRPr="002D5121" w:rsidRDefault="00C47E6D" w:rsidP="0019052C">
            <w:pPr>
              <w:rPr>
                <w:b/>
              </w:rPr>
            </w:pPr>
          </w:p>
        </w:tc>
      </w:tr>
      <w:tr w:rsidR="00C47E6D" w:rsidRPr="002D5121" w:rsidTr="00261C92">
        <w:trPr>
          <w:trHeight w:val="428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99" w:type="dxa"/>
          </w:tcPr>
          <w:p w:rsidR="00C47E6D" w:rsidRPr="002D5121" w:rsidRDefault="00C47E6D" w:rsidP="0019052C">
            <w:r w:rsidRPr="002D5121">
              <w:t>Лыжная подготовка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19052C">
            <w:r w:rsidRPr="002D5121">
              <w:t>Яналиева Л.Г.</w:t>
            </w:r>
          </w:p>
        </w:tc>
        <w:tc>
          <w:tcPr>
            <w:tcW w:w="1867" w:type="dxa"/>
          </w:tcPr>
          <w:p w:rsidR="00C47E6D" w:rsidRPr="002D5121" w:rsidRDefault="00C47E6D" w:rsidP="0019052C">
            <w:r w:rsidRPr="002D5121">
              <w:t>15ч.00мин.-16ч.00мин.</w:t>
            </w:r>
          </w:p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15ч.00мин.-16ч.00мин.</w:t>
            </w:r>
          </w:p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15ч.00мин.-16ч.00мин.</w:t>
            </w:r>
          </w:p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261C92">
        <w:trPr>
          <w:trHeight w:val="428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99" w:type="dxa"/>
          </w:tcPr>
          <w:p w:rsidR="00C47E6D" w:rsidRPr="002D5121" w:rsidRDefault="00C47E6D" w:rsidP="0019052C">
            <w:r w:rsidRPr="002D5121">
              <w:t>ОФП (взрослая группа)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19052C">
            <w:r w:rsidRPr="002D5121">
              <w:t>Яналиева Л.Г.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>
            <w:r w:rsidRPr="002D5121">
              <w:t>18ч.15мин.-20ч.15мин</w:t>
            </w:r>
          </w:p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>
            <w:r w:rsidRPr="002D5121">
              <w:t>17ч.00мин-19ч.00мин</w:t>
            </w:r>
          </w:p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>
            <w:r w:rsidRPr="002D5121">
              <w:t>16ч.30м-18ч.30м</w:t>
            </w:r>
          </w:p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261C92">
        <w:trPr>
          <w:trHeight w:val="428"/>
        </w:trPr>
        <w:tc>
          <w:tcPr>
            <w:tcW w:w="14312" w:type="dxa"/>
            <w:gridSpan w:val="10"/>
          </w:tcPr>
          <w:p w:rsidR="00C47E6D" w:rsidRPr="002D5121" w:rsidRDefault="00C47E6D" w:rsidP="0019052C">
            <w:pPr>
              <w:rPr>
                <w:b/>
              </w:rPr>
            </w:pPr>
            <w:r w:rsidRPr="002D5121">
              <w:rPr>
                <w:b/>
              </w:rPr>
              <w:t>МАУ «Тобольский районный центр спорта и молодежи»</w:t>
            </w:r>
          </w:p>
        </w:tc>
        <w:tc>
          <w:tcPr>
            <w:tcW w:w="1076" w:type="dxa"/>
          </w:tcPr>
          <w:p w:rsidR="00C47E6D" w:rsidRPr="002D5121" w:rsidRDefault="00C47E6D" w:rsidP="0019052C">
            <w:pPr>
              <w:rPr>
                <w:b/>
              </w:rPr>
            </w:pPr>
          </w:p>
        </w:tc>
      </w:tr>
      <w:tr w:rsidR="00C47E6D" w:rsidRPr="002D5121" w:rsidTr="00261C92">
        <w:trPr>
          <w:trHeight w:val="428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99" w:type="dxa"/>
          </w:tcPr>
          <w:p w:rsidR="00C47E6D" w:rsidRPr="002D5121" w:rsidRDefault="00C47E6D" w:rsidP="0019052C">
            <w:r w:rsidRPr="002D5121">
              <w:t>«Родничок»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19052C">
            <w:r w:rsidRPr="002D5121">
              <w:t>Уразова М.К.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>
            <w:r w:rsidRPr="002D5121">
              <w:t>16ч.00.-18ч.00м</w:t>
            </w:r>
          </w:p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261C92">
        <w:trPr>
          <w:trHeight w:val="815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99" w:type="dxa"/>
          </w:tcPr>
          <w:p w:rsidR="00C47E6D" w:rsidRPr="002D5121" w:rsidRDefault="00C47E6D" w:rsidP="0019052C">
            <w:r w:rsidRPr="002D5121">
              <w:t>«Калинка»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19052C">
            <w:r w:rsidRPr="002D5121">
              <w:t>Уразова М.К.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>
            <w:r w:rsidRPr="002D5121">
              <w:t>16ч.00мин.-18ч.мин.</w:t>
            </w:r>
          </w:p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/>
        </w:tc>
      </w:tr>
      <w:tr w:rsidR="00C47E6D" w:rsidRPr="002D5121" w:rsidTr="00261C92">
        <w:trPr>
          <w:trHeight w:val="1054"/>
        </w:trPr>
        <w:tc>
          <w:tcPr>
            <w:tcW w:w="846" w:type="dxa"/>
          </w:tcPr>
          <w:p w:rsidR="00C47E6D" w:rsidRPr="002D5121" w:rsidRDefault="00C47E6D" w:rsidP="0019052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099" w:type="dxa"/>
          </w:tcPr>
          <w:p w:rsidR="00C47E6D" w:rsidRPr="002D5121" w:rsidRDefault="00C47E6D" w:rsidP="0019052C">
            <w:r w:rsidRPr="002D5121">
              <w:t>«Искорка»</w:t>
            </w:r>
          </w:p>
        </w:tc>
        <w:tc>
          <w:tcPr>
            <w:tcW w:w="1987" w:type="dxa"/>
            <w:gridSpan w:val="2"/>
          </w:tcPr>
          <w:p w:rsidR="00C47E6D" w:rsidRPr="002D5121" w:rsidRDefault="00C47E6D" w:rsidP="0019052C">
            <w:r w:rsidRPr="002D5121">
              <w:t>Уразова М.К.</w:t>
            </w:r>
          </w:p>
        </w:tc>
        <w:tc>
          <w:tcPr>
            <w:tcW w:w="1867" w:type="dxa"/>
          </w:tcPr>
          <w:p w:rsidR="00C47E6D" w:rsidRPr="002D5121" w:rsidRDefault="00C47E6D" w:rsidP="0019052C"/>
        </w:tc>
        <w:tc>
          <w:tcPr>
            <w:tcW w:w="1516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608" w:type="dxa"/>
          </w:tcPr>
          <w:p w:rsidR="00C47E6D" w:rsidRPr="002D5121" w:rsidRDefault="00C47E6D" w:rsidP="0019052C"/>
        </w:tc>
        <w:tc>
          <w:tcPr>
            <w:tcW w:w="1568" w:type="dxa"/>
          </w:tcPr>
          <w:p w:rsidR="00C47E6D" w:rsidRPr="002D5121" w:rsidRDefault="00C47E6D" w:rsidP="0019052C"/>
        </w:tc>
        <w:tc>
          <w:tcPr>
            <w:tcW w:w="1253" w:type="dxa"/>
          </w:tcPr>
          <w:p w:rsidR="00C47E6D" w:rsidRPr="002D5121" w:rsidRDefault="00C47E6D" w:rsidP="0019052C"/>
        </w:tc>
        <w:tc>
          <w:tcPr>
            <w:tcW w:w="1076" w:type="dxa"/>
          </w:tcPr>
          <w:p w:rsidR="00C47E6D" w:rsidRPr="002D5121" w:rsidRDefault="00C47E6D" w:rsidP="0019052C">
            <w:r>
              <w:t>16ч.00-18ч.00м</w:t>
            </w:r>
          </w:p>
        </w:tc>
      </w:tr>
    </w:tbl>
    <w:p w:rsidR="00C47E6D" w:rsidRPr="002D5121" w:rsidRDefault="00C47E6D" w:rsidP="003E3824"/>
    <w:sectPr w:rsidR="00C47E6D" w:rsidRPr="002D5121" w:rsidSect="004626EF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E5E19"/>
    <w:multiLevelType w:val="hybridMultilevel"/>
    <w:tmpl w:val="54802C46"/>
    <w:lvl w:ilvl="0" w:tplc="0419000F">
      <w:start w:val="1"/>
      <w:numFmt w:val="decimal"/>
      <w:lvlText w:val="%1."/>
      <w:lvlJc w:val="left"/>
      <w:pPr>
        <w:ind w:left="75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E2B"/>
    <w:rsid w:val="00066AE0"/>
    <w:rsid w:val="000C514C"/>
    <w:rsid w:val="000C687D"/>
    <w:rsid w:val="00135EC4"/>
    <w:rsid w:val="00145A1B"/>
    <w:rsid w:val="00165874"/>
    <w:rsid w:val="0019052C"/>
    <w:rsid w:val="001905F9"/>
    <w:rsid w:val="00236391"/>
    <w:rsid w:val="00257E2B"/>
    <w:rsid w:val="00261C92"/>
    <w:rsid w:val="002D5121"/>
    <w:rsid w:val="003016E4"/>
    <w:rsid w:val="003562DF"/>
    <w:rsid w:val="003A336D"/>
    <w:rsid w:val="003C6619"/>
    <w:rsid w:val="003E3824"/>
    <w:rsid w:val="004626EF"/>
    <w:rsid w:val="004E1D57"/>
    <w:rsid w:val="005921C4"/>
    <w:rsid w:val="005B1821"/>
    <w:rsid w:val="005C6132"/>
    <w:rsid w:val="005F4008"/>
    <w:rsid w:val="006003D7"/>
    <w:rsid w:val="006D735A"/>
    <w:rsid w:val="00706304"/>
    <w:rsid w:val="00751241"/>
    <w:rsid w:val="00770211"/>
    <w:rsid w:val="00780791"/>
    <w:rsid w:val="00780B83"/>
    <w:rsid w:val="007A1C48"/>
    <w:rsid w:val="00815122"/>
    <w:rsid w:val="008342C7"/>
    <w:rsid w:val="0088784A"/>
    <w:rsid w:val="008D6351"/>
    <w:rsid w:val="008E7406"/>
    <w:rsid w:val="00947557"/>
    <w:rsid w:val="00991259"/>
    <w:rsid w:val="00A9627D"/>
    <w:rsid w:val="00B31056"/>
    <w:rsid w:val="00BC3CB7"/>
    <w:rsid w:val="00C04545"/>
    <w:rsid w:val="00C21FE4"/>
    <w:rsid w:val="00C47E6D"/>
    <w:rsid w:val="00C8651F"/>
    <w:rsid w:val="00CE0B2C"/>
    <w:rsid w:val="00DA391A"/>
    <w:rsid w:val="00DD6D44"/>
    <w:rsid w:val="00DF05B2"/>
    <w:rsid w:val="00E0495D"/>
    <w:rsid w:val="00EC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E2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57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7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36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391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439</TotalTime>
  <Pages>2</Pages>
  <Words>410</Words>
  <Characters>2342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Ачирская СОШ</cp:lastModifiedBy>
  <cp:revision>22</cp:revision>
  <cp:lastPrinted>2017-10-31T11:24:00Z</cp:lastPrinted>
  <dcterms:created xsi:type="dcterms:W3CDTF">2015-02-24T05:10:00Z</dcterms:created>
  <dcterms:modified xsi:type="dcterms:W3CDTF">2017-11-03T07:53:00Z</dcterms:modified>
</cp:coreProperties>
</file>