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53" w:rsidRPr="00111518" w:rsidRDefault="00566253" w:rsidP="00610B1F">
      <w:pPr>
        <w:shd w:val="clear" w:color="auto" w:fill="FFFFFF"/>
        <w:jc w:val="center"/>
        <w:rPr>
          <w:b/>
          <w:bCs/>
          <w:color w:val="444444"/>
          <w:sz w:val="28"/>
          <w:szCs w:val="28"/>
        </w:rPr>
      </w:pPr>
      <w:r w:rsidRPr="00111518">
        <w:rPr>
          <w:b/>
          <w:bCs/>
          <w:color w:val="44444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6.5pt;height:531pt">
            <v:imagedata r:id="rId4" o:title=""/>
          </v:shape>
        </w:pict>
      </w:r>
    </w:p>
    <w:p w:rsidR="00566253" w:rsidRDefault="00566253" w:rsidP="00610B1F">
      <w:pPr>
        <w:shd w:val="clear" w:color="auto" w:fill="FFFFFF"/>
        <w:jc w:val="center"/>
        <w:rPr>
          <w:b/>
          <w:bCs/>
          <w:color w:val="444444"/>
          <w:sz w:val="28"/>
          <w:szCs w:val="28"/>
        </w:rPr>
      </w:pPr>
    </w:p>
    <w:p w:rsidR="00566253" w:rsidRPr="000F325B" w:rsidRDefault="00566253" w:rsidP="00610B1F">
      <w:pPr>
        <w:shd w:val="clear" w:color="auto" w:fill="FFFFFF"/>
        <w:jc w:val="center"/>
        <w:rPr>
          <w:b/>
          <w:bCs/>
          <w:color w:val="444444"/>
          <w:sz w:val="28"/>
          <w:szCs w:val="28"/>
        </w:rPr>
      </w:pPr>
      <w:r w:rsidRPr="000F325B">
        <w:rPr>
          <w:b/>
          <w:bCs/>
          <w:color w:val="444444"/>
          <w:sz w:val="28"/>
          <w:szCs w:val="28"/>
        </w:rPr>
        <w:t>Раздел 1. Планируемые результаты освоения учебной программы.</w:t>
      </w:r>
    </w:p>
    <w:p w:rsidR="00566253" w:rsidRPr="009A4C3C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Pr="009A4C3C" w:rsidRDefault="00566253" w:rsidP="00610B1F">
      <w:pPr>
        <w:pStyle w:val="ParagraphStyle"/>
        <w:spacing w:line="264" w:lineRule="auto"/>
        <w:ind w:firstLine="360"/>
        <w:rPr>
          <w:rFonts w:ascii="Times New Roman" w:hAnsi="Times New Roman"/>
          <w:b/>
          <w:bCs/>
          <w:i/>
          <w:iCs/>
        </w:rPr>
      </w:pPr>
    </w:p>
    <w:p w:rsidR="00566253" w:rsidRPr="009A4C3C" w:rsidRDefault="00566253" w:rsidP="00610B1F">
      <w:pPr>
        <w:pStyle w:val="ParagraphStyle"/>
        <w:spacing w:line="264" w:lineRule="auto"/>
        <w:ind w:firstLine="360"/>
        <w:rPr>
          <w:rFonts w:ascii="Times New Roman" w:hAnsi="Times New Roman"/>
          <w:b/>
          <w:bCs/>
          <w:i/>
          <w:iCs/>
        </w:rPr>
      </w:pPr>
      <w:r w:rsidRPr="009A4C3C">
        <w:rPr>
          <w:rFonts w:ascii="Times New Roman" w:hAnsi="Times New Roman"/>
          <w:b/>
          <w:bCs/>
          <w:i/>
          <w:iCs/>
        </w:rPr>
        <w:t>Личностные результаты: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  <w:i/>
          <w:iCs/>
        </w:rPr>
        <w:t xml:space="preserve">В ценностно-эстетической сфере </w:t>
      </w:r>
      <w:r w:rsidRPr="009A4C3C">
        <w:rPr>
          <w:rFonts w:ascii="Times New Roman" w:hAnsi="Times New Roman"/>
        </w:rP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  <w:i/>
          <w:iCs/>
        </w:rPr>
        <w:t>В познавательной (когнитивной) сфере</w:t>
      </w:r>
      <w:r w:rsidRPr="009A4C3C">
        <w:rPr>
          <w:rFonts w:ascii="Times New Roman" w:hAnsi="Times New Roman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  <w:i/>
          <w:iCs/>
        </w:rPr>
        <w:t>В трудовой сфере</w:t>
      </w:r>
      <w:r w:rsidRPr="009A4C3C">
        <w:rPr>
          <w:rFonts w:ascii="Times New Roman" w:hAnsi="Times New Roman"/>
        </w:rP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</w:p>
    <w:p w:rsidR="00566253" w:rsidRPr="009A4C3C" w:rsidRDefault="00566253" w:rsidP="00610B1F">
      <w:pPr>
        <w:pStyle w:val="ParagraphStyle"/>
        <w:spacing w:before="60" w:line="264" w:lineRule="auto"/>
        <w:ind w:firstLine="360"/>
        <w:rPr>
          <w:rFonts w:ascii="Times New Roman" w:hAnsi="Times New Roman"/>
          <w:b/>
          <w:bCs/>
          <w:i/>
          <w:iCs/>
        </w:rPr>
      </w:pPr>
      <w:r w:rsidRPr="009A4C3C">
        <w:rPr>
          <w:rFonts w:ascii="Times New Roman" w:hAnsi="Times New Roman"/>
          <w:b/>
          <w:bCs/>
          <w:i/>
          <w:iCs/>
        </w:rPr>
        <w:t>Метапредметные результаты: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– желание общаться с искусством, участвовать в обсуждении содержания и выразительных средств произведений искусства;</w:t>
      </w:r>
    </w:p>
    <w:p w:rsidR="00566253" w:rsidRPr="009A4C3C" w:rsidRDefault="00566253" w:rsidP="00610B1F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 xml:space="preserve">– активное использование языка изобразительного искусства и различных художественных </w:t>
      </w:r>
      <w:r w:rsidRPr="009A4C3C">
        <w:rPr>
          <w:rFonts w:ascii="Times New Roman" w:hAnsi="Times New Roman"/>
          <w:spacing w:val="-15"/>
        </w:rPr>
        <w:t>материалов для освоения содержания разных учебных предметов (литература, окружающий мир и</w:t>
      </w:r>
      <w:r w:rsidRPr="009A4C3C">
        <w:rPr>
          <w:rFonts w:ascii="Times New Roman" w:hAnsi="Times New Roman"/>
        </w:rPr>
        <w:t xml:space="preserve"> др.);</w:t>
      </w:r>
    </w:p>
    <w:p w:rsidR="00566253" w:rsidRPr="009A4C3C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– обогащение ключевых компетенций (коммуникативных, деятельностных и др.) художественно-эстетическим содержанием;</w:t>
      </w:r>
    </w:p>
    <w:p w:rsidR="00566253" w:rsidRPr="009A4C3C" w:rsidRDefault="00566253" w:rsidP="00610B1F">
      <w:pPr>
        <w:pStyle w:val="ParagraphStyle"/>
        <w:spacing w:line="252" w:lineRule="auto"/>
        <w:ind w:firstLine="360"/>
        <w:rPr>
          <w:rFonts w:ascii="Times New Roman" w:hAnsi="Times New Roman"/>
        </w:rPr>
      </w:pPr>
      <w:r w:rsidRPr="009A4C3C">
        <w:rPr>
          <w:rFonts w:ascii="Times New Roman" w:hAnsi="Times New Roman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566253" w:rsidRPr="009A4C3C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566253" w:rsidRPr="009A4C3C" w:rsidRDefault="00566253" w:rsidP="00610B1F">
      <w:pPr>
        <w:pStyle w:val="ParagraphStyle"/>
        <w:spacing w:before="60" w:line="252" w:lineRule="auto"/>
        <w:ind w:firstLine="360"/>
        <w:rPr>
          <w:rFonts w:ascii="Times New Roman" w:hAnsi="Times New Roman"/>
          <w:b/>
          <w:bCs/>
          <w:i/>
          <w:iCs/>
        </w:rPr>
      </w:pPr>
      <w:r w:rsidRPr="009A4C3C">
        <w:rPr>
          <w:rFonts w:ascii="Times New Roman" w:hAnsi="Times New Roman"/>
          <w:b/>
          <w:bCs/>
          <w:i/>
          <w:iCs/>
        </w:rPr>
        <w:t>Предметные результаты:</w:t>
      </w:r>
    </w:p>
    <w:p w:rsidR="00566253" w:rsidRPr="009A4C3C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  <w:i/>
          <w:iCs/>
        </w:rPr>
        <w:t>В познавательной сфере</w:t>
      </w:r>
      <w:r w:rsidRPr="009A4C3C">
        <w:rPr>
          <w:rFonts w:ascii="Times New Roman" w:hAnsi="Times New Roman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региона. </w:t>
      </w:r>
    </w:p>
    <w:p w:rsidR="00566253" w:rsidRPr="009A4C3C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  <w:i/>
          <w:iCs/>
        </w:rPr>
        <w:t>В ценностно-эстетической сфере</w:t>
      </w:r>
      <w:r w:rsidRPr="009A4C3C">
        <w:rPr>
          <w:rFonts w:ascii="Times New Roman" w:hAnsi="Times New Roman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</w:p>
    <w:p w:rsidR="00566253" w:rsidRPr="009A4C3C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  <w:i/>
          <w:iCs/>
        </w:rPr>
        <w:t>В коммуникативной сфере</w:t>
      </w:r>
      <w:r w:rsidRPr="009A4C3C">
        <w:rPr>
          <w:rFonts w:ascii="Times New Roman" w:hAnsi="Times New Roman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566253" w:rsidRPr="009A4C3C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  <w:i/>
          <w:iCs/>
        </w:rPr>
        <w:t>В трудовой сфере</w:t>
      </w:r>
      <w:r w:rsidRPr="009A4C3C">
        <w:rPr>
          <w:rFonts w:ascii="Times New Roman" w:hAnsi="Times New Roman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566253" w:rsidRPr="009A4C3C" w:rsidRDefault="00566253" w:rsidP="00610B1F">
      <w:pPr>
        <w:pStyle w:val="ParagraphStyle"/>
        <w:spacing w:after="60" w:line="264" w:lineRule="auto"/>
        <w:jc w:val="center"/>
        <w:rPr>
          <w:rFonts w:ascii="Times New Roman" w:hAnsi="Times New Roman"/>
          <w:b/>
          <w:bCs/>
          <w:color w:val="444444"/>
        </w:rPr>
      </w:pPr>
      <w:r w:rsidRPr="009A4C3C">
        <w:rPr>
          <w:rFonts w:ascii="Times New Roman" w:hAnsi="Times New Roman"/>
          <w:b/>
          <w:bCs/>
          <w:color w:val="444444"/>
        </w:rPr>
        <w:t>Раздел 2. Содержание учебного предмета.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566253" w:rsidRPr="009A4C3C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Учебный материал в примерной программе представлен тематическими блоками, отражающими деятельностный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566253" w:rsidRPr="009A4C3C" w:rsidRDefault="00566253" w:rsidP="00610B1F">
      <w:pPr>
        <w:pStyle w:val="ParagraphStyle"/>
        <w:spacing w:after="60" w:line="264" w:lineRule="auto"/>
        <w:jc w:val="center"/>
        <w:rPr>
          <w:rFonts w:ascii="Times New Roman" w:hAnsi="Times New Roman"/>
          <w:b/>
          <w:bCs/>
        </w:rPr>
      </w:pPr>
    </w:p>
    <w:p w:rsidR="00566253" w:rsidRPr="009A4C3C" w:rsidRDefault="00566253" w:rsidP="00610B1F">
      <w:pPr>
        <w:pStyle w:val="ParagraphStyle"/>
        <w:spacing w:line="264" w:lineRule="auto"/>
        <w:ind w:firstLine="360"/>
        <w:rPr>
          <w:rFonts w:ascii="Times New Roman" w:hAnsi="Times New Roman"/>
          <w:b/>
          <w:bCs/>
        </w:rPr>
      </w:pPr>
      <w:r w:rsidRPr="009A4C3C">
        <w:rPr>
          <w:rFonts w:ascii="Times New Roman" w:hAnsi="Times New Roman"/>
          <w:b/>
          <w:bCs/>
        </w:rPr>
        <w:t>Учимся у природы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средств для создания выразительных образов природы.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Изображение птиц, деревьев, зверей: общие и характерные черты. 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 д. Постройки в природе: птичьи гнезда, ульи, норы, панцирь черепахи, домик улитки и т. д.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Ознакомление с шедеврами русского и зарубежного искусства, изображающими природу.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Основы художественного языка.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Начальные представления о цветоведении: основные и составные, теплые и холодные цвета; смешение цветов с черными и белыми красками.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Пропорции фигуры человека и животных.</w:t>
      </w:r>
    </w:p>
    <w:p w:rsidR="00566253" w:rsidRPr="009A4C3C" w:rsidRDefault="00566253" w:rsidP="00610B1F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9A4C3C">
        <w:rPr>
          <w:rFonts w:ascii="Times New Roman" w:hAnsi="Times New Roman"/>
          <w:b/>
          <w:bCs/>
        </w:rPr>
        <w:t>Фантастические образы в изобразительном искусстве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 xml:space="preserve">Сказочные образы в искусстве. Художественное воображение и фантазия. Перенос художественных образов с одного вида искусств на другой. Получение фантастических образов путем трансформации природных форм в изобразительной деятельности. 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Основы художественного языка.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Понятия: главное – второстепенное, большое – маленькое, плоскостная декоративная композиция. Начальные представления о цветоведении: гармония и контраст цветов; сближенная и контрастная цветовая гамма.</w:t>
      </w:r>
    </w:p>
    <w:p w:rsidR="00566253" w:rsidRPr="009A4C3C" w:rsidRDefault="00566253" w:rsidP="00610B1F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9A4C3C">
        <w:rPr>
          <w:rFonts w:ascii="Times New Roman" w:hAnsi="Times New Roman"/>
          <w:b/>
          <w:bCs/>
        </w:rPr>
        <w:t>Учимся на традициях своего народа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Ознакомление с шедеврами русского искусства, затрагиваемые темы родной природы, русских сказок.</w:t>
      </w:r>
    </w:p>
    <w:p w:rsidR="00566253" w:rsidRPr="009A4C3C" w:rsidRDefault="00566253" w:rsidP="00610B1F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9A4C3C">
        <w:rPr>
          <w:rFonts w:ascii="Times New Roman" w:hAnsi="Times New Roman"/>
          <w:b/>
          <w:bCs/>
        </w:rPr>
        <w:t>Основы художественного языка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566253" w:rsidRPr="009A4C3C" w:rsidRDefault="00566253" w:rsidP="00610B1F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</w:rPr>
      </w:pPr>
      <w:r w:rsidRPr="009A4C3C">
        <w:rPr>
          <w:rFonts w:ascii="Times New Roman" w:hAnsi="Times New Roman"/>
          <w:b/>
          <w:bCs/>
        </w:rPr>
        <w:t>Опыт художественно-творческой деятельности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Изображение с натуры, по воображению и памяти.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Передача настроения в творческой работе с помощью цвета, тона, композиции, пятна, фактуры, материала.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Использование в индивидуальной и коллективной деятельности различных художественных техник и материалов: коллажа, граттажа,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 xml:space="preserve">Выражение своего отношения к произведению изобразительного искусства, участие в обсуждении содержания и выразительных средств произведений изобразительного искусства. </w:t>
      </w: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</w:p>
    <w:p w:rsidR="00566253" w:rsidRPr="009A4C3C" w:rsidRDefault="00566253" w:rsidP="00610B1F">
      <w:pPr>
        <w:pStyle w:val="ParagraphStyle"/>
        <w:spacing w:line="264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566253" w:rsidRPr="009A4C3C" w:rsidRDefault="00566253" w:rsidP="00610B1F">
      <w:pPr>
        <w:pStyle w:val="ParagraphStyle"/>
        <w:spacing w:line="252" w:lineRule="auto"/>
        <w:ind w:firstLine="360"/>
        <w:jc w:val="center"/>
        <w:rPr>
          <w:rFonts w:ascii="Times New Roman" w:hAnsi="Times New Roman"/>
        </w:rPr>
      </w:pPr>
      <w:r w:rsidRPr="009A4C3C">
        <w:rPr>
          <w:rFonts w:ascii="Times New Roman" w:hAnsi="Times New Roman"/>
        </w:rPr>
        <w:t xml:space="preserve">Учебный материал в примерной программе представлен тематическими блоками, отражающими деятельностный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 </w:t>
      </w:r>
      <w:r w:rsidRPr="009A4C3C">
        <w:rPr>
          <w:rFonts w:ascii="Times New Roman" w:hAnsi="Times New Roman"/>
          <w:b/>
          <w:bCs/>
        </w:rPr>
        <w:t>Содержание курса «Ты изображаешь, украшаешь и строишь»</w:t>
      </w:r>
    </w:p>
    <w:p w:rsidR="00566253" w:rsidRPr="009A4C3C" w:rsidRDefault="00566253" w:rsidP="00610B1F">
      <w:pPr>
        <w:pStyle w:val="ParagraphStyle"/>
        <w:spacing w:line="252" w:lineRule="auto"/>
        <w:ind w:firstLine="705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  <w:b/>
          <w:bCs/>
          <w:color w:val="000000"/>
        </w:rPr>
        <w:t>Ты изображаешь. Знакомство</w:t>
      </w:r>
      <w:r w:rsidRPr="009A4C3C">
        <w:rPr>
          <w:rFonts w:ascii="Times New Roman" w:hAnsi="Times New Roman"/>
        </w:rPr>
        <w:t xml:space="preserve"> </w:t>
      </w:r>
      <w:r w:rsidRPr="009A4C3C">
        <w:rPr>
          <w:rFonts w:ascii="Times New Roman" w:hAnsi="Times New Roman"/>
          <w:b/>
          <w:bCs/>
          <w:color w:val="000000"/>
        </w:rPr>
        <w:t xml:space="preserve">с Мастером Изображения. </w:t>
      </w:r>
      <w:r w:rsidRPr="009A4C3C">
        <w:rPr>
          <w:rFonts w:ascii="Times New Roman" w:hAnsi="Times New Roman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566253" w:rsidRPr="009A4C3C" w:rsidRDefault="00566253" w:rsidP="00610B1F">
      <w:pPr>
        <w:pStyle w:val="ParagraphStyle"/>
        <w:spacing w:line="252" w:lineRule="auto"/>
        <w:ind w:firstLine="705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  <w:b/>
          <w:bCs/>
        </w:rPr>
        <w:t xml:space="preserve">Ты украшаешь. Знакомство с Мастером Украшения. </w:t>
      </w:r>
      <w:r w:rsidRPr="009A4C3C">
        <w:rPr>
          <w:rFonts w:ascii="Times New Roman" w:hAnsi="Times New Roman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566253" w:rsidRPr="009A4C3C" w:rsidRDefault="00566253" w:rsidP="00610B1F">
      <w:pPr>
        <w:pStyle w:val="ParagraphStyle"/>
        <w:spacing w:line="252" w:lineRule="auto"/>
        <w:ind w:firstLine="705"/>
        <w:jc w:val="both"/>
        <w:rPr>
          <w:rFonts w:ascii="Times New Roman" w:hAnsi="Times New Roman"/>
          <w:color w:val="000000"/>
        </w:rPr>
      </w:pPr>
      <w:r w:rsidRPr="009A4C3C">
        <w:rPr>
          <w:rFonts w:ascii="Times New Roman" w:hAnsi="Times New Roman"/>
          <w:b/>
          <w:bCs/>
        </w:rPr>
        <w:t xml:space="preserve">Ты строишь. Знакомство с Мастером Постройки. </w:t>
      </w:r>
      <w:r w:rsidRPr="009A4C3C">
        <w:rPr>
          <w:rFonts w:ascii="Times New Roman" w:hAnsi="Times New Roman"/>
          <w:color w:val="000000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566253" w:rsidRPr="009A4C3C" w:rsidRDefault="00566253" w:rsidP="00610B1F">
      <w:pPr>
        <w:pStyle w:val="ParagraphStyle"/>
        <w:spacing w:line="252" w:lineRule="auto"/>
        <w:ind w:firstLine="45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  <w:b/>
          <w:bCs/>
        </w:rPr>
        <w:t>Изображение, Украшение и Постройка всегда помогают друг другу.</w:t>
      </w:r>
      <w:r w:rsidRPr="009A4C3C">
        <w:rPr>
          <w:rFonts w:ascii="Times New Roman" w:hAnsi="Times New Roman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566253" w:rsidRPr="009A4C3C" w:rsidRDefault="00566253" w:rsidP="00610B1F">
      <w:pPr>
        <w:shd w:val="clear" w:color="auto" w:fill="FFFFFF"/>
        <w:jc w:val="center"/>
        <w:rPr>
          <w:b/>
          <w:bCs/>
          <w:color w:val="444444"/>
        </w:rPr>
      </w:pPr>
      <w:r w:rsidRPr="009A4C3C">
        <w:t>Согласно базисному (образовательному) плану образовательных учреждений РФ на изучение изобразительного искусства в 1 классе начальной школы выделяется 33 часа (1 час в неделю, 33 учебные недели).</w:t>
      </w:r>
      <w:r w:rsidRPr="009A4C3C">
        <w:rPr>
          <w:b/>
          <w:bCs/>
          <w:color w:val="444444"/>
        </w:rPr>
        <w:t xml:space="preserve"> </w:t>
      </w:r>
    </w:p>
    <w:p w:rsidR="00566253" w:rsidRPr="009A4C3C" w:rsidRDefault="00566253" w:rsidP="00610B1F">
      <w:pPr>
        <w:shd w:val="clear" w:color="auto" w:fill="FFFFFF"/>
        <w:jc w:val="center"/>
        <w:rPr>
          <w:b/>
          <w:bCs/>
          <w:color w:val="444444"/>
        </w:rPr>
      </w:pPr>
    </w:p>
    <w:p w:rsidR="00566253" w:rsidRPr="009A4C3C" w:rsidRDefault="00566253" w:rsidP="00610B1F">
      <w:pPr>
        <w:shd w:val="clear" w:color="auto" w:fill="FFFFFF"/>
        <w:jc w:val="center"/>
        <w:rPr>
          <w:b/>
          <w:bCs/>
          <w:color w:val="444444"/>
        </w:rPr>
      </w:pPr>
      <w:r w:rsidRPr="009A4C3C">
        <w:rPr>
          <w:b/>
          <w:bCs/>
          <w:color w:val="444444"/>
        </w:rPr>
        <w:t>Раздел 3. Тематическое планирование</w:t>
      </w:r>
    </w:p>
    <w:p w:rsidR="00566253" w:rsidRPr="009A4C3C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Pr="009A4C3C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  <w:r w:rsidRPr="009A4C3C">
        <w:rPr>
          <w:rFonts w:ascii="Times New Roman" w:hAnsi="Times New Roman"/>
        </w:rPr>
        <w:t>Согласно базисному (образовательному) плану образовательных учреждений РФ на изучение изобразительного искусства в 1 классе начальной школы выделяется 33 часа (1 час в неделю, 33 учебные недели).</w:t>
      </w:r>
    </w:p>
    <w:p w:rsidR="00566253" w:rsidRPr="009A4C3C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Pr="009C2831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566253" w:rsidRDefault="00566253" w:rsidP="00610B1F">
      <w:pPr>
        <w:shd w:val="clear" w:color="auto" w:fill="FFFFFF"/>
        <w:jc w:val="center"/>
        <w:rPr>
          <w:color w:val="444444"/>
          <w:sz w:val="28"/>
          <w:szCs w:val="28"/>
        </w:rPr>
      </w:pPr>
    </w:p>
    <w:p w:rsidR="00566253" w:rsidRDefault="00566253" w:rsidP="00610B1F">
      <w:pPr>
        <w:shd w:val="clear" w:color="auto" w:fill="FFFFFF"/>
        <w:jc w:val="center"/>
        <w:rPr>
          <w:color w:val="444444"/>
          <w:sz w:val="28"/>
          <w:szCs w:val="28"/>
        </w:rPr>
      </w:pPr>
    </w:p>
    <w:p w:rsidR="00566253" w:rsidRPr="000F325B" w:rsidRDefault="00566253" w:rsidP="00610B1F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 w:rsidRPr="000F325B">
        <w:rPr>
          <w:color w:val="444444"/>
          <w:sz w:val="28"/>
          <w:szCs w:val="28"/>
        </w:rPr>
        <w:t> </w:t>
      </w:r>
      <w:r w:rsidRPr="000F325B">
        <w:rPr>
          <w:b/>
          <w:bCs/>
          <w:color w:val="000000"/>
          <w:sz w:val="28"/>
          <w:szCs w:val="28"/>
        </w:rPr>
        <w:t>Тематический план</w:t>
      </w:r>
    </w:p>
    <w:p w:rsidR="00566253" w:rsidRPr="006E107A" w:rsidRDefault="00566253" w:rsidP="00610B1F">
      <w:pPr>
        <w:shd w:val="clear" w:color="auto" w:fill="FFFFFF"/>
        <w:jc w:val="center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1 класс (33</w:t>
      </w:r>
      <w:r w:rsidRPr="000F325B">
        <w:rPr>
          <w:b/>
          <w:bCs/>
          <w:color w:val="444444"/>
          <w:sz w:val="28"/>
          <w:szCs w:val="28"/>
        </w:rPr>
        <w:t xml:space="preserve"> ч)</w:t>
      </w:r>
    </w:p>
    <w:tbl>
      <w:tblPr>
        <w:tblW w:w="7184" w:type="dxa"/>
        <w:tblCellMar>
          <w:left w:w="0" w:type="dxa"/>
          <w:right w:w="0" w:type="dxa"/>
        </w:tblCellMar>
        <w:tblLook w:val="00A0"/>
      </w:tblPr>
      <w:tblGrid>
        <w:gridCol w:w="615"/>
        <w:gridCol w:w="5589"/>
        <w:gridCol w:w="980"/>
      </w:tblGrid>
      <w:tr w:rsidR="00566253" w:rsidRPr="000F325B" w:rsidTr="005A212D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bookmarkStart w:id="0" w:name="8361078e1ccbe829030804fb56f0559c6ba8d728"/>
            <w:bookmarkStart w:id="1" w:name="0"/>
            <w:bookmarkEnd w:id="0"/>
            <w:bookmarkEnd w:id="1"/>
            <w:r w:rsidRPr="000F325B">
              <w:rPr>
                <w:color w:val="444444"/>
                <w:sz w:val="28"/>
                <w:szCs w:val="28"/>
              </w:rPr>
              <w:t>№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25B">
              <w:rPr>
                <w:color w:val="444444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25B">
              <w:rPr>
                <w:color w:val="444444"/>
                <w:sz w:val="28"/>
                <w:szCs w:val="28"/>
              </w:rPr>
              <w:t>Всего часов</w:t>
            </w:r>
          </w:p>
        </w:tc>
      </w:tr>
      <w:tr w:rsidR="00566253" w:rsidRPr="000F325B" w:rsidTr="005A212D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566253" w:rsidRPr="000F325B" w:rsidTr="005A212D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25B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6E107A" w:rsidRDefault="00566253" w:rsidP="005A212D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107A">
              <w:rPr>
                <w:bCs/>
                <w:sz w:val="22"/>
                <w:szCs w:val="22"/>
              </w:rPr>
              <w:t>Ты изображаешь. Знакомство с Мастером Изображения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9</w:t>
            </w:r>
          </w:p>
        </w:tc>
      </w:tr>
      <w:tr w:rsidR="00566253" w:rsidRPr="000F325B" w:rsidTr="005A212D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25B">
              <w:rPr>
                <w:color w:val="444444"/>
                <w:sz w:val="28"/>
                <w:szCs w:val="28"/>
              </w:rPr>
              <w:t>2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6E107A" w:rsidRDefault="00566253" w:rsidP="005A212D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107A">
              <w:rPr>
                <w:bCs/>
                <w:sz w:val="22"/>
                <w:szCs w:val="22"/>
              </w:rPr>
              <w:t>Ты украшаешь. Знакомство с Мастером Украшения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8</w:t>
            </w:r>
          </w:p>
        </w:tc>
      </w:tr>
      <w:tr w:rsidR="00566253" w:rsidRPr="000F325B" w:rsidTr="005A212D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25B">
              <w:rPr>
                <w:color w:val="444444"/>
                <w:sz w:val="28"/>
                <w:szCs w:val="28"/>
              </w:rPr>
              <w:t>3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6E107A" w:rsidRDefault="00566253" w:rsidP="005A212D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107A">
              <w:rPr>
                <w:bCs/>
                <w:sz w:val="22"/>
                <w:szCs w:val="22"/>
              </w:rPr>
              <w:t>Ты строишь. Знакомство с Мастером Постройки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8</w:t>
            </w:r>
          </w:p>
        </w:tc>
      </w:tr>
      <w:tr w:rsidR="00566253" w:rsidRPr="000F325B" w:rsidTr="005A212D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25B">
              <w:rPr>
                <w:color w:val="444444"/>
                <w:sz w:val="28"/>
                <w:szCs w:val="28"/>
              </w:rPr>
              <w:t>4</w:t>
            </w: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6E107A" w:rsidRDefault="00566253" w:rsidP="005A212D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E107A">
              <w:rPr>
                <w:bCs/>
                <w:sz w:val="22"/>
                <w:szCs w:val="22"/>
              </w:rPr>
              <w:t>Изображение, Украшение и Постройка всегда помогают друг другу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8</w:t>
            </w:r>
          </w:p>
        </w:tc>
      </w:tr>
      <w:tr w:rsidR="00566253" w:rsidRPr="000F325B" w:rsidTr="005A212D"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5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spacing w:line="240" w:lineRule="atLeast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F325B">
              <w:rPr>
                <w:color w:val="444444"/>
                <w:sz w:val="28"/>
                <w:szCs w:val="28"/>
              </w:rPr>
              <w:t>Итого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6253" w:rsidRPr="000F325B" w:rsidRDefault="00566253" w:rsidP="005A212D">
            <w:pPr>
              <w:spacing w:line="240" w:lineRule="atLeas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33</w:t>
            </w:r>
          </w:p>
        </w:tc>
      </w:tr>
    </w:tbl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2" w:name="_Toc291753123"/>
      <w:bookmarkEnd w:id="2"/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p w:rsidR="00566253" w:rsidRPr="000F68CE" w:rsidRDefault="00566253" w:rsidP="000F68CE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Раздел 3. </w:t>
      </w:r>
      <w:r w:rsidRPr="000F68CE">
        <w:rPr>
          <w:rFonts w:ascii="Times New Roman" w:hAnsi="Times New Roman"/>
          <w:b/>
        </w:rPr>
        <w:t>Календарно-тематическое планирование</w:t>
      </w:r>
    </w:p>
    <w:p w:rsidR="00566253" w:rsidRDefault="00566253" w:rsidP="00610B1F">
      <w:pPr>
        <w:pStyle w:val="ParagraphStyle"/>
        <w:spacing w:line="252" w:lineRule="auto"/>
        <w:ind w:firstLine="360"/>
        <w:jc w:val="both"/>
        <w:rPr>
          <w:rFonts w:ascii="Times New Roman" w:hAnsi="Times New Roman"/>
        </w:rPr>
      </w:pPr>
    </w:p>
    <w:tbl>
      <w:tblPr>
        <w:tblW w:w="1548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836"/>
        <w:gridCol w:w="1431"/>
        <w:gridCol w:w="2126"/>
        <w:gridCol w:w="2127"/>
        <w:gridCol w:w="2247"/>
        <w:gridCol w:w="446"/>
        <w:gridCol w:w="2410"/>
        <w:gridCol w:w="1559"/>
        <w:gridCol w:w="1588"/>
      </w:tblGrid>
      <w:tr w:rsidR="00566253" w:rsidRPr="00610B1F" w:rsidTr="005A212D">
        <w:trPr>
          <w:cantSplit/>
          <w:trHeight w:val="1012"/>
        </w:trPr>
        <w:tc>
          <w:tcPr>
            <w:tcW w:w="710" w:type="dxa"/>
            <w:vMerge w:val="restart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836" w:type="dxa"/>
            <w:vMerge w:val="restart"/>
            <w:vAlign w:val="center"/>
          </w:tcPr>
          <w:p w:rsidR="00566253" w:rsidRPr="00610B1F" w:rsidRDefault="00566253" w:rsidP="00610B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>Дата</w:t>
            </w:r>
          </w:p>
          <w:p w:rsidR="00566253" w:rsidRPr="00610B1F" w:rsidRDefault="00566253" w:rsidP="00610B1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31" w:type="dxa"/>
            <w:vMerge w:val="restart"/>
            <w:vAlign w:val="center"/>
          </w:tcPr>
          <w:p w:rsidR="00566253" w:rsidRPr="00610B1F" w:rsidRDefault="00566253" w:rsidP="00610B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  <w:vMerge w:val="restart"/>
            <w:vAlign w:val="center"/>
          </w:tcPr>
          <w:p w:rsidR="00566253" w:rsidRPr="00610B1F" w:rsidRDefault="00566253" w:rsidP="00610B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7230" w:type="dxa"/>
            <w:gridSpan w:val="4"/>
          </w:tcPr>
          <w:p w:rsidR="00566253" w:rsidRPr="00610B1F" w:rsidRDefault="00566253" w:rsidP="00610B1F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>Требования к уровню подготовки УУД</w:t>
            </w:r>
          </w:p>
        </w:tc>
        <w:tc>
          <w:tcPr>
            <w:tcW w:w="1559" w:type="dxa"/>
            <w:vMerge w:val="restart"/>
          </w:tcPr>
          <w:p w:rsidR="00566253" w:rsidRPr="00610B1F" w:rsidRDefault="00566253" w:rsidP="00610B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>Программное обеспечение</w:t>
            </w:r>
          </w:p>
          <w:p w:rsidR="00566253" w:rsidRPr="00610B1F" w:rsidRDefault="00566253" w:rsidP="00610B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>ИКТ</w:t>
            </w:r>
          </w:p>
        </w:tc>
        <w:tc>
          <w:tcPr>
            <w:tcW w:w="1588" w:type="dxa"/>
            <w:vMerge w:val="restart"/>
            <w:vAlign w:val="center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 xml:space="preserve">    Примечание</w:t>
            </w:r>
          </w:p>
        </w:tc>
      </w:tr>
      <w:tr w:rsidR="00566253" w:rsidRPr="00610B1F" w:rsidTr="005A212D">
        <w:trPr>
          <w:trHeight w:val="56"/>
        </w:trPr>
        <w:tc>
          <w:tcPr>
            <w:tcW w:w="710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</w:tcPr>
          <w:p w:rsidR="00566253" w:rsidRPr="00610B1F" w:rsidRDefault="00566253" w:rsidP="00610B1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vMerge/>
          </w:tcPr>
          <w:p w:rsidR="00566253" w:rsidRPr="00610B1F" w:rsidRDefault="00566253" w:rsidP="00610B1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66253" w:rsidRPr="00610B1F" w:rsidRDefault="00566253" w:rsidP="00610B1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66253" w:rsidRPr="00610B1F" w:rsidRDefault="00566253" w:rsidP="00610B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  <w:gridSpan w:val="2"/>
          </w:tcPr>
          <w:p w:rsidR="00566253" w:rsidRPr="00610B1F" w:rsidRDefault="00566253" w:rsidP="00610B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410" w:type="dxa"/>
          </w:tcPr>
          <w:p w:rsidR="00566253" w:rsidRPr="00610B1F" w:rsidRDefault="00566253" w:rsidP="00610B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1559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rPr>
          <w:trHeight w:val="177"/>
        </w:trPr>
        <w:tc>
          <w:tcPr>
            <w:tcW w:w="15480" w:type="dxa"/>
            <w:gridSpan w:val="10"/>
            <w:tcBorders>
              <w:bottom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jc w:val="center"/>
              <w:rPr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>ТЫ ИЗОБРАЖАЕШЬ. ЗНАКОМСТВО С МАСТЕРОМ ИЗОБРАЖЕНИЯ  (9 Ч).</w:t>
            </w:r>
          </w:p>
        </w:tc>
      </w:tr>
      <w:tr w:rsidR="00566253" w:rsidRPr="00610B1F" w:rsidTr="005A212D">
        <w:trPr>
          <w:trHeight w:val="3951"/>
        </w:trPr>
        <w:tc>
          <w:tcPr>
            <w:tcW w:w="710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Изображения всюду вокруг нас.</w:t>
            </w:r>
          </w:p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Изображения в жизни человека. Предмет «Изобразительное искусство».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Чему мы будем учиться на уроках изобразительного искусства.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Кабинет искусства — художественная мастерская. </w:t>
            </w:r>
            <w:r w:rsidRPr="00610B1F">
              <w:rPr>
                <w:i/>
                <w:sz w:val="20"/>
                <w:szCs w:val="20"/>
              </w:rPr>
              <w:t>Мастер Изображения. Предмет «Изобразительное искусство». Художественная мастерская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bCs/>
                <w:color w:val="000000"/>
                <w:sz w:val="20"/>
                <w:szCs w:val="20"/>
              </w:rPr>
            </w:pPr>
            <w:r w:rsidRPr="00610B1F">
              <w:rPr>
                <w:bCs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color w:val="000000"/>
                <w:sz w:val="20"/>
                <w:szCs w:val="20"/>
              </w:rPr>
              <w:t xml:space="preserve"> составлять описательный рассказ; находить в окружающей действительности изображения, сделанные художниками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  <w:u w:val="single"/>
              </w:rPr>
              <w:t>Познавательные: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Cs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610B1F">
              <w:rPr>
                <w:sz w:val="20"/>
                <w:szCs w:val="20"/>
              </w:rPr>
              <w:t>; стремиться к освоению новых знаний и умений, к достижению более высоких и оригинальных творческих результатов.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  <w:u w:val="single"/>
              </w:rPr>
              <w:t>Коммуникативные: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Cs/>
                <w:sz w:val="20"/>
                <w:szCs w:val="20"/>
              </w:rPr>
              <w:t>использовать средства инфор-мационных технологий для решения различных учебно-творческих задач в процессе поиска дополни-тельного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610B1F">
              <w:rPr>
                <w:sz w:val="20"/>
                <w:szCs w:val="20"/>
              </w:rPr>
              <w:t>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Cs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одноклас-сников под руководством учителя</w:t>
            </w:r>
            <w:r w:rsidRPr="00610B1F">
              <w:rPr>
                <w:sz w:val="20"/>
                <w:szCs w:val="20"/>
              </w:rPr>
              <w:t>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  <w:u w:val="single"/>
              </w:rPr>
              <w:t>Регулятивные: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Cs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610B1F">
              <w:rPr>
                <w:sz w:val="20"/>
                <w:szCs w:val="20"/>
              </w:rPr>
              <w:t>,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Cs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610B1F">
              <w:rPr>
                <w:sz w:val="20"/>
                <w:szCs w:val="20"/>
              </w:rPr>
              <w:t>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Cs/>
                <w:sz w:val="20"/>
                <w:szCs w:val="20"/>
              </w:rPr>
              <w:t>уметь рационально строить самосто-ятельную творческую деятельность</w:t>
            </w:r>
            <w:r w:rsidRPr="00610B1F">
              <w:rPr>
                <w:sz w:val="20"/>
                <w:szCs w:val="20"/>
              </w:rPr>
              <w:t>,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организовать место занятий.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понимать роли культуры и  искусства в жизни человека;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jc w:val="center"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Край в котором мы живем</w:t>
            </w: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Мастер Изображения учит видеть.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Красота и разнообразие окружающего мира природы.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Знакомство с понятием «форма». </w:t>
            </w:r>
            <w:r w:rsidRPr="00610B1F">
              <w:rPr>
                <w:i/>
                <w:sz w:val="20"/>
                <w:szCs w:val="20"/>
              </w:rPr>
              <w:t>Форма предмета. Гербарий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Cs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color w:val="000000"/>
                <w:sz w:val="20"/>
                <w:szCs w:val="20"/>
              </w:rPr>
              <w:t xml:space="preserve"> видеть различия в строении деревьев, форме листьев, цвете; собирать материал для гербария</w:t>
            </w:r>
          </w:p>
        </w:tc>
        <w:tc>
          <w:tcPr>
            <w:tcW w:w="2693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Изображать можно пятном.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 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Пятно как способ изображения на плоскости. Образ на плоскости.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Роль воображения и фантазии при изображении на основе пятна.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Метафорический образ пятна в реальной жизни (мох на камне, осыпь на стене, узоры на мраморе в метро и т. д.).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Cs/>
                <w:sz w:val="20"/>
                <w:szCs w:val="20"/>
              </w:rPr>
            </w:pPr>
            <w:r w:rsidRPr="00610B1F">
              <w:rPr>
                <w:bCs/>
                <w:i/>
                <w:sz w:val="20"/>
                <w:szCs w:val="20"/>
              </w:rPr>
              <w:t>Пятно, иллюстрация.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bCs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color w:val="000000"/>
                <w:sz w:val="20"/>
                <w:szCs w:val="20"/>
              </w:rPr>
              <w:t xml:space="preserve"> определять линию горизонта; выявлять цветовое соотношение неба, земли; наблюдать за объектами живой и неживой природы</w:t>
            </w:r>
          </w:p>
        </w:tc>
        <w:tc>
          <w:tcPr>
            <w:tcW w:w="2693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jc w:val="center"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Народы нашей многонациональной Родины</w:t>
            </w: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 xml:space="preserve">Изображать можно в объеме. 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Объемные изображения.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Выразительные, объемные объекты в природе.</w:t>
            </w:r>
            <w:r w:rsidRPr="00610B1F">
              <w:rPr>
                <w:color w:val="000000"/>
                <w:sz w:val="20"/>
                <w:szCs w:val="20"/>
              </w:rPr>
              <w:t xml:space="preserve"> </w:t>
            </w:r>
            <w:r w:rsidRPr="00610B1F">
              <w:rPr>
                <w:b/>
                <w:i/>
                <w:color w:val="000000"/>
                <w:sz w:val="20"/>
                <w:szCs w:val="20"/>
              </w:rPr>
              <w:t>Пропорция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color w:val="000000"/>
                <w:sz w:val="20"/>
                <w:szCs w:val="20"/>
              </w:rPr>
              <w:t xml:space="preserve"> определять основные пропорции, характерные формы деревьев, жилых построек; обобщать наблюдения</w:t>
            </w:r>
          </w:p>
        </w:tc>
        <w:tc>
          <w:tcPr>
            <w:tcW w:w="2693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66253" w:rsidRPr="00610B1F" w:rsidRDefault="00566253" w:rsidP="00610B1F">
            <w:pPr>
              <w:contextualSpacing/>
              <w:jc w:val="center"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Государственные символы</w:t>
            </w: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 xml:space="preserve">Изображать можно линией. </w:t>
            </w: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b/>
                <w:i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Знакомство с понятиями «линия» и «плоскость». Линии в природе. Линейные изображения на плоскости. Повествовательные возможности линии (линия — рассказчица). </w:t>
            </w:r>
            <w:r w:rsidRPr="00610B1F">
              <w:rPr>
                <w:b/>
                <w:i/>
                <w:sz w:val="20"/>
                <w:szCs w:val="20"/>
              </w:rPr>
              <w:t>Линия.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b/>
                <w:i/>
                <w:sz w:val="20"/>
                <w:szCs w:val="20"/>
              </w:rPr>
              <w:t>Линейные иллюстрации. Графика. Фотография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r w:rsidRPr="00610B1F">
              <w:rPr>
                <w:color w:val="000000"/>
                <w:sz w:val="20"/>
                <w:szCs w:val="20"/>
              </w:rPr>
              <w:t xml:space="preserve"> превращать произвольно сделанное краской и кистью пятно в изображение зверюшки</w:t>
            </w:r>
          </w:p>
        </w:tc>
        <w:tc>
          <w:tcPr>
            <w:tcW w:w="2693" w:type="dxa"/>
            <w:gridSpan w:val="2"/>
            <w:vMerge w:val="restart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610B1F">
              <w:rPr>
                <w:sz w:val="20"/>
                <w:szCs w:val="20"/>
              </w:rPr>
              <w:t> </w:t>
            </w:r>
            <w:r w:rsidRPr="00610B1F">
              <w:rPr>
                <w:b/>
                <w:sz w:val="20"/>
                <w:szCs w:val="20"/>
                <w:u w:val="single"/>
              </w:rPr>
              <w:t xml:space="preserve">Познавательные: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находить и наблюдать линии и их ритм в природе; сравнивать цвет с вызываемыми им предметными ассоциациями (что бывает красным, желтым и т. д.),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-приводить примеры,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осуществлять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возможности краски в процессе создания различных цветовых пятен, смешений и наложений цветовых пятен при создании красочных ковриков; объективно оценивать выставку творческих работ одноклассников.</w:t>
            </w:r>
          </w:p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610B1F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последовательно и полно передавать партнерам информацию с помощью линейных изображений;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рефлексия своих действий; форму-лировать собственное мнение и позицию при изображении радости и грусти; учитывать разные мнения при обсуждении выставки, задавать вопросы по содержанию произведений художников (В. Васнецов, М. Врубель, Н. Рерих, В. Ван Гог и др.).</w:t>
            </w:r>
            <w:r w:rsidRPr="00610B1F">
              <w:rPr>
                <w:b/>
                <w:sz w:val="20"/>
                <w:szCs w:val="20"/>
                <w:u w:val="single"/>
              </w:rPr>
              <w:t>Регулятивные: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самостоятельно адекватно оценивать правильность выполнения действий;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ориентация на образец и правило выполнения задания; формулировать и удерживать учебную задачу.</w:t>
            </w:r>
          </w:p>
        </w:tc>
        <w:tc>
          <w:tcPr>
            <w:tcW w:w="2410" w:type="dxa"/>
            <w:vMerge w:val="restart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 Адекватная мотивация учебной деятельности.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Умение использовать адекватные выразит. средства при общении.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Умение участвовать в диалоге, вступать в общение с произведениями искусства, адекватно воспринимать произведения художников.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  <w:lang w:eastAsia="en-US"/>
              </w:rPr>
            </w:pPr>
          </w:p>
          <w:p w:rsidR="00566253" w:rsidRPr="00610B1F" w:rsidRDefault="00566253" w:rsidP="00610B1F">
            <w:pPr>
              <w:contextualSpacing/>
              <w:jc w:val="center"/>
              <w:rPr>
                <w:sz w:val="20"/>
                <w:szCs w:val="20"/>
                <w:lang w:eastAsia="en-US"/>
              </w:rPr>
            </w:pPr>
            <w:r w:rsidRPr="00610B1F">
              <w:rPr>
                <w:sz w:val="20"/>
                <w:szCs w:val="20"/>
                <w:lang w:eastAsia="en-US"/>
              </w:rPr>
              <w:t>Правила ТБ</w:t>
            </w: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Разноцветные краски.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Знакомство с цветом. Краски гуашь.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i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Цвет. Эмоциональное и ассоциативное звучание цвета (что напоминает цвет каждой краски?). </w:t>
            </w:r>
            <w:r w:rsidRPr="00610B1F">
              <w:rPr>
                <w:b/>
                <w:i/>
                <w:sz w:val="20"/>
                <w:szCs w:val="20"/>
              </w:rPr>
              <w:t xml:space="preserve">Краски. 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b/>
                <w:i/>
                <w:sz w:val="20"/>
                <w:szCs w:val="20"/>
              </w:rPr>
              <w:t>Гуашь. Цвет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r w:rsidRPr="00610B1F">
              <w:rPr>
                <w:color w:val="000000"/>
                <w:sz w:val="20"/>
                <w:szCs w:val="20"/>
              </w:rPr>
              <w:t xml:space="preserve"> превращать комок пластилина в птицу или зверушку способами вытягивания и вдавливания (работа  с пластилином)</w:t>
            </w:r>
          </w:p>
        </w:tc>
        <w:tc>
          <w:tcPr>
            <w:tcW w:w="2693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Уроки дружелюбия</w:t>
            </w: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Изображать можно и то, что невидимо (настроение)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Выражение настроения в изображении.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i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Эмоциональное и ассоциативное звучание цвета. 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i/>
                <w:sz w:val="20"/>
                <w:szCs w:val="20"/>
              </w:rPr>
            </w:pPr>
            <w:r w:rsidRPr="00610B1F">
              <w:rPr>
                <w:b/>
                <w:i/>
                <w:sz w:val="20"/>
                <w:szCs w:val="20"/>
              </w:rPr>
              <w:t xml:space="preserve">Цвет и краски 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b/>
                <w:i/>
                <w:sz w:val="20"/>
                <w:szCs w:val="20"/>
              </w:rPr>
              <w:t>в произведениях художников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r w:rsidRPr="00610B1F">
              <w:rPr>
                <w:color w:val="000000"/>
                <w:sz w:val="20"/>
                <w:szCs w:val="20"/>
              </w:rPr>
              <w:t xml:space="preserve"> делать линией рисунок на тему «Расскажи нам о себе»</w:t>
            </w:r>
          </w:p>
        </w:tc>
        <w:tc>
          <w:tcPr>
            <w:tcW w:w="2693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566253" w:rsidRPr="00610B1F" w:rsidRDefault="00566253" w:rsidP="00610B1F">
            <w:pPr>
              <w:contextualSpacing/>
              <w:jc w:val="center"/>
              <w:rPr>
                <w:lang w:eastAsia="en-US"/>
              </w:rPr>
            </w:pPr>
            <w:r w:rsidRPr="00610B1F">
              <w:rPr>
                <w:sz w:val="22"/>
                <w:szCs w:val="22"/>
                <w:lang w:eastAsia="en-US"/>
              </w:rPr>
              <w:t>Герб России</w:t>
            </w: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>Разноцветные краски</w:t>
            </w:r>
          </w:p>
        </w:tc>
        <w:tc>
          <w:tcPr>
            <w:tcW w:w="2126" w:type="dxa"/>
            <w:vMerge w:val="restart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Цвет и краски в картинах художников.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Художественный музей.</w:t>
            </w:r>
            <w:r w:rsidRPr="00610B1F">
              <w:rPr>
                <w:b/>
                <w:i/>
                <w:sz w:val="20"/>
                <w:szCs w:val="20"/>
              </w:rPr>
              <w:t xml:space="preserve"> Произведение искусства. Картина. Скульптура.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color w:val="000000"/>
                <w:sz w:val="20"/>
                <w:szCs w:val="20"/>
              </w:rPr>
              <w:t xml:space="preserve"> рисовать то, что каждая краска напоминает; радоваться общению </w:t>
            </w:r>
            <w:r w:rsidRPr="00610B1F">
              <w:rPr>
                <w:color w:val="000000"/>
                <w:sz w:val="20"/>
                <w:szCs w:val="20"/>
              </w:rPr>
              <w:br/>
              <w:t>с красками</w:t>
            </w:r>
          </w:p>
        </w:tc>
        <w:tc>
          <w:tcPr>
            <w:tcW w:w="2693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66253" w:rsidRPr="00610B1F" w:rsidRDefault="00566253" w:rsidP="00610B1F">
            <w:pPr>
              <w:contextualSpacing/>
              <w:jc w:val="center"/>
              <w:rPr>
                <w:lang w:eastAsia="en-US"/>
              </w:rPr>
            </w:pPr>
            <w:r w:rsidRPr="00610B1F">
              <w:rPr>
                <w:sz w:val="22"/>
                <w:szCs w:val="22"/>
                <w:lang w:eastAsia="en-US"/>
              </w:rPr>
              <w:t>Флаг России</w:t>
            </w: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Художники и зрители (обобщение темы).</w:t>
            </w:r>
          </w:p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bCs/>
                <w:color w:val="000000"/>
                <w:sz w:val="20"/>
                <w:szCs w:val="20"/>
              </w:rPr>
              <w:t xml:space="preserve"> воспринимать произведения искусства; оценивать работы товарищей</w:t>
            </w:r>
          </w:p>
        </w:tc>
        <w:tc>
          <w:tcPr>
            <w:tcW w:w="2693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15480" w:type="dxa"/>
            <w:gridSpan w:val="10"/>
          </w:tcPr>
          <w:p w:rsidR="00566253" w:rsidRPr="00610B1F" w:rsidRDefault="00566253" w:rsidP="00610B1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>Ты украшаешь. Знакомство с Мастером Украшения (8 ч)</w:t>
            </w: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Мир полон украшений.  Цветы.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Украшения в окружающей действительности. Разнообразие украшений (декор). Мастер Украшения учит любоваться красотой, развивать наблюдательность; он помогает сделать жизнь красивей; он учится у природы.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Цветы — украшение Земли. Разнообразие цветов, их форм, окраски, узорчатых деталей.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contextualSpacing/>
              <w:rPr>
                <w:color w:val="000000"/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color w:val="000000"/>
                <w:sz w:val="20"/>
                <w:szCs w:val="20"/>
              </w:rPr>
              <w:t xml:space="preserve"> видеть украшения в окружающих предметах; украшать – разрисовывать цветы-заготовки</w:t>
            </w:r>
            <w:r w:rsidRPr="00610B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47" w:type="dxa"/>
            <w:vMerge w:val="restart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  <w:u w:val="single"/>
              </w:rPr>
              <w:t>Познавательные 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Cs/>
                <w:sz w:val="20"/>
                <w:szCs w:val="20"/>
              </w:rPr>
              <w:t>овладеть умением творческого видения с позиций художника, т.е. умением срав-нивать, анализировать, выделять главное, обобщать</w:t>
            </w:r>
            <w:r w:rsidRPr="00610B1F">
              <w:rPr>
                <w:sz w:val="20"/>
                <w:szCs w:val="20"/>
              </w:rPr>
              <w:t>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Cs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дополни-тельного изобрази-тельного материала, выполнение творческих проектов отдельных упражнений по живописи, графике, моделированию и т.д.</w:t>
            </w:r>
            <w:r w:rsidRPr="00610B1F">
              <w:rPr>
                <w:sz w:val="20"/>
                <w:szCs w:val="20"/>
              </w:rPr>
              <w:t>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Cs/>
                <w:sz w:val="20"/>
                <w:szCs w:val="20"/>
              </w:rPr>
              <w:t>владеть навыками коллективной деятельности в</w:t>
            </w:r>
            <w:r w:rsidRPr="00610B1F">
              <w:rPr>
                <w:sz w:val="20"/>
                <w:szCs w:val="20"/>
              </w:rPr>
              <w:t>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 w:val="restart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понимать роли культуры и  искусства в жизни человека;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творческом  отношении к окружающему миру,  в самостоятельной практической творческой деятельности;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обсуждать и анализировать собственную  художественную деятельность  и работу одноклас-сников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559" w:type="dxa"/>
            <w:vMerge w:val="restart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jc w:val="center"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Символы России</w:t>
            </w: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Красоту надо уметь замечать</w:t>
            </w:r>
          </w:p>
        </w:tc>
        <w:tc>
          <w:tcPr>
            <w:tcW w:w="2126" w:type="dxa"/>
            <w:vMerge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color w:val="000000"/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color w:val="000000"/>
                <w:sz w:val="20"/>
                <w:szCs w:val="20"/>
              </w:rPr>
              <w:t xml:space="preserve"> видеть красоту природы, многообразие узоров в природе; использовать новые художественные техники и материалы</w:t>
            </w:r>
          </w:p>
        </w:tc>
        <w:tc>
          <w:tcPr>
            <w:tcW w:w="2247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Узоры на крыльях.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Cs/>
                <w:sz w:val="20"/>
                <w:szCs w:val="20"/>
              </w:rPr>
              <w:t>(Украшение крыльев бабочек)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Многообразие и красота форм, узоров, расцветок и фактур в природе. Симметрия, фантазийный узор.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Выразительность фактуры. </w:t>
            </w:r>
          </w:p>
        </w:tc>
        <w:tc>
          <w:tcPr>
            <w:tcW w:w="2127" w:type="dxa"/>
            <w:vMerge w:val="restart"/>
          </w:tcPr>
          <w:p w:rsidR="00566253" w:rsidRPr="00610B1F" w:rsidRDefault="00566253" w:rsidP="00610B1F">
            <w:pPr>
              <w:contextualSpacing/>
              <w:rPr>
                <w:bCs/>
                <w:color w:val="000000"/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 xml:space="preserve">Научится: </w:t>
            </w:r>
            <w:r w:rsidRPr="00610B1F">
              <w:rPr>
                <w:bCs/>
                <w:color w:val="000000"/>
                <w:sz w:val="20"/>
                <w:szCs w:val="20"/>
              </w:rPr>
              <w:t>рисовать бабочку крупно, на весь лист; делать симметричный узор на крыльях, передавая узорчатую красоту</w:t>
            </w:r>
          </w:p>
          <w:p w:rsidR="00566253" w:rsidRPr="00610B1F" w:rsidRDefault="00566253" w:rsidP="00610B1F">
            <w:pPr>
              <w:contextualSpacing/>
              <w:rPr>
                <w:color w:val="000000"/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color w:val="000000"/>
                <w:sz w:val="20"/>
                <w:szCs w:val="20"/>
              </w:rPr>
              <w:t xml:space="preserve"> видеть красоту разнообразных поверхностей; украшать рыбок узорами чешуи в технике монотипии</w:t>
            </w:r>
            <w:r w:rsidRPr="00610B1F">
              <w:rPr>
                <w:sz w:val="20"/>
                <w:szCs w:val="20"/>
              </w:rPr>
              <w:t xml:space="preserve"> </w:t>
            </w:r>
            <w:r w:rsidRPr="00610B1F">
              <w:rPr>
                <w:color w:val="000000"/>
                <w:sz w:val="20"/>
                <w:szCs w:val="20"/>
              </w:rPr>
              <w:t>Материал разной фактуры. Коллаж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rPr>
          <w:trHeight w:val="594"/>
        </w:trPr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Красивые рыбы.</w:t>
            </w:r>
          </w:p>
        </w:tc>
        <w:tc>
          <w:tcPr>
            <w:tcW w:w="2126" w:type="dxa"/>
            <w:vMerge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Красная Книга России</w:t>
            </w: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Украшение птиц.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Узоры, которые создали люди.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Красота узоров (орнаментов), созданных человеком..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Природные и изобразительные мотивы в орнаменте.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Научится: придумывать свой орнамент; образно, свободно писать красками и кистью эскиз на листе бумаг</w:t>
            </w:r>
          </w:p>
        </w:tc>
        <w:tc>
          <w:tcPr>
            <w:tcW w:w="2247" w:type="dxa"/>
            <w:vMerge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Семейные традиции</w:t>
            </w: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Как украшает себя человек</w:t>
            </w:r>
            <w:r w:rsidRPr="00610B1F">
              <w:rPr>
                <w:sz w:val="20"/>
                <w:szCs w:val="20"/>
              </w:rPr>
              <w:t>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Украшения человека рассказывают о своем хозяине.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Украшения могут рассказать окружающим, кто ты такой, каковы твои намерения.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r w:rsidRPr="00610B1F">
              <w:rPr>
                <w:color w:val="000000"/>
                <w:sz w:val="20"/>
                <w:szCs w:val="20"/>
              </w:rPr>
              <w:t xml:space="preserve"> узнавать и изображать сказочных персонажей по свойственным им украшениям</w:t>
            </w:r>
          </w:p>
        </w:tc>
        <w:tc>
          <w:tcPr>
            <w:tcW w:w="2247" w:type="dxa"/>
            <w:vMerge w:val="restart"/>
          </w:tcPr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610B1F">
              <w:rPr>
                <w:sz w:val="20"/>
                <w:szCs w:val="20"/>
              </w:rPr>
              <w:t> </w:t>
            </w:r>
            <w:r w:rsidRPr="00610B1F">
              <w:rPr>
                <w:b/>
                <w:sz w:val="20"/>
                <w:szCs w:val="20"/>
                <w:u w:val="single"/>
              </w:rPr>
              <w:t>Регулятивные: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выделение и сохранение цели, заданной в виде образца, преобразование практической задачи в познавательную, в сотрудничестве с учителем ставить учебные задачи.</w:t>
            </w:r>
          </w:p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610B1F">
              <w:rPr>
                <w:b/>
                <w:sz w:val="20"/>
                <w:szCs w:val="20"/>
                <w:u w:val="single"/>
              </w:rPr>
              <w:t>Познавательные:</w:t>
            </w:r>
          </w:p>
          <w:p w:rsidR="00566253" w:rsidRPr="00610B1F" w:rsidRDefault="00566253" w:rsidP="00610B1F">
            <w:pPr>
              <w:ind w:right="-70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построение рассуждений и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осуществления   поиска необходимой информации при создании несложных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новогодних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украшений из цветной бумаги (гирлянды, елочные игрушки, карнавальные головные уборы);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выделить и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выделить и соотнести деятельность по изображению и украшению, определять их роль в создании новогодних украшений.</w:t>
            </w:r>
          </w:p>
          <w:p w:rsidR="00566253" w:rsidRPr="00610B1F" w:rsidRDefault="00566253" w:rsidP="00610B1F">
            <w:pPr>
              <w:contextualSpacing/>
              <w:rPr>
                <w:b/>
                <w:sz w:val="20"/>
                <w:szCs w:val="20"/>
                <w:u w:val="single"/>
              </w:rPr>
            </w:pPr>
            <w:r w:rsidRPr="00610B1F">
              <w:rPr>
                <w:b/>
                <w:sz w:val="20"/>
                <w:szCs w:val="20"/>
                <w:u w:val="single"/>
              </w:rPr>
              <w:t>Коммуникативные: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адекватно использовать речь для планирования своей деятельности.</w:t>
            </w:r>
          </w:p>
        </w:tc>
        <w:tc>
          <w:tcPr>
            <w:tcW w:w="2856" w:type="dxa"/>
            <w:gridSpan w:val="2"/>
            <w:vMerge w:val="restart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 Развитие этических чувств.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Умение участвовать в диалоге.</w:t>
            </w:r>
          </w:p>
        </w:tc>
        <w:tc>
          <w:tcPr>
            <w:tcW w:w="1559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Мастер Украшения помогает сделать праздник (обобщение темы)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Без праздничных украшений нет праздника. Подготовка к Новому году.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Новые навыки работы с бумагой и обобщение материала всей темы.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r w:rsidRPr="00610B1F">
              <w:rPr>
                <w:color w:val="000000"/>
                <w:sz w:val="20"/>
                <w:szCs w:val="20"/>
              </w:rPr>
              <w:t xml:space="preserve"> создавать праздничные украшения из цветной бумаги для новогодней елки </w:t>
            </w:r>
          </w:p>
        </w:tc>
        <w:tc>
          <w:tcPr>
            <w:tcW w:w="2247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Постройки в нашей жизни</w:t>
            </w:r>
            <w:r w:rsidRPr="00610B1F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Первичное знакомство с архитектурой и дизайном. Постройки в окружающей нас жизни.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Постройки, сделанные человеком. Строят не только дома, но и вещи, создавая для них нужную форму — удобную и красивую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ind w:right="-108"/>
              <w:contextualSpacing/>
              <w:rPr>
                <w:bCs/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 xml:space="preserve">Научится </w:t>
            </w:r>
            <w:r w:rsidRPr="00610B1F">
              <w:rPr>
                <w:bCs/>
                <w:sz w:val="20"/>
                <w:szCs w:val="20"/>
              </w:rPr>
              <w:t xml:space="preserve">придумывать и изображать сказочный дом для себя 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bCs/>
                <w:sz w:val="20"/>
                <w:szCs w:val="20"/>
              </w:rPr>
              <w:t>и своих друзей или сказочные дома героев детских книг</w:t>
            </w:r>
          </w:p>
        </w:tc>
        <w:tc>
          <w:tcPr>
            <w:tcW w:w="2247" w:type="dxa"/>
            <w:vMerge w:val="restart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/>
                <w:iCs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610B1F">
              <w:rPr>
                <w:sz w:val="20"/>
                <w:szCs w:val="20"/>
              </w:rPr>
              <w:t>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/>
                <w:iCs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610B1F">
              <w:rPr>
                <w:sz w:val="20"/>
                <w:szCs w:val="20"/>
              </w:rPr>
              <w:t>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/>
                <w:iCs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610B1F">
              <w:rPr>
                <w:sz w:val="20"/>
                <w:szCs w:val="20"/>
              </w:rPr>
              <w:t>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  <w:u w:val="single"/>
              </w:rPr>
              <w:t>Регулятивные УУД: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/>
                <w:iCs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610B1F">
              <w:rPr>
                <w:sz w:val="20"/>
                <w:szCs w:val="20"/>
              </w:rPr>
              <w:t>,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/>
                <w:iCs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610B1F">
              <w:rPr>
                <w:sz w:val="20"/>
                <w:szCs w:val="20"/>
              </w:rPr>
              <w:t>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/>
                <w:iCs/>
                <w:sz w:val="20"/>
                <w:szCs w:val="20"/>
              </w:rPr>
              <w:t>уметь рационально строить самостоятельную творческую деятельность</w:t>
            </w:r>
            <w:r w:rsidRPr="00610B1F">
              <w:rPr>
                <w:sz w:val="20"/>
                <w:szCs w:val="20"/>
              </w:rPr>
              <w:t>,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организовать место занятий.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  <w:u w:val="single"/>
              </w:rPr>
            </w:pPr>
            <w:r w:rsidRPr="00610B1F">
              <w:rPr>
                <w:b/>
                <w:sz w:val="20"/>
                <w:szCs w:val="20"/>
                <w:u w:val="single"/>
              </w:rPr>
              <w:t>Регулятивные:</w:t>
            </w:r>
            <w:r w:rsidRPr="00610B1F">
              <w:rPr>
                <w:sz w:val="20"/>
                <w:szCs w:val="20"/>
                <w:u w:val="single"/>
              </w:rPr>
              <w:t xml:space="preserve">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определять последовательность действий.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  <w:u w:val="single"/>
              </w:rPr>
            </w:pPr>
            <w:r w:rsidRPr="00610B1F">
              <w:rPr>
                <w:b/>
                <w:sz w:val="20"/>
                <w:szCs w:val="20"/>
                <w:u w:val="single"/>
              </w:rPr>
              <w:t>Познавательные:</w:t>
            </w:r>
            <w:r w:rsidRPr="00610B1F">
              <w:rPr>
                <w:sz w:val="20"/>
                <w:szCs w:val="20"/>
                <w:u w:val="single"/>
              </w:rPr>
              <w:t xml:space="preserve">  </w:t>
            </w:r>
          </w:p>
          <w:p w:rsidR="00566253" w:rsidRPr="00610B1F" w:rsidRDefault="00566253" w:rsidP="00610B1F">
            <w:pPr>
              <w:contextualSpacing/>
              <w:rPr>
                <w:color w:val="000000"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использовать знаково-символические средства для решения задачи.</w:t>
            </w:r>
            <w:r w:rsidRPr="00610B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0B1F">
              <w:rPr>
                <w:b/>
                <w:bCs/>
                <w:color w:val="000000"/>
                <w:sz w:val="20"/>
                <w:szCs w:val="20"/>
                <w:u w:val="single"/>
              </w:rPr>
              <w:t>Коммуникативные:</w:t>
            </w:r>
            <w:r w:rsidRPr="00610B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66253" w:rsidRPr="00610B1F" w:rsidRDefault="00566253" w:rsidP="00610B1F">
            <w:pPr>
              <w:contextualSpacing/>
              <w:rPr>
                <w:color w:val="000000"/>
                <w:sz w:val="20"/>
                <w:szCs w:val="20"/>
              </w:rPr>
            </w:pPr>
            <w:r w:rsidRPr="00610B1F">
              <w:rPr>
                <w:color w:val="000000"/>
                <w:sz w:val="20"/>
                <w:szCs w:val="20"/>
              </w:rPr>
              <w:t xml:space="preserve">обращаться </w:t>
            </w:r>
            <w:r w:rsidRPr="00610B1F">
              <w:rPr>
                <w:color w:val="000000"/>
                <w:sz w:val="20"/>
                <w:szCs w:val="20"/>
              </w:rPr>
              <w:br/>
              <w:t>за помощью к учителю, одноклассникам</w:t>
            </w:r>
          </w:p>
          <w:p w:rsidR="00566253" w:rsidRPr="00610B1F" w:rsidRDefault="00566253" w:rsidP="00610B1F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color w:val="000000"/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color w:val="000000"/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  <w:u w:val="single"/>
              </w:rPr>
              <w:t>Регулятивные:</w:t>
            </w:r>
            <w:r w:rsidRPr="00610B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color w:val="000000"/>
                <w:sz w:val="20"/>
                <w:szCs w:val="20"/>
              </w:rPr>
              <w:t>концентрировать волю.</w:t>
            </w:r>
          </w:p>
          <w:p w:rsidR="00566253" w:rsidRPr="00610B1F" w:rsidRDefault="00566253" w:rsidP="00610B1F">
            <w:pPr>
              <w:contextualSpacing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  <w:u w:val="single"/>
              </w:rPr>
              <w:t>Познавательные: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10B1F">
              <w:rPr>
                <w:color w:val="000000"/>
                <w:sz w:val="20"/>
                <w:szCs w:val="20"/>
              </w:rPr>
              <w:t>использовать общие приемы решения задач.</w:t>
            </w:r>
          </w:p>
          <w:p w:rsidR="00566253" w:rsidRPr="00610B1F" w:rsidRDefault="00566253" w:rsidP="00610B1F">
            <w:pPr>
              <w:contextualSpacing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Коммуникативные: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color w:val="000000"/>
                <w:sz w:val="20"/>
                <w:szCs w:val="20"/>
              </w:rPr>
              <w:t>задавать вопросы, необходимые для организации собственной деятельности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Регулятивные: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color w:val="000000"/>
                <w:sz w:val="20"/>
                <w:szCs w:val="20"/>
              </w:rPr>
              <w:t>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566253" w:rsidRPr="00610B1F" w:rsidRDefault="00566253" w:rsidP="00610B1F">
            <w:pPr>
              <w:contextualSpacing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Познавательные: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color w:val="000000"/>
                <w:sz w:val="20"/>
                <w:szCs w:val="20"/>
              </w:rPr>
              <w:t>осуществлять поиск и выделение необходимой информации.</w:t>
            </w:r>
          </w:p>
          <w:p w:rsidR="00566253" w:rsidRPr="00610B1F" w:rsidRDefault="00566253" w:rsidP="00610B1F">
            <w:pPr>
              <w:contextualSpacing/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Коммуникативные: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color w:val="000000"/>
                <w:sz w:val="20"/>
                <w:szCs w:val="20"/>
              </w:rPr>
              <w:t>формировать собственное мнение</w:t>
            </w:r>
          </w:p>
        </w:tc>
        <w:tc>
          <w:tcPr>
            <w:tcW w:w="2856" w:type="dxa"/>
            <w:gridSpan w:val="2"/>
            <w:vMerge w:val="restart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понимать роли культуры и  искусства в жизни человека;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Уважительное отношение к иному мнению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Навыки сотрудничества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Уважительное отношение к культуре, доброжелательность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Навыки сотрудничества</w:t>
            </w:r>
          </w:p>
        </w:tc>
        <w:tc>
          <w:tcPr>
            <w:tcW w:w="1559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Дома бывают разными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Многообразие архитектурных построек и их назначение.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Соотношение внешнего вида здания и его назначения. Составные части дома и разнообразие их форм.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color w:val="000000"/>
                <w:sz w:val="20"/>
                <w:szCs w:val="20"/>
              </w:rPr>
              <w:t xml:space="preserve"> видеть домики в любом предмете; изображать сказочные домики </w:t>
            </w:r>
            <w:r w:rsidRPr="00610B1F">
              <w:rPr>
                <w:color w:val="000000"/>
                <w:sz w:val="20"/>
                <w:szCs w:val="20"/>
              </w:rPr>
              <w:br/>
              <w:t>в форме различных предметов</w:t>
            </w:r>
          </w:p>
        </w:tc>
        <w:tc>
          <w:tcPr>
            <w:tcW w:w="2247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 xml:space="preserve">Домики, которые построила природа.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Природные постройки и конструкции.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Многообразие природных построек, их формы и конструкции.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Мастер Постройки учится у природы, постигая формы и конструкции природных домиков.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Соотношение форм и их пропорций.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r w:rsidRPr="00610B1F">
              <w:rPr>
                <w:color w:val="000000"/>
                <w:sz w:val="20"/>
                <w:szCs w:val="20"/>
              </w:rPr>
              <w:t xml:space="preserve"> изображать фантазийные дома (в виде букв алфавита, бытовых предметов и др.), их вид снаружи и внутри</w:t>
            </w:r>
          </w:p>
        </w:tc>
        <w:tc>
          <w:tcPr>
            <w:tcW w:w="2247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Какие можно придумать дома.</w:t>
            </w:r>
          </w:p>
        </w:tc>
        <w:tc>
          <w:tcPr>
            <w:tcW w:w="2126" w:type="dxa"/>
            <w:vMerge/>
          </w:tcPr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r w:rsidRPr="00610B1F">
              <w:rPr>
                <w:color w:val="000000"/>
                <w:sz w:val="20"/>
                <w:szCs w:val="20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2247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Дом снаружи и внутри.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Соотношение и взаимосвязь внешнего вида и внутренней конструкции дома.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Назначение дома и его внешний вид.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Внутреннее устройство дома, его наполнение. Красота и удобство дома.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 xml:space="preserve">Обучающиеся научатся Понимать </w:t>
            </w:r>
            <w:r w:rsidRPr="00610B1F">
              <w:rPr>
                <w:sz w:val="20"/>
                <w:szCs w:val="20"/>
              </w:rPr>
              <w:t>взаимосвязь внешнего вида и внутренней конструкции дома.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247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 xml:space="preserve">Строим город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Конструирование игрового города.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Мастер Постройки помогает придумать город. Архитектор.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Роль конструктивной фантазии и наблюдательности в работе архитектора.</w:t>
            </w:r>
            <w:r w:rsidRPr="00610B1F">
              <w:rPr>
                <w:color w:val="000000"/>
                <w:sz w:val="20"/>
                <w:szCs w:val="20"/>
              </w:rPr>
              <w:t xml:space="preserve"> </w:t>
            </w:r>
            <w:r w:rsidRPr="00610B1F">
              <w:rPr>
                <w:b/>
                <w:i/>
                <w:color w:val="000000"/>
                <w:sz w:val="20"/>
                <w:szCs w:val="20"/>
              </w:rPr>
              <w:t>Архитектура. Архитектор. Художник-архитектор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r w:rsidRPr="00610B1F">
              <w:rPr>
                <w:color w:val="000000"/>
                <w:sz w:val="20"/>
                <w:szCs w:val="20"/>
              </w:rPr>
              <w:t xml:space="preserve"> строить домик путем складывания бумажного цилиндра, его сгибания и добавления необходимых частей</w:t>
            </w:r>
          </w:p>
        </w:tc>
        <w:tc>
          <w:tcPr>
            <w:tcW w:w="2247" w:type="dxa"/>
            <w:vMerge/>
            <w:tcBorders>
              <w:bottom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tcBorders>
              <w:bottom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 xml:space="preserve">Все имеет свое строение.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Конструкция предмета.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i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Любое изображение —  взаимодействие нескольких простых геометрических форм. </w:t>
            </w:r>
            <w:r w:rsidRPr="00610B1F">
              <w:rPr>
                <w:b/>
                <w:i/>
                <w:sz w:val="20"/>
                <w:szCs w:val="20"/>
              </w:rPr>
              <w:t xml:space="preserve">Конструкция 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b/>
                <w:i/>
                <w:sz w:val="20"/>
                <w:szCs w:val="20"/>
              </w:rPr>
              <w:t>(построение) предмета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Научится</w:t>
            </w:r>
            <w:r w:rsidRPr="00610B1F">
              <w:rPr>
                <w:bCs/>
                <w:sz w:val="20"/>
                <w:szCs w:val="20"/>
              </w:rPr>
              <w:t xml:space="preserve"> создавать из простых геометрических форм изображения животных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в технике аппликации.</w:t>
            </w:r>
          </w:p>
        </w:tc>
        <w:tc>
          <w:tcPr>
            <w:tcW w:w="2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 xml:space="preserve">Строим вещи. 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Конструирование предметов быта.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Как наши вещи становятся красивыми и удобными</w:t>
            </w:r>
            <w:r w:rsidRPr="00610B1F">
              <w:rPr>
                <w:b/>
                <w:i/>
                <w:sz w:val="20"/>
                <w:szCs w:val="20"/>
              </w:rPr>
              <w:t>?</w:t>
            </w:r>
            <w:r w:rsidRPr="00610B1F">
              <w:rPr>
                <w:b/>
                <w:i/>
                <w:color w:val="000000"/>
                <w:sz w:val="20"/>
                <w:szCs w:val="20"/>
              </w:rPr>
              <w:t xml:space="preserve"> Дизайнер. Предметы дизайна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r w:rsidRPr="00610B1F">
              <w:rPr>
                <w:color w:val="000000"/>
                <w:sz w:val="20"/>
                <w:szCs w:val="20"/>
              </w:rPr>
              <w:t xml:space="preserve"> конструировать из бумаги упаковки </w:t>
            </w:r>
            <w:r w:rsidRPr="00610B1F">
              <w:rPr>
                <w:color w:val="000000"/>
                <w:sz w:val="20"/>
                <w:szCs w:val="20"/>
              </w:rPr>
              <w:br/>
              <w:t>и украшать их, производя правильных порядок учебных действий</w:t>
            </w:r>
          </w:p>
        </w:tc>
        <w:tc>
          <w:tcPr>
            <w:tcW w:w="224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Город, в котором мы живем (обобщение темы)</w:t>
            </w:r>
          </w:p>
          <w:p w:rsidR="00566253" w:rsidRPr="00610B1F" w:rsidRDefault="00566253" w:rsidP="00610B1F">
            <w:pPr>
              <w:contextualSpacing/>
              <w:rPr>
                <w:b/>
                <w:i/>
                <w:sz w:val="20"/>
                <w:szCs w:val="20"/>
              </w:rPr>
            </w:pPr>
            <w:r w:rsidRPr="00610B1F">
              <w:rPr>
                <w:b/>
                <w:i/>
                <w:color w:val="000000"/>
                <w:sz w:val="20"/>
                <w:szCs w:val="20"/>
              </w:rPr>
              <w:t>Памятники архитектуры. Образ города</w:t>
            </w: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Создание образа города. Разнообразие городских построек. Малые архитектурные формы, деревья в городе.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Первоначальные навыки коллективной работы над панно.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color w:val="000000"/>
                <w:sz w:val="20"/>
                <w:szCs w:val="20"/>
              </w:rPr>
              <w:t xml:space="preserve"> создавать работу  по впечатлению после экскурсии; описывать архитектурные впечатления</w:t>
            </w:r>
            <w:r w:rsidRPr="00610B1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47" w:type="dxa"/>
            <w:vMerge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Три Брата-Мастера всегда трудятся вместе Праздник весны».</w:t>
            </w:r>
          </w:p>
          <w:p w:rsidR="00566253" w:rsidRPr="00610B1F" w:rsidRDefault="00566253" w:rsidP="00610B1F">
            <w:pPr>
              <w:contextualSpacing/>
              <w:rPr>
                <w:b/>
                <w:i/>
                <w:sz w:val="20"/>
                <w:szCs w:val="20"/>
              </w:rPr>
            </w:pPr>
            <w:r w:rsidRPr="00610B1F">
              <w:rPr>
                <w:b/>
                <w:i/>
                <w:color w:val="000000"/>
                <w:sz w:val="20"/>
                <w:szCs w:val="20"/>
              </w:rPr>
              <w:t>Изображение. Украшение. Постройка</w:t>
            </w: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Взаимодействие трех видов художественной деятельности: участвуют в процессе создания практической работы и в анализе произведений искусства; как этапы, последовательность создания  произведения; у каждого своя социальная функция.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В конкретной работе один из Мастеров всегда главный, он определяет назначение работы.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ind w:right="-108"/>
              <w:contextualSpacing/>
              <w:rPr>
                <w:b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 </w:t>
            </w:r>
            <w:r w:rsidRPr="00610B1F">
              <w:rPr>
                <w:b/>
                <w:sz w:val="20"/>
                <w:szCs w:val="20"/>
              </w:rPr>
              <w:t>Научатся</w:t>
            </w:r>
            <w:r w:rsidRPr="00610B1F">
              <w:rPr>
                <w:sz w:val="20"/>
                <w:szCs w:val="20"/>
              </w:rPr>
              <w:t xml:space="preserve"> смотреть и обсуждать рисунки, скульптуры, выделяя  в них работу каждого из Мастеров</w:t>
            </w:r>
            <w:r w:rsidRPr="00610B1F">
              <w:rPr>
                <w:b/>
                <w:sz w:val="20"/>
                <w:szCs w:val="20"/>
              </w:rPr>
              <w:t xml:space="preserve"> 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 xml:space="preserve">Научится: </w:t>
            </w:r>
            <w:r w:rsidRPr="00610B1F">
              <w:rPr>
                <w:sz w:val="20"/>
                <w:szCs w:val="20"/>
              </w:rPr>
              <w:t>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2247" w:type="dxa"/>
            <w:vMerge w:val="restart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  <w:u w:val="single"/>
              </w:rPr>
              <w:t>Познавательные УУД: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/>
                <w:iCs/>
                <w:sz w:val="20"/>
                <w:szCs w:val="20"/>
              </w:rPr>
              <w:t>овладеть умением творческого видения с позиций художника, т.е. умением сравнивать, анализировать, выделять главное, обобщать</w:t>
            </w:r>
            <w:r w:rsidRPr="00610B1F">
              <w:rPr>
                <w:sz w:val="20"/>
                <w:szCs w:val="20"/>
              </w:rPr>
              <w:t>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стремиться к освоению новых знаний и умений, к достижению более высоких и оригинальных творческих результатов.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  <w:u w:val="single"/>
              </w:rPr>
              <w:t>Коммуникативные УУД: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овладеть умением вести диалог, распределять функции и роли в процессе выполнения коллективной творческой работы;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/>
                <w:iCs/>
                <w:sz w:val="20"/>
                <w:szCs w:val="20"/>
              </w:rPr>
              <w:t>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</w:t>
            </w:r>
            <w:r w:rsidRPr="00610B1F">
              <w:rPr>
                <w:sz w:val="20"/>
                <w:szCs w:val="20"/>
              </w:rPr>
              <w:t>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/>
                <w:iCs/>
                <w:sz w:val="20"/>
                <w:szCs w:val="20"/>
              </w:rPr>
              <w:t>владеть навыками коллективной деятельности в процессе совместной творческой работы в команде одноклассников под руководством учителя</w:t>
            </w:r>
            <w:r w:rsidRPr="00610B1F">
              <w:rPr>
                <w:sz w:val="20"/>
                <w:szCs w:val="20"/>
              </w:rPr>
              <w:t>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  <w:u w:val="single"/>
              </w:rPr>
              <w:t>Регулятивные УУД: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/>
                <w:iCs/>
                <w:sz w:val="20"/>
                <w:szCs w:val="20"/>
              </w:rPr>
              <w:t>уметь планировать и грамотно осуществлять учебные действия в соответствии с поставленной задачей</w:t>
            </w:r>
            <w:r w:rsidRPr="00610B1F">
              <w:rPr>
                <w:sz w:val="20"/>
                <w:szCs w:val="20"/>
              </w:rPr>
              <w:t>,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 xml:space="preserve">- </w:t>
            </w:r>
            <w:r w:rsidRPr="00610B1F">
              <w:rPr>
                <w:i/>
                <w:iCs/>
                <w:sz w:val="20"/>
                <w:szCs w:val="20"/>
              </w:rPr>
              <w:t>находить варианты решения различных художественно-творческих задач</w:t>
            </w:r>
            <w:r w:rsidRPr="00610B1F">
              <w:rPr>
                <w:sz w:val="20"/>
                <w:szCs w:val="20"/>
              </w:rPr>
              <w:t>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рационально строить самостоятельную творческую деятельность,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организовать место занятий.</w:t>
            </w:r>
          </w:p>
        </w:tc>
        <w:tc>
          <w:tcPr>
            <w:tcW w:w="2856" w:type="dxa"/>
            <w:gridSpan w:val="2"/>
            <w:vMerge w:val="restart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Уважительно относиться к культуре и искусству других народов нашей страны и мира в целом;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понимать роли культуры и  искусства в жизни человека;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наблюдать и фантазировать при создании образных форм;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иметь эстетическую потребность в общении с  природой, в творческом  отношении к окружающему миру,  в самостоятельной практической творческой деятельности;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сотрудничать с товарищами в процессе совместной деятельности, соотносить свою часть работы с общим замыслом;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- уметь обсуждать и анализировать собственную  художественную деятельность  и работу одноклассников с позиций творческих задач данной темы, с точки зрения содержания и средств его выражения.</w:t>
            </w:r>
          </w:p>
        </w:tc>
        <w:tc>
          <w:tcPr>
            <w:tcW w:w="1559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«Сказочная страна». Создание панно.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Изображение сказочного мира. Мастера помогают увидеть мир сказки и воссоздать его. 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Выразительность размещения элементов коллективного панно.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sz w:val="20"/>
                <w:szCs w:val="20"/>
              </w:rPr>
              <w:t>Научится:</w:t>
            </w:r>
            <w:r w:rsidRPr="00610B1F">
              <w:rPr>
                <w:sz w:val="20"/>
                <w:szCs w:val="20"/>
              </w:rPr>
              <w:t xml:space="preserve"> создавать изображение на заданную тему; самостоятельно подбирать материал для работы</w:t>
            </w:r>
          </w:p>
        </w:tc>
        <w:tc>
          <w:tcPr>
            <w:tcW w:w="2247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66253" w:rsidRPr="00610B1F" w:rsidRDefault="00566253" w:rsidP="00610B1F">
            <w:pPr>
              <w:tabs>
                <w:tab w:val="left" w:pos="2264"/>
              </w:tabs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Разноцветные жуки</w:t>
            </w: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Разновидности жуков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ind w:right="-108"/>
              <w:contextualSpacing/>
              <w:rPr>
                <w:b/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color w:val="000000"/>
                <w:sz w:val="20"/>
                <w:szCs w:val="20"/>
              </w:rPr>
              <w:t xml:space="preserve"> создавать коллективную работу; определять, что в работе было постройкой, украшением, изображением</w:t>
            </w:r>
          </w:p>
        </w:tc>
        <w:tc>
          <w:tcPr>
            <w:tcW w:w="2247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6253" w:rsidRPr="00610B1F" w:rsidRDefault="00566253" w:rsidP="00610B1F">
            <w:pPr>
              <w:ind w:right="-108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31-32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610B1F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610B1F">
              <w:rPr>
                <w:b/>
                <w:bCs/>
                <w:sz w:val="20"/>
                <w:szCs w:val="20"/>
              </w:rPr>
              <w:t xml:space="preserve">Времена года. Весенний пейзаж. </w:t>
            </w:r>
            <w:r w:rsidRPr="00610B1F">
              <w:rPr>
                <w:b/>
                <w:bCs/>
                <w:i/>
                <w:sz w:val="20"/>
                <w:szCs w:val="20"/>
              </w:rPr>
              <w:t xml:space="preserve"> Пейзаж. Настроение </w:t>
            </w:r>
          </w:p>
          <w:p w:rsidR="00566253" w:rsidRPr="00610B1F" w:rsidRDefault="00566253" w:rsidP="00610B1F">
            <w:pPr>
              <w:contextualSpacing/>
              <w:rPr>
                <w:b/>
                <w:bCs/>
                <w:i/>
                <w:sz w:val="20"/>
                <w:szCs w:val="20"/>
              </w:rPr>
            </w:pPr>
            <w:r w:rsidRPr="00610B1F">
              <w:rPr>
                <w:b/>
                <w:bCs/>
                <w:i/>
                <w:sz w:val="20"/>
                <w:szCs w:val="20"/>
              </w:rPr>
              <w:t>в рисунке</w:t>
            </w: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Времена года. Как они выглядят. Художники – пейзажисты.</w:t>
            </w:r>
          </w:p>
        </w:tc>
        <w:tc>
          <w:tcPr>
            <w:tcW w:w="2127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color w:val="000000"/>
                <w:sz w:val="20"/>
                <w:szCs w:val="20"/>
              </w:rPr>
              <w:t xml:space="preserve"> выявлять изменения  в природе с приходом весны; изображать пейзаж на заданную тему</w:t>
            </w:r>
            <w:r w:rsidRPr="00610B1F">
              <w:rPr>
                <w:sz w:val="20"/>
                <w:szCs w:val="20"/>
              </w:rPr>
              <w:t xml:space="preserve"> 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sz w:val="20"/>
                <w:szCs w:val="20"/>
              </w:rPr>
            </w:pPr>
            <w:r w:rsidRPr="00610B1F">
              <w:rPr>
                <w:b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color w:val="000000"/>
                <w:sz w:val="20"/>
                <w:szCs w:val="20"/>
              </w:rPr>
              <w:t xml:space="preserve"> самостоятельно выделять этапы работы; определять художественные задачи и художественные средства</w:t>
            </w:r>
          </w:p>
        </w:tc>
        <w:tc>
          <w:tcPr>
            <w:tcW w:w="2247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  <w:tr w:rsidR="00566253" w:rsidRPr="00610B1F" w:rsidTr="005A212D">
        <w:tc>
          <w:tcPr>
            <w:tcW w:w="710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36" w:type="dxa"/>
          </w:tcPr>
          <w:p w:rsidR="00566253" w:rsidRPr="00610B1F" w:rsidRDefault="00566253" w:rsidP="00610B1F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1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sz w:val="20"/>
                <w:szCs w:val="20"/>
              </w:rPr>
              <w:t>Здравствуй, лето! (обобщение темы)</w:t>
            </w:r>
          </w:p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Красота природы восхищает людей, ее воспевают в своих произведениях художники.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Образ лета в творчестве российских художников.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sz w:val="20"/>
                <w:szCs w:val="20"/>
              </w:rPr>
              <w:t>Картина и скульптура. Репродукция.</w:t>
            </w:r>
          </w:p>
          <w:p w:rsidR="00566253" w:rsidRPr="00610B1F" w:rsidRDefault="00566253" w:rsidP="00610B1F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  <w:r w:rsidRPr="00610B1F">
              <w:rPr>
                <w:b/>
                <w:bCs/>
                <w:color w:val="000000"/>
                <w:sz w:val="20"/>
                <w:szCs w:val="20"/>
              </w:rPr>
              <w:t>Научится:</w:t>
            </w:r>
            <w:r w:rsidRPr="00610B1F">
              <w:rPr>
                <w:color w:val="000000"/>
                <w:sz w:val="20"/>
                <w:szCs w:val="20"/>
              </w:rPr>
              <w:t xml:space="preserve"> рассматривать произведения известных художников: картины и скульптуры; создавать композицию по впечатлениям от летней природы</w:t>
            </w:r>
          </w:p>
        </w:tc>
        <w:tc>
          <w:tcPr>
            <w:tcW w:w="2247" w:type="dxa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856" w:type="dxa"/>
            <w:gridSpan w:val="2"/>
            <w:vMerge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66253" w:rsidRPr="00610B1F" w:rsidRDefault="00566253" w:rsidP="00610B1F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1588" w:type="dxa"/>
          </w:tcPr>
          <w:p w:rsidR="00566253" w:rsidRPr="00610B1F" w:rsidRDefault="00566253" w:rsidP="00610B1F">
            <w:pPr>
              <w:contextualSpacing/>
              <w:rPr>
                <w:sz w:val="20"/>
                <w:szCs w:val="20"/>
              </w:rPr>
            </w:pPr>
          </w:p>
        </w:tc>
      </w:tr>
    </w:tbl>
    <w:p w:rsidR="00566253" w:rsidRDefault="00566253" w:rsidP="00610B1F">
      <w:pPr>
        <w:pStyle w:val="ParagraphStyle"/>
        <w:keepNext/>
        <w:spacing w:before="240" w:after="240"/>
        <w:outlineLvl w:val="0"/>
        <w:rPr>
          <w:rFonts w:ascii="Times New Roman" w:hAnsi="Times New Roman"/>
          <w:b/>
          <w:bCs/>
          <w:caps/>
          <w:sz w:val="28"/>
          <w:szCs w:val="28"/>
        </w:rPr>
      </w:pPr>
    </w:p>
    <w:p w:rsidR="00566253" w:rsidRDefault="00566253"/>
    <w:sectPr w:rsidR="00566253" w:rsidSect="00610B1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79D"/>
    <w:rsid w:val="000752A6"/>
    <w:rsid w:val="000F325B"/>
    <w:rsid w:val="000F68CE"/>
    <w:rsid w:val="00111518"/>
    <w:rsid w:val="00245032"/>
    <w:rsid w:val="00286D45"/>
    <w:rsid w:val="00406801"/>
    <w:rsid w:val="00566253"/>
    <w:rsid w:val="005A212D"/>
    <w:rsid w:val="00610B1F"/>
    <w:rsid w:val="006E107A"/>
    <w:rsid w:val="008411AA"/>
    <w:rsid w:val="009A4C3C"/>
    <w:rsid w:val="009C2831"/>
    <w:rsid w:val="00B52488"/>
    <w:rsid w:val="00C3679D"/>
    <w:rsid w:val="00CE5A3D"/>
    <w:rsid w:val="00CF5034"/>
    <w:rsid w:val="00D8220E"/>
    <w:rsid w:val="00DD6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1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610B1F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14</Pages>
  <Words>4201</Words>
  <Characters>23952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2018-10-16T12:52:00Z</dcterms:created>
  <dcterms:modified xsi:type="dcterms:W3CDTF">2018-10-16T14:31:00Z</dcterms:modified>
</cp:coreProperties>
</file>