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85" w:rsidRPr="005247EC" w:rsidRDefault="004D2185" w:rsidP="005247E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247E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9</w:t>
      </w:r>
    </w:p>
    <w:p w:rsidR="004D2185" w:rsidRPr="005247EC" w:rsidRDefault="004D2185" w:rsidP="005247E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247EC">
        <w:rPr>
          <w:rFonts w:ascii="Times New Roman" w:hAnsi="Times New Roman"/>
          <w:sz w:val="24"/>
          <w:szCs w:val="24"/>
        </w:rPr>
        <w:t xml:space="preserve">               к приказу директора МАОУ «Ачирская</w:t>
      </w:r>
    </w:p>
    <w:p w:rsidR="004D2185" w:rsidRPr="005247EC" w:rsidRDefault="004D2185" w:rsidP="005247EC">
      <w:pPr>
        <w:spacing w:line="240" w:lineRule="auto"/>
        <w:ind w:left="284" w:right="402" w:hanging="284"/>
        <w:jc w:val="center"/>
        <w:rPr>
          <w:rFonts w:ascii="Times New Roman" w:hAnsi="Times New Roman"/>
          <w:sz w:val="24"/>
          <w:szCs w:val="24"/>
        </w:rPr>
      </w:pPr>
      <w:r w:rsidRPr="005247E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247EC">
        <w:rPr>
          <w:rFonts w:ascii="Times New Roman" w:hAnsi="Times New Roman"/>
          <w:sz w:val="24"/>
          <w:szCs w:val="24"/>
        </w:rPr>
        <w:t xml:space="preserve"> средняя  общеобразовательная школа"</w:t>
      </w:r>
    </w:p>
    <w:p w:rsidR="004D2185" w:rsidRPr="005247EC" w:rsidRDefault="004D2185" w:rsidP="005247EC">
      <w:pPr>
        <w:spacing w:line="240" w:lineRule="auto"/>
        <w:ind w:left="284" w:right="402" w:hanging="284"/>
        <w:jc w:val="center"/>
      </w:pPr>
      <w:r w:rsidRPr="005247E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>от 30.05.2019</w:t>
      </w:r>
      <w:r w:rsidRPr="005247EC">
        <w:rPr>
          <w:rFonts w:ascii="Times New Roman" w:hAnsi="Times New Roman"/>
          <w:sz w:val="24"/>
          <w:szCs w:val="24"/>
        </w:rPr>
        <w:t>г №</w:t>
      </w:r>
      <w:r w:rsidRPr="00017093">
        <w:rPr>
          <w:rFonts w:ascii="Times New Roman" w:hAnsi="Times New Roman"/>
          <w:sz w:val="24"/>
          <w:szCs w:val="24"/>
        </w:rPr>
        <w:t xml:space="preserve">98/2              </w:t>
      </w:r>
      <w:r w:rsidRPr="0001709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2185" w:rsidRDefault="004D2185" w:rsidP="005247EC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4D2185" w:rsidRPr="005247EC" w:rsidRDefault="004D2185" w:rsidP="005247EC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Индивидуальный учебный план </w:t>
      </w:r>
    </w:p>
    <w:p w:rsidR="004D2185" w:rsidRPr="005247EC" w:rsidRDefault="004D2185" w:rsidP="005247EC">
      <w:pPr>
        <w:ind w:left="284" w:right="402" w:hanging="284"/>
        <w:jc w:val="center"/>
        <w:rPr>
          <w:rFonts w:ascii="Times New Roman" w:hAnsi="Times New Roman"/>
          <w:sz w:val="24"/>
          <w:szCs w:val="24"/>
        </w:rPr>
      </w:pPr>
      <w:r w:rsidRPr="005247EC">
        <w:rPr>
          <w:rFonts w:ascii="Times New Roman" w:hAnsi="Times New Roman"/>
          <w:sz w:val="24"/>
          <w:szCs w:val="24"/>
        </w:rPr>
        <w:t>МАОУ «Ачирская средняя общеобразовательная школа», реализующего адаптированные основные общеобразовательные программы  основного общего образования для учащихся с тяжелой, глубокой умственной отсталостью (интеллектуальными нарушениями) по специальной индиви</w:t>
      </w:r>
      <w:r>
        <w:rPr>
          <w:rFonts w:ascii="Times New Roman" w:hAnsi="Times New Roman"/>
          <w:sz w:val="24"/>
          <w:szCs w:val="24"/>
        </w:rPr>
        <w:t>дуальной программе развития</w:t>
      </w:r>
      <w:r w:rsidRPr="005247EC">
        <w:rPr>
          <w:rFonts w:ascii="Times New Roman" w:hAnsi="Times New Roman"/>
          <w:sz w:val="24"/>
          <w:szCs w:val="24"/>
        </w:rPr>
        <w:t>, в условиях обще</w:t>
      </w:r>
      <w:r>
        <w:rPr>
          <w:rFonts w:ascii="Times New Roman" w:hAnsi="Times New Roman"/>
          <w:sz w:val="24"/>
          <w:szCs w:val="24"/>
        </w:rPr>
        <w:t>образовательных классов, на 2019-2020</w:t>
      </w:r>
      <w:r w:rsidRPr="005247EC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(для Айдуллиной Ляйсан, ученицы 8класса)</w:t>
      </w:r>
    </w:p>
    <w:p w:rsidR="004D2185" w:rsidRDefault="004D2185" w:rsidP="00BF274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25" w:type="dxa"/>
        <w:tblInd w:w="-6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415"/>
        <w:gridCol w:w="1129"/>
        <w:gridCol w:w="1037"/>
        <w:gridCol w:w="1134"/>
        <w:gridCol w:w="992"/>
        <w:gridCol w:w="1134"/>
        <w:gridCol w:w="992"/>
        <w:gridCol w:w="992"/>
      </w:tblGrid>
      <w:tr w:rsidR="004D2185" w:rsidRPr="00E84F28" w:rsidTr="00BF2741">
        <w:trPr>
          <w:trHeight w:val="20"/>
        </w:trPr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5247EC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7EC">
              <w:rPr>
                <w:rFonts w:ascii="Times New Roman" w:hAnsi="Times New Roman" w:cs="Times New Roman"/>
                <w:b/>
                <w:sz w:val="24"/>
              </w:rPr>
              <w:t>Учебные предметы, коррекционные курсы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5247EC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7EC">
              <w:rPr>
                <w:rFonts w:ascii="Times New Roman" w:hAnsi="Times New Roman" w:cs="Times New Roman"/>
                <w:b/>
                <w:sz w:val="24"/>
              </w:rPr>
              <w:t>Групповые занятия</w:t>
            </w:r>
          </w:p>
        </w:tc>
        <w:tc>
          <w:tcPr>
            <w:tcW w:w="6281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4D2185" w:rsidRPr="005247EC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7EC">
              <w:rPr>
                <w:rFonts w:ascii="Times New Roman" w:hAnsi="Times New Roman" w:cs="Times New Roman"/>
                <w:b/>
                <w:sz w:val="24"/>
              </w:rPr>
              <w:t xml:space="preserve">Индивидуальные занятия </w:t>
            </w:r>
          </w:p>
        </w:tc>
      </w:tr>
      <w:tr w:rsidR="004D2185" w:rsidRPr="00E84F28" w:rsidTr="005247EC">
        <w:trPr>
          <w:trHeight w:val="20"/>
        </w:trPr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2185" w:rsidRPr="005247EC" w:rsidRDefault="004D2185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2185" w:rsidRPr="005247EC" w:rsidRDefault="004D2185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5247EC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7EC">
              <w:rPr>
                <w:rFonts w:ascii="Times New Roman" w:hAnsi="Times New Roman" w:cs="Times New Roman"/>
                <w:b/>
                <w:sz w:val="24"/>
              </w:rPr>
              <w:t>учитель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5247EC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7EC">
              <w:rPr>
                <w:rFonts w:ascii="Times New Roman" w:hAnsi="Times New Roman" w:cs="Times New Roman"/>
                <w:b/>
                <w:sz w:val="24"/>
              </w:rPr>
              <w:t>воспита</w:t>
            </w:r>
          </w:p>
          <w:p w:rsidR="004D2185" w:rsidRPr="005247EC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7EC">
              <w:rPr>
                <w:rFonts w:ascii="Times New Roman" w:hAnsi="Times New Roman" w:cs="Times New Roman"/>
                <w:b/>
                <w:sz w:val="24"/>
              </w:rPr>
              <w:t>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5247EC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7EC">
              <w:rPr>
                <w:rFonts w:ascii="Times New Roman" w:hAnsi="Times New Roman" w:cs="Times New Roman"/>
                <w:b/>
                <w:sz w:val="24"/>
              </w:rPr>
              <w:t>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5247EC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7EC">
              <w:rPr>
                <w:rFonts w:ascii="Times New Roman" w:hAnsi="Times New Roman" w:cs="Times New Roman"/>
                <w:b/>
                <w:sz w:val="24"/>
              </w:rPr>
              <w:t xml:space="preserve">учитель </w:t>
            </w:r>
          </w:p>
          <w:p w:rsidR="004D2185" w:rsidRPr="005247EC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7EC">
              <w:rPr>
                <w:rFonts w:ascii="Times New Roman" w:hAnsi="Times New Roman" w:cs="Times New Roman"/>
                <w:b/>
                <w:sz w:val="24"/>
              </w:rPr>
              <w:t>физ-ры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5247EC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7EC">
              <w:rPr>
                <w:rFonts w:ascii="Times New Roman" w:hAnsi="Times New Roman" w:cs="Times New Roman"/>
                <w:b/>
                <w:sz w:val="24"/>
              </w:rPr>
              <w:t>учитель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5247EC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7EC">
              <w:rPr>
                <w:rFonts w:ascii="Times New Roman" w:hAnsi="Times New Roman" w:cs="Times New Roman"/>
                <w:b/>
                <w:sz w:val="24"/>
              </w:rPr>
              <w:t>учитель дефектолог</w:t>
            </w: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Речь и альтернативная коммуникация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 w:rsidP="0014524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Математические представления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 w:rsidP="0014524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Окружающий природный мир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 w:rsidP="0014524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Окружающий социальный мир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 w:rsidP="0014524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Человек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 w:rsidP="0014524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Адаптивная физкультура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 w:rsidP="0014524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Музыка и движение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 w:rsidP="0014524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Изобразительная деятельность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 w:rsidP="00145248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Домоводство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 w:rsidP="00484469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Профильный труд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 w:rsidP="00484469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Сенсорное развитие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Предметно-практич. Действия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Двигательное развитие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Альтернативная  коммуникация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Коррекционно-развивающие занятия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4D2185" w:rsidRPr="00DA7F36" w:rsidTr="00BF274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color w:val="FF0000"/>
                <w:sz w:val="24"/>
              </w:rPr>
              <w:t>Внеурочная деятельность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</w:tr>
      <w:tr w:rsidR="004D2185" w:rsidRPr="00DA7F36" w:rsidTr="00BF2741"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85" w:rsidRPr="00DA7F36" w:rsidRDefault="004D2185">
            <w:pPr>
              <w:pStyle w:val="a"/>
              <w:spacing w:line="276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DA7F36">
              <w:rPr>
                <w:rFonts w:ascii="Times New Roman" w:hAnsi="Times New Roman" w:cs="Times New Roman"/>
                <w:b/>
                <w:color w:val="FF0000"/>
                <w:sz w:val="24"/>
              </w:rPr>
              <w:t>Итого________25______________</w:t>
            </w:r>
          </w:p>
          <w:p w:rsidR="004D2185" w:rsidRPr="00DA7F36" w:rsidRDefault="004D2185">
            <w:pPr>
              <w:pStyle w:val="a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4D2185" w:rsidRPr="00DA7F36" w:rsidRDefault="004D2185" w:rsidP="00BF2741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4D2185" w:rsidRPr="00DA7F36" w:rsidRDefault="004D2185">
      <w:pPr>
        <w:rPr>
          <w:rFonts w:ascii="Times New Roman" w:hAnsi="Times New Roman"/>
          <w:color w:val="FF0000"/>
          <w:sz w:val="24"/>
          <w:szCs w:val="24"/>
        </w:rPr>
      </w:pPr>
    </w:p>
    <w:sectPr w:rsidR="004D2185" w:rsidRPr="00DA7F36" w:rsidSect="009C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741"/>
    <w:rsid w:val="00017093"/>
    <w:rsid w:val="001158E6"/>
    <w:rsid w:val="00145248"/>
    <w:rsid w:val="002F141F"/>
    <w:rsid w:val="00413938"/>
    <w:rsid w:val="004824AA"/>
    <w:rsid w:val="00484469"/>
    <w:rsid w:val="004B0B13"/>
    <w:rsid w:val="004D2185"/>
    <w:rsid w:val="004D7996"/>
    <w:rsid w:val="005247EC"/>
    <w:rsid w:val="00647A0D"/>
    <w:rsid w:val="006D028D"/>
    <w:rsid w:val="00831851"/>
    <w:rsid w:val="008716B9"/>
    <w:rsid w:val="009602FE"/>
    <w:rsid w:val="009C24B3"/>
    <w:rsid w:val="00A13E1A"/>
    <w:rsid w:val="00AF69F1"/>
    <w:rsid w:val="00BF2741"/>
    <w:rsid w:val="00C00452"/>
    <w:rsid w:val="00CC2682"/>
    <w:rsid w:val="00DA7F36"/>
    <w:rsid w:val="00E8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4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741"/>
    <w:pPr>
      <w:keepNext/>
      <w:numPr>
        <w:numId w:val="1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741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74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741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741"/>
    <w:pPr>
      <w:keepNext/>
      <w:numPr>
        <w:ilvl w:val="5"/>
        <w:numId w:val="1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2741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2741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274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274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274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BF2741"/>
    <w:rPr>
      <w:lang w:eastAsia="en-US"/>
    </w:rPr>
  </w:style>
  <w:style w:type="paragraph" w:styleId="ListParagraph">
    <w:name w:val="List Paragraph"/>
    <w:basedOn w:val="Normal"/>
    <w:uiPriority w:val="99"/>
    <w:qFormat/>
    <w:rsid w:val="00BF2741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BF274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261</Words>
  <Characters>1488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11</cp:revision>
  <dcterms:created xsi:type="dcterms:W3CDTF">2018-08-31T17:36:00Z</dcterms:created>
  <dcterms:modified xsi:type="dcterms:W3CDTF">2019-06-07T10:32:00Z</dcterms:modified>
</cp:coreProperties>
</file>