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8E" w:rsidRPr="009970A5" w:rsidRDefault="00AF698E" w:rsidP="00BB3A1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81188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5" o:title=""/>
          </v:shape>
        </w:pict>
      </w:r>
      <w:r w:rsidRPr="009970A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AF698E" w:rsidRPr="009970A5" w:rsidRDefault="00AF698E" w:rsidP="00BB3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9970A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F698E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</w:t>
      </w:r>
      <w:r w:rsidRPr="009970A5">
        <w:rPr>
          <w:rFonts w:ascii="Times New Roman" w:hAnsi="Times New Roman" w:cs="Times New Roman"/>
          <w:sz w:val="24"/>
          <w:szCs w:val="24"/>
        </w:rPr>
        <w:t>: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AF698E" w:rsidRPr="009970A5" w:rsidRDefault="00AF698E" w:rsidP="001555F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9970A5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9970A5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AF698E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0A5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должны отражать: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7" w:tooltip="Приказ Минспорта России от 08.07.2014 N 575 (ред. от 16.11.2015) &quot;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&quot;Готов к труду и обороне&quot; (ГТ" w:history="1">
        <w:r w:rsidRPr="009970A5">
          <w:rPr>
            <w:rFonts w:ascii="Times New Roman" w:hAnsi="Times New Roman" w:cs="Times New Roman"/>
            <w:color w:val="0000FF"/>
            <w:sz w:val="24"/>
            <w:szCs w:val="24"/>
          </w:rPr>
          <w:t>нормативов</w:t>
        </w:r>
      </w:hyperlink>
      <w:r w:rsidRPr="009970A5">
        <w:rPr>
          <w:rFonts w:ascii="Times New Roman" w:hAnsi="Times New Roman" w:cs="Times New Roman"/>
          <w:sz w:val="24"/>
          <w:szCs w:val="24"/>
        </w:rPr>
        <w:t xml:space="preserve"> Всероссийского физкультурно-спортивного комплекса "Готов к труду и обороне" (ГТО);</w:t>
      </w:r>
    </w:p>
    <w:p w:rsidR="00AF698E" w:rsidRPr="009970A5" w:rsidRDefault="00AF698E" w:rsidP="001555F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9970A5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9970A5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6) для слепых и слабовидящих обучающихся: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формирование приемов осязательного и слухового самоконтроля в процессе формирования трудовых действий;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AF698E" w:rsidRPr="009970A5" w:rsidRDefault="00AF698E" w:rsidP="001555F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 xml:space="preserve">(пп. 6 введен </w:t>
      </w:r>
      <w:hyperlink r:id="rId9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<w:r w:rsidRPr="009970A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970A5">
        <w:rPr>
          <w:rFonts w:ascii="Times New Roman" w:hAnsi="Times New Roman" w:cs="Times New Roman"/>
          <w:sz w:val="24"/>
          <w:szCs w:val="24"/>
        </w:rPr>
        <w:t xml:space="preserve"> Минобрнауки России от 31.12.2015 N 1577)</w:t>
      </w:r>
    </w:p>
    <w:p w:rsidR="00AF698E" w:rsidRPr="009970A5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7) для обучающихся с нарушениями опорно-двигательного аппарата:</w:t>
      </w:r>
    </w:p>
    <w:p w:rsidR="00AF698E" w:rsidRDefault="00AF698E" w:rsidP="001555F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0A5">
        <w:rPr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AF698E" w:rsidRDefault="00AF698E" w:rsidP="001555FC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F698E" w:rsidRPr="001555FC" w:rsidRDefault="00AF698E" w:rsidP="001555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h_gjdgxs"/>
      <w:bookmarkEnd w:id="0"/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РАБОЧЕЙ ПРОГРАММЫ 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1.</w:t>
      </w:r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Основы знаний о физической культуре (в процессе урока)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Естественные основы. Влияние возрастных особенностей организма и его двигательной функции на физической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Социально-психологические основы.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Культурно-исторические основы. Основы истории возникновения и развития олимпийского движения, физической культуры и отечественного спорта.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Солнечные ванны (правила, дозировка).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2.</w:t>
      </w:r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Легкая атлетика (27часов)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Низкий и высокий старт. Прыжки: на месте (на двух и на одной  ноге, с поворотами направо и налево), с продвижением вперед и назад, левым и правым боком; в длину с места и с разбега  способом «согнув ноги». Стартовый разгон. Бег на 30м., 60м. Челночный бег. Равномерный бег до 15 минут, контрольный бег 300-500 м, президентский тест – 1000м, бег без учета времени (контроль) – 2,5 км, эстафеты с ускорением от 60 до 150м.  Метание с места в стенку, в цель с 8-10 м, в парах на дальность. Сгибание и разгибание рук в упоре лежа. Вис на перекладине. Наклон вперед из положения сидя.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3.</w:t>
      </w:r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Лыжная подготовка (18 часов)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проведении соревнований и занятий. Передвижение на лыжах разными способами. Повороты, спуски, подъёмы, торможение. Развитие координационных способностей. Подвижные игры. Соревнования.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4.</w:t>
      </w:r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Гимнастика с основами акробатики (21 час)</w:t>
      </w: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гимнастический упражнений.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упражнения: упоры присев, лёжа, седы (на пятках, с наклоном, углом). Перекаты назад из седа с группировкой и обратно (с помощью): лёжа на спине стойка на лопатках (согнув и выпрямив ноги); кувырок вперед в группировке; «мост» из положения, лёжа на спине; два кувырка вперед слитно, мост из положения стоя с помощью.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Прыжки со скакалкой с изменяющимся темпом её вращения; акробатические комбинации типа: кувырок вперед, «мост», стойка на лопатках; перестроение из колонны по одному в колонну по два, по четыре. Размыкание и смыкание приставными шагами, передвижение в колоннах.  Строевой шаг.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Висы и упоры: мальчики: махом одной и толчком другой ногой подъем переворот в упор, соскок махом назад, подтягивание в висе, девочки: наскок в упор прыжком, размахивание изгибами, вис лежа, вис присев, подтягивание в висе лежа, поднимание ног в висе.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Прыжок ноги врозь через козла шириной 100-110 см.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Лазание по канату, гимнастической лестнице. Подтягивание, отжимание, поднимание ног на гимнастической лестнице, поднимание туловища. Прыжки с места в глубину.</w:t>
      </w:r>
    </w:p>
    <w:p w:rsidR="00AF698E" w:rsidRDefault="00AF698E" w:rsidP="001555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98E" w:rsidRPr="001555FC" w:rsidRDefault="00AF698E" w:rsidP="001555F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знания.</w:t>
      </w:r>
    </w:p>
    <w:p w:rsidR="00AF698E" w:rsidRPr="001555FC" w:rsidRDefault="00AF698E" w:rsidP="001555FC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Занятие гимнастикой и правильная осанка.</w:t>
      </w:r>
    </w:p>
    <w:p w:rsidR="00AF698E" w:rsidRPr="001555FC" w:rsidRDefault="00AF698E" w:rsidP="001555FC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силовых способностей, гибкости и координации.</w:t>
      </w:r>
    </w:p>
    <w:p w:rsidR="00AF698E" w:rsidRPr="001555FC" w:rsidRDefault="00AF698E" w:rsidP="001555FC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Разминка.</w:t>
      </w:r>
    </w:p>
    <w:p w:rsidR="00AF698E" w:rsidRPr="001555FC" w:rsidRDefault="00AF698E" w:rsidP="001555FC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Техника безопасности при занятиях гимнастикой.</w:t>
      </w:r>
    </w:p>
    <w:p w:rsidR="00AF698E" w:rsidRPr="001555FC" w:rsidRDefault="00AF698E" w:rsidP="001555FC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Олимпийские игры.</w:t>
      </w:r>
    </w:p>
    <w:p w:rsidR="00AF698E" w:rsidRPr="001555FC" w:rsidRDefault="00AF698E" w:rsidP="001555FC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 страховки и самостраховки.</w:t>
      </w:r>
    </w:p>
    <w:p w:rsidR="00AF698E" w:rsidRPr="001555FC" w:rsidRDefault="00AF698E" w:rsidP="001555F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5.</w:t>
      </w:r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Спортивные игры (баскетбол 23 часа)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Ловля и передача мяча с пассивным сопротивлением. Введение мяча. Повороты без мяча и с мячом. Броски мяча в кольцо. Вырывание и выбивание мяча. Нападение быстрым прорывом. Учебная игра.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6.</w:t>
      </w:r>
      <w:r w:rsidRPr="001555F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Спортивные игры («волейбол» 13 часов)</w:t>
      </w:r>
    </w:p>
    <w:p w:rsidR="00AF698E" w:rsidRPr="001555FC" w:rsidRDefault="00AF698E" w:rsidP="001555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5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Техника приема верхних передач. Прием мяча снизу двумя руками. Прием и передача мяча сверху двумя руками. Тактика 2-х передач. 1-е и 2-е передачи. Прямой нападающий удар. Тактика свободного нападения. Игра по упрощенным правилам. </w:t>
      </w:r>
    </w:p>
    <w:p w:rsidR="00AF698E" w:rsidRDefault="00AF698E" w:rsidP="00CD1AF9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Default="00AF698E" w:rsidP="00CD1AF9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Default="00AF698E" w:rsidP="00CD1AF9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Default="00AF698E" w:rsidP="00CD1AF9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Pr="00F12BBF" w:rsidRDefault="00AF698E" w:rsidP="00CD1AF9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Pr="00F12BBF" w:rsidRDefault="00AF698E" w:rsidP="00CD1AF9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AF698E" w:rsidRDefault="00AF698E" w:rsidP="001555F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Default="00AF698E" w:rsidP="001555F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Default="00AF698E" w:rsidP="001555F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Default="00AF698E" w:rsidP="001555F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Default="00AF698E" w:rsidP="001555F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Default="00AF698E" w:rsidP="001555F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Pr="001555FC" w:rsidRDefault="00AF698E" w:rsidP="001555FC">
      <w:pPr>
        <w:spacing w:after="0" w:line="276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F698E" w:rsidRPr="00166B02" w:rsidRDefault="00AF698E" w:rsidP="00166B02">
      <w:pPr>
        <w:spacing w:after="200" w:line="276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66B02">
        <w:rPr>
          <w:rFonts w:ascii="Times New Roman" w:hAnsi="Times New Roman" w:cs="Times New Roman"/>
          <w:b/>
          <w:bCs/>
          <w:lang w:eastAsia="ru-RU"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166B02">
        <w:rPr>
          <w:rFonts w:ascii="Times New Roman" w:hAnsi="Times New Roman" w:cs="Times New Roman"/>
          <w:b/>
          <w:bCs/>
          <w:lang w:eastAsia="ru-RU"/>
        </w:rPr>
        <w:t>уроков физической культуры 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"/>
        <w:gridCol w:w="626"/>
        <w:gridCol w:w="3363"/>
        <w:gridCol w:w="825"/>
        <w:gridCol w:w="2991"/>
        <w:gridCol w:w="3180"/>
        <w:gridCol w:w="2671"/>
        <w:gridCol w:w="850"/>
        <w:gridCol w:w="931"/>
      </w:tblGrid>
      <w:tr w:rsidR="00AF698E" w:rsidRPr="008944E4">
        <w:trPr>
          <w:trHeight w:val="495"/>
          <w:jc w:val="center"/>
        </w:trPr>
        <w:tc>
          <w:tcPr>
            <w:tcW w:w="629" w:type="dxa"/>
            <w:gridSpan w:val="2"/>
            <w:vMerge w:val="restart"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404" w:type="dxa"/>
            <w:vMerge w:val="restart"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27" w:type="dxa"/>
            <w:vMerge w:val="restart"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019" w:type="dxa"/>
            <w:vMerge w:val="restart"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Элементы содержания Планируемые результаты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(предметные)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1" w:type="dxa"/>
            <w:gridSpan w:val="2"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  <w:r w:rsidRPr="008944E4">
              <w:rPr>
                <w:rFonts w:ascii="Times New Roman" w:hAnsi="Times New Roman" w:cs="Times New Roman"/>
                <w:b/>
                <w:bCs/>
              </w:rPr>
              <w:br/>
              <w:t>Характеристика деятельности</w:t>
            </w:r>
          </w:p>
        </w:tc>
        <w:tc>
          <w:tcPr>
            <w:tcW w:w="851" w:type="dxa"/>
            <w:vMerge w:val="restart"/>
            <w:vAlign w:val="center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Дата по плану</w:t>
            </w:r>
          </w:p>
        </w:tc>
        <w:tc>
          <w:tcPr>
            <w:tcW w:w="934" w:type="dxa"/>
            <w:vMerge w:val="restart"/>
            <w:vAlign w:val="center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Дата по факту</w:t>
            </w:r>
          </w:p>
        </w:tc>
      </w:tr>
      <w:tr w:rsidR="00AF698E" w:rsidRPr="008944E4">
        <w:trPr>
          <w:trHeight w:val="495"/>
          <w:jc w:val="center"/>
        </w:trPr>
        <w:tc>
          <w:tcPr>
            <w:tcW w:w="629" w:type="dxa"/>
            <w:gridSpan w:val="2"/>
            <w:vMerge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vMerge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Merge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9" w:type="dxa"/>
            <w:vMerge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  <w:tc>
          <w:tcPr>
            <w:tcW w:w="2693" w:type="dxa"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Метапредметные УУД</w:t>
            </w:r>
          </w:p>
        </w:tc>
        <w:tc>
          <w:tcPr>
            <w:tcW w:w="851" w:type="dxa"/>
            <w:vMerge/>
            <w:vAlign w:val="center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vMerge/>
            <w:vAlign w:val="center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trHeight w:val="252"/>
          <w:jc w:val="center"/>
        </w:trPr>
        <w:tc>
          <w:tcPr>
            <w:tcW w:w="15575" w:type="dxa"/>
            <w:gridSpan w:val="9"/>
            <w:vAlign w:val="center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Лёгкая атлетика – 14 часов</w:t>
            </w:r>
          </w:p>
        </w:tc>
      </w:tr>
      <w:tr w:rsidR="00AF698E" w:rsidRPr="008944E4">
        <w:trPr>
          <w:trHeight w:val="961"/>
          <w:jc w:val="center"/>
        </w:trPr>
        <w:tc>
          <w:tcPr>
            <w:tcW w:w="629" w:type="dxa"/>
            <w:gridSpan w:val="2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Инструктаж по Т.Б. Высокий старт (15- 20 м.), стартовый разгон, бег по дистанции.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Инструктаж по Т.Б. Высокий старт (15- 20 м.), стартовый разгон, бег по дистанции. Специальные беговые упражнения. Встречные эстафеты. Развитие выносливости.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С</w:t>
            </w:r>
            <w:r w:rsidRPr="008944E4">
              <w:rPr>
                <w:rFonts w:ascii="Times New Roman" w:hAnsi="Times New Roman" w:cs="Times New Roman"/>
              </w:rPr>
              <w:t>облюдать дисциплину и правила техники безопасности во время занятий. Составлять индивидуальный режим дня.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знания о влиянии легкоатлетических упражнений на здоровье.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технику старта и стартового разгона.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парах.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jc w:val="center"/>
        </w:trPr>
        <w:tc>
          <w:tcPr>
            <w:tcW w:w="629" w:type="dxa"/>
            <w:gridSpan w:val="2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Низкий старт до 30м. стартовый разгон.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Низкий старт до 30м. стартовый разгон. Специальные беговые упр. Развитие скоростных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 и технику низкого старта.</w:t>
            </w:r>
          </w:p>
        </w:tc>
        <w:tc>
          <w:tcPr>
            <w:tcW w:w="2693" w:type="dxa"/>
          </w:tcPr>
          <w:p w:rsidR="00AF698E" w:rsidRPr="008944E4" w:rsidRDefault="00AF698E" w:rsidP="00F23565">
            <w:pPr>
              <w:pStyle w:val="NoSpacing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осваивать универсальные основные понятия и термины навыков л/атлетики.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технику низкого старта и стартового разгона.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парах.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Низкий старт до 60м специальные беговые упражнения.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Низкий старт до 60м специальные беговые упражнения. Прыжки с места. Развитие скоростных качеств и прыгучести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Технику беговых упражнений осваивать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C70C36">
            <w:pPr>
              <w:pStyle w:val="NoSpacing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осваивать универсальные основные понятия и термины навыков л/атлетики.</w:t>
            </w:r>
          </w:p>
          <w:p w:rsidR="00AF698E" w:rsidRPr="008944E4" w:rsidRDefault="00AF698E" w:rsidP="00C70C3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технику упражнений.</w:t>
            </w:r>
          </w:p>
          <w:p w:rsidR="00AF698E" w:rsidRPr="008944E4" w:rsidRDefault="00AF698E" w:rsidP="00C70C36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парах.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места. Низкий старт. Бег на 60м.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места. Низкий старт. Бег на 60м. Специальные беговые упражнения. Эстафетный бег.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Технику прыжков и беговых упражнений осваивать и совершенствовать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универсальные умения управлять эмоциями в процессе учебной деятельности.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 в прыжках в длину с места.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Бег на результат 60м.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 на результат 60м. Специальные беговые упражнения. Развитие скоростных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прыжков.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знания о влияние легкоатлетических упражнений на здоровье.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технику старта и стартового разгона.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 xml:space="preserve">: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со сверстниками в беге.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 xml:space="preserve">Беговые упражнения. Развитие скоростных качеств.  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Беговые упражнения. Развитие скоростных качеств.  Встречные эстафеты. Передача эстафетной палочки. Игра «бегущие и догоняющие»</w:t>
            </w: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упражнений, знать цели и задачи применения беговых упражнений.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технику передачи эстафетной палочки.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эстафетном беге.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Беговые упражнения. Метание малого мяча 150 гр. в цель.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Беговые упражнения. Метание малого мяча 150 гр. в цель. Развитие скоростных качеств.  Встречные эстафеты. Передача эстафетной палочки. Игра «Бегущие и догоняющие»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метательных упражнений и уметь рассчитывать траекторию для попадания мяча в цель.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технику бега и передачи эстафетной палочки.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беговых и метательных упражнениях.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Метание мяча на дальность с разбега.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Метание мяча на дальность с разбега. Прыжок в длину с разбега способом «согнув ноги». Развитие скоростно-силовых качеств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метательных упражнений с разбега и уметь рассчитывать траекторию для попадания мяча в цель.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метания мяча.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беговых и метательных упражнениях.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Метание мяча на дальность из трех попыток на лучший результат.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Метание мяча на дальность из трех попыток на лучший результат. Прыжок в длину способом «согнув ноги». Развитие скоростно-силовых качеств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метательных упражнений и применять знания и умения для достижения лучшего результата.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метания мяча.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беговых и метательных упражнениях.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Бег с преодолением вертикальных препятствий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 xml:space="preserve">Бег с преодолением вертикальных препятствий Прыжки в длину с разбега способом «согнув ноги».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Развитие выносливости, прыгучести, ловкости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CC5D1C">
            <w:pPr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бега с препятствиями</w:t>
            </w:r>
          </w:p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бега, прыжков.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беговых упражнениях.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разбега способом «согнув ноги».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разбега способом «согнув ноги». Специальные беговые упражнения. Развитие скоростно-силовых способностей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прыжков.</w:t>
            </w:r>
          </w:p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бега, прыжков.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Бег 1500м. (мальчики) 1500 (девочки).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 1500м. (мальчики) 1500 (девочки). Специальные беговые упражнения. Развитие выносливости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рационально расходовать силы и энергию во время бега на длинные дистанции.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бега.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Челночный бег 3х10м. Бросок набивного мяча (1-2кг).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Челночный бег 3х10м. Бросок набивного мяча (1-2кг). Специальные беговые упражнения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lang w:eastAsia="ru-RU"/>
              </w:rPr>
              <w:t>Соблюдать дисциплину и правила техники безопасности во время беговых и метательных упражнений.</w:t>
            </w:r>
          </w:p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метания мяча.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Челночный бег 3х10м. Бросок набивного мяча (1-2кг).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5D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Челночный бег 3х10м. Бросок набивного мяча (1-2кг).</w:t>
            </w:r>
            <w:r>
              <w:rPr>
                <w:rFonts w:ascii="Times New Roman" w:hAnsi="Times New Roman" w:cs="Times New Roman"/>
              </w:rPr>
              <w:t xml:space="preserve"> Специальные беговые упражнения. Сдача норм ГТО</w:t>
            </w: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lang w:eastAsia="ru-RU"/>
              </w:rPr>
              <w:t>Соблюдать дисциплину и правила техники безопасности во время беговых и метательных упражнений.</w:t>
            </w:r>
          </w:p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развивать максимальную скорость.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метания мяча.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15575" w:type="dxa"/>
            <w:gridSpan w:val="8"/>
          </w:tcPr>
          <w:p w:rsidR="00AF698E" w:rsidRPr="008944E4" w:rsidRDefault="00AF698E" w:rsidP="008944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Спортивные игры: Волейбол - 13 часов</w:t>
            </w: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Т.Б. на уроках волейбола.  Правила игры. Передача   мяча сверху.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Т.Б. на уроках волейбола.  Правила игры. Передача   мяча сверху.  Стойки, перемещения. Игра по упрощённым правилам.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Знать и применять знания по технике безопасности на уроках волейбола.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 приставными шагами боком, лицом, спиной.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уметь описывать технику игровых приёмов и действий, осваивать их самостоятельно.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обучения.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Стойка игрока. Перемещения в стойке.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Стойка игрока. Перемещения в стойке. Передача мяча двумя руками сверху.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терминологии в волейболе.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перемещений, передач.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паре, группе, команде.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Передача мяча двумя руками сверху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Стойка игрока. Перемещения и остановки в стойке. Передача мяча двумя руками сверху.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терминологии в волейболе.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перемещений, передач.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паре, группе, команде.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Передача мяча двумя руками сверху над собой и после перемещения вперёд.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Стойка игрока. Перемещения в стойке (боком, лицом и спиной вперёд). Передача мяча двумя руками сверху над собой и после перемещения вперёд. Встречные эстафеты.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терминологии в волейболе.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перемещений, передач.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паре, группе, команде.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Передача мяча двумя руками сверху над собой и после перемещения вперёд.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терминологии в волейболе.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перемещений, передач.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паре, группе, команде.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Передача мяча двумя руками сверху вперёд и над собой на месте и после перемещения.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Стойка игрока. Перемещения и остановки в стойке. Передача мяча двумя руками сверху вперёд и над собой на месте и после перемещения.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Совершенствование техники перемещений и передач мяча двумя руками сверху.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Совершенствование техники перемещений и передач мяча двумя руками сверху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терпеливо осваивать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технические элементы.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проявлять инициативу.</w:t>
            </w:r>
          </w:p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Приём мяча двумя руками снизу. Нижняя прямая подача.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Перемещения в стойке. Приём мяча двумя руками снизу. Нижняя прямая подача.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умения анализировать и корректировать технику удара.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определять и давать оценку своему двигательному действию. Уметь устранять типичные ошибки. 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Приём мяча двумя руками снизу над собой и на сетку.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Перемещение в стойке. Приём мяча двумя руками снизу над собой и на сетку.   Встречные эстафеты. Нижняя прямая подача.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умения анализировать и корректировать технику удара.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определять и давать оценку своему двигательному действию. Уметь устранять типичные ошибки. 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 xml:space="preserve">Нижняя прямая подача. Прямой нападающий удар.  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Стойки и перемещения. Приём мяча двумя руками снизу над собой и на сетку. Нижняя прямая подача. Прямой нападающий удар.  Игра в мини-волейбол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умения анализировать и корректировать технику удара.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определять и давать оценку своему двигательному действию. Уметь устранять типичные ошибки. 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Игра в мини-волейбол.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Стойки и перемещения. Приём мяча двумя руками снизу над собой и на сетку. Нижняя прямая подача. Прямой нападающий удар.  Игра в мини-волейбол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терпеливо осваивать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технические элементы и адекватно реагировать на замечания.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проявлять инициативу в команде.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уметь организовать самостоятельные занятия.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определять и исправлять собственные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Подвижная игра «Два мяча».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Стойки и перемещения. Передачи мяча двумя руками сверху и снизу в различных сочетаниях. Подвижная игра «Два мяча». Нижняя прямая подача. Прямой нападающий удар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организовывать совместные занятия волейболом со сверстниками.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уметь организовать самостоятельные занятия.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определять и исправлять собственные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Подача, приём и передача мяча в парах.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Стойки и перемещения. Подача, приём и передача мяча в парах. Прямой нападающий удар с опоры.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терпеливо осваивать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технические элементы и адекватно реагировать на замечания.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уметь организовать самостоятельные занятия.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определять и исправлять собственные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15393" w:type="dxa"/>
            <w:gridSpan w:val="8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Лыжная подготовка 18 ч</w:t>
            </w: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Инструктаж по ТБ на занятиях по лыжной подготовке. Экипировка лыжника.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Инструктаж по ТБ на занятиях по лыжной подготовке. Экипировка лыжника.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Научится вести себя на уроке по лыжной подготовке и соблюдать подготовку формы к уроку.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знание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экипировки лыжника.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изучаемого лыжного хода.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совместного освоения техники лыжных ходов.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Значение лыжной подготовки. История лыжного спорта.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Значение лыжной подготовки. История лыжного спорта. Участие российских лыжников в олимпийских играх. Основные правила проведения соревнований.</w:t>
            </w: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знание о лыжной подготовке. История лыжного спорта. Участие российских лыжников в олимпийских играх. Основные правила проведения соревнований.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передвижения на лыжах.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Катание с горок.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Катание с горок.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Одновременный и бесшажный ходы.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Одновременный и бесшажный ходы.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передвижения на лыжах.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Одновременный бесшажный ходы. Эстафеты.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осваивают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эстафетном беге.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Подъём «полуёлочкой». Торможение «плугом».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Подъём «полуёлочкой». Торможение «плугом».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передвижения на лыжах.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подъёма «полуёлочкой», торможение «плугом».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Катание с горок.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Подъём «полуёлочкой». Торможение «плугом». Катание с горок.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спуска с горы.</w:t>
            </w: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Повороты переступанием. Прохождение дистанции 1 км.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Повороты переступанием. Прохождение дистанции 1 км.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повороты переступанием.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Прохождение дистанции 1 км.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Повороты переступанием. Прохождение дистанции 1 км.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передвижения на лыжах.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 w:rsidRPr="008944E4">
              <w:rPr>
                <w:rFonts w:ascii="Times New Roman" w:hAnsi="Times New Roman" w:cs="Times New Roman"/>
              </w:rPr>
              <w:t xml:space="preserve"> проявление терпения.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Прохождение дистанции 2 км.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</w:t>
            </w:r>
          </w:p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ход. Одновременный бесшажный ход. Подъём «полу ёлочкой». Торможение «плугом». Прохождение дистанции 2 км.</w:t>
            </w:r>
          </w:p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 w:rsidRPr="008944E4">
              <w:rPr>
                <w:rFonts w:ascii="Times New Roman" w:hAnsi="Times New Roman" w:cs="Times New Roman"/>
              </w:rPr>
              <w:t xml:space="preserve"> проявление терпения.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Прохождение дистанции 2 км. Катание с горок.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2 км. Катание с горок.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 w:rsidRPr="008944E4">
              <w:rPr>
                <w:rFonts w:ascii="Times New Roman" w:hAnsi="Times New Roman" w:cs="Times New Roman"/>
              </w:rPr>
              <w:t xml:space="preserve"> проявление терпения.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Прохождение дистанции 2 км. свободным стилем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2 км.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 w:rsidRPr="008944E4">
              <w:rPr>
                <w:rFonts w:ascii="Times New Roman" w:hAnsi="Times New Roman" w:cs="Times New Roman"/>
              </w:rPr>
              <w:t xml:space="preserve"> проявление терпения.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Прохождение дистанции 3 км. Катание с горок.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Прохождение дистанции 3 км. Катание с горок.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со сверстниками в процессе совместного освоения техники лыжных ходов.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Прохождение дистанции 3 км. свободным стилем.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3 км. Катание с горок.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 w:rsidRPr="008944E4">
              <w:rPr>
                <w:rFonts w:ascii="Times New Roman" w:hAnsi="Times New Roman" w:cs="Times New Roman"/>
              </w:rPr>
              <w:t xml:space="preserve"> проявление терпения.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Прохождение дистанции 2 км.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Попеременный двухшажный ход. Одновременный бесшажный ход. Подъём «полу ёлочкой». Торможение «плугом». Повороты переступанием. Прохождение дистанции 2 км. Катание с горок.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Совершенствовать технику передвижения на лыжах самостоятельно выявляя и устраняя типичные ошибки.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осваивать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Личностные УУД:</w:t>
            </w:r>
            <w:r w:rsidRPr="008944E4">
              <w:rPr>
                <w:rFonts w:ascii="Times New Roman" w:hAnsi="Times New Roman" w:cs="Times New Roman"/>
              </w:rPr>
              <w:t xml:space="preserve"> проявление терпения.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Лыжные эстафеты.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 xml:space="preserve">Попеременный двухшажный ход. Одновременный бесшажный ход. Подъём «полу ёлочкой». Торможение «плугом». Повороты переступанием. Эстафеты. Катание с горок.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Совершенствовать технику передвижения на лыжах, стремиться к лидерству.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Описывать технику изучаемых лыжных ходов, осваивают их самостоятельно.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выявлять и устранять типичные ошибки.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эстафетном беге.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15393" w:type="dxa"/>
            <w:gridSpan w:val="8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Волейбол</w:t>
            </w:r>
            <w:r w:rsidRPr="008944E4">
              <w:rPr>
                <w:rFonts w:ascii="Times New Roman" w:hAnsi="Times New Roman" w:cs="Times New Roman"/>
                <w:b/>
                <w:bCs/>
              </w:rPr>
              <w:t xml:space="preserve"> – 18 часов</w:t>
            </w: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Инструктаж по ТБ на уроках гимнастики. Понятие о гибкости, ловкости и силы.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Инструктаж по ТБ на уроках гимнастики. Страховка на уроках. Понятие о гибкости, ловкости и силы. Развитие гибкости КОРУ с гимнастическими палками.</w:t>
            </w:r>
          </w:p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Мотивационная основа на занятия гимнастикой; учебно-познавательный интерес к занятиям гимнастикой с основами акробатики.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техники безопасности и терминологии в гимнастике.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постановка цели, планирование, прогнозирование результатов.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уметь находить общий язык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Кувырок вперед, кувырок назад, «мост», равновесие, стойки на лопатках, голове и руках.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Переход с шага на месте на ходьбу в колонне и в шеренге. Кувырок вперед, кувырок назад, «мост», равновесие, стойка на лопатках, стойка на голове и руках, Лазание по канату. Развитие физических качеств.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Соблюдать правильное поведение на уроках гимнастики, соблюдать подготовку формы к уроку, правильно группироваться во время кувырков и стоек.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техники безопасности и терминологии в гимнастике.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уметь находить общий язык.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Лазание по канату с помощью и без помощи ног.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Переход с шага на месте на ходьбу в колонне и в шеренге. Лазание по канату с помощью и без помощи ног. Кувырок вперед, назад в полушпагат, кувырок назад с прямыми ногами, равновесие, «мост», Развитие гибкости, силы, координационных способностей.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Соблюдать правильное поведение на уроках гимнастики, соблюдать подготовку формы к уроку, уметь лазать по канату.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знание техники безопасности и терминологии в гимнастике и акробатике.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Акробатические комбинации.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Мальчики: кувырок вперед, стойка на голове и руках с согнутыми ногами, упор присев, кувырок назад, кувырок назад с прямыми ногами, прыжок вверх прогнувшись, И.П.-о.с.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Девочки: равновесие «ласточка», выпад вперед, кувырок назад в «полушпагат», «мост» поворот И.П.-о.с. Лазание по канату с помощью и без помощи ног. Развитие гибкости, ловкости, силы.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Научиться выполнять акробатические упражнения в соединении, уметь составлять их самим.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знание техники безопасности и терминологии в гимнастике и акробатике.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находить общий язык со сверстниками.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Подтягивание в висе(мальчике), подтягивание в висе лежа(девочки).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Лазание по канату, с помощью ног(девочки), без помощи ног (мальчики). Акробатика. Подтягивание в висе(мальчике), подтягивание в висе лежа(девочки). Развитие гибкости, координации движений, силы.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подтягиваться и достигать лучшего результата соревнуясь со сверстниками.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самостоятельно осваивать и совершенствовать изучаемый элемент.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Лазание по канату.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Лазание по канату, с помощью ног(девочки), без помощи ног (мальчики). Акробатика. Подтягивание в висе(мальчике), подтягивание в висе лежа(девочки). Развитие гибкости, координации движений, силы.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Соблюдать правильное поведение на уроках гимнастики, соблюдать подготовку формы к уроку, уметь лазать по канату.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самостоятельно осваивать и совершенствовать изучаемый элемент.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Комплекс ОРУ с гимнастической палкой.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Комплекс ОРУ с гимнастической палкой. Акробатическая комбинация. Подтягивание в висе. Брусья разной высоты. Подъем переворотом махом одной, толчком другой; упор на н.ж. оборот вперед, вис на н.ж. с опорой на в.ж. переход в упор сед на бедре, соскок с поворотом. Развитие координационных способностей, силовых качеств.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Научиться выполнять тренировочные комплексы с гимнастической палкой, уметь составлять их самим.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знание техники безопасности и терминологии в гимнастике и акробатике.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находить общий язык со сверстниками.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Подтягивание в висе.  Упражнения на брусьях.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Акробатическая комбинация. Подтягивание в висе.  Упражнения на брусьях. Развитие силовых и координационных способностей.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Уметь подтягиваться и достигать лучшего результата соревнуясь со сверстниками. Выполнять упражнения на брусьях и составлять из них комбинации.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уметь формировать цель в обучении подтягиваниям.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Прыжки через длинную скакалку, прыжки со скакалкой.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Перекладина (мальчики) подтягивание в висе. Брусья разной высоты (девушки). Прыжки через длинную скакалку, прыжки со скакалкой. Развитие силы, прыгучести, координационных способностей.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Научиться выполнять прыжки через длинную скакалку, взаимодействовать в команде.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развивать технику и чувство такта в прыжках через скакалку.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Прыжки на скамейку, через скамейку, со скамейки.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Перекладина: подтягивание в висе. Брусья разной высоты (девочки). Прыжки на скамейку, через скамейку, со скамейки.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Прыжки со скакалкой. Развитие силы, прыгучести, скоростной выносливости.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Соблюдать правильное поведение на уроках гимнастики, соблюдать подготовку формы к уроку. Правильно выполнять прыжки.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самостоятельно осваивать и совершенствовать изучаемый элемент.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Прыжки со скакалкой до 1 мин.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Упражнения на брусьях разной высоты(девочки).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 xml:space="preserve">Перекладина: подтягивание в висе. Прыжки со скакалкой до1 мин. Развитие силы, 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скоростной выносливости.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Научиться и совершенствовать выполнение прыжков через скакалку, развивать выносливость.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развивать технику и чувство такта в прыжках через скакалку.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Опорный прыжок через козла ноги врозь.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Опорный прыжок через козла в ширину согнув ноги (мальчики). Опорный прыжок через козла ноги врозь (в ширину). Эстафеты. Развитие ловкости, быстроты.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Самостоятельно описывать технику опорного прыжка.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самостоятельно осваивать и совершенствовать изучаемый элемент.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 xml:space="preserve">: </w:t>
            </w:r>
            <w:r w:rsidRPr="008944E4">
              <w:rPr>
                <w:rFonts w:ascii="Times New Roman" w:hAnsi="Times New Roman" w:cs="Times New Roman"/>
                <w:color w:val="000000"/>
              </w:rPr>
              <w:t>способствовать организации учебно-тренировочного комплекса.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Опорный прыжок через козла согнув ноги.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КОРУ с гимнастической палкой. Опорный прыжок через козла согнув ноги (козел в длину). Опорный прыжок через козла (в ширину). Брусья (мальчики) подъём переворотом в упор толчком двумя, махом назад соскок. Вис согнувшись, вис прогнувшись. Упражнения для мышц спины, мышц живота и ног.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выполнения вскока и соскока опорного прыжка.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самостоятельно осваивать и совершенствовать изучаемый элемент.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 xml:space="preserve">: </w:t>
            </w:r>
            <w:r w:rsidRPr="008944E4">
              <w:rPr>
                <w:rFonts w:ascii="Times New Roman" w:hAnsi="Times New Roman" w:cs="Times New Roman"/>
                <w:color w:val="000000"/>
              </w:rPr>
              <w:t>способствовать организации учебно-тренировочного комплекса.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Брусья параллельные (мальчики). Упражнения с обручем (девочки)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Опорный прыжок через козла Брусья параллельные (мальчики). Упражнения с обручем (девочки) Развитие прыгучести, силы, ловкости.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Научиться выполнять упражнения на брусьях и с обручем, уметь составлять комплексы из них.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уметь организовать самостоятельные занятия.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определять и исправлять собственные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Эстафеты с элементами гимнастики.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Опорный прыжок согнув ноги (козел в ширину) (мальчики). Опорный прыжок через козла ноги врозь. Эстафеты с элементами гимнастики. Развитие координационных способностей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lang w:eastAsia="ru-RU"/>
              </w:rPr>
              <w:t>Соблюдать дисциплину и правила техники безопасности во время беговых и гимнастических упражнений.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уметь организовать самостоятельные занятия.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определять и исправлять собственные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Подтягивание в висе, подтягивание в висе лежа.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Параллельные брусья (мальчики). Упражнение с обручем (девочки). Подтягивание в висе, подтягивание в висе лежа. Развитие гибкости, ловкости, силы.</w:t>
            </w: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 xml:space="preserve">Уметь подтягиваться и достигать лучшего результата соревнуясь со сверстниками. 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уметь формировать цель в обучении подтягиваниям.</w:t>
            </w: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Параллельные брусья (мальчики). Упражнение с обручем (девочки).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Параллельные брусья (мальчики). Упражнение с обручем (девочки). Подтягивание в висе, подтягивание в висе лежа. Эстафеты с элементами гимнастики.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Выполнять упражнения на брусьях и с обручем. Уметь составлять из них комбинации.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уметь организовать самостоятельные занятия.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определять и исправлять собственные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7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Прыжки через длинную скакалку.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Подтягивание в висе, в висе лежа. Упражнения с обручем. Прыжки через длинную скакалку, с короткой скакалкой.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Научиться и совершенствовать выполнение прыжков через скакалку, развивать выносливость.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развивать технику и чувство такта в прыжках через скакалку.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7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Круговая тренировка по ОФП.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Круговая тренировка по ОФП. Упражнения с обручем (д). Прыжки со скакалкой за 1 мин.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lang w:eastAsia="ru-RU"/>
              </w:rPr>
              <w:t>Соблюдать дисциплину и правила техники безопасности во время беговых и гимнастических упражнений. Развивать выносливость.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развивать технику и чувство такта в прыжках через скакалку.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страховать и помогать партнеру.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7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Эстафеты с набивным мячом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КОРУ со скакалкой. Прыжки со скакалкой за 1 мин. Эстафеты с набивным мячом. Развитие скоростной выносливости.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lang w:eastAsia="ru-RU"/>
              </w:rPr>
              <w:t>Соблюдать дисциплину и правила техники безопасности во время эстафет. Развивать выносливость, ловкость.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уметь организовать самостоятельные занятия.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определять и исправлять собственные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7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4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Эстафеты с набивным мячом, обручем, скакалкой.</w:t>
            </w:r>
          </w:p>
        </w:tc>
        <w:tc>
          <w:tcPr>
            <w:tcW w:w="827" w:type="dxa"/>
          </w:tcPr>
          <w:p w:rsidR="00AF698E" w:rsidRPr="008944E4" w:rsidRDefault="00AF698E" w:rsidP="00A17B52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Круговая тренировка по ОФП. Эстафеты с набивным мячом, обручем, скакалкой.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A17B52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lang w:eastAsia="ru-RU"/>
              </w:rPr>
              <w:t>Соблюдать дисциплину и правила техники безопасности во время эстафет. Развивать выносливость, ловкость.</w:t>
            </w:r>
          </w:p>
        </w:tc>
        <w:tc>
          <w:tcPr>
            <w:tcW w:w="2693" w:type="dxa"/>
          </w:tcPr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уметь организовать самостоятельные занятия.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определять и исправлять собственные ошибки.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взаимодействие со сверстниками.</w:t>
            </w:r>
          </w:p>
          <w:p w:rsidR="00AF698E" w:rsidRPr="008944E4" w:rsidRDefault="00AF698E" w:rsidP="00A17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07AE0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274"/>
        </w:trPr>
        <w:tc>
          <w:tcPr>
            <w:tcW w:w="15393" w:type="dxa"/>
            <w:gridSpan w:val="8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Баскетбол – 12 часов</w:t>
            </w: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двумя руками от головы в прыжке.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игровых приемов.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 приставными шагами боком, лицом, спиной.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уметь описывать технику игровых приёмов и действий, осваивать их самостоятельно.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процессе обучения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Бросок двумя руками от головы в прыжке.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двумя руками от головы в прыжке.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C166B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терминологии в баскетболе.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перемещений, передач.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паре, группе, команде.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Учебная игра. Правила баскетбола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одной, двумя руками в прыжке.  Учебная игра. Правила баскетбола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терминологии в баскетболе.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перемещений, передач.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паре, группе, команде.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Учебная игра. Правила баскетбола.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одной, двумя руками в прыжке. 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C166B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терминологии в баскетболе.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перемещений, передач.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паре, группе, команде.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Бросок одной рукой в корзину.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 рукой в корзину. Развитие координационных способностей.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C166B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 xml:space="preserve">знание терминологии в ьаскетболе.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осваивать технику перемещений, передач.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паре, группе, команде.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Позиционное нападение и личная защита в игровых взаимодействиях 2х1.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 рукой от плеча. Позиционное нападение и личная защита в игровых взаимодействиях 2х1.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C166B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Игра в мини-баскетбол.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Стойка и передвижение игрока. Ведение мяча с изменением скорости. Ловля и передача мяча двумя руками от груди на месте в круге. Бросок двумя руками от головы с места. Игра в мини-баскетбол. Развитие координационных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C166B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Учебная игра. Правила баскетбола.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 рукой от плеча . Позиционное нападение и личная защита в игровых взаимодействиях 2х1..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C166B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умения анализировать и корректировать технику ведения, бросков и передачи мяча.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определять и давать оценку своему двигательному действию. Уметь устранять типичные ошибки. 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Учебная игра. Правила баскетбола.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 рукой от плеча. Позиционное нападение и личная защита в игровых взаимодействиях 2х1.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Осуществлять судейство игры в баскетбол по упрощенным правилам.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умения анализировать и корректировать технику ведения, бросков и передачи мяча.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определять и давать оценку своему двигательному действию. Уметь устранять типичные ошибки. 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Игра в мини-баскетбол.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Ведение мяча на месте правой (левой) рукой. Остановка прыжком. Ловля и передача мяча двумя руками от груди на месте в парах с шагом. Игра в мини-баскетбол.  Развитие координационных качеств. Решение задач игровой и соревновательной деятельности с помощью двигательных действий.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067813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944E4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  <w:lang w:eastAsia="ru-RU"/>
              </w:rPr>
              <w:t xml:space="preserve"> умения анализировать и корректировать технику ведения, бросков и передачи мяча.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определять и давать оценку своему двигательному действию. Уметь устранять типичные ошибки. 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Быстрый прорыв 1*1 через скрестный выход.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Стойка и передвижение игрока. Ведение мяча с изменением скорости и высоты отскока. Сочетание приёмов: (ведение-остановка-бросок). Быстрый прорыв 1*1 через скрестный выход.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двух игроков в нападении и защите «заслон».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 рукой от плеча с сопротивлением. Взаимодействие двух игроков в нападении и защите «заслон».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нападении.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нападении.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Бросок в кольцо с сопротивлением.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 xml:space="preserve">Сочетание приемов передвижений и остановок, приемов передач, ведения и бросков. Бросок одной рукой от плеча с сопротивлением.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Бросок одной рукой от плеча с сопротивлением.</w:t>
            </w:r>
          </w:p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 xml:space="preserve">Сочетание приемов передвижений и остановок, приемов передач, ведения и бросков. Бросок одной рукой от плеча с сопротивлением.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нападении.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нападении.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Бросок одной рукой от плеча в прыжке с сопротивлением.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 xml:space="preserve">Сочетание приемов передвижений и остановок, приемов передач, ведения и бросков. Бросок одной рукой от плеча в прыжке с сопротивлением.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нападении.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нападении. Учебная игра. Правила баскетбола.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Бросок одной рукой от плеча в прыжке с сопротивлением после остановки.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 xml:space="preserve">Сочетание приемов передвижений и остановок, приемов передач, ведения и бросков. Бросок одной рукой от плеча в прыжке с сопротивлением после остановки.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нападении.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нападение «малая восьмерка». Учебная игра.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Бросок одной рукой от плеча в прыжке с сопротивлением после остановки.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Нападение быстрым прорывом.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Выравнивание и выбивание мяча. Бросок одной рукой от плеча в прыжке. Сочетание приёмов: (ведение-остановка-бросок). Нападение быстрым прорывом. Игра в мини-баскетбол.   Развитие координационных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Осваивать технику игровых действий и приемов самостоятельно.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Взаимодействие трех игроков в нападение «малая восьмерка».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Сочетание приемов передвижений и остановок, приемов передач, ведения и бросков. Бросок одной рукой от плеча в прыжке с сопротивлением после остановки. Взаимодействие трех игроков в нападение «малая восьмерка». Учебная игра.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FE7C8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Организовывать совместные занятия баскетболом со сверстниками.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944E4">
              <w:rPr>
                <w:rFonts w:ascii="Times New Roman" w:hAnsi="Times New Roman" w:cs="Times New Roman"/>
              </w:rPr>
              <w:t xml:space="preserve"> </w:t>
            </w:r>
            <w:r w:rsidRPr="008944E4">
              <w:rPr>
                <w:rFonts w:ascii="Times New Roman" w:hAnsi="Times New Roman" w:cs="Times New Roman"/>
                <w:i/>
                <w:iCs/>
              </w:rPr>
              <w:t>УУД</w:t>
            </w:r>
            <w:r w:rsidRPr="008944E4">
              <w:rPr>
                <w:rFonts w:ascii="Times New Roman" w:hAnsi="Times New Roman" w:cs="Times New Roman"/>
              </w:rPr>
              <w:t>: самостоятельно изучение приёмов, выявляя и устраняя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 xml:space="preserve">: определять и устранять типичные ошибки.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умение взаимодействовать со сверстниками в   учебном процессе.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Т.Б на уроках л/атлетики. Прыжки в длину с места.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Т.Б на уроках л/атлетики. Прыжки в длину с места. Специальные беговые упражнения. Прыжки со скакалкой. Эстафеты.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564496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С</w:t>
            </w:r>
            <w:r w:rsidRPr="008944E4">
              <w:rPr>
                <w:rFonts w:ascii="Times New Roman" w:hAnsi="Times New Roman" w:cs="Times New Roman"/>
              </w:rPr>
              <w:t>облюдать дисциплину и правила техники безопасности во время занятий. Составлять индивидуальный режим дня.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</w:t>
            </w:r>
            <w:r w:rsidRPr="008944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знания о влиянии легкоатлетических упражнений на здоровье.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совершенствовать технику прыжков в длину с места.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парах.</w:t>
            </w:r>
          </w:p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Прыжки со скакалками. Эстафеты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места. Специальные беговые упражнения. Прыжки со скакалками. Эстафеты.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развивать технику и чувство такта в прыжках через скакалку.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F698E" w:rsidRPr="008944E4" w:rsidRDefault="00AF698E" w:rsidP="003322D6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уметь выявлять и корректировать простейшие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взаимодействие со сверстниками.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Метание мяча на дальность с разбега.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Пробегание отрезков 50-80м. Эстафетный бег. Метание мяча на дальность с разбега. Специальные беговые упражнения. Развитие скоростно-силовых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564496">
            <w:pPr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выполнения прыжков</w:t>
            </w:r>
            <w:r w:rsidRPr="008944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944E4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выполнения метания мяча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метания мяча.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беговых и метательных упражнениях.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Бег на 60м.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 на 60м. Метание мяча на дальность с разбега. Специальные беговые упражнения. Развитие скоростно-силовых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упражнений.</w:t>
            </w:r>
          </w:p>
        </w:tc>
        <w:tc>
          <w:tcPr>
            <w:tcW w:w="2693" w:type="dxa"/>
          </w:tcPr>
          <w:p w:rsidR="00AF698E" w:rsidRPr="008944E4" w:rsidRDefault="00AF698E" w:rsidP="00B4335B">
            <w:pPr>
              <w:pStyle w:val="NoSpacing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</w:t>
            </w:r>
            <w:r w:rsidRPr="008944E4">
              <w:rPr>
                <w:rFonts w:ascii="Times New Roman" w:hAnsi="Times New Roman" w:cs="Times New Roman"/>
              </w:rPr>
              <w:t>: осваивать универсальные основные понятия и термины навыков л/атлетики.</w:t>
            </w:r>
          </w:p>
          <w:p w:rsidR="00AF698E" w:rsidRPr="008944E4" w:rsidRDefault="00AF698E" w:rsidP="00B4335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технику упражнений.</w:t>
            </w:r>
          </w:p>
          <w:p w:rsidR="00AF698E" w:rsidRPr="008944E4" w:rsidRDefault="00AF698E" w:rsidP="00B4335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</w:t>
            </w:r>
            <w:r w:rsidRPr="008944E4">
              <w:rPr>
                <w:rFonts w:ascii="Times New Roman" w:hAnsi="Times New Roman" w:cs="Times New Roman"/>
              </w:rPr>
              <w:t>: уметь работать в парах.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Метание мяча на дальность.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 на 60м. на результат. Метание мяча на дальность. Специальные беговые упражнения. Развитие скоростно-силовых качеств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 и технику метания мяча.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метания мяча.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 в беговых и метательных упражнениях.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разбега способом «согнув ноги».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Метание мяча на дальность с разбега. Прыжки в длину с разбега способом «согнув ноги». Специальные беговые упражнения. Развитие скоростно-силовых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бега, прыжков.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Бег на 300м.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 на 300м. Прыжки в длину с разбега способом «согнув ноги». Специальные беговые упражнения. Развитие скоростно-силовых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упражнений, развивать выносливость.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совершенствовать технику бега, развивать выносливость.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 в беге.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04586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разбега способом «ножницы».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 на 300м. Прыжки в длину с разбега способом «ножницы». Специальные беговые упражнения. Развитие скоростно-силовых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бега, прыжков.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04586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разбега на результат.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Прыжки в длину с разбега на результат. Развитие скоростно-силовых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совершенствовать технику бега, прыжков.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04586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2684"/>
        </w:trPr>
        <w:tc>
          <w:tcPr>
            <w:tcW w:w="56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Равномерный бег до 15 мин.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Равномерный бег до 15 мин. Специальные беговые упражнения.  Развитие выносливости, силы, прыгучести.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упражнений, развивать выносливость.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совершенствовать технику бега, развивать выносливость.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 в беге.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04586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  <w:trHeight w:val="390"/>
        </w:trPr>
        <w:tc>
          <w:tcPr>
            <w:tcW w:w="567" w:type="dxa"/>
            <w:vAlign w:val="center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Легкоатлетическая полоса препятствий.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Легкоатлетическая полоса препятствий. Развитие физических качеств.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эстафет. Развивать выносливость, ловкость.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осваивать и совершенствовать технику бега, прыжков.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04586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rPr>
          <w:gridBefore w:val="1"/>
          <w:trHeight w:val="390"/>
          <w:jc w:val="center"/>
        </w:trPr>
        <w:tc>
          <w:tcPr>
            <w:tcW w:w="629" w:type="dxa"/>
            <w:vAlign w:val="center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40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Бег на 2000м. на результат.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Бег на 2000м. на результат. Специальные беговые упражнения. Развитие выносливости.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Описывать технику выполнения беговых упражнений, развивать выносливость.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совершенствовать технику бега, развивать выносливость.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 в беге.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045867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  <w:tr w:rsidR="00AF698E" w:rsidRPr="008944E4">
        <w:tblPrEx>
          <w:jc w:val="left"/>
        </w:tblPrEx>
        <w:trPr>
          <w:gridBefore w:val="1"/>
          <w:wBefore w:w="182" w:type="dxa"/>
        </w:trPr>
        <w:tc>
          <w:tcPr>
            <w:tcW w:w="567" w:type="dxa"/>
            <w:vAlign w:val="center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84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4E4">
              <w:rPr>
                <w:rFonts w:ascii="Times New Roman" w:hAnsi="Times New Roman" w:cs="Times New Roman"/>
              </w:rPr>
              <w:t>Эстафетный бег 4х50м.</w:t>
            </w:r>
          </w:p>
        </w:tc>
        <w:tc>
          <w:tcPr>
            <w:tcW w:w="827" w:type="dxa"/>
          </w:tcPr>
          <w:p w:rsidR="00AF698E" w:rsidRPr="008944E4" w:rsidRDefault="00AF698E" w:rsidP="008944E4">
            <w:pPr>
              <w:jc w:val="center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Эстафетный бег 4х50м. специальные беговые упражнения. Развитие быстроты.</w:t>
            </w:r>
          </w:p>
          <w:p w:rsidR="00AF698E" w:rsidRPr="005D570D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570D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3218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</w:rPr>
              <w:t>Соблюдать дисциплину и правила техники безопасности во время эстафет. Развивать выносливость, ловкость.</w:t>
            </w:r>
          </w:p>
        </w:tc>
        <w:tc>
          <w:tcPr>
            <w:tcW w:w="2693" w:type="dxa"/>
          </w:tcPr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Познавательные УУД:</w:t>
            </w:r>
            <w:r w:rsidRPr="008944E4">
              <w:rPr>
                <w:rFonts w:ascii="Times New Roman" w:hAnsi="Times New Roman" w:cs="Times New Roman"/>
              </w:rPr>
              <w:t xml:space="preserve"> совершенствовать технику эстафетного бега. 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Регулятивные УУД</w:t>
            </w:r>
            <w:r w:rsidRPr="008944E4">
              <w:rPr>
                <w:rFonts w:ascii="Times New Roman" w:hAnsi="Times New Roman" w:cs="Times New Roman"/>
              </w:rPr>
              <w:t>: определять и устранять типичные ошибки.</w:t>
            </w:r>
          </w:p>
          <w:p w:rsidR="00AF698E" w:rsidRPr="008944E4" w:rsidRDefault="00AF698E" w:rsidP="008944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698E" w:rsidRPr="008944E4" w:rsidRDefault="00AF698E" w:rsidP="00910135">
            <w:pPr>
              <w:rPr>
                <w:rFonts w:ascii="Times New Roman" w:hAnsi="Times New Roman" w:cs="Times New Roman"/>
              </w:rPr>
            </w:pPr>
            <w:r w:rsidRPr="008944E4">
              <w:rPr>
                <w:rFonts w:ascii="Times New Roman" w:hAnsi="Times New Roman" w:cs="Times New Roman"/>
                <w:i/>
                <w:iCs/>
              </w:rPr>
              <w:t>Коммуникативные УУД:</w:t>
            </w:r>
            <w:r w:rsidRPr="008944E4">
              <w:rPr>
                <w:rFonts w:ascii="Times New Roman" w:hAnsi="Times New Roman" w:cs="Times New Roman"/>
              </w:rPr>
              <w:t xml:space="preserve"> взаимодействие со сверстниками.</w:t>
            </w:r>
          </w:p>
        </w:tc>
        <w:tc>
          <w:tcPr>
            <w:tcW w:w="851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F698E" w:rsidRPr="008944E4" w:rsidRDefault="00AF698E" w:rsidP="00864E59">
            <w:pPr>
              <w:rPr>
                <w:rFonts w:ascii="Times New Roman" w:hAnsi="Times New Roman" w:cs="Times New Roman"/>
              </w:rPr>
            </w:pPr>
          </w:p>
        </w:tc>
      </w:tr>
    </w:tbl>
    <w:p w:rsidR="00AF698E" w:rsidRPr="00807AE0" w:rsidRDefault="00AF698E" w:rsidP="00807AE0">
      <w:pPr>
        <w:rPr>
          <w:rFonts w:ascii="Times New Roman" w:hAnsi="Times New Roman" w:cs="Times New Roman"/>
        </w:rPr>
      </w:pPr>
    </w:p>
    <w:p w:rsidR="00AF698E" w:rsidRPr="00807AE0" w:rsidRDefault="00AF698E" w:rsidP="00807AE0">
      <w:pPr>
        <w:rPr>
          <w:rFonts w:ascii="Times New Roman" w:hAnsi="Times New Roman" w:cs="Times New Roman"/>
        </w:rPr>
      </w:pPr>
    </w:p>
    <w:p w:rsidR="00AF698E" w:rsidRPr="00807AE0" w:rsidRDefault="00AF698E" w:rsidP="00807AE0">
      <w:pPr>
        <w:rPr>
          <w:rFonts w:ascii="Times New Roman" w:hAnsi="Times New Roman" w:cs="Times New Roman"/>
        </w:rPr>
      </w:pPr>
    </w:p>
    <w:p w:rsidR="00AF698E" w:rsidRPr="00807AE0" w:rsidRDefault="00AF698E" w:rsidP="00807AE0">
      <w:pPr>
        <w:rPr>
          <w:rFonts w:ascii="Times New Roman" w:hAnsi="Times New Roman" w:cs="Times New Roman"/>
        </w:rPr>
      </w:pPr>
    </w:p>
    <w:p w:rsidR="00AF698E" w:rsidRPr="00807AE0" w:rsidRDefault="00AF698E" w:rsidP="00807AE0">
      <w:pPr>
        <w:rPr>
          <w:rFonts w:ascii="Times New Roman" w:hAnsi="Times New Roman" w:cs="Times New Roman"/>
        </w:rPr>
      </w:pPr>
    </w:p>
    <w:p w:rsidR="00AF698E" w:rsidRPr="00807AE0" w:rsidRDefault="00AF698E" w:rsidP="00807AE0">
      <w:pPr>
        <w:rPr>
          <w:rFonts w:ascii="Times New Roman" w:hAnsi="Times New Roman" w:cs="Times New Roman"/>
        </w:rPr>
      </w:pPr>
    </w:p>
    <w:sectPr w:rsidR="00AF698E" w:rsidRPr="00807AE0" w:rsidSect="002A0E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FCC"/>
    <w:multiLevelType w:val="multilevel"/>
    <w:tmpl w:val="07989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473D4"/>
    <w:multiLevelType w:val="multilevel"/>
    <w:tmpl w:val="C42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B91675F"/>
    <w:multiLevelType w:val="multilevel"/>
    <w:tmpl w:val="D2DE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D3EB5"/>
    <w:multiLevelType w:val="multilevel"/>
    <w:tmpl w:val="D502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50923"/>
    <w:multiLevelType w:val="multilevel"/>
    <w:tmpl w:val="507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2E55FE"/>
    <w:multiLevelType w:val="multilevel"/>
    <w:tmpl w:val="674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670EB6"/>
    <w:multiLevelType w:val="multilevel"/>
    <w:tmpl w:val="1484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86EE4"/>
    <w:multiLevelType w:val="multilevel"/>
    <w:tmpl w:val="F5F6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03309"/>
    <w:multiLevelType w:val="multilevel"/>
    <w:tmpl w:val="194A9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816E3"/>
    <w:multiLevelType w:val="multilevel"/>
    <w:tmpl w:val="50E6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531BF"/>
    <w:multiLevelType w:val="multilevel"/>
    <w:tmpl w:val="5B202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83153"/>
    <w:multiLevelType w:val="multilevel"/>
    <w:tmpl w:val="16CA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C73629"/>
    <w:multiLevelType w:val="multilevel"/>
    <w:tmpl w:val="10F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7284058D"/>
    <w:multiLevelType w:val="multilevel"/>
    <w:tmpl w:val="3E9C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4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664"/>
    <w:rsid w:val="000236DF"/>
    <w:rsid w:val="00045867"/>
    <w:rsid w:val="00067813"/>
    <w:rsid w:val="00095D86"/>
    <w:rsid w:val="000A3F48"/>
    <w:rsid w:val="00114A6E"/>
    <w:rsid w:val="0013258D"/>
    <w:rsid w:val="001555FC"/>
    <w:rsid w:val="00166B02"/>
    <w:rsid w:val="0018111C"/>
    <w:rsid w:val="001F1936"/>
    <w:rsid w:val="002009D5"/>
    <w:rsid w:val="00250219"/>
    <w:rsid w:val="002A0E6C"/>
    <w:rsid w:val="002A59C8"/>
    <w:rsid w:val="003322D6"/>
    <w:rsid w:val="003900DB"/>
    <w:rsid w:val="003D6896"/>
    <w:rsid w:val="00414936"/>
    <w:rsid w:val="0041737B"/>
    <w:rsid w:val="004F0B44"/>
    <w:rsid w:val="004F74AF"/>
    <w:rsid w:val="005042C9"/>
    <w:rsid w:val="00534C60"/>
    <w:rsid w:val="00545811"/>
    <w:rsid w:val="00564496"/>
    <w:rsid w:val="0056699A"/>
    <w:rsid w:val="005769E8"/>
    <w:rsid w:val="005A2A2D"/>
    <w:rsid w:val="005A558A"/>
    <w:rsid w:val="005D570D"/>
    <w:rsid w:val="005E4F8E"/>
    <w:rsid w:val="005F342C"/>
    <w:rsid w:val="00611A87"/>
    <w:rsid w:val="006C54AE"/>
    <w:rsid w:val="006E387F"/>
    <w:rsid w:val="00756E49"/>
    <w:rsid w:val="00781373"/>
    <w:rsid w:val="007B0875"/>
    <w:rsid w:val="00803018"/>
    <w:rsid w:val="00807AE0"/>
    <w:rsid w:val="00864E59"/>
    <w:rsid w:val="008944E4"/>
    <w:rsid w:val="008A4014"/>
    <w:rsid w:val="008B0892"/>
    <w:rsid w:val="008B44F1"/>
    <w:rsid w:val="008F0EA0"/>
    <w:rsid w:val="00910135"/>
    <w:rsid w:val="00917B47"/>
    <w:rsid w:val="00983526"/>
    <w:rsid w:val="009970A5"/>
    <w:rsid w:val="009D2176"/>
    <w:rsid w:val="009D3155"/>
    <w:rsid w:val="00A13B15"/>
    <w:rsid w:val="00A162E1"/>
    <w:rsid w:val="00A17B52"/>
    <w:rsid w:val="00AE55CF"/>
    <w:rsid w:val="00AE7951"/>
    <w:rsid w:val="00AF17DD"/>
    <w:rsid w:val="00AF698E"/>
    <w:rsid w:val="00B2210A"/>
    <w:rsid w:val="00B4335B"/>
    <w:rsid w:val="00B81188"/>
    <w:rsid w:val="00B94DEF"/>
    <w:rsid w:val="00BB3A17"/>
    <w:rsid w:val="00C01439"/>
    <w:rsid w:val="00C41664"/>
    <w:rsid w:val="00C70C36"/>
    <w:rsid w:val="00CC5D1C"/>
    <w:rsid w:val="00CD1AF9"/>
    <w:rsid w:val="00D02913"/>
    <w:rsid w:val="00D04B73"/>
    <w:rsid w:val="00D20183"/>
    <w:rsid w:val="00D37FE0"/>
    <w:rsid w:val="00D51E1E"/>
    <w:rsid w:val="00D742CE"/>
    <w:rsid w:val="00DF221A"/>
    <w:rsid w:val="00DF5DF4"/>
    <w:rsid w:val="00E33540"/>
    <w:rsid w:val="00E62E54"/>
    <w:rsid w:val="00EE0798"/>
    <w:rsid w:val="00F12BBF"/>
    <w:rsid w:val="00F14A8D"/>
    <w:rsid w:val="00F20B83"/>
    <w:rsid w:val="00F23565"/>
    <w:rsid w:val="00F47BD5"/>
    <w:rsid w:val="00F63365"/>
    <w:rsid w:val="00F70B05"/>
    <w:rsid w:val="00F8220F"/>
    <w:rsid w:val="00F831CE"/>
    <w:rsid w:val="00FA32FE"/>
    <w:rsid w:val="00FA4C49"/>
    <w:rsid w:val="00FC166B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E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0E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23565"/>
    <w:rPr>
      <w:rFonts w:cs="Calibri"/>
      <w:lang w:eastAsia="en-US"/>
    </w:rPr>
  </w:style>
  <w:style w:type="paragraph" w:customStyle="1" w:styleId="c28">
    <w:name w:val="c28"/>
    <w:basedOn w:val="Normal"/>
    <w:uiPriority w:val="99"/>
    <w:rsid w:val="008F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DefaultParagraphFont"/>
    <w:uiPriority w:val="99"/>
    <w:rsid w:val="008F0EA0"/>
  </w:style>
  <w:style w:type="character" w:customStyle="1" w:styleId="c1">
    <w:name w:val="c1"/>
    <w:basedOn w:val="DefaultParagraphFont"/>
    <w:uiPriority w:val="99"/>
    <w:rsid w:val="008F0EA0"/>
  </w:style>
  <w:style w:type="character" w:customStyle="1" w:styleId="c25">
    <w:name w:val="c25"/>
    <w:basedOn w:val="DefaultParagraphFont"/>
    <w:uiPriority w:val="99"/>
    <w:rsid w:val="008F0EA0"/>
  </w:style>
  <w:style w:type="character" w:customStyle="1" w:styleId="c12">
    <w:name w:val="c12"/>
    <w:basedOn w:val="DefaultParagraphFont"/>
    <w:uiPriority w:val="99"/>
    <w:rsid w:val="008F0EA0"/>
  </w:style>
  <w:style w:type="character" w:customStyle="1" w:styleId="c97">
    <w:name w:val="c97"/>
    <w:basedOn w:val="DefaultParagraphFont"/>
    <w:uiPriority w:val="99"/>
    <w:rsid w:val="008F0EA0"/>
  </w:style>
  <w:style w:type="paragraph" w:styleId="ListParagraph">
    <w:name w:val="List Paragraph"/>
    <w:basedOn w:val="Normal"/>
    <w:uiPriority w:val="99"/>
    <w:qFormat/>
    <w:rsid w:val="00F12BBF"/>
    <w:pPr>
      <w:ind w:left="720"/>
    </w:pPr>
  </w:style>
  <w:style w:type="paragraph" w:customStyle="1" w:styleId="ConsPlusNormal">
    <w:name w:val="ConsPlusNormal"/>
    <w:uiPriority w:val="99"/>
    <w:rsid w:val="00BB3A1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7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C0AC37927C027FEE90B4E5FDB44F6F727475890B837E7DF5B4BB01769F01CF321318F4F5954Et50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75C0AC37927C027FEE90B4E5FDB44F6F7D787D8908837E7DF5B4BB01769F01CF321318F4F5954Bt507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75C0AC37927C027FEE90B4E5FDB44F6F737E788909837E7DF5B4BB01769F01CF321318F4F5974Ct50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627</TotalTime>
  <Pages>44</Pages>
  <Words>9767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№4-134-Лениза</cp:lastModifiedBy>
  <cp:revision>55</cp:revision>
  <dcterms:created xsi:type="dcterms:W3CDTF">2016-09-04T13:21:00Z</dcterms:created>
  <dcterms:modified xsi:type="dcterms:W3CDTF">2018-10-15T12:07:00Z</dcterms:modified>
</cp:coreProperties>
</file>