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6E" w:rsidRDefault="003C0B6E" w:rsidP="00D16397">
      <w:pPr>
        <w:tabs>
          <w:tab w:val="left" w:pos="30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3C0B6E" w:rsidRDefault="003C0B6E" w:rsidP="00D16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«АЧИРСКАЯ СРЕДНЯЯ ОБЩЕОБРАЗОВАТЕЛЬНАЯ ШКОЛА»</w:t>
      </w:r>
    </w:p>
    <w:p w:rsidR="003C0B6E" w:rsidRDefault="003C0B6E" w:rsidP="00D163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flip:y;z-index:251658240;visibility:visible;mso-position-horizontal-relative:margin" from="-32.05pt,7.85pt" to="431.45pt,9.35pt" wrapcoords="-70 -32400 -70 32400 3390 43200 16113 43200 21635 43200 21705 -21600 18245 -32400 5452 -32400 -70 -32400" strokeweight="4.5pt">
            <v:stroke linestyle="thickThin"/>
            <w10:wrap type="tight" anchorx="margin"/>
          </v:line>
        </w:pict>
      </w:r>
    </w:p>
    <w:p w:rsidR="003C0B6E" w:rsidRDefault="003C0B6E" w:rsidP="00D16397">
      <w:pPr>
        <w:spacing w:after="0" w:line="240" w:lineRule="atLeast"/>
        <w:ind w:left="-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Тюменская область Тобольский район д.Ачиры,1, строение 1,  тел:  24-83-63</w:t>
      </w:r>
    </w:p>
    <w:p w:rsidR="003C0B6E" w:rsidRDefault="003C0B6E" w:rsidP="00D16397">
      <w:pPr>
        <w:spacing w:line="20" w:lineRule="atLeas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Е-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>
          <w:rPr>
            <w:rStyle w:val="Hyperlink"/>
            <w:sz w:val="24"/>
            <w:szCs w:val="24"/>
            <w:lang w:val="en-US" w:eastAsia="ru-RU"/>
          </w:rPr>
          <w:t>achiri</w:t>
        </w:r>
        <w:r>
          <w:rPr>
            <w:rStyle w:val="Hyperlink"/>
            <w:sz w:val="24"/>
            <w:szCs w:val="24"/>
            <w:lang w:eastAsia="ru-RU"/>
          </w:rPr>
          <w:t>06</w:t>
        </w:r>
        <w:r>
          <w:rPr>
            <w:rStyle w:val="Hyperlink"/>
            <w:spacing w:val="-1"/>
            <w:sz w:val="24"/>
            <w:szCs w:val="24"/>
            <w:lang w:eastAsia="ru-RU"/>
          </w:rPr>
          <w:t>@</w:t>
        </w:r>
        <w:r>
          <w:rPr>
            <w:rStyle w:val="Hyperlink"/>
            <w:spacing w:val="-1"/>
            <w:sz w:val="24"/>
            <w:szCs w:val="24"/>
            <w:lang w:val="en-US" w:eastAsia="ru-RU"/>
          </w:rPr>
          <w:t>mail</w:t>
        </w:r>
        <w:r>
          <w:rPr>
            <w:rStyle w:val="Hyperlink"/>
            <w:spacing w:val="-1"/>
            <w:sz w:val="24"/>
            <w:szCs w:val="24"/>
            <w:lang w:eastAsia="ru-RU"/>
          </w:rPr>
          <w:t>.</w:t>
        </w:r>
        <w:r>
          <w:rPr>
            <w:rStyle w:val="Hyperlink"/>
            <w:spacing w:val="-1"/>
            <w:sz w:val="24"/>
            <w:szCs w:val="24"/>
            <w:lang w:val="en-US" w:eastAsia="ru-RU"/>
          </w:rPr>
          <w:t>ru</w:t>
        </w:r>
      </w:hyperlink>
    </w:p>
    <w:p w:rsidR="003C0B6E" w:rsidRDefault="003C0B6E" w:rsidP="00D16397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C0B6E" w:rsidRDefault="003C0B6E" w:rsidP="00535754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3C0B6E" w:rsidRPr="00D16397" w:rsidRDefault="003C0B6E" w:rsidP="00E7100C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05.</w:t>
      </w:r>
      <w:r w:rsidRPr="0053575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639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№ 20</w:t>
      </w:r>
    </w:p>
    <w:p w:rsidR="003C0B6E" w:rsidRPr="00D16397" w:rsidRDefault="003C0B6E" w:rsidP="00E7100C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 w:rsidRPr="00D16397">
        <w:rPr>
          <w:rFonts w:ascii="Times New Roman" w:hAnsi="Times New Roman" w:cs="Times New Roman"/>
          <w:sz w:val="24"/>
          <w:szCs w:val="24"/>
        </w:rPr>
        <w:t>О зачислении в 1 класс</w:t>
      </w:r>
    </w:p>
    <w:p w:rsidR="003C0B6E" w:rsidRPr="00D16397" w:rsidRDefault="003C0B6E" w:rsidP="00E7100C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 w:rsidRPr="00D16397">
        <w:rPr>
          <w:rFonts w:ascii="Times New Roman" w:hAnsi="Times New Roman" w:cs="Times New Roman"/>
          <w:sz w:val="24"/>
          <w:szCs w:val="24"/>
        </w:rPr>
        <w:t xml:space="preserve">На основании  Закона Российской Федерации «Об образовании в Российской Федерации» от 29.12.2012 г. №273 - ФЗ, приказа Министерства образования и науки РФ от 22 января 2014 г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приказа Министерства образования и науки Российской Федерации от13.12 2016г №8 – 2715 «О порядке приёма в общеобразовательные организации» приказа  отдела образования администрации Тобольского муниципального района </w:t>
      </w:r>
      <w:r w:rsidRPr="00D16397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Pr="00D163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16397">
        <w:rPr>
          <w:rFonts w:ascii="Times New Roman" w:hAnsi="Times New Roman" w:cs="Times New Roman"/>
          <w:sz w:val="24"/>
          <w:szCs w:val="24"/>
        </w:rPr>
        <w:t>.01.20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16397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D16397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D16397">
        <w:rPr>
          <w:rFonts w:ascii="Times New Roman" w:hAnsi="Times New Roman" w:cs="Times New Roman"/>
          <w:sz w:val="24"/>
          <w:szCs w:val="24"/>
        </w:rPr>
        <w:t>О закреплении территории за общеобразовательными учреждениями Тобольского муниципального района», Устава МАОУ «Ачирская СОШ», заявления родителей (законных представителей)</w:t>
      </w:r>
    </w:p>
    <w:p w:rsidR="003C0B6E" w:rsidRPr="00D16397" w:rsidRDefault="003C0B6E" w:rsidP="00E7100C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 w:rsidRPr="00D163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3C0B6E" w:rsidRPr="00D16397" w:rsidRDefault="003C0B6E" w:rsidP="00DF46D8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 w:rsidRPr="00D16397">
        <w:rPr>
          <w:rFonts w:ascii="Times New Roman" w:hAnsi="Times New Roman" w:cs="Times New Roman"/>
          <w:sz w:val="24"/>
          <w:szCs w:val="24"/>
        </w:rPr>
        <w:t>1.Зачислить в 1 класс МАОУ»Ачирская СОШ»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1639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16397">
        <w:rPr>
          <w:rFonts w:ascii="Times New Roman" w:hAnsi="Times New Roman" w:cs="Times New Roman"/>
          <w:sz w:val="24"/>
          <w:szCs w:val="24"/>
        </w:rPr>
        <w:t xml:space="preserve"> учебный год следующих учащихся:</w:t>
      </w:r>
    </w:p>
    <w:p w:rsidR="003C0B6E" w:rsidRDefault="003C0B6E" w:rsidP="00DF46D8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 w:rsidRPr="00D1639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Маметову Камиллу Ларисовну</w:t>
      </w:r>
    </w:p>
    <w:p w:rsidR="003C0B6E" w:rsidRPr="00D16397" w:rsidRDefault="003C0B6E" w:rsidP="00DF46D8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Ниязова Расула Маннуровича</w:t>
      </w:r>
    </w:p>
    <w:p w:rsidR="003C0B6E" w:rsidRPr="00D16397" w:rsidRDefault="003C0B6E" w:rsidP="00DF46D8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63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Ишбулаева Анвара Данияровича</w:t>
      </w:r>
    </w:p>
    <w:p w:rsidR="003C0B6E" w:rsidRDefault="003C0B6E" w:rsidP="00DF46D8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163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Рябикова Ильшана Радиковича</w:t>
      </w:r>
    </w:p>
    <w:p w:rsidR="003C0B6E" w:rsidRDefault="003C0B6E" w:rsidP="00DF46D8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Фазылова Сабира Бакировича</w:t>
      </w:r>
    </w:p>
    <w:p w:rsidR="003C0B6E" w:rsidRDefault="003C0B6E" w:rsidP="00DF46D8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Фазылова Наиля Мурадовича</w:t>
      </w:r>
    </w:p>
    <w:p w:rsidR="003C0B6E" w:rsidRPr="00D16397" w:rsidRDefault="003C0B6E" w:rsidP="00DF46D8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Янгучина Фанияра Каримовича</w:t>
      </w:r>
    </w:p>
    <w:p w:rsidR="003C0B6E" w:rsidRPr="00D16397" w:rsidRDefault="003C0B6E" w:rsidP="00E7100C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 w:rsidRPr="00D16397">
        <w:rPr>
          <w:rFonts w:ascii="Times New Roman" w:hAnsi="Times New Roman" w:cs="Times New Roman"/>
          <w:sz w:val="24"/>
          <w:szCs w:val="24"/>
        </w:rPr>
        <w:t xml:space="preserve"> 1.1. Зачислить в 1 класс филиала МАОУ»Ачирская СОШ»   « Иземетьевская НОШ»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1639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16397">
        <w:rPr>
          <w:rFonts w:ascii="Times New Roman" w:hAnsi="Times New Roman" w:cs="Times New Roman"/>
          <w:sz w:val="24"/>
          <w:szCs w:val="24"/>
        </w:rPr>
        <w:t xml:space="preserve"> учебный год следующих учащихся:</w:t>
      </w:r>
    </w:p>
    <w:p w:rsidR="003C0B6E" w:rsidRPr="00D16397" w:rsidRDefault="003C0B6E" w:rsidP="00E7100C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 w:rsidRPr="00D1639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Аллагулова Раифа Ризвановича</w:t>
      </w:r>
    </w:p>
    <w:p w:rsidR="003C0B6E" w:rsidRDefault="003C0B6E" w:rsidP="00E7100C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 w:rsidRPr="00D16397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Аллагулова Ильвара Ильнуровича</w:t>
      </w:r>
    </w:p>
    <w:p w:rsidR="003C0B6E" w:rsidRPr="00D16397" w:rsidRDefault="003C0B6E" w:rsidP="00E7100C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Саитова Бориса Финарисовича</w:t>
      </w:r>
    </w:p>
    <w:p w:rsidR="003C0B6E" w:rsidRDefault="003C0B6E" w:rsidP="00E7100C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 w:rsidRPr="00D16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B6E" w:rsidRPr="00D16397" w:rsidRDefault="003C0B6E" w:rsidP="00E7100C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 w:rsidRPr="00D16397">
        <w:rPr>
          <w:rFonts w:ascii="Times New Roman" w:hAnsi="Times New Roman" w:cs="Times New Roman"/>
          <w:sz w:val="24"/>
          <w:szCs w:val="24"/>
        </w:rPr>
        <w:t xml:space="preserve"> 1.2. Зачислить в 1 класс филиала МАОУ»Ачирская СОШ»  «Ишменевская НОШ»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16397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16397">
        <w:rPr>
          <w:rFonts w:ascii="Times New Roman" w:hAnsi="Times New Roman" w:cs="Times New Roman"/>
          <w:sz w:val="24"/>
          <w:szCs w:val="24"/>
        </w:rPr>
        <w:t xml:space="preserve"> учебный год  следующих учащихся:</w:t>
      </w:r>
    </w:p>
    <w:p w:rsidR="003C0B6E" w:rsidRDefault="003C0B6E" w:rsidP="006462AE">
      <w:pPr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 w:rsidRPr="00D1639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397">
        <w:rPr>
          <w:rFonts w:ascii="Times New Roman" w:hAnsi="Times New Roman" w:cs="Times New Roman"/>
          <w:sz w:val="24"/>
          <w:szCs w:val="24"/>
        </w:rPr>
        <w:t xml:space="preserve">Азанову </w:t>
      </w:r>
      <w:r>
        <w:rPr>
          <w:rFonts w:ascii="Times New Roman" w:hAnsi="Times New Roman" w:cs="Times New Roman"/>
          <w:sz w:val="24"/>
          <w:szCs w:val="24"/>
        </w:rPr>
        <w:t xml:space="preserve">Динару Фанисовну                                                                                         </w:t>
      </w:r>
      <w:r w:rsidRPr="00D16397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Равутдинову Чулпан Рузилевну</w:t>
      </w:r>
    </w:p>
    <w:p w:rsidR="003C0B6E" w:rsidRPr="00D16397" w:rsidRDefault="003C0B6E" w:rsidP="00E7100C">
      <w:pPr>
        <w:rPr>
          <w:rFonts w:ascii="Times New Roman" w:hAnsi="Times New Roman" w:cs="Times New Roman"/>
          <w:sz w:val="24"/>
          <w:szCs w:val="24"/>
        </w:rPr>
      </w:pPr>
    </w:p>
    <w:p w:rsidR="003C0B6E" w:rsidRPr="00D16397" w:rsidRDefault="003C0B6E" w:rsidP="00B668CB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  <w:r w:rsidRPr="00D163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16397">
        <w:rPr>
          <w:rFonts w:ascii="Times New Roman" w:hAnsi="Times New Roman" w:cs="Times New Roman"/>
          <w:sz w:val="24"/>
          <w:szCs w:val="24"/>
        </w:rPr>
        <w:t>Директор школы_________Барсукова Г.Ш.</w:t>
      </w:r>
    </w:p>
    <w:p w:rsidR="003C0B6E" w:rsidRPr="00D16397" w:rsidRDefault="003C0B6E" w:rsidP="00B668CB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3C0B6E" w:rsidRPr="00D16397" w:rsidRDefault="003C0B6E" w:rsidP="00B668CB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3C0B6E" w:rsidRDefault="003C0B6E" w:rsidP="00B668CB">
      <w:pPr>
        <w:tabs>
          <w:tab w:val="left" w:pos="6885"/>
        </w:tabs>
      </w:pPr>
    </w:p>
    <w:p w:rsidR="003C0B6E" w:rsidRDefault="003C0B6E" w:rsidP="00B668CB">
      <w:pPr>
        <w:tabs>
          <w:tab w:val="left" w:pos="6885"/>
        </w:tabs>
      </w:pPr>
    </w:p>
    <w:p w:rsidR="003C0B6E" w:rsidRDefault="003C0B6E" w:rsidP="00B668CB">
      <w:pPr>
        <w:tabs>
          <w:tab w:val="left" w:pos="6885"/>
        </w:tabs>
      </w:pPr>
    </w:p>
    <w:p w:rsidR="003C0B6E" w:rsidRDefault="003C0B6E" w:rsidP="00B668CB">
      <w:pPr>
        <w:tabs>
          <w:tab w:val="left" w:pos="6885"/>
        </w:tabs>
      </w:pPr>
    </w:p>
    <w:p w:rsidR="003C0B6E" w:rsidRDefault="003C0B6E" w:rsidP="00E7100C">
      <w:pPr>
        <w:tabs>
          <w:tab w:val="left" w:pos="2775"/>
        </w:tabs>
      </w:pPr>
    </w:p>
    <w:p w:rsidR="003C0B6E" w:rsidRDefault="003C0B6E" w:rsidP="00E7100C">
      <w:pPr>
        <w:tabs>
          <w:tab w:val="left" w:pos="2775"/>
        </w:tabs>
      </w:pPr>
    </w:p>
    <w:p w:rsidR="003C0B6E" w:rsidRDefault="003C0B6E" w:rsidP="00E7100C">
      <w:pPr>
        <w:tabs>
          <w:tab w:val="left" w:pos="2775"/>
        </w:tabs>
      </w:pPr>
    </w:p>
    <w:p w:rsidR="003C0B6E" w:rsidRDefault="003C0B6E" w:rsidP="00E7100C">
      <w:pPr>
        <w:tabs>
          <w:tab w:val="left" w:pos="2775"/>
        </w:tabs>
      </w:pPr>
    </w:p>
    <w:p w:rsidR="003C0B6E" w:rsidRPr="00E7100C" w:rsidRDefault="003C0B6E" w:rsidP="00E7100C">
      <w:pPr>
        <w:tabs>
          <w:tab w:val="left" w:pos="2775"/>
        </w:tabs>
      </w:pPr>
    </w:p>
    <w:sectPr w:rsidR="003C0B6E" w:rsidRPr="00E7100C" w:rsidSect="00D16397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0662A"/>
    <w:multiLevelType w:val="hybridMultilevel"/>
    <w:tmpl w:val="2542D890"/>
    <w:lvl w:ilvl="0" w:tplc="99780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4B0BB6"/>
    <w:multiLevelType w:val="hybridMultilevel"/>
    <w:tmpl w:val="96DE4170"/>
    <w:lvl w:ilvl="0" w:tplc="A9441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E91D7A"/>
    <w:multiLevelType w:val="hybridMultilevel"/>
    <w:tmpl w:val="148E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00C"/>
    <w:rsid w:val="001409A0"/>
    <w:rsid w:val="001502C9"/>
    <w:rsid w:val="001A0A11"/>
    <w:rsid w:val="001F302A"/>
    <w:rsid w:val="00266DDD"/>
    <w:rsid w:val="002F5EC0"/>
    <w:rsid w:val="00316038"/>
    <w:rsid w:val="00327B29"/>
    <w:rsid w:val="003614F7"/>
    <w:rsid w:val="003A31AF"/>
    <w:rsid w:val="003C0B6E"/>
    <w:rsid w:val="003D4E7C"/>
    <w:rsid w:val="003E32C6"/>
    <w:rsid w:val="003F5A64"/>
    <w:rsid w:val="00407CD3"/>
    <w:rsid w:val="00482D41"/>
    <w:rsid w:val="00520BE5"/>
    <w:rsid w:val="00535754"/>
    <w:rsid w:val="005547A8"/>
    <w:rsid w:val="005639CF"/>
    <w:rsid w:val="005700EA"/>
    <w:rsid w:val="0058334F"/>
    <w:rsid w:val="005C0BE3"/>
    <w:rsid w:val="006032DE"/>
    <w:rsid w:val="006462AE"/>
    <w:rsid w:val="0073605E"/>
    <w:rsid w:val="00756FE8"/>
    <w:rsid w:val="00781B45"/>
    <w:rsid w:val="007871F2"/>
    <w:rsid w:val="007B042B"/>
    <w:rsid w:val="007B2E8D"/>
    <w:rsid w:val="00800797"/>
    <w:rsid w:val="0089594D"/>
    <w:rsid w:val="009B2FDC"/>
    <w:rsid w:val="00A504A6"/>
    <w:rsid w:val="00B668CB"/>
    <w:rsid w:val="00BF4D31"/>
    <w:rsid w:val="00CD3B4A"/>
    <w:rsid w:val="00D16397"/>
    <w:rsid w:val="00DF46D8"/>
    <w:rsid w:val="00E0458B"/>
    <w:rsid w:val="00E7100C"/>
    <w:rsid w:val="00F96A36"/>
    <w:rsid w:val="00FC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BE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100C"/>
    <w:pPr>
      <w:ind w:left="720"/>
    </w:pPr>
  </w:style>
  <w:style w:type="table" w:styleId="TableGrid">
    <w:name w:val="Table Grid"/>
    <w:basedOn w:val="TableNormal"/>
    <w:uiPriority w:val="99"/>
    <w:rsid w:val="001F302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1639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hiri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494</TotalTime>
  <Pages>2</Pages>
  <Words>299</Words>
  <Characters>1707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Гульбану Шакировна</dc:creator>
  <cp:keywords/>
  <dc:description/>
  <cp:lastModifiedBy>Ден</cp:lastModifiedBy>
  <cp:revision>10</cp:revision>
  <cp:lastPrinted>2019-03-04T09:37:00Z</cp:lastPrinted>
  <dcterms:created xsi:type="dcterms:W3CDTF">2016-03-01T06:38:00Z</dcterms:created>
  <dcterms:modified xsi:type="dcterms:W3CDTF">2020-02-12T16:13:00Z</dcterms:modified>
</cp:coreProperties>
</file>