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FD" w:rsidRDefault="00C811FD" w:rsidP="00F20F90">
      <w:pPr>
        <w:rPr>
          <w:sz w:val="26"/>
          <w:szCs w:val="26"/>
        </w:rPr>
      </w:pPr>
      <w:r>
        <w:t xml:space="preserve">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40.25pt">
            <v:imagedata r:id="rId5" o:title=""/>
          </v:shape>
        </w:pict>
      </w:r>
    </w:p>
    <w:p w:rsidR="00C811FD" w:rsidRDefault="00C811FD" w:rsidP="00A149CD">
      <w:pPr>
        <w:jc w:val="center"/>
        <w:rPr>
          <w:sz w:val="26"/>
          <w:szCs w:val="26"/>
        </w:rPr>
      </w:pPr>
    </w:p>
    <w:p w:rsidR="00C811FD" w:rsidRDefault="00C811FD" w:rsidP="00A149CD">
      <w:pPr>
        <w:jc w:val="center"/>
        <w:rPr>
          <w:sz w:val="26"/>
          <w:szCs w:val="26"/>
        </w:rPr>
      </w:pPr>
    </w:p>
    <w:p w:rsidR="00C811FD" w:rsidRDefault="00C811FD" w:rsidP="00901047">
      <w:pPr>
        <w:rPr>
          <w:sz w:val="26"/>
          <w:szCs w:val="26"/>
        </w:rPr>
      </w:pPr>
    </w:p>
    <w:p w:rsidR="00C811FD" w:rsidRDefault="00C811FD" w:rsidP="00A149CD">
      <w:pPr>
        <w:jc w:val="center"/>
      </w:pPr>
      <w:r>
        <w:t>СОДЕРЖАНИЕ</w:t>
      </w:r>
    </w:p>
    <w:p w:rsidR="00C811FD" w:rsidRDefault="00C811FD" w:rsidP="009952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11FD" w:rsidRDefault="00C811FD" w:rsidP="00A149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 МАОУ «Ачирская СОШ», филиалов МАОУ «Ачирская СОШ» «Ишменевская НОШ», «Иземетьевская НОШ» с пояснительной запиской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…………………………………………………………………3</w:t>
      </w: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>
      <w:pPr>
        <w:jc w:val="both"/>
        <w:rPr>
          <w:sz w:val="26"/>
          <w:szCs w:val="26"/>
        </w:rPr>
      </w:pPr>
    </w:p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>
      <w:pPr>
        <w:jc w:val="right"/>
      </w:pPr>
      <w:r>
        <w:t>Приложение 2</w:t>
      </w:r>
    </w:p>
    <w:p w:rsidR="00C811FD" w:rsidRDefault="00C811FD" w:rsidP="00A149CD">
      <w:pPr>
        <w:jc w:val="right"/>
      </w:pPr>
      <w:r>
        <w:t>к приказу директора МАОУ "Ачирская средняя</w:t>
      </w:r>
    </w:p>
    <w:p w:rsidR="00C811FD" w:rsidRDefault="00C811FD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C811FD" w:rsidRPr="008213EE" w:rsidRDefault="00C811FD" w:rsidP="00A149CD">
      <w:pPr>
        <w:jc w:val="both"/>
      </w:pPr>
      <w:r w:rsidRPr="00AC77C1">
        <w:rPr>
          <w:color w:val="FF0000"/>
        </w:rPr>
        <w:t xml:space="preserve">                                                                                      </w:t>
      </w:r>
      <w:r>
        <w:rPr>
          <w:color w:val="FF0000"/>
        </w:rPr>
        <w:t xml:space="preserve">                           </w:t>
      </w:r>
      <w:r w:rsidRPr="008213EE">
        <w:t>от 28.05.2020г. № 93</w:t>
      </w:r>
    </w:p>
    <w:p w:rsidR="00C811FD" w:rsidRDefault="00C811FD" w:rsidP="00A149CD">
      <w:pPr>
        <w:jc w:val="both"/>
      </w:pPr>
    </w:p>
    <w:p w:rsidR="00C811FD" w:rsidRDefault="00C811FD" w:rsidP="00A149CD">
      <w:pPr>
        <w:jc w:val="center"/>
        <w:rPr>
          <w:b/>
          <w:bCs/>
          <w:lang w:val="tt-RU"/>
        </w:rPr>
      </w:pPr>
      <w:r>
        <w:rPr>
          <w:b/>
          <w:bCs/>
        </w:rPr>
        <w:t xml:space="preserve">Учебный план </w:t>
      </w:r>
      <w:r>
        <w:rPr>
          <w:b/>
          <w:bCs/>
          <w:lang w:val="en-US"/>
        </w:rPr>
        <w:t>I</w:t>
      </w:r>
      <w:r w:rsidRPr="00A149CD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IV</w:t>
      </w:r>
      <w:r w:rsidRPr="00A149CD">
        <w:rPr>
          <w:b/>
          <w:bCs/>
        </w:rPr>
        <w:t xml:space="preserve"> </w:t>
      </w:r>
      <w:r>
        <w:rPr>
          <w:b/>
          <w:bCs/>
        </w:rPr>
        <w:t>классов</w:t>
      </w:r>
      <w:r>
        <w:rPr>
          <w:b/>
          <w:bCs/>
          <w:lang w:val="tt-RU"/>
        </w:rPr>
        <w:t xml:space="preserve"> МАОУ </w:t>
      </w:r>
      <w:r>
        <w:rPr>
          <w:b/>
          <w:bCs/>
        </w:rPr>
        <w:t>«Ачирская СОШ», филиалов МАОУ «Ачирская СОШ» «Иземетьевская НОШ», «Ишменевская НОШ»</w:t>
      </w:r>
    </w:p>
    <w:p w:rsidR="00C811FD" w:rsidRDefault="00C811FD" w:rsidP="00A149CD">
      <w:pPr>
        <w:jc w:val="center"/>
        <w:rPr>
          <w:b/>
          <w:bCs/>
        </w:rPr>
      </w:pPr>
      <w:r>
        <w:rPr>
          <w:b/>
          <w:bCs/>
        </w:rPr>
        <w:t>на 2020-2021учебный год</w:t>
      </w:r>
    </w:p>
    <w:p w:rsidR="00C811FD" w:rsidRDefault="00C811FD" w:rsidP="00A149CD">
      <w:pPr>
        <w:rPr>
          <w:i/>
          <w:iCs/>
          <w:lang w:val="tt-RU"/>
        </w:rPr>
      </w:pPr>
      <w:r>
        <w:t xml:space="preserve">                                                               </w:t>
      </w:r>
      <w:r>
        <w:rPr>
          <w:i/>
          <w:iCs/>
          <w:lang w:val="tt-RU"/>
        </w:rPr>
        <w:t xml:space="preserve"> (согласно ФГОС)</w:t>
      </w:r>
    </w:p>
    <w:p w:rsidR="00C811FD" w:rsidRDefault="00C811FD" w:rsidP="00A149CD">
      <w:pPr>
        <w:rPr>
          <w:i/>
          <w:iCs/>
          <w:lang w:val="tt-RU"/>
        </w:rPr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6"/>
        <w:gridCol w:w="2115"/>
        <w:gridCol w:w="584"/>
        <w:gridCol w:w="505"/>
        <w:gridCol w:w="585"/>
        <w:gridCol w:w="585"/>
      </w:tblGrid>
      <w:tr w:rsidR="00C811FD">
        <w:trPr>
          <w:trHeight w:val="516"/>
        </w:trPr>
        <w:tc>
          <w:tcPr>
            <w:tcW w:w="5976" w:type="dxa"/>
            <w:vMerge w:val="restart"/>
          </w:tcPr>
          <w:p w:rsidR="00C811FD" w:rsidRDefault="00C811FD">
            <w:pPr>
              <w:jc w:val="center"/>
            </w:pPr>
            <w:r>
              <w:t>Предметные области</w:t>
            </w:r>
          </w:p>
        </w:tc>
        <w:tc>
          <w:tcPr>
            <w:tcW w:w="2115" w:type="dxa"/>
            <w:vMerge w:val="restart"/>
            <w:vAlign w:val="center"/>
          </w:tcPr>
          <w:p w:rsidR="00C811FD" w:rsidRDefault="00C811FD">
            <w:pPr>
              <w:jc w:val="center"/>
            </w:pPr>
            <w:r>
              <w:t>Учебные предметы</w:t>
            </w:r>
          </w:p>
        </w:tc>
        <w:tc>
          <w:tcPr>
            <w:tcW w:w="2259" w:type="dxa"/>
            <w:gridSpan w:val="4"/>
          </w:tcPr>
          <w:p w:rsidR="00C811FD" w:rsidRDefault="00C811FD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C811FD">
        <w:trPr>
          <w:trHeight w:val="136"/>
        </w:trPr>
        <w:tc>
          <w:tcPr>
            <w:tcW w:w="5976" w:type="dxa"/>
            <w:vMerge/>
            <w:vAlign w:val="center"/>
          </w:tcPr>
          <w:p w:rsidR="00C811FD" w:rsidRDefault="00C811FD"/>
        </w:tc>
        <w:tc>
          <w:tcPr>
            <w:tcW w:w="2115" w:type="dxa"/>
            <w:vMerge/>
            <w:vAlign w:val="center"/>
          </w:tcPr>
          <w:p w:rsidR="00C811FD" w:rsidRDefault="00C811FD"/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1кл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</w:pPr>
            <w:r>
              <w:t>2кл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</w:pPr>
            <w:r>
              <w:t>3кл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</w:pPr>
            <w:r>
              <w:t>4кл</w:t>
            </w:r>
          </w:p>
        </w:tc>
      </w:tr>
      <w:tr w:rsidR="00C811FD">
        <w:trPr>
          <w:trHeight w:val="136"/>
        </w:trPr>
        <w:tc>
          <w:tcPr>
            <w:tcW w:w="10350" w:type="dxa"/>
            <w:gridSpan w:val="6"/>
          </w:tcPr>
          <w:p w:rsidR="00C811FD" w:rsidRDefault="00C811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Обязательная  часть</w:t>
            </w:r>
          </w:p>
        </w:tc>
      </w:tr>
      <w:tr w:rsidR="00C811FD">
        <w:tc>
          <w:tcPr>
            <w:tcW w:w="5976" w:type="dxa"/>
            <w:vMerge w:val="restart"/>
          </w:tcPr>
          <w:p w:rsidR="00C811FD" w:rsidRDefault="00C811FD">
            <w:r>
              <w:t>Русский язык и литературное чтение</w:t>
            </w:r>
          </w:p>
        </w:tc>
        <w:tc>
          <w:tcPr>
            <w:tcW w:w="2115" w:type="dxa"/>
          </w:tcPr>
          <w:p w:rsidR="00C811FD" w:rsidRDefault="00C811FD">
            <w:r>
              <w:t>Русский язык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5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C811FD">
        <w:tc>
          <w:tcPr>
            <w:tcW w:w="5976" w:type="dxa"/>
            <w:vMerge/>
            <w:vAlign w:val="center"/>
          </w:tcPr>
          <w:p w:rsidR="00C811FD" w:rsidRDefault="00C811FD"/>
        </w:tc>
        <w:tc>
          <w:tcPr>
            <w:tcW w:w="2115" w:type="dxa"/>
          </w:tcPr>
          <w:p w:rsidR="00C811FD" w:rsidRDefault="00C811FD">
            <w:r>
              <w:t>Литературное чтение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C811FD">
        <w:tc>
          <w:tcPr>
            <w:tcW w:w="5976" w:type="dxa"/>
            <w:vMerge w:val="restart"/>
            <w:vAlign w:val="center"/>
          </w:tcPr>
          <w:p w:rsidR="00C811FD" w:rsidRDefault="00C811FD">
            <w:r>
              <w:t>Родной язык и литературное чтение на родном языке</w:t>
            </w:r>
          </w:p>
        </w:tc>
        <w:tc>
          <w:tcPr>
            <w:tcW w:w="2115" w:type="dxa"/>
          </w:tcPr>
          <w:p w:rsidR="00C811FD" w:rsidRDefault="00C811FD">
            <w:r>
              <w:t>Родной язык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C811FD">
        <w:tc>
          <w:tcPr>
            <w:tcW w:w="5976" w:type="dxa"/>
            <w:vMerge/>
            <w:vAlign w:val="center"/>
          </w:tcPr>
          <w:p w:rsidR="00C811FD" w:rsidRDefault="00C811FD"/>
        </w:tc>
        <w:tc>
          <w:tcPr>
            <w:tcW w:w="2115" w:type="dxa"/>
          </w:tcPr>
          <w:p w:rsidR="00C811FD" w:rsidRDefault="00C811FD">
            <w:r>
              <w:t>Литературное чтение на родном языке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C811FD">
        <w:tc>
          <w:tcPr>
            <w:tcW w:w="5976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2115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C811FD">
        <w:tc>
          <w:tcPr>
            <w:tcW w:w="5976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2115" w:type="dxa"/>
          </w:tcPr>
          <w:p w:rsidR="00C811FD" w:rsidRDefault="00C811FD">
            <w:r>
              <w:t>Математика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C811FD">
        <w:tc>
          <w:tcPr>
            <w:tcW w:w="5976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2115" w:type="dxa"/>
          </w:tcPr>
          <w:p w:rsidR="00C811FD" w:rsidRDefault="00C811FD">
            <w:r>
              <w:t>Окружающий мир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2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C811FD">
        <w:tc>
          <w:tcPr>
            <w:tcW w:w="5976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2115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C811FD">
        <w:tc>
          <w:tcPr>
            <w:tcW w:w="5976" w:type="dxa"/>
            <w:vMerge w:val="restart"/>
          </w:tcPr>
          <w:p w:rsidR="00C811FD" w:rsidRDefault="00C811FD">
            <w:r>
              <w:t>Искусство</w:t>
            </w:r>
          </w:p>
        </w:tc>
        <w:tc>
          <w:tcPr>
            <w:tcW w:w="2115" w:type="dxa"/>
          </w:tcPr>
          <w:p w:rsidR="00C811FD" w:rsidRDefault="00C811FD">
            <w:r>
              <w:t>Музыка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C811FD">
        <w:tc>
          <w:tcPr>
            <w:tcW w:w="5976" w:type="dxa"/>
            <w:vMerge/>
            <w:vAlign w:val="center"/>
          </w:tcPr>
          <w:p w:rsidR="00C811FD" w:rsidRDefault="00C811FD"/>
        </w:tc>
        <w:tc>
          <w:tcPr>
            <w:tcW w:w="2115" w:type="dxa"/>
          </w:tcPr>
          <w:p w:rsidR="00C811FD" w:rsidRDefault="00C811FD">
            <w:r>
              <w:t>Изобразительное искусство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C811FD">
        <w:tc>
          <w:tcPr>
            <w:tcW w:w="5976" w:type="dxa"/>
          </w:tcPr>
          <w:p w:rsidR="00C811FD" w:rsidRDefault="00C811FD">
            <w:r>
              <w:t>Технология</w:t>
            </w:r>
          </w:p>
        </w:tc>
        <w:tc>
          <w:tcPr>
            <w:tcW w:w="2115" w:type="dxa"/>
          </w:tcPr>
          <w:p w:rsidR="00C811FD" w:rsidRDefault="00C811FD">
            <w:r>
              <w:t xml:space="preserve">Технология 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C811FD">
        <w:tc>
          <w:tcPr>
            <w:tcW w:w="5976" w:type="dxa"/>
          </w:tcPr>
          <w:p w:rsidR="00C811FD" w:rsidRDefault="00C811FD">
            <w:r>
              <w:t>Физическая культура</w:t>
            </w:r>
          </w:p>
        </w:tc>
        <w:tc>
          <w:tcPr>
            <w:tcW w:w="2115" w:type="dxa"/>
          </w:tcPr>
          <w:p w:rsidR="00C811FD" w:rsidRDefault="00C811FD">
            <w:r>
              <w:t>Физическая культура</w:t>
            </w:r>
          </w:p>
        </w:tc>
        <w:tc>
          <w:tcPr>
            <w:tcW w:w="584" w:type="dxa"/>
          </w:tcPr>
          <w:p w:rsidR="00C811FD" w:rsidRDefault="00C811FD">
            <w:pPr>
              <w:jc w:val="center"/>
            </w:pPr>
            <w:r>
              <w:t>3</w:t>
            </w:r>
          </w:p>
        </w:tc>
        <w:tc>
          <w:tcPr>
            <w:tcW w:w="50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C811FD">
        <w:tc>
          <w:tcPr>
            <w:tcW w:w="8091" w:type="dxa"/>
            <w:gridSpan w:val="2"/>
          </w:tcPr>
          <w:p w:rsidR="00C811FD" w:rsidRDefault="00C81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C811FD" w:rsidRDefault="00C81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584" w:type="dxa"/>
            <w:vAlign w:val="center"/>
          </w:tcPr>
          <w:p w:rsidR="00C811FD" w:rsidRDefault="00C811FD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05" w:type="dxa"/>
            <w:vAlign w:val="center"/>
          </w:tcPr>
          <w:p w:rsidR="00C811FD" w:rsidRDefault="00C811FD">
            <w:pPr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25</w:t>
            </w:r>
          </w:p>
        </w:tc>
        <w:tc>
          <w:tcPr>
            <w:tcW w:w="585" w:type="dxa"/>
          </w:tcPr>
          <w:p w:rsidR="00C811FD" w:rsidRDefault="00C811FD">
            <w:pPr>
              <w:rPr>
                <w:b/>
                <w:bCs/>
                <w:lang w:val="tt-RU"/>
              </w:rPr>
            </w:pPr>
          </w:p>
          <w:p w:rsidR="00C811FD" w:rsidRDefault="00C811FD">
            <w:pPr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25</w:t>
            </w:r>
          </w:p>
        </w:tc>
        <w:tc>
          <w:tcPr>
            <w:tcW w:w="585" w:type="dxa"/>
          </w:tcPr>
          <w:p w:rsidR="00C811FD" w:rsidRDefault="00C811FD">
            <w:pPr>
              <w:jc w:val="center"/>
              <w:rPr>
                <w:b/>
                <w:bCs/>
                <w:lang w:val="tt-RU"/>
              </w:rPr>
            </w:pPr>
          </w:p>
          <w:p w:rsidR="00C811FD" w:rsidRDefault="00C811FD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25</w:t>
            </w:r>
          </w:p>
        </w:tc>
      </w:tr>
    </w:tbl>
    <w:p w:rsidR="00C811FD" w:rsidRDefault="00C811FD" w:rsidP="00AF0BD3">
      <w:pPr>
        <w:jc w:val="both"/>
      </w:pPr>
    </w:p>
    <w:p w:rsidR="00C811FD" w:rsidRDefault="00C811FD" w:rsidP="00A149CD">
      <w:pPr>
        <w:ind w:firstLine="480"/>
        <w:jc w:val="center"/>
        <w:rPr>
          <w:b/>
          <w:bCs/>
        </w:rPr>
      </w:pPr>
      <w:r>
        <w:rPr>
          <w:b/>
          <w:bCs/>
        </w:rPr>
        <w:t>План внеурочной деятельности МАОУ «Ачирская СОШ»</w:t>
      </w:r>
    </w:p>
    <w:p w:rsidR="00C811FD" w:rsidRDefault="00C811FD" w:rsidP="00A149CD">
      <w:pPr>
        <w:ind w:firstLine="480"/>
        <w:jc w:val="center"/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C811FD">
        <w:tc>
          <w:tcPr>
            <w:tcW w:w="7090" w:type="dxa"/>
            <w:vMerge w:val="restart"/>
          </w:tcPr>
          <w:p w:rsidR="00C811FD" w:rsidRDefault="00C811FD">
            <w:pPr>
              <w:jc w:val="center"/>
            </w:pPr>
            <w:r>
              <w:t>Направления</w:t>
            </w:r>
          </w:p>
          <w:p w:rsidR="00C811FD" w:rsidRDefault="00C811FD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C811FD">
        <w:tc>
          <w:tcPr>
            <w:tcW w:w="7090" w:type="dxa"/>
            <w:vMerge/>
            <w:vAlign w:val="center"/>
          </w:tcPr>
          <w:p w:rsidR="00C811FD" w:rsidRDefault="00C811FD"/>
        </w:tc>
        <w:tc>
          <w:tcPr>
            <w:tcW w:w="849" w:type="dxa"/>
          </w:tcPr>
          <w:p w:rsidR="00C811FD" w:rsidRDefault="00C811FD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C811FD" w:rsidRDefault="00C811F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C811FD">
        <w:tc>
          <w:tcPr>
            <w:tcW w:w="7090" w:type="dxa"/>
          </w:tcPr>
          <w:p w:rsidR="00C811FD" w:rsidRDefault="00C811FD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C811FD" w:rsidRPr="003A4179" w:rsidRDefault="00C811FD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>
        <w:tc>
          <w:tcPr>
            <w:tcW w:w="7090" w:type="dxa"/>
          </w:tcPr>
          <w:p w:rsidR="00C811FD" w:rsidRDefault="00C811FD">
            <w:r>
              <w:t>Общекультурное</w:t>
            </w:r>
          </w:p>
        </w:tc>
        <w:tc>
          <w:tcPr>
            <w:tcW w:w="849" w:type="dxa"/>
          </w:tcPr>
          <w:p w:rsidR="00C811FD" w:rsidRPr="003A4179" w:rsidRDefault="00C811FD">
            <w:pPr>
              <w:jc w:val="center"/>
            </w:pPr>
            <w:r w:rsidRPr="003A4179">
              <w:t>4</w:t>
            </w:r>
          </w:p>
        </w:tc>
        <w:tc>
          <w:tcPr>
            <w:tcW w:w="709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</w:tr>
      <w:tr w:rsidR="00C811FD">
        <w:tc>
          <w:tcPr>
            <w:tcW w:w="7090" w:type="dxa"/>
          </w:tcPr>
          <w:p w:rsidR="00C811FD" w:rsidRDefault="00C811FD">
            <w:r>
              <w:t>Общеинтеллектуальное</w:t>
            </w:r>
          </w:p>
        </w:tc>
        <w:tc>
          <w:tcPr>
            <w:tcW w:w="849" w:type="dxa"/>
          </w:tcPr>
          <w:p w:rsidR="00C811FD" w:rsidRPr="003A4179" w:rsidRDefault="00C811FD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>
        <w:tc>
          <w:tcPr>
            <w:tcW w:w="7090" w:type="dxa"/>
          </w:tcPr>
          <w:p w:rsidR="00C811FD" w:rsidRDefault="00C811FD">
            <w:r>
              <w:t>Духовно-нравственное</w:t>
            </w:r>
          </w:p>
        </w:tc>
        <w:tc>
          <w:tcPr>
            <w:tcW w:w="849" w:type="dxa"/>
          </w:tcPr>
          <w:p w:rsidR="00C811FD" w:rsidRPr="003A4179" w:rsidRDefault="00C811FD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C811FD">
        <w:tc>
          <w:tcPr>
            <w:tcW w:w="7090" w:type="dxa"/>
          </w:tcPr>
          <w:p w:rsidR="00C811FD" w:rsidRDefault="00C811FD">
            <w:r>
              <w:t>Социальное</w:t>
            </w:r>
          </w:p>
        </w:tc>
        <w:tc>
          <w:tcPr>
            <w:tcW w:w="849" w:type="dxa"/>
          </w:tcPr>
          <w:p w:rsidR="00C811FD" w:rsidRPr="003A4179" w:rsidRDefault="00C811FD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C811FD" w:rsidRPr="003A4179" w:rsidRDefault="00C811FD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C811FD">
        <w:tc>
          <w:tcPr>
            <w:tcW w:w="7090" w:type="dxa"/>
          </w:tcPr>
          <w:p w:rsidR="00C811FD" w:rsidRDefault="00C811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C811FD" w:rsidRPr="003A4179" w:rsidRDefault="00C811FD">
            <w:pPr>
              <w:jc w:val="center"/>
              <w:rPr>
                <w:b/>
                <w:bCs/>
              </w:rPr>
            </w:pPr>
            <w:r w:rsidRPr="003A4179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C811FD" w:rsidRPr="003A4179" w:rsidRDefault="00C811FD">
            <w:pPr>
              <w:jc w:val="center"/>
              <w:rPr>
                <w:b/>
                <w:bCs/>
                <w:lang w:val="tt-RU"/>
              </w:rPr>
            </w:pPr>
            <w:r w:rsidRPr="003A4179">
              <w:rPr>
                <w:b/>
                <w:bCs/>
                <w:lang w:val="tt-RU"/>
              </w:rPr>
              <w:t>10</w:t>
            </w:r>
          </w:p>
        </w:tc>
        <w:tc>
          <w:tcPr>
            <w:tcW w:w="850" w:type="dxa"/>
          </w:tcPr>
          <w:p w:rsidR="00C811FD" w:rsidRPr="003A4179" w:rsidRDefault="00C811FD">
            <w:pPr>
              <w:jc w:val="center"/>
              <w:rPr>
                <w:b/>
                <w:bCs/>
                <w:lang w:val="tt-RU"/>
              </w:rPr>
            </w:pPr>
            <w:r w:rsidRPr="003A4179">
              <w:rPr>
                <w:b/>
                <w:bCs/>
                <w:lang w:val="tt-RU"/>
              </w:rPr>
              <w:t>10</w:t>
            </w:r>
          </w:p>
        </w:tc>
        <w:tc>
          <w:tcPr>
            <w:tcW w:w="851" w:type="dxa"/>
          </w:tcPr>
          <w:p w:rsidR="00C811FD" w:rsidRPr="003A4179" w:rsidRDefault="00C811FD">
            <w:pPr>
              <w:jc w:val="center"/>
              <w:rPr>
                <w:b/>
                <w:bCs/>
                <w:lang w:val="tt-RU"/>
              </w:rPr>
            </w:pPr>
            <w:r w:rsidRPr="003A4179">
              <w:rPr>
                <w:b/>
                <w:bCs/>
                <w:lang w:val="tt-RU"/>
              </w:rPr>
              <w:t>10</w:t>
            </w:r>
          </w:p>
        </w:tc>
      </w:tr>
    </w:tbl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149CD"/>
    <w:p w:rsidR="00C811FD" w:rsidRDefault="00C811FD" w:rsidP="00A52A58">
      <w:pPr>
        <w:ind w:firstLine="480"/>
        <w:jc w:val="center"/>
        <w:rPr>
          <w:b/>
          <w:bCs/>
        </w:rPr>
      </w:pPr>
      <w:r>
        <w:rPr>
          <w:b/>
          <w:bCs/>
        </w:rPr>
        <w:t>План внеурочной деятельности филиала МАОУ «Ачирская СОШ» «Иземетьевская НОШ»</w:t>
      </w:r>
    </w:p>
    <w:p w:rsidR="00C811FD" w:rsidRDefault="00C811FD" w:rsidP="00A52A58">
      <w:pPr>
        <w:ind w:firstLine="480"/>
        <w:jc w:val="center"/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C811FD">
        <w:tc>
          <w:tcPr>
            <w:tcW w:w="7090" w:type="dxa"/>
            <w:vMerge w:val="restart"/>
          </w:tcPr>
          <w:p w:rsidR="00C811FD" w:rsidRDefault="00C811FD" w:rsidP="004B368E">
            <w:pPr>
              <w:jc w:val="center"/>
            </w:pPr>
            <w:r>
              <w:t>Направления</w:t>
            </w:r>
          </w:p>
          <w:p w:rsidR="00C811FD" w:rsidRDefault="00C811FD" w:rsidP="004B368E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C811FD" w:rsidRDefault="00C811FD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C811FD">
        <w:tc>
          <w:tcPr>
            <w:tcW w:w="7090" w:type="dxa"/>
            <w:vMerge/>
            <w:vAlign w:val="center"/>
          </w:tcPr>
          <w:p w:rsidR="00C811FD" w:rsidRDefault="00C811FD" w:rsidP="004B368E"/>
        </w:tc>
        <w:tc>
          <w:tcPr>
            <w:tcW w:w="849" w:type="dxa"/>
          </w:tcPr>
          <w:p w:rsidR="00C811FD" w:rsidRDefault="00C811FD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C811FD" w:rsidRDefault="00C811FD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C811FD" w:rsidRDefault="00C811FD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C811FD" w:rsidRDefault="00C811FD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3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pPr>
              <w:rPr>
                <w:b/>
                <w:bCs/>
              </w:rPr>
            </w:pPr>
            <w:r w:rsidRPr="003A4179">
              <w:rPr>
                <w:b/>
                <w:bCs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  <w:rPr>
                <w:b/>
                <w:bCs/>
              </w:rPr>
            </w:pPr>
            <w:r w:rsidRPr="003A4179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b/>
                <w:bCs/>
                <w:lang w:val="tt-RU"/>
              </w:rPr>
            </w:pPr>
            <w:r w:rsidRPr="003A4179">
              <w:rPr>
                <w:b/>
                <w:bCs/>
                <w:lang w:val="tt-RU"/>
              </w:rPr>
              <w:t>10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b/>
                <w:bCs/>
                <w:lang w:val="tt-RU"/>
              </w:rPr>
            </w:pPr>
            <w:r w:rsidRPr="003A4179">
              <w:rPr>
                <w:b/>
                <w:bCs/>
                <w:lang w:val="tt-RU"/>
              </w:rPr>
              <w:t>10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b/>
                <w:bCs/>
                <w:lang w:val="tt-RU"/>
              </w:rPr>
            </w:pPr>
            <w:r w:rsidRPr="003A4179">
              <w:rPr>
                <w:b/>
                <w:bCs/>
                <w:lang w:val="tt-RU"/>
              </w:rPr>
              <w:t>10</w:t>
            </w:r>
          </w:p>
        </w:tc>
      </w:tr>
    </w:tbl>
    <w:p w:rsidR="00C811FD" w:rsidRPr="003A4179" w:rsidRDefault="00C811FD" w:rsidP="00A149CD"/>
    <w:p w:rsidR="00C811FD" w:rsidRPr="003A4179" w:rsidRDefault="00C811FD" w:rsidP="00A149CD"/>
    <w:p w:rsidR="00C811FD" w:rsidRPr="003A4179" w:rsidRDefault="00C811FD" w:rsidP="00F36AC1">
      <w:pPr>
        <w:ind w:firstLine="480"/>
        <w:jc w:val="center"/>
        <w:rPr>
          <w:b/>
          <w:bCs/>
        </w:rPr>
      </w:pPr>
      <w:r w:rsidRPr="003A4179">
        <w:rPr>
          <w:b/>
          <w:bCs/>
        </w:rPr>
        <w:t>План внеурочной деятельности филиала МАОУ «Ачирская СОШ» «Ишменевская НОШ»</w:t>
      </w:r>
    </w:p>
    <w:p w:rsidR="00C811FD" w:rsidRPr="003A4179" w:rsidRDefault="00C811FD" w:rsidP="00F36AC1">
      <w:pPr>
        <w:ind w:firstLine="480"/>
        <w:jc w:val="center"/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C811FD" w:rsidRPr="003A4179">
        <w:tc>
          <w:tcPr>
            <w:tcW w:w="7090" w:type="dxa"/>
            <w:vMerge w:val="restart"/>
          </w:tcPr>
          <w:p w:rsidR="00C811FD" w:rsidRPr="003A4179" w:rsidRDefault="00C811FD" w:rsidP="004B368E">
            <w:pPr>
              <w:jc w:val="center"/>
            </w:pPr>
            <w:r w:rsidRPr="003A4179">
              <w:t>Направления</w:t>
            </w:r>
          </w:p>
          <w:p w:rsidR="00C811FD" w:rsidRPr="003A4179" w:rsidRDefault="00C811FD" w:rsidP="004B368E">
            <w:r w:rsidRPr="003A4179"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Количество часов в неделю</w:t>
            </w:r>
          </w:p>
        </w:tc>
      </w:tr>
      <w:tr w:rsidR="00C811FD" w:rsidRPr="003A4179">
        <w:tc>
          <w:tcPr>
            <w:tcW w:w="7090" w:type="dxa"/>
            <w:vMerge/>
            <w:vAlign w:val="center"/>
          </w:tcPr>
          <w:p w:rsidR="00C811FD" w:rsidRPr="003A4179" w:rsidRDefault="00C811FD" w:rsidP="004B368E"/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1кл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4кл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 w:rsidRPr="003A4179">
        <w:tc>
          <w:tcPr>
            <w:tcW w:w="7090" w:type="dxa"/>
          </w:tcPr>
          <w:p w:rsidR="00C811FD" w:rsidRPr="003A4179" w:rsidRDefault="00C811FD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C811FD" w:rsidRPr="003A4179" w:rsidRDefault="00C811FD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C811FD" w:rsidRPr="003A4179" w:rsidRDefault="00C811FD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C811FD">
        <w:tc>
          <w:tcPr>
            <w:tcW w:w="7090" w:type="dxa"/>
          </w:tcPr>
          <w:p w:rsidR="00C811FD" w:rsidRDefault="00C811FD" w:rsidP="004B36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C811FD" w:rsidRPr="00145C7F" w:rsidRDefault="00C811FD" w:rsidP="004B368E">
            <w:pPr>
              <w:jc w:val="center"/>
              <w:rPr>
                <w:b/>
                <w:bCs/>
              </w:rPr>
            </w:pPr>
            <w:r w:rsidRPr="00145C7F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C811FD" w:rsidRPr="00145C7F" w:rsidRDefault="00C811FD" w:rsidP="004B368E">
            <w:pPr>
              <w:jc w:val="center"/>
              <w:rPr>
                <w:b/>
                <w:bCs/>
                <w:lang w:val="tt-RU"/>
              </w:rPr>
            </w:pPr>
            <w:r w:rsidRPr="00145C7F">
              <w:rPr>
                <w:b/>
                <w:bCs/>
                <w:lang w:val="tt-RU"/>
              </w:rPr>
              <w:t>10</w:t>
            </w:r>
          </w:p>
        </w:tc>
        <w:tc>
          <w:tcPr>
            <w:tcW w:w="850" w:type="dxa"/>
          </w:tcPr>
          <w:p w:rsidR="00C811FD" w:rsidRPr="00145C7F" w:rsidRDefault="00C811FD" w:rsidP="004B368E">
            <w:pPr>
              <w:jc w:val="center"/>
              <w:rPr>
                <w:b/>
                <w:bCs/>
                <w:lang w:val="tt-RU"/>
              </w:rPr>
            </w:pPr>
            <w:r w:rsidRPr="00145C7F">
              <w:rPr>
                <w:b/>
                <w:bCs/>
                <w:lang w:val="tt-RU"/>
              </w:rPr>
              <w:t>10</w:t>
            </w:r>
          </w:p>
        </w:tc>
        <w:tc>
          <w:tcPr>
            <w:tcW w:w="851" w:type="dxa"/>
          </w:tcPr>
          <w:p w:rsidR="00C811FD" w:rsidRPr="00145C7F" w:rsidRDefault="00C811FD" w:rsidP="004B368E">
            <w:pPr>
              <w:jc w:val="center"/>
              <w:rPr>
                <w:b/>
                <w:bCs/>
                <w:lang w:val="tt-RU"/>
              </w:rPr>
            </w:pPr>
            <w:r w:rsidRPr="00145C7F">
              <w:rPr>
                <w:b/>
                <w:bCs/>
                <w:lang w:val="tt-RU"/>
              </w:rPr>
              <w:t>10</w:t>
            </w:r>
          </w:p>
        </w:tc>
      </w:tr>
    </w:tbl>
    <w:p w:rsidR="00C811FD" w:rsidRDefault="00C811FD" w:rsidP="00A149CD"/>
    <w:p w:rsidR="00C811FD" w:rsidRDefault="00C811FD" w:rsidP="00A149CD">
      <w:pPr>
        <w:sectPr w:rsidR="00C811FD">
          <w:pgSz w:w="11906" w:h="16838"/>
          <w:pgMar w:top="851" w:right="851" w:bottom="142" w:left="1418" w:header="709" w:footer="709" w:gutter="0"/>
          <w:cols w:space="720"/>
        </w:sectPr>
      </w:pPr>
    </w:p>
    <w:p w:rsidR="00C811FD" w:rsidRDefault="00C811FD" w:rsidP="00A149CD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C811FD" w:rsidRDefault="00C811FD" w:rsidP="00A149CD">
      <w:pPr>
        <w:jc w:val="center"/>
        <w:rPr>
          <w:b/>
          <w:bCs/>
        </w:rPr>
      </w:pPr>
      <w:r>
        <w:rPr>
          <w:b/>
          <w:bCs/>
        </w:rPr>
        <w:t xml:space="preserve"> к  учебному плану МАОУ «Ачирская СОШ», филиалов МАОУ «Ачирская СОШ» «Иземетьевская НОШ», «Ишменевская НОШ»</w:t>
      </w:r>
    </w:p>
    <w:p w:rsidR="00C811FD" w:rsidRDefault="00C811FD" w:rsidP="00A149CD">
      <w:pPr>
        <w:jc w:val="center"/>
        <w:rPr>
          <w:b/>
          <w:bCs/>
        </w:rPr>
      </w:pPr>
      <w:r>
        <w:rPr>
          <w:b/>
          <w:bCs/>
        </w:rPr>
        <w:t>для обучающихся 1- 4 классов  на 2020-2021учебный год</w:t>
      </w:r>
    </w:p>
    <w:p w:rsidR="00C811FD" w:rsidRPr="0074692D" w:rsidRDefault="00C811FD" w:rsidP="006D6D2F">
      <w:pPr>
        <w:pStyle w:val="a1"/>
        <w:spacing w:line="240" w:lineRule="auto"/>
        <w:ind w:firstLine="0"/>
        <w:rPr>
          <w:b/>
          <w:bCs/>
        </w:rPr>
      </w:pPr>
    </w:p>
    <w:p w:rsidR="00C811FD" w:rsidRPr="003F5966" w:rsidRDefault="00C811FD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  <w:bCs/>
        </w:rPr>
        <w:t>(приложение1).</w:t>
      </w:r>
    </w:p>
    <w:p w:rsidR="00C811FD" w:rsidRDefault="00C811FD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 xml:space="preserve">В соответствии с Уставом МАОУ «Ачирская СОШ» </w:t>
      </w:r>
      <w:r w:rsidRPr="008A0989">
        <w:rPr>
          <w:b/>
          <w:bCs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C811FD" w:rsidRPr="00411E6F" w:rsidRDefault="00C811FD" w:rsidP="0074692D">
      <w:pPr>
        <w:jc w:val="both"/>
      </w:pPr>
      <w:r>
        <w:t xml:space="preserve">          МАОУ «Ачирская СОШ» </w:t>
      </w:r>
      <w:r w:rsidRPr="008A0989">
        <w:rPr>
          <w:b/>
          <w:bCs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C811FD" w:rsidRPr="006D6D2F" w:rsidRDefault="00C811FD" w:rsidP="0022225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DA9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 w:cs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C811FD" w:rsidRPr="003F5966" w:rsidRDefault="00C811FD" w:rsidP="0022225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D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5966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 реализуют</w:t>
      </w:r>
      <w:r w:rsidRPr="003F5966">
        <w:rPr>
          <w:rFonts w:ascii="Times New Roman" w:hAnsi="Times New Roman" w:cs="Times New Roman"/>
          <w:sz w:val="24"/>
          <w:szCs w:val="24"/>
        </w:rPr>
        <w:t>ся адаптированные основные общеобразовательные программы. Перевод (направление) на обучение по адаптированным основным общеобразовательным программам осуществляется с согласия родителей (законных представителей) обучающихся по заключению психолого-медико-педагогической комиссии.</w:t>
      </w:r>
    </w:p>
    <w:p w:rsidR="00C811FD" w:rsidRPr="003F5966" w:rsidRDefault="00C811FD" w:rsidP="006D6D2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966">
        <w:rPr>
          <w:rFonts w:ascii="Times New Roman" w:hAnsi="Times New Roman" w:cs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очно-заочной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>
        <w:rPr>
          <w:rFonts w:ascii="Times New Roman" w:hAnsi="Times New Roman" w:cs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 w:cs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C811FD" w:rsidRPr="006D6D2F" w:rsidRDefault="00C811FD" w:rsidP="006D6D2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DA9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 w:cs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 w:cs="Times New Roman"/>
          <w:sz w:val="24"/>
          <w:szCs w:val="24"/>
        </w:rPr>
        <w:t>регламентируется расписанием занятий.</w:t>
      </w:r>
    </w:p>
    <w:p w:rsidR="00C811FD" w:rsidRDefault="00C811FD" w:rsidP="006D6D2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D2F">
        <w:rPr>
          <w:rFonts w:ascii="Times New Roman" w:hAnsi="Times New Roman" w:cs="Times New Roman"/>
          <w:sz w:val="24"/>
          <w:szCs w:val="24"/>
        </w:rPr>
        <w:t>Образовательная организация создает условия, гарантирующие охрану и укрепление здоровья обучающихся. Учебная нагрузка и режим занятий обучающихся определяются в соответствии с санитарно-гигиеническими требованиями.</w:t>
      </w:r>
    </w:p>
    <w:p w:rsidR="00C811FD" w:rsidRDefault="00C811FD" w:rsidP="008A09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 w:cs="Times New Roman"/>
          <w:sz w:val="24"/>
          <w:szCs w:val="24"/>
        </w:rPr>
        <w:t>Учебный план МАОУ «Ачирская СОШ»</w:t>
      </w:r>
      <w:r>
        <w:rPr>
          <w:rFonts w:ascii="Times New Roman" w:hAnsi="Times New Roman" w:cs="Times New Roman"/>
          <w:sz w:val="24"/>
          <w:szCs w:val="24"/>
        </w:rPr>
        <w:t xml:space="preserve"> и филиалов МАОУ «Ачирская СОШ» «Иземетьевская НОШ»</w:t>
      </w:r>
      <w:r w:rsidRPr="00175299">
        <w:rPr>
          <w:rFonts w:ascii="Times New Roman" w:hAnsi="Times New Roman" w:cs="Times New Roman"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 w:cs="Times New Roman"/>
          <w:b/>
          <w:bCs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75736">
        <w:rPr>
          <w:rFonts w:ascii="Times New Roman" w:hAnsi="Times New Roman" w:cs="Times New Roman"/>
          <w:sz w:val="24"/>
          <w:szCs w:val="24"/>
        </w:rPr>
        <w:t>Достижение поставленной цели  предусматривает решение</w:t>
      </w:r>
      <w:r w:rsidRPr="00DE704D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 w:cs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 w:cs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 w:cs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 w:cs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r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 w:cs="Times New Roman"/>
          <w:spacing w:val="2"/>
          <w:sz w:val="24"/>
          <w:szCs w:val="24"/>
        </w:rPr>
        <w:t>создание образовательной среды, способствующей формированию саморазвивающейся и самореализующейся личности; создание образовательной среды,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 w:cs="Times New Roman"/>
          <w:spacing w:val="2"/>
          <w:sz w:val="24"/>
          <w:szCs w:val="24"/>
        </w:rPr>
        <w:t>ющей</w:t>
      </w:r>
      <w:r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 w:cs="Times New Roman"/>
          <w:spacing w:val="2"/>
          <w:sz w:val="24"/>
          <w:szCs w:val="24"/>
        </w:rPr>
        <w:t>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C811FD" w:rsidRPr="008A0989" w:rsidRDefault="00C811FD" w:rsidP="008A09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811FD" w:rsidRPr="00326607" w:rsidRDefault="00C811FD" w:rsidP="008A0989">
      <w:pPr>
        <w:numPr>
          <w:ilvl w:val="0"/>
          <w:numId w:val="6"/>
        </w:numPr>
        <w:jc w:val="both"/>
        <w:outlineLvl w:val="3"/>
      </w:pPr>
      <w:r w:rsidRPr="00326607">
        <w:t>достижение уровня элементарной грамотности;</w:t>
      </w:r>
    </w:p>
    <w:p w:rsidR="00C811FD" w:rsidRPr="00326607" w:rsidRDefault="00C811FD" w:rsidP="008A0989">
      <w:pPr>
        <w:numPr>
          <w:ilvl w:val="0"/>
          <w:numId w:val="6"/>
        </w:numPr>
        <w:jc w:val="both"/>
        <w:outlineLvl w:val="3"/>
      </w:pPr>
      <w:r w:rsidRPr="00326607">
        <w:t>сформированность умений социальной коммуникации младшего школьника с другими учениками и взрослыми;</w:t>
      </w:r>
    </w:p>
    <w:p w:rsidR="00C811FD" w:rsidRPr="00326607" w:rsidRDefault="00C811FD" w:rsidP="008A0989">
      <w:pPr>
        <w:numPr>
          <w:ilvl w:val="0"/>
          <w:numId w:val="6"/>
        </w:numPr>
        <w:jc w:val="both"/>
        <w:outlineLvl w:val="3"/>
      </w:pPr>
      <w:r w:rsidRPr="00326607"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C811FD" w:rsidRPr="00326607" w:rsidRDefault="00C811FD" w:rsidP="008A0989">
      <w:pPr>
        <w:numPr>
          <w:ilvl w:val="0"/>
          <w:numId w:val="6"/>
        </w:numPr>
        <w:jc w:val="both"/>
        <w:outlineLvl w:val="3"/>
      </w:pPr>
      <w:r w:rsidRPr="00326607">
        <w:t>формирование коммуникативной культуры и самостоятельности;</w:t>
      </w:r>
    </w:p>
    <w:p w:rsidR="00C811FD" w:rsidRPr="00326607" w:rsidRDefault="00C811FD" w:rsidP="008A0989">
      <w:pPr>
        <w:numPr>
          <w:ilvl w:val="0"/>
          <w:numId w:val="6"/>
        </w:numPr>
        <w:jc w:val="both"/>
        <w:outlineLvl w:val="3"/>
      </w:pPr>
      <w:r w:rsidRPr="00326607">
        <w:t>формирование нравственных и этических начал личности;</w:t>
      </w:r>
    </w:p>
    <w:p w:rsidR="00C811FD" w:rsidRDefault="00C811FD" w:rsidP="008A0989">
      <w:pPr>
        <w:numPr>
          <w:ilvl w:val="0"/>
          <w:numId w:val="6"/>
        </w:numPr>
        <w:jc w:val="both"/>
        <w:outlineLvl w:val="3"/>
      </w:pPr>
      <w:r w:rsidRPr="00326607">
        <w:t>формирование положительной мотивации на обучение в основной школе и адаптации в ней;</w:t>
      </w:r>
    </w:p>
    <w:p w:rsidR="00C811FD" w:rsidRPr="008A0989" w:rsidRDefault="00C811FD" w:rsidP="008A0989">
      <w:pPr>
        <w:numPr>
          <w:ilvl w:val="0"/>
          <w:numId w:val="6"/>
        </w:numPr>
        <w:jc w:val="both"/>
        <w:outlineLvl w:val="3"/>
      </w:pPr>
      <w:r w:rsidRPr="008A0989">
        <w:t>готовность ученика к продолжению образования на следующем уровне образования</w:t>
      </w:r>
    </w:p>
    <w:p w:rsidR="00C811FD" w:rsidRDefault="00C811FD" w:rsidP="00A149CD">
      <w:pPr>
        <w:jc w:val="both"/>
      </w:pPr>
      <w:r>
        <w:rPr>
          <w:b/>
          <w:bCs/>
        </w:rPr>
        <w:t>Особенности формирования учебного плана для начального общего образования</w:t>
      </w:r>
    </w:p>
    <w:p w:rsidR="00C811FD" w:rsidRPr="00642F23" w:rsidRDefault="00C811FD" w:rsidP="00642F23">
      <w:pPr>
        <w:pStyle w:val="NormalWeb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r w:rsidRPr="009160C3">
        <w:t xml:space="preserve">чебный план для </w:t>
      </w:r>
      <w:r w:rsidRPr="009160C3">
        <w:rPr>
          <w:b/>
          <w:bCs/>
          <w:i/>
          <w:iCs/>
          <w:lang w:val="en-US"/>
        </w:rPr>
        <w:t>I</w:t>
      </w:r>
      <w:r w:rsidRPr="009160C3">
        <w:rPr>
          <w:b/>
          <w:bCs/>
          <w:i/>
          <w:iCs/>
        </w:rPr>
        <w:t>-</w:t>
      </w:r>
      <w:r w:rsidRPr="009160C3">
        <w:rPr>
          <w:b/>
          <w:bCs/>
          <w:i/>
          <w:iCs/>
          <w:lang w:val="en-US"/>
        </w:rPr>
        <w:t>IV</w:t>
      </w:r>
      <w:r w:rsidRPr="009160C3">
        <w:rPr>
          <w:b/>
          <w:bCs/>
          <w:i/>
          <w:iCs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C811FD" w:rsidRPr="009160C3" w:rsidRDefault="00C811FD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C811FD" w:rsidRDefault="00C811FD" w:rsidP="00500B45">
      <w:pPr>
        <w:jc w:val="both"/>
        <w:rPr>
          <w:b/>
          <w:bCs/>
        </w:rPr>
      </w:pPr>
      <w:r>
        <w:rPr>
          <w:lang w:val="tt-RU"/>
        </w:rPr>
        <w:t xml:space="preserve">       При реализации образовательных программ используются учебники из числа входящих в федеральный перечень учебников,рекомендуемых к использованию при реализации имеющих государственную аккредитацию образовательным программам начального общего образования (приказ Министерства просвещения Российской Федерации  от </w:t>
      </w:r>
      <w:r w:rsidRPr="00500B45">
        <w:rPr>
          <w:lang w:val="tt-RU"/>
        </w:rPr>
        <w:t>28.12.2018 №345</w:t>
      </w:r>
      <w:r>
        <w:rPr>
          <w:lang w:val="tt-RU"/>
        </w:rPr>
        <w:t>; приказ Минпросвещения России от 08.05.2019г.,№233 “О внесении изменений в федеральный перечень учебников,рекомендуемых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образования,утвержденный приказом Минпросвещения Российской Федерации от 28.12.2018г. №345).</w:t>
      </w:r>
      <w:r w:rsidRPr="00640717">
        <w:rPr>
          <w:b/>
          <w:bCs/>
        </w:rPr>
        <w:t xml:space="preserve"> </w:t>
      </w:r>
    </w:p>
    <w:p w:rsidR="00C811FD" w:rsidRDefault="00C811FD" w:rsidP="00640717">
      <w:pPr>
        <w:rPr>
          <w:b/>
          <w:bCs/>
        </w:rPr>
      </w:pPr>
      <w:r>
        <w:rPr>
          <w:b/>
          <w:bCs/>
        </w:rPr>
        <w:t>Выбор учебников,  используемых при реализации учебного плана</w:t>
      </w:r>
    </w:p>
    <w:p w:rsidR="00C811FD" w:rsidRDefault="00C811FD" w:rsidP="00640717">
      <w:pPr>
        <w:jc w:val="both"/>
      </w:pPr>
      <w:r>
        <w:t xml:space="preserve">        Содержание учебников в 1-4классах обеспечивает усвоение учебного материала в рамках ФГОС НОО и способствует достижению предметных, метапредметных и личностных результатов. </w:t>
      </w:r>
    </w:p>
    <w:p w:rsidR="00C811FD" w:rsidRDefault="00C811FD" w:rsidP="00640717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C811FD">
        <w:tc>
          <w:tcPr>
            <w:tcW w:w="3190" w:type="dxa"/>
          </w:tcPr>
          <w:p w:rsidR="00C811FD" w:rsidRDefault="00C811FD">
            <w:r>
              <w:t>Предмет</w:t>
            </w:r>
          </w:p>
        </w:tc>
        <w:tc>
          <w:tcPr>
            <w:tcW w:w="2021" w:type="dxa"/>
          </w:tcPr>
          <w:p w:rsidR="00C811FD" w:rsidRDefault="00C811FD">
            <w:r>
              <w:t>класс</w:t>
            </w:r>
          </w:p>
        </w:tc>
        <w:tc>
          <w:tcPr>
            <w:tcW w:w="4360" w:type="dxa"/>
          </w:tcPr>
          <w:p w:rsidR="00C811FD" w:rsidRDefault="00C811FD">
            <w:r>
              <w:t>Реализуемый перечень учебников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В.П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 Горецкий.Л.Ф.Климанова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</w:tr>
      <w:tr w:rsidR="00C811FD">
        <w:trPr>
          <w:trHeight w:val="243"/>
        </w:trPr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Е.И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C811FD" w:rsidRPr="00C540B5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C540B5">
              <w:rPr>
                <w:sz w:val="20"/>
                <w:szCs w:val="20"/>
              </w:rPr>
              <w:t>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ред. Неменского Б.М.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1" w:type="dxa"/>
          </w:tcPr>
          <w:p w:rsidR="00C811FD" w:rsidRPr="00C540B5" w:rsidRDefault="00C811FD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Критская Е.Д.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C811FD" w:rsidRPr="00C540B5" w:rsidRDefault="00C811FD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Калинчук М.Л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Н.А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О.Н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Фатхуллова К.С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(татарском) языке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Гарифуллина Ф.Ш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Рогозина Т.М</w:t>
            </w:r>
          </w:p>
        </w:tc>
      </w:tr>
      <w:tr w:rsidR="00C811FD">
        <w:tc>
          <w:tcPr>
            <w:tcW w:w="3190" w:type="dxa"/>
          </w:tcPr>
          <w:p w:rsidR="00C811FD" w:rsidRDefault="00C81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к предмету «Литературное чтение»</w:t>
            </w:r>
          </w:p>
        </w:tc>
        <w:tc>
          <w:tcPr>
            <w:tcW w:w="2021" w:type="dxa"/>
          </w:tcPr>
          <w:p w:rsidR="00C811FD" w:rsidRPr="00AC77C1" w:rsidRDefault="00C811FD">
            <w:pPr>
              <w:jc w:val="both"/>
              <w:rPr>
                <w:sz w:val="20"/>
                <w:szCs w:val="20"/>
              </w:rPr>
            </w:pPr>
            <w:r w:rsidRPr="00AC77C1"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C811FD" w:rsidRPr="00AC77C1" w:rsidRDefault="00C811FD">
            <w:pPr>
              <w:jc w:val="both"/>
              <w:rPr>
                <w:sz w:val="20"/>
                <w:szCs w:val="20"/>
              </w:rPr>
            </w:pPr>
            <w:r w:rsidRPr="00AC77C1">
              <w:rPr>
                <w:sz w:val="20"/>
                <w:szCs w:val="20"/>
              </w:rPr>
              <w:t>Малаховская О.В</w:t>
            </w:r>
          </w:p>
        </w:tc>
      </w:tr>
    </w:tbl>
    <w:p w:rsidR="00C811FD" w:rsidRPr="00640717" w:rsidRDefault="00C811FD" w:rsidP="005A76C1">
      <w:pPr>
        <w:jc w:val="both"/>
      </w:pPr>
    </w:p>
    <w:p w:rsidR="00C811FD" w:rsidRPr="009160C3" w:rsidRDefault="00C811FD" w:rsidP="005A76C1">
      <w:pPr>
        <w:jc w:val="both"/>
        <w:rPr>
          <w:b/>
          <w:bCs/>
          <w:i/>
          <w:iCs/>
          <w:u w:val="single"/>
        </w:rPr>
      </w:pPr>
    </w:p>
    <w:p w:rsidR="00C811FD" w:rsidRPr="009160C3" w:rsidRDefault="00C811FD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C811FD" w:rsidRDefault="00C811FD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C811FD" w:rsidRDefault="00C811FD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C811FD" w:rsidRDefault="00C811FD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C811FD" w:rsidRDefault="00C811FD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r>
        <w:rPr>
          <w:lang w:val="en-US"/>
        </w:rPr>
        <w:t>II</w:t>
      </w:r>
      <w:r>
        <w:t>классе  оценивание начинается со второго полугодия);</w:t>
      </w:r>
    </w:p>
    <w:p w:rsidR="00C811FD" w:rsidRDefault="00C811FD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C811FD" w:rsidRDefault="00C811FD" w:rsidP="00A149CD">
      <w:pPr>
        <w:jc w:val="both"/>
      </w:pPr>
      <w:r>
        <w:t>Продолжительность урока во 2,3,4классах - 40минут.</w:t>
      </w:r>
    </w:p>
    <w:p w:rsidR="00C811FD" w:rsidRPr="003F5966" w:rsidRDefault="00C811FD" w:rsidP="003F5966">
      <w:pPr>
        <w:pStyle w:val="NormalWeb"/>
        <w:jc w:val="both"/>
        <w:rPr>
          <w:color w:val="000000"/>
        </w:rPr>
      </w:pPr>
      <w:r>
        <w:t xml:space="preserve">    Учебный план, созданный с учетом особенностей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 образования</w:t>
      </w:r>
      <w:r>
        <w:rPr>
          <w:i/>
          <w:iCs/>
        </w:rPr>
        <w:t>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  <w:iCs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r w:rsidRPr="00642F23">
        <w:rPr>
          <w:color w:val="000000"/>
        </w:rPr>
        <w:t>деятельностном подходе.</w:t>
      </w:r>
    </w:p>
    <w:p w:rsidR="00C811FD" w:rsidRDefault="00C811FD" w:rsidP="00A149CD">
      <w:r>
        <w:t xml:space="preserve">         В обязательную часть </w:t>
      </w:r>
      <w:r>
        <w:rPr>
          <w:b/>
          <w:bCs/>
        </w:rPr>
        <w:t xml:space="preserve">учебного плана для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4класса выбран модуль «Основы </w:t>
      </w:r>
      <w:r w:rsidRPr="00536C3A">
        <w:t>исламской</w:t>
      </w:r>
      <w:r w:rsidRPr="001C3412">
        <w:rPr>
          <w:color w:val="FF0000"/>
        </w:rPr>
        <w:t xml:space="preserve"> </w:t>
      </w:r>
      <w:r>
        <w:t>культуры» (протокол №</w:t>
      </w:r>
      <w:r w:rsidRPr="003A4179">
        <w:t>4 от 24.05.</w:t>
      </w:r>
      <w:r>
        <w:t>2019</w:t>
      </w:r>
      <w:r w:rsidRPr="0099521C">
        <w:t>г);</w:t>
      </w:r>
    </w:p>
    <w:p w:rsidR="00C811FD" w:rsidRDefault="00C811FD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C811FD" w:rsidRDefault="00C811FD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r>
        <w:rPr>
          <w:lang w:val="en-US"/>
        </w:rPr>
        <w:t>I</w:t>
      </w:r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>под редакцией В.И.Ляха</w:t>
      </w:r>
      <w:r>
        <w:rPr>
          <w:lang w:val="tt-RU"/>
        </w:rPr>
        <w:t>, которая предполагает учебную нагрузку 3часа в неделю.</w:t>
      </w:r>
    </w:p>
    <w:p w:rsidR="00C811FD" w:rsidRDefault="00C811FD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  <w:bCs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C811FD" w:rsidRDefault="00C811FD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классах изучается родной(татарский) язык и литературное чтение на родном (татарском)языке </w:t>
      </w:r>
      <w:bookmarkStart w:id="0" w:name="_GoBack"/>
      <w:bookmarkEnd w:id="0"/>
      <w:r>
        <w:t xml:space="preserve">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C811FD" w:rsidRDefault="00C811FD" w:rsidP="00A149CD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C811FD">
        <w:tc>
          <w:tcPr>
            <w:tcW w:w="1517" w:type="dxa"/>
          </w:tcPr>
          <w:p w:rsidR="00C811FD" w:rsidRDefault="00C81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C811FD" w:rsidRDefault="00C81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C811FD" w:rsidRDefault="00C81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811FD" w:rsidRDefault="00C81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C811FD" w:rsidRDefault="00C81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C811FD" w:rsidRDefault="00C81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 времени</w:t>
            </w:r>
          </w:p>
        </w:tc>
      </w:tr>
      <w:tr w:rsidR="00C811FD">
        <w:tc>
          <w:tcPr>
            <w:tcW w:w="1517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C811FD">
        <w:tc>
          <w:tcPr>
            <w:tcW w:w="1517" w:type="dxa"/>
          </w:tcPr>
          <w:p w:rsidR="00C811FD" w:rsidRPr="00536C3A" w:rsidRDefault="00C811FD">
            <w:pPr>
              <w:jc w:val="center"/>
            </w:pPr>
            <w:r w:rsidRPr="00536C3A"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C811FD" w:rsidRDefault="00C811FD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C811FD" w:rsidRDefault="00C811FD" w:rsidP="00A149CD">
      <w:pPr>
        <w:rPr>
          <w:color w:val="C0504D"/>
        </w:rPr>
      </w:pPr>
      <w:r>
        <w:t xml:space="preserve"> </w:t>
      </w:r>
    </w:p>
    <w:p w:rsidR="00C811FD" w:rsidRDefault="00C811FD" w:rsidP="00A149CD">
      <w:pPr>
        <w:jc w:val="both"/>
      </w:pPr>
      <w:r>
        <w:rPr>
          <w:color w:val="C0504D"/>
        </w:rPr>
        <w:t xml:space="preserve">       </w:t>
      </w:r>
      <w:r>
        <w:t xml:space="preserve">      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C811FD" w:rsidRDefault="00C811FD" w:rsidP="00A149CD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4821"/>
        <w:gridCol w:w="903"/>
        <w:gridCol w:w="3571"/>
      </w:tblGrid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№</w:t>
            </w:r>
          </w:p>
          <w:p w:rsidR="00C811FD" w:rsidRDefault="00C811FD">
            <w:pPr>
              <w:jc w:val="both"/>
            </w:pPr>
            <w:r>
              <w:t>п/п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Форма аттестации</w:t>
            </w:r>
          </w:p>
        </w:tc>
      </w:tr>
      <w:tr w:rsidR="00C811FD">
        <w:trPr>
          <w:trHeight w:val="391"/>
        </w:trPr>
        <w:tc>
          <w:tcPr>
            <w:tcW w:w="567" w:type="dxa"/>
            <w:vMerge w:val="restart"/>
          </w:tcPr>
          <w:p w:rsidR="00C811FD" w:rsidRDefault="00C811FD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C811FD" w:rsidRDefault="00C811FD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</w:t>
            </w:r>
          </w:p>
        </w:tc>
      </w:tr>
      <w:tr w:rsidR="00C811FD">
        <w:tc>
          <w:tcPr>
            <w:tcW w:w="0" w:type="auto"/>
            <w:vMerge/>
            <w:vAlign w:val="center"/>
          </w:tcPr>
          <w:p w:rsidR="00C811FD" w:rsidRDefault="00C811FD"/>
        </w:tc>
        <w:tc>
          <w:tcPr>
            <w:tcW w:w="0" w:type="auto"/>
            <w:vMerge/>
            <w:vAlign w:val="center"/>
          </w:tcPr>
          <w:p w:rsidR="00C811FD" w:rsidRDefault="00C811FD"/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Контрольная работа</w:t>
            </w:r>
          </w:p>
        </w:tc>
      </w:tr>
      <w:tr w:rsidR="00C811FD">
        <w:trPr>
          <w:trHeight w:val="331"/>
        </w:trPr>
        <w:tc>
          <w:tcPr>
            <w:tcW w:w="567" w:type="dxa"/>
            <w:vMerge w:val="restart"/>
          </w:tcPr>
          <w:p w:rsidR="00C811FD" w:rsidRDefault="00C811FD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C811FD" w:rsidRDefault="00C811FD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</w:t>
            </w:r>
          </w:p>
        </w:tc>
      </w:tr>
      <w:tr w:rsidR="00C811FD">
        <w:tc>
          <w:tcPr>
            <w:tcW w:w="0" w:type="auto"/>
            <w:vMerge/>
            <w:vAlign w:val="center"/>
          </w:tcPr>
          <w:p w:rsidR="00C811FD" w:rsidRDefault="00C811FD"/>
        </w:tc>
        <w:tc>
          <w:tcPr>
            <w:tcW w:w="0" w:type="auto"/>
            <w:vMerge/>
            <w:vAlign w:val="center"/>
          </w:tcPr>
          <w:p w:rsidR="00C811FD" w:rsidRDefault="00C811FD"/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C811FD">
        <w:tc>
          <w:tcPr>
            <w:tcW w:w="0" w:type="auto"/>
            <w:vAlign w:val="center"/>
          </w:tcPr>
          <w:p w:rsidR="00C811FD" w:rsidRDefault="00C811FD">
            <w:r>
              <w:t>3</w:t>
            </w:r>
          </w:p>
        </w:tc>
        <w:tc>
          <w:tcPr>
            <w:tcW w:w="0" w:type="auto"/>
            <w:vAlign w:val="center"/>
          </w:tcPr>
          <w:p w:rsidR="00C811FD" w:rsidRDefault="00C811FD">
            <w:r>
              <w:t>Комплексная проверочная работа на межпредметной основе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Итоговая комплексная работа</w:t>
            </w:r>
          </w:p>
        </w:tc>
      </w:tr>
      <w:tr w:rsidR="00C811FD">
        <w:trPr>
          <w:trHeight w:val="301"/>
        </w:trPr>
        <w:tc>
          <w:tcPr>
            <w:tcW w:w="567" w:type="dxa"/>
          </w:tcPr>
          <w:p w:rsidR="00C811FD" w:rsidRDefault="00C811FD">
            <w:pPr>
              <w:jc w:val="both"/>
            </w:pPr>
            <w:r>
              <w:t>4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 с анализом текста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диктант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Контрольная работа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Тест, выставка рисунков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зачет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Выставка поделок, тест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тест</w:t>
            </w:r>
          </w:p>
        </w:tc>
      </w:tr>
      <w:tr w:rsidR="00C811FD">
        <w:tc>
          <w:tcPr>
            <w:tcW w:w="567" w:type="dxa"/>
          </w:tcPr>
          <w:p w:rsidR="00C811FD" w:rsidRDefault="00C811FD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C811FD" w:rsidRDefault="00C811FD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C811FD" w:rsidRDefault="00C811FD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C811FD" w:rsidRDefault="00C811FD">
            <w:pPr>
              <w:jc w:val="both"/>
            </w:pPr>
            <w:r>
              <w:t>Защита проектов</w:t>
            </w:r>
          </w:p>
        </w:tc>
      </w:tr>
    </w:tbl>
    <w:p w:rsidR="00C811FD" w:rsidRDefault="00C811FD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C811FD" w:rsidRDefault="00C811FD" w:rsidP="00A149CD">
      <w:pPr>
        <w:rPr>
          <w:color w:val="C0504D"/>
        </w:rPr>
      </w:pPr>
    </w:p>
    <w:p w:rsidR="00C811FD" w:rsidRDefault="00C811FD" w:rsidP="00A149CD">
      <w:pPr>
        <w:rPr>
          <w:b/>
          <w:bCs/>
        </w:rPr>
      </w:pPr>
      <w:r>
        <w:rPr>
          <w:color w:val="C0504D"/>
        </w:rPr>
        <w:t xml:space="preserve">                                </w:t>
      </w:r>
      <w:r w:rsidRPr="00E62859">
        <w:rPr>
          <w:b/>
          <w:bCs/>
        </w:rPr>
        <w:t>План внеурочной деятельности</w:t>
      </w:r>
    </w:p>
    <w:p w:rsidR="00C811FD" w:rsidRDefault="00C811FD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>воспитательной деятельности с  классным 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  <w:bCs/>
        </w:rPr>
        <w:t>второй половине дня</w:t>
      </w:r>
      <w:r w:rsidRPr="00E62859">
        <w:rPr>
          <w:color w:val="000000"/>
        </w:rPr>
        <w:t xml:space="preserve">. </w:t>
      </w:r>
    </w:p>
    <w:p w:rsidR="00C811FD" w:rsidRPr="00E62859" w:rsidRDefault="00C811FD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62859">
        <w:rPr>
          <w:color w:val="00000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</w:p>
    <w:p w:rsidR="00C811FD" w:rsidRPr="00E62859" w:rsidRDefault="00C811FD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r w:rsidRPr="00593870">
        <w:rPr>
          <w:b/>
          <w:bCs/>
        </w:rPr>
        <w:t>Учи.ру</w:t>
      </w:r>
      <w:r>
        <w:rPr>
          <w:b/>
          <w:bCs/>
        </w:rPr>
        <w:t xml:space="preserve"> (проект «КультУра жизни»)</w:t>
      </w:r>
      <w:r>
        <w:t xml:space="preserve"> при реализации учебной деятельности, плана внеурочной деятельности.</w:t>
      </w:r>
    </w:p>
    <w:p w:rsidR="00C811FD" w:rsidRPr="003F5966" w:rsidRDefault="00C811FD" w:rsidP="00E62859">
      <w:pPr>
        <w:pStyle w:val="NormalWeb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C811FD" w:rsidRDefault="00C811FD" w:rsidP="00A149CD">
      <w:pPr>
        <w:jc w:val="both"/>
      </w:pPr>
      <w:r>
        <w:t xml:space="preserve">      Раздел </w:t>
      </w:r>
      <w:r>
        <w:rPr>
          <w:b/>
          <w:bCs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программы, а также на </w:t>
      </w:r>
      <w:r w:rsidRPr="00593870">
        <w:rPr>
          <w:b/>
          <w:bCs/>
        </w:rPr>
        <w:t>трансформацию урочной и внеурочной деятельности</w:t>
      </w:r>
      <w:r>
        <w:t xml:space="preserve"> за пределами «стен» образовательных учреждений.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</w:t>
      </w:r>
      <w:r>
        <w:t>4 25</w:t>
      </w:r>
      <w:r w:rsidRPr="003A4179">
        <w:t>мая</w:t>
      </w:r>
      <w:r w:rsidRPr="001C3412">
        <w:rPr>
          <w:color w:val="FF0000"/>
        </w:rPr>
        <w:t xml:space="preserve"> </w:t>
      </w:r>
      <w:r>
        <w:rPr>
          <w:color w:val="000000"/>
        </w:rPr>
        <w:t>2020</w:t>
      </w:r>
      <w:r w:rsidRPr="002F1644">
        <w:rPr>
          <w:color w:val="000000"/>
        </w:rPr>
        <w:t>года</w:t>
      </w:r>
      <w:r>
        <w:t>)  родителями выбраны занятия внеурочной деятельности по всем направлениям.</w:t>
      </w:r>
    </w:p>
    <w:p w:rsidR="00C811FD" w:rsidRDefault="00C811FD" w:rsidP="00A149CD">
      <w:pPr>
        <w:ind w:firstLine="709"/>
        <w:jc w:val="both"/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2836"/>
        <w:gridCol w:w="992"/>
        <w:gridCol w:w="3261"/>
      </w:tblGrid>
      <w:tr w:rsidR="00C811FD">
        <w:tc>
          <w:tcPr>
            <w:tcW w:w="1952" w:type="dxa"/>
          </w:tcPr>
          <w:p w:rsidR="00C811FD" w:rsidRDefault="00C811FD">
            <w:pPr>
              <w:rPr>
                <w:i/>
                <w:iCs/>
              </w:rPr>
            </w:pPr>
            <w:r>
              <w:rPr>
                <w:i/>
                <w:iCs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C811FD" w:rsidRDefault="00C811FD">
            <w:pPr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2836" w:type="dxa"/>
          </w:tcPr>
          <w:p w:rsidR="00C811FD" w:rsidRDefault="00C811FD">
            <w:pPr>
              <w:rPr>
                <w:i/>
                <w:iCs/>
              </w:rPr>
            </w:pPr>
            <w:r>
              <w:rPr>
                <w:i/>
                <w:iCs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C811FD" w:rsidRDefault="00C811FD">
            <w:pPr>
              <w:rPr>
                <w:i/>
                <w:iCs/>
              </w:rPr>
            </w:pPr>
            <w:r>
              <w:rPr>
                <w:i/>
                <w:iCs/>
              </w:rPr>
              <w:t>Кол-во часов</w:t>
            </w:r>
          </w:p>
        </w:tc>
        <w:tc>
          <w:tcPr>
            <w:tcW w:w="3261" w:type="dxa"/>
          </w:tcPr>
          <w:p w:rsidR="00C811FD" w:rsidRDefault="00C811FD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 ,отчество руководителя кружка</w:t>
            </w:r>
          </w:p>
        </w:tc>
      </w:tr>
      <w:tr w:rsidR="00C811FD">
        <w:tc>
          <w:tcPr>
            <w:tcW w:w="1952" w:type="dxa"/>
          </w:tcPr>
          <w:p w:rsidR="00C811FD" w:rsidRDefault="00C811FD">
            <w:r>
              <w:t>спортивно-оздоровительное</w:t>
            </w:r>
          </w:p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Pr="003A4179" w:rsidRDefault="00C811FD">
            <w:r w:rsidRPr="003A4179">
              <w:t>«Подвижные игры».</w:t>
            </w:r>
          </w:p>
          <w:p w:rsidR="00C811FD" w:rsidRPr="003A4179" w:rsidRDefault="00C811FD"/>
          <w:p w:rsidR="00C811FD" w:rsidRPr="003A4179" w:rsidRDefault="00C811FD">
            <w:r w:rsidRPr="003A4179">
              <w:t>«Планета здоровья»</w:t>
            </w:r>
          </w:p>
          <w:p w:rsidR="00C811FD" w:rsidRPr="003A4179" w:rsidRDefault="00C811FD">
            <w:r w:rsidRPr="003A4179">
              <w:t>«Поиграй-ка»</w:t>
            </w:r>
          </w:p>
          <w:p w:rsidR="00C811FD" w:rsidRPr="003A4179" w:rsidRDefault="00C811FD"/>
        </w:tc>
        <w:tc>
          <w:tcPr>
            <w:tcW w:w="992" w:type="dxa"/>
          </w:tcPr>
          <w:p w:rsidR="00C811FD" w:rsidRDefault="00C811FD">
            <w:r>
              <w:t>2ч</w:t>
            </w:r>
          </w:p>
          <w:p w:rsidR="00C811FD" w:rsidRDefault="00C811FD"/>
          <w:p w:rsidR="00C811FD" w:rsidRDefault="00C811FD">
            <w:r>
              <w:t>2ч</w:t>
            </w:r>
          </w:p>
          <w:p w:rsidR="00C811FD" w:rsidRDefault="00C811FD">
            <w:r>
              <w:t>2ч</w:t>
            </w:r>
          </w:p>
        </w:tc>
        <w:tc>
          <w:tcPr>
            <w:tcW w:w="3261" w:type="dxa"/>
          </w:tcPr>
          <w:p w:rsidR="00C811FD" w:rsidRDefault="00C811FD">
            <w:r>
              <w:t>Яналиева Л.Г- учитель физкультуры</w:t>
            </w:r>
          </w:p>
          <w:p w:rsidR="00C811FD" w:rsidRDefault="00C811FD">
            <w:r>
              <w:t>Фазылова И.З.</w:t>
            </w:r>
          </w:p>
          <w:p w:rsidR="00C811FD" w:rsidRDefault="00C811FD">
            <w:r>
              <w:t>Халилова Р.Н.</w:t>
            </w:r>
          </w:p>
        </w:tc>
      </w:tr>
      <w:tr w:rsidR="00C811FD">
        <w:trPr>
          <w:trHeight w:val="838"/>
        </w:trPr>
        <w:tc>
          <w:tcPr>
            <w:tcW w:w="1952" w:type="dxa"/>
          </w:tcPr>
          <w:p w:rsidR="00C811FD" w:rsidRDefault="00C811FD">
            <w:r>
              <w:t>Духовно-нравственное</w:t>
            </w:r>
          </w:p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Pr="002C42BA" w:rsidRDefault="00C811FD" w:rsidP="002C42BA">
            <w:r w:rsidRPr="002C42BA">
              <w:t>Программа воспитания и социализации обучающихся</w:t>
            </w:r>
          </w:p>
        </w:tc>
        <w:tc>
          <w:tcPr>
            <w:tcW w:w="992" w:type="dxa"/>
          </w:tcPr>
          <w:p w:rsidR="00C811FD" w:rsidRPr="002C42BA" w:rsidRDefault="00C811FD">
            <w:r w:rsidRPr="002C42BA">
              <w:t>1ч</w:t>
            </w:r>
          </w:p>
        </w:tc>
        <w:tc>
          <w:tcPr>
            <w:tcW w:w="3261" w:type="dxa"/>
          </w:tcPr>
          <w:p w:rsidR="00C811FD" w:rsidRPr="002C42BA" w:rsidRDefault="00C811FD" w:rsidP="002C42BA">
            <w:r w:rsidRPr="002C42BA">
              <w:t>Учителя начальных классов, включая учителей филиалов</w:t>
            </w:r>
          </w:p>
        </w:tc>
      </w:tr>
      <w:tr w:rsidR="00C811FD">
        <w:tc>
          <w:tcPr>
            <w:tcW w:w="1952" w:type="dxa"/>
            <w:vMerge w:val="restart"/>
          </w:tcPr>
          <w:p w:rsidR="00C811FD" w:rsidRDefault="00C811FD">
            <w:r>
              <w:t>общекультурное</w:t>
            </w:r>
          </w:p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Pr="003A4179" w:rsidRDefault="00C811FD">
            <w:r w:rsidRPr="003A4179">
              <w:t>«Татарский фольклор» (хоровой кружок).</w:t>
            </w:r>
          </w:p>
          <w:p w:rsidR="00C811FD" w:rsidRPr="003A4179" w:rsidRDefault="00C811FD"/>
          <w:p w:rsidR="00C811FD" w:rsidRPr="003A4179" w:rsidRDefault="00C811FD">
            <w:r w:rsidRPr="003A4179">
              <w:t xml:space="preserve">«Изучаем родной язык» </w:t>
            </w:r>
          </w:p>
          <w:p w:rsidR="00C811FD" w:rsidRPr="003A4179" w:rsidRDefault="00C811FD">
            <w:r w:rsidRPr="003A4179">
              <w:t>«Волшебная бумага»</w:t>
            </w:r>
          </w:p>
          <w:p w:rsidR="00C811FD" w:rsidRPr="003A4179" w:rsidRDefault="00C811FD">
            <w:r w:rsidRPr="003A4179">
              <w:t>«Маленький мастер»</w:t>
            </w:r>
          </w:p>
          <w:p w:rsidR="00C811FD" w:rsidRPr="003A4179" w:rsidRDefault="00C811FD"/>
        </w:tc>
        <w:tc>
          <w:tcPr>
            <w:tcW w:w="992" w:type="dxa"/>
          </w:tcPr>
          <w:p w:rsidR="00C811FD" w:rsidRDefault="00C811FD">
            <w:r>
              <w:t>1ч</w:t>
            </w:r>
          </w:p>
          <w:p w:rsidR="00C811FD" w:rsidRDefault="00C811FD"/>
          <w:p w:rsidR="00C811FD" w:rsidRDefault="00C811FD"/>
          <w:p w:rsidR="00C811FD" w:rsidRDefault="00C811FD">
            <w:r>
              <w:t>1ч</w:t>
            </w:r>
          </w:p>
          <w:p w:rsidR="00C811FD" w:rsidRDefault="00C811FD">
            <w:r>
              <w:t>1ч</w:t>
            </w:r>
          </w:p>
          <w:p w:rsidR="00C811FD" w:rsidRDefault="00C811FD">
            <w:r>
              <w:t>1ч</w:t>
            </w:r>
          </w:p>
        </w:tc>
        <w:tc>
          <w:tcPr>
            <w:tcW w:w="3261" w:type="dxa"/>
          </w:tcPr>
          <w:p w:rsidR="00C811FD" w:rsidRDefault="00C811FD">
            <w:r>
              <w:t>Турышева Г.Т.-учитель татарского языка и литературы</w:t>
            </w:r>
          </w:p>
          <w:p w:rsidR="00C811FD" w:rsidRDefault="00C811FD">
            <w:r>
              <w:t>Фазылова И.З.Халилова Р.Н.</w:t>
            </w:r>
          </w:p>
          <w:p w:rsidR="00C811FD" w:rsidRDefault="00C811FD">
            <w:r>
              <w:t>Халилова Р.Н</w:t>
            </w:r>
          </w:p>
          <w:p w:rsidR="00C811FD" w:rsidRDefault="00C811FD">
            <w:r>
              <w:t>Халилова Р.Н</w:t>
            </w:r>
          </w:p>
        </w:tc>
      </w:tr>
      <w:tr w:rsidR="00C811FD">
        <w:tc>
          <w:tcPr>
            <w:tcW w:w="1952" w:type="dxa"/>
            <w:vMerge/>
            <w:vAlign w:val="center"/>
          </w:tcPr>
          <w:p w:rsidR="00C811FD" w:rsidRDefault="00C811FD"/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Pr="003A4179" w:rsidRDefault="00C811FD">
            <w:r w:rsidRPr="003A4179">
              <w:t>«Умелые ручки»</w:t>
            </w:r>
          </w:p>
        </w:tc>
        <w:tc>
          <w:tcPr>
            <w:tcW w:w="992" w:type="dxa"/>
          </w:tcPr>
          <w:p w:rsidR="00C811FD" w:rsidRDefault="00C811FD">
            <w:r>
              <w:t>1ч</w:t>
            </w:r>
          </w:p>
        </w:tc>
        <w:tc>
          <w:tcPr>
            <w:tcW w:w="3261" w:type="dxa"/>
          </w:tcPr>
          <w:p w:rsidR="00C811FD" w:rsidRDefault="00C811FD">
            <w:r>
              <w:t>Фазылова З.А.-сельская библиотека (по договору)</w:t>
            </w:r>
          </w:p>
        </w:tc>
      </w:tr>
      <w:tr w:rsidR="00C811FD">
        <w:tc>
          <w:tcPr>
            <w:tcW w:w="1952" w:type="dxa"/>
            <w:vMerge/>
            <w:vAlign w:val="center"/>
          </w:tcPr>
          <w:p w:rsidR="00C811FD" w:rsidRDefault="00C811FD"/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Pr="003A4179" w:rsidRDefault="00C811FD">
            <w:r>
              <w:t>Танцевальный кружок «Калинка</w:t>
            </w:r>
            <w:r w:rsidRPr="003A4179">
              <w:t>»</w:t>
            </w:r>
          </w:p>
          <w:p w:rsidR="00C811FD" w:rsidRPr="003A4179" w:rsidRDefault="00C811FD">
            <w:r w:rsidRPr="003A4179">
              <w:t>Вокальный кружок «Родничок»</w:t>
            </w:r>
          </w:p>
          <w:p w:rsidR="00C811FD" w:rsidRPr="003A4179" w:rsidRDefault="00C811FD">
            <w:r w:rsidRPr="003A4179">
              <w:t>«Веселые краски»</w:t>
            </w:r>
          </w:p>
          <w:p w:rsidR="00C811FD" w:rsidRPr="003A4179" w:rsidRDefault="00C811FD">
            <w:r w:rsidRPr="003A4179">
              <w:t>«Учимся петь»</w:t>
            </w:r>
          </w:p>
        </w:tc>
        <w:tc>
          <w:tcPr>
            <w:tcW w:w="992" w:type="dxa"/>
          </w:tcPr>
          <w:p w:rsidR="00C811FD" w:rsidRDefault="00C811FD">
            <w:r>
              <w:t>1ч</w:t>
            </w:r>
          </w:p>
          <w:p w:rsidR="00C811FD" w:rsidRDefault="00C811FD"/>
          <w:p w:rsidR="00C811FD" w:rsidRDefault="00C811FD">
            <w:r>
              <w:t>1ч</w:t>
            </w:r>
          </w:p>
          <w:p w:rsidR="00C811FD" w:rsidRDefault="00C811FD"/>
          <w:p w:rsidR="00C811FD" w:rsidRDefault="00C811FD">
            <w:r>
              <w:t>1ч</w:t>
            </w:r>
          </w:p>
          <w:p w:rsidR="00C811FD" w:rsidRDefault="00C811FD">
            <w:r>
              <w:t>1ч</w:t>
            </w:r>
          </w:p>
        </w:tc>
        <w:tc>
          <w:tcPr>
            <w:tcW w:w="3261" w:type="dxa"/>
          </w:tcPr>
          <w:p w:rsidR="00C811FD" w:rsidRDefault="00C811FD">
            <w:r>
              <w:t>Уразова М.К.-ДК (по договору)</w:t>
            </w:r>
          </w:p>
          <w:p w:rsidR="00C811FD" w:rsidRDefault="00C811FD"/>
          <w:p w:rsidR="00C811FD" w:rsidRDefault="00C811FD"/>
          <w:p w:rsidR="00C811FD" w:rsidRDefault="00C811FD">
            <w:r>
              <w:t>Фазылова И.З.</w:t>
            </w:r>
          </w:p>
          <w:p w:rsidR="00C811FD" w:rsidRDefault="00C811FD">
            <w:r>
              <w:t>Аллагулова Р.А</w:t>
            </w:r>
          </w:p>
        </w:tc>
      </w:tr>
      <w:tr w:rsidR="00C811FD">
        <w:tc>
          <w:tcPr>
            <w:tcW w:w="1952" w:type="dxa"/>
          </w:tcPr>
          <w:p w:rsidR="00C811FD" w:rsidRDefault="00C811FD">
            <w:r>
              <w:t>общеинтеллектуальное</w:t>
            </w:r>
          </w:p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Default="00C811FD">
            <w:r>
              <w:t>«Занимательная грамматика»</w:t>
            </w:r>
          </w:p>
          <w:p w:rsidR="00C811FD" w:rsidRPr="003A4179" w:rsidRDefault="00C811FD">
            <w:r w:rsidRPr="003A4179">
              <w:t>«Веселая грамматика»</w:t>
            </w:r>
          </w:p>
          <w:p w:rsidR="00C811FD" w:rsidRPr="003A4179" w:rsidRDefault="00C811FD">
            <w:r w:rsidRPr="003A4179">
              <w:t>«Волшебная математика» «Занимательная математика»</w:t>
            </w:r>
          </w:p>
          <w:p w:rsidR="00C811FD" w:rsidRPr="003A4179" w:rsidRDefault="00C811FD">
            <w:r w:rsidRPr="003A4179">
              <w:t xml:space="preserve"> (с использованием сайта Учи.ру)</w:t>
            </w:r>
          </w:p>
          <w:p w:rsidR="00C811FD" w:rsidRPr="003A4179" w:rsidRDefault="00C811FD">
            <w:r w:rsidRPr="003A4179">
              <w:t>«Мы и окружающий мир»</w:t>
            </w:r>
          </w:p>
          <w:p w:rsidR="00C811FD" w:rsidRDefault="00C811FD">
            <w:r w:rsidRPr="003A4179">
              <w:t>«Тайны русского языка»</w:t>
            </w:r>
          </w:p>
          <w:p w:rsidR="00C811FD" w:rsidRPr="003A4179" w:rsidRDefault="00C811FD">
            <w:r>
              <w:t>«В мире книг»</w:t>
            </w:r>
          </w:p>
        </w:tc>
        <w:tc>
          <w:tcPr>
            <w:tcW w:w="992" w:type="dxa"/>
          </w:tcPr>
          <w:p w:rsidR="00C811FD" w:rsidRPr="006D6D2F" w:rsidRDefault="00C811FD">
            <w:r>
              <w:t>1</w:t>
            </w:r>
            <w:r w:rsidRPr="006D6D2F">
              <w:t>ч</w:t>
            </w:r>
          </w:p>
          <w:p w:rsidR="00C811FD" w:rsidRDefault="00C811FD">
            <w:r>
              <w:t>1ч</w:t>
            </w:r>
          </w:p>
          <w:p w:rsidR="00C811FD" w:rsidRDefault="00C811FD"/>
          <w:p w:rsidR="00C811FD" w:rsidRDefault="00C811FD">
            <w:r>
              <w:t>1ч</w:t>
            </w:r>
          </w:p>
          <w:p w:rsidR="00C811FD" w:rsidRDefault="00C811FD">
            <w:r>
              <w:t>1ч</w:t>
            </w:r>
          </w:p>
          <w:p w:rsidR="00C811FD" w:rsidRPr="006D6D2F" w:rsidRDefault="00C811FD">
            <w:r>
              <w:t>1ч</w:t>
            </w:r>
          </w:p>
          <w:p w:rsidR="00C811FD" w:rsidRDefault="00C811FD"/>
          <w:p w:rsidR="00C811FD" w:rsidRDefault="00C811FD">
            <w:r>
              <w:t>2ч</w:t>
            </w:r>
          </w:p>
          <w:p w:rsidR="00C811FD" w:rsidRDefault="00C811FD"/>
          <w:p w:rsidR="00C811FD" w:rsidRDefault="00C811FD">
            <w:r>
              <w:t>1ч</w:t>
            </w:r>
          </w:p>
          <w:p w:rsidR="00C811FD" w:rsidRDefault="00C811FD"/>
          <w:p w:rsidR="00C811FD" w:rsidRDefault="00C811FD"/>
          <w:p w:rsidR="00C811FD" w:rsidRPr="006D6D2F" w:rsidRDefault="00C811FD">
            <w:r>
              <w:t>1ч</w:t>
            </w:r>
          </w:p>
        </w:tc>
        <w:tc>
          <w:tcPr>
            <w:tcW w:w="3261" w:type="dxa"/>
          </w:tcPr>
          <w:p w:rsidR="00C811FD" w:rsidRDefault="00C811FD">
            <w:r>
              <w:t>Барсукова Р.Р.</w:t>
            </w:r>
          </w:p>
          <w:p w:rsidR="00C811FD" w:rsidRDefault="00C811FD"/>
          <w:p w:rsidR="00C811FD" w:rsidRPr="006D6D2F" w:rsidRDefault="00C811FD">
            <w:r>
              <w:t>Азанова Н.М</w:t>
            </w:r>
          </w:p>
          <w:p w:rsidR="00C811FD" w:rsidRDefault="00C811FD">
            <w:r w:rsidRPr="006D6D2F">
              <w:t>Азанова Н.М.</w:t>
            </w:r>
            <w:r>
              <w:t>Барсукова Р.Р</w:t>
            </w:r>
          </w:p>
          <w:p w:rsidR="00C811FD" w:rsidRDefault="00C811FD"/>
          <w:p w:rsidR="00C811FD" w:rsidRDefault="00C811FD">
            <w:r>
              <w:t>Аллагулова Р.А</w:t>
            </w:r>
          </w:p>
          <w:p w:rsidR="00C811FD" w:rsidRDefault="00C811FD">
            <w:r>
              <w:t>Халилова Р.Н</w:t>
            </w:r>
          </w:p>
          <w:p w:rsidR="00C811FD" w:rsidRDefault="00C811FD"/>
          <w:p w:rsidR="00C811FD" w:rsidRDefault="00C811FD"/>
          <w:p w:rsidR="00C811FD" w:rsidRDefault="00C811FD">
            <w:r>
              <w:t>Фазылова И.З.</w:t>
            </w:r>
          </w:p>
          <w:p w:rsidR="00C811FD" w:rsidRDefault="00C811FD"/>
          <w:p w:rsidR="00C811FD" w:rsidRDefault="00C811FD">
            <w:r>
              <w:t>Халилова Р.Н</w:t>
            </w:r>
          </w:p>
          <w:p w:rsidR="00C811FD" w:rsidRPr="006D6D2F" w:rsidRDefault="00C811FD">
            <w:r>
              <w:t>Барсукова Р.Р</w:t>
            </w:r>
          </w:p>
        </w:tc>
      </w:tr>
      <w:tr w:rsidR="00C811FD">
        <w:tc>
          <w:tcPr>
            <w:tcW w:w="1952" w:type="dxa"/>
          </w:tcPr>
          <w:p w:rsidR="00C811FD" w:rsidRDefault="00C811FD">
            <w:r>
              <w:t>социальное</w:t>
            </w:r>
          </w:p>
        </w:tc>
        <w:tc>
          <w:tcPr>
            <w:tcW w:w="709" w:type="dxa"/>
          </w:tcPr>
          <w:p w:rsidR="00C811FD" w:rsidRDefault="00C811FD">
            <w:r>
              <w:t>1-4</w:t>
            </w:r>
          </w:p>
        </w:tc>
        <w:tc>
          <w:tcPr>
            <w:tcW w:w="2836" w:type="dxa"/>
          </w:tcPr>
          <w:p w:rsidR="00C811FD" w:rsidRPr="003A4179" w:rsidRDefault="00C811FD">
            <w:r w:rsidRPr="003A4179">
              <w:t>Прог</w:t>
            </w:r>
            <w:r>
              <w:t>рамма воспитания и социализации обучающихся</w:t>
            </w:r>
          </w:p>
        </w:tc>
        <w:tc>
          <w:tcPr>
            <w:tcW w:w="992" w:type="dxa"/>
          </w:tcPr>
          <w:p w:rsidR="00C811FD" w:rsidRDefault="00C811FD">
            <w:r>
              <w:t>1ч</w:t>
            </w:r>
          </w:p>
          <w:p w:rsidR="00C811FD" w:rsidRDefault="00C811FD"/>
        </w:tc>
        <w:tc>
          <w:tcPr>
            <w:tcW w:w="3261" w:type="dxa"/>
          </w:tcPr>
          <w:p w:rsidR="00C811FD" w:rsidRDefault="00C811FD">
            <w:r>
              <w:t>Азанова Н.М.</w:t>
            </w:r>
          </w:p>
          <w:p w:rsidR="00C811FD" w:rsidRDefault="00C811FD">
            <w:r>
              <w:t>Барсукова Р.Р.</w:t>
            </w:r>
          </w:p>
          <w:p w:rsidR="00C811FD" w:rsidRDefault="00C811FD">
            <w:r>
              <w:t>Аллагулова Р.А.</w:t>
            </w:r>
          </w:p>
          <w:p w:rsidR="00C811FD" w:rsidRDefault="00C811FD">
            <w:r>
              <w:t>Фазылова И.З.</w:t>
            </w:r>
          </w:p>
          <w:p w:rsidR="00C811FD" w:rsidRDefault="00C811FD">
            <w:r>
              <w:t>Халилова Р.Н.</w:t>
            </w:r>
          </w:p>
        </w:tc>
      </w:tr>
    </w:tbl>
    <w:p w:rsidR="00C811FD" w:rsidRDefault="00C811FD" w:rsidP="00A149CD"/>
    <w:p w:rsidR="00C811FD" w:rsidRDefault="00C811FD" w:rsidP="00A149CD">
      <w:pPr>
        <w:jc w:val="both"/>
      </w:pPr>
    </w:p>
    <w:p w:rsidR="00C811FD" w:rsidRDefault="00C811FD" w:rsidP="00E56A44">
      <w:pPr>
        <w:pStyle w:val="BodyText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>
        <w:t xml:space="preserve"> 1-</w:t>
      </w:r>
      <w:r w:rsidRPr="005C3AE4">
        <w:t xml:space="preserve">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>направлена на:</w:t>
      </w:r>
    </w:p>
    <w:p w:rsidR="00C811FD" w:rsidRPr="000A0ADB" w:rsidRDefault="00C811FD" w:rsidP="000A0ADB">
      <w:pPr>
        <w:pStyle w:val="BodyText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bCs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C811FD" w:rsidRPr="005C3AE4" w:rsidRDefault="00C811FD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C811FD" w:rsidRPr="005C3AE4" w:rsidRDefault="00C811FD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C811FD" w:rsidRPr="005C3AE4" w:rsidRDefault="00C811FD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C811FD" w:rsidRPr="004B368E" w:rsidRDefault="00C811FD" w:rsidP="00E56A44">
      <w:pPr>
        <w:pStyle w:val="BodyText"/>
        <w:kinsoku w:val="0"/>
        <w:overflowPunct w:val="0"/>
        <w:ind w:left="118" w:right="119" w:firstLine="300"/>
        <w:jc w:val="both"/>
      </w:pPr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Pr="000A0ADB">
        <w:rPr>
          <w:spacing w:val="27"/>
        </w:rPr>
        <w:t>популяризация здоровьесбережения: профилактика заболеваний, культура питания, динамическая активность, информационная защищённость</w:t>
      </w:r>
      <w:r>
        <w:rPr>
          <w:spacing w:val="27"/>
        </w:rPr>
        <w:t>, безопасное поведение – «Я выра</w:t>
      </w:r>
      <w:r w:rsidRPr="000A0ADB">
        <w:rPr>
          <w:spacing w:val="27"/>
        </w:rPr>
        <w:t>сту здоровым</w:t>
      </w:r>
      <w:r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>
        <w:rPr>
          <w:spacing w:val="16"/>
        </w:rPr>
        <w:t xml:space="preserve"> </w:t>
      </w:r>
      <w:r w:rsidRPr="005C3AE4"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>
        <w:rPr>
          <w:spacing w:val="-1"/>
        </w:rPr>
        <w:t>ами</w:t>
      </w:r>
      <w:r w:rsidRPr="005C3AE4">
        <w:t xml:space="preserve"> </w:t>
      </w:r>
      <w:r w:rsidRPr="003A4179">
        <w:t>«Подвижные игры</w:t>
      </w:r>
      <w:r w:rsidRPr="003A4179">
        <w:rPr>
          <w:spacing w:val="-1"/>
        </w:rPr>
        <w:t>»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(модифицированная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программа</w:t>
      </w:r>
      <w:r w:rsidRPr="003A4179">
        <w:rPr>
          <w:spacing w:val="93"/>
        </w:rPr>
        <w:t xml:space="preserve"> </w:t>
      </w:r>
      <w:r w:rsidRPr="003A4179">
        <w:rPr>
          <w:spacing w:val="-1"/>
        </w:rPr>
        <w:t>Яналиевой Л.Г.</w:t>
      </w:r>
      <w:r w:rsidRPr="003A4179">
        <w:t>), «Планета здоровья» (учител</w:t>
      </w:r>
      <w:r>
        <w:t>ь Иземетьевской НОШ Фазылова И.З.</w:t>
      </w:r>
      <w:r w:rsidRPr="003A4179">
        <w:t>), «Поиграй-ка» (учитель Ишменевской НОШ Халилова Р.Н).</w:t>
      </w:r>
      <w:r w:rsidRPr="005C3AE4">
        <w:rPr>
          <w:spacing w:val="27"/>
        </w:rPr>
        <w:t xml:space="preserve"> </w:t>
      </w:r>
      <w:r w:rsidRPr="004B368E">
        <w:rPr>
          <w:spacing w:val="27"/>
        </w:rPr>
        <w:t xml:space="preserve">На данном кружке </w:t>
      </w:r>
      <w:r>
        <w:rPr>
          <w:spacing w:val="27"/>
        </w:rPr>
        <w:t xml:space="preserve">также </w:t>
      </w:r>
      <w:r w:rsidRPr="004B368E">
        <w:rPr>
          <w:spacing w:val="27"/>
        </w:rPr>
        <w:t>запланировано изучение татарских игр, проведение игр, знакомство с национальными праздниками «Амаль», участие в Дне села</w:t>
      </w:r>
      <w:r>
        <w:rPr>
          <w:spacing w:val="27"/>
        </w:rPr>
        <w:t>, Днях здоровья</w:t>
      </w:r>
      <w:r w:rsidRPr="004B368E">
        <w:rPr>
          <w:spacing w:val="27"/>
        </w:rPr>
        <w:t>.</w:t>
      </w:r>
      <w:r w:rsidRPr="000A0ADB">
        <w:rPr>
          <w:b/>
          <w:bCs/>
          <w:spacing w:val="27"/>
        </w:rPr>
        <w:t xml:space="preserve"> </w:t>
      </w:r>
    </w:p>
    <w:p w:rsidR="00C811FD" w:rsidRPr="005C3AE4" w:rsidRDefault="00C811FD" w:rsidP="002C0083">
      <w:pPr>
        <w:pStyle w:val="BodyText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поликонфессионального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>
        <w:rPr>
          <w:spacing w:val="-1"/>
        </w:rPr>
        <w:t xml:space="preserve">реализует раздел ООП НОО «Программа воспитания и социализации обучающихся» </w:t>
      </w:r>
      <w:r w:rsidRPr="003A4179">
        <w:t>в</w:t>
      </w:r>
      <w:r w:rsidRPr="003A4179">
        <w:rPr>
          <w:spacing w:val="20"/>
        </w:rPr>
        <w:t xml:space="preserve"> </w:t>
      </w:r>
      <w:r w:rsidRPr="003A4179">
        <w:t>1-4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классах</w:t>
      </w:r>
      <w:r w:rsidRPr="003A4179">
        <w:rPr>
          <w:spacing w:val="20"/>
        </w:rPr>
        <w:t xml:space="preserve"> </w:t>
      </w:r>
      <w:r>
        <w:t>(план воспитательной работы</w:t>
      </w:r>
      <w:r w:rsidRPr="003A4179">
        <w:t xml:space="preserve"> учителей начальных классов МАОУ «Ачирская СОШ</w:t>
      </w:r>
      <w:r>
        <w:t>», филиалов: «Ишменевская НОШ», «Иземетьевская НОШ»</w:t>
      </w:r>
      <w:r w:rsidRPr="003A4179">
        <w:rPr>
          <w:spacing w:val="-1"/>
        </w:rPr>
        <w:t>),</w:t>
      </w:r>
      <w:r>
        <w:rPr>
          <w:spacing w:val="-1"/>
        </w:rPr>
        <w:t xml:space="preserve"> «</w:t>
      </w:r>
      <w:r w:rsidRPr="003A4179">
        <w:rPr>
          <w:spacing w:val="-1"/>
        </w:rPr>
        <w:t>Изучаем родной язык» (учител</w:t>
      </w:r>
      <w:r>
        <w:rPr>
          <w:spacing w:val="-1"/>
        </w:rPr>
        <w:t>ь Иземетьевской НОШ Фазылова И.З</w:t>
      </w:r>
      <w:r w:rsidRPr="003A4179">
        <w:rPr>
          <w:spacing w:val="-1"/>
        </w:rPr>
        <w:t>.).</w:t>
      </w:r>
      <w:r>
        <w:rPr>
          <w:spacing w:val="-1"/>
        </w:rPr>
        <w:t xml:space="preserve"> Содержание программ способствует реализации этнокультурного компонента.</w:t>
      </w:r>
      <w:r w:rsidRPr="00AF1361">
        <w:rPr>
          <w:spacing w:val="-1"/>
        </w:rPr>
        <w:t xml:space="preserve"> </w:t>
      </w:r>
      <w:r>
        <w:rPr>
          <w:spacing w:val="-1"/>
        </w:rPr>
        <w:t xml:space="preserve">В содержание занятий  внести конкурсы на </w:t>
      </w:r>
      <w:r w:rsidRPr="00AF1361">
        <w:rPr>
          <w:b/>
          <w:bCs/>
          <w:spacing w:val="-1"/>
        </w:rPr>
        <w:t>популяризацию семейного чтения</w:t>
      </w:r>
      <w:r>
        <w:rPr>
          <w:spacing w:val="-1"/>
        </w:rPr>
        <w:t xml:space="preserve"> в целях реализации проекта </w:t>
      </w:r>
      <w:r w:rsidRPr="00AF1361">
        <w:rPr>
          <w:b/>
          <w:bCs/>
          <w:spacing w:val="-1"/>
        </w:rPr>
        <w:t>«КультУра жизни».</w:t>
      </w:r>
    </w:p>
    <w:p w:rsidR="00C811FD" w:rsidRPr="005C3AE4" w:rsidRDefault="00C811FD" w:rsidP="00E56A44">
      <w:pPr>
        <w:pStyle w:val="BodyText"/>
        <w:kinsoku w:val="0"/>
        <w:overflowPunct w:val="0"/>
        <w:ind w:left="118" w:right="117" w:firstLine="300"/>
        <w:jc w:val="both"/>
        <w:rPr>
          <w:spacing w:val="-1"/>
        </w:rPr>
      </w:pPr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</w:p>
    <w:p w:rsidR="00C811FD" w:rsidRPr="003A4179" w:rsidRDefault="00C811FD" w:rsidP="00E56A44">
      <w:pPr>
        <w:pStyle w:val="BodyText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деятельностью</w:t>
      </w:r>
      <w:r w:rsidRPr="003A4179">
        <w:rPr>
          <w:spacing w:val="34"/>
        </w:rPr>
        <w:t>(посещение семей вдов ветеранов, оказание помощи в уборке территорий, посадка цветов, поздравление пожилых, показ концертов на дому)</w:t>
      </w:r>
      <w:r w:rsidRPr="003A4179">
        <w:rPr>
          <w:spacing w:val="91"/>
        </w:rPr>
        <w:t xml:space="preserve"> </w:t>
      </w:r>
      <w:r>
        <w:rPr>
          <w:spacing w:val="-1"/>
        </w:rPr>
        <w:t>(план воспитательной работы учителей начальных классов:</w:t>
      </w:r>
      <w:r>
        <w:rPr>
          <w:spacing w:val="13"/>
        </w:rPr>
        <w:t xml:space="preserve"> Азановой Н.М., Барсуковой Р.Р</w:t>
      </w:r>
      <w:r w:rsidRPr="003A4179">
        <w:rPr>
          <w:spacing w:val="13"/>
        </w:rPr>
        <w:t>.</w:t>
      </w:r>
      <w:r>
        <w:rPr>
          <w:spacing w:val="13"/>
        </w:rPr>
        <w:t>, Аллагуловой Р.А, Фазыловой И.З., Халиловой Р.Н</w:t>
      </w:r>
      <w:r w:rsidRPr="003A4179">
        <w:rPr>
          <w:spacing w:val="13"/>
        </w:rPr>
        <w:t>).</w:t>
      </w:r>
    </w:p>
    <w:p w:rsidR="00C811FD" w:rsidRPr="003A4179" w:rsidRDefault="00C811FD" w:rsidP="005C3AE4">
      <w:pPr>
        <w:pStyle w:val="BodyText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r w:rsidRPr="007959C5">
        <w:rPr>
          <w:b/>
          <w:bCs/>
          <w:spacing w:val="-1"/>
        </w:rPr>
        <w:t>Общеинтеллектуальное</w:t>
      </w:r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</w:t>
      </w:r>
      <w:r w:rsidRPr="003A4179">
        <w:rPr>
          <w:spacing w:val="11"/>
        </w:rPr>
        <w:t>«Веселая грамматика»,</w:t>
      </w:r>
      <w:r>
        <w:rPr>
          <w:spacing w:val="11"/>
        </w:rPr>
        <w:t>»Занимательная грамматика», «В мире книг»,</w:t>
      </w:r>
      <w:r w:rsidRPr="003A4179">
        <w:rPr>
          <w:spacing w:val="11"/>
        </w:rPr>
        <w:t xml:space="preserve"> «Занимательная математика», «Волшебная математика», «Мы и окружающий мир» с использованием сайта Учи.ру. в целях реализации проекта «</w:t>
      </w:r>
      <w:r w:rsidRPr="003A4179">
        <w:rPr>
          <w:b/>
          <w:bCs/>
          <w:spacing w:val="11"/>
        </w:rPr>
        <w:t>КультУра</w:t>
      </w:r>
      <w:r w:rsidRPr="003A4179">
        <w:rPr>
          <w:spacing w:val="11"/>
        </w:rPr>
        <w:t xml:space="preserve"> </w:t>
      </w:r>
      <w:r w:rsidRPr="003A4179">
        <w:rPr>
          <w:b/>
          <w:bCs/>
          <w:spacing w:val="11"/>
        </w:rPr>
        <w:t>жизни»</w:t>
      </w:r>
      <w:r w:rsidRPr="003A4179">
        <w:rPr>
          <w:spacing w:val="11"/>
        </w:rPr>
        <w:t>(модифициро</w:t>
      </w:r>
      <w:r>
        <w:rPr>
          <w:spacing w:val="11"/>
        </w:rPr>
        <w:t>ванные программы Барсуковой Р.Р., Азановой Н.М., Фазыловой И.З.</w:t>
      </w:r>
      <w:r w:rsidRPr="003A4179">
        <w:rPr>
          <w:spacing w:val="11"/>
        </w:rPr>
        <w:t>, Ал</w:t>
      </w:r>
      <w:r>
        <w:rPr>
          <w:spacing w:val="11"/>
        </w:rPr>
        <w:t>лагуловой</w:t>
      </w:r>
      <w:r w:rsidRPr="003A4179">
        <w:rPr>
          <w:spacing w:val="11"/>
        </w:rPr>
        <w:t xml:space="preserve"> Р.А).</w:t>
      </w:r>
      <w:r w:rsidRPr="003A4179">
        <w:rPr>
          <w:spacing w:val="-1"/>
        </w:rPr>
        <w:t xml:space="preserve"> </w:t>
      </w:r>
    </w:p>
    <w:p w:rsidR="00C811FD" w:rsidRDefault="00C811FD" w:rsidP="004B368E">
      <w:pPr>
        <w:spacing w:after="100" w:afterAutospacing="1"/>
        <w:ind w:firstLine="709"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>
        <w:t xml:space="preserve">и </w:t>
      </w:r>
      <w:r w:rsidRPr="003A4179">
        <w:t>кружками</w:t>
      </w:r>
      <w:r w:rsidRPr="003A4179">
        <w:rPr>
          <w:spacing w:val="26"/>
        </w:rPr>
        <w:t xml:space="preserve"> «Учимся петь» (модифицированная программа Аллагуловой Р.А),</w:t>
      </w:r>
      <w:r>
        <w:rPr>
          <w:spacing w:val="26"/>
        </w:rPr>
        <w:t xml:space="preserve"> </w:t>
      </w:r>
      <w:r w:rsidRPr="003A4179">
        <w:rPr>
          <w:spacing w:val="-2"/>
        </w:rPr>
        <w:t>«Татарский фольклор</w:t>
      </w:r>
      <w:r w:rsidRPr="003A4179">
        <w:t xml:space="preserve">» </w:t>
      </w:r>
      <w:r w:rsidRPr="003A4179">
        <w:rPr>
          <w:spacing w:val="14"/>
        </w:rPr>
        <w:t>(модифицированная программа</w:t>
      </w:r>
      <w:r>
        <w:rPr>
          <w:spacing w:val="14"/>
        </w:rPr>
        <w:t xml:space="preserve"> учителя татарского языка и литературы </w:t>
      </w:r>
      <w:r w:rsidRPr="003A4179">
        <w:rPr>
          <w:spacing w:val="14"/>
        </w:rPr>
        <w:t xml:space="preserve"> Турышевой Г.Т.), вокальным кружком «Родничок»(ДК), танцевальным кружком «Калинка» (ДК)</w:t>
      </w:r>
      <w:r w:rsidRPr="003A4179">
        <w:rPr>
          <w:spacing w:val="28"/>
        </w:rPr>
        <w:t xml:space="preserve"> </w:t>
      </w:r>
      <w:r w:rsidRPr="003A4179">
        <w:t>в</w:t>
      </w:r>
      <w:r w:rsidRPr="003A4179">
        <w:rPr>
          <w:spacing w:val="16"/>
        </w:rPr>
        <w:t xml:space="preserve"> </w:t>
      </w:r>
      <w:r w:rsidRPr="003A4179">
        <w:t>1-4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классах.</w:t>
      </w:r>
      <w:r w:rsidRPr="003A4179">
        <w:t xml:space="preserve"> Занятия кружков «Учимся петь»,</w:t>
      </w:r>
      <w:r>
        <w:t xml:space="preserve"> </w:t>
      </w:r>
      <w:r w:rsidRPr="003A4179">
        <w:t>«Татарский фолькло</w:t>
      </w:r>
      <w:r>
        <w:t>р»</w:t>
      </w:r>
      <w:r w:rsidRPr="003A4179">
        <w:t xml:space="preserve">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Pr="003A4179">
        <w:rPr>
          <w:b/>
          <w:bCs/>
        </w:rPr>
        <w:t xml:space="preserve">способствуют реализации этнокультурного компонента. </w:t>
      </w:r>
      <w:r w:rsidRPr="003A4179">
        <w:t>В содержание кружков внесены конкурсы «Битва хоров», «Поющая семья» и т.д.</w:t>
      </w:r>
      <w:r w:rsidRPr="003A4179">
        <w:rPr>
          <w:b/>
          <w:bCs/>
        </w:rPr>
        <w:t xml:space="preserve"> </w:t>
      </w:r>
      <w:r w:rsidRPr="003A4179">
        <w:t xml:space="preserve"> Занятия кружков, проводимые директором сельского Дома культуры Уразовой М.К., (вокальный кружок «Родничок</w:t>
      </w:r>
      <w:r>
        <w:t>», танцевальный кружок «Калинка</w:t>
      </w:r>
      <w:r w:rsidRPr="003A4179">
        <w:t>» способствуют раскрытию талантов учащихся, учат публичному выступлению на сцене, готовят к участию в районных конкурсах песен, стихов на татарском</w:t>
      </w:r>
      <w:r>
        <w:t xml:space="preserve"> языке (дни татарской культуры, конкурсы «Утренняя звезда», «Звездный дождь», «Кышкы моннар» и т.д.</w:t>
      </w:r>
    </w:p>
    <w:p w:rsidR="00C811FD" w:rsidRPr="004B368E" w:rsidRDefault="00C811FD" w:rsidP="004B368E">
      <w:pPr>
        <w:spacing w:after="100" w:afterAutospacing="1"/>
        <w:jc w:val="both"/>
      </w:pPr>
      <w:r>
        <w:t xml:space="preserve">          </w:t>
      </w:r>
      <w:r w:rsidRPr="00DA1BA0">
        <w:rPr>
          <w:spacing w:val="-1"/>
        </w:rPr>
        <w:t>Результат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деятельности</w:t>
      </w:r>
      <w:r w:rsidRPr="00DA1BA0">
        <w:rPr>
          <w:spacing w:val="15"/>
        </w:rPr>
        <w:t xml:space="preserve"> </w:t>
      </w:r>
      <w:r w:rsidRPr="00DA1BA0">
        <w:rPr>
          <w:b/>
          <w:bCs/>
        </w:rPr>
        <w:t>-</w:t>
      </w:r>
      <w:r w:rsidRPr="00DA1BA0">
        <w:rPr>
          <w:b/>
          <w:bCs/>
          <w:spacing w:val="11"/>
        </w:rPr>
        <w:t xml:space="preserve"> </w:t>
      </w:r>
      <w:r w:rsidRPr="00DA1BA0">
        <w:rPr>
          <w:spacing w:val="-1"/>
        </w:rPr>
        <w:t>непосредственное</w:t>
      </w:r>
      <w:r w:rsidRPr="00DA1BA0">
        <w:rPr>
          <w:spacing w:val="10"/>
        </w:rPr>
        <w:t xml:space="preserve"> </w:t>
      </w:r>
      <w:r w:rsidRPr="00DA1BA0">
        <w:rPr>
          <w:spacing w:val="-1"/>
        </w:rPr>
        <w:t>духовно-нравственное</w:t>
      </w:r>
      <w:r w:rsidRPr="00DA1BA0">
        <w:rPr>
          <w:spacing w:val="10"/>
        </w:rPr>
        <w:t xml:space="preserve"> </w:t>
      </w:r>
      <w:r w:rsidRPr="00DA1BA0">
        <w:t>воспитание</w:t>
      </w:r>
      <w:r w:rsidRPr="00DA1BA0">
        <w:rPr>
          <w:spacing w:val="97"/>
        </w:rPr>
        <w:t xml:space="preserve"> </w:t>
      </w:r>
      <w:r w:rsidRPr="00DA1BA0">
        <w:rPr>
          <w:spacing w:val="-1"/>
        </w:rPr>
        <w:t>ребенка,</w:t>
      </w:r>
      <w:r w:rsidRPr="00DA1BA0">
        <w:rPr>
          <w:spacing w:val="22"/>
        </w:rPr>
        <w:t xml:space="preserve"> сформированность личностных результатов, культуры здорового образа жизни, основ экологической культуры, </w:t>
      </w:r>
      <w:r w:rsidRPr="00DA1BA0">
        <w:rPr>
          <w:spacing w:val="-1"/>
        </w:rPr>
        <w:t>благодаря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его</w:t>
      </w:r>
      <w:r w:rsidRPr="00DA1BA0">
        <w:rPr>
          <w:spacing w:val="26"/>
        </w:rPr>
        <w:t xml:space="preserve"> </w:t>
      </w:r>
      <w:r w:rsidRPr="00DA1BA0">
        <w:rPr>
          <w:spacing w:val="-1"/>
        </w:rPr>
        <w:t>участию</w:t>
      </w:r>
      <w:r w:rsidRPr="00DA1BA0">
        <w:rPr>
          <w:spacing w:val="24"/>
        </w:rPr>
        <w:t xml:space="preserve"> </w:t>
      </w:r>
      <w:r w:rsidRPr="00DA1BA0">
        <w:t>в</w:t>
      </w:r>
      <w:r w:rsidRPr="00DA1BA0">
        <w:rPr>
          <w:spacing w:val="23"/>
        </w:rPr>
        <w:t xml:space="preserve"> </w:t>
      </w:r>
      <w:r w:rsidRPr="00DA1BA0">
        <w:t>том</w:t>
      </w:r>
      <w:r w:rsidRPr="00DA1BA0">
        <w:rPr>
          <w:spacing w:val="23"/>
        </w:rPr>
        <w:t xml:space="preserve"> </w:t>
      </w:r>
      <w:r w:rsidRPr="00DA1BA0">
        <w:t>или</w:t>
      </w:r>
      <w:r w:rsidRPr="00DA1BA0">
        <w:rPr>
          <w:spacing w:val="22"/>
        </w:rPr>
        <w:t xml:space="preserve"> </w:t>
      </w:r>
      <w:r w:rsidRPr="00DA1BA0">
        <w:rPr>
          <w:spacing w:val="-1"/>
        </w:rPr>
        <w:t>ином</w:t>
      </w:r>
      <w:r w:rsidRPr="00DA1BA0">
        <w:rPr>
          <w:spacing w:val="23"/>
        </w:rPr>
        <w:t xml:space="preserve"> </w:t>
      </w:r>
      <w:r w:rsidRPr="00DA1BA0">
        <w:t>виде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24"/>
        </w:rPr>
        <w:t xml:space="preserve"> </w:t>
      </w:r>
      <w:r w:rsidRPr="00DA1BA0">
        <w:t>деятельности,</w:t>
      </w:r>
      <w:r w:rsidRPr="00DA1BA0">
        <w:rPr>
          <w:spacing w:val="21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7"/>
        </w:rPr>
        <w:t xml:space="preserve"> </w:t>
      </w:r>
      <w:r w:rsidRPr="00DA1BA0">
        <w:rPr>
          <w:spacing w:val="-1"/>
        </w:rPr>
        <w:t>нормы</w:t>
      </w:r>
      <w:r w:rsidRPr="00DA1BA0">
        <w:t xml:space="preserve"> </w:t>
      </w:r>
      <w:r w:rsidRPr="00DA1BA0">
        <w:rPr>
          <w:spacing w:val="-1"/>
        </w:rPr>
        <w:t>поведения,</w:t>
      </w:r>
      <w:r w:rsidRPr="00DA1BA0">
        <w:t xml:space="preserve"> развитие</w:t>
      </w:r>
      <w:r w:rsidRPr="00DA1BA0">
        <w:rPr>
          <w:spacing w:val="-1"/>
        </w:rPr>
        <w:t xml:space="preserve"> социальных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способностей</w:t>
      </w:r>
      <w:r w:rsidRPr="00DA1BA0">
        <w:t xml:space="preserve"> и</w:t>
      </w:r>
      <w:r w:rsidRPr="00DA1BA0">
        <w:rPr>
          <w:spacing w:val="3"/>
        </w:rPr>
        <w:t xml:space="preserve"> </w:t>
      </w:r>
      <w:r w:rsidRPr="00DA1BA0">
        <w:rPr>
          <w:spacing w:val="-2"/>
        </w:rPr>
        <w:t>умений</w:t>
      </w:r>
      <w:r>
        <w:rPr>
          <w:spacing w:val="-2"/>
        </w:rPr>
        <w:t xml:space="preserve">, </w:t>
      </w:r>
      <w:r w:rsidRPr="00DA1BA0">
        <w:rPr>
          <w:spacing w:val="-2"/>
        </w:rPr>
        <w:t>подготовленность ребенка для жизни в мире людей.</w:t>
      </w:r>
    </w:p>
    <w:p w:rsidR="00C811FD" w:rsidRDefault="00C811FD" w:rsidP="0075468A">
      <w:pPr>
        <w:sectPr w:rsidR="00C811FD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C811FD" w:rsidRPr="00F36AC1" w:rsidRDefault="00C811FD" w:rsidP="00F36AC1">
      <w:pPr>
        <w:jc w:val="both"/>
      </w:pPr>
    </w:p>
    <w:sectPr w:rsidR="00C811FD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F7247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10AE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D624A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BF46B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90299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4E8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6FE9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F06DD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9CD"/>
    <w:rsid w:val="00012640"/>
    <w:rsid w:val="0003556D"/>
    <w:rsid w:val="000778A0"/>
    <w:rsid w:val="00080AE8"/>
    <w:rsid w:val="00085238"/>
    <w:rsid w:val="000A0961"/>
    <w:rsid w:val="000A0ADB"/>
    <w:rsid w:val="000A5264"/>
    <w:rsid w:val="000B32F9"/>
    <w:rsid w:val="000B3959"/>
    <w:rsid w:val="000F08B2"/>
    <w:rsid w:val="00132A74"/>
    <w:rsid w:val="001407CE"/>
    <w:rsid w:val="00145C7F"/>
    <w:rsid w:val="0015178D"/>
    <w:rsid w:val="00175299"/>
    <w:rsid w:val="00176BF2"/>
    <w:rsid w:val="001C3358"/>
    <w:rsid w:val="001C3412"/>
    <w:rsid w:val="001F2ABD"/>
    <w:rsid w:val="002036C8"/>
    <w:rsid w:val="002101CE"/>
    <w:rsid w:val="00216860"/>
    <w:rsid w:val="0022225C"/>
    <w:rsid w:val="002366A5"/>
    <w:rsid w:val="002502AE"/>
    <w:rsid w:val="00265452"/>
    <w:rsid w:val="002A6C17"/>
    <w:rsid w:val="002B0881"/>
    <w:rsid w:val="002B3DCD"/>
    <w:rsid w:val="002C0083"/>
    <w:rsid w:val="002C0668"/>
    <w:rsid w:val="002C42BA"/>
    <w:rsid w:val="002D71CA"/>
    <w:rsid w:val="002E5666"/>
    <w:rsid w:val="002F1644"/>
    <w:rsid w:val="002F246F"/>
    <w:rsid w:val="00305077"/>
    <w:rsid w:val="00306D2A"/>
    <w:rsid w:val="00322E03"/>
    <w:rsid w:val="0032480E"/>
    <w:rsid w:val="00326607"/>
    <w:rsid w:val="003450B2"/>
    <w:rsid w:val="00350F1B"/>
    <w:rsid w:val="003772E2"/>
    <w:rsid w:val="003948D2"/>
    <w:rsid w:val="00396FB4"/>
    <w:rsid w:val="003A4179"/>
    <w:rsid w:val="003E2E94"/>
    <w:rsid w:val="003E441F"/>
    <w:rsid w:val="003F5966"/>
    <w:rsid w:val="00411E6F"/>
    <w:rsid w:val="004317D0"/>
    <w:rsid w:val="00434EF8"/>
    <w:rsid w:val="00436585"/>
    <w:rsid w:val="00485630"/>
    <w:rsid w:val="004B368E"/>
    <w:rsid w:val="004C7E28"/>
    <w:rsid w:val="004D1E52"/>
    <w:rsid w:val="004E1260"/>
    <w:rsid w:val="004E1792"/>
    <w:rsid w:val="004E30C6"/>
    <w:rsid w:val="004E683D"/>
    <w:rsid w:val="00500B45"/>
    <w:rsid w:val="00507DA5"/>
    <w:rsid w:val="00514E87"/>
    <w:rsid w:val="0052625F"/>
    <w:rsid w:val="00527F7B"/>
    <w:rsid w:val="00534DA9"/>
    <w:rsid w:val="00535269"/>
    <w:rsid w:val="00536C3A"/>
    <w:rsid w:val="005539A9"/>
    <w:rsid w:val="00593870"/>
    <w:rsid w:val="005954DB"/>
    <w:rsid w:val="005A76C1"/>
    <w:rsid w:val="005C3AE4"/>
    <w:rsid w:val="005C6023"/>
    <w:rsid w:val="005D1143"/>
    <w:rsid w:val="005E6AFF"/>
    <w:rsid w:val="006316C0"/>
    <w:rsid w:val="00640717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6F38E4"/>
    <w:rsid w:val="00724CBE"/>
    <w:rsid w:val="0073296B"/>
    <w:rsid w:val="00744C07"/>
    <w:rsid w:val="0074692D"/>
    <w:rsid w:val="0075468A"/>
    <w:rsid w:val="00774A39"/>
    <w:rsid w:val="007959C5"/>
    <w:rsid w:val="007C110B"/>
    <w:rsid w:val="008213EE"/>
    <w:rsid w:val="00847276"/>
    <w:rsid w:val="00863788"/>
    <w:rsid w:val="00887E8B"/>
    <w:rsid w:val="0089454E"/>
    <w:rsid w:val="008A0989"/>
    <w:rsid w:val="008D3EAE"/>
    <w:rsid w:val="00901047"/>
    <w:rsid w:val="0090633E"/>
    <w:rsid w:val="0091170C"/>
    <w:rsid w:val="00912AEF"/>
    <w:rsid w:val="009160C3"/>
    <w:rsid w:val="00925541"/>
    <w:rsid w:val="009366D7"/>
    <w:rsid w:val="00980AD2"/>
    <w:rsid w:val="00993AA2"/>
    <w:rsid w:val="0099521C"/>
    <w:rsid w:val="009C6580"/>
    <w:rsid w:val="009F0B3E"/>
    <w:rsid w:val="009F37DC"/>
    <w:rsid w:val="009F533E"/>
    <w:rsid w:val="00A149CD"/>
    <w:rsid w:val="00A2709C"/>
    <w:rsid w:val="00A32A07"/>
    <w:rsid w:val="00A52A58"/>
    <w:rsid w:val="00A732C6"/>
    <w:rsid w:val="00A80FB5"/>
    <w:rsid w:val="00A97DC1"/>
    <w:rsid w:val="00AB7D8B"/>
    <w:rsid w:val="00AC77C1"/>
    <w:rsid w:val="00AE0D82"/>
    <w:rsid w:val="00AE56DD"/>
    <w:rsid w:val="00AF0BD3"/>
    <w:rsid w:val="00AF1361"/>
    <w:rsid w:val="00B146F7"/>
    <w:rsid w:val="00B55058"/>
    <w:rsid w:val="00B806BA"/>
    <w:rsid w:val="00BD6D4B"/>
    <w:rsid w:val="00C213D4"/>
    <w:rsid w:val="00C52F7F"/>
    <w:rsid w:val="00C540B5"/>
    <w:rsid w:val="00C6205D"/>
    <w:rsid w:val="00C811FD"/>
    <w:rsid w:val="00CA2B09"/>
    <w:rsid w:val="00CA7FA7"/>
    <w:rsid w:val="00CB032B"/>
    <w:rsid w:val="00CB03BE"/>
    <w:rsid w:val="00CD2C1C"/>
    <w:rsid w:val="00D07DCC"/>
    <w:rsid w:val="00D337CC"/>
    <w:rsid w:val="00D53D33"/>
    <w:rsid w:val="00D67BE5"/>
    <w:rsid w:val="00D80674"/>
    <w:rsid w:val="00D85EE5"/>
    <w:rsid w:val="00D90E4C"/>
    <w:rsid w:val="00DA1BA0"/>
    <w:rsid w:val="00DB0959"/>
    <w:rsid w:val="00DE04F0"/>
    <w:rsid w:val="00DE704D"/>
    <w:rsid w:val="00E200D8"/>
    <w:rsid w:val="00E30C2E"/>
    <w:rsid w:val="00E56A44"/>
    <w:rsid w:val="00E62859"/>
    <w:rsid w:val="00E94ED6"/>
    <w:rsid w:val="00EB596D"/>
    <w:rsid w:val="00EC1078"/>
    <w:rsid w:val="00EC1F77"/>
    <w:rsid w:val="00ED4520"/>
    <w:rsid w:val="00F01A26"/>
    <w:rsid w:val="00F20F90"/>
    <w:rsid w:val="00F270DA"/>
    <w:rsid w:val="00F36AC1"/>
    <w:rsid w:val="00F46B43"/>
    <w:rsid w:val="00F517E1"/>
    <w:rsid w:val="00F65ED5"/>
    <w:rsid w:val="00F71D91"/>
    <w:rsid w:val="00F752AD"/>
    <w:rsid w:val="00F859CD"/>
    <w:rsid w:val="00FE2979"/>
    <w:rsid w:val="00FE7D71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9CD"/>
    <w:pPr>
      <w:keepNext/>
      <w:outlineLvl w:val="1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149C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149CD"/>
    <w:rPr>
      <w:rFonts w:ascii="Calibri" w:eastAsia="Arial Unicode MS" w:hAnsi="Calibri" w:cs="Calibri"/>
      <w:color w:val="00000A"/>
      <w:kern w:val="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9CD"/>
    <w:rPr>
      <w:rFonts w:ascii="Calibri" w:eastAsia="Arial Unicode MS" w:hAnsi="Calibri" w:cs="Calibri"/>
      <w:color w:val="00000A"/>
      <w:kern w:val="2"/>
      <w:sz w:val="20"/>
      <w:szCs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732C6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732C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149CD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A149CD"/>
    <w:rPr>
      <w:rFonts w:ascii="Times New Roman" w:hAnsi="Times New Roman" w:cs="Times New Roman"/>
      <w:sz w:val="24"/>
      <w:szCs w:val="24"/>
    </w:rPr>
  </w:style>
  <w:style w:type="character" w:customStyle="1" w:styleId="a">
    <w:name w:val="Название Знак"/>
    <w:uiPriority w:val="99"/>
    <w:locked/>
    <w:rsid w:val="00A149CD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149C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A732C6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A149CD"/>
    <w:rPr>
      <w:rFonts w:eastAsia="Calibri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2C6"/>
    <w:rPr>
      <w:rFonts w:ascii="Times New Roman" w:hAnsi="Times New Roman" w:cs="Times New Roman"/>
      <w:sz w:val="2"/>
      <w:szCs w:val="2"/>
    </w:rPr>
  </w:style>
  <w:style w:type="paragraph" w:styleId="NoSpacing">
    <w:name w:val="No Spacing"/>
    <w:uiPriority w:val="99"/>
    <w:qFormat/>
    <w:rsid w:val="00A149CD"/>
    <w:pPr>
      <w:suppressAutoHyphens/>
    </w:pPr>
    <w:rPr>
      <w:rFonts w:eastAsia="Times New Roman" w:cs="Calibri"/>
      <w:lang w:eastAsia="ar-SA"/>
    </w:rPr>
  </w:style>
  <w:style w:type="paragraph" w:styleId="ListParagraph">
    <w:name w:val="List Paragraph"/>
    <w:basedOn w:val="Normal"/>
    <w:uiPriority w:val="99"/>
    <w:qFormat/>
    <w:rsid w:val="00A149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0">
    <w:name w:val="Основной Знак"/>
    <w:link w:val="a1"/>
    <w:uiPriority w:val="99"/>
    <w:locked/>
    <w:rsid w:val="00012640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1">
    <w:name w:val="Основной"/>
    <w:basedOn w:val="Normal"/>
    <w:link w:val="a0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2">
    <w:name w:val="Буллит Знак"/>
    <w:link w:val="a3"/>
    <w:uiPriority w:val="99"/>
    <w:locked/>
    <w:rsid w:val="00012640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3">
    <w:name w:val="Буллит"/>
    <w:basedOn w:val="a1"/>
    <w:link w:val="a2"/>
    <w:uiPriority w:val="99"/>
    <w:rsid w:val="00012640"/>
    <w:pPr>
      <w:ind w:firstLine="244"/>
    </w:pPr>
  </w:style>
  <w:style w:type="paragraph" w:styleId="NormalWeb">
    <w:name w:val="Normal (Web)"/>
    <w:basedOn w:val="Normal"/>
    <w:uiPriority w:val="99"/>
    <w:rsid w:val="00642F23"/>
    <w:pPr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0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0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461</TotalTime>
  <Pages>12</Pages>
  <Words>3736</Words>
  <Characters>21296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Ден</cp:lastModifiedBy>
  <cp:revision>71</cp:revision>
  <cp:lastPrinted>2018-09-18T10:13:00Z</cp:lastPrinted>
  <dcterms:created xsi:type="dcterms:W3CDTF">2018-04-26T07:45:00Z</dcterms:created>
  <dcterms:modified xsi:type="dcterms:W3CDTF">2020-11-16T06:04:00Z</dcterms:modified>
</cp:coreProperties>
</file>