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9B" w:rsidRPr="00C66869" w:rsidRDefault="00AA2C9B" w:rsidP="00AE5858">
      <w:pPr>
        <w:jc w:val="center"/>
        <w:rPr>
          <w:b/>
        </w:rPr>
      </w:pPr>
      <w:r w:rsidRPr="00C66869">
        <w:rPr>
          <w:b/>
        </w:rPr>
        <w:t>Муниципальное автономное общеобразовательное учреждение</w:t>
      </w:r>
    </w:p>
    <w:p w:rsidR="00AA2C9B" w:rsidRPr="00C66869" w:rsidRDefault="00AA2C9B" w:rsidP="00AE5858">
      <w:pPr>
        <w:jc w:val="center"/>
        <w:rPr>
          <w:b/>
        </w:rPr>
      </w:pPr>
      <w:r w:rsidRPr="00C66869">
        <w:rPr>
          <w:b/>
        </w:rPr>
        <w:t>Шабановская средняя школа.</w:t>
      </w:r>
    </w:p>
    <w:p w:rsidR="00AA2C9B" w:rsidRPr="00C66869" w:rsidRDefault="00AA2C9B" w:rsidP="00AE5858">
      <w:pPr>
        <w:jc w:val="center"/>
      </w:pPr>
    </w:p>
    <w:p w:rsidR="00AA2C9B" w:rsidRPr="00C66869" w:rsidRDefault="00AA2C9B" w:rsidP="00AE5858">
      <w:pPr>
        <w:spacing w:before="240"/>
        <w:jc w:val="center"/>
      </w:pPr>
      <w:r w:rsidRPr="00C66869">
        <w:t>«Согласовано»                                                                                              «Утверждено»</w:t>
      </w:r>
    </w:p>
    <w:p w:rsidR="00AA2C9B" w:rsidRPr="00C66869" w:rsidRDefault="00AA2C9B" w:rsidP="00AE5858">
      <w:pPr>
        <w:spacing w:before="240"/>
        <w:jc w:val="center"/>
      </w:pPr>
      <w:r w:rsidRPr="00C66869">
        <w:t>Председатель методсовета                                              директор МАОУ  Шабановская СОШ</w:t>
      </w:r>
    </w:p>
    <w:p w:rsidR="00AA2C9B" w:rsidRPr="00C66869" w:rsidRDefault="00AA2C9B" w:rsidP="00AE5858">
      <w:pPr>
        <w:spacing w:before="240"/>
        <w:jc w:val="center"/>
      </w:pPr>
      <w:r w:rsidRPr="00C66869">
        <w:t>____________ Кипкаева В.В.                                                 __________  Шабанова С.Н.</w:t>
      </w:r>
    </w:p>
    <w:p w:rsidR="00AA2C9B" w:rsidRPr="00C66869" w:rsidRDefault="00AA2C9B" w:rsidP="00AE5858">
      <w:pPr>
        <w:tabs>
          <w:tab w:val="left" w:pos="5597"/>
        </w:tabs>
        <w:spacing w:before="240"/>
        <w:jc w:val="center"/>
      </w:pPr>
      <w:r w:rsidRPr="00C66869">
        <w:t>Протокол №  ____________</w:t>
      </w:r>
      <w:r w:rsidRPr="00C66869">
        <w:tab/>
        <w:t xml:space="preserve">  Приказ №  ______________</w:t>
      </w:r>
    </w:p>
    <w:p w:rsidR="00AA2C9B" w:rsidRPr="00C66869" w:rsidRDefault="00AA2C9B" w:rsidP="00AE5858">
      <w:pPr>
        <w:jc w:val="center"/>
      </w:pPr>
    </w:p>
    <w:p w:rsidR="00AA2C9B" w:rsidRPr="00C66869" w:rsidRDefault="00AA2C9B" w:rsidP="00AE5858">
      <w:pPr>
        <w:jc w:val="center"/>
      </w:pPr>
    </w:p>
    <w:p w:rsidR="00AA2C9B" w:rsidRPr="00C66869" w:rsidRDefault="00AA2C9B" w:rsidP="00AE5858">
      <w:pPr>
        <w:jc w:val="center"/>
      </w:pPr>
    </w:p>
    <w:p w:rsidR="00AA2C9B" w:rsidRPr="00C66869" w:rsidRDefault="00AA2C9B" w:rsidP="00AE5858">
      <w:pPr>
        <w:jc w:val="center"/>
      </w:pPr>
    </w:p>
    <w:p w:rsidR="00AA2C9B" w:rsidRPr="00C66869" w:rsidRDefault="00AA2C9B" w:rsidP="00AE5858">
      <w:pPr>
        <w:jc w:val="center"/>
      </w:pPr>
    </w:p>
    <w:p w:rsidR="00AA2C9B" w:rsidRPr="00C66869" w:rsidRDefault="00AA2C9B" w:rsidP="00AE5858">
      <w:pPr>
        <w:jc w:val="center"/>
      </w:pPr>
    </w:p>
    <w:p w:rsidR="00AA2C9B" w:rsidRPr="00C66869" w:rsidRDefault="00AA2C9B" w:rsidP="00AE5858">
      <w:pPr>
        <w:jc w:val="center"/>
      </w:pPr>
    </w:p>
    <w:p w:rsidR="00AA2C9B" w:rsidRPr="00C66869" w:rsidRDefault="00AA2C9B" w:rsidP="00AE5858">
      <w:pPr>
        <w:contextualSpacing/>
        <w:jc w:val="center"/>
        <w:rPr>
          <w:b/>
        </w:rPr>
      </w:pPr>
      <w:r w:rsidRPr="00C66869">
        <w:rPr>
          <w:b/>
        </w:rPr>
        <w:t>Рабочая программа</w:t>
      </w:r>
    </w:p>
    <w:p w:rsidR="00AA2C9B" w:rsidRPr="00C66869" w:rsidRDefault="00AA2C9B" w:rsidP="00AE5858">
      <w:pPr>
        <w:contextualSpacing/>
        <w:jc w:val="center"/>
        <w:rPr>
          <w:b/>
        </w:rPr>
      </w:pPr>
      <w:r w:rsidRPr="00C66869">
        <w:rPr>
          <w:b/>
        </w:rPr>
        <w:t>по литературному чтению</w:t>
      </w:r>
    </w:p>
    <w:p w:rsidR="00AA2C9B" w:rsidRPr="00C66869" w:rsidRDefault="00AA2C9B" w:rsidP="00AE5858">
      <w:pPr>
        <w:contextualSpacing/>
        <w:jc w:val="center"/>
      </w:pPr>
      <w:r w:rsidRPr="00C66869">
        <w:t>(УМК «Перспективная начальная школа»)</w:t>
      </w:r>
    </w:p>
    <w:p w:rsidR="00AA2C9B" w:rsidRPr="00C66869" w:rsidRDefault="00AA2C9B" w:rsidP="00AE5858">
      <w:pPr>
        <w:contextualSpacing/>
        <w:jc w:val="center"/>
      </w:pPr>
      <w:r w:rsidRPr="00C66869">
        <w:t>Класс 1</w:t>
      </w:r>
    </w:p>
    <w:p w:rsidR="00AA2C9B" w:rsidRPr="00C66869" w:rsidRDefault="00AA2C9B" w:rsidP="00AE5858">
      <w:pPr>
        <w:spacing w:line="360" w:lineRule="auto"/>
        <w:contextualSpacing/>
        <w:jc w:val="center"/>
      </w:pPr>
    </w:p>
    <w:p w:rsidR="00AA2C9B" w:rsidRPr="00C66869" w:rsidRDefault="00AA2C9B" w:rsidP="00AE5858">
      <w:pPr>
        <w:spacing w:line="360" w:lineRule="auto"/>
        <w:contextualSpacing/>
        <w:jc w:val="center"/>
      </w:pPr>
    </w:p>
    <w:p w:rsidR="00AA2C9B" w:rsidRPr="00C66869" w:rsidRDefault="00AA2C9B" w:rsidP="00AE5858">
      <w:pPr>
        <w:spacing w:line="360" w:lineRule="auto"/>
        <w:contextualSpacing/>
        <w:jc w:val="center"/>
      </w:pPr>
    </w:p>
    <w:p w:rsidR="00AA2C9B" w:rsidRPr="00C66869" w:rsidRDefault="00AA2C9B" w:rsidP="00AE5858">
      <w:pPr>
        <w:spacing w:line="360" w:lineRule="auto"/>
        <w:contextualSpacing/>
        <w:jc w:val="center"/>
      </w:pPr>
    </w:p>
    <w:p w:rsidR="00AA2C9B" w:rsidRPr="00C66869" w:rsidRDefault="00AA2C9B" w:rsidP="00AE5858">
      <w:pPr>
        <w:spacing w:line="360" w:lineRule="auto"/>
        <w:contextualSpacing/>
        <w:jc w:val="center"/>
      </w:pPr>
    </w:p>
    <w:p w:rsidR="00AA2C9B" w:rsidRPr="00C66869" w:rsidRDefault="00AA2C9B" w:rsidP="00AE5858">
      <w:pPr>
        <w:spacing w:line="360" w:lineRule="auto"/>
        <w:contextualSpacing/>
        <w:jc w:val="center"/>
      </w:pPr>
    </w:p>
    <w:p w:rsidR="00AA2C9B" w:rsidRPr="00C66869" w:rsidRDefault="00AA2C9B" w:rsidP="00AE5858">
      <w:pPr>
        <w:spacing w:line="360" w:lineRule="auto"/>
        <w:contextualSpacing/>
        <w:jc w:val="center"/>
      </w:pPr>
    </w:p>
    <w:p w:rsidR="00AA2C9B" w:rsidRPr="00C66869" w:rsidRDefault="00AA2C9B" w:rsidP="00AE5858">
      <w:pPr>
        <w:spacing w:line="360" w:lineRule="auto"/>
        <w:contextualSpacing/>
        <w:jc w:val="center"/>
      </w:pPr>
    </w:p>
    <w:p w:rsidR="00AA2C9B" w:rsidRPr="00C66869" w:rsidRDefault="00AA2C9B" w:rsidP="00AE5858">
      <w:pPr>
        <w:contextualSpacing/>
        <w:jc w:val="center"/>
      </w:pPr>
    </w:p>
    <w:p w:rsidR="00AA2C9B" w:rsidRPr="00C66869" w:rsidRDefault="00AA2C9B" w:rsidP="00AE5858">
      <w:pPr>
        <w:contextualSpacing/>
        <w:jc w:val="center"/>
      </w:pPr>
    </w:p>
    <w:p w:rsidR="00AA2C9B" w:rsidRPr="00C66869" w:rsidRDefault="00AA2C9B" w:rsidP="00AE5858">
      <w:pPr>
        <w:jc w:val="center"/>
      </w:pPr>
    </w:p>
    <w:p w:rsidR="00AA2C9B" w:rsidRPr="00C66869" w:rsidRDefault="00AA2C9B" w:rsidP="00AE5858">
      <w:pPr>
        <w:jc w:val="center"/>
      </w:pPr>
    </w:p>
    <w:p w:rsidR="00AA2C9B" w:rsidRPr="00C66869" w:rsidRDefault="00AA2C9B" w:rsidP="00AE5858">
      <w:pPr>
        <w:jc w:val="center"/>
      </w:pPr>
    </w:p>
    <w:p w:rsidR="00AA2C9B" w:rsidRPr="00C66869" w:rsidRDefault="00AA2C9B" w:rsidP="00AE5858">
      <w:pPr>
        <w:jc w:val="center"/>
      </w:pPr>
    </w:p>
    <w:p w:rsidR="00AA2C9B" w:rsidRPr="00C66869" w:rsidRDefault="00AA2C9B" w:rsidP="00AE5858">
      <w:pPr>
        <w:jc w:val="center"/>
      </w:pPr>
    </w:p>
    <w:p w:rsidR="00AA2C9B" w:rsidRPr="00C66869" w:rsidRDefault="00AA2C9B" w:rsidP="00AE5858">
      <w:pPr>
        <w:jc w:val="center"/>
      </w:pPr>
    </w:p>
    <w:p w:rsidR="00AA2C9B" w:rsidRPr="00C66869" w:rsidRDefault="00AA2C9B" w:rsidP="00AE5858">
      <w:pPr>
        <w:jc w:val="center"/>
      </w:pPr>
    </w:p>
    <w:p w:rsidR="00AA2C9B" w:rsidRPr="00C66869" w:rsidRDefault="00AA2C9B" w:rsidP="00AE5858">
      <w:pPr>
        <w:jc w:val="center"/>
      </w:pPr>
    </w:p>
    <w:p w:rsidR="00AA2C9B" w:rsidRPr="00C66869" w:rsidRDefault="00AA2C9B" w:rsidP="00AE5858">
      <w:pPr>
        <w:jc w:val="center"/>
      </w:pPr>
    </w:p>
    <w:p w:rsidR="00AA2C9B" w:rsidRPr="00C66869" w:rsidRDefault="00AA2C9B" w:rsidP="00A93556">
      <w:pPr>
        <w:spacing w:line="360" w:lineRule="auto"/>
        <w:contextualSpacing/>
        <w:jc w:val="right"/>
      </w:pPr>
      <w:r w:rsidRPr="00C66869">
        <w:t>Учитель:  Ческидова В.А.</w:t>
      </w:r>
    </w:p>
    <w:p w:rsidR="00AA2C9B" w:rsidRPr="00C66869" w:rsidRDefault="00AA2C9B" w:rsidP="00A93556">
      <w:pPr>
        <w:ind w:left="360"/>
        <w:jc w:val="right"/>
        <w:rPr>
          <w:b/>
        </w:rPr>
      </w:pPr>
      <w:r w:rsidRPr="00C66869">
        <w:rPr>
          <w:b/>
        </w:rPr>
        <w:t>( первая категория)</w:t>
      </w:r>
    </w:p>
    <w:p w:rsidR="00AA2C9B" w:rsidRPr="00C66869" w:rsidRDefault="00AA2C9B" w:rsidP="00A93556">
      <w:pPr>
        <w:ind w:left="360"/>
        <w:jc w:val="right"/>
        <w:rPr>
          <w:b/>
        </w:rPr>
      </w:pPr>
    </w:p>
    <w:p w:rsidR="00AA2C9B" w:rsidRPr="00C66869" w:rsidRDefault="00AA2C9B" w:rsidP="00AE5858">
      <w:pPr>
        <w:jc w:val="center"/>
        <w:rPr>
          <w:b/>
        </w:rPr>
      </w:pPr>
    </w:p>
    <w:p w:rsidR="00AA2C9B" w:rsidRPr="00C66869" w:rsidRDefault="00AA2C9B" w:rsidP="00AE5858">
      <w:pPr>
        <w:jc w:val="center"/>
        <w:rPr>
          <w:b/>
        </w:rPr>
      </w:pPr>
    </w:p>
    <w:p w:rsidR="00AA2C9B" w:rsidRPr="00C66869" w:rsidRDefault="00AA2C9B" w:rsidP="00AE5858">
      <w:pPr>
        <w:jc w:val="center"/>
        <w:rPr>
          <w:b/>
        </w:rPr>
      </w:pPr>
    </w:p>
    <w:p w:rsidR="00AA2C9B" w:rsidRPr="00C66869" w:rsidRDefault="00AA2C9B" w:rsidP="00AE5858">
      <w:pPr>
        <w:jc w:val="center"/>
        <w:rPr>
          <w:b/>
        </w:rPr>
      </w:pPr>
    </w:p>
    <w:p w:rsidR="00AA2C9B" w:rsidRPr="00C66869" w:rsidRDefault="00AA2C9B" w:rsidP="00AE5858">
      <w:pPr>
        <w:jc w:val="center"/>
        <w:rPr>
          <w:b/>
        </w:rPr>
      </w:pPr>
      <w:r w:rsidRPr="00C66869">
        <w:rPr>
          <w:b/>
        </w:rPr>
        <w:t>с. Шабаново</w:t>
      </w:r>
    </w:p>
    <w:p w:rsidR="00AA2C9B" w:rsidRPr="00C66869" w:rsidRDefault="00AA2C9B" w:rsidP="00AE5858">
      <w:pPr>
        <w:jc w:val="center"/>
        <w:rPr>
          <w:b/>
        </w:rPr>
      </w:pPr>
      <w:r w:rsidRPr="00C66869">
        <w:rPr>
          <w:b/>
        </w:rPr>
        <w:t>2014 – 2015 учебный год</w:t>
      </w:r>
      <w:r>
        <w:rPr>
          <w:b/>
        </w:rPr>
        <w:t>.</w:t>
      </w:r>
    </w:p>
    <w:p w:rsidR="00AA2C9B" w:rsidRPr="00C66869" w:rsidRDefault="00AA2C9B" w:rsidP="00AE5858">
      <w:pPr>
        <w:ind w:left="360"/>
        <w:jc w:val="center"/>
        <w:rPr>
          <w:b/>
        </w:rPr>
      </w:pPr>
    </w:p>
    <w:p w:rsidR="00AA2C9B" w:rsidRPr="00B067AB" w:rsidRDefault="00AA2C9B" w:rsidP="00C66869">
      <w:pPr>
        <w:ind w:left="360"/>
        <w:rPr>
          <w:b/>
          <w:sz w:val="20"/>
          <w:szCs w:val="20"/>
        </w:rPr>
      </w:pPr>
    </w:p>
    <w:p w:rsidR="00AA2C9B" w:rsidRPr="00B067AB" w:rsidRDefault="00AA2C9B" w:rsidP="00793DBE">
      <w:pPr>
        <w:ind w:left="360"/>
        <w:rPr>
          <w:b/>
          <w:sz w:val="20"/>
          <w:szCs w:val="20"/>
        </w:rPr>
      </w:pPr>
      <w:r w:rsidRPr="00B067AB">
        <w:rPr>
          <w:b/>
          <w:sz w:val="20"/>
          <w:szCs w:val="20"/>
        </w:rPr>
        <w:t>Пояснительная записка</w:t>
      </w:r>
    </w:p>
    <w:p w:rsidR="00AA2C9B" w:rsidRPr="00B067AB" w:rsidRDefault="00AA2C9B" w:rsidP="00793DBE">
      <w:pPr>
        <w:ind w:left="360"/>
        <w:rPr>
          <w:b/>
          <w:sz w:val="20"/>
          <w:szCs w:val="20"/>
        </w:rPr>
      </w:pPr>
    </w:p>
    <w:p w:rsidR="00AA2C9B" w:rsidRPr="00B067AB" w:rsidRDefault="00AA2C9B" w:rsidP="00B067AB">
      <w:pPr>
        <w:autoSpaceDE w:val="0"/>
        <w:autoSpaceDN w:val="0"/>
        <w:adjustRightInd w:val="0"/>
        <w:spacing w:after="200"/>
        <w:rPr>
          <w:color w:val="000000"/>
          <w:sz w:val="20"/>
          <w:szCs w:val="20"/>
        </w:rPr>
      </w:pPr>
      <w:r w:rsidRPr="00B067AB">
        <w:rPr>
          <w:sz w:val="20"/>
          <w:szCs w:val="20"/>
        </w:rPr>
        <w:t>Рабочая программа учебного предмета «литературное чтение» составлена в соответствии с требованиями Федерального государственного образовательного стандарта начального общего образования 2009 года</w:t>
      </w:r>
      <w:r>
        <w:rPr>
          <w:sz w:val="20"/>
          <w:szCs w:val="20"/>
        </w:rPr>
        <w:t>,</w:t>
      </w:r>
      <w:r w:rsidRPr="00B067AB">
        <w:rPr>
          <w:sz w:val="20"/>
          <w:szCs w:val="20"/>
        </w:rPr>
        <w:t xml:space="preserve"> </w:t>
      </w:r>
      <w:r w:rsidRPr="00B067AB">
        <w:rPr>
          <w:color w:val="000000"/>
          <w:sz w:val="20"/>
          <w:szCs w:val="20"/>
        </w:rPr>
        <w:t xml:space="preserve">авторской программы по обучению грамоте Н.Г. Агарковой,  Ю.А. Агаркова и программы по литературному чтению Н. А. Чураковой , О.В.Малаховской -  </w:t>
      </w:r>
      <w:r w:rsidRPr="00B067AB">
        <w:rPr>
          <w:color w:val="000000"/>
          <w:spacing w:val="-4"/>
          <w:sz w:val="20"/>
          <w:szCs w:val="20"/>
        </w:rPr>
        <w:t xml:space="preserve"> «Программы по учебным предметам»,  </w:t>
      </w:r>
      <w:r w:rsidRPr="00B067AB">
        <w:rPr>
          <w:color w:val="000000"/>
          <w:spacing w:val="-5"/>
          <w:sz w:val="20"/>
          <w:szCs w:val="20"/>
        </w:rPr>
        <w:t>М.:  Академкнига/учебник , 2012 г. – Ч.1: 240 с.</w:t>
      </w:r>
    </w:p>
    <w:p w:rsidR="00AA2C9B" w:rsidRPr="00B067AB" w:rsidRDefault="00AA2C9B" w:rsidP="00793DBE">
      <w:pPr>
        <w:autoSpaceDE w:val="0"/>
        <w:autoSpaceDN w:val="0"/>
        <w:adjustRightInd w:val="0"/>
        <w:spacing w:line="276" w:lineRule="auto"/>
        <w:contextualSpacing/>
        <w:rPr>
          <w:sz w:val="20"/>
          <w:szCs w:val="20"/>
          <w:lang w:eastAsia="en-US"/>
        </w:rPr>
      </w:pPr>
      <w:r w:rsidRPr="00B067AB">
        <w:rPr>
          <w:sz w:val="20"/>
          <w:szCs w:val="20"/>
        </w:rPr>
        <w:t>Цели :</w:t>
      </w:r>
    </w:p>
    <w:p w:rsidR="00AA2C9B" w:rsidRPr="00B067AB" w:rsidRDefault="00AA2C9B" w:rsidP="00793DBE">
      <w:pPr>
        <w:rPr>
          <w:sz w:val="20"/>
          <w:szCs w:val="20"/>
        </w:rPr>
      </w:pPr>
      <w:r w:rsidRPr="00B067AB">
        <w:rPr>
          <w:sz w:val="20"/>
          <w:szCs w:val="20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A2C9B" w:rsidRPr="00B067AB" w:rsidRDefault="00AA2C9B" w:rsidP="00793DBE">
      <w:pPr>
        <w:rPr>
          <w:sz w:val="20"/>
          <w:szCs w:val="20"/>
        </w:rPr>
      </w:pPr>
      <w:r w:rsidRPr="00B067AB">
        <w:rPr>
          <w:sz w:val="20"/>
          <w:szCs w:val="20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AA2C9B" w:rsidRPr="00B067AB" w:rsidRDefault="00AA2C9B" w:rsidP="00793DBE">
      <w:pPr>
        <w:rPr>
          <w:sz w:val="20"/>
          <w:szCs w:val="20"/>
        </w:rPr>
      </w:pPr>
      <w:r w:rsidRPr="00B067AB">
        <w:rPr>
          <w:sz w:val="20"/>
          <w:szCs w:val="20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A2C9B" w:rsidRPr="00B067AB" w:rsidRDefault="00AA2C9B" w:rsidP="00793DBE">
      <w:pPr>
        <w:rPr>
          <w:sz w:val="20"/>
          <w:szCs w:val="20"/>
        </w:rPr>
      </w:pPr>
      <w:r w:rsidRPr="00B067AB">
        <w:rPr>
          <w:sz w:val="20"/>
          <w:szCs w:val="20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AA2C9B" w:rsidRPr="00B067AB" w:rsidRDefault="00AA2C9B" w:rsidP="00793DBE">
      <w:pPr>
        <w:widowControl w:val="0"/>
        <w:spacing w:line="276" w:lineRule="auto"/>
        <w:ind w:firstLine="709"/>
        <w:contextualSpacing/>
        <w:rPr>
          <w:b/>
          <w:sz w:val="20"/>
          <w:szCs w:val="20"/>
        </w:rPr>
      </w:pPr>
      <w:r w:rsidRPr="00B067AB">
        <w:rPr>
          <w:sz w:val="20"/>
          <w:szCs w:val="20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</w:p>
    <w:p w:rsidR="00AA2C9B" w:rsidRPr="00B067AB" w:rsidRDefault="00AA2C9B" w:rsidP="00793DBE">
      <w:pPr>
        <w:widowControl w:val="0"/>
        <w:spacing w:line="276" w:lineRule="auto"/>
        <w:contextualSpacing/>
        <w:rPr>
          <w:b/>
          <w:sz w:val="20"/>
          <w:szCs w:val="20"/>
        </w:rPr>
      </w:pPr>
    </w:p>
    <w:p w:rsidR="00AA2C9B" w:rsidRPr="00B067AB" w:rsidRDefault="00AA2C9B" w:rsidP="00793DBE">
      <w:pPr>
        <w:widowControl w:val="0"/>
        <w:spacing w:line="276" w:lineRule="auto"/>
        <w:ind w:firstLine="709"/>
        <w:contextualSpacing/>
        <w:rPr>
          <w:sz w:val="20"/>
          <w:szCs w:val="20"/>
        </w:rPr>
      </w:pPr>
      <w:r w:rsidRPr="00B067AB">
        <w:rPr>
          <w:sz w:val="20"/>
          <w:szCs w:val="20"/>
        </w:rPr>
        <w:t>Задачи:</w:t>
      </w:r>
    </w:p>
    <w:p w:rsidR="00AA2C9B" w:rsidRPr="00B067AB" w:rsidRDefault="00AA2C9B" w:rsidP="00793DBE">
      <w:pPr>
        <w:autoSpaceDE w:val="0"/>
        <w:autoSpaceDN w:val="0"/>
        <w:adjustRightInd w:val="0"/>
        <w:spacing w:line="276" w:lineRule="auto"/>
        <w:ind w:firstLine="709"/>
        <w:contextualSpacing/>
        <w:rPr>
          <w:iCs/>
          <w:sz w:val="20"/>
          <w:szCs w:val="20"/>
          <w:lang w:eastAsia="en-US"/>
        </w:rPr>
      </w:pPr>
      <w:r w:rsidRPr="00B067AB">
        <w:rPr>
          <w:sz w:val="20"/>
          <w:szCs w:val="20"/>
          <w:lang w:eastAsia="en-US"/>
        </w:rPr>
        <w:t xml:space="preserve">1. </w:t>
      </w:r>
      <w:r w:rsidRPr="00B067AB">
        <w:rPr>
          <w:iCs/>
          <w:sz w:val="20"/>
          <w:szCs w:val="20"/>
          <w:lang w:eastAsia="en-US"/>
        </w:rPr>
        <w:t>Освоение общекультурных навыков чтения и понимания текста; воспитание интереса к чтению и книге.</w:t>
      </w:r>
    </w:p>
    <w:p w:rsidR="00AA2C9B" w:rsidRPr="00B067AB" w:rsidRDefault="00AA2C9B" w:rsidP="00793DBE">
      <w:pPr>
        <w:autoSpaceDE w:val="0"/>
        <w:autoSpaceDN w:val="0"/>
        <w:adjustRightInd w:val="0"/>
        <w:spacing w:line="276" w:lineRule="auto"/>
        <w:ind w:firstLine="709"/>
        <w:contextualSpacing/>
        <w:rPr>
          <w:iCs/>
          <w:sz w:val="20"/>
          <w:szCs w:val="20"/>
          <w:lang w:eastAsia="en-US"/>
        </w:rPr>
      </w:pPr>
      <w:r w:rsidRPr="00B067AB">
        <w:rPr>
          <w:sz w:val="20"/>
          <w:szCs w:val="20"/>
          <w:lang w:eastAsia="en-US"/>
        </w:rPr>
        <w:t xml:space="preserve">2. </w:t>
      </w:r>
      <w:r w:rsidRPr="00B067AB">
        <w:rPr>
          <w:iCs/>
          <w:sz w:val="20"/>
          <w:szCs w:val="20"/>
          <w:lang w:eastAsia="en-US"/>
        </w:rPr>
        <w:t>Овладение речевой, письменной и коммуникативной культурой.</w:t>
      </w:r>
    </w:p>
    <w:p w:rsidR="00AA2C9B" w:rsidRPr="00B067AB" w:rsidRDefault="00AA2C9B" w:rsidP="00793DBE">
      <w:pPr>
        <w:autoSpaceDE w:val="0"/>
        <w:autoSpaceDN w:val="0"/>
        <w:adjustRightInd w:val="0"/>
        <w:spacing w:line="276" w:lineRule="auto"/>
        <w:ind w:firstLine="709"/>
        <w:contextualSpacing/>
        <w:rPr>
          <w:iCs/>
          <w:sz w:val="20"/>
          <w:szCs w:val="20"/>
          <w:lang w:eastAsia="en-US"/>
        </w:rPr>
      </w:pPr>
      <w:r w:rsidRPr="00B067AB">
        <w:rPr>
          <w:sz w:val="20"/>
          <w:szCs w:val="20"/>
          <w:lang w:eastAsia="en-US"/>
        </w:rPr>
        <w:t xml:space="preserve">3. </w:t>
      </w:r>
      <w:r w:rsidRPr="00B067AB">
        <w:rPr>
          <w:iCs/>
          <w:sz w:val="20"/>
          <w:szCs w:val="20"/>
          <w:lang w:eastAsia="en-US"/>
        </w:rPr>
        <w:t>Воспитание эстетического отношения к действительности, отраженной в художественной литературе.</w:t>
      </w:r>
    </w:p>
    <w:p w:rsidR="00AA2C9B" w:rsidRDefault="00AA2C9B" w:rsidP="00793DBE">
      <w:pPr>
        <w:autoSpaceDE w:val="0"/>
        <w:autoSpaceDN w:val="0"/>
        <w:adjustRightInd w:val="0"/>
        <w:spacing w:line="276" w:lineRule="auto"/>
        <w:ind w:firstLine="709"/>
        <w:contextualSpacing/>
        <w:rPr>
          <w:iCs/>
          <w:sz w:val="20"/>
          <w:szCs w:val="20"/>
          <w:lang w:eastAsia="en-US"/>
        </w:rPr>
      </w:pPr>
      <w:r w:rsidRPr="00B067AB">
        <w:rPr>
          <w:sz w:val="20"/>
          <w:szCs w:val="20"/>
          <w:lang w:eastAsia="en-US"/>
        </w:rPr>
        <w:t xml:space="preserve">4. </w:t>
      </w:r>
      <w:r w:rsidRPr="00B067AB">
        <w:rPr>
          <w:iCs/>
          <w:sz w:val="20"/>
          <w:szCs w:val="20"/>
          <w:lang w:eastAsia="en-US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AA2C9B" w:rsidRPr="00134B9C" w:rsidRDefault="00AA2C9B" w:rsidP="00B067AB">
      <w:pPr>
        <w:jc w:val="center"/>
        <w:rPr>
          <w:b/>
          <w:bCs/>
          <w:sz w:val="20"/>
          <w:szCs w:val="20"/>
        </w:rPr>
      </w:pPr>
      <w:r w:rsidRPr="00134B9C">
        <w:rPr>
          <w:b/>
          <w:bCs/>
          <w:sz w:val="20"/>
          <w:szCs w:val="20"/>
        </w:rPr>
        <w:t>Общая характеристика учебного  предмета</w:t>
      </w:r>
    </w:p>
    <w:p w:rsidR="00AA2C9B" w:rsidRPr="00134B9C" w:rsidRDefault="00AA2C9B" w:rsidP="00B067AB">
      <w:pPr>
        <w:rPr>
          <w:b/>
          <w:bCs/>
          <w:sz w:val="20"/>
          <w:szCs w:val="20"/>
        </w:rPr>
      </w:pPr>
    </w:p>
    <w:p w:rsidR="00AA2C9B" w:rsidRPr="00134B9C" w:rsidRDefault="00AA2C9B" w:rsidP="00B067AB">
      <w:pPr>
        <w:pStyle w:val="ConsPlusNormal"/>
        <w:rPr>
          <w:rFonts w:ascii="Times New Roman" w:hAnsi="Times New Roman" w:cs="Times New Roman"/>
        </w:rPr>
      </w:pPr>
      <w:r w:rsidRPr="00134B9C">
        <w:rPr>
          <w:rFonts w:ascii="Times New Roman" w:hAnsi="Times New Roman" w:cs="Times New Roman"/>
          <w:color w:val="000000"/>
          <w:spacing w:val="-1"/>
        </w:rPr>
        <w:t xml:space="preserve">«Литературное чтение» является базовым гуманитарным предметом в начальной школе, </w:t>
      </w:r>
      <w:r w:rsidRPr="00134B9C">
        <w:rPr>
          <w:rFonts w:ascii="Times New Roman" w:hAnsi="Times New Roman" w:cs="Times New Roman"/>
          <w:color w:val="000000"/>
          <w:spacing w:val="-6"/>
        </w:rPr>
        <w:t>с помощью которого можно решать не только узко предметные задачи, но и общие для всех пред</w:t>
      </w:r>
      <w:r w:rsidRPr="00134B9C">
        <w:rPr>
          <w:rFonts w:ascii="Times New Roman" w:hAnsi="Times New Roman" w:cs="Times New Roman"/>
          <w:color w:val="000000"/>
          <w:spacing w:val="-6"/>
        </w:rPr>
        <w:softHyphen/>
      </w:r>
      <w:r w:rsidRPr="00134B9C">
        <w:rPr>
          <w:rFonts w:ascii="Times New Roman" w:hAnsi="Times New Roman" w:cs="Times New Roman"/>
          <w:color w:val="000000"/>
          <w:spacing w:val="-5"/>
        </w:rPr>
        <w:t>метов задачи гуманитарного развития младшего школьника. Это, прежде всего, воспитание со</w:t>
      </w:r>
      <w:r w:rsidRPr="00134B9C">
        <w:rPr>
          <w:rFonts w:ascii="Times New Roman" w:hAnsi="Times New Roman" w:cs="Times New Roman"/>
          <w:color w:val="000000"/>
          <w:spacing w:val="-5"/>
        </w:rPr>
        <w:softHyphen/>
      </w:r>
      <w:r w:rsidRPr="00134B9C">
        <w:rPr>
          <w:rFonts w:ascii="Times New Roman" w:hAnsi="Times New Roman" w:cs="Times New Roman"/>
          <w:color w:val="000000"/>
          <w:spacing w:val="1"/>
        </w:rPr>
        <w:t xml:space="preserve">знания, чутко и интеллигентно воспринимающего мир (не только произведения литературы </w:t>
      </w:r>
      <w:r w:rsidRPr="00134B9C">
        <w:rPr>
          <w:rFonts w:ascii="Times New Roman" w:hAnsi="Times New Roman" w:cs="Times New Roman"/>
          <w:color w:val="000000"/>
          <w:spacing w:val="-5"/>
        </w:rPr>
        <w:t>и художественной культуры, но и весь окружающий мир - мир людей и природы). Только такое специально воспитанное сознание, способное обнаруживать смысл и красоту в окружающем ми</w:t>
      </w:r>
      <w:r w:rsidRPr="00134B9C">
        <w:rPr>
          <w:rFonts w:ascii="Times New Roman" w:hAnsi="Times New Roman" w:cs="Times New Roman"/>
          <w:color w:val="000000"/>
          <w:spacing w:val="-5"/>
        </w:rPr>
        <w:softHyphen/>
        <w:t>ре, имеет возможность в процессе взросления не скучать и не растрачивать себя попусту. Такое сознание всегда ощущает себя укоренённым: в произведениях художественной культуры, в кра</w:t>
      </w:r>
      <w:r w:rsidRPr="00134B9C">
        <w:rPr>
          <w:rFonts w:ascii="Times New Roman" w:hAnsi="Times New Roman" w:cs="Times New Roman"/>
          <w:color w:val="000000"/>
          <w:spacing w:val="-5"/>
        </w:rPr>
        <w:softHyphen/>
        <w:t>соте природы, в ценности человеческих чувств и отношений.</w:t>
      </w:r>
      <w:r w:rsidRPr="00134B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  <w:r w:rsidRPr="00134B9C">
        <w:rPr>
          <w:rFonts w:ascii="Times New Roman" w:hAnsi="Times New Roman" w:cs="Times New Roman"/>
          <w:color w:val="000000"/>
          <w:spacing w:val="-5"/>
        </w:rPr>
        <w:t xml:space="preserve">Основная литературоведческая цель курса «Литературное чтение» в начальной школе - </w:t>
      </w:r>
      <w:r w:rsidRPr="00134B9C">
        <w:rPr>
          <w:rFonts w:ascii="Times New Roman" w:hAnsi="Times New Roman" w:cs="Times New Roman"/>
          <w:color w:val="000000"/>
          <w:spacing w:val="-4"/>
        </w:rPr>
        <w:t>сформировать за 4 года инструментарий, необходимый и достаточный для того, чтобы в основ</w:t>
      </w:r>
      <w:r w:rsidRPr="00134B9C">
        <w:rPr>
          <w:rFonts w:ascii="Times New Roman" w:hAnsi="Times New Roman" w:cs="Times New Roman"/>
          <w:color w:val="000000"/>
          <w:spacing w:val="-4"/>
        </w:rPr>
        <w:softHyphen/>
      </w:r>
      <w:r w:rsidRPr="00134B9C">
        <w:rPr>
          <w:rFonts w:ascii="Times New Roman" w:hAnsi="Times New Roman" w:cs="Times New Roman"/>
          <w:color w:val="000000"/>
          <w:spacing w:val="-3"/>
        </w:rPr>
        <w:t xml:space="preserve">ной школе уметь полноценно читать и воспринимать во взаимосвязях произведения фольклора </w:t>
      </w:r>
      <w:r w:rsidRPr="00134B9C">
        <w:rPr>
          <w:rFonts w:ascii="Times New Roman" w:hAnsi="Times New Roman" w:cs="Times New Roman"/>
          <w:color w:val="000000"/>
          <w:spacing w:val="-4"/>
        </w:rPr>
        <w:t>и авторской литературы, а также получать эстетическое удовольствие от текстов, представляю</w:t>
      </w:r>
      <w:r w:rsidRPr="00134B9C">
        <w:rPr>
          <w:rFonts w:ascii="Times New Roman" w:hAnsi="Times New Roman" w:cs="Times New Roman"/>
          <w:color w:val="000000"/>
          <w:spacing w:val="-4"/>
        </w:rPr>
        <w:softHyphen/>
      </w:r>
      <w:r w:rsidRPr="00134B9C">
        <w:rPr>
          <w:rFonts w:ascii="Times New Roman" w:hAnsi="Times New Roman" w:cs="Times New Roman"/>
          <w:color w:val="000000"/>
          <w:spacing w:val="-5"/>
        </w:rPr>
        <w:t>щих разные типы повествования: прозу и поэзию.</w:t>
      </w:r>
      <w:r w:rsidRPr="00134B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AA2C9B" w:rsidRDefault="00AA2C9B" w:rsidP="00793DBE">
      <w:pPr>
        <w:autoSpaceDE w:val="0"/>
        <w:autoSpaceDN w:val="0"/>
        <w:adjustRightInd w:val="0"/>
        <w:spacing w:line="276" w:lineRule="auto"/>
        <w:ind w:firstLine="709"/>
        <w:contextualSpacing/>
        <w:rPr>
          <w:iCs/>
          <w:sz w:val="20"/>
          <w:szCs w:val="20"/>
          <w:lang w:eastAsia="en-US"/>
        </w:rPr>
      </w:pPr>
    </w:p>
    <w:p w:rsidR="00AA2C9B" w:rsidRPr="00B067AB" w:rsidRDefault="00AA2C9B" w:rsidP="00793DBE">
      <w:pPr>
        <w:autoSpaceDE w:val="0"/>
        <w:autoSpaceDN w:val="0"/>
        <w:adjustRightInd w:val="0"/>
        <w:spacing w:line="276" w:lineRule="auto"/>
        <w:ind w:firstLine="709"/>
        <w:contextualSpacing/>
        <w:rPr>
          <w:iCs/>
          <w:sz w:val="20"/>
          <w:szCs w:val="20"/>
          <w:lang w:eastAsia="en-US"/>
        </w:rPr>
      </w:pPr>
    </w:p>
    <w:p w:rsidR="00AA2C9B" w:rsidRPr="00B067AB" w:rsidRDefault="00AA2C9B" w:rsidP="00B067AB">
      <w:pPr>
        <w:autoSpaceDE w:val="0"/>
        <w:autoSpaceDN w:val="0"/>
        <w:adjustRightInd w:val="0"/>
        <w:spacing w:line="264" w:lineRule="auto"/>
        <w:ind w:firstLine="360"/>
        <w:jc w:val="center"/>
        <w:rPr>
          <w:b/>
          <w:sz w:val="20"/>
          <w:szCs w:val="20"/>
        </w:rPr>
      </w:pPr>
      <w:r w:rsidRPr="00B067AB">
        <w:rPr>
          <w:b/>
          <w:sz w:val="20"/>
          <w:szCs w:val="20"/>
        </w:rPr>
        <w:t>Описание места учебного предмета в учебном плане.</w:t>
      </w:r>
    </w:p>
    <w:p w:rsidR="00AA2C9B" w:rsidRPr="00B067AB" w:rsidRDefault="00AA2C9B" w:rsidP="00793DBE">
      <w:pPr>
        <w:autoSpaceDE w:val="0"/>
        <w:autoSpaceDN w:val="0"/>
        <w:adjustRightInd w:val="0"/>
        <w:spacing w:line="264" w:lineRule="auto"/>
        <w:ind w:firstLine="360"/>
        <w:rPr>
          <w:b/>
          <w:sz w:val="20"/>
          <w:szCs w:val="20"/>
        </w:rPr>
      </w:pPr>
      <w:r w:rsidRPr="00B067AB">
        <w:rPr>
          <w:sz w:val="20"/>
          <w:szCs w:val="20"/>
        </w:rPr>
        <w:t>На изучение программного материала отводится 136 часов , 4 часа в неделю.</w:t>
      </w:r>
    </w:p>
    <w:p w:rsidR="00AA2C9B" w:rsidRPr="00B067AB" w:rsidRDefault="00AA2C9B" w:rsidP="00793DBE">
      <w:pPr>
        <w:pStyle w:val="ListParagraph"/>
        <w:ind w:left="0"/>
        <w:jc w:val="left"/>
        <w:rPr>
          <w:b/>
          <w:sz w:val="20"/>
          <w:szCs w:val="20"/>
        </w:rPr>
      </w:pPr>
    </w:p>
    <w:p w:rsidR="00AA2C9B" w:rsidRPr="00B067AB" w:rsidRDefault="00AA2C9B" w:rsidP="00B067AB">
      <w:pPr>
        <w:pStyle w:val="ListParagraph"/>
        <w:ind w:left="0"/>
        <w:jc w:val="center"/>
        <w:rPr>
          <w:b/>
          <w:sz w:val="20"/>
          <w:szCs w:val="20"/>
        </w:rPr>
      </w:pPr>
      <w:r w:rsidRPr="00B067AB">
        <w:rPr>
          <w:b/>
          <w:sz w:val="20"/>
          <w:szCs w:val="20"/>
        </w:rPr>
        <w:t>Описание ценностных ориентиров содержания учебного предмета.</w:t>
      </w:r>
    </w:p>
    <w:p w:rsidR="00AA2C9B" w:rsidRPr="00B067AB" w:rsidRDefault="00AA2C9B" w:rsidP="00793DBE">
      <w:pPr>
        <w:pStyle w:val="Style3"/>
        <w:widowControl/>
        <w:rPr>
          <w:rStyle w:val="FontStyle12"/>
          <w:rFonts w:ascii="Times New Roman" w:hAnsi="Times New Roman" w:cs="Times New Roman"/>
          <w:sz w:val="20"/>
          <w:szCs w:val="20"/>
        </w:rPr>
      </w:pPr>
      <w:r w:rsidRPr="00B067AB">
        <w:rPr>
          <w:rStyle w:val="FontStyle12"/>
          <w:rFonts w:ascii="Times New Roman" w:hAnsi="Times New Roman" w:cs="Times New Roman"/>
          <w:sz w:val="20"/>
          <w:szCs w:val="20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</w:t>
      </w:r>
      <w:r w:rsidRPr="00B067AB">
        <w:rPr>
          <w:rStyle w:val="FontStyle12"/>
          <w:rFonts w:ascii="Times New Roman" w:hAnsi="Times New Roman" w:cs="Times New Roman"/>
          <w:sz w:val="20"/>
          <w:szCs w:val="20"/>
        </w:rPr>
        <w:softHyphen/>
        <w:t>руется духовно-нравственное воспитание и развитие учащихся начальных классов.</w:t>
      </w:r>
    </w:p>
    <w:p w:rsidR="00AA2C9B" w:rsidRPr="00B067AB" w:rsidRDefault="00AA2C9B" w:rsidP="00793DBE">
      <w:pPr>
        <w:pStyle w:val="Style3"/>
        <w:widowControl/>
        <w:ind w:firstLine="708"/>
        <w:rPr>
          <w:rStyle w:val="FontStyle12"/>
          <w:rFonts w:ascii="Times New Roman" w:hAnsi="Times New Roman" w:cs="Times New Roman"/>
          <w:sz w:val="20"/>
          <w:szCs w:val="20"/>
        </w:rPr>
      </w:pPr>
      <w:r w:rsidRPr="00B067AB">
        <w:rPr>
          <w:rStyle w:val="FontStyle12"/>
          <w:rFonts w:ascii="Times New Roman" w:hAnsi="Times New Roman" w:cs="Times New Roman"/>
          <w:sz w:val="20"/>
          <w:szCs w:val="20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AA2C9B" w:rsidRPr="00B067AB" w:rsidRDefault="00AA2C9B" w:rsidP="00793DBE">
      <w:pPr>
        <w:pStyle w:val="Style3"/>
        <w:widowControl/>
        <w:ind w:firstLine="708"/>
        <w:rPr>
          <w:rStyle w:val="FontStyle12"/>
          <w:rFonts w:ascii="Times New Roman" w:hAnsi="Times New Roman" w:cs="Times New Roman"/>
          <w:sz w:val="20"/>
          <w:szCs w:val="20"/>
        </w:rPr>
      </w:pPr>
      <w:r w:rsidRPr="00B067AB">
        <w:rPr>
          <w:rStyle w:val="FontStyle12"/>
          <w:rFonts w:ascii="Times New Roman" w:hAnsi="Times New Roman" w:cs="Times New Roman"/>
          <w:sz w:val="20"/>
          <w:szCs w:val="20"/>
        </w:rPr>
        <w:t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ценностями(базовыми ценностями):добром, справедливостью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AA2C9B" w:rsidRPr="00B067AB" w:rsidRDefault="00AA2C9B" w:rsidP="00793DBE">
      <w:pPr>
        <w:pStyle w:val="ListParagraph"/>
        <w:ind w:left="0"/>
        <w:jc w:val="left"/>
        <w:rPr>
          <w:b/>
          <w:sz w:val="20"/>
          <w:szCs w:val="20"/>
        </w:rPr>
      </w:pPr>
    </w:p>
    <w:p w:rsidR="00AA2C9B" w:rsidRPr="00B067AB" w:rsidRDefault="00AA2C9B" w:rsidP="00793DBE">
      <w:pPr>
        <w:pStyle w:val="ListParagraph"/>
        <w:ind w:left="0"/>
        <w:jc w:val="left"/>
        <w:rPr>
          <w:sz w:val="20"/>
          <w:szCs w:val="20"/>
        </w:rPr>
      </w:pPr>
      <w:r w:rsidRPr="00B067AB">
        <w:rPr>
          <w:rStyle w:val="Strong"/>
          <w:sz w:val="20"/>
          <w:szCs w:val="20"/>
        </w:rPr>
        <w:t>Ценность жизни</w:t>
      </w:r>
      <w:r w:rsidRPr="00B067AB">
        <w:rPr>
          <w:sz w:val="20"/>
          <w:szCs w:val="20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AA2C9B" w:rsidRPr="00B067AB" w:rsidRDefault="00AA2C9B" w:rsidP="00793DBE">
      <w:pPr>
        <w:pStyle w:val="ListParagraph"/>
        <w:ind w:left="0"/>
        <w:jc w:val="left"/>
        <w:rPr>
          <w:sz w:val="20"/>
          <w:szCs w:val="20"/>
        </w:rPr>
      </w:pPr>
      <w:r w:rsidRPr="00B067AB">
        <w:rPr>
          <w:rStyle w:val="Strong"/>
          <w:sz w:val="20"/>
          <w:szCs w:val="20"/>
        </w:rPr>
        <w:t>Ценность добра</w:t>
      </w:r>
      <w:r w:rsidRPr="00B067AB">
        <w:rPr>
          <w:sz w:val="20"/>
          <w:szCs w:val="20"/>
        </w:rPr>
        <w:t xml:space="preserve"> – направленность на развитие и сохранение жизни через сострадание и милосердие как проявление любви.</w:t>
      </w:r>
    </w:p>
    <w:p w:rsidR="00AA2C9B" w:rsidRPr="00B067AB" w:rsidRDefault="00AA2C9B" w:rsidP="00793DBE">
      <w:pPr>
        <w:pStyle w:val="ListParagraph"/>
        <w:ind w:left="0"/>
        <w:jc w:val="left"/>
        <w:rPr>
          <w:sz w:val="20"/>
          <w:szCs w:val="20"/>
        </w:rPr>
      </w:pPr>
      <w:r w:rsidRPr="00B067AB">
        <w:rPr>
          <w:rStyle w:val="Strong"/>
          <w:sz w:val="20"/>
          <w:szCs w:val="20"/>
        </w:rPr>
        <w:t>Ценность свободы, чести и достоинства</w:t>
      </w:r>
      <w:r w:rsidRPr="00B067AB">
        <w:rPr>
          <w:sz w:val="20"/>
          <w:szCs w:val="20"/>
        </w:rPr>
        <w:t xml:space="preserve"> как основа современных принципов и правил межличностных отношений.</w:t>
      </w:r>
    </w:p>
    <w:p w:rsidR="00AA2C9B" w:rsidRPr="00B067AB" w:rsidRDefault="00AA2C9B" w:rsidP="00793DBE">
      <w:pPr>
        <w:pStyle w:val="ListParagraph"/>
        <w:ind w:left="0"/>
        <w:jc w:val="left"/>
        <w:rPr>
          <w:sz w:val="20"/>
          <w:szCs w:val="20"/>
        </w:rPr>
      </w:pPr>
      <w:r w:rsidRPr="00B067AB">
        <w:rPr>
          <w:rStyle w:val="Strong"/>
          <w:sz w:val="20"/>
          <w:szCs w:val="20"/>
        </w:rPr>
        <w:t>Ценность природы</w:t>
      </w:r>
      <w:r w:rsidRPr="00B067AB">
        <w:rPr>
          <w:sz w:val="20"/>
          <w:szCs w:val="20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AA2C9B" w:rsidRPr="00B067AB" w:rsidRDefault="00AA2C9B" w:rsidP="00793DBE">
      <w:pPr>
        <w:pStyle w:val="ListParagraph"/>
        <w:ind w:left="0"/>
        <w:jc w:val="left"/>
        <w:rPr>
          <w:sz w:val="20"/>
          <w:szCs w:val="20"/>
        </w:rPr>
      </w:pPr>
      <w:r w:rsidRPr="00B067AB">
        <w:rPr>
          <w:rStyle w:val="Strong"/>
          <w:sz w:val="20"/>
          <w:szCs w:val="20"/>
        </w:rPr>
        <w:t>Ценность красоты и гармонии</w:t>
      </w:r>
      <w:r w:rsidRPr="00B067AB">
        <w:rPr>
          <w:sz w:val="20"/>
          <w:szCs w:val="20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AA2C9B" w:rsidRPr="00B067AB" w:rsidRDefault="00AA2C9B" w:rsidP="00793DBE">
      <w:pPr>
        <w:pStyle w:val="ListParagraph"/>
        <w:ind w:left="0"/>
        <w:jc w:val="left"/>
        <w:rPr>
          <w:sz w:val="20"/>
          <w:szCs w:val="20"/>
        </w:rPr>
      </w:pPr>
      <w:r w:rsidRPr="00B067AB">
        <w:rPr>
          <w:rStyle w:val="Strong"/>
          <w:sz w:val="20"/>
          <w:szCs w:val="20"/>
        </w:rPr>
        <w:t>Ценность истины</w:t>
      </w:r>
      <w:r w:rsidRPr="00B067AB">
        <w:rPr>
          <w:sz w:val="20"/>
          <w:szCs w:val="20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литературного.</w:t>
      </w:r>
    </w:p>
    <w:p w:rsidR="00AA2C9B" w:rsidRPr="00B067AB" w:rsidRDefault="00AA2C9B" w:rsidP="00793DBE">
      <w:pPr>
        <w:pStyle w:val="ListParagraph"/>
        <w:ind w:left="0"/>
        <w:jc w:val="left"/>
        <w:rPr>
          <w:sz w:val="20"/>
          <w:szCs w:val="20"/>
        </w:rPr>
      </w:pPr>
      <w:r w:rsidRPr="00B067AB">
        <w:rPr>
          <w:rStyle w:val="Strong"/>
          <w:sz w:val="20"/>
          <w:szCs w:val="20"/>
        </w:rPr>
        <w:t>Ценность семьи.</w:t>
      </w:r>
      <w:r w:rsidRPr="00B067AB">
        <w:rPr>
          <w:sz w:val="20"/>
          <w:szCs w:val="20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AA2C9B" w:rsidRPr="00B067AB" w:rsidRDefault="00AA2C9B" w:rsidP="00793DBE">
      <w:pPr>
        <w:pStyle w:val="ListParagraph"/>
        <w:ind w:left="0"/>
        <w:jc w:val="left"/>
        <w:rPr>
          <w:sz w:val="20"/>
          <w:szCs w:val="20"/>
        </w:rPr>
      </w:pPr>
      <w:r w:rsidRPr="00B067AB">
        <w:rPr>
          <w:rStyle w:val="Strong"/>
          <w:sz w:val="20"/>
          <w:szCs w:val="20"/>
        </w:rPr>
        <w:t>Ценность труда и творчества.</w:t>
      </w:r>
      <w:r w:rsidRPr="00B067AB">
        <w:rPr>
          <w:sz w:val="20"/>
          <w:szCs w:val="20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AA2C9B" w:rsidRPr="00B067AB" w:rsidRDefault="00AA2C9B" w:rsidP="00793DBE">
      <w:pPr>
        <w:pStyle w:val="ListParagraph"/>
        <w:ind w:left="0"/>
        <w:jc w:val="left"/>
        <w:rPr>
          <w:sz w:val="20"/>
          <w:szCs w:val="20"/>
        </w:rPr>
      </w:pPr>
      <w:r w:rsidRPr="00B067AB">
        <w:rPr>
          <w:rStyle w:val="Strong"/>
          <w:sz w:val="20"/>
          <w:szCs w:val="20"/>
        </w:rPr>
        <w:t>Ценность гражданственности</w:t>
      </w:r>
      <w:r w:rsidRPr="00B067AB">
        <w:rPr>
          <w:sz w:val="20"/>
          <w:szCs w:val="20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AA2C9B" w:rsidRPr="00B067AB" w:rsidRDefault="00AA2C9B" w:rsidP="00793DBE">
      <w:pPr>
        <w:pStyle w:val="ListParagraph"/>
        <w:ind w:left="0"/>
        <w:jc w:val="left"/>
        <w:rPr>
          <w:sz w:val="20"/>
          <w:szCs w:val="20"/>
        </w:rPr>
      </w:pPr>
      <w:r w:rsidRPr="00B067AB">
        <w:rPr>
          <w:rStyle w:val="Strong"/>
          <w:sz w:val="20"/>
          <w:szCs w:val="20"/>
        </w:rPr>
        <w:t>Ценность патриотизма.</w:t>
      </w:r>
      <w:r w:rsidRPr="00B067AB">
        <w:rPr>
          <w:sz w:val="20"/>
          <w:szCs w:val="20"/>
        </w:rPr>
        <w:t xml:space="preserve"> Любовь к России, активный интерес к её прошлому и настоящему, готовность служить ей.</w:t>
      </w:r>
    </w:p>
    <w:p w:rsidR="00AA2C9B" w:rsidRPr="00B067AB" w:rsidRDefault="00AA2C9B" w:rsidP="00793DBE">
      <w:pPr>
        <w:pStyle w:val="ListParagraph"/>
        <w:ind w:left="0"/>
        <w:jc w:val="left"/>
        <w:rPr>
          <w:sz w:val="20"/>
          <w:szCs w:val="20"/>
        </w:rPr>
      </w:pPr>
      <w:r w:rsidRPr="00B067AB">
        <w:rPr>
          <w:rStyle w:val="Strong"/>
          <w:sz w:val="20"/>
          <w:szCs w:val="20"/>
        </w:rPr>
        <w:t>Ценность человечества.</w:t>
      </w:r>
      <w:r w:rsidRPr="00B067AB">
        <w:rPr>
          <w:sz w:val="20"/>
          <w:szCs w:val="20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AA2C9B" w:rsidRPr="00B067AB" w:rsidRDefault="00AA2C9B" w:rsidP="00793DBE">
      <w:pPr>
        <w:autoSpaceDE w:val="0"/>
        <w:autoSpaceDN w:val="0"/>
        <w:adjustRightInd w:val="0"/>
        <w:spacing w:line="276" w:lineRule="auto"/>
        <w:contextualSpacing/>
        <w:rPr>
          <w:b/>
          <w:sz w:val="20"/>
          <w:szCs w:val="20"/>
        </w:rPr>
      </w:pPr>
    </w:p>
    <w:p w:rsidR="00AA2C9B" w:rsidRPr="00B067AB" w:rsidRDefault="00AA2C9B" w:rsidP="00B067AB">
      <w:pPr>
        <w:pStyle w:val="Style11"/>
        <w:widowControl/>
        <w:jc w:val="center"/>
        <w:rPr>
          <w:rStyle w:val="FontStyle26"/>
        </w:rPr>
      </w:pPr>
      <w:r w:rsidRPr="00B067AB">
        <w:rPr>
          <w:rStyle w:val="FontStyle26"/>
        </w:rPr>
        <w:t>Личностные, метапредметные и предметные результаты.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bCs/>
          <w:sz w:val="20"/>
          <w:szCs w:val="20"/>
        </w:rPr>
        <w:t>Личностными результатами</w:t>
      </w:r>
      <w:r w:rsidRPr="00B067AB">
        <w:rPr>
          <w:rFonts w:eastAsia="SchoolBookC-Italic"/>
          <w:sz w:val="20"/>
          <w:szCs w:val="20"/>
        </w:rPr>
        <w:t xml:space="preserve"> изучения предмета «Литературное чтение» являются следующие умения: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эмоционально «проживать» текст, выражать свои эмоции;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понимать эмоции других людей, сочувствовать, сопереживать;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высказывать своё отношение к героям прочитанных произведений, к их поступкам.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Средство достижения этих результатов –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прочитанному.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Мета предметными результатами изучения предмета «Литературное чтение» является формирование универсальных учебных действий (УУД).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b/>
          <w:bCs/>
          <w:sz w:val="20"/>
          <w:szCs w:val="20"/>
        </w:rPr>
      </w:pPr>
      <w:r w:rsidRPr="00B067AB">
        <w:rPr>
          <w:rFonts w:eastAsia="SchoolBookC-Italic"/>
          <w:b/>
          <w:bCs/>
          <w:sz w:val="20"/>
          <w:szCs w:val="20"/>
        </w:rPr>
        <w:t>Регулятивные УУД: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определять и формулировать цель деятельности на уроке с помощью учителя;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проговаривать последовательность действий на уроке;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учиться высказывать своё предположение (версию) на основе работы с иллюстрацией учебника;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учиться работать по предложенному учителем плану.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Средством формирования регулятивных УУД служит технология продуктивного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чтения.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b/>
          <w:bCs/>
          <w:sz w:val="20"/>
          <w:szCs w:val="20"/>
        </w:rPr>
      </w:pPr>
      <w:r w:rsidRPr="00B067AB">
        <w:rPr>
          <w:rFonts w:eastAsia="SchoolBookC-Italic"/>
          <w:b/>
          <w:bCs/>
          <w:sz w:val="20"/>
          <w:szCs w:val="20"/>
        </w:rPr>
        <w:t>Познавательные УУД: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ориентироваться в учебнике (на развороте, в оглавлении, в условных обозначениях);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находить ответы на вопросы в тексте, иллюстрациях;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делать выводы в результате совместной работы класса и учителя;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преобразовывать информацию из одной формы в другую: подробно пересказывать небольшие тексты.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b/>
          <w:bCs/>
          <w:sz w:val="20"/>
          <w:szCs w:val="20"/>
        </w:rPr>
      </w:pPr>
      <w:r w:rsidRPr="00B067AB">
        <w:rPr>
          <w:rFonts w:eastAsia="SchoolBookC-Italic"/>
          <w:b/>
          <w:bCs/>
          <w:sz w:val="20"/>
          <w:szCs w:val="20"/>
        </w:rPr>
        <w:t>Коммуникативные УУД: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оформлять свои мысли в устной и письменной форме (на уровне предложения или небольшого текста);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слушать и понимать речь других;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выразительно читать и пересказывать текст;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договариваться с одноклассниками совместно с учителем о правилах поведения и общения и следовать им;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учиться работать в паре, группе; выполнять различные роли (лидера исполнителя).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Средством формирования коммуникативных УУД служат технология продуктивного чтения и организация работы в парах и малых группах.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b/>
          <w:bCs/>
          <w:sz w:val="20"/>
          <w:szCs w:val="20"/>
        </w:rPr>
        <w:t>Предметными результатами</w:t>
      </w:r>
      <w:r w:rsidRPr="00B067AB">
        <w:rPr>
          <w:rFonts w:eastAsia="SchoolBookC-Italic"/>
          <w:sz w:val="20"/>
          <w:szCs w:val="20"/>
        </w:rPr>
        <w:t xml:space="preserve"> изучения курса «Литературное чтение» является сформированность следующих умений: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воспринимать на слух художественный текст (рассказ, стихотворение) в исполнении учителя, учащихся;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осмысленно, правильно читать целыми словами;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отвечать на вопросы учителя по содержанию прочитанного;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подробно пересказывать текст;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составлять устный рассказ по картинке;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заучивать наизусть небольшие стихотворения;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соотносить автора, название и героев прочитанных произведений;</w:t>
      </w:r>
    </w:p>
    <w:p w:rsidR="00AA2C9B" w:rsidRPr="00B067AB" w:rsidRDefault="00AA2C9B" w:rsidP="00793DBE">
      <w:pPr>
        <w:autoSpaceDE w:val="0"/>
        <w:autoSpaceDN w:val="0"/>
        <w:adjustRightInd w:val="0"/>
        <w:rPr>
          <w:rFonts w:eastAsia="SchoolBookC-Italic"/>
          <w:sz w:val="20"/>
          <w:szCs w:val="20"/>
        </w:rPr>
      </w:pPr>
      <w:r w:rsidRPr="00B067AB">
        <w:rPr>
          <w:rFonts w:eastAsia="SchoolBookC-Italic"/>
          <w:sz w:val="20"/>
          <w:szCs w:val="20"/>
        </w:rPr>
        <w:t>– различать рассказ и стихотворение.</w:t>
      </w:r>
    </w:p>
    <w:p w:rsidR="00AA2C9B" w:rsidRPr="00B067AB" w:rsidRDefault="00AA2C9B" w:rsidP="00793DBE">
      <w:pPr>
        <w:widowControl w:val="0"/>
        <w:spacing w:line="276" w:lineRule="auto"/>
        <w:ind w:firstLine="709"/>
        <w:contextualSpacing/>
        <w:rPr>
          <w:b/>
          <w:sz w:val="20"/>
          <w:szCs w:val="20"/>
        </w:rPr>
      </w:pPr>
    </w:p>
    <w:p w:rsidR="00AA2C9B" w:rsidRDefault="00AA2C9B" w:rsidP="00793DBE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B067AB">
        <w:rPr>
          <w:b/>
          <w:bCs/>
          <w:sz w:val="20"/>
          <w:szCs w:val="20"/>
        </w:rPr>
        <w:t xml:space="preserve">                                     Содержание разделов  учебного предмета  </w:t>
      </w:r>
    </w:p>
    <w:p w:rsidR="00AA2C9B" w:rsidRPr="00B067AB" w:rsidRDefault="00AA2C9B" w:rsidP="00B067AB">
      <w:pPr>
        <w:rPr>
          <w:b/>
          <w:sz w:val="20"/>
          <w:szCs w:val="20"/>
          <w:lang w:eastAsia="en-US"/>
        </w:rPr>
      </w:pPr>
      <w:r>
        <w:rPr>
          <w:b/>
          <w:bCs/>
          <w:sz w:val="20"/>
          <w:szCs w:val="20"/>
        </w:rPr>
        <w:t xml:space="preserve">1. </w:t>
      </w:r>
      <w:r w:rsidRPr="00B067AB">
        <w:rPr>
          <w:b/>
          <w:sz w:val="20"/>
          <w:szCs w:val="20"/>
          <w:lang w:eastAsia="en-US"/>
        </w:rPr>
        <w:t xml:space="preserve">На огородах Бабы-яги  </w:t>
      </w:r>
    </w:p>
    <w:p w:rsidR="00AA2C9B" w:rsidRPr="00B067AB" w:rsidRDefault="00AA2C9B" w:rsidP="00B067AB">
      <w:pPr>
        <w:rPr>
          <w:rStyle w:val="FontStyle16"/>
          <w:sz w:val="20"/>
          <w:szCs w:val="20"/>
        </w:rPr>
      </w:pPr>
      <w:r w:rsidRPr="00B067AB">
        <w:rPr>
          <w:rStyle w:val="FontStyle16"/>
          <w:sz w:val="20"/>
          <w:szCs w:val="20"/>
        </w:rPr>
        <w:t xml:space="preserve">Произведения устного народного творчества. </w:t>
      </w:r>
      <w:r w:rsidRPr="00B067AB">
        <w:rPr>
          <w:rStyle w:val="FontStyle16"/>
          <w:i/>
          <w:sz w:val="20"/>
          <w:szCs w:val="20"/>
        </w:rPr>
        <w:t>Жанровое разнообразие предлагаемых к изуче</w:t>
      </w:r>
      <w:r w:rsidRPr="00B067AB">
        <w:rPr>
          <w:rStyle w:val="FontStyle16"/>
          <w:i/>
          <w:sz w:val="20"/>
          <w:szCs w:val="20"/>
        </w:rPr>
        <w:softHyphen/>
        <w:t>нию произведений: ма</w:t>
      </w:r>
      <w:r w:rsidRPr="00B067AB">
        <w:rPr>
          <w:rStyle w:val="FontStyle16"/>
          <w:i/>
          <w:sz w:val="20"/>
          <w:szCs w:val="20"/>
        </w:rPr>
        <w:softHyphen/>
        <w:t>лые фольклорные жанры (прибаутка, колы</w:t>
      </w:r>
      <w:r w:rsidRPr="00B067AB">
        <w:rPr>
          <w:rStyle w:val="FontStyle16"/>
          <w:i/>
          <w:sz w:val="20"/>
          <w:szCs w:val="20"/>
        </w:rPr>
        <w:softHyphen/>
        <w:t>бельная песенка, считалка, загад</w:t>
      </w:r>
      <w:r w:rsidRPr="00B067AB">
        <w:rPr>
          <w:rStyle w:val="FontStyle16"/>
          <w:i/>
          <w:sz w:val="20"/>
          <w:szCs w:val="20"/>
        </w:rPr>
        <w:softHyphen/>
        <w:t>ка, скороговорка, закличка ), народная сказка.</w:t>
      </w:r>
      <w:r w:rsidRPr="00B067AB">
        <w:rPr>
          <w:rStyle w:val="FontStyle16"/>
          <w:sz w:val="20"/>
          <w:szCs w:val="20"/>
        </w:rPr>
        <w:t xml:space="preserve"> Восприятие на слух и понимание художест</w:t>
      </w:r>
      <w:r w:rsidRPr="00B067AB">
        <w:rPr>
          <w:rStyle w:val="FontStyle16"/>
          <w:sz w:val="20"/>
          <w:szCs w:val="20"/>
        </w:rPr>
        <w:softHyphen/>
        <w:t>венных произведений разных жанров. Первичные пред</w:t>
      </w:r>
      <w:r w:rsidRPr="00B067AB">
        <w:rPr>
          <w:rStyle w:val="FontStyle16"/>
          <w:sz w:val="20"/>
          <w:szCs w:val="20"/>
        </w:rPr>
        <w:softHyphen/>
        <w:t>ставления об олицетворе</w:t>
      </w:r>
      <w:r w:rsidRPr="00B067AB">
        <w:rPr>
          <w:rStyle w:val="FontStyle16"/>
          <w:sz w:val="20"/>
          <w:szCs w:val="20"/>
        </w:rPr>
        <w:softHyphen/>
        <w:t>нии. Декламация произведе</w:t>
      </w:r>
      <w:r w:rsidRPr="00B067AB">
        <w:rPr>
          <w:rStyle w:val="FontStyle16"/>
          <w:sz w:val="20"/>
          <w:szCs w:val="20"/>
        </w:rPr>
        <w:softHyphen/>
        <w:t>ний. Чтение наизусть</w:t>
      </w:r>
      <w:r w:rsidRPr="00B067AB">
        <w:rPr>
          <w:sz w:val="20"/>
          <w:szCs w:val="20"/>
        </w:rPr>
        <w:t xml:space="preserve">. </w:t>
      </w:r>
      <w:r w:rsidRPr="00B067AB">
        <w:rPr>
          <w:rStyle w:val="FontStyle16"/>
          <w:sz w:val="20"/>
          <w:szCs w:val="20"/>
        </w:rPr>
        <w:t>Участие в диалоге при обсуждении прослушан</w:t>
      </w:r>
      <w:r w:rsidRPr="00B067AB">
        <w:rPr>
          <w:rStyle w:val="FontStyle16"/>
          <w:sz w:val="20"/>
          <w:szCs w:val="20"/>
        </w:rPr>
        <w:softHyphen/>
        <w:t>ного или прочитанного произведения. Рифма</w:t>
      </w:r>
      <w:r w:rsidRPr="00B067AB">
        <w:rPr>
          <w:sz w:val="20"/>
          <w:szCs w:val="20"/>
        </w:rPr>
        <w:t xml:space="preserve">. </w:t>
      </w:r>
      <w:r w:rsidRPr="00B067AB">
        <w:rPr>
          <w:rStyle w:val="FontStyle16"/>
          <w:sz w:val="20"/>
          <w:szCs w:val="20"/>
        </w:rPr>
        <w:t>Понимание основного содержания текста. Олицетворение. Осознанное правильное чтение художественного текста целыми словами за счёт перечитывания текста с различными за</w:t>
      </w:r>
      <w:r w:rsidRPr="00B067AB">
        <w:rPr>
          <w:rStyle w:val="FontStyle16"/>
          <w:sz w:val="20"/>
          <w:szCs w:val="20"/>
        </w:rPr>
        <w:softHyphen/>
        <w:t>даниями. Передача впечатления от услышанного своими словами. Выразительное чтение.</w:t>
      </w:r>
    </w:p>
    <w:p w:rsidR="00AA2C9B" w:rsidRPr="00B067AB" w:rsidRDefault="00AA2C9B" w:rsidP="00B067AB">
      <w:pPr>
        <w:rPr>
          <w:rStyle w:val="FontStyle16"/>
          <w:i/>
          <w:sz w:val="20"/>
          <w:szCs w:val="20"/>
          <w:u w:val="single"/>
        </w:rPr>
      </w:pPr>
      <w:r w:rsidRPr="00B067AB">
        <w:rPr>
          <w:rStyle w:val="FontStyle16"/>
          <w:i/>
          <w:sz w:val="20"/>
          <w:szCs w:val="20"/>
          <w:u w:val="single"/>
        </w:rPr>
        <w:t>Практическое освоение (сочи</w:t>
      </w:r>
      <w:r w:rsidRPr="00B067AB">
        <w:rPr>
          <w:rStyle w:val="FontStyle16"/>
          <w:i/>
          <w:sz w:val="20"/>
          <w:szCs w:val="20"/>
          <w:u w:val="single"/>
        </w:rPr>
        <w:softHyphen/>
        <w:t>нение) таких жанров фолькло</w:t>
      </w:r>
      <w:r w:rsidRPr="00B067AB">
        <w:rPr>
          <w:rStyle w:val="FontStyle16"/>
          <w:i/>
          <w:sz w:val="20"/>
          <w:szCs w:val="20"/>
          <w:u w:val="single"/>
        </w:rPr>
        <w:softHyphen/>
        <w:t>ра, как загадка, докучная сказка.</w:t>
      </w:r>
    </w:p>
    <w:p w:rsidR="00AA2C9B" w:rsidRDefault="00AA2C9B" w:rsidP="00B067AB">
      <w:pPr>
        <w:rPr>
          <w:rStyle w:val="FontStyle16"/>
          <w:i/>
          <w:sz w:val="20"/>
          <w:szCs w:val="20"/>
        </w:rPr>
      </w:pPr>
      <w:r w:rsidRPr="00B067AB">
        <w:rPr>
          <w:rStyle w:val="FontStyle16"/>
          <w:i/>
          <w:sz w:val="20"/>
          <w:szCs w:val="20"/>
        </w:rPr>
        <w:t>Заклички</w:t>
      </w:r>
      <w:r w:rsidRPr="00B067AB">
        <w:rPr>
          <w:i/>
          <w:sz w:val="20"/>
          <w:szCs w:val="20"/>
        </w:rPr>
        <w:t xml:space="preserve">. </w:t>
      </w:r>
      <w:r w:rsidRPr="00B067AB">
        <w:rPr>
          <w:rStyle w:val="FontStyle16"/>
          <w:i/>
          <w:sz w:val="20"/>
          <w:szCs w:val="20"/>
        </w:rPr>
        <w:t>Скороговорки. Чистоговорки.</w:t>
      </w:r>
    </w:p>
    <w:p w:rsidR="00AA2C9B" w:rsidRPr="00B067AB" w:rsidRDefault="00AA2C9B" w:rsidP="000B7AC2">
      <w:pPr>
        <w:rPr>
          <w:b/>
          <w:sz w:val="20"/>
          <w:szCs w:val="20"/>
          <w:lang w:eastAsia="en-US"/>
        </w:rPr>
      </w:pPr>
      <w:r>
        <w:rPr>
          <w:rStyle w:val="FontStyle16"/>
          <w:i/>
          <w:sz w:val="20"/>
          <w:szCs w:val="20"/>
        </w:rPr>
        <w:t xml:space="preserve">2. </w:t>
      </w:r>
      <w:r w:rsidRPr="00B067AB">
        <w:rPr>
          <w:b/>
          <w:sz w:val="20"/>
          <w:szCs w:val="20"/>
          <w:lang w:eastAsia="en-US"/>
        </w:rPr>
        <w:t xml:space="preserve">Пещера Эхо </w:t>
      </w:r>
    </w:p>
    <w:p w:rsidR="00AA2C9B" w:rsidRPr="00B067AB" w:rsidRDefault="00AA2C9B" w:rsidP="000B7AC2">
      <w:pPr>
        <w:pStyle w:val="Style5"/>
        <w:widowControl/>
        <w:spacing w:line="264" w:lineRule="exact"/>
        <w:ind w:right="14"/>
        <w:rPr>
          <w:rStyle w:val="FontStyle16"/>
          <w:sz w:val="20"/>
          <w:szCs w:val="20"/>
        </w:rPr>
      </w:pPr>
      <w:r w:rsidRPr="00B067AB">
        <w:rPr>
          <w:rStyle w:val="FontStyle16"/>
          <w:sz w:val="20"/>
          <w:szCs w:val="20"/>
        </w:rPr>
        <w:t>Произведения современ</w:t>
      </w:r>
      <w:r w:rsidRPr="00B067AB">
        <w:rPr>
          <w:rStyle w:val="FontStyle16"/>
          <w:sz w:val="20"/>
          <w:szCs w:val="20"/>
        </w:rPr>
        <w:softHyphen/>
        <w:t>ной отечественной лите</w:t>
      </w:r>
      <w:r w:rsidRPr="00B067AB">
        <w:rPr>
          <w:rStyle w:val="FontStyle16"/>
          <w:sz w:val="20"/>
          <w:szCs w:val="20"/>
        </w:rPr>
        <w:softHyphen/>
        <w:t>ратуры.</w:t>
      </w:r>
    </w:p>
    <w:p w:rsidR="00AA2C9B" w:rsidRPr="00B067AB" w:rsidRDefault="00AA2C9B" w:rsidP="000B7AC2">
      <w:pPr>
        <w:tabs>
          <w:tab w:val="left" w:pos="1005"/>
          <w:tab w:val="center" w:pos="2502"/>
        </w:tabs>
        <w:rPr>
          <w:rStyle w:val="FontStyle16"/>
          <w:sz w:val="20"/>
          <w:szCs w:val="20"/>
        </w:rPr>
      </w:pPr>
      <w:r w:rsidRPr="00B067AB">
        <w:rPr>
          <w:rStyle w:val="FontStyle16"/>
          <w:sz w:val="20"/>
          <w:szCs w:val="20"/>
        </w:rPr>
        <w:t>Осознанное правильное чтение художественного текста целыми словами за счёт перечитывания текста с различными за</w:t>
      </w:r>
      <w:r w:rsidRPr="00B067AB">
        <w:rPr>
          <w:rStyle w:val="FontStyle16"/>
          <w:sz w:val="20"/>
          <w:szCs w:val="20"/>
        </w:rPr>
        <w:softHyphen/>
        <w:t>даниями. Первое знаком</w:t>
      </w:r>
      <w:r w:rsidRPr="00B067AB">
        <w:rPr>
          <w:rStyle w:val="FontStyle16"/>
          <w:sz w:val="20"/>
          <w:szCs w:val="20"/>
        </w:rPr>
        <w:softHyphen/>
        <w:t>ство с особенно</w:t>
      </w:r>
      <w:r w:rsidRPr="00B067AB">
        <w:rPr>
          <w:rStyle w:val="FontStyle16"/>
          <w:sz w:val="20"/>
          <w:szCs w:val="20"/>
        </w:rPr>
        <w:softHyphen/>
        <w:t>стями поэтиче</w:t>
      </w:r>
      <w:r w:rsidRPr="00B067AB">
        <w:rPr>
          <w:rStyle w:val="FontStyle16"/>
          <w:sz w:val="20"/>
          <w:szCs w:val="20"/>
        </w:rPr>
        <w:softHyphen/>
        <w:t>ского взгляда на мир: поэт помо</w:t>
      </w:r>
      <w:r w:rsidRPr="00B067AB">
        <w:rPr>
          <w:rStyle w:val="FontStyle16"/>
          <w:sz w:val="20"/>
          <w:szCs w:val="20"/>
        </w:rPr>
        <w:softHyphen/>
        <w:t>гает обнаружить красоту и смысл в обыденном. Знакомство с рифмой, поиск и обнаружение рифмы. Понимание со</w:t>
      </w:r>
      <w:r w:rsidRPr="00B067AB">
        <w:rPr>
          <w:rStyle w:val="FontStyle16"/>
          <w:sz w:val="20"/>
          <w:szCs w:val="20"/>
        </w:rPr>
        <w:softHyphen/>
        <w:t>держания литературного произведения. Чтение наизусть.</w:t>
      </w:r>
    </w:p>
    <w:p w:rsidR="00AA2C9B" w:rsidRPr="00B067AB" w:rsidRDefault="00AA2C9B" w:rsidP="000B7AC2">
      <w:pPr>
        <w:tabs>
          <w:tab w:val="left" w:pos="1005"/>
          <w:tab w:val="center" w:pos="2502"/>
        </w:tabs>
        <w:rPr>
          <w:rStyle w:val="FontStyle16"/>
          <w:sz w:val="20"/>
          <w:szCs w:val="20"/>
        </w:rPr>
      </w:pPr>
      <w:r w:rsidRPr="00B067AB">
        <w:rPr>
          <w:rStyle w:val="FontStyle16"/>
          <w:sz w:val="20"/>
          <w:szCs w:val="20"/>
        </w:rPr>
        <w:t>Жанровое разнообразие предлагаемых к изуче</w:t>
      </w:r>
      <w:r w:rsidRPr="00B067AB">
        <w:rPr>
          <w:rStyle w:val="FontStyle16"/>
          <w:sz w:val="20"/>
          <w:szCs w:val="20"/>
        </w:rPr>
        <w:softHyphen/>
        <w:t>нию произведений: ли</w:t>
      </w:r>
      <w:r w:rsidRPr="00B067AB">
        <w:rPr>
          <w:rStyle w:val="FontStyle16"/>
          <w:sz w:val="20"/>
          <w:szCs w:val="20"/>
        </w:rPr>
        <w:softHyphen/>
        <w:t>тературная сказка, сти</w:t>
      </w:r>
      <w:r w:rsidRPr="00B067AB">
        <w:rPr>
          <w:rStyle w:val="FontStyle16"/>
          <w:sz w:val="20"/>
          <w:szCs w:val="20"/>
        </w:rPr>
        <w:softHyphen/>
        <w:t>хотворение. Рифма.</w:t>
      </w:r>
    </w:p>
    <w:p w:rsidR="00AA2C9B" w:rsidRDefault="00AA2C9B" w:rsidP="000B7AC2">
      <w:pPr>
        <w:tabs>
          <w:tab w:val="left" w:pos="1005"/>
          <w:tab w:val="center" w:pos="2502"/>
        </w:tabs>
        <w:rPr>
          <w:rStyle w:val="FontStyle16"/>
          <w:sz w:val="20"/>
          <w:szCs w:val="20"/>
        </w:rPr>
      </w:pPr>
      <w:r>
        <w:rPr>
          <w:rStyle w:val="FontStyle16"/>
          <w:i/>
          <w:sz w:val="20"/>
          <w:szCs w:val="20"/>
        </w:rPr>
        <w:t xml:space="preserve">3. </w:t>
      </w:r>
      <w:r w:rsidRPr="00B067AB">
        <w:rPr>
          <w:b/>
          <w:sz w:val="20"/>
          <w:szCs w:val="20"/>
          <w:lang w:eastAsia="en-US"/>
        </w:rPr>
        <w:t>На пути в Волшебный лес</w:t>
      </w:r>
      <w:r w:rsidRPr="000B7AC2">
        <w:rPr>
          <w:rStyle w:val="FontStyle16"/>
          <w:sz w:val="20"/>
          <w:szCs w:val="20"/>
        </w:rPr>
        <w:t xml:space="preserve"> </w:t>
      </w:r>
    </w:p>
    <w:p w:rsidR="00AA2C9B" w:rsidRDefault="00AA2C9B" w:rsidP="000B7AC2">
      <w:pPr>
        <w:tabs>
          <w:tab w:val="left" w:pos="1005"/>
          <w:tab w:val="center" w:pos="2502"/>
        </w:tabs>
        <w:rPr>
          <w:rStyle w:val="FontStyle16"/>
          <w:i/>
          <w:sz w:val="20"/>
          <w:szCs w:val="20"/>
          <w:u w:val="single"/>
        </w:rPr>
      </w:pPr>
      <w:r w:rsidRPr="00B067AB">
        <w:rPr>
          <w:rStyle w:val="FontStyle16"/>
          <w:sz w:val="20"/>
          <w:szCs w:val="20"/>
        </w:rPr>
        <w:t>Произведения устного народного творчества. Восприятие на слух и понимание произведе</w:t>
      </w:r>
      <w:r w:rsidRPr="00B067AB">
        <w:rPr>
          <w:rStyle w:val="FontStyle16"/>
          <w:sz w:val="20"/>
          <w:szCs w:val="20"/>
        </w:rPr>
        <w:softHyphen/>
        <w:t>ний разных жанров. От</w:t>
      </w:r>
      <w:r w:rsidRPr="00B067AB">
        <w:rPr>
          <w:rStyle w:val="FontStyle16"/>
          <w:sz w:val="20"/>
          <w:szCs w:val="20"/>
        </w:rPr>
        <w:softHyphen/>
        <w:t>веты на вопросы по со</w:t>
      </w:r>
      <w:r w:rsidRPr="00B067AB">
        <w:rPr>
          <w:rStyle w:val="FontStyle16"/>
          <w:sz w:val="20"/>
          <w:szCs w:val="20"/>
        </w:rPr>
        <w:softHyphen/>
        <w:t>держанию прослушанно</w:t>
      </w:r>
      <w:r w:rsidRPr="00B067AB">
        <w:rPr>
          <w:rStyle w:val="FontStyle16"/>
          <w:sz w:val="20"/>
          <w:szCs w:val="20"/>
        </w:rPr>
        <w:softHyphen/>
        <w:t>го, прочитанного. Выра</w:t>
      </w:r>
      <w:r w:rsidRPr="00B067AB">
        <w:rPr>
          <w:rStyle w:val="FontStyle16"/>
          <w:sz w:val="20"/>
          <w:szCs w:val="20"/>
        </w:rPr>
        <w:softHyphen/>
        <w:t xml:space="preserve">зительное чтение. </w:t>
      </w:r>
      <w:r w:rsidRPr="00B067AB">
        <w:rPr>
          <w:rStyle w:val="FontStyle16"/>
          <w:i/>
          <w:sz w:val="20"/>
          <w:szCs w:val="20"/>
          <w:u w:val="single"/>
        </w:rPr>
        <w:t>Знакомство с жанром куму</w:t>
      </w:r>
      <w:r w:rsidRPr="00B067AB">
        <w:rPr>
          <w:rStyle w:val="FontStyle16"/>
          <w:i/>
          <w:sz w:val="20"/>
          <w:szCs w:val="20"/>
          <w:u w:val="single"/>
        </w:rPr>
        <w:softHyphen/>
        <w:t>лятивной сказки. Разный смысл повторов.</w:t>
      </w:r>
    </w:p>
    <w:p w:rsidR="00AA2C9B" w:rsidRDefault="00AA2C9B" w:rsidP="000B7AC2">
      <w:pPr>
        <w:rPr>
          <w:b/>
          <w:sz w:val="20"/>
          <w:szCs w:val="20"/>
          <w:lang w:eastAsia="en-US"/>
        </w:rPr>
      </w:pPr>
      <w:r>
        <w:rPr>
          <w:rStyle w:val="FontStyle16"/>
          <w:i/>
          <w:sz w:val="20"/>
          <w:szCs w:val="20"/>
          <w:u w:val="single"/>
        </w:rPr>
        <w:t xml:space="preserve">4. </w:t>
      </w:r>
      <w:r w:rsidRPr="00B067AB">
        <w:rPr>
          <w:b/>
          <w:sz w:val="20"/>
          <w:szCs w:val="20"/>
          <w:lang w:eastAsia="en-US"/>
        </w:rPr>
        <w:t xml:space="preserve">Клумба с Колокольчиками </w:t>
      </w:r>
    </w:p>
    <w:p w:rsidR="00AA2C9B" w:rsidRDefault="00AA2C9B" w:rsidP="000B7AC2">
      <w:pPr>
        <w:rPr>
          <w:rStyle w:val="FontStyle16"/>
          <w:sz w:val="20"/>
          <w:szCs w:val="20"/>
        </w:rPr>
      </w:pPr>
      <w:r w:rsidRPr="000B7AC2">
        <w:rPr>
          <w:rStyle w:val="FontStyle16"/>
          <w:sz w:val="20"/>
          <w:szCs w:val="20"/>
        </w:rPr>
        <w:t>Произведения современ</w:t>
      </w:r>
      <w:r w:rsidRPr="000B7AC2">
        <w:rPr>
          <w:rStyle w:val="FontStyle16"/>
          <w:sz w:val="20"/>
          <w:szCs w:val="20"/>
        </w:rPr>
        <w:softHyphen/>
        <w:t>ной отечественной и за</w:t>
      </w:r>
      <w:r w:rsidRPr="000B7AC2">
        <w:rPr>
          <w:rStyle w:val="FontStyle16"/>
          <w:sz w:val="20"/>
          <w:szCs w:val="20"/>
        </w:rPr>
        <w:softHyphen/>
        <w:t>рубежной литературы. Выражение личного от</w:t>
      </w:r>
      <w:r w:rsidRPr="000B7AC2">
        <w:rPr>
          <w:rStyle w:val="FontStyle16"/>
          <w:sz w:val="20"/>
          <w:szCs w:val="20"/>
        </w:rPr>
        <w:softHyphen/>
        <w:t>ношения к прослушан</w:t>
      </w:r>
      <w:r w:rsidRPr="000B7AC2">
        <w:rPr>
          <w:rStyle w:val="FontStyle16"/>
          <w:sz w:val="20"/>
          <w:szCs w:val="20"/>
        </w:rPr>
        <w:softHyphen/>
        <w:t>ному. Эмоциональная передача характе</w:t>
      </w:r>
      <w:r w:rsidRPr="000B7AC2">
        <w:rPr>
          <w:rStyle w:val="FontStyle16"/>
          <w:sz w:val="20"/>
          <w:szCs w:val="20"/>
        </w:rPr>
        <w:softHyphen/>
        <w:t>ра произведения при чтении вслух, наизусть: исполь</w:t>
      </w:r>
      <w:r w:rsidRPr="000B7AC2">
        <w:rPr>
          <w:rStyle w:val="FontStyle16"/>
          <w:sz w:val="20"/>
          <w:szCs w:val="20"/>
        </w:rPr>
        <w:softHyphen/>
        <w:t>зование голоса- нужных интона</w:t>
      </w:r>
      <w:r w:rsidRPr="000B7AC2">
        <w:rPr>
          <w:rStyle w:val="FontStyle16"/>
          <w:sz w:val="20"/>
          <w:szCs w:val="20"/>
        </w:rPr>
        <w:softHyphen/>
        <w:t>ций, тона, силы, темпа речи, смы</w:t>
      </w:r>
      <w:r w:rsidRPr="000B7AC2">
        <w:rPr>
          <w:rStyle w:val="FontStyle16"/>
          <w:sz w:val="20"/>
          <w:szCs w:val="20"/>
        </w:rPr>
        <w:softHyphen/>
        <w:t>словых пауз, ло</w:t>
      </w:r>
      <w:r w:rsidRPr="000B7AC2">
        <w:rPr>
          <w:rStyle w:val="FontStyle16"/>
          <w:sz w:val="20"/>
          <w:szCs w:val="20"/>
        </w:rPr>
        <w:softHyphen/>
        <w:t>гических ударе</w:t>
      </w:r>
      <w:r w:rsidRPr="000B7AC2">
        <w:rPr>
          <w:rStyle w:val="FontStyle16"/>
          <w:sz w:val="20"/>
          <w:szCs w:val="20"/>
        </w:rPr>
        <w:softHyphen/>
        <w:t>ний; несловесных средств – мимики. Жанровое разнообразие произведений: литера</w:t>
      </w:r>
      <w:r w:rsidRPr="000B7AC2">
        <w:rPr>
          <w:rStyle w:val="FontStyle16"/>
          <w:sz w:val="20"/>
          <w:szCs w:val="20"/>
        </w:rPr>
        <w:softHyphen/>
        <w:t>турная сказка, стихотво</w:t>
      </w:r>
      <w:r w:rsidRPr="000B7AC2">
        <w:rPr>
          <w:rStyle w:val="FontStyle16"/>
          <w:sz w:val="20"/>
          <w:szCs w:val="20"/>
        </w:rPr>
        <w:softHyphen/>
        <w:t>рение. Знакомство с жанром куму</w:t>
      </w:r>
      <w:r w:rsidRPr="000B7AC2">
        <w:rPr>
          <w:rStyle w:val="FontStyle16"/>
          <w:sz w:val="20"/>
          <w:szCs w:val="20"/>
        </w:rPr>
        <w:softHyphen/>
        <w:t>лятивной сказки. Разный смысл повторов</w:t>
      </w:r>
    </w:p>
    <w:p w:rsidR="00AA2C9B" w:rsidRPr="00B067AB" w:rsidRDefault="00AA2C9B" w:rsidP="000B7AC2">
      <w:pPr>
        <w:rPr>
          <w:b/>
          <w:sz w:val="20"/>
          <w:szCs w:val="20"/>
          <w:lang w:eastAsia="en-US"/>
        </w:rPr>
      </w:pPr>
      <w:r>
        <w:rPr>
          <w:rStyle w:val="FontStyle16"/>
          <w:sz w:val="20"/>
          <w:szCs w:val="20"/>
        </w:rPr>
        <w:t xml:space="preserve">5. </w:t>
      </w:r>
      <w:r w:rsidRPr="00B067AB">
        <w:rPr>
          <w:b/>
          <w:sz w:val="20"/>
          <w:szCs w:val="20"/>
          <w:lang w:eastAsia="en-US"/>
        </w:rPr>
        <w:t xml:space="preserve">В лесной школе </w:t>
      </w:r>
    </w:p>
    <w:p w:rsidR="00AA2C9B" w:rsidRPr="00B067AB" w:rsidRDefault="00AA2C9B" w:rsidP="000B7AC2">
      <w:pPr>
        <w:rPr>
          <w:b/>
          <w:sz w:val="20"/>
          <w:szCs w:val="20"/>
          <w:lang w:eastAsia="en-US"/>
        </w:rPr>
      </w:pPr>
    </w:p>
    <w:p w:rsidR="00AA2C9B" w:rsidRDefault="00AA2C9B" w:rsidP="000B7AC2">
      <w:pPr>
        <w:tabs>
          <w:tab w:val="left" w:pos="1005"/>
          <w:tab w:val="center" w:pos="2502"/>
        </w:tabs>
        <w:rPr>
          <w:rStyle w:val="FontStyle16"/>
          <w:sz w:val="20"/>
          <w:szCs w:val="20"/>
        </w:rPr>
      </w:pPr>
      <w:r w:rsidRPr="00B067AB">
        <w:rPr>
          <w:rStyle w:val="FontStyle16"/>
          <w:sz w:val="20"/>
          <w:szCs w:val="20"/>
        </w:rPr>
        <w:t>Различение жанров про</w:t>
      </w:r>
      <w:r w:rsidRPr="00B067AB">
        <w:rPr>
          <w:rStyle w:val="FontStyle16"/>
          <w:sz w:val="20"/>
          <w:szCs w:val="20"/>
        </w:rPr>
        <w:softHyphen/>
        <w:t>изведений: малые фольклорные жанры (считалка, скоро</w:t>
      </w:r>
      <w:r w:rsidRPr="00B067AB">
        <w:rPr>
          <w:rStyle w:val="FontStyle16"/>
          <w:sz w:val="20"/>
          <w:szCs w:val="20"/>
        </w:rPr>
        <w:softHyphen/>
        <w:t>говорка), стихотворение. Декламация произве</w:t>
      </w:r>
      <w:r w:rsidRPr="00B067AB">
        <w:rPr>
          <w:rStyle w:val="FontStyle16"/>
          <w:sz w:val="20"/>
          <w:szCs w:val="20"/>
        </w:rPr>
        <w:softHyphen/>
        <w:t>дений. Произведения современ</w:t>
      </w:r>
      <w:r w:rsidRPr="00B067AB">
        <w:rPr>
          <w:rStyle w:val="FontStyle16"/>
          <w:sz w:val="20"/>
          <w:szCs w:val="20"/>
        </w:rPr>
        <w:softHyphen/>
        <w:t>ной отечественной лите</w:t>
      </w:r>
      <w:r w:rsidRPr="00B067AB">
        <w:rPr>
          <w:rStyle w:val="FontStyle16"/>
          <w:sz w:val="20"/>
          <w:szCs w:val="20"/>
        </w:rPr>
        <w:softHyphen/>
        <w:t>ратуры, доступные для восприятия младшими школьниками. Определение серьёзного и шу</w:t>
      </w:r>
      <w:r w:rsidRPr="00B067AB">
        <w:rPr>
          <w:rStyle w:val="FontStyle16"/>
          <w:sz w:val="20"/>
          <w:szCs w:val="20"/>
        </w:rPr>
        <w:softHyphen/>
        <w:t>точного (юмори</w:t>
      </w:r>
      <w:r w:rsidRPr="00B067AB">
        <w:rPr>
          <w:rStyle w:val="FontStyle16"/>
          <w:sz w:val="20"/>
          <w:szCs w:val="20"/>
        </w:rPr>
        <w:softHyphen/>
        <w:t>стического) харак</w:t>
      </w:r>
      <w:r w:rsidRPr="00B067AB">
        <w:rPr>
          <w:rStyle w:val="FontStyle16"/>
          <w:sz w:val="20"/>
          <w:szCs w:val="20"/>
        </w:rPr>
        <w:softHyphen/>
        <w:t>тера. Выделение языковых средств художественной выразительности. Восприятие на слух и понимание художест</w:t>
      </w:r>
      <w:r w:rsidRPr="00B067AB">
        <w:rPr>
          <w:rStyle w:val="FontStyle16"/>
          <w:sz w:val="20"/>
          <w:szCs w:val="20"/>
        </w:rPr>
        <w:softHyphen/>
        <w:t xml:space="preserve">венных произведений разных жанров. </w:t>
      </w:r>
      <w:r w:rsidRPr="00B067AB">
        <w:rPr>
          <w:rStyle w:val="FontStyle16"/>
          <w:i/>
          <w:sz w:val="20"/>
          <w:szCs w:val="20"/>
          <w:u w:val="single"/>
        </w:rPr>
        <w:t>Эмоциональная передача характе</w:t>
      </w:r>
      <w:r w:rsidRPr="00B067AB">
        <w:rPr>
          <w:rStyle w:val="FontStyle16"/>
          <w:i/>
          <w:sz w:val="20"/>
          <w:szCs w:val="20"/>
          <w:u w:val="single"/>
        </w:rPr>
        <w:softHyphen/>
        <w:t>ра произведения при чтении вслух, наизусть: исполь</w:t>
      </w:r>
      <w:r w:rsidRPr="00B067AB">
        <w:rPr>
          <w:rStyle w:val="FontStyle16"/>
          <w:i/>
          <w:sz w:val="20"/>
          <w:szCs w:val="20"/>
          <w:u w:val="single"/>
        </w:rPr>
        <w:softHyphen/>
        <w:t>зование голоса - нужных интона</w:t>
      </w:r>
      <w:r w:rsidRPr="00B067AB">
        <w:rPr>
          <w:rStyle w:val="FontStyle16"/>
          <w:i/>
          <w:sz w:val="20"/>
          <w:szCs w:val="20"/>
          <w:u w:val="single"/>
        </w:rPr>
        <w:softHyphen/>
        <w:t>ций, тона, силы, темпа речи, смы</w:t>
      </w:r>
      <w:r w:rsidRPr="00B067AB">
        <w:rPr>
          <w:rStyle w:val="FontStyle16"/>
          <w:i/>
          <w:sz w:val="20"/>
          <w:szCs w:val="20"/>
          <w:u w:val="single"/>
        </w:rPr>
        <w:softHyphen/>
        <w:t>словых пауз, ло</w:t>
      </w:r>
      <w:r w:rsidRPr="00B067AB">
        <w:rPr>
          <w:rStyle w:val="FontStyle16"/>
          <w:i/>
          <w:sz w:val="20"/>
          <w:szCs w:val="20"/>
          <w:u w:val="single"/>
        </w:rPr>
        <w:softHyphen/>
        <w:t>гических ударе</w:t>
      </w:r>
      <w:r w:rsidRPr="00B067AB">
        <w:rPr>
          <w:rStyle w:val="FontStyle16"/>
          <w:i/>
          <w:sz w:val="20"/>
          <w:szCs w:val="20"/>
          <w:u w:val="single"/>
        </w:rPr>
        <w:softHyphen/>
        <w:t>ний; несловесных средств - мимики, движений, жестов</w:t>
      </w:r>
      <w:r w:rsidRPr="00B067AB">
        <w:rPr>
          <w:rStyle w:val="FontStyle16"/>
          <w:i/>
          <w:sz w:val="20"/>
          <w:szCs w:val="20"/>
        </w:rPr>
        <w:t>.</w:t>
      </w:r>
      <w:r w:rsidRPr="00B067AB">
        <w:rPr>
          <w:rStyle w:val="FontStyle16"/>
          <w:sz w:val="20"/>
          <w:szCs w:val="20"/>
        </w:rPr>
        <w:t xml:space="preserve"> Чтение наизусть.</w:t>
      </w:r>
      <w:r w:rsidRPr="00B067AB">
        <w:rPr>
          <w:rStyle w:val="FontStyle16"/>
          <w:i/>
          <w:sz w:val="20"/>
          <w:szCs w:val="20"/>
          <w:u w:val="single"/>
        </w:rPr>
        <w:t xml:space="preserve"> Связь произведений ли</w:t>
      </w:r>
      <w:r w:rsidRPr="00B067AB">
        <w:rPr>
          <w:rStyle w:val="FontStyle16"/>
          <w:i/>
          <w:sz w:val="20"/>
          <w:szCs w:val="20"/>
          <w:u w:val="single"/>
        </w:rPr>
        <w:softHyphen/>
        <w:t>тературы с другими ви</w:t>
      </w:r>
      <w:r w:rsidRPr="00B067AB">
        <w:rPr>
          <w:rStyle w:val="FontStyle16"/>
          <w:i/>
          <w:sz w:val="20"/>
          <w:szCs w:val="20"/>
          <w:u w:val="single"/>
        </w:rPr>
        <w:softHyphen/>
        <w:t>дами искусств</w:t>
      </w:r>
      <w:r w:rsidRPr="00B067AB">
        <w:rPr>
          <w:rStyle w:val="FontStyle16"/>
          <w:sz w:val="20"/>
          <w:szCs w:val="20"/>
        </w:rPr>
        <w:t>. Фантазия в лите</w:t>
      </w:r>
      <w:r w:rsidRPr="00B067AB">
        <w:rPr>
          <w:rStyle w:val="FontStyle16"/>
          <w:sz w:val="20"/>
          <w:szCs w:val="20"/>
        </w:rPr>
        <w:softHyphen/>
        <w:t>ратуре.</w:t>
      </w:r>
    </w:p>
    <w:p w:rsidR="00AA2C9B" w:rsidRDefault="00AA2C9B" w:rsidP="000B7AC2">
      <w:pPr>
        <w:rPr>
          <w:b/>
          <w:sz w:val="20"/>
          <w:szCs w:val="20"/>
          <w:lang w:eastAsia="en-US"/>
        </w:rPr>
      </w:pPr>
      <w:r>
        <w:rPr>
          <w:rStyle w:val="FontStyle16"/>
          <w:sz w:val="20"/>
          <w:szCs w:val="20"/>
        </w:rPr>
        <w:t xml:space="preserve">6. </w:t>
      </w:r>
      <w:r w:rsidRPr="00B067AB">
        <w:rPr>
          <w:b/>
          <w:sz w:val="20"/>
          <w:szCs w:val="20"/>
          <w:lang w:eastAsia="en-US"/>
        </w:rPr>
        <w:t xml:space="preserve">Музей Бабы-яги. Тайна особого зрения </w:t>
      </w:r>
    </w:p>
    <w:p w:rsidR="00AA2C9B" w:rsidRDefault="00AA2C9B" w:rsidP="000B7AC2">
      <w:pPr>
        <w:tabs>
          <w:tab w:val="left" w:pos="1005"/>
          <w:tab w:val="center" w:pos="2502"/>
        </w:tabs>
        <w:rPr>
          <w:rStyle w:val="FontStyle16"/>
          <w:sz w:val="20"/>
          <w:szCs w:val="20"/>
        </w:rPr>
      </w:pPr>
      <w:r w:rsidRPr="00B067AB">
        <w:rPr>
          <w:rStyle w:val="FontStyle16"/>
          <w:sz w:val="20"/>
          <w:szCs w:val="20"/>
        </w:rPr>
        <w:t>Понимание содержания литературного произве</w:t>
      </w:r>
      <w:r w:rsidRPr="00B067AB">
        <w:rPr>
          <w:rStyle w:val="FontStyle16"/>
          <w:sz w:val="20"/>
          <w:szCs w:val="20"/>
        </w:rPr>
        <w:softHyphen/>
        <w:t>дения. Тема, главная мысль. Герои произведе</w:t>
      </w:r>
      <w:r w:rsidRPr="00B067AB">
        <w:rPr>
          <w:rStyle w:val="FontStyle16"/>
          <w:sz w:val="20"/>
          <w:szCs w:val="20"/>
        </w:rPr>
        <w:softHyphen/>
        <w:t>ния. Правильность чте</w:t>
      </w:r>
      <w:r w:rsidRPr="00B067AB">
        <w:rPr>
          <w:rStyle w:val="FontStyle16"/>
          <w:sz w:val="20"/>
          <w:szCs w:val="20"/>
        </w:rPr>
        <w:softHyphen/>
        <w:t>ния: недопущение про</w:t>
      </w:r>
      <w:r w:rsidRPr="00B067AB">
        <w:rPr>
          <w:rStyle w:val="FontStyle16"/>
          <w:sz w:val="20"/>
          <w:szCs w:val="20"/>
        </w:rPr>
        <w:softHyphen/>
        <w:t>пуска и замены слов. Сравнительный анализ двух об</w:t>
      </w:r>
      <w:r w:rsidRPr="00B067AB">
        <w:rPr>
          <w:rStyle w:val="FontStyle16"/>
          <w:sz w:val="20"/>
          <w:szCs w:val="20"/>
        </w:rPr>
        <w:softHyphen/>
        <w:t>разов. Рифма. Выделение языковых средств художественной выразительности. Восприятие на слух и понимание художест</w:t>
      </w:r>
      <w:r w:rsidRPr="00B067AB">
        <w:rPr>
          <w:rStyle w:val="FontStyle16"/>
          <w:sz w:val="20"/>
          <w:szCs w:val="20"/>
        </w:rPr>
        <w:softHyphen/>
        <w:t>венных произведений разных жанров. Выражение соб</w:t>
      </w:r>
      <w:r w:rsidRPr="00B067AB">
        <w:rPr>
          <w:rStyle w:val="FontStyle16"/>
          <w:sz w:val="20"/>
          <w:szCs w:val="20"/>
        </w:rPr>
        <w:softHyphen/>
        <w:t>ственного отно</w:t>
      </w:r>
      <w:r w:rsidRPr="00B067AB">
        <w:rPr>
          <w:rStyle w:val="FontStyle16"/>
          <w:sz w:val="20"/>
          <w:szCs w:val="20"/>
        </w:rPr>
        <w:softHyphen/>
        <w:t>шения к каждому из героев.</w:t>
      </w:r>
    </w:p>
    <w:p w:rsidR="00AA2C9B" w:rsidRDefault="00AA2C9B" w:rsidP="000B7AC2">
      <w:pPr>
        <w:rPr>
          <w:b/>
          <w:sz w:val="20"/>
          <w:szCs w:val="20"/>
          <w:lang w:eastAsia="en-US"/>
        </w:rPr>
      </w:pPr>
      <w:r>
        <w:rPr>
          <w:rStyle w:val="FontStyle16"/>
          <w:sz w:val="20"/>
          <w:szCs w:val="20"/>
        </w:rPr>
        <w:t xml:space="preserve">7. </w:t>
      </w:r>
      <w:r w:rsidRPr="00B067AB">
        <w:rPr>
          <w:b/>
          <w:sz w:val="20"/>
          <w:szCs w:val="20"/>
          <w:lang w:eastAsia="en-US"/>
        </w:rPr>
        <w:t xml:space="preserve">На выставке рисунков Юрия Васнецова </w:t>
      </w:r>
    </w:p>
    <w:p w:rsidR="00AA2C9B" w:rsidRPr="00B067AB" w:rsidRDefault="00AA2C9B" w:rsidP="000B7AC2">
      <w:pPr>
        <w:tabs>
          <w:tab w:val="left" w:pos="1005"/>
          <w:tab w:val="center" w:pos="2502"/>
        </w:tabs>
        <w:rPr>
          <w:rStyle w:val="FontStyle16"/>
          <w:sz w:val="20"/>
          <w:szCs w:val="20"/>
        </w:rPr>
      </w:pPr>
      <w:r w:rsidRPr="00B067AB">
        <w:rPr>
          <w:rStyle w:val="FontStyle16"/>
          <w:sz w:val="20"/>
          <w:szCs w:val="20"/>
        </w:rPr>
        <w:t xml:space="preserve">Произведения устного народного творчества. </w:t>
      </w:r>
      <w:r w:rsidRPr="00B067AB">
        <w:rPr>
          <w:rStyle w:val="FontStyle16"/>
          <w:i/>
          <w:sz w:val="20"/>
          <w:szCs w:val="20"/>
        </w:rPr>
        <w:t>Различение жанров про</w:t>
      </w:r>
      <w:r w:rsidRPr="00B067AB">
        <w:rPr>
          <w:rStyle w:val="FontStyle16"/>
          <w:i/>
          <w:sz w:val="20"/>
          <w:szCs w:val="20"/>
        </w:rPr>
        <w:softHyphen/>
        <w:t>изведений: малые фольклорные жанры (прибаутка</w:t>
      </w:r>
      <w:r w:rsidRPr="00B067AB">
        <w:rPr>
          <w:rStyle w:val="FontStyle16"/>
          <w:sz w:val="20"/>
          <w:szCs w:val="20"/>
        </w:rPr>
        <w:t>). Выразительное чтение. Участие в диалоге при обсуждении произве</w:t>
      </w:r>
      <w:r w:rsidRPr="00B067AB">
        <w:rPr>
          <w:rStyle w:val="FontStyle16"/>
          <w:sz w:val="20"/>
          <w:szCs w:val="20"/>
        </w:rPr>
        <w:softHyphen/>
        <w:t>дения. Первичные пред</w:t>
      </w:r>
      <w:r w:rsidRPr="00B067AB">
        <w:rPr>
          <w:rStyle w:val="FontStyle16"/>
          <w:sz w:val="20"/>
          <w:szCs w:val="20"/>
        </w:rPr>
        <w:softHyphen/>
        <w:t>ставления об оли</w:t>
      </w:r>
      <w:r w:rsidRPr="00B067AB">
        <w:rPr>
          <w:rStyle w:val="FontStyle16"/>
          <w:sz w:val="20"/>
          <w:szCs w:val="20"/>
        </w:rPr>
        <w:softHyphen/>
        <w:t>цетворении, раз</w:t>
      </w:r>
      <w:r w:rsidRPr="00B067AB">
        <w:rPr>
          <w:rStyle w:val="FontStyle16"/>
          <w:sz w:val="20"/>
          <w:szCs w:val="20"/>
        </w:rPr>
        <w:softHyphen/>
        <w:t>ный смысл по</w:t>
      </w:r>
      <w:r w:rsidRPr="00B067AB">
        <w:rPr>
          <w:rStyle w:val="FontStyle16"/>
          <w:sz w:val="20"/>
          <w:szCs w:val="20"/>
        </w:rPr>
        <w:softHyphen/>
        <w:t>второв, вырази</w:t>
      </w:r>
      <w:r w:rsidRPr="00B067AB">
        <w:rPr>
          <w:rStyle w:val="FontStyle16"/>
          <w:sz w:val="20"/>
          <w:szCs w:val="20"/>
        </w:rPr>
        <w:softHyphen/>
        <w:t>тельность звуко</w:t>
      </w:r>
      <w:r w:rsidRPr="00B067AB">
        <w:rPr>
          <w:rStyle w:val="FontStyle16"/>
          <w:sz w:val="20"/>
          <w:szCs w:val="20"/>
        </w:rPr>
        <w:softHyphen/>
        <w:t xml:space="preserve">писи; понятие рифмы. Иллюстрация в книге и её роль в понимании произведения. Выразительность рифмы. </w:t>
      </w:r>
      <w:r w:rsidRPr="00B067AB">
        <w:rPr>
          <w:rStyle w:val="FontStyle16"/>
          <w:i/>
          <w:sz w:val="20"/>
          <w:szCs w:val="20"/>
          <w:u w:val="single"/>
        </w:rPr>
        <w:t>Связь произведений ли</w:t>
      </w:r>
      <w:r w:rsidRPr="00B067AB">
        <w:rPr>
          <w:rStyle w:val="FontStyle16"/>
          <w:i/>
          <w:sz w:val="20"/>
          <w:szCs w:val="20"/>
          <w:u w:val="single"/>
        </w:rPr>
        <w:softHyphen/>
        <w:t>тературы с другими ви</w:t>
      </w:r>
      <w:r w:rsidRPr="00B067AB">
        <w:rPr>
          <w:rStyle w:val="FontStyle16"/>
          <w:i/>
          <w:sz w:val="20"/>
          <w:szCs w:val="20"/>
          <w:u w:val="single"/>
        </w:rPr>
        <w:softHyphen/>
        <w:t>дами искусств: оценка иллюстраций к произве</w:t>
      </w:r>
      <w:r w:rsidRPr="00B067AB">
        <w:rPr>
          <w:rStyle w:val="FontStyle16"/>
          <w:i/>
          <w:sz w:val="20"/>
          <w:szCs w:val="20"/>
          <w:u w:val="single"/>
        </w:rPr>
        <w:softHyphen/>
        <w:t>дениям, сопоставление произведений художест</w:t>
      </w:r>
      <w:r w:rsidRPr="00B067AB">
        <w:rPr>
          <w:rStyle w:val="FontStyle16"/>
          <w:i/>
          <w:sz w:val="20"/>
          <w:szCs w:val="20"/>
          <w:u w:val="single"/>
        </w:rPr>
        <w:softHyphen/>
        <w:t>венной литературы и произведений живопи</w:t>
      </w:r>
      <w:r w:rsidRPr="00B067AB">
        <w:rPr>
          <w:rStyle w:val="FontStyle16"/>
          <w:i/>
          <w:sz w:val="20"/>
          <w:szCs w:val="20"/>
          <w:u w:val="single"/>
        </w:rPr>
        <w:softHyphen/>
        <w:t>си.</w:t>
      </w:r>
      <w:r w:rsidRPr="00B067AB">
        <w:rPr>
          <w:rStyle w:val="FontStyle16"/>
          <w:sz w:val="20"/>
          <w:szCs w:val="20"/>
        </w:rPr>
        <w:t xml:space="preserve"> Установка на посте</w:t>
      </w:r>
      <w:r w:rsidRPr="00B067AB">
        <w:rPr>
          <w:rStyle w:val="FontStyle16"/>
          <w:sz w:val="20"/>
          <w:szCs w:val="20"/>
        </w:rPr>
        <w:softHyphen/>
        <w:t>пенное увеличение ско</w:t>
      </w:r>
      <w:r w:rsidRPr="00B067AB">
        <w:rPr>
          <w:rStyle w:val="FontStyle16"/>
          <w:sz w:val="20"/>
          <w:szCs w:val="20"/>
        </w:rPr>
        <w:softHyphen/>
        <w:t>рости чтения.</w:t>
      </w:r>
    </w:p>
    <w:p w:rsidR="00AA2C9B" w:rsidRPr="00B067AB" w:rsidRDefault="00AA2C9B" w:rsidP="000B7AC2">
      <w:pPr>
        <w:rPr>
          <w:b/>
          <w:sz w:val="20"/>
          <w:szCs w:val="20"/>
          <w:lang w:eastAsia="en-US"/>
        </w:rPr>
      </w:pPr>
    </w:p>
    <w:p w:rsidR="00AA2C9B" w:rsidRPr="00B067AB" w:rsidRDefault="00AA2C9B" w:rsidP="000B7AC2">
      <w:pPr>
        <w:tabs>
          <w:tab w:val="left" w:pos="1005"/>
          <w:tab w:val="center" w:pos="2502"/>
        </w:tabs>
        <w:rPr>
          <w:rStyle w:val="FontStyle16"/>
          <w:sz w:val="20"/>
          <w:szCs w:val="20"/>
        </w:rPr>
      </w:pPr>
    </w:p>
    <w:p w:rsidR="00AA2C9B" w:rsidRPr="00B067AB" w:rsidRDefault="00AA2C9B" w:rsidP="000B7AC2">
      <w:pPr>
        <w:rPr>
          <w:b/>
          <w:sz w:val="20"/>
          <w:szCs w:val="20"/>
          <w:lang w:eastAsia="en-US"/>
        </w:rPr>
      </w:pPr>
    </w:p>
    <w:p w:rsidR="00AA2C9B" w:rsidRPr="000B7AC2" w:rsidRDefault="00AA2C9B" w:rsidP="000B7AC2">
      <w:pPr>
        <w:tabs>
          <w:tab w:val="left" w:pos="1005"/>
          <w:tab w:val="center" w:pos="2502"/>
        </w:tabs>
        <w:rPr>
          <w:rStyle w:val="FontStyle16"/>
          <w:b/>
          <w:bCs/>
          <w:i/>
          <w:sz w:val="20"/>
          <w:szCs w:val="20"/>
        </w:rPr>
      </w:pPr>
      <w:r w:rsidRPr="000B7AC2">
        <w:rPr>
          <w:b/>
          <w:bCs/>
          <w:sz w:val="20"/>
          <w:szCs w:val="20"/>
        </w:rPr>
        <w:t>Тематическое планирование с определением основных видов учебной деятельности обучающихся</w:t>
      </w:r>
    </w:p>
    <w:p w:rsidR="00AA2C9B" w:rsidRPr="00B067AB" w:rsidRDefault="00AA2C9B" w:rsidP="00B067AB">
      <w:pPr>
        <w:rPr>
          <w:rStyle w:val="FontStyle16"/>
          <w:i/>
          <w:sz w:val="20"/>
          <w:szCs w:val="20"/>
        </w:rPr>
      </w:pPr>
    </w:p>
    <w:p w:rsidR="00AA2C9B" w:rsidRDefault="00AA2C9B" w:rsidP="00793DBE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:rsidR="00AA2C9B" w:rsidRDefault="00AA2C9B" w:rsidP="00793DBE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:rsidR="00AA2C9B" w:rsidRPr="00B067AB" w:rsidRDefault="00AA2C9B" w:rsidP="00793DBE">
      <w:pPr>
        <w:pStyle w:val="NormalWeb"/>
        <w:spacing w:before="0" w:beforeAutospacing="0" w:after="0" w:afterAutospacing="0"/>
        <w:rPr>
          <w:i/>
          <w:sz w:val="20"/>
          <w:szCs w:val="20"/>
        </w:rPr>
      </w:pPr>
    </w:p>
    <w:tbl>
      <w:tblPr>
        <w:tblW w:w="11058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900"/>
        <w:gridCol w:w="3705"/>
        <w:gridCol w:w="3753"/>
        <w:gridCol w:w="2700"/>
      </w:tblGrid>
      <w:tr w:rsidR="00AA2C9B" w:rsidRPr="00B067AB" w:rsidTr="000B7AC2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067AB">
              <w:rPr>
                <w:sz w:val="20"/>
                <w:szCs w:val="20"/>
              </w:rPr>
              <w:t>Название разделов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067AB">
              <w:rPr>
                <w:sz w:val="20"/>
                <w:szCs w:val="20"/>
              </w:rPr>
              <w:t>Виды деятельности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067AB">
              <w:rPr>
                <w:sz w:val="20"/>
                <w:szCs w:val="20"/>
              </w:rPr>
              <w:t>Кол-во часов</w:t>
            </w:r>
          </w:p>
        </w:tc>
      </w:tr>
      <w:tr w:rsidR="00AA2C9B" w:rsidRPr="00B067AB" w:rsidTr="000B7AC2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3E6B76">
            <w:pPr>
              <w:shd w:val="clear" w:color="auto" w:fill="FFFFFF"/>
              <w:ind w:left="720"/>
              <w:rPr>
                <w:sz w:val="20"/>
                <w:szCs w:val="20"/>
                <w:lang w:eastAsia="en-US"/>
              </w:rPr>
            </w:pPr>
            <w:r w:rsidRPr="00B067A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rPr>
                <w:sz w:val="20"/>
                <w:szCs w:val="20"/>
                <w:lang w:eastAsia="en-US"/>
              </w:rPr>
            </w:pPr>
            <w:r w:rsidRPr="00B067AB">
              <w:rPr>
                <w:sz w:val="20"/>
                <w:szCs w:val="20"/>
                <w:lang w:eastAsia="en-US"/>
              </w:rPr>
              <w:t xml:space="preserve">На огородах Бабы-яги  </w:t>
            </w:r>
          </w:p>
          <w:p w:rsidR="00AA2C9B" w:rsidRPr="00B067AB" w:rsidRDefault="00AA2C9B" w:rsidP="00793DBE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0B7AC2">
            <w:pPr>
              <w:rPr>
                <w:sz w:val="20"/>
                <w:szCs w:val="20"/>
              </w:rPr>
            </w:pPr>
            <w:r w:rsidRPr="00B067AB">
              <w:rPr>
                <w:rStyle w:val="FontStyle16"/>
                <w:sz w:val="20"/>
                <w:szCs w:val="20"/>
              </w:rPr>
              <w:t xml:space="preserve"> Чтение наизусть</w:t>
            </w:r>
            <w:r w:rsidRPr="00B067AB">
              <w:rPr>
                <w:sz w:val="20"/>
                <w:szCs w:val="20"/>
              </w:rPr>
              <w:t xml:space="preserve">. </w:t>
            </w:r>
            <w:r w:rsidRPr="00B067AB">
              <w:rPr>
                <w:rStyle w:val="FontStyle16"/>
                <w:sz w:val="20"/>
                <w:szCs w:val="20"/>
              </w:rPr>
              <w:t>Участв</w:t>
            </w:r>
            <w:r>
              <w:rPr>
                <w:rStyle w:val="FontStyle16"/>
                <w:sz w:val="20"/>
                <w:szCs w:val="20"/>
              </w:rPr>
              <w:t>ие</w:t>
            </w:r>
            <w:r w:rsidRPr="00B067AB">
              <w:rPr>
                <w:rStyle w:val="FontStyle16"/>
                <w:sz w:val="20"/>
                <w:szCs w:val="20"/>
              </w:rPr>
              <w:t xml:space="preserve">  в диалоге при обсуждении прослушан</w:t>
            </w:r>
            <w:r w:rsidRPr="00B067AB">
              <w:rPr>
                <w:rStyle w:val="FontStyle16"/>
                <w:sz w:val="20"/>
                <w:szCs w:val="20"/>
              </w:rPr>
              <w:softHyphen/>
              <w:t>ного или прочитанного произведения. Рифма</w:t>
            </w:r>
            <w:r w:rsidRPr="00B067AB">
              <w:rPr>
                <w:sz w:val="20"/>
                <w:szCs w:val="20"/>
              </w:rPr>
              <w:t xml:space="preserve">. </w:t>
            </w:r>
            <w:r w:rsidRPr="00B067AB">
              <w:rPr>
                <w:rStyle w:val="FontStyle16"/>
                <w:sz w:val="20"/>
                <w:szCs w:val="20"/>
              </w:rPr>
              <w:t>Понима</w:t>
            </w:r>
            <w:r>
              <w:rPr>
                <w:rStyle w:val="FontStyle16"/>
                <w:sz w:val="20"/>
                <w:szCs w:val="20"/>
              </w:rPr>
              <w:t>ние</w:t>
            </w:r>
            <w:r w:rsidRPr="00B067AB">
              <w:rPr>
                <w:rStyle w:val="FontStyle16"/>
                <w:sz w:val="20"/>
                <w:szCs w:val="20"/>
              </w:rPr>
              <w:t xml:space="preserve"> основно</w:t>
            </w:r>
            <w:r>
              <w:rPr>
                <w:rStyle w:val="FontStyle16"/>
                <w:sz w:val="20"/>
                <w:szCs w:val="20"/>
              </w:rPr>
              <w:t xml:space="preserve">го </w:t>
            </w:r>
            <w:r w:rsidRPr="00B067AB">
              <w:rPr>
                <w:rStyle w:val="FontStyle16"/>
                <w:sz w:val="20"/>
                <w:szCs w:val="20"/>
              </w:rPr>
              <w:t>содержани</w:t>
            </w:r>
            <w:r>
              <w:rPr>
                <w:rStyle w:val="FontStyle16"/>
                <w:sz w:val="20"/>
                <w:szCs w:val="20"/>
              </w:rPr>
              <w:t>я</w:t>
            </w:r>
            <w:r w:rsidRPr="00B067AB">
              <w:rPr>
                <w:rStyle w:val="FontStyle16"/>
                <w:sz w:val="20"/>
                <w:szCs w:val="20"/>
              </w:rPr>
              <w:t xml:space="preserve"> текста. Олицетворение осознанное правильное чтение художественного текста целыми словами за счёт перечитывания текста с различными за</w:t>
            </w:r>
            <w:r w:rsidRPr="00B067AB">
              <w:rPr>
                <w:rStyle w:val="FontStyle16"/>
                <w:sz w:val="20"/>
                <w:szCs w:val="20"/>
              </w:rPr>
              <w:softHyphen/>
              <w:t>даниями. Передача впечатления от услышанного своими словами. Выразительное чтение.</w:t>
            </w:r>
          </w:p>
          <w:p w:rsidR="00AA2C9B" w:rsidRPr="00B067AB" w:rsidRDefault="00AA2C9B" w:rsidP="00793DBE">
            <w:pPr>
              <w:tabs>
                <w:tab w:val="left" w:pos="1005"/>
                <w:tab w:val="center" w:pos="2502"/>
              </w:tabs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Викторина</w:t>
            </w:r>
          </w:p>
          <w:p w:rsidR="00AA2C9B" w:rsidRPr="00B067AB" w:rsidRDefault="00AA2C9B" w:rsidP="00793DBE">
            <w:pPr>
              <w:tabs>
                <w:tab w:val="left" w:pos="1005"/>
                <w:tab w:val="center" w:pos="2502"/>
              </w:tabs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 « Назад в будущее»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Чтение наизусть, беседа. Индивидуальная  работа.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067AB">
              <w:rPr>
                <w:sz w:val="20"/>
                <w:szCs w:val="20"/>
                <w:lang w:eastAsia="en-US"/>
              </w:rPr>
              <w:t xml:space="preserve">      20 часов</w:t>
            </w:r>
          </w:p>
        </w:tc>
      </w:tr>
      <w:tr w:rsidR="00AA2C9B" w:rsidRPr="00B067AB" w:rsidTr="000B7AC2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rPr>
                <w:sz w:val="20"/>
                <w:szCs w:val="20"/>
                <w:lang w:eastAsia="en-US"/>
              </w:rPr>
            </w:pPr>
            <w:r w:rsidRPr="00B067AB">
              <w:rPr>
                <w:sz w:val="20"/>
                <w:szCs w:val="20"/>
                <w:lang w:eastAsia="en-US"/>
              </w:rPr>
              <w:t xml:space="preserve">Пещера Эхо </w:t>
            </w:r>
          </w:p>
          <w:p w:rsidR="00AA2C9B" w:rsidRPr="00B067AB" w:rsidRDefault="00AA2C9B" w:rsidP="00793DBE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tabs>
                <w:tab w:val="left" w:pos="1005"/>
                <w:tab w:val="center" w:pos="2502"/>
              </w:tabs>
              <w:rPr>
                <w:sz w:val="20"/>
                <w:szCs w:val="20"/>
              </w:rPr>
            </w:pPr>
            <w:r w:rsidRPr="00B067AB">
              <w:rPr>
                <w:rStyle w:val="FontStyle16"/>
                <w:sz w:val="20"/>
                <w:szCs w:val="20"/>
              </w:rPr>
              <w:t>Жанровое разнообразие предлагаемых к изуче</w:t>
            </w:r>
            <w:r w:rsidRPr="00B067AB">
              <w:rPr>
                <w:rStyle w:val="FontStyle16"/>
                <w:sz w:val="20"/>
                <w:szCs w:val="20"/>
              </w:rPr>
              <w:softHyphen/>
              <w:t>нию произведений: ли</w:t>
            </w:r>
            <w:r w:rsidRPr="00B067AB">
              <w:rPr>
                <w:rStyle w:val="FontStyle16"/>
                <w:sz w:val="20"/>
                <w:szCs w:val="20"/>
              </w:rPr>
              <w:softHyphen/>
              <w:t>тературная сказка, сти</w:t>
            </w:r>
            <w:r w:rsidRPr="00B067AB">
              <w:rPr>
                <w:rStyle w:val="FontStyle16"/>
                <w:sz w:val="20"/>
                <w:szCs w:val="20"/>
              </w:rPr>
              <w:softHyphen/>
              <w:t>хотворение. Рифма.</w:t>
            </w:r>
          </w:p>
          <w:p w:rsidR="00AA2C9B" w:rsidRPr="00B067AB" w:rsidRDefault="00AA2C9B" w:rsidP="00793DBE">
            <w:pPr>
              <w:tabs>
                <w:tab w:val="left" w:pos="1005"/>
                <w:tab w:val="center" w:pos="2502"/>
              </w:tabs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Игра « Скоро сказка сказывается, да не скоро дело делается»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Выразительное чтение. Работа в парах.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067AB">
              <w:rPr>
                <w:sz w:val="20"/>
                <w:szCs w:val="20"/>
                <w:lang w:eastAsia="en-US"/>
              </w:rPr>
              <w:t>16 часов</w:t>
            </w:r>
          </w:p>
        </w:tc>
      </w:tr>
      <w:tr w:rsidR="00AA2C9B" w:rsidRPr="00B067AB" w:rsidTr="000B7AC2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067AB">
              <w:rPr>
                <w:sz w:val="20"/>
                <w:szCs w:val="20"/>
                <w:lang w:eastAsia="en-US"/>
              </w:rPr>
              <w:t xml:space="preserve">На пути в Волшебный лес 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tabs>
                <w:tab w:val="left" w:pos="1005"/>
                <w:tab w:val="center" w:pos="2502"/>
              </w:tabs>
              <w:rPr>
                <w:sz w:val="20"/>
                <w:szCs w:val="20"/>
              </w:rPr>
            </w:pPr>
            <w:r w:rsidRPr="00B067AB">
              <w:rPr>
                <w:rStyle w:val="FontStyle16"/>
                <w:i/>
                <w:sz w:val="20"/>
                <w:szCs w:val="20"/>
                <w:u w:val="single"/>
              </w:rPr>
              <w:t>Знакомство с жанром куму</w:t>
            </w:r>
            <w:r w:rsidRPr="00B067AB">
              <w:rPr>
                <w:rStyle w:val="FontStyle16"/>
                <w:i/>
                <w:sz w:val="20"/>
                <w:szCs w:val="20"/>
                <w:u w:val="single"/>
              </w:rPr>
              <w:softHyphen/>
              <w:t>лятивной сказки. Разный смысл повторов</w:t>
            </w:r>
          </w:p>
          <w:p w:rsidR="00AA2C9B" w:rsidRPr="00B067AB" w:rsidRDefault="00AA2C9B" w:rsidP="00793DBE">
            <w:pPr>
              <w:tabs>
                <w:tab w:val="left" w:pos="1005"/>
                <w:tab w:val="center" w:pos="2502"/>
              </w:tabs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Путешествие  по букварю. Тест.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Читать  по ролям. Коллективная работа.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067AB">
              <w:rPr>
                <w:sz w:val="20"/>
                <w:szCs w:val="20"/>
                <w:lang w:eastAsia="en-US"/>
              </w:rPr>
              <w:t>35 часов</w:t>
            </w:r>
          </w:p>
        </w:tc>
      </w:tr>
      <w:tr w:rsidR="00AA2C9B" w:rsidRPr="00B067AB" w:rsidTr="000B7AC2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rPr>
                <w:sz w:val="20"/>
                <w:szCs w:val="20"/>
                <w:lang w:eastAsia="en-US"/>
              </w:rPr>
            </w:pPr>
            <w:r w:rsidRPr="00B067AB">
              <w:rPr>
                <w:sz w:val="20"/>
                <w:szCs w:val="20"/>
                <w:lang w:eastAsia="en-US"/>
              </w:rPr>
              <w:t xml:space="preserve">Клумба с Колокольчиками </w:t>
            </w:r>
          </w:p>
          <w:p w:rsidR="00AA2C9B" w:rsidRPr="00B067AB" w:rsidRDefault="00AA2C9B" w:rsidP="00793DBE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tabs>
                <w:tab w:val="left" w:pos="1005"/>
                <w:tab w:val="center" w:pos="2502"/>
              </w:tabs>
              <w:rPr>
                <w:sz w:val="20"/>
                <w:szCs w:val="20"/>
              </w:rPr>
            </w:pPr>
            <w:r w:rsidRPr="00B067AB">
              <w:rPr>
                <w:rStyle w:val="FontStyle16"/>
                <w:i/>
                <w:sz w:val="20"/>
                <w:szCs w:val="20"/>
                <w:u w:val="single"/>
              </w:rPr>
              <w:t>Знакомство с жанром куму</w:t>
            </w:r>
            <w:r w:rsidRPr="00B067AB">
              <w:rPr>
                <w:rStyle w:val="FontStyle16"/>
                <w:i/>
                <w:sz w:val="20"/>
                <w:szCs w:val="20"/>
                <w:u w:val="single"/>
              </w:rPr>
              <w:softHyphen/>
              <w:t>лятивной сказки. Разный смысл повторов</w:t>
            </w:r>
          </w:p>
          <w:p w:rsidR="00AA2C9B" w:rsidRPr="00B067AB" w:rsidRDefault="00AA2C9B" w:rsidP="00793DBE">
            <w:pPr>
              <w:tabs>
                <w:tab w:val="left" w:pos="1005"/>
                <w:tab w:val="center" w:pos="2502"/>
              </w:tabs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КВН по сказкам.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Пересказ. Коллективная работа.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067AB">
              <w:rPr>
                <w:sz w:val="20"/>
                <w:szCs w:val="20"/>
                <w:lang w:eastAsia="en-US"/>
              </w:rPr>
              <w:t>15 часов</w:t>
            </w:r>
          </w:p>
        </w:tc>
      </w:tr>
      <w:tr w:rsidR="00AA2C9B" w:rsidRPr="00B067AB" w:rsidTr="000B7AC2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rPr>
                <w:sz w:val="20"/>
                <w:szCs w:val="20"/>
                <w:lang w:eastAsia="en-US"/>
              </w:rPr>
            </w:pPr>
            <w:r w:rsidRPr="00B067AB">
              <w:rPr>
                <w:sz w:val="20"/>
                <w:szCs w:val="20"/>
                <w:lang w:eastAsia="en-US"/>
              </w:rPr>
              <w:t xml:space="preserve">В лесной школе </w:t>
            </w:r>
          </w:p>
          <w:p w:rsidR="00AA2C9B" w:rsidRPr="00B067AB" w:rsidRDefault="00AA2C9B" w:rsidP="00793DBE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tabs>
                <w:tab w:val="left" w:pos="1005"/>
                <w:tab w:val="center" w:pos="2502"/>
              </w:tabs>
              <w:rPr>
                <w:sz w:val="20"/>
                <w:szCs w:val="20"/>
              </w:rPr>
            </w:pPr>
            <w:r w:rsidRPr="00B067AB">
              <w:rPr>
                <w:rStyle w:val="FontStyle16"/>
                <w:sz w:val="20"/>
                <w:szCs w:val="20"/>
              </w:rPr>
              <w:t>Читать  наизусть.</w:t>
            </w:r>
            <w:r w:rsidRPr="00B067AB">
              <w:rPr>
                <w:rStyle w:val="FontStyle16"/>
                <w:i/>
                <w:sz w:val="20"/>
                <w:szCs w:val="20"/>
                <w:u w:val="single"/>
              </w:rPr>
              <w:t xml:space="preserve"> Связь произведений ли</w:t>
            </w:r>
            <w:r w:rsidRPr="00B067AB">
              <w:rPr>
                <w:rStyle w:val="FontStyle16"/>
                <w:i/>
                <w:sz w:val="20"/>
                <w:szCs w:val="20"/>
                <w:u w:val="single"/>
              </w:rPr>
              <w:softHyphen/>
              <w:t>тературы с другими ви</w:t>
            </w:r>
            <w:r w:rsidRPr="00B067AB">
              <w:rPr>
                <w:rStyle w:val="FontStyle16"/>
                <w:i/>
                <w:sz w:val="20"/>
                <w:szCs w:val="20"/>
                <w:u w:val="single"/>
              </w:rPr>
              <w:softHyphen/>
              <w:t>дами искусств</w:t>
            </w:r>
            <w:r w:rsidRPr="00B067AB">
              <w:rPr>
                <w:rStyle w:val="FontStyle16"/>
                <w:sz w:val="20"/>
                <w:szCs w:val="20"/>
              </w:rPr>
              <w:t>. Фантазия в лите</w:t>
            </w:r>
            <w:r w:rsidRPr="00B067AB">
              <w:rPr>
                <w:rStyle w:val="FontStyle16"/>
                <w:sz w:val="20"/>
                <w:szCs w:val="20"/>
              </w:rPr>
              <w:softHyphen/>
              <w:t>ратуре.</w:t>
            </w:r>
          </w:p>
          <w:p w:rsidR="00AA2C9B" w:rsidRPr="00B067AB" w:rsidRDefault="00AA2C9B" w:rsidP="00793DBE">
            <w:pPr>
              <w:tabs>
                <w:tab w:val="left" w:pos="1005"/>
                <w:tab w:val="center" w:pos="2502"/>
              </w:tabs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Викторина </w:t>
            </w:r>
          </w:p>
          <w:p w:rsidR="00AA2C9B" w:rsidRPr="00B067AB" w:rsidRDefault="00AA2C9B" w:rsidP="00793DBE">
            <w:pPr>
              <w:tabs>
                <w:tab w:val="left" w:pos="1005"/>
                <w:tab w:val="center" w:pos="2502"/>
              </w:tabs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« Узнай чей голосок»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Сочинение. Индивидуальная работа.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067AB">
              <w:rPr>
                <w:sz w:val="20"/>
                <w:szCs w:val="20"/>
                <w:lang w:eastAsia="en-US"/>
              </w:rPr>
              <w:t>20 часов</w:t>
            </w:r>
          </w:p>
        </w:tc>
      </w:tr>
      <w:tr w:rsidR="00AA2C9B" w:rsidRPr="00B067AB" w:rsidTr="000B7AC2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numPr>
                <w:ilvl w:val="0"/>
                <w:numId w:val="4"/>
              </w:numPr>
              <w:shd w:val="clear" w:color="auto" w:fill="FFFFFF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rPr>
                <w:sz w:val="20"/>
                <w:szCs w:val="20"/>
                <w:lang w:eastAsia="en-US"/>
              </w:rPr>
            </w:pPr>
            <w:r w:rsidRPr="00B067AB">
              <w:rPr>
                <w:sz w:val="20"/>
                <w:szCs w:val="20"/>
                <w:lang w:eastAsia="en-US"/>
              </w:rPr>
              <w:t xml:space="preserve">Музей Бабы-яги. Тайна особого зрения </w:t>
            </w:r>
          </w:p>
          <w:p w:rsidR="00AA2C9B" w:rsidRPr="00B067AB" w:rsidRDefault="00AA2C9B" w:rsidP="00793DBE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tabs>
                <w:tab w:val="left" w:pos="1005"/>
                <w:tab w:val="center" w:pos="2502"/>
              </w:tabs>
              <w:rPr>
                <w:sz w:val="20"/>
                <w:szCs w:val="20"/>
              </w:rPr>
            </w:pPr>
            <w:r w:rsidRPr="00B067AB">
              <w:rPr>
                <w:rStyle w:val="FontStyle16"/>
                <w:sz w:val="20"/>
                <w:szCs w:val="20"/>
              </w:rPr>
              <w:t>Восприятие на слух и понимание художест</w:t>
            </w:r>
            <w:r w:rsidRPr="00B067AB">
              <w:rPr>
                <w:rStyle w:val="FontStyle16"/>
                <w:sz w:val="20"/>
                <w:szCs w:val="20"/>
              </w:rPr>
              <w:softHyphen/>
              <w:t>венных произведений разных жанров. Выражение соб</w:t>
            </w:r>
            <w:r w:rsidRPr="00B067AB">
              <w:rPr>
                <w:rStyle w:val="FontStyle16"/>
                <w:sz w:val="20"/>
                <w:szCs w:val="20"/>
              </w:rPr>
              <w:softHyphen/>
              <w:t>ственного отно</w:t>
            </w:r>
            <w:r w:rsidRPr="00B067AB">
              <w:rPr>
                <w:rStyle w:val="FontStyle16"/>
                <w:sz w:val="20"/>
                <w:szCs w:val="20"/>
              </w:rPr>
              <w:softHyphen/>
              <w:t>шения к каждому из героев.</w:t>
            </w:r>
          </w:p>
          <w:p w:rsidR="00AA2C9B" w:rsidRPr="00B067AB" w:rsidRDefault="00AA2C9B" w:rsidP="00793DBE">
            <w:pPr>
              <w:tabs>
                <w:tab w:val="left" w:pos="1005"/>
                <w:tab w:val="center" w:pos="2502"/>
              </w:tabs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Игра « Там на неведомых дорожках»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Проверка техники чтения. Работа в парах.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067AB">
              <w:rPr>
                <w:sz w:val="20"/>
                <w:szCs w:val="20"/>
                <w:lang w:eastAsia="en-US"/>
              </w:rPr>
              <w:t>15  часов</w:t>
            </w:r>
          </w:p>
        </w:tc>
      </w:tr>
      <w:tr w:rsidR="00AA2C9B" w:rsidRPr="00B067AB" w:rsidTr="000B7AC2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shd w:val="clear" w:color="auto" w:fill="FFFFFF"/>
              <w:spacing w:after="200" w:line="276" w:lineRule="auto"/>
              <w:ind w:left="360"/>
              <w:rPr>
                <w:sz w:val="20"/>
                <w:szCs w:val="20"/>
                <w:lang w:eastAsia="en-US"/>
              </w:rPr>
            </w:pPr>
            <w:r w:rsidRPr="00B067AB">
              <w:rPr>
                <w:sz w:val="20"/>
                <w:szCs w:val="20"/>
              </w:rPr>
              <w:t>7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rPr>
                <w:sz w:val="20"/>
                <w:szCs w:val="20"/>
                <w:lang w:eastAsia="en-US"/>
              </w:rPr>
            </w:pPr>
            <w:r w:rsidRPr="00B067AB">
              <w:rPr>
                <w:sz w:val="20"/>
                <w:szCs w:val="20"/>
                <w:lang w:eastAsia="en-US"/>
              </w:rPr>
              <w:t xml:space="preserve">На выставке рисунков Юрия Васнецова </w:t>
            </w:r>
          </w:p>
          <w:p w:rsidR="00AA2C9B" w:rsidRPr="00B067AB" w:rsidRDefault="00AA2C9B" w:rsidP="00793DBE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tabs>
                <w:tab w:val="left" w:pos="1005"/>
                <w:tab w:val="center" w:pos="2502"/>
              </w:tabs>
              <w:rPr>
                <w:sz w:val="20"/>
                <w:szCs w:val="20"/>
              </w:rPr>
            </w:pPr>
            <w:r w:rsidRPr="00B067AB">
              <w:rPr>
                <w:rStyle w:val="FontStyle16"/>
                <w:sz w:val="20"/>
                <w:szCs w:val="20"/>
              </w:rPr>
              <w:t>Первичные пред</w:t>
            </w:r>
            <w:r w:rsidRPr="00B067AB">
              <w:rPr>
                <w:rStyle w:val="FontStyle16"/>
                <w:sz w:val="20"/>
                <w:szCs w:val="20"/>
              </w:rPr>
              <w:softHyphen/>
              <w:t>ставления об оли</w:t>
            </w:r>
            <w:r w:rsidRPr="00B067AB">
              <w:rPr>
                <w:rStyle w:val="FontStyle16"/>
                <w:sz w:val="20"/>
                <w:szCs w:val="20"/>
              </w:rPr>
              <w:softHyphen/>
              <w:t>цетворении, раз</w:t>
            </w:r>
            <w:r w:rsidRPr="00B067AB">
              <w:rPr>
                <w:rStyle w:val="FontStyle16"/>
                <w:sz w:val="20"/>
                <w:szCs w:val="20"/>
              </w:rPr>
              <w:softHyphen/>
              <w:t>ный смысл по</w:t>
            </w:r>
            <w:r w:rsidRPr="00B067AB">
              <w:rPr>
                <w:rStyle w:val="FontStyle16"/>
                <w:sz w:val="20"/>
                <w:szCs w:val="20"/>
              </w:rPr>
              <w:softHyphen/>
              <w:t>второв, вырази</w:t>
            </w:r>
            <w:r w:rsidRPr="00B067AB">
              <w:rPr>
                <w:rStyle w:val="FontStyle16"/>
                <w:sz w:val="20"/>
                <w:szCs w:val="20"/>
              </w:rPr>
              <w:softHyphen/>
              <w:t>тельность звуко</w:t>
            </w:r>
            <w:r w:rsidRPr="00B067AB">
              <w:rPr>
                <w:rStyle w:val="FontStyle16"/>
                <w:sz w:val="20"/>
                <w:szCs w:val="20"/>
              </w:rPr>
              <w:softHyphen/>
              <w:t xml:space="preserve">писи; понятие рифмы. Иллюстрация в книге и её роль в понимании произведения. Выразительность рифмы. </w:t>
            </w:r>
            <w:r w:rsidRPr="00B067AB">
              <w:rPr>
                <w:rStyle w:val="FontStyle16"/>
                <w:i/>
                <w:sz w:val="20"/>
                <w:szCs w:val="20"/>
                <w:u w:val="single"/>
              </w:rPr>
              <w:t>Связь произведений ли</w:t>
            </w:r>
            <w:r w:rsidRPr="00B067AB">
              <w:rPr>
                <w:rStyle w:val="FontStyle16"/>
                <w:i/>
                <w:sz w:val="20"/>
                <w:szCs w:val="20"/>
                <w:u w:val="single"/>
              </w:rPr>
              <w:softHyphen/>
              <w:t>тературы с</w:t>
            </w:r>
          </w:p>
          <w:p w:rsidR="00AA2C9B" w:rsidRPr="00B067AB" w:rsidRDefault="00AA2C9B" w:rsidP="00793DBE">
            <w:pPr>
              <w:tabs>
                <w:tab w:val="left" w:pos="1005"/>
                <w:tab w:val="center" w:pos="2502"/>
              </w:tabs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Тест  Узнай героя»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Чтение наизусть, беседа. Коллективная работа.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2C9B" w:rsidRPr="00B067AB" w:rsidRDefault="00AA2C9B" w:rsidP="00793DBE">
            <w:pPr>
              <w:shd w:val="clear" w:color="auto" w:fill="FFFFFF"/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B067AB">
              <w:rPr>
                <w:sz w:val="20"/>
                <w:szCs w:val="20"/>
                <w:lang w:eastAsia="en-US"/>
              </w:rPr>
              <w:t>15</w:t>
            </w:r>
            <w:r w:rsidRPr="00B067AB">
              <w:rPr>
                <w:sz w:val="20"/>
                <w:szCs w:val="20"/>
                <w:lang w:val="en-US" w:eastAsia="en-US"/>
              </w:rPr>
              <w:t xml:space="preserve"> </w:t>
            </w:r>
            <w:r w:rsidRPr="00B067AB">
              <w:rPr>
                <w:sz w:val="20"/>
                <w:szCs w:val="20"/>
                <w:lang w:eastAsia="en-US"/>
              </w:rPr>
              <w:t>часов</w:t>
            </w:r>
          </w:p>
        </w:tc>
      </w:tr>
    </w:tbl>
    <w:p w:rsidR="00AA2C9B" w:rsidRPr="00B067AB" w:rsidRDefault="00AA2C9B" w:rsidP="00793DBE">
      <w:pPr>
        <w:widowControl w:val="0"/>
        <w:spacing w:line="276" w:lineRule="auto"/>
        <w:contextualSpacing/>
        <w:rPr>
          <w:sz w:val="20"/>
          <w:szCs w:val="20"/>
        </w:rPr>
      </w:pPr>
      <w:r w:rsidRPr="00B067AB">
        <w:rPr>
          <w:sz w:val="20"/>
          <w:szCs w:val="20"/>
        </w:rPr>
        <w:t xml:space="preserve">  Итого : 136 часов.</w:t>
      </w:r>
    </w:p>
    <w:p w:rsidR="00AA2C9B" w:rsidRPr="00B067AB" w:rsidRDefault="00AA2C9B" w:rsidP="00793DBE">
      <w:pPr>
        <w:widowControl w:val="0"/>
        <w:spacing w:line="276" w:lineRule="auto"/>
        <w:contextualSpacing/>
        <w:rPr>
          <w:sz w:val="20"/>
          <w:szCs w:val="20"/>
        </w:rPr>
      </w:pPr>
    </w:p>
    <w:p w:rsidR="00AA2C9B" w:rsidRPr="00B067AB" w:rsidRDefault="00AA2C9B" w:rsidP="000B7AC2">
      <w:pPr>
        <w:rPr>
          <w:color w:val="000000"/>
          <w:sz w:val="20"/>
          <w:szCs w:val="20"/>
        </w:rPr>
      </w:pPr>
      <w:r w:rsidRPr="00B067AB">
        <w:rPr>
          <w:b/>
          <w:bCs/>
          <w:sz w:val="20"/>
          <w:szCs w:val="20"/>
        </w:rPr>
        <w:t xml:space="preserve">   </w:t>
      </w:r>
      <w:r>
        <w:rPr>
          <w:b/>
          <w:bCs/>
          <w:color w:val="000000"/>
          <w:sz w:val="20"/>
          <w:szCs w:val="20"/>
        </w:rPr>
        <w:t>М</w:t>
      </w:r>
      <w:r w:rsidRPr="00B067AB">
        <w:rPr>
          <w:b/>
          <w:bCs/>
          <w:color w:val="000000"/>
          <w:sz w:val="20"/>
          <w:szCs w:val="20"/>
        </w:rPr>
        <w:t>атериально – техническо</w:t>
      </w:r>
      <w:r>
        <w:rPr>
          <w:b/>
          <w:bCs/>
          <w:color w:val="000000"/>
          <w:sz w:val="20"/>
          <w:szCs w:val="20"/>
        </w:rPr>
        <w:t>е обеспечение</w:t>
      </w:r>
      <w:r w:rsidRPr="00B067AB">
        <w:rPr>
          <w:b/>
          <w:bCs/>
          <w:color w:val="000000"/>
          <w:sz w:val="20"/>
          <w:szCs w:val="20"/>
        </w:rPr>
        <w:t xml:space="preserve"> курса литературного чтения</w:t>
      </w:r>
    </w:p>
    <w:tbl>
      <w:tblPr>
        <w:tblW w:w="11021" w:type="dxa"/>
        <w:tblCellMar>
          <w:left w:w="0" w:type="dxa"/>
          <w:right w:w="0" w:type="dxa"/>
        </w:tblCellMar>
        <w:tblLook w:val="00A0"/>
      </w:tblPr>
      <w:tblGrid>
        <w:gridCol w:w="2873"/>
        <w:gridCol w:w="4694"/>
        <w:gridCol w:w="940"/>
        <w:gridCol w:w="2514"/>
      </w:tblGrid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b/>
                <w:bCs/>
                <w:color w:val="000000"/>
                <w:sz w:val="20"/>
                <w:szCs w:val="2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b/>
                <w:bCs/>
                <w:color w:val="000000"/>
                <w:sz w:val="20"/>
                <w:szCs w:val="20"/>
              </w:rPr>
              <w:t>Коли-</w:t>
            </w:r>
          </w:p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b/>
                <w:bCs/>
                <w:color w:val="000000"/>
                <w:sz w:val="20"/>
                <w:szCs w:val="20"/>
              </w:rPr>
              <w:t>чество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AA2C9B" w:rsidRPr="00B067AB" w:rsidTr="000B7AC2">
        <w:tc>
          <w:tcPr>
            <w:tcW w:w="11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color w:val="000000"/>
                <w:sz w:val="20"/>
                <w:szCs w:val="20"/>
              </w:rPr>
              <w:t>БИБЛИОТЕЧНЫЙ ФОНД (КНИГОПЕЧАТНАЯ ПРОДУКЦИЯ)</w:t>
            </w: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Учебно-методические комплекты  по литературному чтению для 1 класса (программы, учебники, рабочие тетради и др.)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УМК выбираются с учётом типа школы с русским и родным (нерусским) языком обучения.</w:t>
            </w:r>
          </w:p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В библиотечный фонд входят комплекты учебников, рекомендованные или допущенные Минобрнауки  России. При комплектации библиотечного фонда целесообразно включить в состав книгопечатной продукции отдельные экземпляры учебников, не имеющие грифы. Они могут использоваться в качестве дополнителоного материала.</w:t>
            </w: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Стандарт начального образования по литературному чтению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Примерная программа начального образования по литературному чтению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11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color w:val="000000"/>
                <w:sz w:val="20"/>
                <w:szCs w:val="20"/>
              </w:rPr>
              <w:t>ПЕЧАТНЫЕ</w:t>
            </w:r>
            <w:r w:rsidRPr="00B067AB">
              <w:rPr>
                <w:color w:val="000000"/>
                <w:sz w:val="20"/>
                <w:szCs w:val="20"/>
              </w:rPr>
              <w:t> </w:t>
            </w:r>
            <w:r w:rsidRPr="00B067AB">
              <w:rPr>
                <w:b/>
                <w:bCs/>
                <w:color w:val="000000"/>
                <w:sz w:val="20"/>
                <w:szCs w:val="20"/>
              </w:rPr>
              <w:t>ПОСОБИЯ</w:t>
            </w: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Наборы сюжетных картинок в соответствии с тематикой, определённой в стандарте начального образования по литературному чтению и в программе обучения (в том числе цифровой форме)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Словари (по возможности всех типов) по литературному чтению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Ф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Репродукции картин и художественные фотографии в соответствии с содержанием обучения по литературному чтению (в том числе в цифровой форме)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Детские книги разных типов и жанров из круга детского чтения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 / К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Портреты поэтов и писателей (в соответствии с Обязательным минимумом)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11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color w:val="000000"/>
                <w:sz w:val="20"/>
                <w:szCs w:val="20"/>
              </w:rPr>
              <w:t>ТЕХНИЧЕСКИЕ СРЕДСТВА ОБУЧЕНИЯ</w:t>
            </w: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Классная доска с набором приспособлений для крепления  картинок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Настенная доска с набором приспособлений для крепления картинок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Аудиоцентр / магнитофон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Сканер (по возможности)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Принтер лазерный (по возможности)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Компьютер (по возможности)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Экспозиционный экран (по возможности)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Фотокамера цифровая (по возможности)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11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color w:val="000000"/>
                <w:sz w:val="20"/>
                <w:szCs w:val="20"/>
              </w:rPr>
              <w:t>ЭКРАННО – ЗВУКОВЫЕ ПОСОБИЯ</w:t>
            </w: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Аудиозаписи художественного исполнения изучаемых произведений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Видеофильмы, соответствующие содержанию обучения (по возможности)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Мультимедийные (цифровые) образовательные ресурсы, соответствующие содержанию обучения (по возможности)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11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color w:val="000000"/>
                <w:sz w:val="20"/>
                <w:szCs w:val="20"/>
              </w:rPr>
              <w:t>ИГРЫ И ИГРУШКИ</w:t>
            </w:r>
          </w:p>
        </w:tc>
      </w:tr>
      <w:tr w:rsidR="00AA2C9B" w:rsidRPr="00B067AB" w:rsidTr="000B7AC2">
        <w:tc>
          <w:tcPr>
            <w:tcW w:w="7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20 Настольные развивающие игры, литературное лото, викторины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Ф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110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color w:val="000000"/>
                <w:sz w:val="20"/>
                <w:szCs w:val="20"/>
              </w:rPr>
              <w:t>ОБОРУДОВАНИЕ КЛАССА</w:t>
            </w: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Ученические столы 1 – 2 местные с комплектом стульев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Ф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В соответствии с санитарно – гигиеническими нормами</w:t>
            </w: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Стол учительский с тумбой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Настенные доски для вывешивания иллюстративного материала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Полки для уголка книг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Д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  <w:tr w:rsidR="00AA2C9B" w:rsidRPr="00B067AB" w:rsidTr="000B7AC2"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0" w:lineRule="atLeast"/>
              <w:ind w:right="40"/>
              <w:rPr>
                <w:color w:val="000000"/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Подставки для книг, держатели для схем  и таблиц и т.п.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AA2C9B" w:rsidRPr="00B067AB" w:rsidRDefault="00AA2C9B" w:rsidP="003E2960">
            <w:pPr>
              <w:spacing w:line="245" w:lineRule="atLeast"/>
              <w:rPr>
                <w:color w:val="444444"/>
                <w:sz w:val="20"/>
                <w:szCs w:val="20"/>
              </w:rPr>
            </w:pPr>
          </w:p>
        </w:tc>
        <w:tc>
          <w:tcPr>
            <w:tcW w:w="25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2C9B" w:rsidRPr="00B067AB" w:rsidRDefault="00AA2C9B" w:rsidP="003E2960">
            <w:pPr>
              <w:rPr>
                <w:sz w:val="20"/>
                <w:szCs w:val="20"/>
              </w:rPr>
            </w:pPr>
          </w:p>
        </w:tc>
      </w:tr>
    </w:tbl>
    <w:p w:rsidR="00AA2C9B" w:rsidRPr="00B067AB" w:rsidRDefault="00AA2C9B" w:rsidP="000B7AC2">
      <w:pPr>
        <w:rPr>
          <w:sz w:val="20"/>
          <w:szCs w:val="20"/>
        </w:rPr>
      </w:pPr>
    </w:p>
    <w:p w:rsidR="00AA2C9B" w:rsidRPr="00B067AB" w:rsidRDefault="00AA2C9B" w:rsidP="000B7AC2">
      <w:pPr>
        <w:rPr>
          <w:b/>
          <w:sz w:val="20"/>
          <w:szCs w:val="20"/>
        </w:rPr>
      </w:pPr>
      <w:r w:rsidRPr="00B067AB">
        <w:rPr>
          <w:b/>
          <w:sz w:val="20"/>
          <w:szCs w:val="20"/>
        </w:rPr>
        <w:t>Формы реализации программы:</w:t>
      </w:r>
    </w:p>
    <w:p w:rsidR="00AA2C9B" w:rsidRPr="00B067AB" w:rsidRDefault="00AA2C9B" w:rsidP="000B7AC2">
      <w:pPr>
        <w:rPr>
          <w:sz w:val="20"/>
          <w:szCs w:val="20"/>
        </w:rPr>
      </w:pPr>
      <w:r w:rsidRPr="00B067AB">
        <w:rPr>
          <w:sz w:val="20"/>
          <w:szCs w:val="20"/>
        </w:rPr>
        <w:t>-фронтальная;</w:t>
      </w:r>
    </w:p>
    <w:p w:rsidR="00AA2C9B" w:rsidRPr="00B067AB" w:rsidRDefault="00AA2C9B" w:rsidP="000B7AC2">
      <w:pPr>
        <w:rPr>
          <w:sz w:val="20"/>
          <w:szCs w:val="20"/>
        </w:rPr>
      </w:pPr>
      <w:r w:rsidRPr="00B067AB">
        <w:rPr>
          <w:sz w:val="20"/>
          <w:szCs w:val="20"/>
        </w:rPr>
        <w:t>-парная;</w:t>
      </w:r>
    </w:p>
    <w:p w:rsidR="00AA2C9B" w:rsidRPr="00B067AB" w:rsidRDefault="00AA2C9B" w:rsidP="000B7AC2">
      <w:pPr>
        <w:rPr>
          <w:sz w:val="20"/>
          <w:szCs w:val="20"/>
        </w:rPr>
      </w:pPr>
      <w:r w:rsidRPr="00B067AB">
        <w:rPr>
          <w:sz w:val="20"/>
          <w:szCs w:val="20"/>
        </w:rPr>
        <w:t>-групповая;</w:t>
      </w:r>
    </w:p>
    <w:p w:rsidR="00AA2C9B" w:rsidRPr="00B067AB" w:rsidRDefault="00AA2C9B" w:rsidP="000B7AC2">
      <w:pPr>
        <w:rPr>
          <w:sz w:val="20"/>
          <w:szCs w:val="20"/>
        </w:rPr>
      </w:pPr>
      <w:r w:rsidRPr="00B067AB">
        <w:rPr>
          <w:sz w:val="20"/>
          <w:szCs w:val="20"/>
        </w:rPr>
        <w:t>-индивидуальная</w:t>
      </w:r>
    </w:p>
    <w:p w:rsidR="00AA2C9B" w:rsidRPr="00B067AB" w:rsidRDefault="00AA2C9B" w:rsidP="000B7AC2">
      <w:pPr>
        <w:rPr>
          <w:b/>
          <w:sz w:val="20"/>
          <w:szCs w:val="20"/>
        </w:rPr>
      </w:pPr>
      <w:r w:rsidRPr="00B067AB">
        <w:rPr>
          <w:b/>
          <w:sz w:val="20"/>
          <w:szCs w:val="20"/>
        </w:rPr>
        <w:t>Методы реализации программы:</w:t>
      </w:r>
    </w:p>
    <w:p w:rsidR="00AA2C9B" w:rsidRPr="00B067AB" w:rsidRDefault="00AA2C9B" w:rsidP="000B7AC2">
      <w:pPr>
        <w:rPr>
          <w:sz w:val="20"/>
          <w:szCs w:val="20"/>
        </w:rPr>
      </w:pPr>
      <w:r w:rsidRPr="00B067AB">
        <w:rPr>
          <w:b/>
          <w:sz w:val="20"/>
          <w:szCs w:val="20"/>
        </w:rPr>
        <w:t>-</w:t>
      </w:r>
      <w:r w:rsidRPr="00B067AB">
        <w:rPr>
          <w:sz w:val="20"/>
          <w:szCs w:val="20"/>
        </w:rPr>
        <w:t>практический;</w:t>
      </w:r>
    </w:p>
    <w:p w:rsidR="00AA2C9B" w:rsidRPr="00B067AB" w:rsidRDefault="00AA2C9B" w:rsidP="000B7AC2">
      <w:pPr>
        <w:rPr>
          <w:sz w:val="20"/>
          <w:szCs w:val="20"/>
        </w:rPr>
      </w:pPr>
      <w:r w:rsidRPr="00B067AB">
        <w:rPr>
          <w:sz w:val="20"/>
          <w:szCs w:val="20"/>
        </w:rPr>
        <w:t>-объяснительно-иллюстративный;</w:t>
      </w:r>
    </w:p>
    <w:p w:rsidR="00AA2C9B" w:rsidRPr="00B067AB" w:rsidRDefault="00AA2C9B" w:rsidP="000B7AC2">
      <w:pPr>
        <w:rPr>
          <w:sz w:val="20"/>
          <w:szCs w:val="20"/>
        </w:rPr>
      </w:pPr>
      <w:r w:rsidRPr="00B067AB">
        <w:rPr>
          <w:sz w:val="20"/>
          <w:szCs w:val="20"/>
        </w:rPr>
        <w:t>-частично- поисковый;</w:t>
      </w:r>
    </w:p>
    <w:p w:rsidR="00AA2C9B" w:rsidRPr="00B067AB" w:rsidRDefault="00AA2C9B" w:rsidP="000B7AC2">
      <w:pPr>
        <w:rPr>
          <w:sz w:val="20"/>
          <w:szCs w:val="20"/>
        </w:rPr>
      </w:pPr>
      <w:r w:rsidRPr="00B067AB">
        <w:rPr>
          <w:sz w:val="20"/>
          <w:szCs w:val="20"/>
        </w:rPr>
        <w:t>-наблюдение;</w:t>
      </w:r>
    </w:p>
    <w:p w:rsidR="00AA2C9B" w:rsidRPr="00B067AB" w:rsidRDefault="00AA2C9B" w:rsidP="000B7AC2">
      <w:pPr>
        <w:rPr>
          <w:sz w:val="20"/>
          <w:szCs w:val="20"/>
        </w:rPr>
      </w:pPr>
      <w:r w:rsidRPr="00B067AB">
        <w:rPr>
          <w:sz w:val="20"/>
          <w:szCs w:val="20"/>
        </w:rPr>
        <w:t>-информативный</w:t>
      </w:r>
    </w:p>
    <w:p w:rsidR="00AA2C9B" w:rsidRPr="00B067AB" w:rsidRDefault="00AA2C9B" w:rsidP="000B7AC2">
      <w:pPr>
        <w:autoSpaceDE w:val="0"/>
        <w:autoSpaceDN w:val="0"/>
        <w:adjustRightInd w:val="0"/>
        <w:spacing w:line="276" w:lineRule="auto"/>
        <w:contextualSpacing/>
        <w:rPr>
          <w:b/>
          <w:sz w:val="20"/>
          <w:szCs w:val="20"/>
        </w:rPr>
      </w:pPr>
      <w:r w:rsidRPr="00B067AB">
        <w:rPr>
          <w:b/>
          <w:sz w:val="20"/>
          <w:szCs w:val="20"/>
        </w:rPr>
        <w:t>Список используемой литературы:</w:t>
      </w:r>
    </w:p>
    <w:p w:rsidR="00AA2C9B" w:rsidRPr="00B067AB" w:rsidRDefault="00AA2C9B" w:rsidP="000B7AC2">
      <w:pPr>
        <w:autoSpaceDE w:val="0"/>
        <w:autoSpaceDN w:val="0"/>
        <w:adjustRightInd w:val="0"/>
        <w:spacing w:line="276" w:lineRule="auto"/>
        <w:contextualSpacing/>
        <w:rPr>
          <w:b/>
          <w:sz w:val="20"/>
          <w:szCs w:val="20"/>
        </w:rPr>
      </w:pPr>
    </w:p>
    <w:p w:rsidR="00AA2C9B" w:rsidRPr="00B067AB" w:rsidRDefault="00AA2C9B" w:rsidP="000B7AC2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rPr>
          <w:sz w:val="20"/>
          <w:szCs w:val="20"/>
        </w:rPr>
      </w:pPr>
      <w:r w:rsidRPr="00B067AB">
        <w:rPr>
          <w:sz w:val="20"/>
          <w:szCs w:val="20"/>
        </w:rPr>
        <w:t>Примерная основная образовательная программа образовательного учреждения. Начальная школа / (сост. Е.С. Савинов). – М. Просвещение, 2012. – 191 с. – (Стандарты второго поколения)</w:t>
      </w:r>
    </w:p>
    <w:p w:rsidR="00AA2C9B" w:rsidRPr="00B067AB" w:rsidRDefault="00AA2C9B" w:rsidP="000B7AC2">
      <w:pPr>
        <w:autoSpaceDE w:val="0"/>
        <w:autoSpaceDN w:val="0"/>
        <w:adjustRightInd w:val="0"/>
        <w:spacing w:line="276" w:lineRule="auto"/>
        <w:ind w:left="420"/>
        <w:contextualSpacing/>
        <w:rPr>
          <w:sz w:val="20"/>
          <w:szCs w:val="20"/>
        </w:rPr>
      </w:pPr>
      <w:r w:rsidRPr="00B067AB">
        <w:rPr>
          <w:sz w:val="20"/>
          <w:szCs w:val="20"/>
        </w:rPr>
        <w:t>2.  С.И. Ожегов. «Толковый словарь русского языка» Москва, «Русский язык», 1997г.</w:t>
      </w:r>
    </w:p>
    <w:p w:rsidR="00AA2C9B" w:rsidRPr="00B067AB" w:rsidRDefault="00AA2C9B" w:rsidP="000B7AC2">
      <w:pPr>
        <w:autoSpaceDE w:val="0"/>
        <w:autoSpaceDN w:val="0"/>
        <w:adjustRightInd w:val="0"/>
        <w:spacing w:line="276" w:lineRule="auto"/>
        <w:ind w:left="420"/>
        <w:contextualSpacing/>
        <w:rPr>
          <w:sz w:val="20"/>
          <w:szCs w:val="20"/>
        </w:rPr>
      </w:pPr>
      <w:r w:rsidRPr="00B067AB">
        <w:rPr>
          <w:sz w:val="20"/>
          <w:szCs w:val="20"/>
        </w:rPr>
        <w:t>3.  «Русская народная поэзия». Составитель А.Горелова, Ленинград, «Художественная литература», 2003 г.</w:t>
      </w:r>
    </w:p>
    <w:p w:rsidR="00AA2C9B" w:rsidRPr="00B067AB" w:rsidRDefault="00AA2C9B" w:rsidP="000B7AC2">
      <w:pPr>
        <w:autoSpaceDE w:val="0"/>
        <w:autoSpaceDN w:val="0"/>
        <w:adjustRightInd w:val="0"/>
        <w:spacing w:line="276" w:lineRule="auto"/>
        <w:ind w:left="420"/>
        <w:contextualSpacing/>
        <w:rPr>
          <w:sz w:val="20"/>
          <w:szCs w:val="20"/>
        </w:rPr>
      </w:pPr>
      <w:r w:rsidRPr="00B067AB">
        <w:rPr>
          <w:sz w:val="20"/>
          <w:szCs w:val="20"/>
        </w:rPr>
        <w:t>4.  «Русская поэзия 19-20 вв.».Составитель Н.И Якушина, Москва, «Художественная литература», 2007 г.</w:t>
      </w:r>
    </w:p>
    <w:p w:rsidR="00AA2C9B" w:rsidRPr="00B067AB" w:rsidRDefault="00AA2C9B" w:rsidP="000B7AC2">
      <w:pPr>
        <w:autoSpaceDE w:val="0"/>
        <w:autoSpaceDN w:val="0"/>
        <w:adjustRightInd w:val="0"/>
        <w:spacing w:line="276" w:lineRule="auto"/>
        <w:ind w:left="420"/>
        <w:contextualSpacing/>
        <w:rPr>
          <w:sz w:val="20"/>
          <w:szCs w:val="20"/>
        </w:rPr>
      </w:pPr>
      <w:r w:rsidRPr="00B067AB">
        <w:rPr>
          <w:sz w:val="20"/>
          <w:szCs w:val="20"/>
        </w:rPr>
        <w:t>5.  «100 великих имен в литературе» Составитель В.В Славин, Москва, издательство «Просвещение», 1998 г.</w:t>
      </w:r>
    </w:p>
    <w:p w:rsidR="00AA2C9B" w:rsidRPr="00B067AB" w:rsidRDefault="00AA2C9B" w:rsidP="000B7AC2">
      <w:pPr>
        <w:autoSpaceDE w:val="0"/>
        <w:autoSpaceDN w:val="0"/>
        <w:adjustRightInd w:val="0"/>
        <w:spacing w:line="276" w:lineRule="auto"/>
        <w:ind w:left="420"/>
        <w:contextualSpacing/>
        <w:rPr>
          <w:sz w:val="20"/>
          <w:szCs w:val="20"/>
        </w:rPr>
      </w:pPr>
      <w:r w:rsidRPr="00B067AB">
        <w:rPr>
          <w:sz w:val="20"/>
          <w:szCs w:val="20"/>
        </w:rPr>
        <w:t>6.   Энциклопедия для детей «Русская литература» М., издательство «Аванта», 2010 г., автор М.Д. Аксенова.</w:t>
      </w:r>
    </w:p>
    <w:p w:rsidR="00AA2C9B" w:rsidRPr="00B067AB" w:rsidRDefault="00AA2C9B" w:rsidP="000B7AC2">
      <w:pPr>
        <w:autoSpaceDE w:val="0"/>
        <w:autoSpaceDN w:val="0"/>
        <w:adjustRightInd w:val="0"/>
        <w:spacing w:line="276" w:lineRule="auto"/>
        <w:ind w:left="420"/>
        <w:contextualSpacing/>
        <w:rPr>
          <w:sz w:val="20"/>
          <w:szCs w:val="20"/>
        </w:rPr>
      </w:pPr>
      <w:r w:rsidRPr="00B067AB">
        <w:rPr>
          <w:sz w:val="20"/>
          <w:szCs w:val="20"/>
        </w:rPr>
        <w:t>7.   «Литература» Справочник школьника. М., издательство «Слово», 1995 г., автор В.Я Минков</w:t>
      </w:r>
    </w:p>
    <w:p w:rsidR="00AA2C9B" w:rsidRPr="00B067AB" w:rsidRDefault="00AA2C9B" w:rsidP="000B7AC2">
      <w:pPr>
        <w:autoSpaceDE w:val="0"/>
        <w:autoSpaceDN w:val="0"/>
        <w:adjustRightInd w:val="0"/>
        <w:spacing w:line="276" w:lineRule="auto"/>
        <w:ind w:left="420"/>
        <w:contextualSpacing/>
        <w:rPr>
          <w:sz w:val="20"/>
          <w:szCs w:val="20"/>
        </w:rPr>
      </w:pPr>
      <w:r w:rsidRPr="00B067AB">
        <w:rPr>
          <w:sz w:val="20"/>
          <w:szCs w:val="20"/>
        </w:rPr>
        <w:t>8.  «Чтение и развитие младших школьников: Приобщение детей к художественной литературе, как к искусству» М., издательство «Слово», 2009 г. автор З.И. Романовская.</w:t>
      </w:r>
    </w:p>
    <w:p w:rsidR="00AA2C9B" w:rsidRPr="00B067AB" w:rsidRDefault="00AA2C9B" w:rsidP="000B7AC2">
      <w:pPr>
        <w:rPr>
          <w:sz w:val="20"/>
          <w:szCs w:val="20"/>
        </w:rPr>
      </w:pPr>
    </w:p>
    <w:p w:rsidR="00AA2C9B" w:rsidRPr="00B067AB" w:rsidRDefault="00AA2C9B" w:rsidP="000B7AC2">
      <w:pPr>
        <w:rPr>
          <w:sz w:val="20"/>
          <w:szCs w:val="20"/>
        </w:rPr>
      </w:pPr>
    </w:p>
    <w:p w:rsidR="00AA2C9B" w:rsidRPr="00B067AB" w:rsidRDefault="00AA2C9B" w:rsidP="00793DBE">
      <w:pPr>
        <w:rPr>
          <w:b/>
          <w:sz w:val="20"/>
          <w:szCs w:val="20"/>
        </w:rPr>
      </w:pPr>
      <w:r w:rsidRPr="00B067AB">
        <w:rPr>
          <w:b/>
          <w:sz w:val="20"/>
          <w:szCs w:val="20"/>
        </w:rPr>
        <w:t>Учебно-методическое обеспечение программы:</w:t>
      </w:r>
    </w:p>
    <w:p w:rsidR="00AA2C9B" w:rsidRPr="00B067AB" w:rsidRDefault="00AA2C9B" w:rsidP="00793DBE">
      <w:pPr>
        <w:rPr>
          <w:b/>
          <w:sz w:val="20"/>
          <w:szCs w:val="20"/>
        </w:rPr>
      </w:pPr>
      <w:r w:rsidRPr="00B067AB">
        <w:rPr>
          <w:b/>
          <w:sz w:val="20"/>
          <w:szCs w:val="20"/>
        </w:rPr>
        <w:t xml:space="preserve"> </w:t>
      </w:r>
    </w:p>
    <w:p w:rsidR="00AA2C9B" w:rsidRPr="00B067AB" w:rsidRDefault="00AA2C9B" w:rsidP="00793DBE">
      <w:pPr>
        <w:autoSpaceDE w:val="0"/>
        <w:autoSpaceDN w:val="0"/>
        <w:adjustRightInd w:val="0"/>
        <w:spacing w:line="276" w:lineRule="auto"/>
        <w:ind w:firstLine="709"/>
        <w:contextualSpacing/>
        <w:rPr>
          <w:sz w:val="20"/>
          <w:szCs w:val="20"/>
        </w:rPr>
      </w:pPr>
      <w:r w:rsidRPr="00B067AB">
        <w:rPr>
          <w:sz w:val="20"/>
          <w:szCs w:val="20"/>
        </w:rPr>
        <w:t>Чуракова Н.А. Литературное чтение. 1 класс: М.: Академкнига/Учебник, 2011.</w:t>
      </w:r>
    </w:p>
    <w:p w:rsidR="00AA2C9B" w:rsidRPr="00B067AB" w:rsidRDefault="00AA2C9B" w:rsidP="00793DBE">
      <w:pPr>
        <w:autoSpaceDE w:val="0"/>
        <w:autoSpaceDN w:val="0"/>
        <w:adjustRightInd w:val="0"/>
        <w:spacing w:line="276" w:lineRule="auto"/>
        <w:ind w:firstLine="709"/>
        <w:contextualSpacing/>
        <w:rPr>
          <w:sz w:val="20"/>
          <w:szCs w:val="20"/>
        </w:rPr>
      </w:pPr>
      <w:r w:rsidRPr="00B067AB">
        <w:rPr>
          <w:sz w:val="20"/>
          <w:szCs w:val="20"/>
        </w:rPr>
        <w:t>Чуракова Н.А. Литературное чтение. 1 класс: Хрестоматия. — М.: Академкнига/Учебник, 2012.</w:t>
      </w:r>
    </w:p>
    <w:p w:rsidR="00AA2C9B" w:rsidRPr="00B067AB" w:rsidRDefault="00AA2C9B" w:rsidP="00793DBE">
      <w:pPr>
        <w:autoSpaceDE w:val="0"/>
        <w:autoSpaceDN w:val="0"/>
        <w:adjustRightInd w:val="0"/>
        <w:spacing w:line="276" w:lineRule="auto"/>
        <w:ind w:firstLine="709"/>
        <w:contextualSpacing/>
        <w:rPr>
          <w:sz w:val="20"/>
          <w:szCs w:val="20"/>
        </w:rPr>
      </w:pPr>
      <w:r w:rsidRPr="00B067AB">
        <w:rPr>
          <w:sz w:val="20"/>
          <w:szCs w:val="20"/>
        </w:rPr>
        <w:t>Чуракова Н.А., Малаховская О.В. Литературное чтение. 1 класс: Методическое пособие. — М.: Академкнига/Учебник, 2012.</w:t>
      </w:r>
    </w:p>
    <w:p w:rsidR="00AA2C9B" w:rsidRPr="00B067AB" w:rsidRDefault="00AA2C9B" w:rsidP="00793DBE">
      <w:pPr>
        <w:autoSpaceDE w:val="0"/>
        <w:autoSpaceDN w:val="0"/>
        <w:adjustRightInd w:val="0"/>
        <w:spacing w:line="276" w:lineRule="auto"/>
        <w:ind w:firstLine="709"/>
        <w:contextualSpacing/>
        <w:rPr>
          <w:sz w:val="20"/>
          <w:szCs w:val="20"/>
        </w:rPr>
      </w:pPr>
      <w:r w:rsidRPr="00B067AB">
        <w:rPr>
          <w:sz w:val="20"/>
          <w:szCs w:val="20"/>
        </w:rPr>
        <w:t>Малаховская О.В. Литературное чтение: Тетрадь для самостоятельной работы. 1 класс. — М.: Академкнига/Учебник, 2012.</w:t>
      </w:r>
    </w:p>
    <w:p w:rsidR="00AA2C9B" w:rsidRPr="00B067AB" w:rsidRDefault="00AA2C9B" w:rsidP="00793DBE">
      <w:pPr>
        <w:autoSpaceDE w:val="0"/>
        <w:autoSpaceDN w:val="0"/>
        <w:adjustRightInd w:val="0"/>
        <w:spacing w:line="276" w:lineRule="auto"/>
        <w:ind w:left="420"/>
        <w:contextualSpacing/>
        <w:rPr>
          <w:sz w:val="20"/>
          <w:szCs w:val="20"/>
        </w:rPr>
      </w:pPr>
      <w:r w:rsidRPr="00B067AB">
        <w:rPr>
          <w:sz w:val="20"/>
          <w:szCs w:val="20"/>
        </w:rPr>
        <w:t>Примерные программы по учебным предметам. Начальная школа. В 2 ч. Ч. 1 – 4-е изд.,  М.: Просвещение, 2012. – 400 с. – (Стандарты второго поколения).</w:t>
      </w:r>
    </w:p>
    <w:p w:rsidR="00AA2C9B" w:rsidRPr="00B067AB" w:rsidRDefault="00AA2C9B" w:rsidP="00793DBE">
      <w:pPr>
        <w:rPr>
          <w:sz w:val="20"/>
          <w:szCs w:val="20"/>
        </w:rPr>
      </w:pPr>
      <w:r w:rsidRPr="00B067AB">
        <w:rPr>
          <w:sz w:val="20"/>
          <w:szCs w:val="20"/>
        </w:rPr>
        <w:t>-иллюстративный материал;</w:t>
      </w:r>
    </w:p>
    <w:p w:rsidR="00AA2C9B" w:rsidRPr="00B067AB" w:rsidRDefault="00AA2C9B" w:rsidP="00793DBE">
      <w:pPr>
        <w:rPr>
          <w:sz w:val="20"/>
          <w:szCs w:val="20"/>
        </w:rPr>
      </w:pPr>
      <w:r w:rsidRPr="00B067AB">
        <w:rPr>
          <w:sz w:val="20"/>
          <w:szCs w:val="20"/>
        </w:rPr>
        <w:t>-дидактический материал к урокам;</w:t>
      </w:r>
    </w:p>
    <w:p w:rsidR="00AA2C9B" w:rsidRPr="00B067AB" w:rsidRDefault="00AA2C9B" w:rsidP="00793DBE">
      <w:pPr>
        <w:rPr>
          <w:sz w:val="20"/>
          <w:szCs w:val="20"/>
        </w:rPr>
      </w:pPr>
      <w:r w:rsidRPr="00B067AB">
        <w:rPr>
          <w:sz w:val="20"/>
          <w:szCs w:val="20"/>
        </w:rPr>
        <w:t>-набор контролирующих материалов;</w:t>
      </w:r>
    </w:p>
    <w:p w:rsidR="00AA2C9B" w:rsidRPr="00B067AB" w:rsidRDefault="00AA2C9B" w:rsidP="00793DBE">
      <w:pPr>
        <w:rPr>
          <w:sz w:val="20"/>
          <w:szCs w:val="20"/>
        </w:rPr>
      </w:pPr>
      <w:r w:rsidRPr="00B067AB">
        <w:rPr>
          <w:sz w:val="20"/>
          <w:szCs w:val="20"/>
        </w:rPr>
        <w:t>-электронные ресурсы.</w:t>
      </w:r>
    </w:p>
    <w:p w:rsidR="00AA2C9B" w:rsidRPr="00B067AB" w:rsidRDefault="00AA2C9B" w:rsidP="00793DBE">
      <w:pPr>
        <w:rPr>
          <w:sz w:val="20"/>
          <w:szCs w:val="20"/>
        </w:rPr>
      </w:pPr>
    </w:p>
    <w:p w:rsidR="00AA2C9B" w:rsidRPr="00B067AB" w:rsidRDefault="00AA2C9B" w:rsidP="00793DBE">
      <w:pPr>
        <w:rPr>
          <w:b/>
          <w:bCs/>
          <w:sz w:val="20"/>
          <w:szCs w:val="20"/>
        </w:rPr>
      </w:pPr>
    </w:p>
    <w:p w:rsidR="00AA2C9B" w:rsidRPr="00B067AB" w:rsidRDefault="00AA2C9B" w:rsidP="00793DBE">
      <w:pPr>
        <w:rPr>
          <w:b/>
          <w:bCs/>
          <w:sz w:val="20"/>
          <w:szCs w:val="20"/>
        </w:rPr>
      </w:pPr>
    </w:p>
    <w:p w:rsidR="00AA2C9B" w:rsidRPr="00B067AB" w:rsidRDefault="00AA2C9B" w:rsidP="00793DBE">
      <w:pPr>
        <w:rPr>
          <w:b/>
          <w:sz w:val="20"/>
          <w:szCs w:val="20"/>
        </w:rPr>
      </w:pPr>
    </w:p>
    <w:p w:rsidR="00AA2C9B" w:rsidRPr="00B067AB" w:rsidRDefault="00AA2C9B" w:rsidP="00793DBE">
      <w:pPr>
        <w:rPr>
          <w:sz w:val="20"/>
          <w:szCs w:val="20"/>
        </w:rPr>
      </w:pPr>
      <w:r w:rsidRPr="00B067AB">
        <w:rPr>
          <w:b/>
          <w:sz w:val="20"/>
          <w:szCs w:val="20"/>
        </w:rPr>
        <w:t xml:space="preserve"> </w:t>
      </w:r>
    </w:p>
    <w:p w:rsidR="00AA2C9B" w:rsidRPr="00B067AB" w:rsidRDefault="00AA2C9B" w:rsidP="00793DBE">
      <w:pPr>
        <w:rPr>
          <w:sz w:val="20"/>
          <w:szCs w:val="20"/>
        </w:rPr>
      </w:pPr>
    </w:p>
    <w:p w:rsidR="00AA2C9B" w:rsidRPr="00B067AB" w:rsidRDefault="00AA2C9B" w:rsidP="00793DBE">
      <w:pPr>
        <w:rPr>
          <w:sz w:val="20"/>
          <w:szCs w:val="20"/>
        </w:rPr>
      </w:pPr>
    </w:p>
    <w:p w:rsidR="00AA2C9B" w:rsidRPr="00B067AB" w:rsidRDefault="00AA2C9B" w:rsidP="000B7AC2">
      <w:pPr>
        <w:shd w:val="clear" w:color="auto" w:fill="FFFFFF"/>
        <w:rPr>
          <w:b/>
          <w:sz w:val="20"/>
          <w:szCs w:val="20"/>
        </w:rPr>
        <w:sectPr w:rsidR="00AA2C9B" w:rsidRPr="00B067AB" w:rsidSect="009E4388">
          <w:pgSz w:w="11906" w:h="16838"/>
          <w:pgMar w:top="709" w:right="850" w:bottom="851" w:left="567" w:header="708" w:footer="708" w:gutter="0"/>
          <w:cols w:space="708"/>
          <w:docGrid w:linePitch="360"/>
        </w:sectPr>
      </w:pPr>
    </w:p>
    <w:tbl>
      <w:tblPr>
        <w:tblW w:w="15768" w:type="dxa"/>
        <w:tblLayout w:type="fixed"/>
        <w:tblLook w:val="01E0"/>
      </w:tblPr>
      <w:tblGrid>
        <w:gridCol w:w="1012"/>
        <w:gridCol w:w="2497"/>
        <w:gridCol w:w="202"/>
        <w:gridCol w:w="1256"/>
        <w:gridCol w:w="364"/>
        <w:gridCol w:w="4859"/>
        <w:gridCol w:w="3059"/>
        <w:gridCol w:w="2519"/>
      </w:tblGrid>
      <w:tr w:rsidR="00AA2C9B" w:rsidRPr="00B067AB" w:rsidTr="000B7AC2">
        <w:trPr>
          <w:trHeight w:val="150"/>
        </w:trPr>
        <w:tc>
          <w:tcPr>
            <w:tcW w:w="15768" w:type="dxa"/>
            <w:gridSpan w:val="8"/>
            <w:tcBorders>
              <w:top w:val="nil"/>
              <w:bottom w:val="single" w:sz="4" w:space="0" w:color="auto"/>
            </w:tcBorders>
          </w:tcPr>
          <w:p w:rsidR="00AA2C9B" w:rsidRPr="000B7AC2" w:rsidRDefault="00AA2C9B" w:rsidP="000B7AC2">
            <w:pPr>
              <w:shd w:val="clear" w:color="auto" w:fill="FFFFFF"/>
              <w:rPr>
                <w:b/>
                <w:smallCaps/>
                <w:spacing w:val="-4"/>
                <w:sz w:val="20"/>
                <w:szCs w:val="20"/>
              </w:rPr>
            </w:pPr>
          </w:p>
          <w:p w:rsidR="00AA2C9B" w:rsidRPr="000B7AC2" w:rsidRDefault="00AA2C9B" w:rsidP="000B7AC2">
            <w:pPr>
              <w:shd w:val="clear" w:color="auto" w:fill="FFFFFF"/>
              <w:jc w:val="center"/>
              <w:rPr>
                <w:b/>
                <w:smallCaps/>
                <w:spacing w:val="-4"/>
                <w:sz w:val="20"/>
                <w:szCs w:val="20"/>
              </w:rPr>
            </w:pPr>
            <w:r w:rsidRPr="000B7AC2">
              <w:rPr>
                <w:b/>
                <w:smallCaps/>
                <w:spacing w:val="-4"/>
                <w:sz w:val="20"/>
                <w:szCs w:val="20"/>
              </w:rPr>
              <w:t>Календарно-тематическое планирование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i/>
                <w:sz w:val="20"/>
                <w:szCs w:val="20"/>
              </w:rPr>
            </w:pP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i/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№ урока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i/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Тема урока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i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i/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Дата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i/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Цели и задачи урока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i/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Характеристика учебной деятельности на уроке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i/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Формируемые УУД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Вводный урок. Знакомство с учебником.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учащихся с учебником «Азбука», её автором, художником: рассмотреть условные обозначения слов, предложений: формировать у учащихся начальные сведения о понятиях «речь письменная» и «речь устная»; развивать внимание, фонематический слух; обогащать словарный запас; воспитывать интерес к чтению.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Учить обращаться с учебной книгой, слушать учителя.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(умение работать с книгой, знать условные обозначения).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Слушание сказки «Заячья избушка», беседа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понятиями «речь письменная» и «речь устная»; учить слушать, понимать содержание и соотносить отдельные части сказки с иллюстрациями; сформировать образное представление о целостном сюжете сказки и отдельных её частях; воспитывать интерес к чтению.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Учить обращаться с учебной книгой, слушать учителя, воспроизводить по иллюстрациям сказку.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Личностные (самоопределение)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Сказка «Колобок»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знакомство с моделями единиц русского языка и их условными обозначениями; учить пользоваться устной речью в разных ситуациях; учить слушать и анализировать содержание сказки; развивать логическое мышление, внимание; воспитывать интерес к родному языку.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Учить обращаться с учебной книгой, слушать учителя, воспроизводить по иллюстрациям сказку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анализ содержания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Личностные (самоопределение)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«Как хлеб на стол пришёл?» Речь устная и письменная. Предложение. Интонация.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знакомство с моделями единиц русского языка, ввести термин «интонация»; учить слушать и давать оценку литературному произведению; развивать речь, внимание, мышление; обогащать словарный запас; воспитывать бережное отношение к хлебу.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схемы предложения, учатся работать в паре.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Личностные (смыслообразование).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Коммуникативные (умение выражать свои мысли;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«Доброе дело». Текст. Предложение. Слово. Слова-предметы. Живые и неживые предметы.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Сформировать у детей на основе графической модели текста элементарное образное представление о тексте как «о доме, в котором живут и дружат» предложения; показать, что предложения состоят из слов. Которые фиксируются с помощью коротких прямоугольников и шаблонов фишек; сформировать первичные  представления о словах-предметах; раскрыть смысл условных обозначений («конверт», «раскрытая книга»)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схемы предложения. Учатся работать в парах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Коммуникативные (умение выражать свои мысли; сотрудничать с соседом по парте).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(моделирование).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«Попугай» текст. Живые и неживые предметы.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знакомство со структурами единицами графической системы печатных букв; полосками в форме полуовалов; закреплять наглядно- образное представление о содержании и структуре текста, о  словах-предметах; учить определять одушевлённые и неодушевлённые слова-предметы. Развивать внимание, память, речь. Воспитывать интерес к чтению.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схемы предложения.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Личностные (самоопределение)</w:t>
            </w:r>
          </w:p>
        </w:tc>
      </w:tr>
      <w:tr w:rsidR="00AA2C9B" w:rsidRPr="00B067AB" w:rsidTr="00F56622">
        <w:trPr>
          <w:trHeight w:val="3657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«Неудачная прогулка». Слова-действия.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уч-ся с временной последовательностью событий; формировать первичное образное представление о словах-действиях; закрепить наглядно-образное представление о содержании и структуре текста. Развивать речь, внимание, память. Воспитывать любовь и бережное отношение к книге.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схемы предложения, учатся последовательно излагать мысль.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(моделирование).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«Догадливая лягушка». Слова-признаки.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уч-ся со словами-признаками; формировать умение соотносить содержание рассказа с графической моделью текста.. Закрепить наглядно-образного представления о структуре текста, о временной последовательности событий. Обогащать словарный запас.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Воспитывать скромность, уважение к другим людям.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схемы предложения.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(моделирование).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«Зимние забавы», «Наши гости». Слова-помощники.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рассказами повествовательного и описательного видов, со словом-помощником. Которое служит для связи слов в предложении; упражнять в моделировании предложений, состоящих из отдельных слов. Воспитывать бережное отношение к книге, интерес к чтению.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схемы предложения. Работают в паре.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Личностные (самоопределение)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10.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Текст, слово, предложение. Закрепление.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знакомство с моделями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единиц русского языка, ввести понятия «восклицательное» и «вопросительное» предложения; учить составлять их по данным схемам; учить слушать и анализировать литературное произведение. Развивать речь, внимание, логическое мышление. Воспитывать чувство товарищества.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схемы предложения. Учатся слушать и анализировать текст.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(моделирование).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 [а], буквы А,а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гласным звуком [а]-ртораскрывателем; рассмотреть значения слова «кран»; учить акцентированному произнесению гласных звуков, Зафиксированных в звуковых моделях слов. Развивать фонематический слух и культуру звукопроизношения, Формировать умение воспринимать на слух и образно представлять стихотворный текст. Воспитывать культуру учебного труда.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 Учатся выделять звук в словах, произносить звук [а].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Личностные (самоопределение)</w:t>
            </w:r>
          </w:p>
          <w:p w:rsidR="00AA2C9B" w:rsidRPr="00B067AB" w:rsidRDefault="00AA2C9B" w:rsidP="00793DBE">
            <w:pPr>
              <w:spacing w:line="240" w:lineRule="atLeast"/>
              <w:rPr>
                <w:i/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 [а], буквы А,а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условным обозначением звука [а] с помощью строчной печатной буквы в квадратных скобках; учить акцентированному произнесению гласных звуков, зафиксированных в звуковых моделях слов. Формировать умение воспринимать на слух и образно представлять стихотворный текст и корректировать его содержание. Воспитывать интерес к чтению.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 Учатся воспринимать текст на слух.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i/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 [о], буквы О,о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гласным звуком [о] -ртораскрывателем; учить акцентированному произнесению гласных звуков, Развивать фонематический слух . Обогащать словарный запас. Воспитывать трудолюбие.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  Обучение  произношению звука, в заданной последовательности, в слове выделение его среди других звуков.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i/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 [о], буквы О,о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условным обозначением звука [о] с помощью строчной печатной буквы в квадратных скобках; учить акцентированному произнесению гласных звуков, зафиксированных в звуковых моделях слов. Закреплять приём воспроизведения слова вслух на основе его звуковой модели. Воспитывать культуру учебного труда.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 Обучение акцентированному произношению гласных звуков.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i/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15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 [у] буквы У,у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гласным звуком [у]-ртораскрывателем; учить акцентированному произнесению гласных звуков, Развивать фонематический слух . Формировать умение воспринимать на слух и образно представлять стихотворный текст. Обогащать словарный запас. Воспитывать культуру учебного труда.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 Выделение звука среди других звуков.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Личностные (самоопределение)</w:t>
            </w:r>
          </w:p>
          <w:p w:rsidR="00AA2C9B" w:rsidRPr="00B067AB" w:rsidRDefault="00AA2C9B" w:rsidP="00793DBE">
            <w:pPr>
              <w:spacing w:line="240" w:lineRule="atLeast"/>
              <w:rPr>
                <w:i/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16.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 [у], буквы У,у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условным обозначением звука [у] с помощью строчной печатной буквы в квадратных скобках; учить акцентированному произнесению гласных звуков, зафиксированных в звуковых моделях слов. Закреплять приём воспроизведения слова вслух на основе его звуковой модели. Формировать умение воспринимать на слух и образно представлять стихотворный текст и корректировать его содержание. Воспитывать аккуратность и терпение.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i/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. Звук [э], буквы Э,э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гласным звуком [э]-ртораскрывателем; учить акцентированному произнесению гласных звуков, зафиксировать в звуковых моделях слов. Развивать фонематический слух и культуру звукопроизношения. Формировать умение воспринимать на слух и образно представлять стихотворный текст. Воспитывать интерес к чтению.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буквы, конструирование схемы предложения.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i/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18.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 [э] буквы Э,э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условным обозначением звука [э] с помощью строчной печатной буквы в квадратных скобках; учить акцентированному произнесению гласных звуков, зафиксированных в звуковых моделях слов. Закреплять приём воспроизведения слова вслух на основе его звуковой модели. Формировать умение воспринимать на слух и образно представлять стихотворный текст и корректировать его содержание. Воспитывать культуру учебного труда.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  Обучение  произношению звука, в заданной последовательности, в слове выделение его среди других звуков.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i/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19.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 [ы], буква ы.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гласным звуком [ы]-ртораскрывателем; учить акцентированному произнесению гласных звуков, зафиксированных в звуковых моделях слов. Развивать фонематический слух и культуру звукопроизношения. Формировать умение воспринимать на слух и образно представлять стихотворный текст. Воспитывать культуру учебного труда 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  Обучение  произношению звука, в заданной последовательности, в слове выделение его среди других звуков.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20.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 [и], буквы И,и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гласным звуком [и]-ртораскрывателем; учить акцентированному произнесению гласных звуков, зафиксированных в звуковых моделях слов. Развивать фонематический слух и культуру звукопроизношения. Формировать умение воспринимать на слух и образно представлять стихотворный текст. Воспитывать любовь к Родине.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 Обучение  произношению звука, в заданной последовательности, в слове выделение его среди других звуков.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 [и], буквы И,и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условным обозначением звука [и] с помощью строчной печатной буквы в квадратных скобках; учить акцентированному произнесению гласных звуков, зафиксированных в звуковых моделях слов. Закреплять приём воспроизведения слова вслух на основе его звуковой модели. Развивать фонематический слух. Рассмотреть значения слова «иголка». Воспитывать культуру учебного труда.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  Обучение  произношению звука, в заданной последовательности, в слове выделение его среди других звуков.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Коммуникативные (умение выражать свои мысли).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Гласные звуки – ртораскрыватели: [а], [о],[у],[ы] [э],[и]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Рассмотреть роль гласных букв. Продолжить формирование умения выделять гласные звуки. Обогащать словарный запас. Развивать речевые умения. Воспитывать доброту и уважение к другим людям.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схемы предложения. Учатся читать и понимать текст.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Личностные (самоопределение)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23.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Слог, ударение. Смыслоразличительная роль ударения.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понятием  «слог», «ударение». Учить определять количество слогов в слове. Рассмотреть смыслоразличительную роль ударения. Развивать речевые умения, внимание 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схемы слова. Обучение  делению слова на слоги и постановке ударения.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Личностные (самоопределение)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[м], [м], буквы М, м. Две работы буквы М.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условным обозначением твёрдого и  мягкого звуков [м],[м ]с помощью строчной печатной буквы в квадратных скобках и апострофа. Учить акцентированному произнесению согласных звуков на основе одноуровневых моделей слов. Учить читать слова по слогам и орфоэпически. Формировать умение читать предложения как относительно законченные по смыслу структурные единицы.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  Обучение чтению в схемах и текстах буквенной записи слов по слогам  и орфоэпически.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Коммуникативные (умение выражать свои мысли).</w:t>
            </w:r>
          </w:p>
          <w:p w:rsidR="00AA2C9B" w:rsidRPr="00B067AB" w:rsidRDefault="00AA2C9B" w:rsidP="00793DBE">
            <w:pPr>
              <w:spacing w:line="240" w:lineRule="atLeast"/>
              <w:rPr>
                <w:i/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[м],[м], буквы М, м.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И – показатель мягкости предшествующих согласных звуков.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Учить читать слова по слогам и орфоэпически. Формировать умение читать предложения как относительно законченные по смыслу структурные единицы. Формировать умение воспринимать на слух и образно представлять стихотворный текст. Воспитывать культуру учебного труда.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  Обучение чтению в схемах и текстах буквенной записи слов по слогам  и орфоэпически.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26.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[н],[н], буквы Н, н. Две работы буквы Н.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условным обозначением твёрдого и  мягкого звуков [н], [н] с помощью строчной печатной буквы в квадратных скобках и апострофа. Учить акцентированному произнесению согласных звуков на основе одноуровневых моделей слов. Раскрыть технологию перекодирования звуковой формы слова в буквенную на основе двухуровневых моделей слов. Учить читать слова по слогам и орфоэпически. Формировать умение читать предложения как относительно законченные по смыслу структурные единицы.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  Обучение чтению в схемах и текстах буквенной записи слов по слогам  и орфоэпически.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(моделирование).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27.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[м],[м] и [н],[н]. Повторение и обобщение.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Раскрыть технологию перекодирования звуковой формы слова в буквенную на основе двухуровневых моделей слов. Учить читать слова по слогам и орфоэпически. Формировать умение читать предложения как относительно законченные по смыслу структурные единицы. Закреплять приём воспроизведения слова вслух на основе его звуковой модели.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Обучение анализу текста, делению слов на слоги.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i/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28.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[л],[л], буквы Л,л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условным обозначением твёрдого и  мягкого звуков [л], [л] с помощью строчной печатной буквы в квадратных скобках и апострофа. Учить акцентированному произнесению согласных звуков на основе одноуровневых моделей слов. Раскрыть технологию перекодирования звуковой формы слова в буквенную на основе двухуровневых моделей слов. Учить читать слова по слогам и орфоэпически. Формировать умение читать предложения как относительно законченные по смыслу структурные единицы. Воспитывать культуру учебного труда.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буквы, учатся определять звонкие – глухие согласные звуки.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(моделирование).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29.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[л],[л], буквы Л,л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Раскрыть технологию перекодирования звуковой формы слова в буквенную на основе двухуровневых моделей слов. Учить читать слова по слогам и орфоэпически. Формировать умение читать предложения как относительно законченные по смыслу структурные единицы; Умение воспринимать на слух и образно представлять стихотворный текст и корректировать его содержание  Закреплять приём воспроизведения слова вслух на основе его звуковой модели.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  Учатся работать в паре.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(поиск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(подведение под понятие)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30.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[р],[р], буквы Р,р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условным обозначением твёрдого и  мягкого звуков [р], [р] с помощью строчной печатной буквы в квадратных скобках и апострофа. Учить акцентированному произнесению согласных звуков на основе одноуровневых моделей слов. Раскрыть технологию перекодирования звуковой формы слова в буквенную на основе двухуровневых моделей слов. Учить читать слова по слогам и орфоэпически. Формировать умение читать предложения как относительно законченные по смыслу структурные единицы; умение воспринимать на слух и образно представлять стихотворный текст и корректировать его содержание. Воспитывать культуру учебного труда.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  Учатся определять твёрдые и мягкие согласные.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(моделирование, умение выражать свои мысли).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[р],[р], буквы Р,р. Повторение.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Раскрыть технологию перекодирования звуковой формы слова в буквенную на основе двухуровневых моделей слов. Учить читать слова по слогам и орфоэпически. Формировать умение читать предложения как относительно законченные по смыслу структурные единицы; Умение воспринимать на слух и образно представлять стихотворный текст и корректировать его содержание  Закреплять приём воспроизведения слова вслух на основе его звуковой модели.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Личностные (самоопределение)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(поиск нужных слов)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Звук </w:t>
            </w:r>
            <w:r w:rsidRPr="00B067AB">
              <w:rPr>
                <w:sz w:val="20"/>
                <w:szCs w:val="20"/>
                <w:lang w:val="en-US"/>
              </w:rPr>
              <w:t>[</w:t>
            </w:r>
            <w:r w:rsidRPr="00B067AB">
              <w:rPr>
                <w:sz w:val="20"/>
                <w:szCs w:val="20"/>
              </w:rPr>
              <w:t>й] буква й.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.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условным обозначением звонкого  мягкого звука [й] с помощью строчной печатной буквы в квадратных скобках и апострофа. Учить акцентированному произнесению согласных звуков на основе одноуровневых моделей слов. Раскрыть технологию перекодирования звуковой формы слова в буквенную на основе двухуровневых моделей слов. Учить читать слова по слогам и орфоэпически. Формировать умение читать предложения как относительно законченные по смыслу структурные единицы. Закрепить умение воспринимать слова вслух  на основе его звуковой модели. Воспитывать культуру учебного труда.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 Деление  согласных на твёрдые и мягкие, звонкие и глухие, обучение пересказу.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(сравнение и моделирование).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 [й], буква й. Закрепление.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Закреплять умение обозначать зв. мяук. Звук [й] с помощью строчной печатной буквы в квадратных скобках. Учить читать по слогам и орфоэпически. Развивать фонематический слух и культуру звукопроизношения. Формировать умение воспринимать на слух и образно представлять стихотворный текст и корректировать его содержание.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 Работа со схемами и словами, обучение чтению слов с новым звуком.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(поиск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Универсальые логические действия</w:t>
            </w:r>
            <w:r w:rsidRPr="00B067AB">
              <w:rPr>
                <w:sz w:val="20"/>
                <w:szCs w:val="20"/>
              </w:rPr>
              <w:t xml:space="preserve"> (подведение под понятие)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Буквы Я,я в начале слова и перед гласной – два звука [йа]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функцией буквы «я» обозначать два звука [й а]в определённый позициях. Учить читать слова с новой буквой. Закреплять знание условного обозначения зв., гл., тв., мягк. согласных звуков. Раскрыть технологию перекодирования звуковой формы слова в буквенную на основе двухуровневых моделей слов. Учить читать слова по слогам и орфоэпически.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  Обучение чтению текста с изученными буквами, работа со схемами слов.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Буква я –показатель мягкости предшествующего согласного.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Раскрыть функцию буквы «я» в качестве показателя мягк. согл. звуков. Способствовать развитию навыков правильного, беглого, выразительного чтения. Рассмотреть значение слова «язык». Воспитывать любовь к русскому языку.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читать текст с изученными буквами, работа со схемами слов, работа в паре.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Коммуникативные (умение выраж. свои мысли; сотрудничать с соседом по парте).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36.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Буквы Ё,ё в начале слова и перед гласной – два звука [йо]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функцией буквы «ё» обозначать два звука [й о]в определённый позициях. Учить читать слова с новой буквой. Закреплять знание условного обозначения зв., гл., тв., мягк. согласных звуков. Раскрыть технологию перекодирования звуковой формы слова в буквенную на основе двухуровневых моделей слов. Учить читать слова по слогам и орфоэпически. Воспитывать любовь к животным.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буквы.. Работа со схемами слов и с текстом.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(моделирование).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37.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Буква ё –показатель мягкости предшествующего согласного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Раскрыть функцию буквы «ё» в качестве показателя мягкие согласные  звуков. Закреплять знание условного обозначения зв. гл.. тв., и мягк. согласных звуков. Способствовать развитию навыков правильного, беглого, выразительного чтения. Раскрыть технологию перекодирования звуковой формы слова в буквенную на основе двухуровневых моделей слов. Воспитывать культуру учебного труда.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со схемами слов и с текстом.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Личностные (смыслообразование). Познавательные (моделирование)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38.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Буквы Ю,ю в начале слова и перед гласной – два звука [йу]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функцией буквы «ю» обозначать два звука [й у] в определённый позициях. Учить читать слова с новой буквой. Закреплять знание условного обозначения зв., гл., тв., мягк. согласных звуков. Раскрыть технологию перекодирования звуковой формы слова в буквенную на основе двухуровневых моделей слов. Учить читать слова по слогам и орфоэпически. Воспитывать уважение друг к другу.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со схемами слов и с текстом.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Личностные (самоопределение)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39.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Буква ю –показатель мягкости предшествующего согласного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Раскрыть функцию буквы «ю» в качестве показателя мягк. согл. звуков. Закреплять знание условного обозначения зв. гл.. тв., и мягк. согласных звуков. выразительного чтения. тв., мягк. согласных звуков. Учить акцинтированному произнесению согл. зв. на основе одноуровневых моделей слов. Раскрыть технологию перекодирования звуковой формы слова в буквенную на основе двухуровневых моделей слов. Воспитывать культуру учебного труда.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со схемами слов и с текстом.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Коммуникативные (планирование учебного сотрудничества, умения выражать свои мысли).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(моделирование)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40.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Буквы Е,е в начале слова и перед гласной – два звука [йэ]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функцией буквы «е» обозначать два звука [й э] в определённый позициях. Учить читать слова с новой буквой. Закреплять знание условного обозначения зв., гл., тв., мягк. согласных звуков. Раскрыть технологию перекодирования звуковой формы слова в буквенную на основе двухуровневых моделей слов. Учить читать слова по слогам и орфоэпически. Закреплять приём воспроизведения слова вслух на основе его звуковой модели. Воспитывать любознательность.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 Работа со схемами слов и с текстом.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Коммуникативные (умение выражать свои мысли).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41.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Буква е –показатель мягкости предшествующего согласного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Раскрыть функцию буквы «е» в качестве показателя мягк. согл. звуков. Закреплять знание условного обозначения зв. гл.. тв., и мягк. согласных звуков. выразительного чтения. тв., мягк. согласных звуков. Учить акцинтированному произнесению согл. зв. на основе одноуровневых моделей слов. Раскрыть технологию перекодирования звуковой формы слова в буквенную на основе двухуровневых моделей слов. Воспитывать культуру учебного труда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со схемами слов и с текстом.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Регулятивные (самоконтроль).</w:t>
            </w:r>
          </w:p>
          <w:p w:rsidR="00AA2C9B" w:rsidRPr="00B067AB" w:rsidRDefault="00AA2C9B" w:rsidP="00793DBE">
            <w:pPr>
              <w:spacing w:line="240" w:lineRule="atLeast"/>
              <w:rPr>
                <w:i/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42.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Буква ь – для обозначения мягкости согласных.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формировать  умения работать с предложениями, навык чтения слов с «ь» -показателем мягк. согл. зв. Добиться осознания того, что мягкий знак не обозначает звука. Воспитывать интерес к чтению.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 Учатся читать слова с буквой Ь.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i/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1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43.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[д],[д], буквы Д,д.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со звонкими Зв. [д], [д]. Учить акцентированному произнесению согласных звуков на основе одноуровневых моделей слов. Раскрыть технологию перекодирования звуковой формы слова в буквенную на основе двухуровневых моделей слов. Учить читать слова по слогам и орфоэпически. Формировать умение читать предложения как относительно законченные по смыслу структурные единицы; умение воспринимать на слух и образно представлять стихотворный текст и корректировать его содержание.  Воспитывать трудолюбие.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 Сравнение пары слов по звучанию и значению.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Личностные (самоопределение)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(работа с текстом и иллюстрациями, 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(подведение под понятие)</w:t>
            </w:r>
          </w:p>
        </w:tc>
      </w:tr>
      <w:tr w:rsidR="00AA2C9B" w:rsidRPr="00B067AB" w:rsidTr="00F56622">
        <w:trPr>
          <w:trHeight w:val="352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44.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[д],[д], буквы Д,д. Повторение.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формировать умения выделять зв. согл. зв. [д][д] .Упражнять в чтении слогов с новой буквой .Закреплять понимание смысло-различительной функции фонем. Учить акцентированному произнесению согл. зв. на основе одноуровневых моделей слов; подбирать слова-антонимы. Формировать умение читать предложения как относительно законченные по смыслу структурные единицы. Воспитывать культуру учебного труда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 Чтение в ускоренном темпе.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глухие, твёрдые и мягкие  согласные звуки.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Личностные (самоопределение, смыслообразов.)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(поиск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(подведение под понятие)</w:t>
            </w:r>
          </w:p>
        </w:tc>
      </w:tr>
      <w:tr w:rsidR="00AA2C9B" w:rsidRPr="00B067AB" w:rsidTr="00F56622">
        <w:trPr>
          <w:trHeight w:val="354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45.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[т],[т], буквы Т,т.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гл. зв. [т]. [т].   Упражнять в чтении слогов, слов и текстов с новой буквой. Учит дифференцировать эти зв. по тв. –мягк. и сравнивать их по очерёдности со зв. согласными [т], [т]. закреплять знание условного обозначения зв., гл., тв., мягк. согл. звуков. Воспитывать любовь к животным.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tabs>
                <w:tab w:val="left" w:pos="2660"/>
              </w:tabs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i/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335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46.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[т],[т], буквы Т,т.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формирование умения определять согласные глухие зв. [ т][  т] . упражнять в чтении слогов, слов и текстов с новой буквой. Учить дифференцировать звуки по твёрдости-мягкости и сравнивать их по очерёдности с соответствующей парой звонких согл. зв.[ т][ т] . Закреплять знание условного обозначения звонкого, глухого, твёрдого и мягкого согл. зв. ; приём воспроизведения слова вслух на основе его звуковой модели. Рассмотреть значение слова «кисть».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(работа с текстом и иллюстрациями)</w:t>
            </w:r>
          </w:p>
        </w:tc>
      </w:tr>
      <w:tr w:rsidR="00AA2C9B" w:rsidRPr="00B067AB" w:rsidTr="00F56622">
        <w:trPr>
          <w:trHeight w:val="285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47.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[д],[д]- [т],[т]. Повторение и обобщение.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формировать  умений выделять зв. согл. зв. [д][д]  и глухих[ т][  т] .Упражнять в чтении слогов с новой буквой .Закреплять понимание смысло- различительной функции фонем. Учить акцентированному произнесению согл. зв. на основе одноуровневых моделей слов; подбирать слова-антонимы. Формировать умение читать предложения как относительно законченные по смыслу структурные единицы. Рассмотреть значения слова «каток». Воспитывать культуру учебного труда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Обучение работе в паре.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Личностные (самоопределение, смыслообразов.)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(поиск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300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48.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[з],[з] буквы З,з.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со звонкими зв. [з, [з]. Учить акцентированному произнесению согласных звуков на основе одноуровневых моделей слов. Раскрыть технологию перекодирования звуковой формы слова в буквенную на основе двухуровневых моделей слов. Учить читать слова по слогам и целыми словами. Формировать умение читать предложения как относительно законченные по смыслу структурные единицы. Воспитывать интерес устному народному творчеству.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(работа с текстом и иллюстрациями,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49.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[з],[з] буквы З,з.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формировать  умения выделять зв. согл. зв. [з][з]  .Упражнять в чтении слогов с новой буквой .раскрыть технологию перекодирования звуковой формы слова в буквенную на основе двухуровневых моделей слов; подбирать слова-антонимы. Формировать умение читать предложения как относительно законченные по смыслу структурные единицы. Рассмотреть значения слова «звезда». Воспитывать культуру учебного труда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глухие, твёрдые и мягкие  согласные звуки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(работа с текстом и иллюстрациями)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50.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[с],[с] буквы С,с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гл. зв. [</w:t>
            </w:r>
            <w:r w:rsidRPr="00B067AB">
              <w:rPr>
                <w:sz w:val="20"/>
                <w:szCs w:val="20"/>
                <w:lang w:val="en-US"/>
              </w:rPr>
              <w:t>c</w:t>
            </w:r>
            <w:r w:rsidRPr="00B067AB">
              <w:rPr>
                <w:sz w:val="20"/>
                <w:szCs w:val="20"/>
              </w:rPr>
              <w:t>]. [</w:t>
            </w:r>
            <w:r w:rsidRPr="00B067AB">
              <w:rPr>
                <w:sz w:val="20"/>
                <w:szCs w:val="20"/>
                <w:lang w:val="en-US"/>
              </w:rPr>
              <w:t>c</w:t>
            </w:r>
            <w:r w:rsidRPr="00B067AB">
              <w:rPr>
                <w:sz w:val="20"/>
                <w:szCs w:val="20"/>
              </w:rPr>
              <w:t>].   Упражнять в чтении слогов, слов и текстов с новой буквой. Учить  акцентированному произнесению согл. зв. на основе одноуровневых моделей слов.  Формировать умение читать предложения как относительно законченные по смыслу структурные единицы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51.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[с],[с] буквы С,с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формировать  умения выделять гл. согл. зв. [с][с]  .Упражнять в чтении слогов с новой буквой .раскрыть технологию перекодирования звуковой формы слова в буквенную на основе двухуровневых моделей слов; подбирать слова-антонимы. Формировать умение читать предложения как относительно законченные по смыслу структурные единицы.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Чтение в ускоренном темпе.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Личностные (смыслообразование)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52.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[з],[з]- [с],[с]. Повторение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Учить дифференцировать звонкие  по твёрдости-мягкости и сравнивать их по очерёдности с соответствующей парой звонких согл. зв.[ з] [з ]. продолжить формирование умения выделять согл. гл. зв. [ с][ с] .Упражнять в чтении слогов ислов, текстов с новой буквой.  Закреплять знание условного обозначения звонкого, глухого, твёрдого и мягкого согласные звонкие  Учить подбирать слова-антонимы.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Чтение в ускоренном темпе.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Личностные (смыслообразование)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(поиск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(подведение под понятие)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53.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[г],[г]буквы Г,г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со звонкими зв. [г], [г]. Учить акцентированному произнесению согласных звуков на основе одноуровневых моделей слов. Раскрыть технологию перекодирования звуковой формы слова в буквенную на основе двухуровневых моделей слов. Учить читать слова по слогам и целыми словами; подбирать слова-антонимы. Формировать умение читать предложения как относительно законченные по смыслу структурные единицы. Воспитывать культуру  учебного труда.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Поиск и выделение необходимой информации (поиск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54.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[г],[г] буквы Г,г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формировать  умения выделять звонкие согласные  зв. [г][г]  .Упражнять в чтении слогов с новой буквой .раскрыть технологию перекодирования звуковой формы слова в буквенную на основе двухуровневых моделей слов; подбирать слова-антонимы. Закреплять приём воспроизведения слова вслух на основе его звуковой модели. Формировать умение читать предложения как относительно законченные по смыслу структурные единицы.  Воспитывать культуру учебного труда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Чтение в ускоренном темпе.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(работа с текстом и иллюстрациями)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556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55.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[к],[к], буквы К,к.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глухими зв. [к,] [к]. Учить акцентированному произнесению согласных звуков на основе одноуровневых моделей слов. Продолжить формирование умений практического определения звонкости-глухости изучаемых звуков.  Учить читать слова по слогам и целыми словами с новой буквой. Формировать умение читать предложения как относительно законченные по смыслу структурные единицы. Воспитывать культуру  учебного труда.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Чтение в ускоренном темпе.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глухие, твёрдые и мягкие  согласные звуки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(работа с текстом и иллюстрациями)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56.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[г],[г].-[к],[к]. повторение и обобщение.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формирование навыка беглого, осознанного чтения. Рассмотреть значения слов «коса», «ключ». Учить узнавать графический образ букв. Развивать речевые умения, внимание, память.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Чтение в ускоренном темпе.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Личностные (смыслообразование)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(поиск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 анализ парных звуков)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57.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[в],[в], буквы В,в.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со звонкими зв. [в][в]. Учить акцентированному произнесению согласных звуков на основе одноуровневых моделей слов. Раскрыть технологию перекодирования звуковой формы слова в буквенную на основе двухуровневых моделей слов. Учить читать слова по слогам и целыми словами; подбирать слова-антонимы. Формировать умение читать предложения как относительно законченные по смыслу структурные единицы. Воспитывать любовь к животным.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Чтение в ускоренном темпе.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Личностные (самоопределение)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Поиск и выделение необходимой информации (поиск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(подведение под понятие)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58.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[в],[в], буквы В,в.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формировать умения выделять звонкие согласные  зв. [в][в]  .Упражнять в чтении слогов с новой буквой .раскрыть технологию перекодирования звуковой формы слова в буквенную на основе двухуровневых моделей слов; подбирать слова-антонимы. Закреплять приём воспроизведения слова вслух на основе его звуковой модели. Формировать умение читать предложения как относительно законченные по смыслу структурные единицы.  Воспитывать любовь к народному творчеству.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Коммуникативные (планирование учебного сотрудничества, умения выражать свои мысли).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59.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[ф],[ф], буквы Ф,ф.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глухими зв. [ф] [ф]. Учить акцентированному произнесению согласных звуков на основе одноуровневых моделей слов. Продолжить формирование умений практического определения звонкости-глухости изучаемых звуков.  Учить читать слова по слогам и целыми словами с новой буквой. Формировать умение читать предложения как относительно законченные по смыслу структурные единицы. Воспитывать культуру  учебного труда.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Поиск и выделение необходимой информации (поиск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признаков, анализ парных звуков)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60.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[ф],[ф], буквы Ф,ф.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Совершенствовать навык чтения. Закреплять умение определять парные согласные звуки. Обогащать словарный запас учащихся.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(работа с текстом и иллюстрациями)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61.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[б],[б], буквы Б,б.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со звонкими зв. [б][б]. Учить акцентированному произнесению согласных звуков на основе одноуровневых моделей слов. Раскрыть технологию перекодирования звуковой формы слова в буквенную на основе двухуровневых моделей слов. Учить читать слова по слогам и целыми словами. Формировать умение читать предложения как относительно законченные по смыслу структурные единицы. Воспитывать любознательность.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62.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[б],[б], буквы Б,б.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формировать  умения выделять звонкие  согласные  зв. [б][б]  .Упражнять в чтении слогов с новой буквой .Раскрыть технологию перекодирования звуковой формы слова в буквенную на основе двухуровневых моделей слов. Закреплять приём воспроизведения слова вслух на основе его звуковой модели.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работа с текстом и иллюстрациями, 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(подведение под понятие)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63.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[п],[п], буквы П,п.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глухими зв. [п] [п]. Учить акцентированному произнесению согласных звуков на основе одноуровневых моделей слов. Продолжить формирование умений практического определения звонкости-глухости изучаемых звуков.  Учить читать слова по слогам и целыми словами с новой буквой. Формировать умение читать предложения как относительно законченные по смыслу структурные единицы.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Чтение в ускоренном темпе.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(поиск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признаков, анализ парных звуков)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64.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[п],[п], буквы П,п.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Рассмотреть значения слова «плитка».Совершенствовать навык чтения. Закреплять умение определять парные согласные звуки. Обогащать словарный запас учащихся.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Чтение в ускоренном темпе.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глухие, твёрдые и мягкие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(работа с текстом и иллюстрациями)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65.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 [ж], буквы Ж,ж.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со звонким твёрдого зв. [ж]. Упражнять в чтении слогов, слов и текстов с новой буквой. Учить  акцентированному произнесению согл. зв. на основе одноуровневых моделей слов.  Формировать умение воспринимать на слух и образно представлять прочитанное.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(поиск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66.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 [ж],, буквы Ж,ж.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формировать умение выделять новый звук. Упражнять в чтении слогов. Слов, и текстов с новой буквой. Закреплять знание условного обозначения звонкого, глухого. Твёрдого и мягкого согласных звуков.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(работа с текстом и иллюстрациями)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AA2C9B" w:rsidRPr="00B067AB" w:rsidTr="00F56622">
        <w:trPr>
          <w:trHeight w:val="114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67.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[ш],[ш],буквы Ш,ш.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глухим твёрдого зв. [ш]. Продолжить формирование умений практического определения звонкости-глухости изучаемых звуков. Упражнять в чтении слогов, слов и текстов с новой буквой. Учить  акцентированному произнесению согл. зв. на основе одноуровневых моделей слов.  Формировать умение воспринимать на слух и образно представлять прочитанное.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Познавательные Поиск и выделение необходимой информации (работа с текстом и иллюстрациями, 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68.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[ш]-[ж]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Совершенствовать навык чтения. Закреплять умение определять парные согласные звуки. Обогащать словарный запас учащихся.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Чтение в ускоренном темпе.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определять звонкие – глухие  согласные звуки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Личностные </w:t>
            </w:r>
            <w:r w:rsidRPr="00B067AB">
              <w:rPr>
                <w:sz w:val="20"/>
                <w:szCs w:val="20"/>
              </w:rPr>
              <w:t>(смыслообразов.)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  <w:r w:rsidRPr="00B067AB">
              <w:rPr>
                <w:sz w:val="20"/>
                <w:szCs w:val="20"/>
              </w:rPr>
              <w:t xml:space="preserve"> Поиск и выделение необходимой информации(поиск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>( анализ парных звуков)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69.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Обозначение звука [й] с помощью разделительного Ь. [ью, ья, ьё, ье]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Учить дифференцировать звуки: сформулировать знания о буквах Е, Ё, Ю, Я,И как показателях мягкости согласного звука и буквах, которые могут обозначать два звука. Закреплять знание условного обозначения, глухого, твёрдого и мягкого согласных звуков.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обозначать на письме звук  Й с помощью разделительного Ь.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70.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Обозначение звука [й] с помощью разделительного Ь. Сравнение звуковой и буквенной формы слов.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Учить дифференцировать звуки: сформулировать знания о буквах Е, Ё, Ю, Я,И как показателях мягкости согласного звука и буквах, которые могут обозначать два звука.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Чтение в ускоренном темпе.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обозначать на письме звук  Й с помощью разделительного Ь.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Личностные </w:t>
            </w:r>
            <w:r w:rsidRPr="00B067AB">
              <w:rPr>
                <w:sz w:val="20"/>
                <w:szCs w:val="20"/>
              </w:rPr>
              <w:t>(смыслообразов.)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71.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Обозначение звука [й] с помощью разделительного Ъ. [ъю, ъя, ъё, ъе]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Учить дифференцировать звуки: сформулировать знания о буквах Е, Ё, Ю, Я,И как показателях мягкости согласного звука и буквах, которые могут обозначать два звука. Закреплять знание условного обозначения, глухого, твёрдого и мягкого согласных звуков.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Чтение в ускоренном темпе.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обозначать на письме звук  Й с помощью разделительного Ъ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Универсальные логические действия</w:t>
            </w:r>
            <w:r w:rsidRPr="00B067AB">
              <w:rPr>
                <w:sz w:val="20"/>
                <w:szCs w:val="20"/>
              </w:rPr>
              <w:t xml:space="preserve"> (анализ объектов с выделением в них признаков)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72.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Чтение текстов со словами с разделительным Ъ.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Закрепить умение дифференцировать звуки: сформулировать знания о буквах Е, Ё, Ю, Я,И как показателях мягкости согласного звука и буквах, которые могут обозначать два звука.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Чтение в ускоренном темпе.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обозначать на письме звук  Й с помощью разделительного Ъ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Личностные </w:t>
            </w:r>
            <w:r w:rsidRPr="00B067AB">
              <w:rPr>
                <w:sz w:val="20"/>
                <w:szCs w:val="20"/>
              </w:rPr>
              <w:t>(смыслообразов.)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73.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[х],[х], буквы Х,х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глухими зв. [х] [х]. Учить акцентированному произнесению согласных звуков на основе одноуровневых моделей слов. Учить читать слова по слогам и целыми словами с новой буквой. Формировать умение читать целыми словами. Воспитывать культуру  учебного труда.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  <w:r w:rsidRPr="00B067AB">
              <w:rPr>
                <w:sz w:val="20"/>
                <w:szCs w:val="20"/>
              </w:rPr>
              <w:t xml:space="preserve"> Поиск и выделение необходимой информации(поиск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логические</w:t>
            </w:r>
            <w:r w:rsidRPr="00B067AB">
              <w:rPr>
                <w:sz w:val="20"/>
                <w:szCs w:val="20"/>
              </w:rPr>
              <w:t>(анализ объектов с выделением в них признаков)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74.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Звуки [х],[х], буквы Х,х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условным обозначением глухих твёрдых и мягких звуков [х] с помощью строчной печатной буквы в квадратных скобках и апострофа. Учить акцентированному произнесению согласных звуков на основе одноуровневых моделей слов. Раскрыть технологию перекодирования звуковой формы слова в буквенную на основе двухуровневых моделей слов. Учить читать слова по слогам  и целыми словами. Закрепить умение воспринимать слова вслух  на основе его звуковой модели. Воспитывать культуру учебного труда.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Чтение в ускоренном темпе.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Личностные </w:t>
            </w:r>
            <w:r w:rsidRPr="00B067AB">
              <w:rPr>
                <w:sz w:val="20"/>
                <w:szCs w:val="20"/>
              </w:rPr>
              <w:t>(смыслообразов.)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75.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 [ч], буквы Ч,ч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формировать умение выделять новый звук. Упражнять в чтении слогов. Слов, и текстов с новой буквой. Закреплять знание условного обозначения глухого мягкого звука.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  <w:r w:rsidRPr="00B067AB">
              <w:rPr>
                <w:sz w:val="20"/>
                <w:szCs w:val="20"/>
              </w:rPr>
              <w:t xml:space="preserve"> Поиск и выделение необходимой информации(поиск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i/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логические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(анализ объектов с выделением в них признаков)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76.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 [ч], буквы Ч,ч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Упражнять в чтении слогов, слов и текстов с новой буквой. Учить акцентированному произнесению согл. зв. на основе одноуровневых моделей слов. Продолжить работу над чтением целыми словами.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со словами, предложениями, текстами.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в паре.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Личностные</w:t>
            </w:r>
            <w:r w:rsidRPr="00B067AB">
              <w:rPr>
                <w:sz w:val="20"/>
                <w:szCs w:val="20"/>
              </w:rPr>
              <w:t xml:space="preserve"> (смыслообразов.)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  <w:r w:rsidRPr="00B067AB">
              <w:rPr>
                <w:sz w:val="20"/>
                <w:szCs w:val="20"/>
              </w:rPr>
              <w:t xml:space="preserve"> Поиск и выделение необходимой информации (работа с текстом и иллюстрациями, 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 xml:space="preserve">логические </w:t>
            </w:r>
            <w:r w:rsidRPr="00B067AB">
              <w:rPr>
                <w:b/>
                <w:sz w:val="20"/>
                <w:szCs w:val="20"/>
              </w:rPr>
              <w:t>(</w:t>
            </w:r>
            <w:r w:rsidRPr="00B067AB">
              <w:rPr>
                <w:sz w:val="20"/>
                <w:szCs w:val="20"/>
              </w:rPr>
              <w:t>подведение под понятие)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77.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 [щ], буквы Щ,щ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Упражнять в чтении слогов, слов и текстов с новой буквой. Закреплять приём воспроизведения слова вслух на основе его звуковой модели. Продолжить работу над чтением целыми словами.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  <w:r w:rsidRPr="00B067AB">
              <w:rPr>
                <w:sz w:val="20"/>
                <w:szCs w:val="20"/>
              </w:rPr>
              <w:t xml:space="preserve"> Поиск и выделение необходимой информации(работа с текстом и иллюстрациями, 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логические</w:t>
            </w:r>
            <w:r w:rsidRPr="00B067AB">
              <w:rPr>
                <w:sz w:val="20"/>
                <w:szCs w:val="20"/>
              </w:rPr>
              <w:t>(анализ объектов с выделением в них признаков)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78.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 [щ], буквы Щ,щ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Упражнять в чтении слогов, слов и текстов с новой буквой. Учить акцентированному произнесению согласных  зв. на основе одноуровневых моделей слов. Продолжить работу над чтением целыми словами.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Чтение в ускоренном темпе.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со словами, предложениями, текстами.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в паре.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(планирование учебного сотрудничества, умения выражать свои мысли).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79.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 [ц], буквы Ц,ц.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гл. твёрдого зв. [ц]. Упражнять в чтении слогов, слов и текстов с новой буквой. Учить  акцентированному произнесению согл. зв. на основе одноуровневых моделей слов.  Формировать умение воспринимать на слух и образно представлять прочитанное.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Конструирование печатной буквы.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  <w:r w:rsidRPr="00B067AB">
              <w:rPr>
                <w:sz w:val="20"/>
                <w:szCs w:val="20"/>
              </w:rPr>
              <w:t xml:space="preserve"> Поиск и выделение необходимой информации(поиск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Логические</w:t>
            </w:r>
            <w:r w:rsidRPr="00B067AB">
              <w:rPr>
                <w:sz w:val="20"/>
                <w:szCs w:val="20"/>
              </w:rPr>
              <w:t>(анализ объектов с выделением в них признаков)</w:t>
            </w:r>
          </w:p>
        </w:tc>
      </w:tr>
      <w:tr w:rsidR="00AA2C9B" w:rsidRPr="00B067AB" w:rsidTr="00F56622">
        <w:trPr>
          <w:trHeight w:val="372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80.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 [ц], буквы Ц,ц.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гл. твёрдого зв. [ц]. Упражнять в чтении слогов, слов и текстов с новой буквой. Учить  акцентированному произнесению согл. зв. на основе одноуровневых моделей слов.  Формировать умение читать предложения как относительно законченные по смыслу структурные единицы.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Сравнение пары слов по звучанию и значению.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со словами, предложениями, текстами. Работа в паре.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  <w:r w:rsidRPr="00B067AB">
              <w:rPr>
                <w:sz w:val="20"/>
                <w:szCs w:val="20"/>
              </w:rPr>
              <w:t xml:space="preserve"> Поиск и выделение необходимой информации(поиск нужных слов)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 xml:space="preserve">логические </w:t>
            </w:r>
            <w:r w:rsidRPr="00B067AB">
              <w:rPr>
                <w:b/>
                <w:sz w:val="20"/>
                <w:szCs w:val="20"/>
              </w:rPr>
              <w:t>(</w:t>
            </w:r>
            <w:r w:rsidRPr="00B067AB">
              <w:rPr>
                <w:sz w:val="20"/>
                <w:szCs w:val="20"/>
              </w:rPr>
              <w:t>подведение под понятие)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81.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В. Берестов «Верблюжонок». Чтение по ролям. Ответы на вопросы.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творчеством В. Берестова. Прививать стремление к самостоятельному чтению. Учить проникать в глубину произведения; определять его идею. Выражать свою точку зрения; сравнивать стихи по интонации и темпу чтения. Продолжить формирование навыка беглого чтения.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 текстом.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Личностные </w:t>
            </w:r>
            <w:r w:rsidRPr="00B067AB">
              <w:rPr>
                <w:sz w:val="20"/>
                <w:szCs w:val="20"/>
              </w:rPr>
              <w:t>(смыслообразов.)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82.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Г. Цыферов «Что у нас во дворе?». Выразительное чтение приговорки.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творчеством Г.Цыферова. Прививать стремление к самостоятельному чтению. Учить проникать в глубину произведения; определять его идею. Выражать свою точку зрения; сравнивать стихи по интонации и темпу чтения. Продолжить формирование навыка беглого чтения.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 текстом.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  <w:r w:rsidRPr="00B067AB">
              <w:rPr>
                <w:sz w:val="20"/>
                <w:szCs w:val="20"/>
              </w:rPr>
              <w:t xml:space="preserve"> Поиск и выделение необходимой информации (работа с текстом и иллюстрациями)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83.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над текстами в стихотворной форме.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Формировать умение определять основную мысль, жанр и тему произведения. Учить выражать свою точку зрения. Воспитывать чувство любви, добра, радости общения друг с другом.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 текстом.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Коммуникативные</w:t>
            </w:r>
            <w:r w:rsidRPr="00B067AB">
              <w:rPr>
                <w:sz w:val="20"/>
                <w:szCs w:val="20"/>
              </w:rPr>
              <w:t xml:space="preserve"> (планирование учебного сотрудничества, умение выражать свои мысли)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Познавательные </w:t>
            </w:r>
            <w:r w:rsidRPr="00B067AB">
              <w:rPr>
                <w:sz w:val="20"/>
                <w:szCs w:val="20"/>
              </w:rPr>
              <w:t>(сравнение).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84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« Весна», «Осень». В народе говорят. Приговорка.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новыми стихотворениями. Учить пониманию прочитанного.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 текстом.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Личностные </w:t>
            </w:r>
            <w:r w:rsidRPr="00B067AB">
              <w:rPr>
                <w:sz w:val="20"/>
                <w:szCs w:val="20"/>
              </w:rPr>
              <w:t>(смыслообразов.)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85.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Весёлые стихи К.И.Чуковского.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новым стихотворением К.И.Чуковского. Учить пониманию прочитанного; чувствовать юмор стихотворения; выражать свою точку зрения о прослушанном произведении. Работать над выразительностью речи, интонацией. Воспитывать чувство любви, добра, радости общения друг с другом.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 текстом.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Познавательные </w:t>
            </w:r>
            <w:r w:rsidRPr="00B067AB">
              <w:rPr>
                <w:sz w:val="20"/>
                <w:szCs w:val="20"/>
              </w:rPr>
              <w:t>(сравнение, по предложенному плану, классификация).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8</w:t>
            </w:r>
            <w:r w:rsidRPr="00B067AB">
              <w:rPr>
                <w:sz w:val="20"/>
                <w:szCs w:val="20"/>
                <w:lang w:val="en-US"/>
              </w:rPr>
              <w:t>6</w:t>
            </w:r>
            <w:r w:rsidRPr="00B067AB">
              <w:rPr>
                <w:sz w:val="20"/>
                <w:szCs w:val="20"/>
              </w:rPr>
              <w:t>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«Белая акация» , М.Бородицкая «Синичья скороговорка»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Формировать умение определять основную мысль, жанр и тему произведения. Учить краткому и подробному пересказу; выражать свою точку зрения. Познакомить с произведениями о природе. Воспитывать чувство любви, добра, радости общения друг с другом.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 текстом.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Пересказ текста.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Личностные </w:t>
            </w:r>
            <w:r w:rsidRPr="00B067AB">
              <w:rPr>
                <w:sz w:val="20"/>
                <w:szCs w:val="20"/>
              </w:rPr>
              <w:t>(смыслообразов.)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8</w:t>
            </w:r>
            <w:r w:rsidRPr="00B067AB">
              <w:rPr>
                <w:sz w:val="20"/>
                <w:szCs w:val="20"/>
                <w:lang w:val="en-US"/>
              </w:rPr>
              <w:t>7</w:t>
            </w:r>
            <w:r w:rsidRPr="00B067AB">
              <w:rPr>
                <w:sz w:val="20"/>
                <w:szCs w:val="20"/>
              </w:rPr>
              <w:t>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А. Блок «Ветхая избушка»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новым стихотворением А.Блока. Работать над выразительностью речи, интонацией. Воспитывать чувство любви к родному краю.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 текстом.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Личностные </w:t>
            </w:r>
            <w:r w:rsidRPr="00B067AB">
              <w:rPr>
                <w:sz w:val="20"/>
                <w:szCs w:val="20"/>
              </w:rPr>
              <w:t>(смыслообразов.)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(планирование учебного сотрудничества, умения выражать свои мысли).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</w:tr>
      <w:tr w:rsidR="00AA2C9B" w:rsidRPr="00B067AB" w:rsidTr="00F56622">
        <w:trPr>
          <w:trHeight w:val="268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  <w:lang w:val="en-US"/>
              </w:rPr>
              <w:t>88</w:t>
            </w:r>
            <w:r w:rsidRPr="00B067AB">
              <w:rPr>
                <w:sz w:val="20"/>
                <w:szCs w:val="20"/>
              </w:rPr>
              <w:t>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Ю. Мориц «Попрыгать- поиграть»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новым шуточным стихотворением современного автора. Учить пониманию прочитанного; чувствовать юмор стихотворения; выражать свою точку зрения о прослушанном произведении. Работать над выразительностью речи, интонацией.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 текстом.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  <w:r w:rsidRPr="00B067AB">
              <w:rPr>
                <w:sz w:val="20"/>
                <w:szCs w:val="20"/>
              </w:rPr>
              <w:t xml:space="preserve"> Поиск и выделение необходимой информации (работа с текстом и иллюстрациями)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  <w:lang w:val="en-US"/>
              </w:rPr>
            </w:pPr>
            <w:r w:rsidRPr="00B067AB">
              <w:rPr>
                <w:sz w:val="20"/>
                <w:szCs w:val="20"/>
              </w:rPr>
              <w:t>8</w:t>
            </w:r>
            <w:r w:rsidRPr="00B067A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Г. Новицкая «Как свинки пошли покупать ботинки»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новым шуточным стихотворением современного автора. Учить пониманию прочитанного; чувствовать юмор стихотворения.; выражать свою точку зрения о прослушанном произведении. Работать над выразительностью речи, интонацией.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 текстом.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Личностные </w:t>
            </w:r>
            <w:r w:rsidRPr="00B067AB">
              <w:rPr>
                <w:sz w:val="20"/>
                <w:szCs w:val="20"/>
              </w:rPr>
              <w:t>(смыслообразование).</w:t>
            </w:r>
          </w:p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  <w:r w:rsidRPr="00B067AB">
              <w:rPr>
                <w:sz w:val="20"/>
                <w:szCs w:val="20"/>
              </w:rPr>
              <w:t xml:space="preserve"> Поиск и выделение необходимой информации (работа с текстом и иллюстрациями)</w:t>
            </w:r>
          </w:p>
        </w:tc>
      </w:tr>
      <w:tr w:rsidR="00AA2C9B" w:rsidRPr="00B067AB" w:rsidTr="00F56622">
        <w:trPr>
          <w:trHeight w:val="286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  <w:lang w:val="en-US"/>
              </w:rPr>
              <w:t>90</w:t>
            </w:r>
            <w:r w:rsidRPr="00B067AB">
              <w:rPr>
                <w:sz w:val="20"/>
                <w:szCs w:val="20"/>
              </w:rPr>
              <w:t>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Г. Граубин «Шишкопад»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новым шуточным стихотворением современного автора. Учить пониманию прочитанного; чувствовать юмор стихотворения; выражать свою точку зрения о прослушанном произведении. Работать над выразительностью речи, интонацией.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 текстом.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(планирование учебного сотрудничества, умения выражать свои мысли).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9</w:t>
            </w:r>
            <w:r w:rsidRPr="00B067AB">
              <w:rPr>
                <w:sz w:val="20"/>
                <w:szCs w:val="20"/>
                <w:lang w:val="en-US"/>
              </w:rPr>
              <w:t>1</w:t>
            </w:r>
            <w:r w:rsidRPr="00B067AB">
              <w:rPr>
                <w:sz w:val="20"/>
                <w:szCs w:val="20"/>
              </w:rPr>
              <w:t>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Б.Заходер «Песня игрушек»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творчеством Б. Заходера. Прививать стремление к самостоятельному чтению. Учить проникать в глубину произведения. Определять его идею. Выражать свою точку зрения; сравнивать стихи по интонации и темпу чтения. Продолжить формирование навыка беглого чтения.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 текстом. Учатся рассказу по памяти.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  <w:r w:rsidRPr="00B067AB">
              <w:rPr>
                <w:sz w:val="20"/>
                <w:szCs w:val="20"/>
              </w:rPr>
              <w:t xml:space="preserve"> Поиск и выделение необходимой информации(работа с текстом и иллюстрациями)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B067AB">
              <w:rPr>
                <w:sz w:val="20"/>
                <w:szCs w:val="20"/>
              </w:rPr>
              <w:t>9</w:t>
            </w:r>
            <w:r w:rsidRPr="00B067A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В Берестов «Читалочка». Алфавит.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новым стихотворением  Б.Заходера. Прививать стремление к самостоятельному чтению. Учить проникать в глубину произведения. Определять его идею. Выражать свою точку зрения; сравнивать стихи по интонации и темпу чтения. Продолжить формирование навыка беглого чтения. Воспитывать любовь к чтению.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 текстом.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  <w:r w:rsidRPr="00B067AB">
              <w:rPr>
                <w:sz w:val="20"/>
                <w:szCs w:val="20"/>
              </w:rPr>
              <w:t xml:space="preserve"> Поиск и выделение необходимой информации(работа с текстом и иллюстрациями)</w:t>
            </w:r>
          </w:p>
        </w:tc>
      </w:tr>
      <w:tr w:rsidR="00AA2C9B" w:rsidRPr="00B067AB" w:rsidTr="00F56622">
        <w:trPr>
          <w:trHeight w:val="354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9</w:t>
            </w:r>
            <w:r w:rsidRPr="00B067AB">
              <w:rPr>
                <w:b/>
                <w:sz w:val="20"/>
                <w:szCs w:val="20"/>
                <w:lang w:val="en-US"/>
              </w:rPr>
              <w:t>3</w:t>
            </w:r>
            <w:r w:rsidRPr="00B067A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Праздник «Прощание с Азбукой»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Учить отгадывать загадки. Развивать внимание, память, речевые умения. Продолжить формирование навыка выразительного чтения стихотворений наизусть.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Учатся рассказу по памяти.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9B" w:rsidRPr="00B067AB" w:rsidRDefault="00AA2C9B" w:rsidP="00793DBE">
            <w:pPr>
              <w:spacing w:line="240" w:lineRule="atLeast"/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(планирование учебного сотрудничества, умения выражать свои мысли).</w:t>
            </w:r>
          </w:p>
          <w:p w:rsidR="00AA2C9B" w:rsidRPr="00B067AB" w:rsidRDefault="00AA2C9B" w:rsidP="00793DBE">
            <w:pPr>
              <w:spacing w:line="240" w:lineRule="atLeast"/>
              <w:ind w:firstLine="709"/>
              <w:rPr>
                <w:sz w:val="20"/>
                <w:szCs w:val="20"/>
              </w:rPr>
            </w:pP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b/>
                <w:i/>
                <w:sz w:val="20"/>
                <w:szCs w:val="20"/>
              </w:rPr>
            </w:pPr>
            <w:r w:rsidRPr="00B067AB">
              <w:rPr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b/>
                <w:i/>
                <w:sz w:val="20"/>
                <w:szCs w:val="20"/>
              </w:rPr>
            </w:pPr>
            <w:r w:rsidRPr="00B067AB">
              <w:rPr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b/>
                <w:i/>
                <w:sz w:val="20"/>
                <w:szCs w:val="20"/>
              </w:rPr>
            </w:pPr>
            <w:r w:rsidRPr="00B067AB">
              <w:rPr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b/>
                <w:i/>
                <w:sz w:val="20"/>
                <w:szCs w:val="20"/>
              </w:rPr>
            </w:pPr>
            <w:r w:rsidRPr="00B067AB">
              <w:rPr>
                <w:b/>
                <w:i/>
                <w:sz w:val="20"/>
                <w:szCs w:val="20"/>
              </w:rPr>
              <w:t>Цели и задачи урока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rPr>
                <w:b/>
                <w:i/>
                <w:sz w:val="20"/>
                <w:szCs w:val="20"/>
              </w:rPr>
            </w:pPr>
            <w:r w:rsidRPr="00B067AB">
              <w:rPr>
                <w:b/>
                <w:i/>
                <w:sz w:val="20"/>
                <w:szCs w:val="20"/>
              </w:rPr>
              <w:t>Характеристика учебной деятельности на уроке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i/>
                <w:sz w:val="20"/>
                <w:szCs w:val="20"/>
              </w:rPr>
            </w:pPr>
            <w:r w:rsidRPr="00B067AB">
              <w:rPr>
                <w:b/>
                <w:i/>
                <w:sz w:val="20"/>
                <w:szCs w:val="20"/>
              </w:rPr>
              <w:t>Формируемые УУД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6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14756" w:type="dxa"/>
            <w:gridSpan w:val="7"/>
          </w:tcPr>
          <w:p w:rsidR="00AA2C9B" w:rsidRPr="00B067AB" w:rsidRDefault="00AA2C9B" w:rsidP="00793DBE">
            <w:pPr>
              <w:rPr>
                <w:b/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1. На огородах Бабы Яги 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Начало пути: Волшебные предметы и помощники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новой учебной книгой, логикой её построения; совершенствовать навык беглого выразительного чтения; развивать речь учащихся, пополнять словарный запас.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Ориентироваться </w:t>
            </w:r>
            <w:r w:rsidRPr="00B067AB">
              <w:rPr>
                <w:sz w:val="20"/>
                <w:szCs w:val="20"/>
              </w:rPr>
              <w:t>в учебнике.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B067AB">
              <w:rPr>
                <w:sz w:val="20"/>
                <w:szCs w:val="20"/>
              </w:rPr>
              <w:t>нужную главу в содержании учебника.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B067AB">
              <w:rPr>
                <w:sz w:val="20"/>
                <w:szCs w:val="20"/>
              </w:rPr>
              <w:t xml:space="preserve">условные обозначения, </w:t>
            </w:r>
            <w:r w:rsidRPr="00B067AB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B067AB">
              <w:rPr>
                <w:sz w:val="20"/>
                <w:szCs w:val="20"/>
              </w:rPr>
              <w:t>их при выполнении заданий.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Предполагать </w:t>
            </w:r>
            <w:r w:rsidRPr="00B067AB">
              <w:rPr>
                <w:sz w:val="20"/>
                <w:szCs w:val="20"/>
              </w:rPr>
              <w:t>на основе названия содержание главы.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B067AB">
              <w:rPr>
                <w:sz w:val="20"/>
                <w:szCs w:val="20"/>
              </w:rPr>
              <w:t>в словаре непонятные слова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Личностные </w:t>
            </w:r>
            <w:r w:rsidRPr="00B067AB">
              <w:rPr>
                <w:sz w:val="20"/>
                <w:szCs w:val="20"/>
              </w:rPr>
              <w:t xml:space="preserve">(самоопределение) </w:t>
            </w:r>
            <w:r w:rsidRPr="00B067AB">
              <w:rPr>
                <w:b/>
                <w:sz w:val="20"/>
                <w:szCs w:val="20"/>
              </w:rPr>
              <w:t>Познавательные</w:t>
            </w:r>
            <w:r w:rsidRPr="00B067AB">
              <w:rPr>
                <w:sz w:val="20"/>
                <w:szCs w:val="20"/>
              </w:rPr>
              <w:t xml:space="preserve"> (информация, работа с дидактическими иллюстрациями</w:t>
            </w:r>
            <w:r w:rsidRPr="00B067AB">
              <w:rPr>
                <w:b/>
                <w:sz w:val="20"/>
                <w:szCs w:val="20"/>
              </w:rPr>
              <w:t xml:space="preserve">, </w:t>
            </w:r>
            <w:r w:rsidRPr="00B067AB">
              <w:rPr>
                <w:sz w:val="20"/>
                <w:szCs w:val="20"/>
              </w:rPr>
              <w:t>подведение подпонятие)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Знакомство с хрестоматией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хрестоматией, учить работать с содержанием, с правилами обращения с книгой, развивать речь, воспитывать интерес к чтению.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Ориентироваться </w:t>
            </w:r>
            <w:r w:rsidRPr="00B067AB">
              <w:rPr>
                <w:sz w:val="20"/>
                <w:szCs w:val="20"/>
              </w:rPr>
              <w:t>в учебнике.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B067AB">
              <w:rPr>
                <w:sz w:val="20"/>
                <w:szCs w:val="20"/>
              </w:rPr>
              <w:t>нужную главу в содержании учебника.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Понимать </w:t>
            </w:r>
            <w:r w:rsidRPr="00B067AB">
              <w:rPr>
                <w:sz w:val="20"/>
                <w:szCs w:val="20"/>
              </w:rPr>
              <w:t xml:space="preserve">условные обозначения, </w:t>
            </w:r>
            <w:r w:rsidRPr="00B067AB">
              <w:rPr>
                <w:b/>
                <w:bCs/>
                <w:sz w:val="20"/>
                <w:szCs w:val="20"/>
              </w:rPr>
              <w:t xml:space="preserve">использовать </w:t>
            </w:r>
            <w:r w:rsidRPr="00B067AB">
              <w:rPr>
                <w:sz w:val="20"/>
                <w:szCs w:val="20"/>
              </w:rPr>
              <w:t>их при выполнении заданий.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Предполагать </w:t>
            </w:r>
            <w:r w:rsidRPr="00B067AB">
              <w:rPr>
                <w:sz w:val="20"/>
                <w:szCs w:val="20"/>
              </w:rPr>
              <w:t>на основе названия содержание главы.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Находить </w:t>
            </w:r>
            <w:r w:rsidRPr="00B067AB">
              <w:rPr>
                <w:sz w:val="20"/>
                <w:szCs w:val="20"/>
              </w:rPr>
              <w:t>в словаре непонятные слова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(анализ)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Личностные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(положительное отношение к чтению)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Законы докучной сказки.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«Сказка про белого бычка»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докучной сказкой; познакомить с особенностями сказки – повторами; обнаружить сюжетно-композиционные особенностями жанра докучной сказки; развивать артикуляционный аппарат, память.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Воспринимать </w:t>
            </w:r>
            <w:r w:rsidRPr="00B067AB">
              <w:rPr>
                <w:sz w:val="20"/>
                <w:szCs w:val="20"/>
              </w:rPr>
              <w:t>на слух произведение.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B067AB">
              <w:rPr>
                <w:sz w:val="20"/>
                <w:szCs w:val="20"/>
              </w:rPr>
              <w:t>на вопросы по содержанию художе</w:t>
            </w:r>
            <w:r w:rsidRPr="00B067AB">
              <w:rPr>
                <w:sz w:val="20"/>
                <w:szCs w:val="20"/>
              </w:rPr>
              <w:softHyphen/>
              <w:t>ственного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Читать </w:t>
            </w:r>
            <w:r w:rsidRPr="00B067AB">
              <w:rPr>
                <w:sz w:val="20"/>
                <w:szCs w:val="20"/>
              </w:rPr>
              <w:t xml:space="preserve">вслух плавно по слогам и целыми словами; </w:t>
            </w:r>
            <w:r w:rsidRPr="00B067AB">
              <w:rPr>
                <w:b/>
                <w:bCs/>
                <w:sz w:val="20"/>
                <w:szCs w:val="20"/>
              </w:rPr>
              <w:t xml:space="preserve">передавать </w:t>
            </w:r>
            <w:r w:rsidRPr="00B067AB">
              <w:rPr>
                <w:sz w:val="20"/>
                <w:szCs w:val="20"/>
              </w:rPr>
              <w:t>интонационно конец предложения.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B067AB">
              <w:rPr>
                <w:sz w:val="20"/>
                <w:szCs w:val="20"/>
              </w:rPr>
              <w:t>название произведения.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  <w:r w:rsidRPr="00B067AB">
              <w:rPr>
                <w:sz w:val="20"/>
                <w:szCs w:val="20"/>
              </w:rPr>
              <w:t xml:space="preserve"> (информация, работа с дидактическими  иллюстрациями, анализ)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4.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Законы докучной сказки.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«Сказка про сороку и рака».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знакомство с докучной сказкой; с особенностями сказки – повторами; обнаружить сюжетно-композиционные особенностями жанра докучной сказки; развивать артикуляционный аппарат, память.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Работать в паре, 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другом, </w:t>
            </w:r>
            <w:r w:rsidRPr="00B067AB">
              <w:rPr>
                <w:b/>
                <w:bCs/>
                <w:sz w:val="20"/>
                <w:szCs w:val="20"/>
              </w:rPr>
              <w:t>проявлять</w:t>
            </w:r>
            <w:r w:rsidRPr="00B067AB">
              <w:rPr>
                <w:bCs/>
                <w:sz w:val="20"/>
                <w:szCs w:val="20"/>
              </w:rPr>
              <w:t xml:space="preserve"> внимание.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Проверять</w:t>
            </w:r>
            <w:r w:rsidRPr="00B067AB">
              <w:rPr>
                <w:bCs/>
                <w:sz w:val="20"/>
                <w:szCs w:val="20"/>
              </w:rPr>
              <w:t xml:space="preserve"> чтение друг друга, работая в парах и самостоятельно </w:t>
            </w: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свои достижения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Личностные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(самоопределение) </w:t>
            </w: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(работа с дидактическими иллюстациями ) </w:t>
            </w:r>
            <w:r w:rsidRPr="00B067AB">
              <w:rPr>
                <w:b/>
                <w:sz w:val="20"/>
                <w:szCs w:val="20"/>
              </w:rPr>
              <w:t>Коммуникативные</w:t>
            </w:r>
            <w:r w:rsidRPr="00B067AB">
              <w:rPr>
                <w:sz w:val="20"/>
                <w:szCs w:val="20"/>
              </w:rPr>
              <w:t xml:space="preserve"> (сотрудничество)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5.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Секреты считалок.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малыми фольклорными жанрами – считалкой, его предназначением, сюжетно-композиционным построением, наличием зашифрованных слов; развивать мышление, речь учащихся, память.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Работать в паре, 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другом, </w:t>
            </w:r>
            <w:r w:rsidRPr="00B067AB">
              <w:rPr>
                <w:b/>
                <w:bCs/>
                <w:sz w:val="20"/>
                <w:szCs w:val="20"/>
              </w:rPr>
              <w:t>проявлять</w:t>
            </w:r>
            <w:r w:rsidRPr="00B067AB">
              <w:rPr>
                <w:bCs/>
                <w:sz w:val="20"/>
                <w:szCs w:val="20"/>
              </w:rPr>
              <w:t xml:space="preserve"> внимание.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Проверять</w:t>
            </w:r>
            <w:r w:rsidRPr="00B067AB">
              <w:rPr>
                <w:bCs/>
                <w:sz w:val="20"/>
                <w:szCs w:val="20"/>
              </w:rPr>
              <w:t xml:space="preserve"> чтение друг друга, работая в парах и самостоятельно </w:t>
            </w: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свои достижения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вслух лирические стихотворения, пере</w:t>
            </w:r>
            <w:r w:rsidRPr="00B067AB">
              <w:rPr>
                <w:bCs/>
                <w:sz w:val="20"/>
                <w:szCs w:val="20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B067AB">
              <w:rPr>
                <w:bCs/>
                <w:sz w:val="20"/>
                <w:szCs w:val="20"/>
              </w:rPr>
              <w:softHyphen/>
              <w:t>ния в конце предложения.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Личностные </w:t>
            </w:r>
            <w:r w:rsidRPr="00B067AB">
              <w:rPr>
                <w:sz w:val="20"/>
                <w:szCs w:val="20"/>
              </w:rPr>
              <w:t xml:space="preserve">(смыслообразование) </w:t>
            </w: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(маркер. текст, анализ) </w:t>
            </w:r>
            <w:r w:rsidRPr="00B067AB">
              <w:rPr>
                <w:b/>
                <w:sz w:val="20"/>
                <w:szCs w:val="20"/>
              </w:rPr>
              <w:t>Коммуникативные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(сотрудничество)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6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Древние считалки.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текстами старинных считалок; обнаружить черты, свидетельствующие о древнем происхождении самого жанра; учить сравнивать между собой произведения одного фольклорного жанра , познакомить с языковыми особенностями считалок.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Воспринимать</w:t>
            </w:r>
            <w:r w:rsidRPr="00B067AB">
              <w:rPr>
                <w:bCs/>
                <w:sz w:val="20"/>
                <w:szCs w:val="20"/>
              </w:rPr>
              <w:t xml:space="preserve"> на слух художественное произ</w:t>
            </w:r>
            <w:r w:rsidRPr="00B067AB">
              <w:rPr>
                <w:bCs/>
                <w:sz w:val="20"/>
                <w:szCs w:val="20"/>
              </w:rPr>
              <w:softHyphen/>
              <w:t>ведение.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вслух лирические стихотворения, пере</w:t>
            </w:r>
            <w:r w:rsidRPr="00B067AB">
              <w:rPr>
                <w:bCs/>
                <w:sz w:val="20"/>
                <w:szCs w:val="20"/>
              </w:rPr>
              <w:softHyphen/>
              <w:t>давая настроение;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Находить</w:t>
            </w:r>
            <w:r w:rsidRPr="00B067AB">
              <w:rPr>
                <w:bCs/>
                <w:sz w:val="20"/>
                <w:szCs w:val="20"/>
              </w:rPr>
              <w:t xml:space="preserve"> в стихотворении слова, которые по</w:t>
            </w:r>
            <w:r w:rsidRPr="00B067AB">
              <w:rPr>
                <w:bCs/>
                <w:sz w:val="20"/>
                <w:szCs w:val="20"/>
              </w:rPr>
              <w:softHyphen/>
              <w:t>могают передать настроение автора, картины природы, им созданные.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Наблюдать</w:t>
            </w:r>
            <w:r w:rsidRPr="00B067AB">
              <w:rPr>
                <w:bCs/>
                <w:sz w:val="20"/>
                <w:szCs w:val="20"/>
              </w:rPr>
              <w:t xml:space="preserve"> за ритмом стихотворного произведе</w:t>
            </w:r>
            <w:r w:rsidRPr="00B067AB">
              <w:rPr>
                <w:bCs/>
                <w:sz w:val="20"/>
                <w:szCs w:val="20"/>
              </w:rPr>
              <w:softHyphen/>
              <w:t>ния,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свой ответ в соответствии с образ</w:t>
            </w:r>
            <w:r w:rsidRPr="00B067AB">
              <w:rPr>
                <w:bCs/>
                <w:sz w:val="20"/>
                <w:szCs w:val="20"/>
              </w:rPr>
              <w:softHyphen/>
              <w:t>цом.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Проверять</w:t>
            </w:r>
            <w:r w:rsidRPr="00B067AB">
              <w:rPr>
                <w:bCs/>
                <w:sz w:val="20"/>
                <w:szCs w:val="20"/>
              </w:rPr>
              <w:t xml:space="preserve"> чтение друг друга, </w:t>
            </w: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свои достижения.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Учиться</w:t>
            </w:r>
            <w:r w:rsidRPr="00B067AB">
              <w:rPr>
                <w:bCs/>
                <w:sz w:val="20"/>
                <w:szCs w:val="20"/>
              </w:rPr>
              <w:t xml:space="preserve"> работать в паре, </w:t>
            </w:r>
            <w:r w:rsidRPr="00B067AB">
              <w:rPr>
                <w:b/>
                <w:bCs/>
                <w:sz w:val="20"/>
                <w:szCs w:val="20"/>
              </w:rPr>
              <w:t>обсуждать</w:t>
            </w:r>
            <w:r w:rsidRPr="00B067AB">
              <w:rPr>
                <w:bCs/>
                <w:sz w:val="20"/>
                <w:szCs w:val="20"/>
              </w:rPr>
              <w:t xml:space="preserve"> прочитан</w:t>
            </w:r>
            <w:r w:rsidRPr="00B067AB">
              <w:rPr>
                <w:bCs/>
                <w:sz w:val="20"/>
                <w:szCs w:val="20"/>
              </w:rPr>
              <w:softHyphen/>
              <w:t xml:space="preserve">ное, </w:t>
            </w:r>
            <w:r w:rsidRPr="00B067AB">
              <w:rPr>
                <w:b/>
                <w:bCs/>
                <w:sz w:val="20"/>
                <w:szCs w:val="20"/>
              </w:rPr>
              <w:t>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Личностные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(самоопределение,  смыслообразование)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(анализ)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7.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Тайны загадок.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Формировать представление об игровом характере малых жанров фольклора – загадках, познакомить с приемом «сравнение»; учить сочинять загадки, воспитывать культуру речи.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Воспринимать</w:t>
            </w:r>
            <w:r w:rsidRPr="00B067AB">
              <w:rPr>
                <w:bCs/>
                <w:sz w:val="20"/>
                <w:szCs w:val="20"/>
              </w:rPr>
              <w:t xml:space="preserve"> на слух художественное произ</w:t>
            </w:r>
            <w:r w:rsidRPr="00B067AB">
              <w:rPr>
                <w:bCs/>
                <w:sz w:val="20"/>
                <w:szCs w:val="20"/>
              </w:rPr>
              <w:softHyphen/>
              <w:t>ведение.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Находить</w:t>
            </w:r>
            <w:r w:rsidRPr="00B067AB">
              <w:rPr>
                <w:bCs/>
                <w:sz w:val="20"/>
                <w:szCs w:val="20"/>
              </w:rPr>
              <w:t xml:space="preserve"> в загадках слова, с помощью которых сравнивается один предмет с другим; </w:t>
            </w:r>
            <w:r w:rsidRPr="00B067AB">
              <w:rPr>
                <w:b/>
                <w:bCs/>
                <w:sz w:val="20"/>
                <w:szCs w:val="20"/>
              </w:rPr>
              <w:t>придумы</w:t>
            </w:r>
            <w:r w:rsidRPr="00B067AB">
              <w:rPr>
                <w:b/>
                <w:bCs/>
                <w:sz w:val="20"/>
                <w:szCs w:val="20"/>
              </w:rPr>
              <w:softHyphen/>
              <w:t>вать</w:t>
            </w:r>
            <w:r w:rsidRPr="00B067AB">
              <w:rPr>
                <w:bCs/>
                <w:sz w:val="20"/>
                <w:szCs w:val="20"/>
              </w:rPr>
              <w:t xml:space="preserve"> свои сравнения.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Отгадывать</w:t>
            </w:r>
            <w:r w:rsidRPr="00B067AB">
              <w:rPr>
                <w:bCs/>
                <w:sz w:val="20"/>
                <w:szCs w:val="20"/>
              </w:rPr>
              <w:t xml:space="preserve"> загадки на основе ключевых (опор</w:t>
            </w:r>
            <w:r w:rsidRPr="00B067AB">
              <w:rPr>
                <w:bCs/>
                <w:sz w:val="20"/>
                <w:szCs w:val="20"/>
              </w:rPr>
              <w:softHyphen/>
              <w:t>ных) слов загадки.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Сочинять</w:t>
            </w:r>
            <w:r w:rsidRPr="00B067AB">
              <w:rPr>
                <w:bCs/>
                <w:sz w:val="20"/>
                <w:szCs w:val="20"/>
              </w:rPr>
              <w:t xml:space="preserve"> загадки на основе подсказки, данной в учебнике.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свой ответ в соответствии с образ</w:t>
            </w:r>
            <w:r w:rsidRPr="00B067AB">
              <w:rPr>
                <w:bCs/>
                <w:sz w:val="20"/>
                <w:szCs w:val="20"/>
              </w:rPr>
              <w:softHyphen/>
              <w:t>цом.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Проверять</w:t>
            </w:r>
            <w:r w:rsidRPr="00B067AB">
              <w:rPr>
                <w:bCs/>
                <w:sz w:val="20"/>
                <w:szCs w:val="20"/>
              </w:rPr>
              <w:t xml:space="preserve"> чтение друг друга, </w:t>
            </w: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свои достижения.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Учиться</w:t>
            </w:r>
            <w:r w:rsidRPr="00B067AB">
              <w:rPr>
                <w:bCs/>
                <w:sz w:val="20"/>
                <w:szCs w:val="20"/>
              </w:rPr>
              <w:t xml:space="preserve"> работать в паре, </w:t>
            </w:r>
            <w:r w:rsidRPr="00B067AB">
              <w:rPr>
                <w:b/>
                <w:bCs/>
                <w:sz w:val="20"/>
                <w:szCs w:val="20"/>
              </w:rPr>
              <w:t>обсуждать</w:t>
            </w:r>
            <w:r w:rsidRPr="00B067AB">
              <w:rPr>
                <w:bCs/>
                <w:sz w:val="20"/>
                <w:szCs w:val="20"/>
              </w:rPr>
              <w:t xml:space="preserve"> прочитан</w:t>
            </w:r>
            <w:r w:rsidRPr="00B067AB">
              <w:rPr>
                <w:bCs/>
                <w:sz w:val="20"/>
                <w:szCs w:val="20"/>
              </w:rPr>
              <w:softHyphen/>
              <w:t xml:space="preserve">ное, </w:t>
            </w:r>
            <w:r w:rsidRPr="00B067AB">
              <w:rPr>
                <w:b/>
                <w:bCs/>
                <w:sz w:val="20"/>
                <w:szCs w:val="20"/>
              </w:rPr>
              <w:t>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Личностные </w:t>
            </w:r>
            <w:r w:rsidRPr="00B067AB">
              <w:rPr>
                <w:sz w:val="20"/>
                <w:szCs w:val="20"/>
              </w:rPr>
              <w:t xml:space="preserve">(самоопределение, смыслообразование) </w:t>
            </w:r>
            <w:r w:rsidRPr="00B067AB">
              <w:rPr>
                <w:b/>
                <w:sz w:val="20"/>
                <w:szCs w:val="20"/>
              </w:rPr>
              <w:t xml:space="preserve">Познавательные </w:t>
            </w:r>
            <w:r w:rsidRPr="00B067AB">
              <w:rPr>
                <w:sz w:val="20"/>
                <w:szCs w:val="20"/>
              </w:rPr>
              <w:t xml:space="preserve">(перечит. текста с разными задачами, работа с дидактическими  иллюстр., анализ) </w:t>
            </w: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(взаимодействие)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8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Как устроена загадка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приёмом «сравнение»; учить сочинять загадки, воспитывать культуру речи, развивать интерес к чтению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Воспринимать</w:t>
            </w:r>
            <w:r w:rsidRPr="00B067AB">
              <w:rPr>
                <w:bCs/>
                <w:sz w:val="20"/>
                <w:szCs w:val="20"/>
              </w:rPr>
              <w:t xml:space="preserve"> на слух художественное произ</w:t>
            </w:r>
            <w:r w:rsidRPr="00B067AB">
              <w:rPr>
                <w:bCs/>
                <w:sz w:val="20"/>
                <w:szCs w:val="20"/>
              </w:rPr>
              <w:softHyphen/>
              <w:t>ведение.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вслух лирические стихотворения, пере</w:t>
            </w:r>
            <w:r w:rsidRPr="00B067AB">
              <w:rPr>
                <w:bCs/>
                <w:sz w:val="20"/>
                <w:szCs w:val="20"/>
              </w:rPr>
              <w:softHyphen/>
              <w:t>давая настроение;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Находить</w:t>
            </w:r>
            <w:r w:rsidRPr="00B067AB">
              <w:rPr>
                <w:bCs/>
                <w:sz w:val="20"/>
                <w:szCs w:val="20"/>
              </w:rPr>
              <w:t xml:space="preserve"> в загадках слова, с помощью которых сравнивается один предмет с другим; </w:t>
            </w:r>
            <w:r w:rsidRPr="00B067AB">
              <w:rPr>
                <w:b/>
                <w:bCs/>
                <w:sz w:val="20"/>
                <w:szCs w:val="20"/>
              </w:rPr>
              <w:t>придумы</w:t>
            </w:r>
            <w:r w:rsidRPr="00B067AB">
              <w:rPr>
                <w:b/>
                <w:bCs/>
                <w:sz w:val="20"/>
                <w:szCs w:val="20"/>
              </w:rPr>
              <w:softHyphen/>
              <w:t>вать</w:t>
            </w:r>
            <w:r w:rsidRPr="00B067AB">
              <w:rPr>
                <w:bCs/>
                <w:sz w:val="20"/>
                <w:szCs w:val="20"/>
              </w:rPr>
              <w:t xml:space="preserve"> свои сравнения.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Отгадывать</w:t>
            </w:r>
            <w:r w:rsidRPr="00B067AB">
              <w:rPr>
                <w:bCs/>
                <w:sz w:val="20"/>
                <w:szCs w:val="20"/>
              </w:rPr>
              <w:t xml:space="preserve"> загадки на основе ключевых (опор</w:t>
            </w:r>
            <w:r w:rsidRPr="00B067AB">
              <w:rPr>
                <w:bCs/>
                <w:sz w:val="20"/>
                <w:szCs w:val="20"/>
              </w:rPr>
              <w:softHyphen/>
              <w:t>ных) слов загадки.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Сочинять</w:t>
            </w:r>
            <w:r w:rsidRPr="00B067AB">
              <w:rPr>
                <w:bCs/>
                <w:sz w:val="20"/>
                <w:szCs w:val="20"/>
              </w:rPr>
              <w:t xml:space="preserve"> загадки на основе подсказки, данной в учебнике.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свой ответ в соответствии с образ</w:t>
            </w:r>
            <w:r w:rsidRPr="00B067AB">
              <w:rPr>
                <w:bCs/>
                <w:sz w:val="20"/>
                <w:szCs w:val="20"/>
              </w:rPr>
              <w:softHyphen/>
              <w:t>цом.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Проверять</w:t>
            </w:r>
            <w:r w:rsidRPr="00B067AB">
              <w:rPr>
                <w:bCs/>
                <w:sz w:val="20"/>
                <w:szCs w:val="20"/>
              </w:rPr>
              <w:t xml:space="preserve"> чтение друг друга, </w:t>
            </w: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свои достижения.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Учиться</w:t>
            </w:r>
            <w:r w:rsidRPr="00B067AB">
              <w:rPr>
                <w:bCs/>
                <w:sz w:val="20"/>
                <w:szCs w:val="20"/>
              </w:rPr>
              <w:t xml:space="preserve"> работать в паре, </w:t>
            </w:r>
            <w:r w:rsidRPr="00B067AB">
              <w:rPr>
                <w:b/>
                <w:bCs/>
                <w:sz w:val="20"/>
                <w:szCs w:val="20"/>
              </w:rPr>
              <w:t>обсуждать</w:t>
            </w:r>
            <w:r w:rsidRPr="00B067AB">
              <w:rPr>
                <w:bCs/>
                <w:sz w:val="20"/>
                <w:szCs w:val="20"/>
              </w:rPr>
              <w:t xml:space="preserve"> прочитан</w:t>
            </w:r>
            <w:r w:rsidRPr="00B067AB">
              <w:rPr>
                <w:bCs/>
                <w:sz w:val="20"/>
                <w:szCs w:val="20"/>
              </w:rPr>
              <w:softHyphen/>
              <w:t xml:space="preserve">ное, </w:t>
            </w:r>
            <w:r w:rsidRPr="00B067AB">
              <w:rPr>
                <w:b/>
                <w:bCs/>
                <w:sz w:val="20"/>
                <w:szCs w:val="20"/>
              </w:rPr>
              <w:t>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(перечит. текста с разными задачами,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работа с дидактическими  иллюстрациями)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Личностные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Положительное отношение к чтению)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9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Заклички. Обращение к природе.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Cs/>
                <w:i/>
                <w:iCs/>
                <w:sz w:val="20"/>
                <w:szCs w:val="20"/>
              </w:rPr>
              <w:t>Летом в деревне</w:t>
            </w:r>
            <w:r w:rsidRPr="00B067AB">
              <w:rPr>
                <w:sz w:val="20"/>
                <w:szCs w:val="20"/>
              </w:rPr>
              <w:t>. С. Орлов. Тыква. Т.Петухова. На грядке. Одуванчик-парашют. Веточка. Н.Рубцов. Мальчик Лёва. Про зайца. Жеребёнок. К.Большакова. Танечка в деревне.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Формировать представление об игровом характере малых жанров фольклора – закличках; продолжить работу над приёмом «сравнение»; воспитывать любовь к природе, к окружающему миру, развивать навыки беглого чтения;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Воспринимать</w:t>
            </w:r>
            <w:r w:rsidRPr="00B067AB">
              <w:rPr>
                <w:bCs/>
                <w:sz w:val="20"/>
                <w:szCs w:val="20"/>
              </w:rPr>
              <w:t xml:space="preserve"> на слух художественное произ</w:t>
            </w:r>
            <w:r w:rsidRPr="00B067AB">
              <w:rPr>
                <w:bCs/>
                <w:sz w:val="20"/>
                <w:szCs w:val="20"/>
              </w:rPr>
              <w:softHyphen/>
              <w:t>ведение.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Учиться</w:t>
            </w:r>
            <w:r w:rsidRPr="00B067AB">
              <w:rPr>
                <w:bCs/>
                <w:sz w:val="20"/>
                <w:szCs w:val="20"/>
              </w:rPr>
              <w:t xml:space="preserve"> работать в паре, </w:t>
            </w:r>
            <w:r w:rsidRPr="00B067AB">
              <w:rPr>
                <w:b/>
                <w:bCs/>
                <w:sz w:val="20"/>
                <w:szCs w:val="20"/>
              </w:rPr>
              <w:t>обсуждать</w:t>
            </w:r>
            <w:r w:rsidRPr="00B067AB">
              <w:rPr>
                <w:bCs/>
                <w:sz w:val="20"/>
                <w:szCs w:val="20"/>
              </w:rPr>
              <w:t xml:space="preserve"> прочитан</w:t>
            </w:r>
            <w:r w:rsidRPr="00B067AB">
              <w:rPr>
                <w:bCs/>
                <w:sz w:val="20"/>
                <w:szCs w:val="20"/>
              </w:rPr>
              <w:softHyphen/>
              <w:t xml:space="preserve">ное, </w:t>
            </w:r>
            <w:r w:rsidRPr="00B067AB">
              <w:rPr>
                <w:b/>
                <w:bCs/>
                <w:sz w:val="20"/>
                <w:szCs w:val="20"/>
              </w:rPr>
              <w:t>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стихи с разным подтекстом, выражая удивление, радость, испуг.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Передавать</w:t>
            </w:r>
            <w:r w:rsidRPr="00B067AB">
              <w:rPr>
                <w:bCs/>
                <w:sz w:val="20"/>
                <w:szCs w:val="20"/>
              </w:rPr>
              <w:t xml:space="preserve"> при чтении настроение стихотво</w:t>
            </w:r>
            <w:r w:rsidRPr="00B067AB">
              <w:rPr>
                <w:bCs/>
                <w:sz w:val="20"/>
                <w:szCs w:val="20"/>
              </w:rPr>
              <w:softHyphen/>
              <w:t>рения.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Исправлять</w:t>
            </w:r>
            <w:r w:rsidRPr="00B067AB">
              <w:rPr>
                <w:bCs/>
                <w:sz w:val="20"/>
                <w:szCs w:val="20"/>
              </w:rPr>
              <w:t xml:space="preserve"> допущенные ошибки при повтор</w:t>
            </w:r>
            <w:r w:rsidRPr="00B067AB">
              <w:rPr>
                <w:bCs/>
                <w:sz w:val="20"/>
                <w:szCs w:val="20"/>
              </w:rPr>
              <w:softHyphen/>
              <w:t>ном чтении.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Сравнивать</w:t>
            </w:r>
            <w:r w:rsidRPr="00B067AB">
              <w:rPr>
                <w:bCs/>
                <w:sz w:val="20"/>
                <w:szCs w:val="20"/>
              </w:rPr>
              <w:t xml:space="preserve"> произведения на одну и ту же тему; </w:t>
            </w:r>
            <w:r w:rsidRPr="00B067AB">
              <w:rPr>
                <w:b/>
                <w:bCs/>
                <w:sz w:val="20"/>
                <w:szCs w:val="20"/>
              </w:rPr>
              <w:t>находить</w:t>
            </w:r>
            <w:r w:rsidRPr="00B067AB">
              <w:rPr>
                <w:bCs/>
                <w:sz w:val="20"/>
                <w:szCs w:val="20"/>
              </w:rPr>
              <w:t xml:space="preserve"> сходства и различия.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свои достижения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(перечит. текста с разными задачами, анализ, подведение под понятие)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Коммуникативные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(работа в паре)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10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Трудности скороговорок.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со спецификой жанра скороговорки; учить понимать причины трудности при произнесении скороговорок, совершенствовать навык чтения, развивать речь, внимание детей.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Работать в паре, 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другом, </w:t>
            </w:r>
            <w:r w:rsidRPr="00B067AB">
              <w:rPr>
                <w:b/>
                <w:bCs/>
                <w:sz w:val="20"/>
                <w:szCs w:val="20"/>
              </w:rPr>
              <w:t>проявлять</w:t>
            </w:r>
            <w:r w:rsidRPr="00B067AB">
              <w:rPr>
                <w:bCs/>
                <w:sz w:val="20"/>
                <w:szCs w:val="20"/>
              </w:rPr>
              <w:t xml:space="preserve"> внимание.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Проверять</w:t>
            </w:r>
            <w:r w:rsidRPr="00B067AB">
              <w:rPr>
                <w:bCs/>
                <w:sz w:val="20"/>
                <w:szCs w:val="20"/>
              </w:rPr>
              <w:t xml:space="preserve"> чтение друг друга, работая в парах и самостоятельно </w:t>
            </w: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свои достижения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Личностные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(самоопределение) </w:t>
            </w: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(перечит. текста с разными задачами,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маркер. текст, анализ, подведение под понятие)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(сотрудничество)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14756" w:type="dxa"/>
            <w:gridSpan w:val="7"/>
          </w:tcPr>
          <w:p w:rsidR="00AA2C9B" w:rsidRPr="00B067AB" w:rsidRDefault="00AA2C9B" w:rsidP="00793DBE">
            <w:pPr>
              <w:rPr>
                <w:b/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2.Пещера Эхо 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11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Созвучные концы слов.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Г. Остер «Эхо»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понятием «рифма», учить находить рифмы в стихах, составлять пары рифмующихся слов; развивать память, мышление, речь; воспитывать культуру речи.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Работать в паре, 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другом, </w:t>
            </w:r>
            <w:r w:rsidRPr="00B067AB">
              <w:rPr>
                <w:b/>
                <w:bCs/>
                <w:sz w:val="20"/>
                <w:szCs w:val="20"/>
              </w:rPr>
              <w:t>проявлять</w:t>
            </w:r>
            <w:r w:rsidRPr="00B067AB">
              <w:rPr>
                <w:bCs/>
                <w:sz w:val="20"/>
                <w:szCs w:val="20"/>
              </w:rPr>
              <w:t xml:space="preserve"> внимание.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Проверять</w:t>
            </w:r>
            <w:r w:rsidRPr="00B067AB">
              <w:rPr>
                <w:bCs/>
                <w:sz w:val="20"/>
                <w:szCs w:val="20"/>
              </w:rPr>
              <w:t xml:space="preserve"> чтение друг друга, работая в парах и самостоятельно </w:t>
            </w: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свои достижения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(работа с дидактическими  иллюстрациями)</w:t>
            </w:r>
          </w:p>
          <w:p w:rsidR="00AA2C9B" w:rsidRPr="00B067AB" w:rsidRDefault="00AA2C9B" w:rsidP="00793DBE">
            <w:pPr>
              <w:rPr>
                <w:i/>
                <w:sz w:val="20"/>
                <w:szCs w:val="20"/>
              </w:rPr>
            </w:pPr>
            <w:r w:rsidRPr="00B067AB">
              <w:rPr>
                <w:i/>
                <w:sz w:val="20"/>
                <w:szCs w:val="20"/>
              </w:rPr>
              <w:t>Логические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(классификация объектов)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12.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Созвучные концы слов.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Даниил Хармс, Нина Гернет «Очень-очень-очень вкусный пирог».</w:t>
            </w:r>
          </w:p>
          <w:p w:rsidR="00AA2C9B" w:rsidRPr="00B067AB" w:rsidRDefault="00AA2C9B" w:rsidP="00793DB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B067A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Интересно, почему?</w:t>
            </w:r>
            <w:r w:rsidRPr="00B067AB">
              <w:rPr>
                <w:rFonts w:ascii="Times New Roman" w:hAnsi="Times New Roman" w:cs="Times New Roman"/>
                <w:sz w:val="20"/>
                <w:szCs w:val="20"/>
              </w:rPr>
              <w:t xml:space="preserve"> Т.Петухова. Интересно, почему? Н.Рубцов. После посещения зоопарка. Узнала. К.Павлов. Муравьишки.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знакомство с понятием «рифма», учить находить рифмы в стихах, составлять пары рифмующихся слов; развивать память речь, мышление, воспитывать культуру речи; совершенствовать навык беглого чтения.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Воспринимать </w:t>
            </w:r>
            <w:r w:rsidRPr="00B067AB">
              <w:rPr>
                <w:sz w:val="20"/>
                <w:szCs w:val="20"/>
              </w:rPr>
              <w:t>на слух произведение.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B067AB">
              <w:rPr>
                <w:sz w:val="20"/>
                <w:szCs w:val="20"/>
              </w:rPr>
              <w:t>на вопросы по содержанию художе</w:t>
            </w:r>
            <w:r w:rsidRPr="00B067AB">
              <w:rPr>
                <w:sz w:val="20"/>
                <w:szCs w:val="20"/>
              </w:rPr>
              <w:softHyphen/>
              <w:t>ственного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Читать </w:t>
            </w:r>
            <w:r w:rsidRPr="00B067AB">
              <w:rPr>
                <w:sz w:val="20"/>
                <w:szCs w:val="20"/>
              </w:rPr>
              <w:t xml:space="preserve">вслух плавно по слогам и целыми словами; </w:t>
            </w:r>
            <w:r w:rsidRPr="00B067AB">
              <w:rPr>
                <w:b/>
                <w:bCs/>
                <w:sz w:val="20"/>
                <w:szCs w:val="20"/>
              </w:rPr>
              <w:t xml:space="preserve">передавать </w:t>
            </w:r>
            <w:r w:rsidRPr="00B067AB">
              <w:rPr>
                <w:sz w:val="20"/>
                <w:szCs w:val="20"/>
              </w:rPr>
              <w:t>интонационно конец предложения.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B067AB">
              <w:rPr>
                <w:sz w:val="20"/>
                <w:szCs w:val="20"/>
              </w:rPr>
              <w:t>название произведения.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Отличать</w:t>
            </w:r>
            <w:r w:rsidRPr="00B067AB">
              <w:rPr>
                <w:bCs/>
                <w:sz w:val="20"/>
                <w:szCs w:val="20"/>
              </w:rPr>
              <w:t xml:space="preserve"> юмористическое произведение; </w:t>
            </w:r>
            <w:r w:rsidRPr="00B067AB">
              <w:rPr>
                <w:b/>
                <w:bCs/>
                <w:sz w:val="20"/>
                <w:szCs w:val="20"/>
              </w:rPr>
              <w:t>нахо</w:t>
            </w:r>
            <w:r w:rsidRPr="00B067AB">
              <w:rPr>
                <w:b/>
                <w:bCs/>
                <w:sz w:val="20"/>
                <w:szCs w:val="20"/>
              </w:rPr>
              <w:softHyphen/>
              <w:t>дить</w:t>
            </w:r>
            <w:r w:rsidRPr="00B067AB">
              <w:rPr>
                <w:bCs/>
                <w:sz w:val="20"/>
                <w:szCs w:val="20"/>
              </w:rPr>
              <w:t xml:space="preserve"> характерные черты юмористического текста.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(перечит. текста с разными задачами, работа с дидактическими иллюстрациями , анализ, подведение под понятие)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Коммуникативные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(Слушать и слышать учителя)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13.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Cs/>
                <w:sz w:val="20"/>
                <w:szCs w:val="20"/>
              </w:rPr>
              <w:t>Рифма и смысл. Н.Носов «Приключения Незнайки</w:t>
            </w:r>
            <w:r w:rsidRPr="00B067AB">
              <w:rPr>
                <w:b/>
                <w:sz w:val="20"/>
                <w:szCs w:val="20"/>
              </w:rPr>
              <w:t xml:space="preserve">» </w:t>
            </w:r>
            <w:r w:rsidRPr="00B067AB">
              <w:rPr>
                <w:bCs/>
                <w:sz w:val="20"/>
                <w:szCs w:val="20"/>
              </w:rPr>
              <w:t>(отрывок)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знакомство с понятием «рифма», развивать чувство ритма, интонации; воспитывать бережное отношение к слову, любовь к литературе.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Воспринимать </w:t>
            </w:r>
            <w:r w:rsidRPr="00B067AB">
              <w:rPr>
                <w:sz w:val="20"/>
                <w:szCs w:val="20"/>
              </w:rPr>
              <w:t>на слух произведение.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B067AB">
              <w:rPr>
                <w:sz w:val="20"/>
                <w:szCs w:val="20"/>
              </w:rPr>
              <w:t>на вопросы по содержанию художе</w:t>
            </w:r>
            <w:r w:rsidRPr="00B067AB">
              <w:rPr>
                <w:sz w:val="20"/>
                <w:szCs w:val="20"/>
              </w:rPr>
              <w:softHyphen/>
              <w:t>ственного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Читать </w:t>
            </w:r>
            <w:r w:rsidRPr="00B067AB">
              <w:rPr>
                <w:sz w:val="20"/>
                <w:szCs w:val="20"/>
              </w:rPr>
              <w:t xml:space="preserve">вслух плавно по слогам и целыми словами; </w:t>
            </w:r>
            <w:r w:rsidRPr="00B067AB">
              <w:rPr>
                <w:b/>
                <w:bCs/>
                <w:sz w:val="20"/>
                <w:szCs w:val="20"/>
              </w:rPr>
              <w:t xml:space="preserve">передавать </w:t>
            </w:r>
            <w:r w:rsidRPr="00B067AB">
              <w:rPr>
                <w:sz w:val="20"/>
                <w:szCs w:val="20"/>
              </w:rPr>
              <w:t>интонационно конец предложения.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Выбирать </w:t>
            </w:r>
            <w:r w:rsidRPr="00B067AB">
              <w:rPr>
                <w:sz w:val="20"/>
                <w:szCs w:val="20"/>
              </w:rPr>
              <w:t>из предложенного списка слова для характеристики различных героев произведения.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Описывать </w:t>
            </w:r>
            <w:r w:rsidRPr="00B067AB">
              <w:rPr>
                <w:sz w:val="20"/>
                <w:szCs w:val="20"/>
              </w:rPr>
              <w:t>внешний вид героя, его характер, привлекая текст произведения и свой читатель</w:t>
            </w:r>
            <w:r w:rsidRPr="00B067AB">
              <w:rPr>
                <w:sz w:val="20"/>
                <w:szCs w:val="20"/>
              </w:rPr>
              <w:softHyphen/>
              <w:t>ский и жизненный опыт.</w:t>
            </w:r>
            <w:r w:rsidRPr="00B067AB">
              <w:rPr>
                <w:b/>
                <w:bCs/>
                <w:sz w:val="20"/>
                <w:szCs w:val="20"/>
              </w:rPr>
              <w:t xml:space="preserve"> Отличать </w:t>
            </w:r>
            <w:r w:rsidRPr="00B067AB">
              <w:rPr>
                <w:bCs/>
                <w:sz w:val="20"/>
                <w:szCs w:val="20"/>
              </w:rPr>
              <w:t xml:space="preserve">юмористическое произведение; </w:t>
            </w:r>
            <w:r w:rsidRPr="00B067AB">
              <w:rPr>
                <w:b/>
                <w:bCs/>
                <w:sz w:val="20"/>
                <w:szCs w:val="20"/>
              </w:rPr>
              <w:t>нахо</w:t>
            </w:r>
            <w:r w:rsidRPr="00B067AB">
              <w:rPr>
                <w:b/>
                <w:bCs/>
                <w:sz w:val="20"/>
                <w:szCs w:val="20"/>
              </w:rPr>
              <w:softHyphen/>
              <w:t>дить</w:t>
            </w:r>
            <w:r w:rsidRPr="00B067AB">
              <w:rPr>
                <w:bCs/>
                <w:sz w:val="20"/>
                <w:szCs w:val="20"/>
              </w:rPr>
              <w:t xml:space="preserve"> характерные черты юмористического текста.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Познавательные </w:t>
            </w:r>
            <w:r w:rsidRPr="00B067AB">
              <w:rPr>
                <w:sz w:val="20"/>
                <w:szCs w:val="20"/>
              </w:rPr>
              <w:t xml:space="preserve">(информация, перечит. текста с разными задачами, анализ) </w:t>
            </w: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(сотрудничество)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14.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Рифма и смысл.</w:t>
            </w:r>
          </w:p>
          <w:p w:rsidR="00AA2C9B" w:rsidRPr="00B067AB" w:rsidRDefault="00AA2C9B" w:rsidP="00793DBE">
            <w:pPr>
              <w:pStyle w:val="BodyTex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A2C9B" w:rsidRPr="00B067AB" w:rsidRDefault="00AA2C9B" w:rsidP="00793DB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B067A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Вот так диковинки!</w:t>
            </w:r>
            <w:r w:rsidRPr="00B067AB">
              <w:rPr>
                <w:rFonts w:ascii="Times New Roman" w:hAnsi="Times New Roman" w:cs="Times New Roman"/>
                <w:sz w:val="20"/>
                <w:szCs w:val="20"/>
              </w:rPr>
              <w:t xml:space="preserve"> Т.Петухова. Урок на болоте. Лесные кружева. Помечтаем вместе. Снег родился. А. Пошехонов. Считалка</w:t>
            </w:r>
            <w:r w:rsidRPr="00B067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B067AB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(наизусть</w:t>
            </w:r>
            <w:r w:rsidRPr="00B067AB">
              <w:rPr>
                <w:rFonts w:ascii="Times New Roman" w:hAnsi="Times New Roman" w:cs="Times New Roman"/>
                <w:sz w:val="20"/>
                <w:szCs w:val="20"/>
              </w:rPr>
              <w:t>) Муравьиный кораблик.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знакомство с понятием «рифма»; развивать чувство ритма, интонации, воспитывать интерес к значению слова; любовь к литературному жанру поэзия.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Работать в паре, 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другом, </w:t>
            </w:r>
            <w:r w:rsidRPr="00B067AB">
              <w:rPr>
                <w:b/>
                <w:bCs/>
                <w:sz w:val="20"/>
                <w:szCs w:val="20"/>
              </w:rPr>
              <w:t>проявлять</w:t>
            </w:r>
            <w:r w:rsidRPr="00B067AB">
              <w:rPr>
                <w:bCs/>
                <w:sz w:val="20"/>
                <w:szCs w:val="20"/>
              </w:rPr>
              <w:t xml:space="preserve"> внимание.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Проверять</w:t>
            </w:r>
            <w:r w:rsidRPr="00B067AB">
              <w:rPr>
                <w:bCs/>
                <w:sz w:val="20"/>
                <w:szCs w:val="20"/>
              </w:rPr>
              <w:t xml:space="preserve"> чтение друг друга, работая в парах и самостоятельно </w:t>
            </w: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свои достижения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Воспринимать</w:t>
            </w:r>
            <w:r w:rsidRPr="00B067AB">
              <w:rPr>
                <w:bCs/>
                <w:sz w:val="20"/>
                <w:szCs w:val="20"/>
              </w:rPr>
              <w:t xml:space="preserve"> на слух художественное произ</w:t>
            </w:r>
            <w:r w:rsidRPr="00B067AB">
              <w:rPr>
                <w:bCs/>
                <w:sz w:val="20"/>
                <w:szCs w:val="20"/>
              </w:rPr>
              <w:softHyphen/>
              <w:t>ведение.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стихи с разным подтекстом, выражая удивление, радость, испуг.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Отличать</w:t>
            </w:r>
            <w:r w:rsidRPr="00B067AB">
              <w:rPr>
                <w:bCs/>
                <w:sz w:val="20"/>
                <w:szCs w:val="20"/>
              </w:rPr>
              <w:t xml:space="preserve"> юмористическое произведение; </w:t>
            </w:r>
            <w:r w:rsidRPr="00B067AB">
              <w:rPr>
                <w:b/>
                <w:bCs/>
                <w:sz w:val="20"/>
                <w:szCs w:val="20"/>
              </w:rPr>
              <w:t>нахо</w:t>
            </w:r>
            <w:r w:rsidRPr="00B067AB">
              <w:rPr>
                <w:b/>
                <w:bCs/>
                <w:sz w:val="20"/>
                <w:szCs w:val="20"/>
              </w:rPr>
              <w:softHyphen/>
              <w:t>дить</w:t>
            </w:r>
            <w:r w:rsidRPr="00B067AB">
              <w:rPr>
                <w:bCs/>
                <w:sz w:val="20"/>
                <w:szCs w:val="20"/>
              </w:rPr>
              <w:t xml:space="preserve"> характерные черты юмористического текста.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Определять</w:t>
            </w:r>
            <w:r w:rsidRPr="00B067AB">
              <w:rPr>
                <w:bCs/>
                <w:sz w:val="20"/>
                <w:szCs w:val="20"/>
              </w:rPr>
              <w:t xml:space="preserve"> настроение автора.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по ролям, отражая характер героя произ</w:t>
            </w:r>
            <w:r w:rsidRPr="00B067AB">
              <w:rPr>
                <w:bCs/>
                <w:sz w:val="20"/>
                <w:szCs w:val="20"/>
              </w:rPr>
              <w:softHyphen/>
              <w:t>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Исправлять</w:t>
            </w:r>
            <w:r w:rsidRPr="00B067AB">
              <w:rPr>
                <w:bCs/>
                <w:sz w:val="20"/>
                <w:szCs w:val="20"/>
              </w:rPr>
              <w:t xml:space="preserve"> допущенные ошибки при повтор</w:t>
            </w:r>
            <w:r w:rsidRPr="00B067AB">
              <w:rPr>
                <w:bCs/>
                <w:sz w:val="20"/>
                <w:szCs w:val="20"/>
              </w:rPr>
              <w:softHyphen/>
              <w:t>ном чтении.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Сравнивать</w:t>
            </w:r>
            <w:r w:rsidRPr="00B067AB">
              <w:rPr>
                <w:bCs/>
                <w:sz w:val="20"/>
                <w:szCs w:val="20"/>
              </w:rPr>
              <w:t xml:space="preserve"> произведения на одну и ту же тему; </w:t>
            </w:r>
            <w:r w:rsidRPr="00B067AB">
              <w:rPr>
                <w:b/>
                <w:bCs/>
                <w:sz w:val="20"/>
                <w:szCs w:val="20"/>
              </w:rPr>
              <w:t>находить</w:t>
            </w:r>
            <w:r w:rsidRPr="00B067AB">
              <w:rPr>
                <w:bCs/>
                <w:sz w:val="20"/>
                <w:szCs w:val="20"/>
              </w:rPr>
              <w:t xml:space="preserve"> сходства и различия.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свои достижения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(работа с дидактическими  иллюстрациями 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15.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Шуточные стихи.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И.Пивоварова, Э.Успенский, А.Дмитриев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i/>
                <w:iCs/>
                <w:sz w:val="20"/>
                <w:szCs w:val="20"/>
              </w:rPr>
              <w:t>Мама и мы.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А.Пошехонов. Игра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Формировать умение определять основную мысль текста, жанр произведения; познакомить учащихся с шуточными стихотворениями И.Пивоваровой, Э.Успенского, А.Дмитриева; учить чувствовать юмор стихотворения; работать над техникой чтения, выразительностью речи, интонацией; развивать внимание, память, воображение, фонематический слух и культуру звукопроизношения; воспитывать чувство юмора.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Воспринимать </w:t>
            </w:r>
            <w:r w:rsidRPr="00B067AB">
              <w:rPr>
                <w:sz w:val="20"/>
                <w:szCs w:val="20"/>
              </w:rPr>
              <w:t>на слух произведение.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B067AB">
              <w:rPr>
                <w:sz w:val="20"/>
                <w:szCs w:val="20"/>
              </w:rPr>
              <w:t>на вопросы по содержанию художе</w:t>
            </w:r>
            <w:r w:rsidRPr="00B067AB">
              <w:rPr>
                <w:sz w:val="20"/>
                <w:szCs w:val="20"/>
              </w:rPr>
              <w:softHyphen/>
              <w:t>ственного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Читать </w:t>
            </w:r>
            <w:r w:rsidRPr="00B067AB">
              <w:rPr>
                <w:sz w:val="20"/>
                <w:szCs w:val="20"/>
              </w:rPr>
              <w:t xml:space="preserve">вслух плавно по слогам и целыми словами; </w:t>
            </w:r>
            <w:r w:rsidRPr="00B067AB">
              <w:rPr>
                <w:b/>
                <w:bCs/>
                <w:sz w:val="20"/>
                <w:szCs w:val="20"/>
              </w:rPr>
              <w:t xml:space="preserve">передавать </w:t>
            </w:r>
            <w:r w:rsidRPr="00B067AB">
              <w:rPr>
                <w:sz w:val="20"/>
                <w:szCs w:val="20"/>
              </w:rPr>
              <w:t>интонационно конец предложения.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B067AB">
              <w:rPr>
                <w:sz w:val="20"/>
                <w:szCs w:val="20"/>
              </w:rPr>
              <w:t>название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Выбирать </w:t>
            </w:r>
            <w:r w:rsidRPr="00B067AB">
              <w:rPr>
                <w:sz w:val="20"/>
                <w:szCs w:val="20"/>
              </w:rPr>
              <w:t>из предложенного списка слова для характеристики различных героев произведения.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Описывать </w:t>
            </w:r>
            <w:r w:rsidRPr="00B067AB">
              <w:rPr>
                <w:sz w:val="20"/>
                <w:szCs w:val="20"/>
              </w:rPr>
              <w:t>внешний вид героя, его характер, привлекая текст произведения и свой читатель</w:t>
            </w:r>
            <w:r w:rsidRPr="00B067AB">
              <w:rPr>
                <w:sz w:val="20"/>
                <w:szCs w:val="20"/>
              </w:rPr>
              <w:softHyphen/>
              <w:t>ский и жизненный опыт.</w:t>
            </w:r>
            <w:r w:rsidRPr="00B067AB">
              <w:rPr>
                <w:b/>
                <w:bCs/>
                <w:sz w:val="20"/>
                <w:szCs w:val="20"/>
              </w:rPr>
              <w:t xml:space="preserve"> Читать</w:t>
            </w:r>
            <w:r w:rsidRPr="00B067AB">
              <w:rPr>
                <w:bCs/>
                <w:sz w:val="20"/>
                <w:szCs w:val="20"/>
              </w:rPr>
              <w:t xml:space="preserve"> по ролям, отражая характер героя произ</w:t>
            </w:r>
            <w:r w:rsidRPr="00B067AB">
              <w:rPr>
                <w:bCs/>
                <w:sz w:val="20"/>
                <w:szCs w:val="20"/>
              </w:rPr>
              <w:softHyphen/>
              <w:t>ведения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Познавательные </w:t>
            </w:r>
            <w:r w:rsidRPr="00B067AB">
              <w:rPr>
                <w:sz w:val="20"/>
                <w:szCs w:val="20"/>
              </w:rPr>
              <w:t xml:space="preserve">(перечит. текста с разными задачами, маркер. текст, анализ,  подведение под понятие) </w:t>
            </w:r>
            <w:r w:rsidRPr="00B067AB">
              <w:rPr>
                <w:b/>
                <w:sz w:val="20"/>
                <w:szCs w:val="20"/>
              </w:rPr>
              <w:t>Коммуникативные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(сотрудничество)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16.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Шуточные стихи.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Джеймс Ривз.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i/>
                <w:iCs/>
                <w:sz w:val="20"/>
                <w:szCs w:val="20"/>
              </w:rPr>
              <w:t>Мама и мы.</w:t>
            </w:r>
            <w:r w:rsidRPr="00B067AB">
              <w:rPr>
                <w:sz w:val="20"/>
                <w:szCs w:val="20"/>
              </w:rPr>
              <w:t xml:space="preserve"> Т.Петухова. Мыть посуду не пустяк! Лохматый подарок</w:t>
            </w:r>
            <w:r w:rsidRPr="00B067AB">
              <w:rPr>
                <w:b/>
                <w:bCs/>
                <w:sz w:val="20"/>
                <w:szCs w:val="20"/>
              </w:rPr>
              <w:t>.   (</w:t>
            </w:r>
            <w:r w:rsidRPr="00B067AB">
              <w:rPr>
                <w:b/>
                <w:bCs/>
                <w:sz w:val="20"/>
                <w:szCs w:val="20"/>
                <w:u w:val="single"/>
              </w:rPr>
              <w:t>наизусть)</w:t>
            </w:r>
            <w:r w:rsidRPr="00B067AB">
              <w:rPr>
                <w:sz w:val="20"/>
                <w:szCs w:val="20"/>
              </w:rPr>
              <w:t xml:space="preserve"> Пожалел..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формировать умения определять основную мысль текста; познакомить учащихся с шуточным стихотворением Д.Риза, с понятием «рифма»; продолжить работу над техникой чтения, выразительностью речи, интонацией; развивать внимание, речь, память, воображение и культуру звукопроизношения; воспитывать чувство юмора.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Работать в паре, 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другом, </w:t>
            </w:r>
            <w:r w:rsidRPr="00B067AB">
              <w:rPr>
                <w:b/>
                <w:bCs/>
                <w:sz w:val="20"/>
                <w:szCs w:val="20"/>
              </w:rPr>
              <w:t>проявлять</w:t>
            </w:r>
            <w:r w:rsidRPr="00B067AB">
              <w:rPr>
                <w:bCs/>
                <w:sz w:val="20"/>
                <w:szCs w:val="20"/>
              </w:rPr>
              <w:t xml:space="preserve"> внимание.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Проверять</w:t>
            </w:r>
            <w:r w:rsidRPr="00B067AB">
              <w:rPr>
                <w:bCs/>
                <w:sz w:val="20"/>
                <w:szCs w:val="20"/>
              </w:rPr>
              <w:t xml:space="preserve"> чтение друг друга, работая в парах и самостоятельно </w:t>
            </w: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свои достижения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Личностные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(самоопределение) </w:t>
            </w: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(взаимодействие)</w:t>
            </w:r>
          </w:p>
        </w:tc>
      </w:tr>
      <w:tr w:rsidR="00AA2C9B" w:rsidRPr="00B067AB" w:rsidTr="003E7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15768" w:type="dxa"/>
            <w:gridSpan w:val="8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b/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3.На пути в Волшебный лес 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17.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Сказка-цепочка.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Русская народная сказка «Репка»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B067AB">
              <w:rPr>
                <w:rFonts w:ascii="Times New Roman" w:hAnsi="Times New Roman" w:cs="Times New Roman"/>
                <w:sz w:val="20"/>
                <w:szCs w:val="20"/>
              </w:rPr>
              <w:t>Ю.Леднев. Сказка про Трёхглазку.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понятием «сказка-цепочка»; совершенствовать технику чтения, развивать речь, пополнять словарный запас учащихся; учить глубоко и полно анализировать и оценивать прочитанное; прививать любовь к устному народному творчеству.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B067AB">
              <w:rPr>
                <w:sz w:val="20"/>
                <w:szCs w:val="20"/>
              </w:rPr>
              <w:t>на вопросы по содержанию художе</w:t>
            </w:r>
            <w:r w:rsidRPr="00B067AB">
              <w:rPr>
                <w:sz w:val="20"/>
                <w:szCs w:val="20"/>
              </w:rPr>
              <w:softHyphen/>
              <w:t>ственного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Читать </w:t>
            </w:r>
            <w:r w:rsidRPr="00B067AB">
              <w:rPr>
                <w:sz w:val="20"/>
                <w:szCs w:val="20"/>
              </w:rPr>
              <w:t xml:space="preserve">вслух плавно по слогам и целыми словами; </w:t>
            </w:r>
            <w:r w:rsidRPr="00B067AB">
              <w:rPr>
                <w:b/>
                <w:bCs/>
                <w:sz w:val="20"/>
                <w:szCs w:val="20"/>
              </w:rPr>
              <w:t xml:space="preserve">передавать </w:t>
            </w:r>
            <w:r w:rsidRPr="00B067AB">
              <w:rPr>
                <w:sz w:val="20"/>
                <w:szCs w:val="20"/>
              </w:rPr>
              <w:t>интонационно конец предложения.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известную сказку плавно, целыми слова</w:t>
            </w:r>
            <w:r w:rsidRPr="00B067AB">
              <w:rPr>
                <w:bCs/>
                <w:sz w:val="20"/>
                <w:szCs w:val="20"/>
              </w:rPr>
              <w:softHyphen/>
              <w:t xml:space="preserve">ми, при повторении — читать выразительно, </w:t>
            </w:r>
            <w:r w:rsidRPr="00B067AB">
              <w:rPr>
                <w:b/>
                <w:bCs/>
                <w:sz w:val="20"/>
                <w:szCs w:val="20"/>
              </w:rPr>
              <w:t>вос</w:t>
            </w:r>
            <w:r w:rsidRPr="00B067AB">
              <w:rPr>
                <w:b/>
                <w:bCs/>
                <w:sz w:val="20"/>
                <w:szCs w:val="20"/>
              </w:rPr>
              <w:softHyphen/>
              <w:t>принимать</w:t>
            </w:r>
            <w:r w:rsidRPr="00B067AB">
              <w:rPr>
                <w:bCs/>
                <w:sz w:val="20"/>
                <w:szCs w:val="20"/>
              </w:rPr>
              <w:t xml:space="preserve"> на слух художественное произведение.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Анализировать</w:t>
            </w:r>
            <w:r w:rsidRPr="00B067AB">
              <w:rPr>
                <w:bCs/>
                <w:sz w:val="20"/>
                <w:szCs w:val="20"/>
              </w:rPr>
              <w:t xml:space="preserve"> представленный в учебнике кар</w:t>
            </w:r>
            <w:r w:rsidRPr="00B067AB">
              <w:rPr>
                <w:bCs/>
                <w:sz w:val="20"/>
                <w:szCs w:val="20"/>
              </w:rPr>
              <w:softHyphen/>
              <w:t>тинный план.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Соотносить</w:t>
            </w:r>
            <w:r w:rsidRPr="00B067AB">
              <w:rPr>
                <w:bCs/>
                <w:sz w:val="20"/>
                <w:szCs w:val="20"/>
              </w:rPr>
              <w:t xml:space="preserve"> иллюстрацию с содержанием текста.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Рассказывать</w:t>
            </w:r>
            <w:r w:rsidRPr="00B067AB">
              <w:rPr>
                <w:bCs/>
                <w:sz w:val="20"/>
                <w:szCs w:val="20"/>
              </w:rPr>
              <w:t xml:space="preserve"> сказку на основе картинного плана.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Отвечать</w:t>
            </w:r>
            <w:r w:rsidRPr="00B067AB">
              <w:rPr>
                <w:bCs/>
                <w:sz w:val="20"/>
                <w:szCs w:val="20"/>
              </w:rPr>
              <w:t xml:space="preserve"> на вопросы по содержанию произве</w:t>
            </w:r>
            <w:r w:rsidRPr="00B067AB">
              <w:rPr>
                <w:bCs/>
                <w:sz w:val="20"/>
                <w:szCs w:val="20"/>
              </w:rPr>
              <w:softHyphen/>
              <w:t>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Пересказывать</w:t>
            </w:r>
            <w:r w:rsidRPr="00B067AB">
              <w:rPr>
                <w:bCs/>
                <w:sz w:val="20"/>
                <w:szCs w:val="20"/>
              </w:rPr>
              <w:t xml:space="preserve"> сказку подробно на основе кар</w:t>
            </w:r>
            <w:r w:rsidRPr="00B067AB">
              <w:rPr>
                <w:bCs/>
                <w:sz w:val="20"/>
                <w:szCs w:val="20"/>
              </w:rPr>
              <w:softHyphen/>
              <w:t>тинного плана и по памяти.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Работать в паре, 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другом, </w:t>
            </w:r>
            <w:r w:rsidRPr="00B067AB">
              <w:rPr>
                <w:b/>
                <w:bCs/>
                <w:sz w:val="20"/>
                <w:szCs w:val="20"/>
              </w:rPr>
              <w:t>проявлять</w:t>
            </w:r>
            <w:r w:rsidRPr="00B067AB">
              <w:rPr>
                <w:bCs/>
                <w:sz w:val="20"/>
                <w:szCs w:val="20"/>
              </w:rPr>
              <w:t xml:space="preserve"> внимание.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Проверять</w:t>
            </w:r>
            <w:r w:rsidRPr="00B067AB">
              <w:rPr>
                <w:bCs/>
                <w:sz w:val="20"/>
                <w:szCs w:val="20"/>
              </w:rPr>
              <w:t xml:space="preserve"> чтение друг друга, работая в парах и самостоятельно </w:t>
            </w: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свои достижения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Личностные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(смыслообразование) </w:t>
            </w: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(взаимодействие)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  <w:r w:rsidRPr="00B067AB">
              <w:rPr>
                <w:sz w:val="20"/>
                <w:szCs w:val="20"/>
              </w:rPr>
              <w:t xml:space="preserve">  (работа с дидактическими иллюстрациями  анализ, подведение под понятие) </w:t>
            </w:r>
            <w:r w:rsidRPr="00B067AB">
              <w:rPr>
                <w:b/>
                <w:sz w:val="20"/>
                <w:szCs w:val="20"/>
              </w:rPr>
              <w:t>Коммуникативные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(сотрудничество)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18.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Сказка-цепочка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Русская народная сказка «Теремок»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С.Маршак «Багаж»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знакомство с понятием «сказка-цепочка»; совершенствовать технику чтения, развивать речь, пополнять словарный запас учащихся; учить глубоко и полно анализировать и оценивать прочитанное; прививать любовь к устному народному творчеству и авторским произведениям.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B067AB">
              <w:rPr>
                <w:sz w:val="20"/>
                <w:szCs w:val="20"/>
              </w:rPr>
              <w:t>на вопросы по содержанию художе</w:t>
            </w:r>
            <w:r w:rsidRPr="00B067AB">
              <w:rPr>
                <w:sz w:val="20"/>
                <w:szCs w:val="20"/>
              </w:rPr>
              <w:softHyphen/>
              <w:t>ственного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Читать </w:t>
            </w:r>
            <w:r w:rsidRPr="00B067AB">
              <w:rPr>
                <w:sz w:val="20"/>
                <w:szCs w:val="20"/>
              </w:rPr>
              <w:t xml:space="preserve">вслух плавно по слогам и целыми словами; </w:t>
            </w:r>
            <w:r w:rsidRPr="00B067AB">
              <w:rPr>
                <w:b/>
                <w:bCs/>
                <w:sz w:val="20"/>
                <w:szCs w:val="20"/>
              </w:rPr>
              <w:t xml:space="preserve">передавать </w:t>
            </w:r>
            <w:r w:rsidRPr="00B067AB">
              <w:rPr>
                <w:sz w:val="20"/>
                <w:szCs w:val="20"/>
              </w:rPr>
              <w:t>интонационно конец предложения.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B067AB">
              <w:rPr>
                <w:sz w:val="20"/>
                <w:szCs w:val="20"/>
              </w:rPr>
              <w:t>название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Выбирать </w:t>
            </w:r>
            <w:r w:rsidRPr="00B067AB">
              <w:rPr>
                <w:sz w:val="20"/>
                <w:szCs w:val="20"/>
              </w:rPr>
              <w:t>из предложенного списка слова для характеристики различных героев произведения.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по ролям, отражая характер героя произ</w:t>
            </w:r>
            <w:r w:rsidRPr="00B067AB">
              <w:rPr>
                <w:bCs/>
                <w:sz w:val="20"/>
                <w:szCs w:val="20"/>
              </w:rPr>
              <w:softHyphen/>
              <w:t>ведения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Познавательные </w:t>
            </w:r>
            <w:r w:rsidRPr="00B067AB">
              <w:rPr>
                <w:sz w:val="20"/>
                <w:szCs w:val="20"/>
              </w:rPr>
              <w:t xml:space="preserve">(информация) </w:t>
            </w: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(взаимодействие)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19.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Сказка-цепочка.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Русская народная сказка «Маша и медвель», «три медведя».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знакомство с понятием «сказка-цепочка»; совершенствовать технику чтения, развивать речь, пополнять словарный запас учащихся; учить глубоко и полно анализировать и оценивать прочитанное; прививать любовь к устному народному творчеству и авторским произведениям; развивать умение работы в коллективе (группе)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Воспринимать </w:t>
            </w:r>
            <w:r w:rsidRPr="00B067AB">
              <w:rPr>
                <w:sz w:val="20"/>
                <w:szCs w:val="20"/>
              </w:rPr>
              <w:t>на слух произведение.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Отвечать </w:t>
            </w:r>
            <w:r w:rsidRPr="00B067AB">
              <w:rPr>
                <w:sz w:val="20"/>
                <w:szCs w:val="20"/>
              </w:rPr>
              <w:t>на вопросы по содержанию художе</w:t>
            </w:r>
            <w:r w:rsidRPr="00B067AB">
              <w:rPr>
                <w:sz w:val="20"/>
                <w:szCs w:val="20"/>
              </w:rPr>
              <w:softHyphen/>
              <w:t>ственного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Читать </w:t>
            </w:r>
            <w:r w:rsidRPr="00B067AB">
              <w:rPr>
                <w:sz w:val="20"/>
                <w:szCs w:val="20"/>
              </w:rPr>
              <w:t xml:space="preserve">вслух плавно по слогам и целыми словами; </w:t>
            </w:r>
            <w:r w:rsidRPr="00B067AB">
              <w:rPr>
                <w:b/>
                <w:bCs/>
                <w:sz w:val="20"/>
                <w:szCs w:val="20"/>
              </w:rPr>
              <w:t xml:space="preserve">передавать </w:t>
            </w:r>
            <w:r w:rsidRPr="00B067AB">
              <w:rPr>
                <w:sz w:val="20"/>
                <w:szCs w:val="20"/>
              </w:rPr>
              <w:t>интонационно конец предложения.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B067AB">
              <w:rPr>
                <w:sz w:val="20"/>
                <w:szCs w:val="20"/>
              </w:rPr>
              <w:t>название произведения.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Описывать </w:t>
            </w:r>
            <w:r w:rsidRPr="00B067AB">
              <w:rPr>
                <w:sz w:val="20"/>
                <w:szCs w:val="20"/>
              </w:rPr>
              <w:t>внешний вид героя, его характер, привлекая текст произведения и свой читатель</w:t>
            </w:r>
            <w:r w:rsidRPr="00B067AB">
              <w:rPr>
                <w:sz w:val="20"/>
                <w:szCs w:val="20"/>
              </w:rPr>
              <w:softHyphen/>
              <w:t>ский и жизненный опыт.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Познавательные </w:t>
            </w:r>
            <w:r w:rsidRPr="00B067AB">
              <w:rPr>
                <w:sz w:val="20"/>
                <w:szCs w:val="20"/>
              </w:rPr>
              <w:t xml:space="preserve">(информация, работа с дидактическими  иллюстрациями) </w:t>
            </w: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(взаимодействие)</w:t>
            </w:r>
          </w:p>
        </w:tc>
      </w:tr>
      <w:tr w:rsidR="00AA2C9B" w:rsidRPr="00B067AB" w:rsidTr="003E7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15768" w:type="dxa"/>
            <w:gridSpan w:val="8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b/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4. Клумба с колокольчиками .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20.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Звучащие стихи.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Е.Благинина, А.Усачёв,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Джеймс Ривз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понятием «звукопись», учить находить звукопись в поэтических и прозаических текстах, понимать смысл использования  этого приёма; отрабатывать навыки внутреннего чтения и чтения вслух; развивать фонематический слух и речь.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Работать в паре, 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другом, </w:t>
            </w:r>
            <w:r w:rsidRPr="00B067AB">
              <w:rPr>
                <w:b/>
                <w:bCs/>
                <w:sz w:val="20"/>
                <w:szCs w:val="20"/>
              </w:rPr>
              <w:t>проявлять</w:t>
            </w:r>
            <w:r w:rsidRPr="00B067AB">
              <w:rPr>
                <w:bCs/>
                <w:sz w:val="20"/>
                <w:szCs w:val="20"/>
              </w:rPr>
              <w:t xml:space="preserve"> внимание.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Проверять</w:t>
            </w:r>
            <w:r w:rsidRPr="00B067AB">
              <w:rPr>
                <w:bCs/>
                <w:sz w:val="20"/>
                <w:szCs w:val="20"/>
              </w:rPr>
              <w:t xml:space="preserve"> чтение друг друга, работая в парах и самостоятельно </w:t>
            </w: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свои достижения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Читать </w:t>
            </w:r>
            <w:r w:rsidRPr="00B067AB">
              <w:rPr>
                <w:sz w:val="20"/>
                <w:szCs w:val="20"/>
              </w:rPr>
              <w:t>вслух плавно по слогам и целыми словами;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Личностные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(самоопределение) </w:t>
            </w: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(сотрудничество)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21.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Звукопись в поэзии и прзе.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А.Усачёв «Буль-буль»,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М.Горький «Воробьишка»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знакомство  с понятием «звукопись», учить находить звукопись в поэтических и прозаических текстах, понимать смысл использования  этого приёма; отрабатывать навыки внутреннего чтения и чтения вслух; развивать фонематический слух и речь; развивать умение работать в коллективе.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Работать в паре, 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другом, </w:t>
            </w:r>
            <w:r w:rsidRPr="00B067AB">
              <w:rPr>
                <w:b/>
                <w:bCs/>
                <w:sz w:val="20"/>
                <w:szCs w:val="20"/>
              </w:rPr>
              <w:t>проявлять</w:t>
            </w:r>
            <w:r w:rsidRPr="00B067AB">
              <w:rPr>
                <w:bCs/>
                <w:sz w:val="20"/>
                <w:szCs w:val="20"/>
              </w:rPr>
              <w:t xml:space="preserve"> внимание. </w:t>
            </w:r>
            <w:r w:rsidRPr="00B067AB">
              <w:rPr>
                <w:b/>
                <w:bCs/>
                <w:sz w:val="20"/>
                <w:szCs w:val="20"/>
              </w:rPr>
              <w:t xml:space="preserve">Читать </w:t>
            </w:r>
            <w:r w:rsidRPr="00B067AB">
              <w:rPr>
                <w:sz w:val="20"/>
                <w:szCs w:val="20"/>
              </w:rPr>
              <w:t>вслух плавно по слогам и целыми словами;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Проверять</w:t>
            </w:r>
            <w:r w:rsidRPr="00B067AB">
              <w:rPr>
                <w:bCs/>
                <w:sz w:val="20"/>
                <w:szCs w:val="20"/>
              </w:rPr>
              <w:t xml:space="preserve"> чтение друг друга, работая в парах и самостоятельно </w:t>
            </w: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свои достижения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произведение, отражая настроение, </w:t>
            </w:r>
            <w:r w:rsidRPr="00B067AB">
              <w:rPr>
                <w:b/>
                <w:bCs/>
                <w:sz w:val="20"/>
                <w:szCs w:val="20"/>
              </w:rPr>
              <w:t>вы</w:t>
            </w:r>
            <w:r w:rsidRPr="00B067AB">
              <w:rPr>
                <w:b/>
                <w:bCs/>
                <w:sz w:val="20"/>
                <w:szCs w:val="20"/>
              </w:rPr>
              <w:softHyphen/>
              <w:t>сказывать</w:t>
            </w:r>
            <w:r w:rsidRPr="00B067AB">
              <w:rPr>
                <w:bCs/>
                <w:sz w:val="20"/>
                <w:szCs w:val="20"/>
              </w:rPr>
              <w:t xml:space="preserve"> своё мнение о прочитанном.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Определять</w:t>
            </w:r>
            <w:r w:rsidRPr="00B067AB">
              <w:rPr>
                <w:bCs/>
                <w:sz w:val="20"/>
                <w:szCs w:val="20"/>
              </w:rPr>
              <w:t xml:space="preserve"> тему произведения и главную мысль.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(перечит. текста с разными задачами, маркер. текст) </w:t>
            </w:r>
            <w:r w:rsidRPr="00B067AB">
              <w:rPr>
                <w:b/>
                <w:sz w:val="20"/>
                <w:szCs w:val="20"/>
              </w:rPr>
              <w:t>Коммуникативные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(сотрудничество)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22.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В гостях у колокольчиков: звучащие стихи.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знакомство  с понятием «звукопись», учить находить звукопись в поэтических и прозаических текстах, понимать смысл использования  этого приёма; отрабатывать навыки внутреннего чтения и чтения вслух; развивать фонематический слух и речь; развивать умение работать в коллективе.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Читать </w:t>
            </w:r>
            <w:r w:rsidRPr="00B067AB">
              <w:rPr>
                <w:sz w:val="20"/>
                <w:szCs w:val="20"/>
              </w:rPr>
              <w:t>вслух плавно по слогам и целыми словами;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Учиться</w:t>
            </w:r>
            <w:r w:rsidRPr="00B067AB">
              <w:rPr>
                <w:bCs/>
                <w:sz w:val="20"/>
                <w:szCs w:val="20"/>
              </w:rPr>
              <w:t xml:space="preserve"> работать в паре, </w:t>
            </w:r>
            <w:r w:rsidRPr="00B067AB">
              <w:rPr>
                <w:b/>
                <w:bCs/>
                <w:sz w:val="20"/>
                <w:szCs w:val="20"/>
              </w:rPr>
              <w:t>обсуждать</w:t>
            </w:r>
            <w:r w:rsidRPr="00B067AB">
              <w:rPr>
                <w:bCs/>
                <w:sz w:val="20"/>
                <w:szCs w:val="20"/>
              </w:rPr>
              <w:t xml:space="preserve"> прочитан</w:t>
            </w:r>
            <w:r w:rsidRPr="00B067AB">
              <w:rPr>
                <w:bCs/>
                <w:sz w:val="20"/>
                <w:szCs w:val="20"/>
              </w:rPr>
              <w:softHyphen/>
              <w:t xml:space="preserve">ное, </w:t>
            </w:r>
            <w:r w:rsidRPr="00B067AB">
              <w:rPr>
                <w:b/>
                <w:bCs/>
                <w:sz w:val="20"/>
                <w:szCs w:val="20"/>
              </w:rPr>
              <w:t>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стихи с разным подтекстом, выражая удивление, радость, испуг.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Отличать</w:t>
            </w:r>
            <w:r w:rsidRPr="00B067AB">
              <w:rPr>
                <w:bCs/>
                <w:sz w:val="20"/>
                <w:szCs w:val="20"/>
              </w:rPr>
              <w:t xml:space="preserve"> юмористическое произведение; </w:t>
            </w:r>
            <w:r w:rsidRPr="00B067AB">
              <w:rPr>
                <w:b/>
                <w:bCs/>
                <w:sz w:val="20"/>
                <w:szCs w:val="20"/>
              </w:rPr>
              <w:t>нахо</w:t>
            </w:r>
            <w:r w:rsidRPr="00B067AB">
              <w:rPr>
                <w:b/>
                <w:bCs/>
                <w:sz w:val="20"/>
                <w:szCs w:val="20"/>
              </w:rPr>
              <w:softHyphen/>
              <w:t>дить</w:t>
            </w:r>
            <w:r w:rsidRPr="00B067AB">
              <w:rPr>
                <w:bCs/>
                <w:sz w:val="20"/>
                <w:szCs w:val="20"/>
              </w:rPr>
              <w:t xml:space="preserve"> характерные черты юмористического текста.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Определять</w:t>
            </w:r>
            <w:r w:rsidRPr="00B067AB">
              <w:rPr>
                <w:bCs/>
                <w:sz w:val="20"/>
                <w:szCs w:val="20"/>
              </w:rPr>
              <w:t xml:space="preserve"> настроение автора.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Объяснять</w:t>
            </w:r>
            <w:r w:rsidRPr="00B067AB">
              <w:rPr>
                <w:bCs/>
                <w:sz w:val="20"/>
                <w:szCs w:val="20"/>
              </w:rPr>
              <w:t xml:space="preserve"> смысл названия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Придумывать</w:t>
            </w:r>
            <w:r w:rsidRPr="00B067AB">
              <w:rPr>
                <w:bCs/>
                <w:sz w:val="20"/>
                <w:szCs w:val="20"/>
              </w:rPr>
              <w:t xml:space="preserve"> свои заголовки.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свои достижения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Подведение под понятие) </w:t>
            </w:r>
            <w:r w:rsidRPr="00B067AB">
              <w:rPr>
                <w:b/>
                <w:sz w:val="20"/>
                <w:szCs w:val="20"/>
              </w:rPr>
              <w:t>Коммуникативные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(сотрудничество)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23.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В читальном зале: сказочные звуки.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i/>
                <w:iCs/>
                <w:sz w:val="20"/>
                <w:szCs w:val="20"/>
              </w:rPr>
              <w:t>И бывают же такие чудеса!</w:t>
            </w:r>
            <w:r w:rsidRPr="00B067AB">
              <w:rPr>
                <w:sz w:val="20"/>
                <w:szCs w:val="20"/>
              </w:rPr>
              <w:t xml:space="preserve"> Н Матвеев. Журавли. Пороги. Кашка. В капель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Понимать смысл небольших прозаических текстов, цель использования прима звукописи; развивать умение делать простые выводы о характере литературных героев; воспитывать интерес к чтению произведений литературы.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Работать в паре, 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другом, </w:t>
            </w:r>
            <w:r w:rsidRPr="00B067AB">
              <w:rPr>
                <w:b/>
                <w:bCs/>
                <w:sz w:val="20"/>
                <w:szCs w:val="20"/>
              </w:rPr>
              <w:t>проявлять</w:t>
            </w:r>
            <w:r w:rsidRPr="00B067AB">
              <w:rPr>
                <w:bCs/>
                <w:sz w:val="20"/>
                <w:szCs w:val="20"/>
              </w:rPr>
              <w:t xml:space="preserve"> внимание.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Читать </w:t>
            </w:r>
            <w:r w:rsidRPr="00B067AB">
              <w:rPr>
                <w:sz w:val="20"/>
                <w:szCs w:val="20"/>
              </w:rPr>
              <w:t>вслух плавно по слогам и целыми словами;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Коммуникативные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(сотрудничество)</w:t>
            </w:r>
          </w:p>
        </w:tc>
      </w:tr>
      <w:tr w:rsidR="00AA2C9B" w:rsidRPr="00B067AB" w:rsidTr="003E7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15768" w:type="dxa"/>
            <w:gridSpan w:val="8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pStyle w:val="Heading5"/>
              <w:rPr>
                <w:bCs/>
                <w:sz w:val="20"/>
                <w:szCs w:val="20"/>
              </w:rPr>
            </w:pPr>
            <w:r w:rsidRPr="00B067AB">
              <w:rPr>
                <w:bCs/>
                <w:sz w:val="20"/>
                <w:szCs w:val="20"/>
              </w:rPr>
              <w:t>5.в лесной школе.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24.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Считалка, скороговорка или дразнилка?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Обобщить знания учащихся о малых фольклорных жанрах, развивать умение различать считалки, скороговорки, дразнилки; развивать гибкость мышления, воспитывать интерес к изучению фольклора.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вос</w:t>
            </w:r>
            <w:r w:rsidRPr="00B067AB">
              <w:rPr>
                <w:b/>
                <w:bCs/>
                <w:sz w:val="20"/>
                <w:szCs w:val="20"/>
              </w:rPr>
              <w:softHyphen/>
              <w:t>принимать</w:t>
            </w:r>
            <w:r w:rsidRPr="00B067AB">
              <w:rPr>
                <w:bCs/>
                <w:sz w:val="20"/>
                <w:szCs w:val="20"/>
              </w:rPr>
              <w:t xml:space="preserve"> на слух художественное произведение.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Анализировать</w:t>
            </w:r>
            <w:r w:rsidRPr="00B067AB">
              <w:rPr>
                <w:bCs/>
                <w:sz w:val="20"/>
                <w:szCs w:val="20"/>
              </w:rPr>
              <w:t xml:space="preserve"> представленный в учебнике кар</w:t>
            </w:r>
            <w:r w:rsidRPr="00B067AB">
              <w:rPr>
                <w:bCs/>
                <w:sz w:val="20"/>
                <w:szCs w:val="20"/>
              </w:rPr>
              <w:softHyphen/>
              <w:t>тинный план.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Соотносить</w:t>
            </w:r>
            <w:r w:rsidRPr="00B067AB">
              <w:rPr>
                <w:bCs/>
                <w:sz w:val="20"/>
                <w:szCs w:val="20"/>
              </w:rPr>
              <w:t xml:space="preserve"> иллюстрацию с содержанием текста.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Сравнивать</w:t>
            </w:r>
            <w:r w:rsidRPr="00B067AB">
              <w:rPr>
                <w:bCs/>
                <w:sz w:val="20"/>
                <w:szCs w:val="20"/>
              </w:rPr>
              <w:t xml:space="preserve"> различные произведения малых и больших жанров: </w:t>
            </w:r>
            <w:r w:rsidRPr="00B067AB">
              <w:rPr>
                <w:b/>
                <w:bCs/>
                <w:sz w:val="20"/>
                <w:szCs w:val="20"/>
              </w:rPr>
              <w:t>находить</w:t>
            </w:r>
            <w:r w:rsidRPr="00B067AB">
              <w:rPr>
                <w:bCs/>
                <w:sz w:val="20"/>
                <w:szCs w:val="20"/>
              </w:rPr>
              <w:t xml:space="preserve"> общее и отличия.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Отгадывать</w:t>
            </w:r>
            <w:r w:rsidRPr="00B067AB">
              <w:rPr>
                <w:bCs/>
                <w:sz w:val="20"/>
                <w:szCs w:val="20"/>
              </w:rPr>
              <w:t xml:space="preserve"> загадки на основе ключевых (опор</w:t>
            </w:r>
            <w:r w:rsidRPr="00B067AB">
              <w:rPr>
                <w:bCs/>
                <w:sz w:val="20"/>
                <w:szCs w:val="20"/>
              </w:rPr>
              <w:softHyphen/>
              <w:t xml:space="preserve">ных) слов загадки, сочинять загадки, небылицы; </w:t>
            </w:r>
            <w:r w:rsidRPr="00B067AB">
              <w:rPr>
                <w:b/>
                <w:bCs/>
                <w:sz w:val="20"/>
                <w:szCs w:val="20"/>
              </w:rPr>
              <w:t>объединять</w:t>
            </w:r>
            <w:r w:rsidRPr="00B067AB">
              <w:rPr>
                <w:bCs/>
                <w:sz w:val="20"/>
                <w:szCs w:val="20"/>
              </w:rPr>
              <w:t xml:space="preserve"> их по темам.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Работать в паре, 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другом, </w:t>
            </w:r>
            <w:r w:rsidRPr="00B067AB">
              <w:rPr>
                <w:b/>
                <w:bCs/>
                <w:sz w:val="20"/>
                <w:szCs w:val="20"/>
              </w:rPr>
              <w:t>проявлять</w:t>
            </w:r>
            <w:r w:rsidRPr="00B067AB">
              <w:rPr>
                <w:bCs/>
                <w:sz w:val="20"/>
                <w:szCs w:val="20"/>
              </w:rPr>
              <w:t xml:space="preserve"> внимание.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Личностные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(самоопределение, смыслообразование) </w:t>
            </w: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(перечит. текста с разными задачами, подведение под понятие) </w:t>
            </w: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(взаимодействие)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25.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bCs/>
                <w:sz w:val="20"/>
                <w:szCs w:val="20"/>
              </w:rPr>
            </w:pPr>
            <w:r w:rsidRPr="00B067AB">
              <w:rPr>
                <w:bCs/>
                <w:sz w:val="20"/>
                <w:szCs w:val="20"/>
              </w:rPr>
              <w:t>Чувство юмора в поэзии.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Cs/>
                <w:sz w:val="20"/>
                <w:szCs w:val="20"/>
              </w:rPr>
              <w:t>Тим Собакин, Б.Заходер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знакомство с произведениями, в которых присутствует юмор; воспитывать на основе произведений чувство юмора, эстетические чувства; расширять кругозор учащихся.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Воспринимать</w:t>
            </w:r>
            <w:r w:rsidRPr="00B067AB">
              <w:rPr>
                <w:bCs/>
                <w:sz w:val="20"/>
                <w:szCs w:val="20"/>
              </w:rPr>
              <w:t xml:space="preserve"> на слух художественное произ</w:t>
            </w:r>
            <w:r w:rsidRPr="00B067AB">
              <w:rPr>
                <w:bCs/>
                <w:sz w:val="20"/>
                <w:szCs w:val="20"/>
              </w:rPr>
              <w:softHyphen/>
              <w:t>ведение.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Учиться</w:t>
            </w:r>
            <w:r w:rsidRPr="00B067AB">
              <w:rPr>
                <w:bCs/>
                <w:sz w:val="20"/>
                <w:szCs w:val="20"/>
              </w:rPr>
              <w:t xml:space="preserve"> работать в паре, </w:t>
            </w:r>
            <w:r w:rsidRPr="00B067AB">
              <w:rPr>
                <w:b/>
                <w:bCs/>
                <w:sz w:val="20"/>
                <w:szCs w:val="20"/>
              </w:rPr>
              <w:t>обсуждать</w:t>
            </w:r>
            <w:r w:rsidRPr="00B067AB">
              <w:rPr>
                <w:bCs/>
                <w:sz w:val="20"/>
                <w:szCs w:val="20"/>
              </w:rPr>
              <w:t xml:space="preserve"> прочитан</w:t>
            </w:r>
            <w:r w:rsidRPr="00B067AB">
              <w:rPr>
                <w:bCs/>
                <w:sz w:val="20"/>
                <w:szCs w:val="20"/>
              </w:rPr>
              <w:softHyphen/>
              <w:t xml:space="preserve">ное, </w:t>
            </w:r>
            <w:r w:rsidRPr="00B067AB">
              <w:rPr>
                <w:b/>
                <w:bCs/>
                <w:sz w:val="20"/>
                <w:szCs w:val="20"/>
              </w:rPr>
              <w:t>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стихи с разным подтекстом, выражая удивление, радость, испуг.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Отличать</w:t>
            </w:r>
            <w:r w:rsidRPr="00B067AB">
              <w:rPr>
                <w:bCs/>
                <w:sz w:val="20"/>
                <w:szCs w:val="20"/>
              </w:rPr>
              <w:t xml:space="preserve"> юмористическое произведение; </w:t>
            </w:r>
            <w:r w:rsidRPr="00B067AB">
              <w:rPr>
                <w:b/>
                <w:bCs/>
                <w:sz w:val="20"/>
                <w:szCs w:val="20"/>
              </w:rPr>
              <w:t>нахо</w:t>
            </w:r>
            <w:r w:rsidRPr="00B067AB">
              <w:rPr>
                <w:b/>
                <w:bCs/>
                <w:sz w:val="20"/>
                <w:szCs w:val="20"/>
              </w:rPr>
              <w:softHyphen/>
              <w:t>дить</w:t>
            </w:r>
            <w:r w:rsidRPr="00B067AB">
              <w:rPr>
                <w:bCs/>
                <w:sz w:val="20"/>
                <w:szCs w:val="20"/>
              </w:rPr>
              <w:t xml:space="preserve"> характерные черты юмористического текста.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Определять</w:t>
            </w:r>
            <w:r w:rsidRPr="00B067AB">
              <w:rPr>
                <w:bCs/>
                <w:sz w:val="20"/>
                <w:szCs w:val="20"/>
              </w:rPr>
              <w:t xml:space="preserve"> настроение автора.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Объяснять</w:t>
            </w:r>
            <w:r w:rsidRPr="00B067AB">
              <w:rPr>
                <w:bCs/>
                <w:sz w:val="20"/>
                <w:szCs w:val="20"/>
              </w:rPr>
              <w:t xml:space="preserve"> смысл названия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Передавать</w:t>
            </w:r>
            <w:r w:rsidRPr="00B067AB">
              <w:rPr>
                <w:bCs/>
                <w:sz w:val="20"/>
                <w:szCs w:val="20"/>
              </w:rPr>
              <w:t xml:space="preserve"> при чтении настроение стихотво</w:t>
            </w:r>
            <w:r w:rsidRPr="00B067AB">
              <w:rPr>
                <w:bCs/>
                <w:sz w:val="20"/>
                <w:szCs w:val="20"/>
              </w:rPr>
              <w:softHyphen/>
              <w:t>рения.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по ролям, отражая характер героя произ</w:t>
            </w:r>
            <w:r w:rsidRPr="00B067AB">
              <w:rPr>
                <w:bCs/>
                <w:sz w:val="20"/>
                <w:szCs w:val="20"/>
              </w:rPr>
              <w:softHyphen/>
              <w:t>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Исправлять</w:t>
            </w:r>
            <w:r w:rsidRPr="00B067AB">
              <w:rPr>
                <w:bCs/>
                <w:sz w:val="20"/>
                <w:szCs w:val="20"/>
              </w:rPr>
              <w:t xml:space="preserve"> допущенные ошибки при повтор</w:t>
            </w:r>
            <w:r w:rsidRPr="00B067AB">
              <w:rPr>
                <w:bCs/>
                <w:sz w:val="20"/>
                <w:szCs w:val="20"/>
              </w:rPr>
              <w:softHyphen/>
              <w:t>ном чтении.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Личностные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(самоопределение) </w:t>
            </w: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(маркер. текст, работа с дидактическими иллюстрациями)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26.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bCs/>
                <w:sz w:val="20"/>
                <w:szCs w:val="20"/>
              </w:rPr>
            </w:pPr>
            <w:r w:rsidRPr="00B067AB">
              <w:rPr>
                <w:bCs/>
                <w:sz w:val="20"/>
                <w:szCs w:val="20"/>
              </w:rPr>
              <w:t>Стихи про мальчиков и девочек.</w:t>
            </w:r>
          </w:p>
          <w:p w:rsidR="00AA2C9B" w:rsidRPr="00B067AB" w:rsidRDefault="00AA2C9B" w:rsidP="00793DBE">
            <w:pPr>
              <w:rPr>
                <w:bCs/>
                <w:sz w:val="20"/>
                <w:szCs w:val="20"/>
              </w:rPr>
            </w:pPr>
            <w:r w:rsidRPr="00B067AB">
              <w:rPr>
                <w:bCs/>
                <w:sz w:val="20"/>
                <w:szCs w:val="20"/>
              </w:rPr>
              <w:t>В.Лунин, Э.Успенский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произведениями В.Лунина, Э.Успенского; развивать навыки выразительного правильного осознанного чтения; совершенствовать технику чтения.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Работать в паре, 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другом, </w:t>
            </w:r>
            <w:r w:rsidRPr="00B067AB">
              <w:rPr>
                <w:b/>
                <w:bCs/>
                <w:sz w:val="20"/>
                <w:szCs w:val="20"/>
              </w:rPr>
              <w:t>проявлять</w:t>
            </w:r>
            <w:r w:rsidRPr="00B067AB">
              <w:rPr>
                <w:bCs/>
                <w:sz w:val="20"/>
                <w:szCs w:val="20"/>
              </w:rPr>
              <w:t>внимание.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Проверять</w:t>
            </w:r>
            <w:r w:rsidRPr="00B067AB">
              <w:rPr>
                <w:bCs/>
                <w:sz w:val="20"/>
                <w:szCs w:val="20"/>
              </w:rPr>
              <w:t xml:space="preserve"> чтение друг друга, работая в парах и самостоятельно </w:t>
            </w: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свои достижения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(маркер. текст) </w:t>
            </w: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(сотрудничество)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27.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Фантазия в литературе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Б.Заходер.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учащихся с поэтическим взглядом – фантазией; рассмотреть образы, созданные Б.Заходером и И.Токмаковой; развивать наблюдательность, воображение; расширять словарный запас учащихся; воспитывать интерес к изучению литературы.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Отличать</w:t>
            </w:r>
            <w:r w:rsidRPr="00B067AB">
              <w:rPr>
                <w:bCs/>
                <w:sz w:val="20"/>
                <w:szCs w:val="20"/>
              </w:rPr>
              <w:t xml:space="preserve"> юмористическое произведение; </w:t>
            </w:r>
            <w:r w:rsidRPr="00B067AB">
              <w:rPr>
                <w:b/>
                <w:bCs/>
                <w:sz w:val="20"/>
                <w:szCs w:val="20"/>
              </w:rPr>
              <w:t>нахо</w:t>
            </w:r>
            <w:r w:rsidRPr="00B067AB">
              <w:rPr>
                <w:b/>
                <w:bCs/>
                <w:sz w:val="20"/>
                <w:szCs w:val="20"/>
              </w:rPr>
              <w:softHyphen/>
              <w:t>дить</w:t>
            </w:r>
            <w:r w:rsidRPr="00B067AB">
              <w:rPr>
                <w:bCs/>
                <w:sz w:val="20"/>
                <w:szCs w:val="20"/>
              </w:rPr>
              <w:t xml:space="preserve"> характерные черты юмористического текста.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Определять</w:t>
            </w:r>
            <w:r w:rsidRPr="00B067AB">
              <w:rPr>
                <w:bCs/>
                <w:sz w:val="20"/>
                <w:szCs w:val="20"/>
              </w:rPr>
              <w:t xml:space="preserve"> настроение автора.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произведение, отражая настроение, </w:t>
            </w:r>
            <w:r w:rsidRPr="00B067AB">
              <w:rPr>
                <w:b/>
                <w:bCs/>
                <w:sz w:val="20"/>
                <w:szCs w:val="20"/>
              </w:rPr>
              <w:t>вы</w:t>
            </w:r>
            <w:r w:rsidRPr="00B067AB">
              <w:rPr>
                <w:b/>
                <w:bCs/>
                <w:sz w:val="20"/>
                <w:szCs w:val="20"/>
              </w:rPr>
              <w:softHyphen/>
              <w:t>сказывать</w:t>
            </w:r>
            <w:r w:rsidRPr="00B067AB">
              <w:rPr>
                <w:bCs/>
                <w:sz w:val="20"/>
                <w:szCs w:val="20"/>
              </w:rPr>
              <w:t xml:space="preserve"> своё мнение о прочитанном.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Обсуждать</w:t>
            </w:r>
            <w:r w:rsidRPr="00B067AB">
              <w:rPr>
                <w:bCs/>
                <w:sz w:val="20"/>
                <w:szCs w:val="20"/>
              </w:rPr>
              <w:t xml:space="preserve"> варианты доброжелательного и не</w:t>
            </w:r>
            <w:r w:rsidRPr="00B067AB">
              <w:rPr>
                <w:bCs/>
                <w:sz w:val="20"/>
                <w:szCs w:val="20"/>
              </w:rPr>
              <w:softHyphen/>
              <w:t>обидного способа общения.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Определять</w:t>
            </w:r>
            <w:r w:rsidRPr="00B067AB">
              <w:rPr>
                <w:bCs/>
                <w:sz w:val="20"/>
                <w:szCs w:val="20"/>
              </w:rPr>
              <w:t xml:space="preserve"> тему произведения и главную мысль.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(перечит. текста с разными задачами) </w:t>
            </w:r>
            <w:r w:rsidRPr="00B067AB">
              <w:rPr>
                <w:b/>
                <w:sz w:val="20"/>
                <w:szCs w:val="20"/>
              </w:rPr>
              <w:t>Коммуникативные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(сотрудничество)</w:t>
            </w:r>
          </w:p>
        </w:tc>
      </w:tr>
      <w:tr w:rsidR="00AA2C9B" w:rsidRPr="00B067AB" w:rsidTr="003E7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15768" w:type="dxa"/>
            <w:gridSpan w:val="8"/>
          </w:tcPr>
          <w:p w:rsidR="00AA2C9B" w:rsidRPr="00B067AB" w:rsidRDefault="00AA2C9B" w:rsidP="00793DBE">
            <w:pPr>
              <w:rPr>
                <w:b/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 6.Музей Бабы Яги. Тайна особого зрения 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28.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Особый взгляд на мир.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И.Токмакова.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Подвести учащихся к мысли, что поэты и художники открывают нам привычные вещи с иной, неизвестной стороны; развивать внимание к слову, воображение, навык осознанного и выразительного чтения, навыки внутреннего чтения.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произведение, отражая настроение, </w:t>
            </w:r>
            <w:r w:rsidRPr="00B067AB">
              <w:rPr>
                <w:b/>
                <w:bCs/>
                <w:sz w:val="20"/>
                <w:szCs w:val="20"/>
              </w:rPr>
              <w:t>вы</w:t>
            </w:r>
            <w:r w:rsidRPr="00B067AB">
              <w:rPr>
                <w:b/>
                <w:bCs/>
                <w:sz w:val="20"/>
                <w:szCs w:val="20"/>
              </w:rPr>
              <w:softHyphen/>
              <w:t>сказывать</w:t>
            </w:r>
            <w:r w:rsidRPr="00B067AB">
              <w:rPr>
                <w:bCs/>
                <w:sz w:val="20"/>
                <w:szCs w:val="20"/>
              </w:rPr>
              <w:t xml:space="preserve"> своё мнение о прочитанном.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Обсуждать</w:t>
            </w:r>
            <w:r w:rsidRPr="00B067AB">
              <w:rPr>
                <w:bCs/>
                <w:sz w:val="20"/>
                <w:szCs w:val="20"/>
              </w:rPr>
              <w:t xml:space="preserve"> варианты доброжелательного и не</w:t>
            </w:r>
            <w:r w:rsidRPr="00B067AB">
              <w:rPr>
                <w:bCs/>
                <w:sz w:val="20"/>
                <w:szCs w:val="20"/>
              </w:rPr>
              <w:softHyphen/>
              <w:t>обидного способа общения.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Определять</w:t>
            </w:r>
            <w:r w:rsidRPr="00B067AB">
              <w:rPr>
                <w:bCs/>
                <w:sz w:val="20"/>
                <w:szCs w:val="20"/>
              </w:rPr>
              <w:t xml:space="preserve"> тему произведения и главную мысль.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(работа с дидактическими  иллюстрациями) </w:t>
            </w:r>
            <w:r w:rsidRPr="00B067AB">
              <w:rPr>
                <w:b/>
                <w:sz w:val="20"/>
                <w:szCs w:val="20"/>
              </w:rPr>
              <w:t>Коммуникативные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(сотрудничество)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29.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Что видит и слышит поэт.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С.Воронин «Необыкновенная ромашка».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Н. Дружининский. Малышка- окунишка. Крот-строитель. Светлячок-ночничок.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обсуждение темы особого восприятия мира; воспитывать любовь к окружающему миру через воображение и  удивление; развивать речь учащихся, навыки осознанного, осмысленного чтения.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стихи с разным подтекстом, выражая удивление, радость, испуг.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Отличать</w:t>
            </w:r>
            <w:r w:rsidRPr="00B067AB">
              <w:rPr>
                <w:bCs/>
                <w:sz w:val="20"/>
                <w:szCs w:val="20"/>
              </w:rPr>
              <w:t xml:space="preserve"> юмористическое произведение; </w:t>
            </w:r>
            <w:r w:rsidRPr="00B067AB">
              <w:rPr>
                <w:b/>
                <w:bCs/>
                <w:sz w:val="20"/>
                <w:szCs w:val="20"/>
              </w:rPr>
              <w:t>нахо</w:t>
            </w:r>
            <w:r w:rsidRPr="00B067AB">
              <w:rPr>
                <w:b/>
                <w:bCs/>
                <w:sz w:val="20"/>
                <w:szCs w:val="20"/>
              </w:rPr>
              <w:softHyphen/>
              <w:t>дить</w:t>
            </w:r>
            <w:r w:rsidRPr="00B067AB">
              <w:rPr>
                <w:bCs/>
                <w:sz w:val="20"/>
                <w:szCs w:val="20"/>
              </w:rPr>
              <w:t xml:space="preserve"> характерные черты юмористического текста.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Определять</w:t>
            </w:r>
            <w:r w:rsidRPr="00B067AB">
              <w:rPr>
                <w:bCs/>
                <w:sz w:val="20"/>
                <w:szCs w:val="20"/>
              </w:rPr>
              <w:t xml:space="preserve"> настроение автора.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Объяснять</w:t>
            </w:r>
            <w:r w:rsidRPr="00B067AB">
              <w:rPr>
                <w:bCs/>
                <w:sz w:val="20"/>
                <w:szCs w:val="20"/>
              </w:rPr>
              <w:t xml:space="preserve"> смысл названия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Придумывать</w:t>
            </w:r>
            <w:r w:rsidRPr="00B067AB">
              <w:rPr>
                <w:bCs/>
                <w:sz w:val="20"/>
                <w:szCs w:val="20"/>
              </w:rPr>
              <w:t xml:space="preserve"> свои заголовки.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Находить</w:t>
            </w:r>
            <w:r w:rsidRPr="00B067AB">
              <w:rPr>
                <w:bCs/>
                <w:sz w:val="20"/>
                <w:szCs w:val="20"/>
              </w:rPr>
              <w:t xml:space="preserve"> слова, которые отражают характер героя.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Передавать</w:t>
            </w:r>
            <w:r w:rsidRPr="00B067AB">
              <w:rPr>
                <w:bCs/>
                <w:sz w:val="20"/>
                <w:szCs w:val="20"/>
              </w:rPr>
              <w:t xml:space="preserve"> при чтении настроение стихотво</w:t>
            </w:r>
            <w:r w:rsidRPr="00B067AB">
              <w:rPr>
                <w:bCs/>
                <w:sz w:val="20"/>
                <w:szCs w:val="20"/>
              </w:rPr>
              <w:softHyphen/>
              <w:t>рения.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по ролям, отражая характер героя произ</w:t>
            </w:r>
            <w:r w:rsidRPr="00B067AB">
              <w:rPr>
                <w:bCs/>
                <w:sz w:val="20"/>
                <w:szCs w:val="20"/>
              </w:rPr>
              <w:softHyphen/>
              <w:t>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Исправлять</w:t>
            </w:r>
            <w:r w:rsidRPr="00B067AB">
              <w:rPr>
                <w:bCs/>
                <w:sz w:val="20"/>
                <w:szCs w:val="20"/>
              </w:rPr>
              <w:t xml:space="preserve"> допущенные ошибки при повтор</w:t>
            </w:r>
            <w:r w:rsidRPr="00B067AB">
              <w:rPr>
                <w:bCs/>
                <w:sz w:val="20"/>
                <w:szCs w:val="20"/>
              </w:rPr>
              <w:softHyphen/>
              <w:t>ном чтении.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(перечит. текста с разными задачами, маркер. текст) </w:t>
            </w:r>
            <w:r w:rsidRPr="00B067AB">
              <w:rPr>
                <w:b/>
                <w:sz w:val="20"/>
                <w:szCs w:val="20"/>
              </w:rPr>
              <w:t>Коммуникативные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(сотрудничество)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30.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Прибаутка и небылица. Дразнилка, прибаутка или небылица?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жанрами прибаутки и небылицы; рассмотреть закономерность фольклорных жанров – наличие повторов; работать над составлением живописных и литературных образов; развивать речь, воображение учащихся.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Анализировать</w:t>
            </w:r>
            <w:r w:rsidRPr="00B067AB">
              <w:rPr>
                <w:bCs/>
                <w:sz w:val="20"/>
                <w:szCs w:val="20"/>
              </w:rPr>
              <w:t xml:space="preserve"> представленный в учебнике кар</w:t>
            </w:r>
            <w:r w:rsidRPr="00B067AB">
              <w:rPr>
                <w:bCs/>
                <w:sz w:val="20"/>
                <w:szCs w:val="20"/>
              </w:rPr>
              <w:softHyphen/>
              <w:t>тинный план.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Соотносить</w:t>
            </w:r>
            <w:r w:rsidRPr="00B067AB">
              <w:rPr>
                <w:bCs/>
                <w:sz w:val="20"/>
                <w:szCs w:val="20"/>
              </w:rPr>
              <w:t xml:space="preserve"> иллюстрацию с содержанием текста.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Отвечать</w:t>
            </w:r>
            <w:r w:rsidRPr="00B067AB">
              <w:rPr>
                <w:bCs/>
                <w:sz w:val="20"/>
                <w:szCs w:val="20"/>
              </w:rPr>
              <w:t xml:space="preserve"> на вопросы по содержанию произве</w:t>
            </w:r>
            <w:r w:rsidRPr="00B067AB">
              <w:rPr>
                <w:bCs/>
                <w:sz w:val="20"/>
                <w:szCs w:val="20"/>
              </w:rPr>
              <w:softHyphen/>
              <w:t>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Сравнивать</w:t>
            </w:r>
            <w:r w:rsidRPr="00B067AB">
              <w:rPr>
                <w:bCs/>
                <w:sz w:val="20"/>
                <w:szCs w:val="20"/>
              </w:rPr>
              <w:t xml:space="preserve"> различные произведения малых и больших жанров: </w:t>
            </w:r>
            <w:r w:rsidRPr="00B067AB">
              <w:rPr>
                <w:b/>
                <w:bCs/>
                <w:sz w:val="20"/>
                <w:szCs w:val="20"/>
              </w:rPr>
              <w:t>находить</w:t>
            </w:r>
            <w:r w:rsidRPr="00B067AB">
              <w:rPr>
                <w:bCs/>
                <w:sz w:val="20"/>
                <w:szCs w:val="20"/>
              </w:rPr>
              <w:t xml:space="preserve"> общее и отличия.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Отгадывать</w:t>
            </w:r>
            <w:r w:rsidRPr="00B067AB">
              <w:rPr>
                <w:bCs/>
                <w:sz w:val="20"/>
                <w:szCs w:val="20"/>
              </w:rPr>
              <w:t xml:space="preserve"> загадки на основе ключевых (опор</w:t>
            </w:r>
            <w:r w:rsidRPr="00B067AB">
              <w:rPr>
                <w:bCs/>
                <w:sz w:val="20"/>
                <w:szCs w:val="20"/>
              </w:rPr>
              <w:softHyphen/>
              <w:t xml:space="preserve">ных) слов загадки, сочинять загадки, небылицы; </w:t>
            </w:r>
            <w:r w:rsidRPr="00B067AB">
              <w:rPr>
                <w:b/>
                <w:bCs/>
                <w:sz w:val="20"/>
                <w:szCs w:val="20"/>
              </w:rPr>
              <w:t>объединять</w:t>
            </w:r>
            <w:r w:rsidRPr="00B067AB">
              <w:rPr>
                <w:bCs/>
                <w:sz w:val="20"/>
                <w:szCs w:val="20"/>
              </w:rPr>
              <w:t xml:space="preserve"> их по темам.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Работать в паре, 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другом, </w:t>
            </w:r>
            <w:r w:rsidRPr="00B067AB">
              <w:rPr>
                <w:b/>
                <w:bCs/>
                <w:sz w:val="20"/>
                <w:szCs w:val="20"/>
              </w:rPr>
              <w:t>проявлять</w:t>
            </w:r>
            <w:r w:rsidRPr="00B067AB">
              <w:rPr>
                <w:bCs/>
                <w:sz w:val="20"/>
                <w:szCs w:val="20"/>
              </w:rPr>
              <w:t xml:space="preserve"> внимание.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Проверять</w:t>
            </w:r>
            <w:r w:rsidRPr="00B067AB">
              <w:rPr>
                <w:bCs/>
                <w:sz w:val="20"/>
                <w:szCs w:val="20"/>
              </w:rPr>
              <w:t xml:space="preserve"> чтение друг друга, работая в парах и самостоятельно </w:t>
            </w: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свои достижения.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Личностные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(самоопределение, смыслообразование)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Познавательные </w:t>
            </w:r>
            <w:r w:rsidRPr="00B067AB">
              <w:rPr>
                <w:sz w:val="20"/>
                <w:szCs w:val="20"/>
              </w:rPr>
              <w:t>(информация, перечит. текста с разными задачами,  маркер. текст, анализ, подведение под понятие)</w:t>
            </w:r>
          </w:p>
        </w:tc>
      </w:tr>
      <w:tr w:rsidR="00AA2C9B" w:rsidRPr="00B067AB" w:rsidTr="003E7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0"/>
        </w:trPr>
        <w:tc>
          <w:tcPr>
            <w:tcW w:w="15768" w:type="dxa"/>
            <w:gridSpan w:val="8"/>
          </w:tcPr>
          <w:p w:rsidR="00AA2C9B" w:rsidRPr="00B067AB" w:rsidRDefault="00AA2C9B" w:rsidP="00793DBE">
            <w:pPr>
              <w:rPr>
                <w:b/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7.На выставке рисунков Юрия Васнецова.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31.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Рифмующиеся слова и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изображения.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с особенностями фольклорной культуры; наличие повторов, простота, запоминаемость текстов; развивать  умения использовать различные средства выразительности устной речи, побудить внимание учащихся к слову; расширять словарный запас.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Воспринимать</w:t>
            </w:r>
            <w:r w:rsidRPr="00B067AB">
              <w:rPr>
                <w:bCs/>
                <w:sz w:val="20"/>
                <w:szCs w:val="20"/>
              </w:rPr>
              <w:t xml:space="preserve"> на слух художественное произ</w:t>
            </w:r>
            <w:r w:rsidRPr="00B067AB">
              <w:rPr>
                <w:bCs/>
                <w:sz w:val="20"/>
                <w:szCs w:val="20"/>
              </w:rPr>
              <w:softHyphen/>
              <w:t>ведение.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Учиться</w:t>
            </w:r>
            <w:r w:rsidRPr="00B067AB">
              <w:rPr>
                <w:bCs/>
                <w:sz w:val="20"/>
                <w:szCs w:val="20"/>
              </w:rPr>
              <w:t xml:space="preserve"> работать в паре, </w:t>
            </w:r>
            <w:r w:rsidRPr="00B067AB">
              <w:rPr>
                <w:b/>
                <w:bCs/>
                <w:sz w:val="20"/>
                <w:szCs w:val="20"/>
              </w:rPr>
              <w:t>обсуждать</w:t>
            </w:r>
            <w:r w:rsidRPr="00B067AB">
              <w:rPr>
                <w:bCs/>
                <w:sz w:val="20"/>
                <w:szCs w:val="20"/>
              </w:rPr>
              <w:t xml:space="preserve"> прочитан</w:t>
            </w:r>
            <w:r w:rsidRPr="00B067AB">
              <w:rPr>
                <w:bCs/>
                <w:sz w:val="20"/>
                <w:szCs w:val="20"/>
              </w:rPr>
              <w:softHyphen/>
              <w:t xml:space="preserve">ное, </w:t>
            </w:r>
            <w:r w:rsidRPr="00B067AB">
              <w:rPr>
                <w:b/>
                <w:bCs/>
                <w:sz w:val="20"/>
                <w:szCs w:val="20"/>
              </w:rPr>
              <w:t>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стихи с разным подтекстом, выражая удивление, радость, испуг.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Отличать</w:t>
            </w:r>
            <w:r w:rsidRPr="00B067AB">
              <w:rPr>
                <w:bCs/>
                <w:sz w:val="20"/>
                <w:szCs w:val="20"/>
              </w:rPr>
              <w:t xml:space="preserve"> юмористическое произведение; </w:t>
            </w:r>
            <w:r w:rsidRPr="00B067AB">
              <w:rPr>
                <w:b/>
                <w:bCs/>
                <w:sz w:val="20"/>
                <w:szCs w:val="20"/>
              </w:rPr>
              <w:t>нахо</w:t>
            </w:r>
            <w:r w:rsidRPr="00B067AB">
              <w:rPr>
                <w:b/>
                <w:bCs/>
                <w:sz w:val="20"/>
                <w:szCs w:val="20"/>
              </w:rPr>
              <w:softHyphen/>
              <w:t>дить</w:t>
            </w:r>
            <w:r w:rsidRPr="00B067AB">
              <w:rPr>
                <w:bCs/>
                <w:sz w:val="20"/>
                <w:szCs w:val="20"/>
              </w:rPr>
              <w:t xml:space="preserve"> характерные черты юмористического текста.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Определять</w:t>
            </w:r>
            <w:r w:rsidRPr="00B067AB">
              <w:rPr>
                <w:bCs/>
                <w:sz w:val="20"/>
                <w:szCs w:val="20"/>
              </w:rPr>
              <w:t xml:space="preserve"> настроение автора.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Объяснять</w:t>
            </w:r>
            <w:r w:rsidRPr="00B067AB">
              <w:rPr>
                <w:bCs/>
                <w:sz w:val="20"/>
                <w:szCs w:val="20"/>
              </w:rPr>
              <w:t xml:space="preserve"> смысл названия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Передавать</w:t>
            </w:r>
            <w:r w:rsidRPr="00B067AB">
              <w:rPr>
                <w:bCs/>
                <w:sz w:val="20"/>
                <w:szCs w:val="20"/>
              </w:rPr>
              <w:t xml:space="preserve"> при чтении настроение стихотво</w:t>
            </w:r>
            <w:r w:rsidRPr="00B067AB">
              <w:rPr>
                <w:bCs/>
                <w:sz w:val="20"/>
                <w:szCs w:val="20"/>
              </w:rPr>
              <w:softHyphen/>
              <w:t>рения.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по ролям, отражая характер героя произ</w:t>
            </w:r>
            <w:r w:rsidRPr="00B067AB">
              <w:rPr>
                <w:bCs/>
                <w:sz w:val="20"/>
                <w:szCs w:val="20"/>
              </w:rPr>
              <w:softHyphen/>
              <w:t>ведения.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 xml:space="preserve">Познавательные </w:t>
            </w:r>
            <w:r w:rsidRPr="00B067AB">
              <w:rPr>
                <w:sz w:val="20"/>
                <w:szCs w:val="20"/>
              </w:rPr>
              <w:t xml:space="preserve">(информация, перечит. текста с разными задачами, маркер. текст, работа с дидактическими  иллюстрациями, подведение под понятие </w:t>
            </w:r>
            <w:r w:rsidRPr="00B067AB">
              <w:rPr>
                <w:b/>
                <w:sz w:val="20"/>
                <w:szCs w:val="20"/>
              </w:rPr>
              <w:t>Коммуникативные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(сотрудничество)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32.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Проверка техники чтения.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Воспитывать интерес к книге; развивать память, речь, расширять читательский кругозор учащихся, выявить уровень навыка чтения учащихся.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Проверять</w:t>
            </w:r>
            <w:r w:rsidRPr="00B067AB">
              <w:rPr>
                <w:bCs/>
                <w:sz w:val="20"/>
                <w:szCs w:val="20"/>
              </w:rPr>
              <w:t xml:space="preserve"> себя и самостоятельно </w:t>
            </w: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свои достижения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(анализ)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Регулятивные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Cs/>
                <w:sz w:val="20"/>
                <w:szCs w:val="20"/>
              </w:rPr>
              <w:t>(Проверять себя и самостоятельно оценивать свои достижения)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33.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Итоговый урок.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Что читать летом?</w:t>
            </w:r>
            <w:r w:rsidRPr="00B067AB">
              <w:rPr>
                <w:b/>
                <w:bCs/>
                <w:i/>
                <w:iCs/>
                <w:sz w:val="20"/>
                <w:szCs w:val="20"/>
              </w:rPr>
              <w:t xml:space="preserve"> Стихи о родном городе</w:t>
            </w:r>
            <w:r w:rsidRPr="00B067AB">
              <w:rPr>
                <w:sz w:val="20"/>
                <w:szCs w:val="20"/>
              </w:rPr>
              <w:t>. Т.Петухова. Вологда, Вологда! О.Кванин. Мы родины себе не выбираем.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Воспитывать интерес к книге; развивать память, речь, расширять читательский кругозор учащихся, выявить уровень навыка чтения учащихся.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Проверять</w:t>
            </w:r>
            <w:r w:rsidRPr="00B067AB">
              <w:rPr>
                <w:bCs/>
                <w:sz w:val="20"/>
                <w:szCs w:val="20"/>
              </w:rPr>
              <w:t xml:space="preserve"> себя и самостоятельно </w:t>
            </w:r>
            <w:r w:rsidRPr="00B067AB">
              <w:rPr>
                <w:b/>
                <w:bCs/>
                <w:sz w:val="20"/>
                <w:szCs w:val="20"/>
              </w:rPr>
              <w:t>оценивать</w:t>
            </w:r>
            <w:r w:rsidRPr="00B067AB">
              <w:rPr>
                <w:bCs/>
                <w:sz w:val="20"/>
                <w:szCs w:val="20"/>
              </w:rPr>
              <w:t xml:space="preserve"> свои достижения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(анализ)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Регулятивные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Cs/>
                <w:sz w:val="20"/>
                <w:szCs w:val="20"/>
              </w:rPr>
              <w:t>(Проверять себя и самостоятельно оценивать свои достижения)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34.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Поразмышляем…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Л. Толстой «Косточка»,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Б.Заходер «Серая звёздочка».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учащихся с творчеством Л.Толстого; дать понятие, что такое «быль»; совершенствовать навык чтения, его правильность, беглость, осознанность; воспитывать волевые качества.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Познакомить учащихся с произведением Б.Заходера; дать понятие, что такое «быль»; совершенствовать навык чтения, его правильность, беглость, осознанность; воспитывать волевые качества.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Читать </w:t>
            </w:r>
            <w:r w:rsidRPr="00B067AB">
              <w:rPr>
                <w:sz w:val="20"/>
                <w:szCs w:val="20"/>
              </w:rPr>
              <w:t xml:space="preserve">вслух плавно по слогам и целыми словами; </w:t>
            </w:r>
            <w:r w:rsidRPr="00B067AB">
              <w:rPr>
                <w:b/>
                <w:bCs/>
                <w:sz w:val="20"/>
                <w:szCs w:val="20"/>
              </w:rPr>
              <w:t xml:space="preserve">передавать </w:t>
            </w:r>
            <w:r w:rsidRPr="00B067AB">
              <w:rPr>
                <w:sz w:val="20"/>
                <w:szCs w:val="20"/>
              </w:rPr>
              <w:t>интонационно конец предложения.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B067AB">
              <w:rPr>
                <w:sz w:val="20"/>
                <w:szCs w:val="20"/>
              </w:rPr>
              <w:t>название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Выбирать </w:t>
            </w:r>
            <w:r w:rsidRPr="00B067AB">
              <w:rPr>
                <w:sz w:val="20"/>
                <w:szCs w:val="20"/>
              </w:rPr>
              <w:t>из предложенного списка слова для характеристики различных героев произведения.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Описывать </w:t>
            </w:r>
            <w:r w:rsidRPr="00B067AB">
              <w:rPr>
                <w:sz w:val="20"/>
                <w:szCs w:val="20"/>
              </w:rPr>
              <w:t>внешний вид героя, его характер, привлекая текст произведения и свой читатель</w:t>
            </w:r>
            <w:r w:rsidRPr="00B067AB">
              <w:rPr>
                <w:sz w:val="20"/>
                <w:szCs w:val="20"/>
              </w:rPr>
              <w:softHyphen/>
              <w:t>ский и жизненный опыт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(анализ, подведение под понятие) </w:t>
            </w: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(взаимодействие)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35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В Лесной библиотеке: как не заблудиться в книге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Воспитывать интерес к книге; развивать память, речь, расширять читательский кругозор учащихся, выявить уровень навыка чтения учащихся.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Читать </w:t>
            </w:r>
            <w:r w:rsidRPr="00B067AB">
              <w:rPr>
                <w:sz w:val="20"/>
                <w:szCs w:val="20"/>
              </w:rPr>
              <w:t xml:space="preserve">вслух плавно по слогам и целыми словами; </w:t>
            </w:r>
            <w:r w:rsidRPr="00B067AB">
              <w:rPr>
                <w:b/>
                <w:bCs/>
                <w:sz w:val="20"/>
                <w:szCs w:val="20"/>
              </w:rPr>
              <w:t xml:space="preserve">передавать </w:t>
            </w:r>
            <w:r w:rsidRPr="00B067AB">
              <w:rPr>
                <w:sz w:val="20"/>
                <w:szCs w:val="20"/>
              </w:rPr>
              <w:t>интонационно конец предложения.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B067AB">
              <w:rPr>
                <w:sz w:val="20"/>
                <w:szCs w:val="20"/>
              </w:rPr>
              <w:t>название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Выбирать </w:t>
            </w:r>
            <w:r w:rsidRPr="00B067AB">
              <w:rPr>
                <w:sz w:val="20"/>
                <w:szCs w:val="20"/>
              </w:rPr>
              <w:t>из предложенного списка слова для характеристики различных героев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Описывать </w:t>
            </w:r>
            <w:r w:rsidRPr="00B067AB">
              <w:rPr>
                <w:sz w:val="20"/>
                <w:szCs w:val="20"/>
              </w:rPr>
              <w:t>внешний вид героя, его характер, привлекая текст произведения и свой читатель</w:t>
            </w:r>
            <w:r w:rsidRPr="00B067AB">
              <w:rPr>
                <w:sz w:val="20"/>
                <w:szCs w:val="20"/>
              </w:rPr>
              <w:softHyphen/>
              <w:t>ский и жизненный опыт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(анализ, подведение под понятие) </w:t>
            </w: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(взаимодействие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36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В читальном зале: сказочные звуки.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обсуждение темы особого восприятия мира; воспитывать любовь к окружающему миру через воображение и  удивление; развивать речь учащихся, навыки осознанного, осмысленного чтения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Воспринимать</w:t>
            </w:r>
            <w:r w:rsidRPr="00B067AB">
              <w:rPr>
                <w:bCs/>
                <w:sz w:val="20"/>
                <w:szCs w:val="20"/>
              </w:rPr>
              <w:t xml:space="preserve"> на слух художественное произ</w:t>
            </w:r>
            <w:r w:rsidRPr="00B067AB">
              <w:rPr>
                <w:bCs/>
                <w:sz w:val="20"/>
                <w:szCs w:val="20"/>
              </w:rPr>
              <w:softHyphen/>
              <w:t>ведение.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Учиться</w:t>
            </w:r>
            <w:r w:rsidRPr="00B067AB">
              <w:rPr>
                <w:bCs/>
                <w:sz w:val="20"/>
                <w:szCs w:val="20"/>
              </w:rPr>
              <w:t xml:space="preserve"> работать в паре, </w:t>
            </w:r>
            <w:r w:rsidRPr="00B067AB">
              <w:rPr>
                <w:b/>
                <w:bCs/>
                <w:sz w:val="20"/>
                <w:szCs w:val="20"/>
              </w:rPr>
              <w:t>обсуждать</w:t>
            </w:r>
            <w:r w:rsidRPr="00B067AB">
              <w:rPr>
                <w:bCs/>
                <w:sz w:val="20"/>
                <w:szCs w:val="20"/>
              </w:rPr>
              <w:t xml:space="preserve"> прочитан</w:t>
            </w:r>
            <w:r w:rsidRPr="00B067AB">
              <w:rPr>
                <w:bCs/>
                <w:sz w:val="20"/>
                <w:szCs w:val="20"/>
              </w:rPr>
              <w:softHyphen/>
              <w:t xml:space="preserve">ное, </w:t>
            </w:r>
            <w:r w:rsidRPr="00B067AB">
              <w:rPr>
                <w:b/>
                <w:bCs/>
                <w:sz w:val="20"/>
                <w:szCs w:val="20"/>
              </w:rPr>
              <w:t>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стихи с разным подтекстом, выражая удивление, радость, испуг.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Отличать</w:t>
            </w:r>
            <w:r w:rsidRPr="00B067AB">
              <w:rPr>
                <w:bCs/>
                <w:sz w:val="20"/>
                <w:szCs w:val="20"/>
              </w:rPr>
              <w:t xml:space="preserve"> юмористическое произведение; </w:t>
            </w:r>
            <w:r w:rsidRPr="00B067AB">
              <w:rPr>
                <w:b/>
                <w:bCs/>
                <w:sz w:val="20"/>
                <w:szCs w:val="20"/>
              </w:rPr>
              <w:t>нахо</w:t>
            </w:r>
            <w:r w:rsidRPr="00B067AB">
              <w:rPr>
                <w:b/>
                <w:bCs/>
                <w:sz w:val="20"/>
                <w:szCs w:val="20"/>
              </w:rPr>
              <w:softHyphen/>
              <w:t>дить</w:t>
            </w:r>
            <w:r w:rsidRPr="00B067AB">
              <w:rPr>
                <w:bCs/>
                <w:sz w:val="20"/>
                <w:szCs w:val="20"/>
              </w:rPr>
              <w:t xml:space="preserve"> характерные черты юмористического текста.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Определять</w:t>
            </w:r>
            <w:r w:rsidRPr="00B067AB">
              <w:rPr>
                <w:bCs/>
                <w:sz w:val="20"/>
                <w:szCs w:val="20"/>
              </w:rPr>
              <w:t xml:space="preserve"> настроение автора.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Объяснять</w:t>
            </w:r>
            <w:r w:rsidRPr="00B067AB">
              <w:rPr>
                <w:bCs/>
                <w:sz w:val="20"/>
                <w:szCs w:val="20"/>
              </w:rPr>
              <w:t xml:space="preserve"> смысл названия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Передавать</w:t>
            </w:r>
            <w:r w:rsidRPr="00B067AB">
              <w:rPr>
                <w:bCs/>
                <w:sz w:val="20"/>
                <w:szCs w:val="20"/>
              </w:rPr>
              <w:t xml:space="preserve"> при чтении настроение стихотво</w:t>
            </w:r>
            <w:r w:rsidRPr="00B067AB">
              <w:rPr>
                <w:bCs/>
                <w:sz w:val="20"/>
                <w:szCs w:val="20"/>
              </w:rPr>
              <w:softHyphen/>
              <w:t>рения.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по ролям, отражая характер героя произ</w:t>
            </w:r>
            <w:r w:rsidRPr="00B067AB">
              <w:rPr>
                <w:bCs/>
                <w:sz w:val="20"/>
                <w:szCs w:val="20"/>
              </w:rPr>
              <w:softHyphen/>
              <w:t>ведения.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(анализ)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Регулятивные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Cs/>
                <w:sz w:val="20"/>
                <w:szCs w:val="20"/>
              </w:rPr>
              <w:t>(Проверять себя и самостоятельно оценивать свои достижения)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37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В читальном зале: сказочные звуки.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Воспитывать интерес к книге; развивать память, речь, расширять читательский кругозор учащихся, выявить уровень навыка чтения учащихся.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Читать </w:t>
            </w:r>
            <w:r w:rsidRPr="00B067AB">
              <w:rPr>
                <w:sz w:val="20"/>
                <w:szCs w:val="20"/>
              </w:rPr>
              <w:t xml:space="preserve">вслух плавно по слогам и целыми словами; </w:t>
            </w:r>
            <w:r w:rsidRPr="00B067AB">
              <w:rPr>
                <w:b/>
                <w:bCs/>
                <w:sz w:val="20"/>
                <w:szCs w:val="20"/>
              </w:rPr>
              <w:t xml:space="preserve">передавать </w:t>
            </w:r>
            <w:r w:rsidRPr="00B067AB">
              <w:rPr>
                <w:sz w:val="20"/>
                <w:szCs w:val="20"/>
              </w:rPr>
              <w:t>интонационно конец предложения.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B067AB">
              <w:rPr>
                <w:sz w:val="20"/>
                <w:szCs w:val="20"/>
              </w:rPr>
              <w:t>название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Выбирать </w:t>
            </w:r>
            <w:r w:rsidRPr="00B067AB">
              <w:rPr>
                <w:sz w:val="20"/>
                <w:szCs w:val="20"/>
              </w:rPr>
              <w:t>из предложенного списка слова для характеристики различных героев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Описывать </w:t>
            </w:r>
            <w:r w:rsidRPr="00B067AB">
              <w:rPr>
                <w:sz w:val="20"/>
                <w:szCs w:val="20"/>
              </w:rPr>
              <w:t>внешний вид героя, его характер, привлекая текст произведения и свой читатель</w:t>
            </w:r>
            <w:r w:rsidRPr="00B067AB">
              <w:rPr>
                <w:sz w:val="20"/>
                <w:szCs w:val="20"/>
              </w:rPr>
              <w:softHyphen/>
              <w:t>ский и жизненный опыт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(анализ, подведение под понятие) </w:t>
            </w: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(взаимодействие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38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В гостях у Колокольчиков: звучащие стихи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обсуждение темы особого восприятия мира; воспитывать любовь к окружающему миру через воображение и  удивление; развивать речь учащихся, навыки осознанного, осмысленного чтения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Воспринимать</w:t>
            </w:r>
            <w:r w:rsidRPr="00B067AB">
              <w:rPr>
                <w:bCs/>
                <w:sz w:val="20"/>
                <w:szCs w:val="20"/>
              </w:rPr>
              <w:t xml:space="preserve"> на слух художественное произ</w:t>
            </w:r>
            <w:r w:rsidRPr="00B067AB">
              <w:rPr>
                <w:bCs/>
                <w:sz w:val="20"/>
                <w:szCs w:val="20"/>
              </w:rPr>
              <w:softHyphen/>
              <w:t>ведение.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Учиться</w:t>
            </w:r>
            <w:r w:rsidRPr="00B067AB">
              <w:rPr>
                <w:bCs/>
                <w:sz w:val="20"/>
                <w:szCs w:val="20"/>
              </w:rPr>
              <w:t xml:space="preserve"> работать в паре, </w:t>
            </w:r>
            <w:r w:rsidRPr="00B067AB">
              <w:rPr>
                <w:b/>
                <w:bCs/>
                <w:sz w:val="20"/>
                <w:szCs w:val="20"/>
              </w:rPr>
              <w:t>обсуждать</w:t>
            </w:r>
            <w:r w:rsidRPr="00B067AB">
              <w:rPr>
                <w:bCs/>
                <w:sz w:val="20"/>
                <w:szCs w:val="20"/>
              </w:rPr>
              <w:t xml:space="preserve"> прочитан</w:t>
            </w:r>
            <w:r w:rsidRPr="00B067AB">
              <w:rPr>
                <w:bCs/>
                <w:sz w:val="20"/>
                <w:szCs w:val="20"/>
              </w:rPr>
              <w:softHyphen/>
              <w:t xml:space="preserve">ное, </w:t>
            </w:r>
            <w:r w:rsidRPr="00B067AB">
              <w:rPr>
                <w:b/>
                <w:bCs/>
                <w:sz w:val="20"/>
                <w:szCs w:val="20"/>
              </w:rPr>
              <w:t>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стихи с разным подтекстом, выражая удивление, радость, испуг.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Отличать</w:t>
            </w:r>
            <w:r w:rsidRPr="00B067AB">
              <w:rPr>
                <w:bCs/>
                <w:sz w:val="20"/>
                <w:szCs w:val="20"/>
              </w:rPr>
              <w:t xml:space="preserve"> юмористическое произведение; </w:t>
            </w:r>
            <w:r w:rsidRPr="00B067AB">
              <w:rPr>
                <w:b/>
                <w:bCs/>
                <w:sz w:val="20"/>
                <w:szCs w:val="20"/>
              </w:rPr>
              <w:t>нахо</w:t>
            </w:r>
            <w:r w:rsidRPr="00B067AB">
              <w:rPr>
                <w:b/>
                <w:bCs/>
                <w:sz w:val="20"/>
                <w:szCs w:val="20"/>
              </w:rPr>
              <w:softHyphen/>
              <w:t>дить</w:t>
            </w:r>
            <w:r w:rsidRPr="00B067AB">
              <w:rPr>
                <w:bCs/>
                <w:sz w:val="20"/>
                <w:szCs w:val="20"/>
              </w:rPr>
              <w:t xml:space="preserve"> характерные черты юмористического текста.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Определять</w:t>
            </w:r>
            <w:r w:rsidRPr="00B067AB">
              <w:rPr>
                <w:bCs/>
                <w:sz w:val="20"/>
                <w:szCs w:val="20"/>
              </w:rPr>
              <w:t xml:space="preserve"> настроение автора.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Объяснять</w:t>
            </w:r>
            <w:r w:rsidRPr="00B067AB">
              <w:rPr>
                <w:bCs/>
                <w:sz w:val="20"/>
                <w:szCs w:val="20"/>
              </w:rPr>
              <w:t xml:space="preserve"> смысл названия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Передавать</w:t>
            </w:r>
            <w:r w:rsidRPr="00B067AB">
              <w:rPr>
                <w:bCs/>
                <w:sz w:val="20"/>
                <w:szCs w:val="20"/>
              </w:rPr>
              <w:t xml:space="preserve"> при чтении настроение стихотво</w:t>
            </w:r>
            <w:r w:rsidRPr="00B067AB">
              <w:rPr>
                <w:bCs/>
                <w:sz w:val="20"/>
                <w:szCs w:val="20"/>
              </w:rPr>
              <w:softHyphen/>
              <w:t>рения.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по ролям, отражая характер героя произ</w:t>
            </w:r>
            <w:r w:rsidRPr="00B067AB">
              <w:rPr>
                <w:bCs/>
                <w:sz w:val="20"/>
                <w:szCs w:val="20"/>
              </w:rPr>
              <w:softHyphen/>
              <w:t>ведения.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(анализ)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Регулятивные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Cs/>
                <w:sz w:val="20"/>
                <w:szCs w:val="20"/>
              </w:rPr>
              <w:t>(Проверять себя и самостоятельно оценивать свои достижения)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39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В гостях у Колокольчиков: звучащие стихи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Воспитывать интерес к книге; развивать память, речь, расширять читательский кругозор учащихся, выявить уровень навыка чтения учащихся.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Читать </w:t>
            </w:r>
            <w:r w:rsidRPr="00B067AB">
              <w:rPr>
                <w:sz w:val="20"/>
                <w:szCs w:val="20"/>
              </w:rPr>
              <w:t xml:space="preserve">вслух плавно по слогам и целыми словами; </w:t>
            </w:r>
            <w:r w:rsidRPr="00B067AB">
              <w:rPr>
                <w:b/>
                <w:bCs/>
                <w:sz w:val="20"/>
                <w:szCs w:val="20"/>
              </w:rPr>
              <w:t xml:space="preserve">передавать </w:t>
            </w:r>
            <w:r w:rsidRPr="00B067AB">
              <w:rPr>
                <w:sz w:val="20"/>
                <w:szCs w:val="20"/>
              </w:rPr>
              <w:t>интонационно конец предложения.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B067AB">
              <w:rPr>
                <w:sz w:val="20"/>
                <w:szCs w:val="20"/>
              </w:rPr>
              <w:t>название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Выбирать </w:t>
            </w:r>
            <w:r w:rsidRPr="00B067AB">
              <w:rPr>
                <w:sz w:val="20"/>
                <w:szCs w:val="20"/>
              </w:rPr>
              <w:t>из предложенного списка слова для характеристики различных героев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Описывать </w:t>
            </w:r>
            <w:r w:rsidRPr="00B067AB">
              <w:rPr>
                <w:sz w:val="20"/>
                <w:szCs w:val="20"/>
              </w:rPr>
              <w:t>внешний вид героя, его характер, привлекая текст произведения и свой читатель</w:t>
            </w:r>
            <w:r w:rsidRPr="00B067AB">
              <w:rPr>
                <w:sz w:val="20"/>
                <w:szCs w:val="20"/>
              </w:rPr>
              <w:softHyphen/>
              <w:t>ский и жизненный опыт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(анализ, подведение под понятие) </w:t>
            </w: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(взаимодействие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40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Встреча с Крапивой и Одуванчиками: скороговорки и загадки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обсуждение темы особого восприятия мира; воспитывать любовь к окружающему миру через воображение и  удивление; развивать речь учащихся, навыки осознанного, осмысленного чтения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Воспринимать</w:t>
            </w:r>
            <w:r w:rsidRPr="00B067AB">
              <w:rPr>
                <w:bCs/>
                <w:sz w:val="20"/>
                <w:szCs w:val="20"/>
              </w:rPr>
              <w:t xml:space="preserve"> на слух художественное произ</w:t>
            </w:r>
            <w:r w:rsidRPr="00B067AB">
              <w:rPr>
                <w:bCs/>
                <w:sz w:val="20"/>
                <w:szCs w:val="20"/>
              </w:rPr>
              <w:softHyphen/>
              <w:t>ведение.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Учиться</w:t>
            </w:r>
            <w:r w:rsidRPr="00B067AB">
              <w:rPr>
                <w:bCs/>
                <w:sz w:val="20"/>
                <w:szCs w:val="20"/>
              </w:rPr>
              <w:t xml:space="preserve"> работать в паре, </w:t>
            </w:r>
            <w:r w:rsidRPr="00B067AB">
              <w:rPr>
                <w:b/>
                <w:bCs/>
                <w:sz w:val="20"/>
                <w:szCs w:val="20"/>
              </w:rPr>
              <w:t>обсуждать</w:t>
            </w:r>
            <w:r w:rsidRPr="00B067AB">
              <w:rPr>
                <w:bCs/>
                <w:sz w:val="20"/>
                <w:szCs w:val="20"/>
              </w:rPr>
              <w:t xml:space="preserve"> прочитан</w:t>
            </w:r>
            <w:r w:rsidRPr="00B067AB">
              <w:rPr>
                <w:bCs/>
                <w:sz w:val="20"/>
                <w:szCs w:val="20"/>
              </w:rPr>
              <w:softHyphen/>
              <w:t xml:space="preserve">ное, </w:t>
            </w:r>
            <w:r w:rsidRPr="00B067AB">
              <w:rPr>
                <w:b/>
                <w:bCs/>
                <w:sz w:val="20"/>
                <w:szCs w:val="20"/>
              </w:rPr>
              <w:t>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стихи с разным подтекстом, выражая удивление, радость, испуг.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Отличать</w:t>
            </w:r>
            <w:r w:rsidRPr="00B067AB">
              <w:rPr>
                <w:bCs/>
                <w:sz w:val="20"/>
                <w:szCs w:val="20"/>
              </w:rPr>
              <w:t xml:space="preserve"> юмористическое произведение; </w:t>
            </w:r>
            <w:r w:rsidRPr="00B067AB">
              <w:rPr>
                <w:b/>
                <w:bCs/>
                <w:sz w:val="20"/>
                <w:szCs w:val="20"/>
              </w:rPr>
              <w:t>нахо</w:t>
            </w:r>
            <w:r w:rsidRPr="00B067AB">
              <w:rPr>
                <w:b/>
                <w:bCs/>
                <w:sz w:val="20"/>
                <w:szCs w:val="20"/>
              </w:rPr>
              <w:softHyphen/>
              <w:t>дить</w:t>
            </w:r>
            <w:r w:rsidRPr="00B067AB">
              <w:rPr>
                <w:bCs/>
                <w:sz w:val="20"/>
                <w:szCs w:val="20"/>
              </w:rPr>
              <w:t xml:space="preserve"> характерные черты юмористического текста.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Определять</w:t>
            </w:r>
            <w:r w:rsidRPr="00B067AB">
              <w:rPr>
                <w:bCs/>
                <w:sz w:val="20"/>
                <w:szCs w:val="20"/>
              </w:rPr>
              <w:t xml:space="preserve"> настроение автора.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Объяснять</w:t>
            </w:r>
            <w:r w:rsidRPr="00B067AB">
              <w:rPr>
                <w:bCs/>
                <w:sz w:val="20"/>
                <w:szCs w:val="20"/>
              </w:rPr>
              <w:t xml:space="preserve"> смысл названия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Передавать</w:t>
            </w:r>
            <w:r w:rsidRPr="00B067AB">
              <w:rPr>
                <w:bCs/>
                <w:sz w:val="20"/>
                <w:szCs w:val="20"/>
              </w:rPr>
              <w:t xml:space="preserve"> при чтении настроение стихотво</w:t>
            </w:r>
            <w:r w:rsidRPr="00B067AB">
              <w:rPr>
                <w:bCs/>
                <w:sz w:val="20"/>
                <w:szCs w:val="20"/>
              </w:rPr>
              <w:softHyphen/>
              <w:t>рения.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по ролям, отражая характер героя произ</w:t>
            </w:r>
            <w:r w:rsidRPr="00B067AB">
              <w:rPr>
                <w:bCs/>
                <w:sz w:val="20"/>
                <w:szCs w:val="20"/>
              </w:rPr>
              <w:softHyphen/>
              <w:t>ведения.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(анализ)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Регулятивные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Cs/>
                <w:sz w:val="20"/>
                <w:szCs w:val="20"/>
              </w:rPr>
              <w:t>(Проверять себя и самостоятельно оценивать свои достижения)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41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Сказка, которая нравится Знайке: Б. Заходер «Серая Звездочка».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Воспитывать интерес к книге; развивать память, речь, расширять читательский кругозор учащихся, выявить уровень навыка чтения учащихся.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Воспринимать</w:t>
            </w:r>
            <w:r w:rsidRPr="00B067AB">
              <w:rPr>
                <w:bCs/>
                <w:sz w:val="20"/>
                <w:szCs w:val="20"/>
              </w:rPr>
              <w:t xml:space="preserve"> на слух художественное произ</w:t>
            </w:r>
            <w:r w:rsidRPr="00B067AB">
              <w:rPr>
                <w:bCs/>
                <w:sz w:val="20"/>
                <w:szCs w:val="20"/>
              </w:rPr>
              <w:softHyphen/>
              <w:t>ведение.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Учиться</w:t>
            </w:r>
            <w:r w:rsidRPr="00B067AB">
              <w:rPr>
                <w:bCs/>
                <w:sz w:val="20"/>
                <w:szCs w:val="20"/>
              </w:rPr>
              <w:t xml:space="preserve"> работать в паре, </w:t>
            </w:r>
            <w:r w:rsidRPr="00B067AB">
              <w:rPr>
                <w:b/>
                <w:bCs/>
                <w:sz w:val="20"/>
                <w:szCs w:val="20"/>
              </w:rPr>
              <w:t>обсуждать</w:t>
            </w:r>
            <w:r w:rsidRPr="00B067AB">
              <w:rPr>
                <w:bCs/>
                <w:sz w:val="20"/>
                <w:szCs w:val="20"/>
              </w:rPr>
              <w:t xml:space="preserve"> прочитан</w:t>
            </w:r>
            <w:r w:rsidRPr="00B067AB">
              <w:rPr>
                <w:bCs/>
                <w:sz w:val="20"/>
                <w:szCs w:val="20"/>
              </w:rPr>
              <w:softHyphen/>
              <w:t xml:space="preserve">ное, </w:t>
            </w:r>
            <w:r w:rsidRPr="00B067AB">
              <w:rPr>
                <w:b/>
                <w:bCs/>
                <w:sz w:val="20"/>
                <w:szCs w:val="20"/>
              </w:rPr>
              <w:t>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стихи с разным подтекстом, выражая удивление, радость, испуг.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Отличать</w:t>
            </w:r>
            <w:r w:rsidRPr="00B067AB">
              <w:rPr>
                <w:bCs/>
                <w:sz w:val="20"/>
                <w:szCs w:val="20"/>
              </w:rPr>
              <w:t xml:space="preserve"> юмористическое произведение; </w:t>
            </w:r>
            <w:r w:rsidRPr="00B067AB">
              <w:rPr>
                <w:b/>
                <w:bCs/>
                <w:sz w:val="20"/>
                <w:szCs w:val="20"/>
              </w:rPr>
              <w:t>нахо</w:t>
            </w:r>
            <w:r w:rsidRPr="00B067AB">
              <w:rPr>
                <w:b/>
                <w:bCs/>
                <w:sz w:val="20"/>
                <w:szCs w:val="20"/>
              </w:rPr>
              <w:softHyphen/>
              <w:t>дить</w:t>
            </w:r>
            <w:r w:rsidRPr="00B067AB">
              <w:rPr>
                <w:bCs/>
                <w:sz w:val="20"/>
                <w:szCs w:val="20"/>
              </w:rPr>
              <w:t xml:space="preserve"> характерные черты юмористического текста.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Определять</w:t>
            </w:r>
            <w:r w:rsidRPr="00B067AB">
              <w:rPr>
                <w:bCs/>
                <w:sz w:val="20"/>
                <w:szCs w:val="20"/>
              </w:rPr>
              <w:t xml:space="preserve"> настроение автора.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Объяснять</w:t>
            </w:r>
            <w:r w:rsidRPr="00B067AB">
              <w:rPr>
                <w:bCs/>
                <w:sz w:val="20"/>
                <w:szCs w:val="20"/>
              </w:rPr>
              <w:t xml:space="preserve"> смысл названия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Передавать</w:t>
            </w:r>
            <w:r w:rsidRPr="00B067AB">
              <w:rPr>
                <w:bCs/>
                <w:sz w:val="20"/>
                <w:szCs w:val="20"/>
              </w:rPr>
              <w:t xml:space="preserve"> при чтении настроение стихотво</w:t>
            </w:r>
            <w:r w:rsidRPr="00B067AB">
              <w:rPr>
                <w:bCs/>
                <w:sz w:val="20"/>
                <w:szCs w:val="20"/>
              </w:rPr>
              <w:softHyphen/>
              <w:t>рения.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по ролям, отражая характер героя произ</w:t>
            </w:r>
            <w:r w:rsidRPr="00B067AB">
              <w:rPr>
                <w:bCs/>
                <w:sz w:val="20"/>
                <w:szCs w:val="20"/>
              </w:rPr>
              <w:softHyphen/>
              <w:t>ведения.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(анализ, подведение под понятие) </w:t>
            </w: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(взаимодействие</w:t>
            </w: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42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Сказка, которая нравится Знайке: Б. Заходер «Серая Звездочка».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Продолжить обсуждение темы особого восприятия мира; воспитывать любовь к окружающему миру через воображение и  удивление; развивать речь учащихся, навыки осознанного, осмысленного чтения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Читать </w:t>
            </w:r>
            <w:r w:rsidRPr="00B067AB">
              <w:rPr>
                <w:sz w:val="20"/>
                <w:szCs w:val="20"/>
              </w:rPr>
              <w:t xml:space="preserve">вслух плавно по слогам и целыми словами; </w:t>
            </w:r>
            <w:r w:rsidRPr="00B067AB">
              <w:rPr>
                <w:b/>
                <w:bCs/>
                <w:sz w:val="20"/>
                <w:szCs w:val="20"/>
              </w:rPr>
              <w:t xml:space="preserve">передавать </w:t>
            </w:r>
            <w:r w:rsidRPr="00B067AB">
              <w:rPr>
                <w:sz w:val="20"/>
                <w:szCs w:val="20"/>
              </w:rPr>
              <w:t>интонационно конец предложения.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Объяснять </w:t>
            </w:r>
            <w:r w:rsidRPr="00B067AB">
              <w:rPr>
                <w:sz w:val="20"/>
                <w:szCs w:val="20"/>
              </w:rPr>
              <w:t>название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Выбирать </w:t>
            </w:r>
            <w:r w:rsidRPr="00B067AB">
              <w:rPr>
                <w:sz w:val="20"/>
                <w:szCs w:val="20"/>
              </w:rPr>
              <w:t>из предложенного списка слова для характеристики различных героев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 xml:space="preserve">Описывать </w:t>
            </w:r>
            <w:r w:rsidRPr="00B067AB">
              <w:rPr>
                <w:sz w:val="20"/>
                <w:szCs w:val="20"/>
              </w:rPr>
              <w:t>внешний вид героя, его характер, привлекая текст произведения и свой читатель</w:t>
            </w:r>
            <w:r w:rsidRPr="00B067AB">
              <w:rPr>
                <w:sz w:val="20"/>
                <w:szCs w:val="20"/>
              </w:rPr>
              <w:softHyphen/>
              <w:t>ский и жизненный опыт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(анализ)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Регулятивные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bCs/>
                <w:sz w:val="20"/>
                <w:szCs w:val="20"/>
              </w:rPr>
              <w:t>(Проверять себя и самостоятельно оценивать свои достижения)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</w:p>
        </w:tc>
      </w:tr>
      <w:tr w:rsidR="00AA2C9B" w:rsidRPr="00B067AB" w:rsidTr="00F5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012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43</w:t>
            </w:r>
          </w:p>
        </w:tc>
        <w:tc>
          <w:tcPr>
            <w:tcW w:w="2699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color w:val="000000"/>
                <w:sz w:val="20"/>
                <w:szCs w:val="20"/>
              </w:rPr>
              <w:t>Любимые стихи Буратино: Саша Чёрный «Зверюшки».</w:t>
            </w:r>
          </w:p>
        </w:tc>
        <w:tc>
          <w:tcPr>
            <w:tcW w:w="1620" w:type="dxa"/>
            <w:gridSpan w:val="2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</w:p>
        </w:tc>
        <w:tc>
          <w:tcPr>
            <w:tcW w:w="485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>Воспитывать интерес к книге; развивать память, речь, расширять читательский кругозор учащихся, выявить уровень навыка чтения учащихся.</w:t>
            </w:r>
          </w:p>
        </w:tc>
        <w:tc>
          <w:tcPr>
            <w:tcW w:w="3059" w:type="dxa"/>
          </w:tcPr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Воспринимать</w:t>
            </w:r>
            <w:r w:rsidRPr="00B067AB">
              <w:rPr>
                <w:bCs/>
                <w:sz w:val="20"/>
                <w:szCs w:val="20"/>
              </w:rPr>
              <w:t xml:space="preserve"> на слух художественное произ</w:t>
            </w:r>
            <w:r w:rsidRPr="00B067AB">
              <w:rPr>
                <w:bCs/>
                <w:sz w:val="20"/>
                <w:szCs w:val="20"/>
              </w:rPr>
              <w:softHyphen/>
              <w:t>ведение.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Учиться</w:t>
            </w:r>
            <w:r w:rsidRPr="00B067AB">
              <w:rPr>
                <w:bCs/>
                <w:sz w:val="20"/>
                <w:szCs w:val="20"/>
              </w:rPr>
              <w:t xml:space="preserve"> работать в паре, </w:t>
            </w:r>
            <w:r w:rsidRPr="00B067AB">
              <w:rPr>
                <w:b/>
                <w:bCs/>
                <w:sz w:val="20"/>
                <w:szCs w:val="20"/>
              </w:rPr>
              <w:t>обсуждать</w:t>
            </w:r>
            <w:r w:rsidRPr="00B067AB">
              <w:rPr>
                <w:bCs/>
                <w:sz w:val="20"/>
                <w:szCs w:val="20"/>
              </w:rPr>
              <w:t xml:space="preserve"> прочитан</w:t>
            </w:r>
            <w:r w:rsidRPr="00B067AB">
              <w:rPr>
                <w:bCs/>
                <w:sz w:val="20"/>
                <w:szCs w:val="20"/>
              </w:rPr>
              <w:softHyphen/>
              <w:t xml:space="preserve">ное, </w:t>
            </w:r>
            <w:r w:rsidRPr="00B067AB">
              <w:rPr>
                <w:b/>
                <w:bCs/>
                <w:sz w:val="20"/>
                <w:szCs w:val="20"/>
              </w:rPr>
              <w:t>договариваться</w:t>
            </w:r>
            <w:r w:rsidRPr="00B067AB">
              <w:rPr>
                <w:bCs/>
                <w:sz w:val="20"/>
                <w:szCs w:val="20"/>
              </w:rPr>
              <w:t xml:space="preserve"> друг с другом.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стихи с разным подтекстом, выражая удивление, радость, испуг.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Отличать</w:t>
            </w:r>
            <w:r w:rsidRPr="00B067AB">
              <w:rPr>
                <w:bCs/>
                <w:sz w:val="20"/>
                <w:szCs w:val="20"/>
              </w:rPr>
              <w:t xml:space="preserve"> юмористическое произведение; </w:t>
            </w:r>
            <w:r w:rsidRPr="00B067AB">
              <w:rPr>
                <w:b/>
                <w:bCs/>
                <w:sz w:val="20"/>
                <w:szCs w:val="20"/>
              </w:rPr>
              <w:t>нахо</w:t>
            </w:r>
            <w:r w:rsidRPr="00B067AB">
              <w:rPr>
                <w:b/>
                <w:bCs/>
                <w:sz w:val="20"/>
                <w:szCs w:val="20"/>
              </w:rPr>
              <w:softHyphen/>
              <w:t>дить</w:t>
            </w:r>
            <w:r w:rsidRPr="00B067AB">
              <w:rPr>
                <w:bCs/>
                <w:sz w:val="20"/>
                <w:szCs w:val="20"/>
              </w:rPr>
              <w:t xml:space="preserve"> характерные черты юмористического текста.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Определять</w:t>
            </w:r>
            <w:r w:rsidRPr="00B067AB">
              <w:rPr>
                <w:bCs/>
                <w:sz w:val="20"/>
                <w:szCs w:val="20"/>
              </w:rPr>
              <w:t xml:space="preserve"> настроение автора.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Объяснять</w:t>
            </w:r>
            <w:r w:rsidRPr="00B067AB">
              <w:rPr>
                <w:bCs/>
                <w:sz w:val="20"/>
                <w:szCs w:val="20"/>
              </w:rPr>
              <w:t xml:space="preserve"> смысл названия произведения.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Передавать</w:t>
            </w:r>
            <w:r w:rsidRPr="00B067AB">
              <w:rPr>
                <w:bCs/>
                <w:sz w:val="20"/>
                <w:szCs w:val="20"/>
              </w:rPr>
              <w:t xml:space="preserve"> при чтении настроение стихотво</w:t>
            </w:r>
            <w:r w:rsidRPr="00B067AB">
              <w:rPr>
                <w:bCs/>
                <w:sz w:val="20"/>
                <w:szCs w:val="20"/>
              </w:rPr>
              <w:softHyphen/>
              <w:t>рения.</w:t>
            </w:r>
          </w:p>
          <w:p w:rsidR="00AA2C9B" w:rsidRPr="00B067AB" w:rsidRDefault="00AA2C9B" w:rsidP="00793DBE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067AB">
              <w:rPr>
                <w:b/>
                <w:bCs/>
                <w:sz w:val="20"/>
                <w:szCs w:val="20"/>
              </w:rPr>
              <w:t>Читать</w:t>
            </w:r>
            <w:r w:rsidRPr="00B067AB">
              <w:rPr>
                <w:bCs/>
                <w:sz w:val="20"/>
                <w:szCs w:val="20"/>
              </w:rPr>
              <w:t xml:space="preserve"> по ролям, отражая характер героя произ</w:t>
            </w:r>
            <w:r w:rsidRPr="00B067AB">
              <w:rPr>
                <w:bCs/>
                <w:sz w:val="20"/>
                <w:szCs w:val="20"/>
              </w:rPr>
              <w:softHyphen/>
              <w:t>ведения.</w:t>
            </w:r>
          </w:p>
        </w:tc>
        <w:tc>
          <w:tcPr>
            <w:tcW w:w="2519" w:type="dxa"/>
          </w:tcPr>
          <w:p w:rsidR="00AA2C9B" w:rsidRPr="00B067AB" w:rsidRDefault="00AA2C9B" w:rsidP="00793DBE">
            <w:pPr>
              <w:rPr>
                <w:sz w:val="20"/>
                <w:szCs w:val="20"/>
              </w:rPr>
            </w:pPr>
            <w:r w:rsidRPr="00B067AB">
              <w:rPr>
                <w:b/>
                <w:sz w:val="20"/>
                <w:szCs w:val="20"/>
              </w:rPr>
              <w:t>Познавательные</w:t>
            </w:r>
          </w:p>
          <w:p w:rsidR="00AA2C9B" w:rsidRPr="00B067AB" w:rsidRDefault="00AA2C9B" w:rsidP="00793DBE">
            <w:pPr>
              <w:rPr>
                <w:b/>
                <w:sz w:val="20"/>
                <w:szCs w:val="20"/>
              </w:rPr>
            </w:pPr>
            <w:r w:rsidRPr="00B067AB">
              <w:rPr>
                <w:sz w:val="20"/>
                <w:szCs w:val="20"/>
              </w:rPr>
              <w:t xml:space="preserve">(анализ, подведение под понятие) </w:t>
            </w:r>
            <w:r w:rsidRPr="00B067AB">
              <w:rPr>
                <w:b/>
                <w:sz w:val="20"/>
                <w:szCs w:val="20"/>
              </w:rPr>
              <w:t xml:space="preserve">Коммуникативные </w:t>
            </w:r>
            <w:r w:rsidRPr="00B067AB">
              <w:rPr>
                <w:sz w:val="20"/>
                <w:szCs w:val="20"/>
              </w:rPr>
              <w:t>(взаимодействие</w:t>
            </w:r>
          </w:p>
        </w:tc>
      </w:tr>
    </w:tbl>
    <w:p w:rsidR="00AA2C9B" w:rsidRPr="00B067AB" w:rsidRDefault="00AA2C9B" w:rsidP="000B7AC2">
      <w:pPr>
        <w:rPr>
          <w:sz w:val="20"/>
          <w:szCs w:val="20"/>
        </w:rPr>
        <w:sectPr w:rsidR="00AA2C9B" w:rsidRPr="00B067AB" w:rsidSect="001906BC">
          <w:pgSz w:w="16838" w:h="11906" w:orient="landscape"/>
          <w:pgMar w:top="567" w:right="1134" w:bottom="851" w:left="851" w:header="709" w:footer="709" w:gutter="0"/>
          <w:cols w:space="708"/>
          <w:docGrid w:linePitch="360"/>
        </w:sectPr>
      </w:pPr>
      <w:bookmarkStart w:id="0" w:name="_GoBack"/>
      <w:bookmarkEnd w:id="0"/>
      <w:r w:rsidRPr="00B067AB">
        <w:rPr>
          <w:b/>
          <w:sz w:val="20"/>
          <w:szCs w:val="20"/>
        </w:rPr>
        <w:t xml:space="preserve"> </w:t>
      </w:r>
    </w:p>
    <w:p w:rsidR="00AA2C9B" w:rsidRPr="00B067AB" w:rsidRDefault="00AA2C9B" w:rsidP="00793DBE">
      <w:pPr>
        <w:tabs>
          <w:tab w:val="left" w:pos="3980"/>
        </w:tabs>
        <w:rPr>
          <w:sz w:val="20"/>
          <w:szCs w:val="20"/>
        </w:rPr>
      </w:pPr>
    </w:p>
    <w:sectPr w:rsidR="00AA2C9B" w:rsidRPr="00B067AB" w:rsidSect="004F7BC9">
      <w:pgSz w:w="11906" w:h="16838"/>
      <w:pgMar w:top="1134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164"/>
    <w:multiLevelType w:val="hybridMultilevel"/>
    <w:tmpl w:val="2160B44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FD7153F"/>
    <w:multiLevelType w:val="hybridMultilevel"/>
    <w:tmpl w:val="8A56B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F37363"/>
    <w:multiLevelType w:val="hybridMultilevel"/>
    <w:tmpl w:val="2160B44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7D90E8F"/>
    <w:multiLevelType w:val="hybridMultilevel"/>
    <w:tmpl w:val="7EC6F5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DC9"/>
    <w:rsid w:val="000228A2"/>
    <w:rsid w:val="00040258"/>
    <w:rsid w:val="000409FB"/>
    <w:rsid w:val="00046CC2"/>
    <w:rsid w:val="000B363B"/>
    <w:rsid w:val="000B7AC2"/>
    <w:rsid w:val="000C459F"/>
    <w:rsid w:val="00134B9C"/>
    <w:rsid w:val="001438BB"/>
    <w:rsid w:val="00176014"/>
    <w:rsid w:val="001906BC"/>
    <w:rsid w:val="00233BE9"/>
    <w:rsid w:val="002439E1"/>
    <w:rsid w:val="00255A4E"/>
    <w:rsid w:val="00271AFA"/>
    <w:rsid w:val="002A7AC1"/>
    <w:rsid w:val="002C38FB"/>
    <w:rsid w:val="00301AF9"/>
    <w:rsid w:val="0031798E"/>
    <w:rsid w:val="003255A7"/>
    <w:rsid w:val="00345310"/>
    <w:rsid w:val="00353CE3"/>
    <w:rsid w:val="0038060D"/>
    <w:rsid w:val="003858BE"/>
    <w:rsid w:val="00385EC9"/>
    <w:rsid w:val="00386CBB"/>
    <w:rsid w:val="003C1B99"/>
    <w:rsid w:val="003E2960"/>
    <w:rsid w:val="003E2A59"/>
    <w:rsid w:val="003E6B76"/>
    <w:rsid w:val="003E735B"/>
    <w:rsid w:val="00443D10"/>
    <w:rsid w:val="004466B8"/>
    <w:rsid w:val="004471A0"/>
    <w:rsid w:val="0045091C"/>
    <w:rsid w:val="00462A46"/>
    <w:rsid w:val="004A3325"/>
    <w:rsid w:val="004A79FC"/>
    <w:rsid w:val="004B10F3"/>
    <w:rsid w:val="004C3A2A"/>
    <w:rsid w:val="004D53D5"/>
    <w:rsid w:val="004E16A6"/>
    <w:rsid w:val="004E3913"/>
    <w:rsid w:val="004F7BC9"/>
    <w:rsid w:val="00535BB0"/>
    <w:rsid w:val="005362DF"/>
    <w:rsid w:val="0054661A"/>
    <w:rsid w:val="005501DE"/>
    <w:rsid w:val="005E34F4"/>
    <w:rsid w:val="005F23CB"/>
    <w:rsid w:val="00602F18"/>
    <w:rsid w:val="00606F38"/>
    <w:rsid w:val="00621B66"/>
    <w:rsid w:val="00650E1D"/>
    <w:rsid w:val="00676A69"/>
    <w:rsid w:val="007002D3"/>
    <w:rsid w:val="007100EA"/>
    <w:rsid w:val="007272F5"/>
    <w:rsid w:val="007424AD"/>
    <w:rsid w:val="007468D8"/>
    <w:rsid w:val="0075316F"/>
    <w:rsid w:val="00793DBE"/>
    <w:rsid w:val="007B53C6"/>
    <w:rsid w:val="007C2DD9"/>
    <w:rsid w:val="007E6A68"/>
    <w:rsid w:val="007E7DC0"/>
    <w:rsid w:val="00870593"/>
    <w:rsid w:val="00870EC3"/>
    <w:rsid w:val="0087274F"/>
    <w:rsid w:val="00880DC9"/>
    <w:rsid w:val="008958E9"/>
    <w:rsid w:val="008A426A"/>
    <w:rsid w:val="00920E28"/>
    <w:rsid w:val="0092642D"/>
    <w:rsid w:val="009364D3"/>
    <w:rsid w:val="00957537"/>
    <w:rsid w:val="00960BC4"/>
    <w:rsid w:val="00964A54"/>
    <w:rsid w:val="00971413"/>
    <w:rsid w:val="009E3BC2"/>
    <w:rsid w:val="009E4388"/>
    <w:rsid w:val="00A3060D"/>
    <w:rsid w:val="00A31AC0"/>
    <w:rsid w:val="00A72091"/>
    <w:rsid w:val="00A73AA0"/>
    <w:rsid w:val="00A74FF0"/>
    <w:rsid w:val="00A93556"/>
    <w:rsid w:val="00AA2C9B"/>
    <w:rsid w:val="00AC455C"/>
    <w:rsid w:val="00AC6EF8"/>
    <w:rsid w:val="00AC7EF8"/>
    <w:rsid w:val="00AD1792"/>
    <w:rsid w:val="00AE5858"/>
    <w:rsid w:val="00AF0C57"/>
    <w:rsid w:val="00AF3B7B"/>
    <w:rsid w:val="00B000AB"/>
    <w:rsid w:val="00B067AB"/>
    <w:rsid w:val="00B07877"/>
    <w:rsid w:val="00B12CC5"/>
    <w:rsid w:val="00B26EC8"/>
    <w:rsid w:val="00B27BF5"/>
    <w:rsid w:val="00B373AA"/>
    <w:rsid w:val="00B52DBD"/>
    <w:rsid w:val="00B56D5B"/>
    <w:rsid w:val="00BA7257"/>
    <w:rsid w:val="00BB0A8D"/>
    <w:rsid w:val="00BB26B6"/>
    <w:rsid w:val="00BD65D2"/>
    <w:rsid w:val="00BE4F94"/>
    <w:rsid w:val="00BE7CF1"/>
    <w:rsid w:val="00C11586"/>
    <w:rsid w:val="00C2049C"/>
    <w:rsid w:val="00C66869"/>
    <w:rsid w:val="00CE7532"/>
    <w:rsid w:val="00D2484E"/>
    <w:rsid w:val="00D3253B"/>
    <w:rsid w:val="00D6582D"/>
    <w:rsid w:val="00DB27F7"/>
    <w:rsid w:val="00DD49DE"/>
    <w:rsid w:val="00E36F8C"/>
    <w:rsid w:val="00E37E0D"/>
    <w:rsid w:val="00E46464"/>
    <w:rsid w:val="00E72723"/>
    <w:rsid w:val="00E84EDE"/>
    <w:rsid w:val="00ED1135"/>
    <w:rsid w:val="00EE1CA4"/>
    <w:rsid w:val="00F248D7"/>
    <w:rsid w:val="00F25D5B"/>
    <w:rsid w:val="00F36E61"/>
    <w:rsid w:val="00F50DFA"/>
    <w:rsid w:val="00F56622"/>
    <w:rsid w:val="00F63068"/>
    <w:rsid w:val="00F71C1C"/>
    <w:rsid w:val="00F95163"/>
    <w:rsid w:val="00FA7FD0"/>
    <w:rsid w:val="00FC514E"/>
    <w:rsid w:val="00FE003E"/>
    <w:rsid w:val="00FE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880DC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06B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06B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link w:val="Heading3Char"/>
    <w:uiPriority w:val="99"/>
    <w:qFormat/>
    <w:rsid w:val="00880D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06BC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06BC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906BC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906BC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906BC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906BC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06BC"/>
    <w:rPr>
      <w:rFonts w:ascii="Times New Roman" w:hAnsi="Times New Roman" w:cs="Times New Roman"/>
      <w:b/>
      <w:bCs/>
      <w:caps/>
      <w:color w:val="FFFFFF"/>
      <w:spacing w:val="15"/>
      <w:shd w:val="clear" w:color="auto" w:fill="4F81BD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06BC"/>
    <w:rPr>
      <w:rFonts w:ascii="Times New Roman" w:hAnsi="Times New Roman" w:cs="Times New Roman"/>
      <w:caps/>
      <w:spacing w:val="15"/>
      <w:shd w:val="clear" w:color="auto" w:fill="DBE5F1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80DC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906BC"/>
    <w:rPr>
      <w:rFonts w:ascii="Times New Roman" w:hAnsi="Times New Roman" w:cs="Times New Roman"/>
      <w:caps/>
      <w:color w:val="365F91"/>
      <w:spacing w:val="1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906BC"/>
    <w:rPr>
      <w:rFonts w:ascii="Times New Roman" w:hAnsi="Times New Roman" w:cs="Times New Roman"/>
      <w:caps/>
      <w:color w:val="365F91"/>
      <w:spacing w:val="1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906BC"/>
    <w:rPr>
      <w:rFonts w:ascii="Times New Roman" w:hAnsi="Times New Roman" w:cs="Times New Roman"/>
      <w:caps/>
      <w:color w:val="365F91"/>
      <w:spacing w:val="1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906BC"/>
    <w:rPr>
      <w:rFonts w:ascii="Times New Roman" w:hAnsi="Times New Roman" w:cs="Times New Roman"/>
      <w:caps/>
      <w:color w:val="365F91"/>
      <w:spacing w:val="1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906BC"/>
    <w:rPr>
      <w:rFonts w:ascii="Times New Roman" w:hAnsi="Times New Roman" w:cs="Times New Roman"/>
      <w:caps/>
      <w:spacing w:val="10"/>
      <w:sz w:val="18"/>
      <w:szCs w:val="18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906BC"/>
    <w:rPr>
      <w:rFonts w:ascii="Times New Roman" w:hAnsi="Times New Roman" w:cs="Times New Roman"/>
      <w:i/>
      <w:caps/>
      <w:spacing w:val="10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880DC9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xl26">
    <w:name w:val="xl26"/>
    <w:basedOn w:val="Normal"/>
    <w:uiPriority w:val="99"/>
    <w:rsid w:val="00880DC9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table" w:styleId="TableGrid">
    <w:name w:val="Table Grid"/>
    <w:basedOn w:val="TableNormal"/>
    <w:uiPriority w:val="99"/>
    <w:rsid w:val="00880D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880DC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880DC9"/>
    <w:rPr>
      <w:rFonts w:cs="Times New Roman"/>
      <w:b/>
      <w:bCs/>
    </w:rPr>
  </w:style>
  <w:style w:type="character" w:customStyle="1" w:styleId="FontStyle16">
    <w:name w:val="Font Style16"/>
    <w:basedOn w:val="DefaultParagraphFont"/>
    <w:uiPriority w:val="99"/>
    <w:rsid w:val="00880DC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880DC9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8">
    <w:name w:val="Style8"/>
    <w:basedOn w:val="Normal"/>
    <w:uiPriority w:val="99"/>
    <w:rsid w:val="00880DC9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28">
    <w:name w:val="Font Style28"/>
    <w:basedOn w:val="DefaultParagraphFont"/>
    <w:uiPriority w:val="99"/>
    <w:rsid w:val="00880DC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880D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DefaultParagraphFont"/>
    <w:uiPriority w:val="99"/>
    <w:rsid w:val="00880DC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Normal"/>
    <w:uiPriority w:val="99"/>
    <w:rsid w:val="00880DC9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23">
    <w:name w:val="Style23"/>
    <w:basedOn w:val="Normal"/>
    <w:uiPriority w:val="99"/>
    <w:rsid w:val="00880DC9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16">
    <w:name w:val="Style16"/>
    <w:basedOn w:val="Normal"/>
    <w:uiPriority w:val="99"/>
    <w:rsid w:val="00880DC9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2">
    <w:name w:val="Style22"/>
    <w:basedOn w:val="Normal"/>
    <w:uiPriority w:val="99"/>
    <w:rsid w:val="00880DC9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30">
    <w:name w:val="Font Style30"/>
    <w:basedOn w:val="DefaultParagraphFont"/>
    <w:uiPriority w:val="99"/>
    <w:rsid w:val="00880DC9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Normal"/>
    <w:uiPriority w:val="99"/>
    <w:rsid w:val="00880DC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880DC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uiPriority w:val="99"/>
    <w:rsid w:val="00880DC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"/>
    <w:uiPriority w:val="99"/>
    <w:rsid w:val="00880DC9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"/>
    <w:uiPriority w:val="99"/>
    <w:rsid w:val="00880DC9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Normal"/>
    <w:uiPriority w:val="99"/>
    <w:rsid w:val="00880DC9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al"/>
    <w:uiPriority w:val="99"/>
    <w:rsid w:val="00880DC9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DefaultParagraphFont"/>
    <w:uiPriority w:val="99"/>
    <w:rsid w:val="00880DC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DefaultParagraphFont"/>
    <w:uiPriority w:val="99"/>
    <w:rsid w:val="00880DC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Normal"/>
    <w:uiPriority w:val="99"/>
    <w:rsid w:val="00880DC9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DefaultParagraphFont"/>
    <w:uiPriority w:val="99"/>
    <w:rsid w:val="00880DC9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"/>
    <w:uiPriority w:val="99"/>
    <w:rsid w:val="00880DC9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basedOn w:val="DefaultParagraphFont"/>
    <w:uiPriority w:val="99"/>
    <w:rsid w:val="00880DC9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DefaultParagraphFont"/>
    <w:uiPriority w:val="99"/>
    <w:rsid w:val="00880DC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DefaultParagraphFont"/>
    <w:uiPriority w:val="99"/>
    <w:rsid w:val="00880D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">
    <w:name w:val="Style1"/>
    <w:basedOn w:val="Normal"/>
    <w:uiPriority w:val="99"/>
    <w:rsid w:val="00880DC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1">
    <w:name w:val="Font Style11"/>
    <w:basedOn w:val="DefaultParagraphFont"/>
    <w:uiPriority w:val="99"/>
    <w:rsid w:val="00880DC9"/>
    <w:rPr>
      <w:rFonts w:ascii="Calibri" w:hAnsi="Calibri" w:cs="Calibri"/>
      <w:sz w:val="28"/>
      <w:szCs w:val="28"/>
    </w:rPr>
  </w:style>
  <w:style w:type="character" w:customStyle="1" w:styleId="FontStyle12">
    <w:name w:val="Font Style12"/>
    <w:basedOn w:val="DefaultParagraphFont"/>
    <w:uiPriority w:val="99"/>
    <w:rsid w:val="00880DC9"/>
    <w:rPr>
      <w:rFonts w:ascii="Calibri" w:hAnsi="Calibri" w:cs="Calibri"/>
      <w:sz w:val="22"/>
      <w:szCs w:val="22"/>
    </w:rPr>
  </w:style>
  <w:style w:type="paragraph" w:customStyle="1" w:styleId="c6">
    <w:name w:val="c6"/>
    <w:basedOn w:val="Normal"/>
    <w:uiPriority w:val="99"/>
    <w:rsid w:val="00606F38"/>
    <w:pPr>
      <w:spacing w:before="100" w:beforeAutospacing="1" w:after="100" w:afterAutospacing="1"/>
    </w:pPr>
  </w:style>
  <w:style w:type="character" w:customStyle="1" w:styleId="c1">
    <w:name w:val="c1"/>
    <w:basedOn w:val="DefaultParagraphFont"/>
    <w:uiPriority w:val="99"/>
    <w:rsid w:val="00606F38"/>
    <w:rPr>
      <w:rFonts w:cs="Times New Roman"/>
    </w:rPr>
  </w:style>
  <w:style w:type="paragraph" w:customStyle="1" w:styleId="c0">
    <w:name w:val="c0"/>
    <w:basedOn w:val="Normal"/>
    <w:uiPriority w:val="99"/>
    <w:rsid w:val="00606F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606F38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1906BC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1906BC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906BC"/>
    <w:rPr>
      <w:rFonts w:ascii="Times New Roman" w:hAnsi="Times New Roman" w:cs="Times New Roman"/>
      <w:caps/>
      <w:color w:val="4F81BD"/>
      <w:spacing w:val="10"/>
      <w:kern w:val="28"/>
      <w:sz w:val="52"/>
      <w:szCs w:val="52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1906BC"/>
    <w:pPr>
      <w:spacing w:after="1000"/>
    </w:pPr>
    <w:rPr>
      <w:caps/>
      <w:color w:val="595959"/>
      <w:spacing w:val="1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906BC"/>
    <w:rPr>
      <w:rFonts w:ascii="Times New Roman" w:hAnsi="Times New Roman" w:cs="Times New Roman"/>
      <w:caps/>
      <w:color w:val="595959"/>
      <w:spacing w:val="10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1906BC"/>
    <w:rPr>
      <w:rFonts w:cs="Times New Roman"/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1906BC"/>
  </w:style>
  <w:style w:type="paragraph" w:styleId="Quote">
    <w:name w:val="Quote"/>
    <w:basedOn w:val="Normal"/>
    <w:next w:val="Normal"/>
    <w:link w:val="QuoteChar"/>
    <w:uiPriority w:val="99"/>
    <w:qFormat/>
    <w:rsid w:val="001906BC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1906BC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906BC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906BC"/>
    <w:rPr>
      <w:rFonts w:ascii="Times New Roman" w:hAnsi="Times New Roman" w:cs="Times New Roman"/>
      <w:i/>
      <w:iCs/>
      <w:color w:val="4F81BD"/>
      <w:sz w:val="24"/>
      <w:szCs w:val="24"/>
      <w:lang w:eastAsia="ru-RU"/>
    </w:rPr>
  </w:style>
  <w:style w:type="character" w:styleId="SubtleEmphasis">
    <w:name w:val="Subtle Emphasis"/>
    <w:basedOn w:val="DefaultParagraphFont"/>
    <w:uiPriority w:val="99"/>
    <w:qFormat/>
    <w:rsid w:val="001906BC"/>
    <w:rPr>
      <w:rFonts w:cs="Times New Roman"/>
      <w:i/>
      <w:color w:val="243F60"/>
    </w:rPr>
  </w:style>
  <w:style w:type="character" w:styleId="IntenseEmphasis">
    <w:name w:val="Intense Emphasis"/>
    <w:basedOn w:val="DefaultParagraphFont"/>
    <w:uiPriority w:val="99"/>
    <w:qFormat/>
    <w:rsid w:val="001906BC"/>
    <w:rPr>
      <w:rFonts w:cs="Times New Roman"/>
      <w:b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1906BC"/>
    <w:rPr>
      <w:rFonts w:cs="Times New Roman"/>
      <w:b/>
      <w:color w:val="4F81BD"/>
    </w:rPr>
  </w:style>
  <w:style w:type="character" w:styleId="IntenseReference">
    <w:name w:val="Intense Reference"/>
    <w:basedOn w:val="DefaultParagraphFont"/>
    <w:uiPriority w:val="99"/>
    <w:qFormat/>
    <w:rsid w:val="001906BC"/>
    <w:rPr>
      <w:rFonts w:cs="Times New Roman"/>
      <w:b/>
      <w:i/>
      <w:caps/>
      <w:color w:val="4F81BD"/>
    </w:rPr>
  </w:style>
  <w:style w:type="character" w:styleId="BookTitle">
    <w:name w:val="Book Title"/>
    <w:basedOn w:val="DefaultParagraphFont"/>
    <w:uiPriority w:val="99"/>
    <w:qFormat/>
    <w:rsid w:val="001906BC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1906BC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1906BC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906BC"/>
    <w:pPr>
      <w:ind w:firstLine="720"/>
      <w:jc w:val="both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906B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1906B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06B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906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06BC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906BC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906BC"/>
    <w:rPr>
      <w:rFonts w:ascii="Calibri" w:hAnsi="Calibri" w:cs="Calibri"/>
      <w:lang w:eastAsia="ar-SA" w:bidi="ar-SA"/>
    </w:rPr>
  </w:style>
  <w:style w:type="paragraph" w:customStyle="1" w:styleId="a">
    <w:name w:val="Заголовок"/>
    <w:basedOn w:val="Normal"/>
    <w:next w:val="BodyText"/>
    <w:uiPriority w:val="99"/>
    <w:rsid w:val="001906BC"/>
    <w:pPr>
      <w:keepNext/>
      <w:suppressAutoHyphens/>
      <w:spacing w:before="240" w:after="120" w:line="276" w:lineRule="auto"/>
    </w:pPr>
    <w:rPr>
      <w:rFonts w:ascii="Arial" w:eastAsia="SimSun" w:hAnsi="Arial" w:cs="Arial"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1906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906BC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1906BC"/>
    <w:pPr>
      <w:ind w:left="360"/>
      <w:jc w:val="both"/>
    </w:pPr>
    <w:rPr>
      <w:b/>
      <w:bCs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906BC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906BC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6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1906B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906BC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B067A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8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242</TotalTime>
  <Pages>42</Pages>
  <Words>15449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Вера</cp:lastModifiedBy>
  <cp:revision>78</cp:revision>
  <dcterms:created xsi:type="dcterms:W3CDTF">2011-06-01T20:03:00Z</dcterms:created>
  <dcterms:modified xsi:type="dcterms:W3CDTF">2014-11-03T18:02:00Z</dcterms:modified>
</cp:coreProperties>
</file>