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56" w:rsidRDefault="00393256" w:rsidP="00794A51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Default="00393256" w:rsidP="009321C3">
      <w:pPr>
        <w:pStyle w:val="NoSpacing"/>
      </w:pPr>
      <w:r>
        <w:t>Согласовано:                                                                                                                          Утверждаю:</w:t>
      </w:r>
    </w:p>
    <w:p w:rsidR="00393256" w:rsidRDefault="00393256" w:rsidP="009321C3">
      <w:pPr>
        <w:pStyle w:val="NoSpacing"/>
      </w:pPr>
      <w:r>
        <w:t>Зам. Директора по УВР                                                                                                         Директор МАОУ</w:t>
      </w:r>
    </w:p>
    <w:p w:rsidR="00393256" w:rsidRDefault="00393256" w:rsidP="009321C3">
      <w:pPr>
        <w:pStyle w:val="NoSpacing"/>
      </w:pPr>
      <w:r>
        <w:t xml:space="preserve">                                                                                                                                                    Шабановская СОШ</w:t>
      </w:r>
    </w:p>
    <w:p w:rsidR="00393256" w:rsidRDefault="00393256" w:rsidP="009321C3">
      <w:pPr>
        <w:pStyle w:val="NoSpacing"/>
      </w:pPr>
      <w:r>
        <w:t>________Кипкаева В.В                                                                                                __________Шабанова С.Н.           «____»__________2014г.                                                                                           «_____»__________2014г.</w:t>
      </w:r>
    </w:p>
    <w:p w:rsidR="00393256" w:rsidRDefault="00393256" w:rsidP="009321C3">
      <w:pPr>
        <w:pStyle w:val="NoSpacing"/>
      </w:pPr>
    </w:p>
    <w:p w:rsidR="00393256" w:rsidRDefault="00393256" w:rsidP="009321C3">
      <w:pPr>
        <w:pStyle w:val="NoSpacing"/>
      </w:pPr>
    </w:p>
    <w:p w:rsidR="00393256" w:rsidRDefault="00393256" w:rsidP="009321C3">
      <w:pPr>
        <w:pStyle w:val="NoSpacing"/>
      </w:pPr>
    </w:p>
    <w:p w:rsidR="00393256" w:rsidRDefault="00393256" w:rsidP="009321C3">
      <w:pPr>
        <w:pStyle w:val="NoSpacing"/>
      </w:pPr>
    </w:p>
    <w:p w:rsidR="00393256" w:rsidRDefault="00393256" w:rsidP="009321C3">
      <w:pPr>
        <w:pStyle w:val="NoSpacing"/>
      </w:pPr>
    </w:p>
    <w:p w:rsidR="00393256" w:rsidRDefault="00393256" w:rsidP="009321C3">
      <w:pPr>
        <w:pStyle w:val="NoSpacing"/>
      </w:pPr>
    </w:p>
    <w:p w:rsidR="00393256" w:rsidRDefault="00393256" w:rsidP="009321C3">
      <w:pPr>
        <w:pStyle w:val="NoSpacing"/>
      </w:pPr>
    </w:p>
    <w:p w:rsidR="00393256" w:rsidRDefault="00393256" w:rsidP="009321C3">
      <w:pPr>
        <w:pStyle w:val="NoSpacing"/>
      </w:pPr>
    </w:p>
    <w:p w:rsidR="00393256" w:rsidRDefault="00393256" w:rsidP="009321C3">
      <w:pPr>
        <w:pStyle w:val="NoSpacing"/>
      </w:pPr>
    </w:p>
    <w:p w:rsidR="00393256" w:rsidRDefault="00393256" w:rsidP="009321C3">
      <w:pPr>
        <w:pStyle w:val="NoSpacing"/>
      </w:pPr>
    </w:p>
    <w:p w:rsidR="00393256" w:rsidRDefault="00393256" w:rsidP="009321C3">
      <w:pPr>
        <w:pStyle w:val="NoSpacing"/>
      </w:pPr>
    </w:p>
    <w:p w:rsidR="00393256" w:rsidRDefault="00393256" w:rsidP="009321C3">
      <w:pPr>
        <w:pStyle w:val="NoSpacing"/>
      </w:pPr>
    </w:p>
    <w:p w:rsidR="00393256" w:rsidRDefault="00393256" w:rsidP="009321C3">
      <w:pPr>
        <w:pStyle w:val="NoSpacing"/>
      </w:pPr>
    </w:p>
    <w:p w:rsidR="00393256" w:rsidRDefault="00393256" w:rsidP="009321C3">
      <w:pPr>
        <w:pStyle w:val="NoSpacing"/>
      </w:pPr>
    </w:p>
    <w:p w:rsidR="00393256" w:rsidRDefault="00393256" w:rsidP="009321C3">
      <w:pPr>
        <w:pStyle w:val="NoSpacing"/>
        <w:jc w:val="center"/>
        <w:rPr>
          <w:b/>
          <w:sz w:val="32"/>
          <w:szCs w:val="32"/>
        </w:rPr>
      </w:pPr>
      <w:r w:rsidRPr="00EB414B">
        <w:rPr>
          <w:b/>
          <w:sz w:val="32"/>
          <w:szCs w:val="32"/>
        </w:rPr>
        <w:t>РАБОЧАЯ ПРОГРАММА</w:t>
      </w:r>
    </w:p>
    <w:p w:rsidR="00393256" w:rsidRDefault="00393256" w:rsidP="009321C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педагога </w:t>
      </w:r>
      <w:r>
        <w:rPr>
          <w:b/>
          <w:i/>
          <w:sz w:val="32"/>
          <w:szCs w:val="32"/>
        </w:rPr>
        <w:t xml:space="preserve">Арбабаевой Айман Касимовны, </w:t>
      </w:r>
      <w:r>
        <w:rPr>
          <w:b/>
          <w:sz w:val="32"/>
          <w:szCs w:val="32"/>
        </w:rPr>
        <w:t>первая категория</w:t>
      </w:r>
    </w:p>
    <w:p w:rsidR="00393256" w:rsidRDefault="00393256" w:rsidP="009321C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МАОУ Шабановская СОШ</w:t>
      </w:r>
    </w:p>
    <w:p w:rsidR="00393256" w:rsidRDefault="00393256" w:rsidP="009321C3">
      <w:pPr>
        <w:pStyle w:val="NoSpacing"/>
        <w:jc w:val="center"/>
        <w:rPr>
          <w:b/>
          <w:sz w:val="32"/>
          <w:szCs w:val="32"/>
        </w:rPr>
      </w:pPr>
    </w:p>
    <w:p w:rsidR="00393256" w:rsidRDefault="00393256" w:rsidP="009321C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математике в 3 классе</w:t>
      </w:r>
    </w:p>
    <w:p w:rsidR="00393256" w:rsidRDefault="00393256" w:rsidP="009321C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2014-2015 учебный год.</w:t>
      </w:r>
    </w:p>
    <w:p w:rsidR="00393256" w:rsidRDefault="00393256" w:rsidP="009321C3">
      <w:pPr>
        <w:pStyle w:val="NoSpacing"/>
        <w:jc w:val="center"/>
        <w:rPr>
          <w:b/>
          <w:sz w:val="32"/>
          <w:szCs w:val="32"/>
        </w:rPr>
      </w:pPr>
    </w:p>
    <w:p w:rsidR="00393256" w:rsidRDefault="00393256" w:rsidP="009321C3">
      <w:pPr>
        <w:pStyle w:val="NoSpacing"/>
        <w:jc w:val="center"/>
        <w:rPr>
          <w:b/>
          <w:sz w:val="32"/>
          <w:szCs w:val="32"/>
        </w:rPr>
      </w:pPr>
    </w:p>
    <w:p w:rsidR="00393256" w:rsidRDefault="00393256" w:rsidP="009321C3">
      <w:pPr>
        <w:pStyle w:val="NoSpacing"/>
        <w:jc w:val="center"/>
        <w:rPr>
          <w:b/>
          <w:sz w:val="32"/>
          <w:szCs w:val="32"/>
        </w:rPr>
      </w:pPr>
    </w:p>
    <w:p w:rsidR="00393256" w:rsidRDefault="00393256" w:rsidP="009321C3">
      <w:pPr>
        <w:pStyle w:val="NoSpacing"/>
        <w:jc w:val="center"/>
        <w:rPr>
          <w:b/>
          <w:sz w:val="32"/>
          <w:szCs w:val="32"/>
        </w:rPr>
      </w:pPr>
    </w:p>
    <w:p w:rsidR="00393256" w:rsidRDefault="00393256" w:rsidP="009321C3">
      <w:pPr>
        <w:pStyle w:val="NoSpacing"/>
        <w:jc w:val="center"/>
        <w:rPr>
          <w:b/>
          <w:sz w:val="32"/>
          <w:szCs w:val="32"/>
        </w:rPr>
      </w:pPr>
    </w:p>
    <w:p w:rsidR="00393256" w:rsidRDefault="00393256" w:rsidP="009321C3">
      <w:pPr>
        <w:pStyle w:val="NoSpacing"/>
        <w:jc w:val="center"/>
        <w:rPr>
          <w:b/>
          <w:sz w:val="32"/>
          <w:szCs w:val="32"/>
        </w:rPr>
      </w:pPr>
    </w:p>
    <w:p w:rsidR="00393256" w:rsidRDefault="00393256" w:rsidP="009321C3">
      <w:pPr>
        <w:pStyle w:val="NoSpacing"/>
        <w:jc w:val="center"/>
        <w:rPr>
          <w:b/>
          <w:sz w:val="32"/>
          <w:szCs w:val="32"/>
        </w:rPr>
      </w:pPr>
    </w:p>
    <w:p w:rsidR="00393256" w:rsidRDefault="00393256" w:rsidP="009321C3">
      <w:pPr>
        <w:pStyle w:val="NoSpacing"/>
        <w:jc w:val="center"/>
        <w:rPr>
          <w:b/>
          <w:sz w:val="32"/>
          <w:szCs w:val="32"/>
        </w:rPr>
      </w:pPr>
    </w:p>
    <w:p w:rsidR="00393256" w:rsidRDefault="00393256" w:rsidP="009321C3">
      <w:pPr>
        <w:pStyle w:val="NoSpacing"/>
        <w:jc w:val="center"/>
        <w:rPr>
          <w:b/>
          <w:sz w:val="32"/>
          <w:szCs w:val="32"/>
        </w:rPr>
      </w:pPr>
    </w:p>
    <w:p w:rsidR="00393256" w:rsidRDefault="00393256" w:rsidP="009321C3">
      <w:pPr>
        <w:pStyle w:val="NoSpacing"/>
        <w:jc w:val="center"/>
        <w:rPr>
          <w:b/>
          <w:sz w:val="32"/>
          <w:szCs w:val="32"/>
        </w:rPr>
      </w:pPr>
    </w:p>
    <w:p w:rsidR="00393256" w:rsidRDefault="00393256" w:rsidP="009321C3">
      <w:pPr>
        <w:pStyle w:val="NoSpacing"/>
        <w:jc w:val="center"/>
        <w:rPr>
          <w:b/>
          <w:sz w:val="32"/>
          <w:szCs w:val="32"/>
        </w:rPr>
      </w:pPr>
    </w:p>
    <w:p w:rsidR="00393256" w:rsidRDefault="00393256" w:rsidP="009321C3">
      <w:pPr>
        <w:pStyle w:val="NoSpacing"/>
        <w:jc w:val="center"/>
        <w:rPr>
          <w:b/>
          <w:sz w:val="32"/>
          <w:szCs w:val="32"/>
        </w:rPr>
      </w:pPr>
    </w:p>
    <w:p w:rsidR="00393256" w:rsidRDefault="00393256" w:rsidP="009321C3">
      <w:pPr>
        <w:pStyle w:val="NoSpacing"/>
        <w:jc w:val="center"/>
        <w:rPr>
          <w:b/>
          <w:sz w:val="32"/>
          <w:szCs w:val="32"/>
        </w:rPr>
      </w:pPr>
    </w:p>
    <w:p w:rsidR="00393256" w:rsidRDefault="00393256" w:rsidP="009321C3">
      <w:pPr>
        <w:pStyle w:val="NoSpacing"/>
        <w:jc w:val="center"/>
        <w:rPr>
          <w:b/>
          <w:sz w:val="32"/>
          <w:szCs w:val="32"/>
        </w:rPr>
      </w:pPr>
    </w:p>
    <w:p w:rsidR="00393256" w:rsidRDefault="00393256" w:rsidP="009321C3">
      <w:pPr>
        <w:pStyle w:val="NoSpacing"/>
        <w:jc w:val="center"/>
        <w:rPr>
          <w:b/>
          <w:sz w:val="32"/>
          <w:szCs w:val="32"/>
        </w:rPr>
      </w:pPr>
    </w:p>
    <w:p w:rsidR="00393256" w:rsidRDefault="00393256" w:rsidP="009321C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Омутинский муниципальный район</w:t>
      </w:r>
    </w:p>
    <w:p w:rsidR="00393256" w:rsidRDefault="00393256" w:rsidP="00794A51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Default="00393256" w:rsidP="009321C3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Default="00393256" w:rsidP="00794A51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Pr="009321C3" w:rsidRDefault="00393256" w:rsidP="00794A51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321C3">
        <w:rPr>
          <w:rFonts w:ascii="Times New Roman" w:hAnsi="Times New Roman"/>
          <w:b/>
          <w:sz w:val="20"/>
          <w:szCs w:val="20"/>
          <w:lang w:val="ru-RU"/>
        </w:rPr>
        <w:t>Пояснительная записка</w:t>
      </w:r>
    </w:p>
    <w:p w:rsidR="00393256" w:rsidRPr="009321C3" w:rsidRDefault="00393256" w:rsidP="00C71A31">
      <w:pPr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 xml:space="preserve">         </w:t>
      </w:r>
    </w:p>
    <w:p w:rsidR="00393256" w:rsidRPr="009321C3" w:rsidRDefault="00393256" w:rsidP="00C71A31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 </w:t>
      </w:r>
      <w:r w:rsidRPr="009321C3">
        <w:rPr>
          <w:rFonts w:ascii="Times New Roman" w:hAnsi="Times New Roman"/>
          <w:bCs/>
          <w:sz w:val="20"/>
          <w:szCs w:val="20"/>
          <w:lang w:val="ru-RU"/>
        </w:rPr>
        <w:t>(</w:t>
      </w:r>
      <w:r w:rsidRPr="009321C3">
        <w:rPr>
          <w:rFonts w:ascii="Times New Roman" w:hAnsi="Times New Roman"/>
          <w:sz w:val="20"/>
          <w:szCs w:val="20"/>
          <w:lang w:val="ru-RU"/>
        </w:rPr>
        <w:t>Стандарты второго поколения2009г</w:t>
      </w:r>
      <w:r w:rsidRPr="009321C3">
        <w:rPr>
          <w:rFonts w:ascii="Times New Roman" w:hAnsi="Times New Roman"/>
          <w:bCs/>
          <w:sz w:val="20"/>
          <w:szCs w:val="20"/>
          <w:lang w:val="ru-RU"/>
        </w:rPr>
        <w:t>)</w:t>
      </w:r>
      <w:r w:rsidRPr="009321C3">
        <w:rPr>
          <w:rFonts w:ascii="Times New Roman" w:hAnsi="Times New Roman"/>
          <w:sz w:val="20"/>
          <w:szCs w:val="20"/>
          <w:lang w:val="ru-RU"/>
        </w:rPr>
        <w:t>, примерной программы начального общего образования и авторской программы по математике Чекина А.Л., Захарова О.А.</w:t>
      </w:r>
    </w:p>
    <w:p w:rsidR="00393256" w:rsidRPr="009321C3" w:rsidRDefault="00393256" w:rsidP="0026430B">
      <w:pPr>
        <w:autoSpaceDE w:val="0"/>
        <w:autoSpaceDN w:val="0"/>
        <w:adjustRightInd w:val="0"/>
        <w:spacing w:line="264" w:lineRule="auto"/>
        <w:ind w:firstLine="36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 xml:space="preserve">Данная программа разработана для УМК «Перспективная начальная школа» и в соответствии с требованиями новых общеобразовательных стандартов. </w:t>
      </w:r>
    </w:p>
    <w:p w:rsidR="00393256" w:rsidRPr="009321C3" w:rsidRDefault="00393256" w:rsidP="00C71A31">
      <w:pPr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93256" w:rsidRPr="009321C3" w:rsidRDefault="00393256" w:rsidP="00C71A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21C3">
        <w:rPr>
          <w:rFonts w:ascii="Times New Roman" w:hAnsi="Times New Roman" w:cs="Times New Roman"/>
        </w:rPr>
        <w:t>Цели:</w:t>
      </w:r>
    </w:p>
    <w:p w:rsidR="00393256" w:rsidRPr="009321C3" w:rsidRDefault="00393256" w:rsidP="00C71A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21C3">
        <w:rPr>
          <w:rFonts w:ascii="Times New Roman" w:hAnsi="Times New Roman" w:cs="Times New Roman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393256" w:rsidRPr="009321C3" w:rsidRDefault="00393256" w:rsidP="00C71A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21C3">
        <w:rPr>
          <w:rFonts w:ascii="Times New Roman" w:hAnsi="Times New Roman" w:cs="Times New Roman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393256" w:rsidRPr="009321C3" w:rsidRDefault="00393256" w:rsidP="00C71A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21C3">
        <w:rPr>
          <w:rFonts w:ascii="Times New Roman" w:hAnsi="Times New Roman" w:cs="Times New Roman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393256" w:rsidRPr="009321C3" w:rsidRDefault="00393256" w:rsidP="00C71A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21C3">
        <w:rPr>
          <w:rFonts w:ascii="Times New Roman" w:hAnsi="Times New Roman" w:cs="Times New Roman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393256" w:rsidRPr="009321C3" w:rsidRDefault="00393256" w:rsidP="00C71A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321C3">
        <w:rPr>
          <w:rFonts w:ascii="Times New Roman" w:hAnsi="Times New Roman" w:cs="Times New Roman"/>
        </w:rPr>
        <w:t>.</w:t>
      </w:r>
    </w:p>
    <w:p w:rsidR="00393256" w:rsidRPr="009321C3" w:rsidRDefault="00393256" w:rsidP="005E5358">
      <w:pPr>
        <w:pStyle w:val="Heading1"/>
        <w:spacing w:before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Общая характеристика учебного предмета  «Математика»</w:t>
      </w:r>
    </w:p>
    <w:p w:rsidR="00393256" w:rsidRPr="009321C3" w:rsidRDefault="00393256" w:rsidP="00C71A31">
      <w:pPr>
        <w:rPr>
          <w:rFonts w:ascii="Times New Roman" w:hAnsi="Times New Roman"/>
          <w:sz w:val="20"/>
          <w:szCs w:val="20"/>
          <w:lang w:val="ru-RU"/>
        </w:rPr>
      </w:pPr>
    </w:p>
    <w:p w:rsidR="00393256" w:rsidRPr="009321C3" w:rsidRDefault="00393256" w:rsidP="00C71A31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В начальной школе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 в основной  школе, а также пригодятся в жизни.</w:t>
      </w:r>
    </w:p>
    <w:p w:rsidR="00393256" w:rsidRPr="009321C3" w:rsidRDefault="00393256" w:rsidP="00A03811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ab/>
        <w:t>Отличительной чертой настоящего курса является значительное увеличение геометрического материала и изучению величин, что продиктовано той группой поставленных целей, в которых затрагивается связь математики с окружающим миром. Без усиления этих содержательных линий невозможно достичь указанных целей, так как ребенок воспринимает окружающий мир, прежде всего, как совокупность реальных предметов, имеющих форму и величину. Изучение же арифметического материала, оставаясь стержнем всего курса, осуществляется с возможным паритетом теоретической и прикладной составляющих, а в вычислительном плане особое внимание уделяется способам и технике устных вычислений.</w:t>
      </w:r>
    </w:p>
    <w:p w:rsidR="00393256" w:rsidRPr="009321C3" w:rsidRDefault="00393256" w:rsidP="00C71A31">
      <w:pPr>
        <w:pStyle w:val="BodyTextIndent"/>
        <w:ind w:left="0" w:firstLine="66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321C3">
        <w:rPr>
          <w:rFonts w:ascii="Times New Roman" w:hAnsi="Times New Roman" w:cs="Times New Roman"/>
          <w:sz w:val="20"/>
          <w:szCs w:val="20"/>
          <w:lang w:val="ru-RU"/>
        </w:rPr>
        <w:t xml:space="preserve">Содержание всего курса можно представить как взаимосвязанное развитие в течение четырех лет пяти основных содержательных линий: </w:t>
      </w:r>
      <w:r w:rsidRPr="009321C3">
        <w:rPr>
          <w:rFonts w:ascii="Times New Roman" w:hAnsi="Times New Roman" w:cs="Times New Roman"/>
          <w:i/>
          <w:iCs/>
          <w:sz w:val="20"/>
          <w:szCs w:val="20"/>
          <w:lang w:val="ru-RU"/>
        </w:rPr>
        <w:t>арифметической</w:t>
      </w:r>
      <w:r w:rsidRPr="009321C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9321C3">
        <w:rPr>
          <w:rFonts w:ascii="Times New Roman" w:hAnsi="Times New Roman" w:cs="Times New Roman"/>
          <w:i/>
          <w:iCs/>
          <w:sz w:val="20"/>
          <w:szCs w:val="20"/>
          <w:lang w:val="ru-RU"/>
        </w:rPr>
        <w:t>геометрической</w:t>
      </w:r>
      <w:r w:rsidRPr="009321C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9321C3">
        <w:rPr>
          <w:rFonts w:ascii="Times New Roman" w:hAnsi="Times New Roman" w:cs="Times New Roman"/>
          <w:i/>
          <w:iCs/>
          <w:sz w:val="20"/>
          <w:szCs w:val="20"/>
          <w:lang w:val="ru-RU"/>
        </w:rPr>
        <w:t>величинной</w:t>
      </w:r>
      <w:r w:rsidRPr="009321C3">
        <w:rPr>
          <w:rFonts w:ascii="Times New Roman" w:hAnsi="Times New Roman" w:cs="Times New Roman"/>
          <w:sz w:val="20"/>
          <w:szCs w:val="20"/>
          <w:lang w:val="ru-RU"/>
        </w:rPr>
        <w:t xml:space="preserve">, </w:t>
      </w:r>
      <w:r w:rsidRPr="009321C3">
        <w:rPr>
          <w:rFonts w:ascii="Times New Roman" w:hAnsi="Times New Roman" w:cs="Times New Roman"/>
          <w:i/>
          <w:iCs/>
          <w:sz w:val="20"/>
          <w:szCs w:val="20"/>
          <w:lang w:val="ru-RU"/>
        </w:rPr>
        <w:t>алгоритмической</w:t>
      </w:r>
      <w:r w:rsidRPr="009321C3">
        <w:rPr>
          <w:rFonts w:ascii="Times New Roman" w:hAnsi="Times New Roman" w:cs="Times New Roman"/>
          <w:sz w:val="20"/>
          <w:szCs w:val="20"/>
          <w:lang w:val="ru-RU"/>
        </w:rPr>
        <w:t xml:space="preserve"> (обучение решению задач) и </w:t>
      </w:r>
      <w:r w:rsidRPr="009321C3">
        <w:rPr>
          <w:rFonts w:ascii="Times New Roman" w:hAnsi="Times New Roman" w:cs="Times New Roman"/>
          <w:i/>
          <w:iCs/>
          <w:sz w:val="20"/>
          <w:szCs w:val="20"/>
          <w:lang w:val="ru-RU"/>
        </w:rPr>
        <w:t>информационной</w:t>
      </w:r>
      <w:r w:rsidRPr="009321C3">
        <w:rPr>
          <w:rFonts w:ascii="Times New Roman" w:hAnsi="Times New Roman" w:cs="Times New Roman"/>
          <w:sz w:val="20"/>
          <w:szCs w:val="20"/>
          <w:lang w:val="ru-RU"/>
        </w:rPr>
        <w:t xml:space="preserve"> (работа с данными). Что же касается вопросов алгебраического характера, то они рассматриваются в других содержательных линиях, главным образом, арифметической и алгоритмической.</w:t>
      </w:r>
    </w:p>
    <w:p w:rsidR="00393256" w:rsidRPr="009321C3" w:rsidRDefault="00393256" w:rsidP="00C71A31">
      <w:pPr>
        <w:pStyle w:val="BodyTextIndent"/>
        <w:ind w:left="0" w:firstLine="669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9321C3">
        <w:rPr>
          <w:rFonts w:ascii="Times New Roman" w:hAnsi="Times New Roman" w:cs="Times New Roman"/>
          <w:sz w:val="20"/>
          <w:szCs w:val="20"/>
          <w:lang w:val="ru-RU"/>
        </w:rPr>
        <w:t>Сравнительно новым содержательным компонентом федерального государственного образовательного стандарта начального общего образования являются личностные и универсальные (метапредметные) учебные действия, которые, безусловно, повлияли и на изложение предметных учебных действий.</w:t>
      </w:r>
    </w:p>
    <w:p w:rsidR="00393256" w:rsidRPr="009321C3" w:rsidRDefault="00393256" w:rsidP="005E5358">
      <w:pPr>
        <w:pStyle w:val="Heading3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Описание места учебного предмета</w:t>
      </w:r>
    </w:p>
    <w:p w:rsidR="00393256" w:rsidRPr="009321C3" w:rsidRDefault="00393256" w:rsidP="000613C0">
      <w:pPr>
        <w:pStyle w:val="NormalWeb"/>
        <w:spacing w:before="0" w:beforeAutospacing="0" w:after="0" w:afterAutospacing="0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В соответствии с Федеральным базисным учебным планом и примерной программой по математике на предмет  «Математика» в 3 классе отводится  четыре часа в неделю. Общий объём учебного времени составляет 140 часов(35 учебных недель)</w:t>
      </w:r>
    </w:p>
    <w:p w:rsidR="00393256" w:rsidRPr="009321C3" w:rsidRDefault="00393256" w:rsidP="000613C0">
      <w:pPr>
        <w:pStyle w:val="BodyTextIndent"/>
        <w:ind w:left="0" w:firstLine="66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93256" w:rsidRPr="009321C3" w:rsidRDefault="00393256" w:rsidP="00C71A31">
      <w:pPr>
        <w:pStyle w:val="BodyTextIndent"/>
        <w:ind w:left="0" w:firstLine="669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393256" w:rsidRPr="009321C3" w:rsidRDefault="00393256" w:rsidP="005E5358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321C3">
        <w:rPr>
          <w:rFonts w:ascii="Times New Roman" w:hAnsi="Times New Roman"/>
          <w:b/>
          <w:kern w:val="1"/>
          <w:sz w:val="20"/>
          <w:szCs w:val="20"/>
          <w:lang w:val="ru-RU" w:eastAsia="hi-IN" w:bidi="hi-IN"/>
        </w:rPr>
        <w:t>Описание</w:t>
      </w:r>
      <w:r w:rsidRPr="009321C3">
        <w:rPr>
          <w:rFonts w:ascii="Times New Roman" w:hAnsi="Times New Roman"/>
          <w:b/>
          <w:sz w:val="20"/>
          <w:szCs w:val="20"/>
          <w:lang w:val="ru-RU"/>
        </w:rPr>
        <w:t xml:space="preserve">   ценностных ориентиров содержания учебного предмета</w:t>
      </w:r>
    </w:p>
    <w:p w:rsidR="00393256" w:rsidRPr="009321C3" w:rsidRDefault="00393256" w:rsidP="00C71A31">
      <w:pPr>
        <w:pStyle w:val="ListParagraph"/>
        <w:ind w:left="0" w:firstLine="720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Pr="009321C3" w:rsidRDefault="00393256" w:rsidP="00C71A31">
      <w:pPr>
        <w:pStyle w:val="ListParagraph"/>
        <w:ind w:left="0"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 xml:space="preserve">В основе  учебно-воспитательного процесса лежат следующие </w:t>
      </w:r>
      <w:r w:rsidRPr="009321C3">
        <w:rPr>
          <w:rFonts w:ascii="Times New Roman" w:hAnsi="Times New Roman"/>
          <w:b/>
          <w:sz w:val="20"/>
          <w:szCs w:val="20"/>
          <w:lang w:val="ru-RU"/>
        </w:rPr>
        <w:t>ценности</w:t>
      </w:r>
      <w:r w:rsidRPr="009321C3">
        <w:rPr>
          <w:rFonts w:ascii="Times New Roman" w:hAnsi="Times New Roman"/>
          <w:sz w:val="20"/>
          <w:szCs w:val="20"/>
          <w:lang w:val="ru-RU"/>
        </w:rPr>
        <w:t xml:space="preserve"> математики:</w:t>
      </w:r>
    </w:p>
    <w:p w:rsidR="00393256" w:rsidRPr="009321C3" w:rsidRDefault="00393256" w:rsidP="00C71A31">
      <w:pPr>
        <w:pStyle w:val="ListParagraph"/>
        <w:ind w:left="0"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 по времени, образование целого из частей, изменение формы, размера и т.д.);</w:t>
      </w:r>
    </w:p>
    <w:p w:rsidR="00393256" w:rsidRPr="009321C3" w:rsidRDefault="00393256" w:rsidP="00C71A31">
      <w:pPr>
        <w:pStyle w:val="ListParagraph"/>
        <w:ind w:left="0"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93256" w:rsidRPr="009321C3" w:rsidRDefault="00393256" w:rsidP="00C71A31">
      <w:pPr>
        <w:pStyle w:val="ListParagraph"/>
        <w:ind w:left="0"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Владение математическим языком, алгоритмами, элементами математической логики позволяет ученику совершенствовать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393256" w:rsidRPr="009321C3" w:rsidRDefault="00393256" w:rsidP="00C71A31">
      <w:pPr>
        <w:pStyle w:val="ListParagraph"/>
        <w:ind w:left="0" w:firstLine="72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93256" w:rsidRPr="009321C3" w:rsidRDefault="00393256" w:rsidP="005E5358">
      <w:pPr>
        <w:pStyle w:val="ListParagraph"/>
        <w:ind w:left="0" w:firstLine="72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321C3">
        <w:rPr>
          <w:rFonts w:ascii="Times New Roman" w:hAnsi="Times New Roman"/>
          <w:b/>
          <w:sz w:val="20"/>
          <w:szCs w:val="20"/>
          <w:lang w:val="ru-RU"/>
        </w:rPr>
        <w:t>Личностные, метапредметные и предметные результа</w:t>
      </w:r>
      <w:r>
        <w:rPr>
          <w:rFonts w:ascii="Times New Roman" w:hAnsi="Times New Roman"/>
          <w:b/>
          <w:sz w:val="20"/>
          <w:szCs w:val="20"/>
          <w:lang w:val="ru-RU"/>
        </w:rPr>
        <w:t>ты освоения учебного предмета «</w:t>
      </w:r>
      <w:r w:rsidRPr="009321C3">
        <w:rPr>
          <w:rFonts w:ascii="Times New Roman" w:hAnsi="Times New Roman"/>
          <w:b/>
          <w:sz w:val="20"/>
          <w:szCs w:val="20"/>
          <w:lang w:val="ru-RU"/>
        </w:rPr>
        <w:t>Математика».</w:t>
      </w:r>
    </w:p>
    <w:p w:rsidR="00393256" w:rsidRPr="009321C3" w:rsidRDefault="00393256" w:rsidP="004F27B3">
      <w:pPr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личностных, метапредметных и предметных результатов.</w:t>
      </w:r>
    </w:p>
    <w:p w:rsidR="00393256" w:rsidRPr="009321C3" w:rsidRDefault="00393256" w:rsidP="004F27B3">
      <w:pPr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Личностными результатами обучающихся являются: готовность ученика целенаправленно использовать знания в учении и в повседневной  жизни для исследования математической сущности предмета (явления, события, факт); способность характеризовать собственные знания по предмету, формировать вопросы, устанавливать, какие из предложенных математических задач могут быть им успешно решены; познавательный  интерес к математической науке.</w:t>
      </w:r>
    </w:p>
    <w:p w:rsidR="00393256" w:rsidRPr="009321C3" w:rsidRDefault="00393256" w:rsidP="004F27B3">
      <w:pPr>
        <w:spacing w:before="100" w:beforeAutospacing="1" w:after="100" w:afterAutospacing="1"/>
        <w:ind w:firstLine="720"/>
        <w:contextualSpacing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Метапредметными  результатами обучающихся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 умение моделировать- решать учебные задачи с помощью знаков (символов), планировать, контролировать и корректировать ход решения учебной задачи.</w:t>
      </w:r>
    </w:p>
    <w:p w:rsidR="00393256" w:rsidRPr="009321C3" w:rsidRDefault="00393256" w:rsidP="004F27B3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 xml:space="preserve">Предметными результатами обучающихся являются: освоенные знания о числах и величинах, арифметических действиях, текстовых задачах, геометрических фигурах; умения выбирать и использовать входе решения изученные алгоритмы, свойства арифметических действий, способы нахождения величин, приемы решения задач; умения использовать знаково-символические средства, в том числе модели и схемы, таблицы, диаграммы для решения математических задач. </w:t>
      </w:r>
    </w:p>
    <w:p w:rsidR="00393256" w:rsidRPr="009321C3" w:rsidRDefault="00393256" w:rsidP="004F27B3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iCs/>
          <w:sz w:val="20"/>
          <w:szCs w:val="20"/>
          <w:lang w:val="ru-RU"/>
        </w:rPr>
        <w:t xml:space="preserve">Планируемые результаты </w:t>
      </w:r>
      <w:r w:rsidRPr="009321C3">
        <w:rPr>
          <w:rFonts w:ascii="Times New Roman" w:hAnsi="Times New Roman"/>
          <w:sz w:val="20"/>
          <w:szCs w:val="20"/>
          <w:lang w:val="ru-RU"/>
        </w:rPr>
        <w:t>изучения курса «Математика»</w:t>
      </w:r>
    </w:p>
    <w:p w:rsidR="00393256" w:rsidRPr="009321C3" w:rsidRDefault="00393256" w:rsidP="004F27B3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Pr="009321C3" w:rsidRDefault="00393256" w:rsidP="004F27B3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Pr="009321C3" w:rsidRDefault="00393256" w:rsidP="005E5358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321C3">
        <w:rPr>
          <w:rFonts w:ascii="Times New Roman" w:hAnsi="Times New Roman"/>
          <w:b/>
          <w:sz w:val="20"/>
          <w:szCs w:val="20"/>
          <w:lang w:val="ru-RU"/>
        </w:rPr>
        <w:t>Содержание учебного предмета «Математика»</w:t>
      </w:r>
    </w:p>
    <w:p w:rsidR="00393256" w:rsidRPr="009321C3" w:rsidRDefault="00393256" w:rsidP="00794A51">
      <w:pPr>
        <w:pStyle w:val="ListParagraph"/>
        <w:ind w:left="0" w:firstLine="708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321C3">
        <w:rPr>
          <w:rFonts w:ascii="Times New Roman" w:hAnsi="Times New Roman"/>
          <w:b/>
          <w:sz w:val="20"/>
          <w:szCs w:val="20"/>
          <w:lang w:val="ru-RU"/>
        </w:rPr>
        <w:t>Числа и величины (10 ч)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u w:val="single"/>
          <w:lang w:val="ru-RU"/>
        </w:rPr>
      </w:pPr>
      <w:r w:rsidRPr="009321C3">
        <w:rPr>
          <w:rFonts w:ascii="Times New Roman" w:hAnsi="Times New Roman"/>
          <w:sz w:val="20"/>
          <w:szCs w:val="20"/>
          <w:u w:val="single"/>
          <w:lang w:val="ru-RU"/>
        </w:rPr>
        <w:t>Нумерация и  сравнение многозначных чисел.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i/>
          <w:sz w:val="20"/>
          <w:szCs w:val="20"/>
          <w:lang w:val="ru-RU"/>
        </w:rPr>
        <w:tab/>
      </w:r>
      <w:r w:rsidRPr="009321C3">
        <w:rPr>
          <w:rFonts w:ascii="Times New Roman" w:hAnsi="Times New Roman"/>
          <w:sz w:val="20"/>
          <w:szCs w:val="20"/>
          <w:lang w:val="ru-RU"/>
        </w:rPr>
        <w:t>Получение новой разрядной единицы - тысяча. «Круглые» тысячи. Разряды единиц тысяч,  десятков тысяч, сотен тысяч. Класс единиц и класс тысяч. Принцип устной нумерации с использованием названий классов. Поразрядное сравнение многозначных чисел.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ab/>
        <w:t>Натуральный ряд и другие числовые последовательности.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u w:val="single"/>
          <w:lang w:val="ru-RU"/>
        </w:rPr>
        <w:t>Величины и их измерение</w:t>
      </w:r>
      <w:r w:rsidRPr="009321C3">
        <w:rPr>
          <w:rFonts w:ascii="Times New Roman" w:hAnsi="Times New Roman"/>
          <w:sz w:val="20"/>
          <w:szCs w:val="20"/>
          <w:lang w:val="ru-RU"/>
        </w:rPr>
        <w:t>.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Единицы массы - грамм. Тонна. Соотношение между килограммом и граммом (1кг=1000г), между тонной и килограммом (1т=1000кг), между тонной и центнером (1т=10ц).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93256" w:rsidRPr="009321C3" w:rsidRDefault="00393256" w:rsidP="00794A51">
      <w:pPr>
        <w:pStyle w:val="ListParagraph"/>
        <w:ind w:left="0" w:firstLine="708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321C3">
        <w:rPr>
          <w:rFonts w:ascii="Times New Roman" w:hAnsi="Times New Roman"/>
          <w:b/>
          <w:sz w:val="20"/>
          <w:szCs w:val="20"/>
          <w:lang w:val="ru-RU"/>
        </w:rPr>
        <w:t>Арифметические действия (46 ч)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ab/>
        <w:t>Алгоритмы сложения и вычитания многозначных чисел «столбиком».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ab/>
        <w:t>Сочетательное свойство умножения. Группировка множителей. Умножение суммы на число и числа на сумму. Умножение многозначного числа на однозначное и двузначное. Запись умножения «в столбик».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ab/>
        <w:t>Деление как действие, обратное умножению. Табличные случаи деления. Взаимосвязь компонентов и результатов действий умножения и деления. Решение уравнений с неизвестным множителем, неизвестным делителем, неизвестным делимым. Кратное сравнение чисел и величин.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ab/>
        <w:t>Невозможность деления на 0. Деление числа на 1 и на само себя.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ab/>
        <w:t xml:space="preserve"> Деление суммы и разности на число. Приемы устного деления двузначного числа на однозначное, двузначного числа на двузначное.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ab/>
        <w:t>Умножение и деление на 10, 100, 1000.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ab/>
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ab/>
        <w:t>Вычисления и проверка вычислений с помощью калькулятора.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ab/>
        <w:t>Прикидка и оценка суммы, разности, произведения, частного.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ab/>
        <w:t>Использование свойств арифметических действий для удобства вычислений.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93256" w:rsidRPr="009321C3" w:rsidRDefault="00393256" w:rsidP="00794A51">
      <w:pPr>
        <w:pStyle w:val="ListParagraph"/>
        <w:ind w:left="0" w:firstLine="708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321C3">
        <w:rPr>
          <w:rFonts w:ascii="Times New Roman" w:hAnsi="Times New Roman"/>
          <w:b/>
          <w:sz w:val="20"/>
          <w:szCs w:val="20"/>
          <w:lang w:val="ru-RU"/>
        </w:rPr>
        <w:t>Текстовые задачи (36 ч)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ab/>
        <w:t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умножение и деление с помощью уравнений.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ab/>
        <w:t>Составные задачи на все действия. Решение составных задач по «шагам» (действиям) и одним выражением.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ab/>
        <w:t>Задачи с недостающими данными. Различные способы их преобразования в задачи с полными данными.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ab/>
        <w:t>Задачи с избыточными данными. Использование набора данных, приводящих  к решению с минимальным числом действий. Выбор рационального пути решения.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93256" w:rsidRPr="009321C3" w:rsidRDefault="00393256" w:rsidP="00794A51">
      <w:pPr>
        <w:pStyle w:val="ListParagraph"/>
        <w:ind w:left="0" w:firstLine="708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321C3">
        <w:rPr>
          <w:rFonts w:ascii="Times New Roman" w:hAnsi="Times New Roman"/>
          <w:b/>
          <w:sz w:val="20"/>
          <w:szCs w:val="20"/>
          <w:lang w:val="ru-RU"/>
        </w:rPr>
        <w:t>Геометрические фигуры (10 ч)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ab/>
        <w:t>Виды треугольников: прямоугольные, остроугольные; разносторонние и равнобедренные. Равносторонний треугольник как частный случай равнобедренного. Высота треугольника.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ab/>
        <w:t>Задачи на разрезание и составление геометрических фигур.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ab/>
        <w:t>Знакомство с кубом и его изображением на плоскости. Развертка куба.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ab/>
        <w:t>Построение симметричных фигур на клетчатой бумаге и с помощью чертежных инструментов.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93256" w:rsidRPr="009321C3" w:rsidRDefault="00393256" w:rsidP="00794A51">
      <w:pPr>
        <w:pStyle w:val="ListParagraph"/>
        <w:ind w:left="0" w:firstLine="708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321C3">
        <w:rPr>
          <w:rFonts w:ascii="Times New Roman" w:hAnsi="Times New Roman"/>
          <w:b/>
          <w:sz w:val="20"/>
          <w:szCs w:val="20"/>
          <w:lang w:val="ru-RU"/>
        </w:rPr>
        <w:t>Геометрические величины (14 ч)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ab/>
        <w:t>Единица длины - километр. Соотношение между километром и метром (1км=1000м).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ab/>
        <w:t>Единица длины - миллиметр. Соотношение между метром и миллиметром (1м=1000мм), дециметр и миллиметром (1дм=100мм), сантиметром и миллиметром (1см=10мм).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ab/>
        <w:t>Понятие о площади. Сравнение площадей фигур без их измерения.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ab/>
        <w:t>Измерение площадей с помощью произвольных мерок. Измерение площади с помощью палетки.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ab/>
        <w:t>Знакомство с общепринятыми единицами площади: квадратным сантиметром, квадратным дециметром, квадратным метром, квадратным километром квадратным миллиметром. Другие единицы площади (ар или «сотка», гектар). Соотношение между единицами площади, их связь с соотношениями между соответствующими единицами длины.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ab/>
        <w:t>Определение площади прямоугольника непосредственным измерением, измерением с помощью палетки и вычислением на основе измерения длины и ширины.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ab/>
        <w:t>Сравнение углов без измерения и с помощью измерения.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93256" w:rsidRPr="009321C3" w:rsidRDefault="00393256" w:rsidP="00794A51">
      <w:pPr>
        <w:pStyle w:val="ListParagraph"/>
        <w:ind w:left="0" w:firstLine="708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321C3">
        <w:rPr>
          <w:rFonts w:ascii="Times New Roman" w:hAnsi="Times New Roman"/>
          <w:b/>
          <w:sz w:val="20"/>
          <w:szCs w:val="20"/>
          <w:lang w:val="ru-RU"/>
        </w:rPr>
        <w:t>Работа с данными (24 ч)</w:t>
      </w:r>
    </w:p>
    <w:p w:rsidR="00393256" w:rsidRPr="009321C3" w:rsidRDefault="00393256" w:rsidP="00794A51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ab/>
        <w:t>Таблица разрядов и классов. Использование «разрядной» таблицы для выполнения действий сложения и вычитания. Табличная форма краткой записи арифметической текстовой (сюжетной) задачи. Изображение данных с помощью столбчатых или полосчатых диаграмм. Использование диаграмм сравнения (столбчатых или полосчатых) для решения задач на кратное или разностное сравнение.</w:t>
      </w:r>
    </w:p>
    <w:p w:rsidR="00393256" w:rsidRPr="009321C3" w:rsidRDefault="00393256" w:rsidP="00794A51">
      <w:pPr>
        <w:pStyle w:val="ListParagraph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93256" w:rsidRPr="005E5358" w:rsidRDefault="00393256" w:rsidP="005E5358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5E5358">
        <w:rPr>
          <w:rFonts w:ascii="Times New Roman" w:hAnsi="Times New Roman"/>
          <w:b/>
          <w:bCs/>
          <w:lang w:val="ru-RU"/>
        </w:rPr>
        <w:t>Тематическое планирование с определением основных видов учебной деятельности обучающихся</w:t>
      </w:r>
      <w:r w:rsidRPr="005E5358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Pr="009321C3">
        <w:rPr>
          <w:rFonts w:ascii="Times New Roman" w:hAnsi="Times New Roman"/>
          <w:b/>
          <w:sz w:val="20"/>
          <w:szCs w:val="20"/>
          <w:lang w:val="ru-RU"/>
        </w:rPr>
        <w:t xml:space="preserve"> (140 часов)</w:t>
      </w:r>
    </w:p>
    <w:p w:rsidR="00393256" w:rsidRDefault="00393256" w:rsidP="005E5358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W w:w="9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3208"/>
        <w:gridCol w:w="4047"/>
        <w:gridCol w:w="1274"/>
      </w:tblGrid>
      <w:tr w:rsidR="00393256" w:rsidRPr="00B36409" w:rsidTr="003E2960">
        <w:tc>
          <w:tcPr>
            <w:tcW w:w="959" w:type="dxa"/>
          </w:tcPr>
          <w:p w:rsidR="00393256" w:rsidRPr="00B36409" w:rsidRDefault="00393256" w:rsidP="003E296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№</w:t>
            </w:r>
          </w:p>
        </w:tc>
        <w:tc>
          <w:tcPr>
            <w:tcW w:w="3208" w:type="dxa"/>
          </w:tcPr>
          <w:p w:rsidR="00393256" w:rsidRPr="00B36409" w:rsidRDefault="00393256" w:rsidP="003E296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Название тем</w:t>
            </w:r>
          </w:p>
        </w:tc>
        <w:tc>
          <w:tcPr>
            <w:tcW w:w="4047" w:type="dxa"/>
          </w:tcPr>
          <w:p w:rsidR="00393256" w:rsidRPr="00B36409" w:rsidRDefault="00393256" w:rsidP="003E296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Виды учебной деятельности</w:t>
            </w:r>
          </w:p>
        </w:tc>
        <w:tc>
          <w:tcPr>
            <w:tcW w:w="1274" w:type="dxa"/>
          </w:tcPr>
          <w:p w:rsidR="00393256" w:rsidRPr="00B36409" w:rsidRDefault="00393256" w:rsidP="003E296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Количество часов</w:t>
            </w:r>
          </w:p>
        </w:tc>
      </w:tr>
      <w:tr w:rsidR="00393256" w:rsidRPr="00B36409" w:rsidTr="003E2960">
        <w:tc>
          <w:tcPr>
            <w:tcW w:w="959" w:type="dxa"/>
          </w:tcPr>
          <w:p w:rsidR="00393256" w:rsidRPr="00B36409" w:rsidRDefault="00393256" w:rsidP="003E296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1.</w:t>
            </w:r>
          </w:p>
        </w:tc>
        <w:tc>
          <w:tcPr>
            <w:tcW w:w="3208" w:type="dxa"/>
          </w:tcPr>
          <w:p w:rsidR="00393256" w:rsidRPr="00B36409" w:rsidRDefault="00393256" w:rsidP="003E296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sz w:val="20"/>
                <w:szCs w:val="20"/>
                <w:lang w:val="ru-RU"/>
              </w:rPr>
              <w:t>Числа и величины</w:t>
            </w:r>
          </w:p>
        </w:tc>
        <w:tc>
          <w:tcPr>
            <w:tcW w:w="4047" w:type="dxa"/>
          </w:tcPr>
          <w:p w:rsidR="00393256" w:rsidRPr="00B36409" w:rsidRDefault="00393256" w:rsidP="003E296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sz w:val="20"/>
                <w:szCs w:val="20"/>
                <w:lang w:val="ru-RU"/>
              </w:rPr>
              <w:t>Описание явлений и событий с использованием чисел и величин.</w:t>
            </w:r>
          </w:p>
        </w:tc>
        <w:tc>
          <w:tcPr>
            <w:tcW w:w="1274" w:type="dxa"/>
          </w:tcPr>
          <w:p w:rsidR="00393256" w:rsidRPr="00B36409" w:rsidRDefault="00393256" w:rsidP="003E296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</w:t>
            </w:r>
          </w:p>
        </w:tc>
      </w:tr>
      <w:tr w:rsidR="00393256" w:rsidRPr="00B36409" w:rsidTr="003E2960">
        <w:tc>
          <w:tcPr>
            <w:tcW w:w="959" w:type="dxa"/>
          </w:tcPr>
          <w:p w:rsidR="00393256" w:rsidRPr="00B36409" w:rsidRDefault="00393256" w:rsidP="003E296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</w:p>
        </w:tc>
        <w:tc>
          <w:tcPr>
            <w:tcW w:w="3208" w:type="dxa"/>
          </w:tcPr>
          <w:p w:rsidR="00393256" w:rsidRPr="00B36409" w:rsidRDefault="00393256" w:rsidP="003E296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sz w:val="20"/>
                <w:szCs w:val="20"/>
                <w:lang w:val="ru-RU"/>
              </w:rPr>
              <w:t>Арифметические действия</w:t>
            </w:r>
          </w:p>
        </w:tc>
        <w:tc>
          <w:tcPr>
            <w:tcW w:w="4047" w:type="dxa"/>
          </w:tcPr>
          <w:p w:rsidR="00393256" w:rsidRPr="00B36409" w:rsidRDefault="00393256" w:rsidP="003E2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sz w:val="20"/>
                <w:szCs w:val="20"/>
                <w:lang w:val="ru-RU"/>
              </w:rPr>
              <w:t>Пошаговый контроль правильности и полноты выполнения алгоритма арифметического действия (сложения, вычитания, умножения, деления), решения текстовой задачи, построения геометрической фигуры.</w:t>
            </w:r>
          </w:p>
          <w:p w:rsidR="00393256" w:rsidRPr="00B36409" w:rsidRDefault="00393256" w:rsidP="003E2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sz w:val="20"/>
                <w:szCs w:val="20"/>
                <w:lang w:val="ru-RU"/>
              </w:rPr>
              <w:t>Поиск, обнаружение и устранение ошибок логического (в ходе решения) и арифметического (в вычислениях) характера.</w:t>
            </w:r>
          </w:p>
          <w:p w:rsidR="00393256" w:rsidRPr="00B36409" w:rsidRDefault="00393256" w:rsidP="003E296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</w:tcPr>
          <w:p w:rsidR="00393256" w:rsidRPr="00B36409" w:rsidRDefault="00393256" w:rsidP="003E296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46</w:t>
            </w:r>
          </w:p>
        </w:tc>
      </w:tr>
      <w:tr w:rsidR="00393256" w:rsidRPr="00B36409" w:rsidTr="003E2960">
        <w:tc>
          <w:tcPr>
            <w:tcW w:w="959" w:type="dxa"/>
          </w:tcPr>
          <w:p w:rsidR="00393256" w:rsidRPr="00B36409" w:rsidRDefault="00393256" w:rsidP="003E296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3.</w:t>
            </w:r>
          </w:p>
        </w:tc>
        <w:tc>
          <w:tcPr>
            <w:tcW w:w="3208" w:type="dxa"/>
          </w:tcPr>
          <w:p w:rsidR="00393256" w:rsidRPr="00B36409" w:rsidRDefault="00393256" w:rsidP="003E296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sz w:val="20"/>
                <w:szCs w:val="20"/>
                <w:lang w:val="ru-RU"/>
              </w:rPr>
              <w:t>Текстовые задачи</w:t>
            </w:r>
          </w:p>
        </w:tc>
        <w:tc>
          <w:tcPr>
            <w:tcW w:w="4047" w:type="dxa"/>
          </w:tcPr>
          <w:p w:rsidR="00393256" w:rsidRPr="00B36409" w:rsidRDefault="00393256" w:rsidP="003E2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sz w:val="20"/>
                <w:szCs w:val="20"/>
                <w:lang w:val="ru-RU"/>
              </w:rPr>
              <w:t>Прогнозирование результата вычисления, решения задачи.</w:t>
            </w:r>
          </w:p>
          <w:p w:rsidR="00393256" w:rsidRPr="00B36409" w:rsidRDefault="00393256" w:rsidP="003E2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sz w:val="20"/>
                <w:szCs w:val="20"/>
                <w:lang w:val="ru-RU"/>
              </w:rPr>
              <w:t>Планирование решения задачи, выполнение задания на измерение, вычисление, построение.</w:t>
            </w:r>
          </w:p>
          <w:p w:rsidR="00393256" w:rsidRPr="00B36409" w:rsidRDefault="00393256" w:rsidP="003E2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sz w:val="20"/>
                <w:szCs w:val="20"/>
                <w:lang w:val="ru-RU"/>
              </w:rPr>
              <w:t>Сравнение разных способов вычислений, решения задачи; выбор рационального (удобного) способа.</w:t>
            </w:r>
          </w:p>
          <w:p w:rsidR="00393256" w:rsidRPr="00B36409" w:rsidRDefault="00393256" w:rsidP="003E2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sz w:val="20"/>
                <w:szCs w:val="20"/>
                <w:lang w:val="ru-RU"/>
              </w:rPr>
              <w:t>Накопление и использование опыта решения разнообразных математических задач.</w:t>
            </w:r>
          </w:p>
          <w:p w:rsidR="00393256" w:rsidRPr="00B36409" w:rsidRDefault="00393256" w:rsidP="003E296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</w:tcPr>
          <w:p w:rsidR="00393256" w:rsidRPr="00B36409" w:rsidRDefault="00393256" w:rsidP="003E296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36</w:t>
            </w:r>
          </w:p>
        </w:tc>
      </w:tr>
      <w:tr w:rsidR="00393256" w:rsidRPr="00B36409" w:rsidTr="003E2960">
        <w:tc>
          <w:tcPr>
            <w:tcW w:w="959" w:type="dxa"/>
          </w:tcPr>
          <w:p w:rsidR="00393256" w:rsidRPr="00B36409" w:rsidRDefault="00393256" w:rsidP="003E296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4.</w:t>
            </w:r>
          </w:p>
        </w:tc>
        <w:tc>
          <w:tcPr>
            <w:tcW w:w="3208" w:type="dxa"/>
          </w:tcPr>
          <w:p w:rsidR="00393256" w:rsidRPr="00B36409" w:rsidRDefault="00393256" w:rsidP="003E296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sz w:val="20"/>
                <w:szCs w:val="20"/>
                <w:lang w:val="ru-RU"/>
              </w:rPr>
              <w:t>Геометрические фигуры</w:t>
            </w:r>
          </w:p>
        </w:tc>
        <w:tc>
          <w:tcPr>
            <w:tcW w:w="4047" w:type="dxa"/>
          </w:tcPr>
          <w:p w:rsidR="00393256" w:rsidRPr="00B36409" w:rsidRDefault="00393256" w:rsidP="003E2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sz w:val="20"/>
                <w:szCs w:val="20"/>
                <w:lang w:val="ru-RU"/>
              </w:rPr>
              <w:t>Распознавание моделей  геометрических фигур в окружающих предметах.</w:t>
            </w:r>
          </w:p>
          <w:p w:rsidR="00393256" w:rsidRPr="00B36409" w:rsidRDefault="00393256" w:rsidP="003E296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</w:tcPr>
          <w:p w:rsidR="00393256" w:rsidRPr="00B36409" w:rsidRDefault="00393256" w:rsidP="003E296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</w:t>
            </w:r>
          </w:p>
        </w:tc>
      </w:tr>
      <w:tr w:rsidR="00393256" w:rsidRPr="00B36409" w:rsidTr="003E2960">
        <w:tc>
          <w:tcPr>
            <w:tcW w:w="959" w:type="dxa"/>
          </w:tcPr>
          <w:p w:rsidR="00393256" w:rsidRPr="00B36409" w:rsidRDefault="00393256" w:rsidP="003E296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5.</w:t>
            </w:r>
          </w:p>
        </w:tc>
        <w:tc>
          <w:tcPr>
            <w:tcW w:w="3208" w:type="dxa"/>
          </w:tcPr>
          <w:p w:rsidR="00393256" w:rsidRPr="00B36409" w:rsidRDefault="00393256" w:rsidP="003E296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sz w:val="20"/>
                <w:szCs w:val="20"/>
                <w:lang w:val="ru-RU"/>
              </w:rPr>
              <w:t>Геометрические величины</w:t>
            </w:r>
          </w:p>
        </w:tc>
        <w:tc>
          <w:tcPr>
            <w:tcW w:w="4047" w:type="dxa"/>
          </w:tcPr>
          <w:p w:rsidR="00393256" w:rsidRPr="00B36409" w:rsidRDefault="00393256" w:rsidP="003E2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sz w:val="20"/>
                <w:szCs w:val="20"/>
                <w:lang w:val="ru-RU"/>
              </w:rPr>
              <w:t>Моделирование ситуаций арифметическими и геометрическими средствами.</w:t>
            </w:r>
          </w:p>
          <w:p w:rsidR="00393256" w:rsidRPr="00B36409" w:rsidRDefault="00393256" w:rsidP="003E2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sz w:val="20"/>
                <w:szCs w:val="20"/>
                <w:lang w:val="ru-RU"/>
              </w:rPr>
              <w:t>Осуществление и упорядочения предметов и математических объектов (по длине, площади, вместимости, массе, времени).</w:t>
            </w:r>
          </w:p>
          <w:p w:rsidR="00393256" w:rsidRPr="00B36409" w:rsidRDefault="00393256" w:rsidP="003E296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</w:tcPr>
          <w:p w:rsidR="00393256" w:rsidRPr="00B36409" w:rsidRDefault="00393256" w:rsidP="003E296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</w:t>
            </w:r>
          </w:p>
        </w:tc>
      </w:tr>
      <w:tr w:rsidR="00393256" w:rsidRPr="00B36409" w:rsidTr="003E2960">
        <w:tc>
          <w:tcPr>
            <w:tcW w:w="959" w:type="dxa"/>
          </w:tcPr>
          <w:p w:rsidR="00393256" w:rsidRPr="00B36409" w:rsidRDefault="00393256" w:rsidP="003E296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6.</w:t>
            </w:r>
          </w:p>
        </w:tc>
        <w:tc>
          <w:tcPr>
            <w:tcW w:w="3208" w:type="dxa"/>
          </w:tcPr>
          <w:p w:rsidR="00393256" w:rsidRPr="00B36409" w:rsidRDefault="00393256" w:rsidP="003E2960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sz w:val="20"/>
                <w:szCs w:val="20"/>
                <w:lang w:val="ru-RU"/>
              </w:rPr>
              <w:t>Работа с данными</w:t>
            </w:r>
          </w:p>
        </w:tc>
        <w:tc>
          <w:tcPr>
            <w:tcW w:w="4047" w:type="dxa"/>
          </w:tcPr>
          <w:p w:rsidR="00393256" w:rsidRPr="00B36409" w:rsidRDefault="00393256" w:rsidP="003E296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sz w:val="20"/>
                <w:szCs w:val="20"/>
                <w:lang w:val="ru-RU"/>
              </w:rPr>
              <w:t>Поиск необходимой информации в учебной и справочной литературе.</w:t>
            </w:r>
          </w:p>
          <w:p w:rsidR="00393256" w:rsidRPr="00B36409" w:rsidRDefault="00393256" w:rsidP="003E296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sz w:val="20"/>
                <w:szCs w:val="20"/>
                <w:lang w:val="ru-RU"/>
              </w:rPr>
              <w:t>Сбор, обобщение и представление данных, полученных в ходе самостоятельно проведенных наблюдений, опросов, поисков</w:t>
            </w:r>
          </w:p>
          <w:p w:rsidR="00393256" w:rsidRPr="00B36409" w:rsidRDefault="00393256" w:rsidP="003E296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ab/>
            </w:r>
          </w:p>
        </w:tc>
        <w:tc>
          <w:tcPr>
            <w:tcW w:w="1274" w:type="dxa"/>
          </w:tcPr>
          <w:p w:rsidR="00393256" w:rsidRPr="00B36409" w:rsidRDefault="00393256" w:rsidP="003E2960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3640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24</w:t>
            </w:r>
          </w:p>
        </w:tc>
      </w:tr>
    </w:tbl>
    <w:p w:rsidR="00393256" w:rsidRPr="009321C3" w:rsidRDefault="00393256" w:rsidP="005E5358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Pr="009321C3" w:rsidRDefault="00393256" w:rsidP="00C71A31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93256" w:rsidRPr="009321C3" w:rsidRDefault="00393256" w:rsidP="005E5358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321C3">
        <w:rPr>
          <w:rFonts w:ascii="Times New Roman" w:hAnsi="Times New Roman"/>
          <w:b/>
          <w:sz w:val="20"/>
          <w:szCs w:val="20"/>
          <w:lang w:val="ru-RU"/>
        </w:rPr>
        <w:t>Материально-техническое обеспечение образовательного процесса.</w:t>
      </w:r>
    </w:p>
    <w:p w:rsidR="00393256" w:rsidRPr="009321C3" w:rsidRDefault="00393256" w:rsidP="002E2D1D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Компьютер</w:t>
      </w:r>
    </w:p>
    <w:p w:rsidR="00393256" w:rsidRPr="009321C3" w:rsidRDefault="00393256" w:rsidP="002E2D1D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Проектор</w:t>
      </w:r>
    </w:p>
    <w:p w:rsidR="00393256" w:rsidRPr="009321C3" w:rsidRDefault="00393256" w:rsidP="002E2D1D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Комплект электронных тренажеров</w:t>
      </w:r>
    </w:p>
    <w:p w:rsidR="00393256" w:rsidRPr="009321C3" w:rsidRDefault="00393256" w:rsidP="002E2D1D">
      <w:pPr>
        <w:pStyle w:val="ListParagraph"/>
        <w:rPr>
          <w:rFonts w:ascii="Times New Roman" w:hAnsi="Times New Roman"/>
          <w:sz w:val="20"/>
          <w:szCs w:val="20"/>
          <w:lang w:val="ru-RU"/>
        </w:rPr>
      </w:pPr>
    </w:p>
    <w:p w:rsidR="00393256" w:rsidRPr="005E5358" w:rsidRDefault="00393256" w:rsidP="002E2D1D">
      <w:pPr>
        <w:pStyle w:val="ListParagraph"/>
        <w:ind w:left="0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</w:p>
    <w:p w:rsidR="00393256" w:rsidRPr="005E5358" w:rsidRDefault="00393256" w:rsidP="002E2D1D">
      <w:pPr>
        <w:pStyle w:val="ListParagraph"/>
        <w:ind w:left="0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5E5358">
        <w:rPr>
          <w:rFonts w:ascii="Times New Roman" w:hAnsi="Times New Roman"/>
          <w:b/>
          <w:bCs/>
          <w:sz w:val="20"/>
          <w:szCs w:val="20"/>
          <w:lang w:val="ru-RU"/>
        </w:rPr>
        <w:t>Список литературы</w:t>
      </w:r>
    </w:p>
    <w:p w:rsidR="00393256" w:rsidRPr="009321C3" w:rsidRDefault="00393256" w:rsidP="002E2D1D">
      <w:pPr>
        <w:pStyle w:val="ListParagraph"/>
        <w:ind w:left="0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9321C3">
        <w:rPr>
          <w:rFonts w:ascii="Times New Roman" w:hAnsi="Times New Roman"/>
          <w:b/>
          <w:sz w:val="20"/>
          <w:szCs w:val="20"/>
          <w:u w:val="single"/>
          <w:lang w:val="ru-RU"/>
        </w:rPr>
        <w:t>Методические пособия для учащихся</w:t>
      </w:r>
      <w:r w:rsidRPr="009321C3">
        <w:rPr>
          <w:rFonts w:ascii="Times New Roman" w:hAnsi="Times New Roman"/>
          <w:sz w:val="20"/>
          <w:szCs w:val="20"/>
          <w:u w:val="single"/>
          <w:lang w:val="ru-RU"/>
        </w:rPr>
        <w:t>:</w:t>
      </w:r>
    </w:p>
    <w:p w:rsidR="00393256" w:rsidRPr="009321C3" w:rsidRDefault="00393256" w:rsidP="002E2D1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Чекин А.Л. Математика. 1-4 класс: Учебник. В 2 ч. — М.: Академкнига/Учебник, 2011- 2012.</w:t>
      </w:r>
    </w:p>
    <w:p w:rsidR="00393256" w:rsidRPr="009321C3" w:rsidRDefault="00393256" w:rsidP="002E2D1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Захарова О.А., Юдина Е.П. Математика в вопросах и заданиях: Тетрадь для</w:t>
      </w:r>
    </w:p>
    <w:p w:rsidR="00393256" w:rsidRPr="009321C3" w:rsidRDefault="00393256" w:rsidP="002E2D1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самостоятельной работы 1-4 класс (в 2-х частях) — М.: Академкнига/Учебник, 2011 - 2012.</w:t>
      </w:r>
    </w:p>
    <w:p w:rsidR="00393256" w:rsidRPr="009321C3" w:rsidRDefault="00393256" w:rsidP="002E2D1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Захарова О.А. Математика в практических заданиях: Тетрадь для</w:t>
      </w:r>
    </w:p>
    <w:p w:rsidR="00393256" w:rsidRPr="009321C3" w:rsidRDefault="00393256" w:rsidP="002E2D1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самостоятельной работы:  1-4 класс. — М.: Академкнига/Учебник,</w:t>
      </w:r>
    </w:p>
    <w:p w:rsidR="00393256" w:rsidRPr="009321C3" w:rsidRDefault="00393256" w:rsidP="002E2D1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 xml:space="preserve"> 2011 - 2012.</w:t>
      </w:r>
    </w:p>
    <w:p w:rsidR="00393256" w:rsidRPr="009321C3" w:rsidRDefault="00393256" w:rsidP="002E2D1D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  <w:b/>
          <w:sz w:val="20"/>
          <w:szCs w:val="20"/>
          <w:u w:val="single"/>
          <w:lang w:val="ru-RU"/>
        </w:rPr>
      </w:pPr>
    </w:p>
    <w:p w:rsidR="00393256" w:rsidRPr="009321C3" w:rsidRDefault="00393256" w:rsidP="002E2D1D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  <w:sz w:val="20"/>
          <w:szCs w:val="20"/>
          <w:u w:val="single"/>
          <w:lang w:val="ru-RU"/>
        </w:rPr>
      </w:pPr>
      <w:r w:rsidRPr="009321C3">
        <w:rPr>
          <w:rFonts w:ascii="Times New Roman" w:hAnsi="Times New Roman"/>
          <w:b/>
          <w:sz w:val="20"/>
          <w:szCs w:val="20"/>
          <w:u w:val="single"/>
          <w:lang w:val="ru-RU"/>
        </w:rPr>
        <w:t>Инструмент по отслеживанию результатов работы</w:t>
      </w:r>
      <w:r w:rsidRPr="009321C3">
        <w:rPr>
          <w:rFonts w:ascii="Times New Roman" w:hAnsi="Times New Roman"/>
          <w:sz w:val="20"/>
          <w:szCs w:val="20"/>
          <w:u w:val="single"/>
          <w:lang w:val="ru-RU"/>
        </w:rPr>
        <w:t xml:space="preserve">: </w:t>
      </w:r>
    </w:p>
    <w:p w:rsidR="00393256" w:rsidRPr="009321C3" w:rsidRDefault="00393256" w:rsidP="002E2D1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Захарова О.А. Проверочные работы по математике и технология</w:t>
      </w:r>
    </w:p>
    <w:p w:rsidR="00393256" w:rsidRPr="009321C3" w:rsidRDefault="00393256" w:rsidP="002E2D1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организации коррекции знаний  учащихся (1-4 классы): Методическое пособие. — М.: Академкнига/Учебник, 2011.</w:t>
      </w:r>
    </w:p>
    <w:p w:rsidR="00393256" w:rsidRPr="009321C3" w:rsidRDefault="00393256" w:rsidP="002E2D1D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9321C3">
        <w:rPr>
          <w:rFonts w:ascii="Times New Roman" w:hAnsi="Times New Roman"/>
          <w:b/>
          <w:sz w:val="20"/>
          <w:szCs w:val="20"/>
          <w:u w:val="single"/>
          <w:lang w:val="ru-RU"/>
        </w:rPr>
        <w:t>Учебно-методические пособия для учителя</w:t>
      </w:r>
      <w:r w:rsidRPr="009321C3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393256" w:rsidRPr="009321C3" w:rsidRDefault="00393256" w:rsidP="002E2D1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Чекин А.Л. Математика. 1-4 класс: Методическое пособие для учителя.— М.: Академкнига/Учебник, 2011.</w:t>
      </w:r>
    </w:p>
    <w:p w:rsidR="00393256" w:rsidRPr="009321C3" w:rsidRDefault="00393256" w:rsidP="002E2D1D">
      <w:pPr>
        <w:pStyle w:val="ListParagraph"/>
        <w:ind w:left="0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b/>
          <w:sz w:val="20"/>
          <w:szCs w:val="20"/>
          <w:u w:val="single"/>
          <w:lang w:val="ru-RU"/>
        </w:rPr>
        <w:t>Программа по курсу «Математика»</w:t>
      </w:r>
      <w:r w:rsidRPr="009321C3">
        <w:rPr>
          <w:rFonts w:ascii="Times New Roman" w:hAnsi="Times New Roman"/>
          <w:sz w:val="20"/>
          <w:szCs w:val="20"/>
          <w:lang w:val="ru-RU"/>
        </w:rPr>
        <w:t xml:space="preserve">: </w:t>
      </w:r>
    </w:p>
    <w:p w:rsidR="00393256" w:rsidRPr="009321C3" w:rsidRDefault="00393256" w:rsidP="002E2D1D">
      <w:pPr>
        <w:pStyle w:val="ListParagraph"/>
        <w:ind w:left="0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color w:val="000000"/>
          <w:spacing w:val="-4"/>
          <w:sz w:val="20"/>
          <w:szCs w:val="20"/>
          <w:lang w:val="ru-RU"/>
        </w:rPr>
        <w:t xml:space="preserve">Авторская  программа по математике  А. Л. Чекина, Р.Г. Чураковой  «Программы по учебным предметам»,  </w:t>
      </w:r>
      <w:r w:rsidRPr="009321C3">
        <w:rPr>
          <w:rFonts w:ascii="Times New Roman" w:hAnsi="Times New Roman"/>
          <w:color w:val="000000"/>
          <w:spacing w:val="-5"/>
          <w:sz w:val="20"/>
          <w:szCs w:val="20"/>
          <w:lang w:val="ru-RU"/>
        </w:rPr>
        <w:t xml:space="preserve"> М.:  Академкнига/учебник , 2011 г. – Ч.1: </w:t>
      </w:r>
      <w:r w:rsidRPr="009321C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321C3">
        <w:rPr>
          <w:rFonts w:ascii="Times New Roman" w:hAnsi="Times New Roman"/>
          <w:color w:val="000000"/>
          <w:spacing w:val="-5"/>
          <w:sz w:val="20"/>
          <w:szCs w:val="20"/>
          <w:lang w:val="ru-RU"/>
        </w:rPr>
        <w:t xml:space="preserve">240 с. </w:t>
      </w:r>
      <w:r w:rsidRPr="009321C3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9321C3">
        <w:rPr>
          <w:rFonts w:ascii="Times New Roman" w:hAnsi="Times New Roman"/>
          <w:color w:val="000000"/>
          <w:spacing w:val="-5"/>
          <w:sz w:val="20"/>
          <w:szCs w:val="20"/>
          <w:lang w:val="ru-RU"/>
        </w:rPr>
        <w:t xml:space="preserve">  </w:t>
      </w:r>
      <w:r w:rsidRPr="009321C3">
        <w:rPr>
          <w:rFonts w:ascii="Times New Roman" w:hAnsi="Times New Roman"/>
          <w:sz w:val="20"/>
          <w:szCs w:val="20"/>
          <w:lang w:val="ru-RU"/>
        </w:rPr>
        <w:t xml:space="preserve">Проект  </w:t>
      </w:r>
      <w:r w:rsidRPr="009321C3">
        <w:rPr>
          <w:rFonts w:ascii="Times New Roman" w:hAnsi="Times New Roman"/>
          <w:sz w:val="20"/>
          <w:szCs w:val="20"/>
          <w:u w:val="single"/>
          <w:lang w:val="ru-RU"/>
        </w:rPr>
        <w:t>«Перспективная начальная школа»</w:t>
      </w:r>
      <w:r w:rsidRPr="009321C3">
        <w:rPr>
          <w:rFonts w:ascii="Times New Roman" w:hAnsi="Times New Roman"/>
          <w:sz w:val="20"/>
          <w:szCs w:val="20"/>
          <w:lang w:val="ru-RU"/>
        </w:rPr>
        <w:t xml:space="preserve">, разработанная на основе Федерального государственного образовательного стандарта начального общего образования </w:t>
      </w:r>
      <w:r w:rsidRPr="009321C3">
        <w:rPr>
          <w:rFonts w:ascii="Times New Roman" w:hAnsi="Times New Roman"/>
          <w:color w:val="000000"/>
          <w:sz w:val="20"/>
          <w:szCs w:val="20"/>
          <w:lang w:val="ru-RU"/>
        </w:rPr>
        <w:t>(приказ Минобрнауки РФ № 373 от 6 октября 2009г)</w:t>
      </w:r>
      <w:r w:rsidRPr="009321C3">
        <w:rPr>
          <w:rFonts w:ascii="Times New Roman" w:hAnsi="Times New Roman"/>
          <w:color w:val="000000"/>
          <w:spacing w:val="-4"/>
          <w:sz w:val="20"/>
          <w:szCs w:val="20"/>
          <w:lang w:val="ru-RU"/>
        </w:rPr>
        <w:t xml:space="preserve">. </w:t>
      </w:r>
    </w:p>
    <w:p w:rsidR="00393256" w:rsidRPr="009321C3" w:rsidRDefault="00393256" w:rsidP="00045CC0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Pr="009321C3" w:rsidRDefault="00393256" w:rsidP="00045CC0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Pr="009321C3" w:rsidRDefault="00393256" w:rsidP="00045CC0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Pr="009321C3" w:rsidRDefault="00393256" w:rsidP="00045CC0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Pr="009321C3" w:rsidRDefault="00393256" w:rsidP="004B68DB">
      <w:pPr>
        <w:rPr>
          <w:rFonts w:ascii="Times New Roman" w:hAnsi="Times New Roman"/>
          <w:b/>
          <w:sz w:val="20"/>
          <w:szCs w:val="20"/>
          <w:lang w:val="ru-RU"/>
        </w:rPr>
        <w:sectPr w:rsidR="00393256" w:rsidRPr="009321C3" w:rsidSect="004601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3256" w:rsidRPr="009321C3" w:rsidRDefault="00393256" w:rsidP="004B68DB">
      <w:pPr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Pr="009321C3" w:rsidRDefault="00393256" w:rsidP="00045CC0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Pr="009321C3" w:rsidRDefault="00393256" w:rsidP="00045CC0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321C3">
        <w:rPr>
          <w:rFonts w:ascii="Times New Roman" w:hAnsi="Times New Roman"/>
          <w:b/>
          <w:sz w:val="20"/>
          <w:szCs w:val="20"/>
          <w:lang w:val="ru-RU"/>
        </w:rPr>
        <w:t>Тематическое планирование по математике 3 класс</w:t>
      </w:r>
    </w:p>
    <w:p w:rsidR="00393256" w:rsidRPr="009321C3" w:rsidRDefault="00393256" w:rsidP="00045CC0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Pr="00446EDD" w:rsidRDefault="00393256" w:rsidP="00045CC0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446EDD">
        <w:rPr>
          <w:rFonts w:ascii="Times New Roman" w:hAnsi="Times New Roman"/>
          <w:b/>
          <w:sz w:val="20"/>
          <w:szCs w:val="20"/>
          <w:lang w:val="ru-RU"/>
        </w:rPr>
        <w:t>1 четверть</w:t>
      </w:r>
    </w:p>
    <w:p w:rsidR="00393256" w:rsidRPr="00446EDD" w:rsidRDefault="00393256" w:rsidP="00045CC0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X="-72" w:tblpY="1"/>
        <w:tblOverlap w:val="never"/>
        <w:tblW w:w="15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767"/>
        <w:gridCol w:w="817"/>
        <w:gridCol w:w="1722"/>
        <w:gridCol w:w="2560"/>
        <w:gridCol w:w="1792"/>
        <w:gridCol w:w="1944"/>
        <w:gridCol w:w="5860"/>
      </w:tblGrid>
      <w:tr w:rsidR="00393256" w:rsidRPr="009321C3" w:rsidTr="009321C3">
        <w:tc>
          <w:tcPr>
            <w:tcW w:w="767" w:type="dxa"/>
            <w:gridSpan w:val="2"/>
          </w:tcPr>
          <w:p w:rsidR="00393256" w:rsidRPr="009321C3" w:rsidRDefault="00393256" w:rsidP="00DE7F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21C3">
              <w:rPr>
                <w:rFonts w:ascii="Times New Roman" w:hAnsi="Times New Roman"/>
                <w:b/>
                <w:sz w:val="20"/>
                <w:szCs w:val="20"/>
              </w:rPr>
              <w:t>№ урока п/п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21C3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Планируемые результаты</w:t>
            </w: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21C3">
              <w:rPr>
                <w:rFonts w:ascii="Times New Roman" w:hAnsi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Виды деятельности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21C3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Формирование</w:t>
            </w:r>
            <w:r w:rsidRPr="009321C3">
              <w:rPr>
                <w:rFonts w:ascii="Times New Roman" w:hAnsi="Times New Roman"/>
                <w:b/>
                <w:sz w:val="20"/>
                <w:szCs w:val="20"/>
              </w:rPr>
              <w:t xml:space="preserve"> УУД</w:t>
            </w:r>
          </w:p>
        </w:tc>
      </w:tr>
      <w:tr w:rsidR="00393256" w:rsidRPr="005E5358" w:rsidTr="009321C3">
        <w:tc>
          <w:tcPr>
            <w:tcW w:w="767" w:type="dxa"/>
            <w:gridSpan w:val="2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Повторение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Повторят нумерацию в пределах 100. Название комп. и результатов действий.</w:t>
            </w: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повторения.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в парах. взаимопроверка.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</w:tr>
      <w:tr w:rsidR="00393256" w:rsidRPr="005E5358" w:rsidTr="009321C3">
        <w:tc>
          <w:tcPr>
            <w:tcW w:w="767" w:type="dxa"/>
            <w:gridSpan w:val="2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Повторение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Повторят ед. измерения, упр-я в решении задач с помощью уравнений</w:t>
            </w: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повторения.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Коллективная проверка.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высказывать свою точку зрения и пытаться её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обосновать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приводя аргументы.</w:t>
            </w:r>
          </w:p>
        </w:tc>
      </w:tr>
      <w:tr w:rsidR="00393256" w:rsidRPr="005E5358" w:rsidTr="009321C3">
        <w:tc>
          <w:tcPr>
            <w:tcW w:w="767" w:type="dxa"/>
            <w:gridSpan w:val="2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Повторение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Повторят «круглые» двузначные числа, понятия «окружность», «радиус»,  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 xml:space="preserve">«диаметр». </w:t>
            </w: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Повторение изученного во 2 классе.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в парах.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высказывать свою точку зрения и пытаться её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обосновать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приводя аргументы.</w:t>
            </w:r>
          </w:p>
        </w:tc>
      </w:tr>
      <w:tr w:rsidR="00393256" w:rsidRPr="005E5358" w:rsidTr="009321C3">
        <w:tc>
          <w:tcPr>
            <w:tcW w:w="767" w:type="dxa"/>
            <w:gridSpan w:val="2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Умножение и деление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Научатся видеть связь между умножением и делением по аналогии связи между  сложением и вычитанием; развивать вычислительные навыки </w:t>
            </w: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Фронтальная работа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добывать новые знания: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извлекать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информацию, представленную в разных формах 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9321C3">
        <w:tc>
          <w:tcPr>
            <w:tcW w:w="767" w:type="dxa"/>
            <w:gridSpan w:val="2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Табличные случаи деления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 видеть взаимосвязь действий умножения и деления на примерах табличных случаев.</w:t>
            </w: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« Учитель- ученик»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Познавательные: выполнение действий по заданному алгоритму.</w:t>
            </w:r>
          </w:p>
        </w:tc>
      </w:tr>
      <w:tr w:rsidR="00393256" w:rsidRPr="005E5358" w:rsidTr="009321C3">
        <w:tc>
          <w:tcPr>
            <w:tcW w:w="767" w:type="dxa"/>
            <w:gridSpan w:val="2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Решение задач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Научатся решать простые задачи на умножение и деление.</w:t>
            </w: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овладения новыми умениями.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Фронтальная.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Познавательные. Владеть общими приемами решения задач.</w:t>
            </w:r>
          </w:p>
        </w:tc>
      </w:tr>
      <w:tr w:rsidR="00393256" w:rsidRPr="009321C3" w:rsidTr="009321C3">
        <w:tc>
          <w:tcPr>
            <w:tcW w:w="767" w:type="dxa"/>
            <w:gridSpan w:val="2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Плоские поверхности и плоскость.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Рассмотрят понятия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«плоские поверхности» на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примере реальных и смоделированных предметов.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Комбинированный урок.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Познавательные. Проводить сравнения, классификацию.</w:t>
            </w:r>
          </w:p>
        </w:tc>
      </w:tr>
      <w:tr w:rsidR="00393256" w:rsidRPr="005E5358" w:rsidTr="009321C3">
        <w:tc>
          <w:tcPr>
            <w:tcW w:w="767" w:type="dxa"/>
            <w:gridSpan w:val="2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Изображения на плоскости.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Рассмотрят способ построения объемного изображения.</w:t>
            </w: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овладения новыми умениями или формирование первоначальных навыков.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в парах.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добывать новые знания: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извлекать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информацию, представленную в разных формах 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9321C3">
        <w:tc>
          <w:tcPr>
            <w:tcW w:w="767" w:type="dxa"/>
            <w:gridSpan w:val="2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Самостоятельная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 xml:space="preserve"> работа №1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контроля знаний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Регулятивные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умение, работая по плану, сверять свои действия с целью и, при необходимости, исправлять ошибки с помощью учителя.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9321C3">
        <w:tc>
          <w:tcPr>
            <w:tcW w:w="767" w:type="dxa"/>
            <w:gridSpan w:val="2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Анализ к/р. Куб и его изображение.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Познакомятся с геометрической фигурой –кубом, с приемами построения изображения куба на плоскости.</w:t>
            </w: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изучения нового.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Фронтальная.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Регулятивные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умение, работая по плану, сверять свои действия с целью и, при необходимости, исправлять ошибки с помощью учителя.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9321C3">
        <w:trPr>
          <w:gridBefore w:val="1"/>
        </w:trPr>
        <w:tc>
          <w:tcPr>
            <w:tcW w:w="76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Упражнения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 xml:space="preserve"> в  изображении куба.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Сформируют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навыки изображения куба.</w:t>
            </w: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Закрепление и повторение приемов изображения куба на плоскости.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Учитель – ученик.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Познавательные. Выполнять действия по заданному алгоритму.</w:t>
            </w:r>
          </w:p>
        </w:tc>
      </w:tr>
      <w:tr w:rsidR="00393256" w:rsidRPr="005E5358" w:rsidTr="009321C3">
        <w:trPr>
          <w:gridBefore w:val="1"/>
        </w:trPr>
        <w:tc>
          <w:tcPr>
            <w:tcW w:w="76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Счет сотнями и «круглое» число сотен  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Рассмотрят вопросы устной и письменной нумерации, а также способ сравнения чисел на основе нумерации.</w:t>
            </w: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изучения нового.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Фронтальная.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добывать новые знания: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извлекать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информацию, представленную в разных формах 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9321C3">
        <w:trPr>
          <w:gridBefore w:val="1"/>
        </w:trPr>
        <w:tc>
          <w:tcPr>
            <w:tcW w:w="76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Десять сотен, или тысяча. М. Д.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Познакомятсяс новой разрядной единицей – тысяча.</w:t>
            </w: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изучения нового.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в парах.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Регулятивные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умение, работая по плану, сверять свои действия с целью и, при необходимости, исправлять ошибки с помощью учителя.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9321C3">
        <w:trPr>
          <w:gridBefore w:val="1"/>
        </w:trPr>
        <w:tc>
          <w:tcPr>
            <w:tcW w:w="76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Разряд единиц тысяч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Познакомятся с разрядом единиц тысяч.</w:t>
            </w: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первоначальных навыков по теме.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Учитель – ученик.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Познавательны и личностные</w:t>
            </w: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ориентироваться в своей системе знаний: самостоятельно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предполагать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какая информация нужна для решения учебной задачи</w:t>
            </w:r>
          </w:p>
        </w:tc>
      </w:tr>
      <w:tr w:rsidR="00393256" w:rsidRPr="005E5358" w:rsidTr="009321C3">
        <w:trPr>
          <w:gridBefore w:val="1"/>
        </w:trPr>
        <w:tc>
          <w:tcPr>
            <w:tcW w:w="76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Название четырехзначных чисел.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Познакомятся с названиями четырехзначных чисел.</w:t>
            </w: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первичного предъявления новых знаний .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Фронтальный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Регулятивные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умение, работая по плану, сверять свои действия с целью и, при необходимости, исправлять ошибки с помощью учителя.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9321C3">
        <w:trPr>
          <w:gridBefore w:val="1"/>
        </w:trPr>
        <w:tc>
          <w:tcPr>
            <w:tcW w:w="76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Разряд десятков тысяч.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Познакомятся с разрядом десятков тысяч, который имеет пятый порядковый номер в системе существующих разрядов.</w:t>
            </w: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формирования первоначальных навыков по теме.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в парах .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</w:tr>
      <w:tr w:rsidR="00393256" w:rsidRPr="005E5358" w:rsidTr="009321C3">
        <w:trPr>
          <w:gridBefore w:val="1"/>
        </w:trPr>
        <w:tc>
          <w:tcPr>
            <w:tcW w:w="76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Разряд сотен тысяч.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Познакомятся с разрядом сотни тысяч, научатся составлять и записывать числа с заданным </w:t>
            </w: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формирования первоначальных навыков по теме.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Учитель – ученик.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Познавательные: выполнять действия по данному алгоритму.</w:t>
            </w:r>
          </w:p>
        </w:tc>
      </w:tr>
      <w:tr w:rsidR="00393256" w:rsidRPr="005E5358" w:rsidTr="009321C3">
        <w:trPr>
          <w:gridBefore w:val="1"/>
        </w:trPr>
        <w:tc>
          <w:tcPr>
            <w:tcW w:w="76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Класс единиц и класс тысяч.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Познакомятся с  понятием  «класс», научатся способам устной нумерации многозн. чисел на основе использования названия классов.</w:t>
            </w: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формирования первоначальных навыков по нумерации многозн. чисел.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Коллективная.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 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добывать новые знания: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извлекать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информацию, представленную в разных формах 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9321C3">
        <w:trPr>
          <w:gridBefore w:val="1"/>
        </w:trPr>
        <w:tc>
          <w:tcPr>
            <w:tcW w:w="76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Таблица разрядов и классов.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Познакомятся с таблицей разрядов и классов, научатся пользоваться таблицей.</w:t>
            </w: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формирования первоначальных навыков  в записи многозн. чисел по таблице.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в группах.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Личностные и коммуникативные</w:t>
            </w: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</w:tr>
      <w:tr w:rsidR="00393256" w:rsidRPr="005E5358" w:rsidTr="009321C3">
        <w:trPr>
          <w:gridBefore w:val="1"/>
        </w:trPr>
        <w:tc>
          <w:tcPr>
            <w:tcW w:w="76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Поразрядное сравнение многозначных чисел.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 сравнивать многозначные числа.</w:t>
            </w: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овладения новы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ми  умениями.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Фронтальная.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</w:tr>
      <w:tr w:rsidR="00393256" w:rsidRPr="005E5358" w:rsidTr="009321C3">
        <w:trPr>
          <w:gridBefore w:val="1"/>
        </w:trPr>
        <w:tc>
          <w:tcPr>
            <w:tcW w:w="76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Упражнения в вычислениях и сравнении чисел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С.Р.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Сформируют  знания нумерации многозначных чисел.</w:t>
            </w: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применения знаний, умений и навыков.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Коллективная и индивидуальная.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добывать новые знания: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извлекать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информацию, представленную в разных формах 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9321C3">
        <w:trPr>
          <w:gridBefore w:val="1"/>
        </w:trPr>
        <w:tc>
          <w:tcPr>
            <w:tcW w:w="76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Упр-я в вычислениях и сравнении мног. чисел.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Сформируютнавыки в знании нумерации.</w:t>
            </w: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применения знаний , умений и навыков.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Фронтальная и индивидуальная.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ориентироваться в своей системе знаний: самостоятельно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предполагать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какая информация нужна для решения учебной задачи</w:t>
            </w:r>
          </w:p>
        </w:tc>
      </w:tr>
      <w:tr w:rsidR="00393256" w:rsidRPr="005E5358" w:rsidTr="009321C3">
        <w:trPr>
          <w:gridBefore w:val="1"/>
        </w:trPr>
        <w:tc>
          <w:tcPr>
            <w:tcW w:w="76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 xml:space="preserve">Тематическая 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самостоятельная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 xml:space="preserve"> работа №2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Контрольный урок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Регулятивные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умение, работая по плану, сверять свои действия с целью и, при необходимости, исправлять ошибки с помощью учителя.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9321C3">
        <w:trPr>
          <w:gridBefore w:val="1"/>
          <w:trHeight w:val="100"/>
        </w:trPr>
        <w:tc>
          <w:tcPr>
            <w:tcW w:w="76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Метр и километр.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Познакомятся с единицей измерения длины- м и км.</w:t>
            </w: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овладения новыми умениями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Фронтальная.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добывать новые знания: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извлекать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информацию, представленную в разных формах 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9321C3">
        <w:trPr>
          <w:gridBefore w:val="1"/>
        </w:trPr>
        <w:tc>
          <w:tcPr>
            <w:tcW w:w="76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Килограмм и грамм.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Изучат новые единицы измерения массы-кг и г .</w:t>
            </w: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овладения новыми умениями.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Работа в парах и фронтальная.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ориентироваться в своей системе знаний: самостоятельно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предполагать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какая информация нужна для решения учебной задачи</w:t>
            </w:r>
          </w:p>
        </w:tc>
      </w:tr>
      <w:tr w:rsidR="00393256" w:rsidRPr="005E5358" w:rsidTr="009321C3">
        <w:trPr>
          <w:gridBefore w:val="1"/>
        </w:trPr>
        <w:tc>
          <w:tcPr>
            <w:tcW w:w="76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Килограмм и тонна, центнер.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Познакомятся с новой единицей измерения массы – тонной и центнером.</w:t>
            </w: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формирования первоначальных навыков.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в группах.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высказывать свою точку зрения и пытаться её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обосновать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приводя аргументы.</w:t>
            </w:r>
          </w:p>
        </w:tc>
      </w:tr>
      <w:tr w:rsidR="00393256" w:rsidRPr="005E5358" w:rsidTr="009321C3">
        <w:trPr>
          <w:gridBefore w:val="1"/>
        </w:trPr>
        <w:tc>
          <w:tcPr>
            <w:tcW w:w="76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Упражнения в вычислениях  и сравнении величин.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Сформируют навыки работы с величинами.</w:t>
            </w: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применения знаний, умений и навыков.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Фронтальная и индивидуальная.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</w:tr>
      <w:tr w:rsidR="00393256" w:rsidRPr="005E5358" w:rsidTr="009321C3">
        <w:trPr>
          <w:gridBefore w:val="1"/>
        </w:trPr>
        <w:tc>
          <w:tcPr>
            <w:tcW w:w="76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Таблица и краткая запись задачи.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 использовать таблицу для краткой записи задачи.</w:t>
            </w: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формирования первоначальных навыков.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Фронтальная.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Познавательные. Строить объяснение по таблице.</w:t>
            </w:r>
          </w:p>
        </w:tc>
      </w:tr>
      <w:tr w:rsidR="00393256" w:rsidRPr="005E5358" w:rsidTr="009321C3">
        <w:trPr>
          <w:gridBefore w:val="1"/>
        </w:trPr>
        <w:tc>
          <w:tcPr>
            <w:tcW w:w="76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Алгоритм сложения столбиком.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 сложению столбиком по заданному алгоритму.</w:t>
            </w: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овладения новыми умениями.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в парах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высказывать свою точку зрения и пытаться её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обосновать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приводя аргументы.</w:t>
            </w:r>
          </w:p>
        </w:tc>
      </w:tr>
      <w:tr w:rsidR="00393256" w:rsidRPr="005E5358" w:rsidTr="009321C3">
        <w:trPr>
          <w:gridBefore w:val="1"/>
        </w:trPr>
        <w:tc>
          <w:tcPr>
            <w:tcW w:w="76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Алгоритм вычитания столбиком.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 вычитанию столбиком по заданному алгоритму.</w:t>
            </w: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овладения новыми умениями.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в парах.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</w:tr>
      <w:tr w:rsidR="00393256" w:rsidRPr="005E5358" w:rsidTr="009321C3">
        <w:trPr>
          <w:gridBefore w:val="1"/>
        </w:trPr>
        <w:tc>
          <w:tcPr>
            <w:tcW w:w="76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31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-32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Составные задачи на сложение и вычитание.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Познакомятся с логической структурой составных задач на сложение и вычитание.</w:t>
            </w: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формирования первоначальных навыков.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Фронтальная.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добывать новые знания: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извлекать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информацию, представленную в разных формах 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9321C3">
        <w:trPr>
          <w:gridBefore w:val="1"/>
        </w:trPr>
        <w:tc>
          <w:tcPr>
            <w:tcW w:w="76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3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Составные задачи на сложение и вычитание.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Научатся решать составные задачи .</w:t>
            </w: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овладения новыми умениями и формирования первоначальных навыков.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в парах.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высказывать свою точку зрения и пытаться её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обосновать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приводя аргументы.</w:t>
            </w:r>
          </w:p>
        </w:tc>
      </w:tr>
      <w:tr w:rsidR="00393256" w:rsidRPr="005E5358" w:rsidTr="009321C3">
        <w:trPr>
          <w:gridBefore w:val="1"/>
        </w:trPr>
        <w:tc>
          <w:tcPr>
            <w:tcW w:w="76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3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Контр. работа №1 по итогам 1 четверти.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Контрольный урок.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Регулятивные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умение, работая по плану, сверять свои действия с целью и, при необходимости, исправлять ошибки с помощью учителя.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9321C3">
        <w:trPr>
          <w:gridBefore w:val="1"/>
        </w:trPr>
        <w:tc>
          <w:tcPr>
            <w:tcW w:w="76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3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1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Анализ к/р. Упражнения в вычислениях в столбик</w:t>
            </w:r>
          </w:p>
        </w:tc>
        <w:tc>
          <w:tcPr>
            <w:tcW w:w="256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Научатся применять алгоритм при сложении и вычитании в столбик. </w:t>
            </w:r>
          </w:p>
        </w:tc>
        <w:tc>
          <w:tcPr>
            <w:tcW w:w="1793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Урок обобщения и систематизации ЗУНов.</w:t>
            </w:r>
          </w:p>
        </w:tc>
        <w:tc>
          <w:tcPr>
            <w:tcW w:w="1945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Фронтальная.</w:t>
            </w:r>
          </w:p>
        </w:tc>
        <w:tc>
          <w:tcPr>
            <w:tcW w:w="586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добывать новые знания: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извлекать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информацию, представленную в разных формах 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393256" w:rsidRPr="009321C3" w:rsidRDefault="00393256" w:rsidP="00045CC0">
      <w:pPr>
        <w:rPr>
          <w:rFonts w:ascii="Times New Roman" w:hAnsi="Times New Roman"/>
          <w:sz w:val="20"/>
          <w:szCs w:val="20"/>
          <w:lang w:val="ru-RU"/>
        </w:rPr>
      </w:pPr>
    </w:p>
    <w:p w:rsidR="00393256" w:rsidRPr="009321C3" w:rsidRDefault="00393256" w:rsidP="00045CC0">
      <w:pPr>
        <w:jc w:val="center"/>
        <w:rPr>
          <w:rFonts w:ascii="Times New Roman" w:hAnsi="Times New Roman"/>
          <w:b/>
          <w:sz w:val="20"/>
          <w:szCs w:val="20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br w:type="textWrapping" w:clear="all"/>
      </w:r>
      <w:r w:rsidRPr="009321C3">
        <w:rPr>
          <w:rFonts w:ascii="Times New Roman" w:hAnsi="Times New Roman"/>
          <w:b/>
          <w:sz w:val="20"/>
          <w:szCs w:val="20"/>
        </w:rPr>
        <w:t>2 четверть</w:t>
      </w:r>
    </w:p>
    <w:p w:rsidR="00393256" w:rsidRPr="009321C3" w:rsidRDefault="00393256" w:rsidP="00045CC0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X="-72" w:tblpY="1"/>
        <w:tblOverlap w:val="never"/>
        <w:tblW w:w="15468" w:type="dxa"/>
        <w:tblLayout w:type="fixed"/>
        <w:tblLook w:val="01E0"/>
      </w:tblPr>
      <w:tblGrid>
        <w:gridCol w:w="720"/>
        <w:gridCol w:w="828"/>
        <w:gridCol w:w="1800"/>
        <w:gridCol w:w="2520"/>
        <w:gridCol w:w="1800"/>
        <w:gridCol w:w="1800"/>
        <w:gridCol w:w="6000"/>
      </w:tblGrid>
      <w:tr w:rsidR="00393256" w:rsidRPr="009321C3" w:rsidTr="00DE7F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№ урока п/п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Планируемые результаты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Формы учебного сотрудничества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Метапредметные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 xml:space="preserve"> УУД</w:t>
            </w:r>
          </w:p>
        </w:tc>
      </w:tr>
      <w:tr w:rsidR="00393256" w:rsidRPr="005E5358" w:rsidTr="00DE7F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3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Умножение  «круглого» числа на однозначное.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 умножать «круглое» число на однозначное.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овладения новыми умениями.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Фронтальная.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добывать новые знания: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извлекать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информацию, представленную в разных формах 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DE7F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3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Умножение суммы на число.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 умножать сумму на число.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формирования первоначальных навыков.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Фронтальная, работа в парах.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</w:tr>
      <w:tr w:rsidR="00393256" w:rsidRPr="005E5358" w:rsidTr="00DE7F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3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Умножение многозначного числа на однозначное.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Познакомятся с поразрядным способом умножения многоз. числа на однозн.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овладения новыми умениями.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Работа коллективная с комментированием у доски.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и личностные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ориентироваться в своей системе знаний: самостоятельно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предполагать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какая информация нужна для решения учебной задачи</w:t>
            </w:r>
          </w:p>
        </w:tc>
      </w:tr>
      <w:tr w:rsidR="00393256" w:rsidRPr="005E5358" w:rsidTr="00DE7F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3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9-40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Запись умножения в строчку и столбиком.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 записывать умножение в столбик.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формирования первоначальных навыков.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в парах. Взаимопроверка.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высказывать свою точку зрения и пытаться её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обосновать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приводя аргументы.</w:t>
            </w:r>
          </w:p>
        </w:tc>
      </w:tr>
      <w:tr w:rsidR="00393256" w:rsidRPr="005E5358" w:rsidTr="00DE7F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41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Вычисления с помощью калькулятора. Сочетательное свойство умножения.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Познакомятся с умн. на калькуляторе. Познакомятся с сочетательным свойством умножения.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 овладения новыми умениями.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Работа коллективная с комментированием у доски.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и личностные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ориентироваться в своей системе знаний: самостоятельно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предполагать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какая информация нужна для решения учебной задачи</w:t>
            </w:r>
          </w:p>
        </w:tc>
      </w:tr>
      <w:tr w:rsidR="00393256" w:rsidRPr="005E5358" w:rsidTr="00DE7F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4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Группировка множителей.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 группировать множители, то есть находить удобный способ умножения.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формирования умений и навыков.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Фронтальная.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добывать новые знания: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извлекать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информацию, представленную в разных формах 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DE7F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4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Умножения числа на произведение.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 умножать число на произведение.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овладения новыми умениями.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Коллективная с комментированием у доски.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высказывать свою точку зрения и пытаться её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обосновать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приводя аргументы.</w:t>
            </w:r>
          </w:p>
        </w:tc>
      </w:tr>
      <w:tr w:rsidR="00393256" w:rsidRPr="005E5358" w:rsidTr="00DE7F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4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Упражнения в вычислениях.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М.Д.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Формирование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вычислительных навыков.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Закрепление изученного по теме: 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« Умножение»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Фронтальная и индивидуальная.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Регулятивные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 умение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самостоятельно формулировать цели урока после предварительного обсуждения.</w:t>
            </w:r>
          </w:p>
        </w:tc>
      </w:tr>
      <w:tr w:rsidR="00393256" w:rsidRPr="005E5358" w:rsidTr="00DE7F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4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Кратное сравнение чисел и величин.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 кратному сравнению чисел и величин.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овладения новыми умениями.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Коллективная  с комментированием.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и личностные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ориентироваться в своей системе знаний: самостоятельно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предполагать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какая информация нужна для решения учебной задачи</w:t>
            </w:r>
          </w:p>
        </w:tc>
      </w:tr>
      <w:tr w:rsidR="00393256" w:rsidRPr="005E5358" w:rsidTr="00DE7F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4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Задачи на кратное сравнение.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 решать задачи на кратное сравнение.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формирования первоначальных навыков.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Коллективная с комментированием у доски.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перерабатывать полученную информацию: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делать выводы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основе обобщения знаний.</w:t>
            </w:r>
          </w:p>
        </w:tc>
      </w:tr>
      <w:tr w:rsidR="00393256" w:rsidRPr="005E5358" w:rsidTr="00DE7F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4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Задачи на кратное сравнение.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навыков решения задач на кратное сравнение.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формирования первоначальных навыков по решению задач на кратное сравнение.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Работа в парах и самостоятельно.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Личностные и коммуникативные</w:t>
            </w: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</w:tr>
      <w:tr w:rsidR="00393256" w:rsidRPr="005E5358" w:rsidTr="00DE7F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48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Сантиметр и миллиметр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Познакомятся с ед. измерения длины – см; установят соотношение между мм и см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 формирования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первоначальных навыков.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в парах.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Личностные и коммуникативные</w:t>
            </w: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DE7F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49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Миллиметр и дециметр.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Установят соотношение между миллиметром и дециметром.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 овладения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новыми умениями.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в парах.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Личностные и коммуникативные УУД: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высказывать свою точку зрения и пытаться её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обосновать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приводя аргументы.</w:t>
            </w:r>
          </w:p>
        </w:tc>
      </w:tr>
      <w:tr w:rsidR="00393256" w:rsidRPr="005E5358" w:rsidTr="00DE7F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Миллиметр и метр.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Установят соотношение между миллиметром и метром.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формирования новых умений.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в парах.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других: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</w:tr>
      <w:tr w:rsidR="00393256" w:rsidRPr="005E5358" w:rsidTr="00DE7F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51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Упражнения в измерении и вычислении длин. С.Р.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Формирование навыков измерения и вычисления длин с использованием единиц измерения длины.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формирования навыков по данной теме.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Коллективная и индивидуальная.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Регулятивные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 умение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самостоятельно формулировать цели урока после предварительного обсуждения..</w:t>
            </w:r>
          </w:p>
        </w:tc>
      </w:tr>
      <w:tr w:rsidR="00393256" w:rsidRPr="005E5358" w:rsidTr="00DE7F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52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Самостоятельн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ая работа №4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Контрольный урок.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Индивидуальные.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Регулятивные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умение, работая по плану, сверять свои действия с целью и, при необходимости, исправлять ошибки с помощью учителя.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DE7F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5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Изображение чисел на числовом луче.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 изображать числа на числовом луче.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овладения новыми умениями.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Фронтальная.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добывать новые знания: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извлекать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информацию, представленную в разных формах 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DE7F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5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Изображение данных с помощью диаграмм.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Познакомятся с одним из способов графического представления данных с помощью диаграммы сравнения.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овладения новыми умениями.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Коллективная и в парах.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и личностные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ориентироваться в своей системе знаний: самостоятельно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предполагать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какая информация нужна для решения учебной задачи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DE7F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5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Диаграмма и решение задач.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 пользоваться диаграммами при решении задач.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овладения новыми умениями.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Коллективная с комментированием у доски.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Личностные и коммуникативные </w:t>
            </w: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</w:tr>
      <w:tr w:rsidR="00393256" w:rsidRPr="005E5358" w:rsidTr="00DE7F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5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Диаграмма и решение задач.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 использовать диаграммы сравнения при решении задач.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применения знаний и умений.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Работа в парах и индивидуальная.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высказывать свою точку зрения и пытаться её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обосновать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приводя аргументы.</w:t>
            </w:r>
          </w:p>
        </w:tc>
      </w:tr>
      <w:tr w:rsidR="00393256" w:rsidRPr="005E5358" w:rsidTr="00DE7F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5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Решение задач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Продолжат обучение решению задач с использованием диаграмм.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формирования умений и навыков решения задач с использованием диаграмм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Фронтальная.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ориентироваться в своей системе знаний: самостоятельно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предполагать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какая информация нужна для решения учебной задачи</w:t>
            </w:r>
          </w:p>
        </w:tc>
      </w:tr>
      <w:tr w:rsidR="00393256" w:rsidRPr="005E5358" w:rsidTr="00DE7F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5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Сравнение углов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Рассмотрят прямые, острые и тупые углы; научатся манипуляциям с моделями углов.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овладения новыми умениями.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Коллективная с комментированием у доски.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добывать новые знания: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извлекать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информацию, представленную в разных формах 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DE7F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5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Измерение углов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 измерять углы с помощью произвольной единицы.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овладения новыми умениями.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Коллективная и в парах.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</w:tr>
      <w:tr w:rsidR="00393256" w:rsidRPr="005E5358" w:rsidTr="00DE7F68">
        <w:trPr>
          <w:trHeight w:val="11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Упражнения в измерении и в сравнении углов.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навыков измерения и сравнения углов.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формирования умений и навыков.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в группах.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Личностные и коммуникативные</w:t>
            </w: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</w:tr>
      <w:tr w:rsidR="00393256" w:rsidRPr="005E5358" w:rsidTr="00DE7F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61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Контрольная работа по итогам четверти.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Контрольный урок.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Регулятивные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 умение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самостоятельно формулировать цели урока после предварительного обсуждения.</w:t>
            </w:r>
          </w:p>
        </w:tc>
      </w:tr>
      <w:tr w:rsidR="00393256" w:rsidRPr="005E5358" w:rsidTr="00DE7F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62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Анализ к/р. Прямоугольный треугольник.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Познакомятся с понятием  «прямоугольный треугольник».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первичного предъявления новых знаний.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Коллективная и в парах.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перерабатывать полученную информацию: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делать выводы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основе обобщения знаний.</w:t>
            </w:r>
          </w:p>
        </w:tc>
      </w:tr>
      <w:tr w:rsidR="00393256" w:rsidRPr="005E5358" w:rsidTr="00DE7F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6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Тупоугольный треугольник.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Познакомятся с понятием «тупоугольный треугольник»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первичного предъявления новых  знаний.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Коллективная и в парах.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добывать новые знания: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извлекать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информацию, представленную в разных формах 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DE7F6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6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Остроугольные треугольники.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Познакомятся с понятием «остроугольный треугольник»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первичного предъявления новых  знаний.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Работа в парах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перерабатывать полученную информацию: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делать выводы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основе обобщения знаний.</w:t>
            </w:r>
          </w:p>
        </w:tc>
      </w:tr>
    </w:tbl>
    <w:p w:rsidR="00393256" w:rsidRPr="009321C3" w:rsidRDefault="00393256" w:rsidP="00045CC0">
      <w:pPr>
        <w:rPr>
          <w:rFonts w:ascii="Times New Roman" w:hAnsi="Times New Roman"/>
          <w:sz w:val="20"/>
          <w:szCs w:val="20"/>
          <w:lang w:val="ru-RU"/>
        </w:rPr>
      </w:pPr>
    </w:p>
    <w:p w:rsidR="00393256" w:rsidRPr="009321C3" w:rsidRDefault="00393256" w:rsidP="00045CC0">
      <w:pPr>
        <w:rPr>
          <w:rFonts w:ascii="Times New Roman" w:hAnsi="Times New Roman"/>
          <w:sz w:val="20"/>
          <w:szCs w:val="20"/>
          <w:lang w:val="ru-RU"/>
        </w:rPr>
      </w:pPr>
    </w:p>
    <w:p w:rsidR="00393256" w:rsidRPr="009321C3" w:rsidRDefault="00393256" w:rsidP="009321C3">
      <w:pPr>
        <w:jc w:val="center"/>
        <w:rPr>
          <w:rFonts w:ascii="Times New Roman" w:hAnsi="Times New Roman"/>
          <w:b/>
          <w:sz w:val="20"/>
          <w:szCs w:val="20"/>
        </w:rPr>
      </w:pPr>
      <w:r w:rsidRPr="009321C3">
        <w:rPr>
          <w:rFonts w:ascii="Times New Roman" w:hAnsi="Times New Roman"/>
          <w:b/>
          <w:sz w:val="20"/>
          <w:szCs w:val="20"/>
        </w:rPr>
        <w:t>3 четверть</w:t>
      </w:r>
    </w:p>
    <w:p w:rsidR="00393256" w:rsidRPr="009321C3" w:rsidRDefault="00393256" w:rsidP="00045CC0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X="-72" w:tblpY="1"/>
        <w:tblOverlap w:val="never"/>
        <w:tblW w:w="15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900"/>
        <w:gridCol w:w="1620"/>
        <w:gridCol w:w="2520"/>
        <w:gridCol w:w="1800"/>
        <w:gridCol w:w="1800"/>
        <w:gridCol w:w="6000"/>
      </w:tblGrid>
      <w:tr w:rsidR="00393256" w:rsidRPr="009321C3" w:rsidTr="00DE7F68">
        <w:tc>
          <w:tcPr>
            <w:tcW w:w="828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№ урока п/п</w:t>
            </w:r>
          </w:p>
        </w:tc>
        <w:tc>
          <w:tcPr>
            <w:tcW w:w="9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25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Планируемые результаты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Формы учебного сотрудничества</w:t>
            </w:r>
          </w:p>
        </w:tc>
        <w:tc>
          <w:tcPr>
            <w:tcW w:w="60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Метапредметные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 xml:space="preserve"> УУД</w:t>
            </w:r>
          </w:p>
        </w:tc>
      </w:tr>
      <w:tr w:rsidR="00393256" w:rsidRPr="005E5358" w:rsidTr="00DE7F68">
        <w:tc>
          <w:tcPr>
            <w:tcW w:w="828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6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9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Разносторонние и равнобедренные треугольники.</w:t>
            </w:r>
          </w:p>
        </w:tc>
        <w:tc>
          <w:tcPr>
            <w:tcW w:w="25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Познакомятся с понятиями «разност. треугольни» и </w:t>
            </w:r>
          </w:p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« равнобед. треугольни»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формирования первоначальных навыков.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Работа коллективная с комментированием у доски.</w:t>
            </w:r>
          </w:p>
        </w:tc>
        <w:tc>
          <w:tcPr>
            <w:tcW w:w="60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ориентироваться в своей системе знаний: самостоятельно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предполагать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какая информация нужна для решения учебной задачи</w:t>
            </w:r>
          </w:p>
        </w:tc>
      </w:tr>
      <w:tr w:rsidR="00393256" w:rsidRPr="005E5358" w:rsidTr="00DE7F68">
        <w:tc>
          <w:tcPr>
            <w:tcW w:w="828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6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9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Равнобедренные и равносторонние треугольники.</w:t>
            </w:r>
          </w:p>
        </w:tc>
        <w:tc>
          <w:tcPr>
            <w:tcW w:w="25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Познакомятся с понятием « равнобед. и равност. треугольники», научатся строить и сравнивать.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формирования умений и навыков по данной теме.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в парах.</w:t>
            </w:r>
          </w:p>
        </w:tc>
        <w:tc>
          <w:tcPr>
            <w:tcW w:w="60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добывать новые знания: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извлекать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информацию, представленную в разных формах </w:t>
            </w:r>
          </w:p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DE7F68">
        <w:tc>
          <w:tcPr>
            <w:tcW w:w="828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6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9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Упражнения в построении треугольников.</w:t>
            </w:r>
          </w:p>
        </w:tc>
        <w:tc>
          <w:tcPr>
            <w:tcW w:w="25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навыков построения треугольников различных видов.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закрепления навыков в построении и сравнении треугольников.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Коллективная и индивид.</w:t>
            </w:r>
          </w:p>
        </w:tc>
        <w:tc>
          <w:tcPr>
            <w:tcW w:w="60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перерабатывать полученную информацию: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делать выводы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основе обобщения знаний.</w:t>
            </w:r>
          </w:p>
        </w:tc>
      </w:tr>
      <w:tr w:rsidR="00393256" w:rsidRPr="005E5358" w:rsidTr="00DE7F68">
        <w:tc>
          <w:tcPr>
            <w:tcW w:w="828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6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9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Составные задачи на все действия.</w:t>
            </w:r>
          </w:p>
        </w:tc>
        <w:tc>
          <w:tcPr>
            <w:tcW w:w="25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 решать составные задачи на все действия.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формирования умений по решению задач.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Коллективная и в парах.</w:t>
            </w:r>
          </w:p>
        </w:tc>
        <w:tc>
          <w:tcPr>
            <w:tcW w:w="60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</w:tr>
      <w:tr w:rsidR="00393256" w:rsidRPr="005E5358" w:rsidTr="00DE7F68">
        <w:tc>
          <w:tcPr>
            <w:tcW w:w="828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6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9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Составные задачи на все действия.</w:t>
            </w:r>
          </w:p>
        </w:tc>
        <w:tc>
          <w:tcPr>
            <w:tcW w:w="25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умения формулировать дополнительные промежуточные требования, получение ответов на которые позволяет ответить на основное тр-е.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Урок формирования умений решения </w:t>
            </w:r>
          </w:p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задач.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Работа фронтальная и в парах.</w:t>
            </w:r>
          </w:p>
        </w:tc>
        <w:tc>
          <w:tcPr>
            <w:tcW w:w="60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добывать новые знания: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извлекать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информацию, представленную в разных формах </w:t>
            </w:r>
          </w:p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DE7F68">
        <w:tc>
          <w:tcPr>
            <w:tcW w:w="828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70</w:t>
            </w:r>
          </w:p>
        </w:tc>
        <w:tc>
          <w:tcPr>
            <w:tcW w:w="9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Составные задачи на все действия. М. Д.</w:t>
            </w:r>
          </w:p>
        </w:tc>
        <w:tc>
          <w:tcPr>
            <w:tcW w:w="25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навыков решения составных задач.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формирования навыков по решению составных задач.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Работа в парах со взаимопроверкой.</w:t>
            </w:r>
          </w:p>
        </w:tc>
        <w:tc>
          <w:tcPr>
            <w:tcW w:w="60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Регулятивные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умение, работая по плану, сверять свои действия с целью и, при необходимости, исправлять ошибки с помощью учителя.</w:t>
            </w:r>
          </w:p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DE7F68">
        <w:tc>
          <w:tcPr>
            <w:tcW w:w="828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71</w:t>
            </w:r>
          </w:p>
        </w:tc>
        <w:tc>
          <w:tcPr>
            <w:tcW w:w="9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Самостояте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льная работа № 6.</w:t>
            </w:r>
          </w:p>
        </w:tc>
        <w:tc>
          <w:tcPr>
            <w:tcW w:w="25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Проверить умения уч-ся решения сост. задач, измерения длин, вычислит. навыки.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60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Регулятивные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совместно с учителем обнаруживать и формулировать учебную проблему.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           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3256" w:rsidRPr="009321C3" w:rsidRDefault="00393256" w:rsidP="00DE7F68">
            <w:pPr>
              <w:tabs>
                <w:tab w:val="left" w:pos="522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</w:tc>
      </w:tr>
      <w:tr w:rsidR="00393256" w:rsidRPr="005E5358" w:rsidTr="00DE7F68">
        <w:tc>
          <w:tcPr>
            <w:tcW w:w="828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72</w:t>
            </w:r>
          </w:p>
        </w:tc>
        <w:tc>
          <w:tcPr>
            <w:tcW w:w="9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Натуральный ряд и другие числовые последовательности. Работа с данными.</w:t>
            </w:r>
          </w:p>
        </w:tc>
        <w:tc>
          <w:tcPr>
            <w:tcW w:w="25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0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перерабатывать полученную информацию: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делать выводы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основе обобщения знаний.</w:t>
            </w:r>
          </w:p>
          <w:p w:rsidR="00393256" w:rsidRPr="009321C3" w:rsidRDefault="00393256" w:rsidP="00DE7F68">
            <w:pPr>
              <w:tabs>
                <w:tab w:val="left" w:pos="405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</w:tc>
      </w:tr>
      <w:tr w:rsidR="00393256" w:rsidRPr="005E5358" w:rsidTr="00DE7F68">
        <w:tc>
          <w:tcPr>
            <w:tcW w:w="828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73.</w:t>
            </w:r>
          </w:p>
        </w:tc>
        <w:tc>
          <w:tcPr>
            <w:tcW w:w="9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Умножениена однозначное число столбиком. Умножение на число 10. </w:t>
            </w:r>
          </w:p>
        </w:tc>
        <w:tc>
          <w:tcPr>
            <w:tcW w:w="25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0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Регулятивные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совместно с учителем обнаруживать и формулировать учебную проблему.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           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3256" w:rsidRPr="009321C3" w:rsidRDefault="00393256" w:rsidP="00DE7F68">
            <w:pPr>
              <w:tabs>
                <w:tab w:val="left" w:pos="522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ab/>
            </w:r>
          </w:p>
        </w:tc>
      </w:tr>
    </w:tbl>
    <w:p w:rsidR="00393256" w:rsidRDefault="00393256" w:rsidP="00045CC0">
      <w:pPr>
        <w:tabs>
          <w:tab w:val="left" w:pos="1800"/>
        </w:tabs>
        <w:rPr>
          <w:rFonts w:ascii="Times New Roman" w:hAnsi="Times New Roman"/>
          <w:sz w:val="20"/>
          <w:szCs w:val="20"/>
          <w:lang w:val="ru-RU"/>
        </w:rPr>
      </w:pPr>
    </w:p>
    <w:p w:rsidR="00393256" w:rsidRPr="009321C3" w:rsidRDefault="00393256" w:rsidP="00045CC0">
      <w:pPr>
        <w:tabs>
          <w:tab w:val="left" w:pos="1800"/>
        </w:tabs>
        <w:rPr>
          <w:rFonts w:ascii="Times New Roman" w:hAnsi="Times New Roman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852"/>
        <w:gridCol w:w="1620"/>
        <w:gridCol w:w="1800"/>
        <w:gridCol w:w="1800"/>
        <w:gridCol w:w="1980"/>
        <w:gridCol w:w="6480"/>
      </w:tblGrid>
      <w:tr w:rsidR="00393256" w:rsidRPr="005E5358" w:rsidTr="00DE7F68"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74</w:t>
            </w: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Умножение на «круглое» двузначное число.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 умножать на « круглые» двузн. числа.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формирования новых умени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й.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перерабатывать полученную информацию: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делать выводы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основе обобщения знаний.</w:t>
            </w:r>
          </w:p>
        </w:tc>
      </w:tr>
      <w:tr w:rsidR="00393256" w:rsidRPr="005E5358" w:rsidTr="00DE7F68"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7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Умножение числа на сумму.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 приемам умножения числа на сумму.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получения новых знаний.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 xml:space="preserve">Работа в парах 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</w:tr>
      <w:tr w:rsidR="00393256" w:rsidRPr="005E5358" w:rsidTr="00DE7F68"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7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Умножение на двузначное число.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 умножать на двузначное число поразрядно.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формирования новых умений.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добывать новые знания: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извлекать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информацию, представленную в разных формах </w:t>
            </w:r>
          </w:p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DE7F68"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7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7-78</w:t>
            </w: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Запись умножения на двузначное число столбиком.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 записывать умножение на двузн. число столбиком.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овладения новыми умениями.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перерабатывать полученную информацию: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делать выводы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основе обобщения знаний.</w:t>
            </w:r>
          </w:p>
        </w:tc>
      </w:tr>
      <w:tr w:rsidR="00393256" w:rsidRPr="005E5358" w:rsidTr="00DE7F68"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7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 xml:space="preserve">Упражнения в умножении столбиком. 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навыков умножения в столбик.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закрепления навыков умножения в столбик.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Фронтальная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Регулятивные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совместно с учителем обнаруживать и формулировать учебную проблему.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           </w:t>
            </w:r>
          </w:p>
        </w:tc>
      </w:tr>
      <w:tr w:rsidR="00393256" w:rsidRPr="005E5358" w:rsidTr="00DE7F68"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80</w:t>
            </w: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Упр-я в умножении столбиком и решение задач. С. Р.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навыков в умножении столбиком.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применения знаний ,умений и навыков.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Регулятивные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умение, работая по плану, сверять свои действия с целью и, при необходимости, исправлять ошибки с помощью учителя.</w:t>
            </w:r>
          </w:p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DE7F68"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81</w:t>
            </w: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Как найти неизвестный множитель.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Науч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атся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 xml:space="preserve"> находить неизвестный множитель.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формирования первоначальных навыков.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Коллективная с комментированием..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перерабатывать полученную информацию: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делать выводы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основе обобщения знаний.</w:t>
            </w:r>
          </w:p>
        </w:tc>
      </w:tr>
      <w:tr w:rsidR="00393256" w:rsidRPr="005E5358" w:rsidTr="00DE7F68"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82</w:t>
            </w: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Как найти неизвестный делитель.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Науч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атся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 xml:space="preserve"> находить неизвестный делитель.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формирования первоначальных навыков.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Коллективная работа с комментированием у доски.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Познавательные и личностные: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ориентироваться в своей системе знаний: самостоятельно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предполагать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какая информация нужна для решения учебной задачи</w:t>
            </w:r>
          </w:p>
        </w:tc>
      </w:tr>
      <w:tr w:rsidR="00393256" w:rsidRPr="005E5358" w:rsidTr="00DE7F68"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83</w:t>
            </w: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Как найти неизвестное делимое.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Науч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атся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 xml:space="preserve"> находить неизвестное делимое.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овладения новыми умениями.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фронтальная.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добывать новые знания: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извлекать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информацию, представленную в разных формах </w:t>
            </w:r>
          </w:p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DE7F68"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8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Решение задач с помощью уравнений.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Познакомятся с  решением задачи с помощью уравнения.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формирования новых умений.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Коллективная работа с самопроверкой.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перерабатывать полученную информацию: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делать выводы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основе обобщения знаний.</w:t>
            </w:r>
          </w:p>
        </w:tc>
      </w:tr>
      <w:tr w:rsidR="00393256" w:rsidRPr="005E5358" w:rsidTr="00DE7F68"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8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Учимся решать задачи с помощью уравнений.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 решать задачи с помощью уравнения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------------------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в парах.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</w:tr>
      <w:tr w:rsidR="00393256" w:rsidRPr="005E5358" w:rsidTr="00DE7F68"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8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ьная работа №7.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Контрольный урок.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Регулятивные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совместно с учителем обнаруживать и формулировать учебную проблему.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           </w:t>
            </w:r>
          </w:p>
        </w:tc>
      </w:tr>
      <w:tr w:rsidR="00393256" w:rsidRPr="005E5358" w:rsidTr="00DE7F68"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8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Анализ с/р. Деление на число 1.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Рассмотрят случаи деления на число 1.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формирования новых умений.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Коллективная работа с комментированием у доски.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перерабатывать полученную информацию: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делать выводы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основе обобщения знаний.</w:t>
            </w:r>
          </w:p>
        </w:tc>
      </w:tr>
      <w:tr w:rsidR="00393256" w:rsidRPr="005E5358" w:rsidTr="00DE7F68"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Деление числа на само себя.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Рассмотрят случаи деления числа на само себя.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овладения новыми умениями.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в парах.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высказывать свою точку зрения и пытаться её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обосновать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приводя аргументы.</w:t>
            </w:r>
          </w:p>
        </w:tc>
      </w:tr>
      <w:tr w:rsidR="00393256" w:rsidRPr="005E5358" w:rsidTr="00DE7F68"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8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Деление числа 0 на натуральные числа.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Рассмотрят случаи деления числа 0 на натуральные числа.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формирования новых умений.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Фронтальный.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Познавательные и личностные </w:t>
            </w: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перерабатывать полученную информацию: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делать выводы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основе обобщения знаний.</w:t>
            </w:r>
          </w:p>
        </w:tc>
      </w:tr>
      <w:tr w:rsidR="00393256" w:rsidRPr="005E5358" w:rsidTr="00DE7F68"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90</w:t>
            </w: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Делить на 0 нельзя.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Сформулируют, что делить на 0 нельзя.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 формирования новых умений и навыков.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Коллективная работа с комментированием у доски.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добывать новые знания: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извлекать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информацию, представленную в разных формах </w:t>
            </w:r>
          </w:p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DE7F68"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91</w:t>
            </w: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Деление суммы на число.</w:t>
            </w:r>
          </w:p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Ариф. диктант.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Рассмотрят случаи деления суммы на число.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коллективная и индивидуальная.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Регулятивные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умение, работая по плану, сверять свои действия с целью и, при необходимости, исправлять ошибки с помощью учителя.</w:t>
            </w:r>
          </w:p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DE7F68"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9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Деление разности на число.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 делить разность на число.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формирования новых умений и навыков.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Коллективная с комментированием.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высказывать свою точку зрения и пытаться её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обосновать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приводя аргументы.</w:t>
            </w:r>
          </w:p>
        </w:tc>
      </w:tr>
      <w:tr w:rsidR="00393256" w:rsidRPr="005E5358" w:rsidTr="00DE7F68"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9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Упражнения в использовании  свойств деления.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навыков в использовании свойств деления.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В парах и индивидуально.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</w:tr>
      <w:tr w:rsidR="00393256" w:rsidRPr="005E5358" w:rsidTr="00DE7F68"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9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Какая площадь больше?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Познакомятся с новой величиной- площадью.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первичного предъявления новых знаний.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Фронтальная работа.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ориентироваться в своей системе знаний: самостоятельно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предполагать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какая информация нужна для решения учебной задачи</w:t>
            </w:r>
          </w:p>
        </w:tc>
      </w:tr>
      <w:tr w:rsidR="00393256" w:rsidRPr="005E5358" w:rsidTr="00DE7F68"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9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Квадратный сантиметр.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Познакомятся с новой единицей измерения площади- кв. см 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формирования новых умений и навыков.</w:t>
            </w:r>
          </w:p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Работа в парах с взаимопроверкой.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</w:tr>
      <w:tr w:rsidR="00393256" w:rsidRPr="005E5358" w:rsidTr="00DE7F68"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9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Измерение площади многоугольника.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Науч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атся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измерять площадь многоугольника.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формирования новых умений.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в парах.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высказывать свою точку зрения и пытаться её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обосновать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приводя аргументы.</w:t>
            </w:r>
          </w:p>
        </w:tc>
      </w:tr>
      <w:tr w:rsidR="00393256" w:rsidRPr="005E5358" w:rsidTr="00DE7F68"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9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Измерение площади с помощью палетки.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 измерять площадь с помощью палетки.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коллективная с комментированием.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перерабатывать полученную информацию: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делать выводы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основе обобщения знаний.</w:t>
            </w:r>
          </w:p>
        </w:tc>
      </w:tr>
      <w:tr w:rsidR="00393256" w:rsidRPr="005E5358" w:rsidTr="00DE7F68"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9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Упр-я в измерении площади.</w:t>
            </w:r>
          </w:p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Повторение «особых» случаев деления. 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навыков измерения площадей.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повторения знаний, умений , навыков.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Регулятивные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совместно с учителем обнаруживать и формулировать учебную проблему.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           </w:t>
            </w:r>
          </w:p>
        </w:tc>
      </w:tr>
      <w:tr w:rsidR="00393256" w:rsidRPr="005E5358" w:rsidTr="00DE7F68"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9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Умножение на число 100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Науч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атся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 xml:space="preserve"> умножать на число 100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применении знаний при изучении умножении на 100 аналогично умножению на 10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Работа самостоятельная с проверкой у доски.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Регулятивные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умение, работая по плану, сверять свои действия с целью и, при необходимости, исправлять ошибки с помощью учителя.</w:t>
            </w:r>
          </w:p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9321C3">
        <w:trPr>
          <w:trHeight w:val="1975"/>
        </w:trPr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Квадратный сантиметр и квадратный дм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Познакомятся с новой единицей измерения площади- кв. дм, установят соотношение между кв. см и кв. дм 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формирования первоначальных навыков.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Фронтальная.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добывать новые знания: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извлекать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информацию, представленную в разных формах </w:t>
            </w:r>
          </w:p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DE7F68"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101</w:t>
            </w:r>
          </w:p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Квадратный метр и кв. дм 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Установят соотношение между кв. м и кв. дм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овладения новыми умениями.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Коллективная и в парах.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высказывать свою точку зрения и пытаться её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обосновать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приводя аргументы.</w:t>
            </w:r>
          </w:p>
        </w:tc>
      </w:tr>
      <w:tr w:rsidR="00393256" w:rsidRPr="005E5358" w:rsidTr="00DE7F68"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102</w:t>
            </w: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Квадратный метр и кв. см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Установят соотношение между кв. м и кв. см</w:t>
            </w:r>
          </w:p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формирования новых умений и навыков.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Работа коллективная с комментированием у доски.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перерабатывать полученную информацию: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делать выводы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основе обобщения знаний.</w:t>
            </w:r>
          </w:p>
        </w:tc>
      </w:tr>
      <w:tr w:rsidR="00393256" w:rsidRPr="005E5358" w:rsidTr="00DE7F68"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10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Вычисления с помощью калькулятора.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навыков работы с калькулятором.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применения знаний, умений и навыков.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в парах.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</w:tr>
      <w:tr w:rsidR="00393256" w:rsidRPr="005E5358" w:rsidTr="009321C3">
        <w:trPr>
          <w:trHeight w:val="1014"/>
        </w:trPr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10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Контрольная работа по итогам 3 четверти.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Контрольный урок.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Регулятивные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совместно с учителем обнаруживать и формулировать учебную проблему.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           </w:t>
            </w:r>
          </w:p>
        </w:tc>
      </w:tr>
      <w:tr w:rsidR="00393256" w:rsidRPr="009321C3" w:rsidTr="00DE7F68"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10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Задачи с недостающими данными.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 понимать задачи с недостающими данными.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Фронтальная.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добывать новые знания: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извлекать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информацию, представленную в разных формах </w:t>
            </w:r>
          </w:p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9321C3" w:rsidTr="00DE7F68"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10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Задачи с недостающими данными.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Формировать умения распознавать задачи с недостающими данными.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формирования новых умений и навыков.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в парах.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высказывать свою точку зрения и пытаться её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обосновать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приводя </w:t>
            </w:r>
          </w:p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аргументы.</w:t>
            </w:r>
          </w:p>
        </w:tc>
      </w:tr>
      <w:tr w:rsidR="00393256" w:rsidRPr="005E5358" w:rsidTr="00DE7F68"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10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Как получить недостающие данные.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Познакомятся с возможностями , которые можно использовать для получения недостающих данных.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систематизации уже полученных знаний.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Фронтальная.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перерабатывать полученную информацию: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делать выводы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основе обобщения знаний.</w:t>
            </w:r>
          </w:p>
        </w:tc>
      </w:tr>
      <w:tr w:rsidR="00393256" w:rsidRPr="005E5358" w:rsidTr="00DE7F68">
        <w:tc>
          <w:tcPr>
            <w:tcW w:w="696" w:type="dxa"/>
          </w:tcPr>
          <w:p w:rsidR="00393256" w:rsidRPr="009321C3" w:rsidRDefault="00393256" w:rsidP="00DE7F68">
            <w:pPr>
              <w:tabs>
                <w:tab w:val="left" w:pos="1800"/>
              </w:tabs>
              <w:ind w:right="-288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10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852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Как получить недостающие данные.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 получать необходимые недост. данные к задачам.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применения знаний и умений.</w:t>
            </w:r>
          </w:p>
        </w:tc>
        <w:tc>
          <w:tcPr>
            <w:tcW w:w="19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в парах.</w:t>
            </w:r>
          </w:p>
        </w:tc>
        <w:tc>
          <w:tcPr>
            <w:tcW w:w="6480" w:type="dxa"/>
          </w:tcPr>
          <w:p w:rsidR="00393256" w:rsidRPr="009321C3" w:rsidRDefault="00393256" w:rsidP="00DE7F68">
            <w:pPr>
              <w:tabs>
                <w:tab w:val="left" w:pos="1800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</w:tr>
    </w:tbl>
    <w:p w:rsidR="00393256" w:rsidRPr="009321C3" w:rsidRDefault="00393256" w:rsidP="00045CC0">
      <w:pPr>
        <w:rPr>
          <w:rFonts w:ascii="Times New Roman" w:hAnsi="Times New Roman"/>
          <w:sz w:val="20"/>
          <w:szCs w:val="20"/>
          <w:lang w:val="ru-RU"/>
        </w:rPr>
      </w:pPr>
    </w:p>
    <w:p w:rsidR="00393256" w:rsidRPr="009321C3" w:rsidRDefault="00393256" w:rsidP="00045CC0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Pr="009321C3" w:rsidRDefault="00393256" w:rsidP="00045CC0">
      <w:pPr>
        <w:rPr>
          <w:rFonts w:ascii="Times New Roman" w:hAnsi="Times New Roman"/>
          <w:b/>
          <w:sz w:val="20"/>
          <w:szCs w:val="20"/>
        </w:rPr>
      </w:pPr>
      <w:r w:rsidRPr="009321C3">
        <w:rPr>
          <w:rFonts w:ascii="Times New Roman" w:hAnsi="Times New Roman"/>
          <w:b/>
          <w:sz w:val="20"/>
          <w:szCs w:val="20"/>
          <w:lang w:val="ru-RU"/>
        </w:rPr>
        <w:t xml:space="preserve">                                                                          </w:t>
      </w:r>
      <w:r w:rsidRPr="009321C3">
        <w:rPr>
          <w:rFonts w:ascii="Times New Roman" w:hAnsi="Times New Roman"/>
          <w:b/>
          <w:sz w:val="20"/>
          <w:szCs w:val="20"/>
        </w:rPr>
        <w:t>4 четверть</w:t>
      </w:r>
    </w:p>
    <w:p w:rsidR="00393256" w:rsidRPr="009321C3" w:rsidRDefault="00393256" w:rsidP="00045CC0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Pr="009321C3" w:rsidRDefault="00393256" w:rsidP="00045CC0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080"/>
        <w:gridCol w:w="2052"/>
        <w:gridCol w:w="1800"/>
        <w:gridCol w:w="1800"/>
        <w:gridCol w:w="1557"/>
        <w:gridCol w:w="6291"/>
      </w:tblGrid>
      <w:tr w:rsidR="00393256" w:rsidRPr="009321C3" w:rsidTr="00DE7F68">
        <w:tc>
          <w:tcPr>
            <w:tcW w:w="648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№ урока п/п</w:t>
            </w:r>
          </w:p>
        </w:tc>
        <w:tc>
          <w:tcPr>
            <w:tcW w:w="10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205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Планируемые результаты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155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Формы учебного сотрудничества</w:t>
            </w:r>
          </w:p>
        </w:tc>
        <w:tc>
          <w:tcPr>
            <w:tcW w:w="629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Метапредметные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 xml:space="preserve"> УУД</w:t>
            </w:r>
          </w:p>
        </w:tc>
      </w:tr>
      <w:tr w:rsidR="00393256" w:rsidRPr="005E5358" w:rsidTr="00DE7F68">
        <w:tc>
          <w:tcPr>
            <w:tcW w:w="648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10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0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Умножение на число 1000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Познакомятся с умножением на число 1000.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155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« Учитель- ученик»</w:t>
            </w:r>
          </w:p>
        </w:tc>
        <w:tc>
          <w:tcPr>
            <w:tcW w:w="629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перерабатывать полученную информацию: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делать выводы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основе обобщения знаний.</w:t>
            </w:r>
          </w:p>
        </w:tc>
      </w:tr>
      <w:tr w:rsidR="00393256" w:rsidRPr="005E5358" w:rsidTr="00DE7F68">
        <w:tc>
          <w:tcPr>
            <w:tcW w:w="648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10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Квадратный километр и кв. метр.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Познакомятся с новой единицей измерения площади-кв. км 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Установят соотношение между кв. км и кв. м 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изучения нового.</w:t>
            </w:r>
          </w:p>
        </w:tc>
        <w:tc>
          <w:tcPr>
            <w:tcW w:w="155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Коллективная с комментированием.</w:t>
            </w:r>
          </w:p>
        </w:tc>
        <w:tc>
          <w:tcPr>
            <w:tcW w:w="629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высказывать свою точку зрения и пытаться её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обосновать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приводя аргументы.</w:t>
            </w:r>
          </w:p>
        </w:tc>
      </w:tr>
      <w:tr w:rsidR="00393256" w:rsidRPr="005E5358" w:rsidTr="00DE7F68">
        <w:tc>
          <w:tcPr>
            <w:tcW w:w="648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10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Квадратный миллиметр и кв. сантиметр.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Познакомятся с новой единицей измерения площади и установят соотношение между кв. мм и кв. см.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 овладения новыми умениями.</w:t>
            </w:r>
          </w:p>
        </w:tc>
        <w:tc>
          <w:tcPr>
            <w:tcW w:w="155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« Учитель- ученик»</w:t>
            </w:r>
          </w:p>
        </w:tc>
        <w:tc>
          <w:tcPr>
            <w:tcW w:w="629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ориентироваться в своей системе знаний: самостоятельно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предполагать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какая информация нужна для решения учебной задачи</w:t>
            </w:r>
          </w:p>
        </w:tc>
      </w:tr>
      <w:tr w:rsidR="00393256" w:rsidRPr="005E5358" w:rsidTr="00DE7F68">
        <w:tc>
          <w:tcPr>
            <w:tcW w:w="648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10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Кв. миллиметр и кв дециметр.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Установят соотношение между кв. мм и кв. дм 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овладения новыми умениями.</w:t>
            </w:r>
          </w:p>
        </w:tc>
        <w:tc>
          <w:tcPr>
            <w:tcW w:w="155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в парах.</w:t>
            </w:r>
          </w:p>
        </w:tc>
        <w:tc>
          <w:tcPr>
            <w:tcW w:w="629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</w:tr>
      <w:tr w:rsidR="00393256" w:rsidRPr="005E5358" w:rsidTr="00DE7F68">
        <w:tc>
          <w:tcPr>
            <w:tcW w:w="648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11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Квадратный миллиметр и кв. метр.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Установят соотношение между кв. мм и кв. метром.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155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Работа фронтальная и в парах.</w:t>
            </w:r>
          </w:p>
        </w:tc>
        <w:tc>
          <w:tcPr>
            <w:tcW w:w="629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перерабатывать полученную информацию: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делать выводы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основе обобщения знаний.</w:t>
            </w:r>
          </w:p>
        </w:tc>
      </w:tr>
      <w:tr w:rsidR="00393256" w:rsidRPr="005E5358" w:rsidTr="00DE7F68">
        <w:tc>
          <w:tcPr>
            <w:tcW w:w="648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11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0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Упражнения в использовании единиц площади. М. Д.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навыков работы с единицами измерения площади.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применения знаний , умений и навыков.</w:t>
            </w:r>
          </w:p>
        </w:tc>
        <w:tc>
          <w:tcPr>
            <w:tcW w:w="155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Индивидуальная и коллективная с комментированием.</w:t>
            </w:r>
          </w:p>
        </w:tc>
        <w:tc>
          <w:tcPr>
            <w:tcW w:w="629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Регулятивные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 умение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самостоятельно формулировать цели урока после предварительного обсуждения.</w:t>
            </w:r>
          </w:p>
        </w:tc>
      </w:tr>
      <w:tr w:rsidR="00393256" w:rsidRPr="005E5358" w:rsidTr="00DE7F68">
        <w:tc>
          <w:tcPr>
            <w:tcW w:w="648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11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0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Вычисление площади прямоугольника.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Науч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атся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 xml:space="preserve"> вычислять площадь прямоугольника.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овладения новыми умениями.</w:t>
            </w:r>
          </w:p>
        </w:tc>
        <w:tc>
          <w:tcPr>
            <w:tcW w:w="155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Работа фронтальная и в парах.</w:t>
            </w:r>
          </w:p>
        </w:tc>
        <w:tc>
          <w:tcPr>
            <w:tcW w:w="629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Личностные и коммуникативные </w:t>
            </w: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</w:tr>
      <w:tr w:rsidR="00393256" w:rsidRPr="005E5358" w:rsidTr="00DE7F68">
        <w:tc>
          <w:tcPr>
            <w:tcW w:w="648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11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Упражнения в вычислении площадей и повторении ед. измерения площади.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 xml:space="preserve"> навык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ов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 xml:space="preserve"> вычисления площад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применения знаний и умений.</w:t>
            </w:r>
          </w:p>
        </w:tc>
        <w:tc>
          <w:tcPr>
            <w:tcW w:w="155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Работа в парах и индивидуальная.</w:t>
            </w:r>
          </w:p>
        </w:tc>
        <w:tc>
          <w:tcPr>
            <w:tcW w:w="629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</w:tr>
      <w:tr w:rsidR="00393256" w:rsidRPr="005E5358" w:rsidTr="00DE7F68">
        <w:tc>
          <w:tcPr>
            <w:tcW w:w="648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11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Задачи с избыточными данными.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Познакомятся с задачами, содержащими  избыточные данные.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овладения новыми умениями.</w:t>
            </w:r>
          </w:p>
        </w:tc>
        <w:tc>
          <w:tcPr>
            <w:tcW w:w="155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в парах.</w:t>
            </w:r>
          </w:p>
        </w:tc>
        <w:tc>
          <w:tcPr>
            <w:tcW w:w="629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высказывать свою точку зрения и пытаться её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обосновать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приводя аргументы.</w:t>
            </w:r>
          </w:p>
        </w:tc>
      </w:tr>
      <w:tr w:rsidR="00393256" w:rsidRPr="005E5358" w:rsidTr="00DE7F68">
        <w:tc>
          <w:tcPr>
            <w:tcW w:w="648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11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Выбор рационального пути решения.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 выбирать рациональные пути решения.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 формирования первоначальных навыков.</w:t>
            </w:r>
          </w:p>
        </w:tc>
        <w:tc>
          <w:tcPr>
            <w:tcW w:w="155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фронтальная.</w:t>
            </w:r>
          </w:p>
        </w:tc>
        <w:tc>
          <w:tcPr>
            <w:tcW w:w="629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добывать новые знания: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извлекать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информацию, представленную в разных формах 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DE7F68">
        <w:tc>
          <w:tcPr>
            <w:tcW w:w="648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11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0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Разные задачи.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Получат возможности  в решении текстовых задач.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применения знаний и овладения новыми умениями.</w:t>
            </w:r>
          </w:p>
        </w:tc>
        <w:tc>
          <w:tcPr>
            <w:tcW w:w="155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Работа в парах с взаимопроверкой.</w:t>
            </w:r>
          </w:p>
        </w:tc>
        <w:tc>
          <w:tcPr>
            <w:tcW w:w="629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свои мысли в устной и письменной речи с учётом своих учебных и жизненных речевых ситуаций.</w:t>
            </w:r>
          </w:p>
        </w:tc>
      </w:tr>
      <w:tr w:rsidR="00393256" w:rsidRPr="005E5358" w:rsidTr="00DE7F68">
        <w:tc>
          <w:tcPr>
            <w:tcW w:w="648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20</w:t>
            </w:r>
          </w:p>
        </w:tc>
        <w:tc>
          <w:tcPr>
            <w:tcW w:w="10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Разные задачи.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навыков решения задач. С. Р.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 xml:space="preserve">Урок применения ЗУНов. </w:t>
            </w:r>
          </w:p>
        </w:tc>
        <w:tc>
          <w:tcPr>
            <w:tcW w:w="155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Индивидуальная и в парах.</w:t>
            </w:r>
          </w:p>
        </w:tc>
        <w:tc>
          <w:tcPr>
            <w:tcW w:w="629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Регулятивные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 умение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самостоятельно формулировать цели урока после предварительного обсуждения.</w:t>
            </w:r>
          </w:p>
        </w:tc>
      </w:tr>
      <w:tr w:rsidR="00393256" w:rsidRPr="005E5358" w:rsidTr="00DE7F68">
        <w:tc>
          <w:tcPr>
            <w:tcW w:w="648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21</w:t>
            </w:r>
          </w:p>
        </w:tc>
        <w:tc>
          <w:tcPr>
            <w:tcW w:w="10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Учимся формулировать и решать задачи.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умений формулировать и решать задачи.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систематизации знаний, умений и навыков</w:t>
            </w:r>
          </w:p>
        </w:tc>
        <w:tc>
          <w:tcPr>
            <w:tcW w:w="155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фронтальная.</w:t>
            </w:r>
          </w:p>
        </w:tc>
        <w:tc>
          <w:tcPr>
            <w:tcW w:w="629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перерабатывать полученную информацию: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делать выводы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основе обобщения знаний.</w:t>
            </w:r>
          </w:p>
        </w:tc>
      </w:tr>
      <w:tr w:rsidR="00393256" w:rsidRPr="005E5358" w:rsidTr="00DE7F68">
        <w:tc>
          <w:tcPr>
            <w:tcW w:w="648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22</w:t>
            </w:r>
          </w:p>
        </w:tc>
        <w:tc>
          <w:tcPr>
            <w:tcW w:w="10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Самостояте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льная работа № 9.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Контрольный урок.</w:t>
            </w:r>
          </w:p>
        </w:tc>
        <w:tc>
          <w:tcPr>
            <w:tcW w:w="155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629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Регулятивные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 умение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самостоятельно формулировать цели урока после предварительного обсуждения.</w:t>
            </w:r>
          </w:p>
        </w:tc>
      </w:tr>
      <w:tr w:rsidR="00393256" w:rsidRPr="005E5358" w:rsidTr="00DE7F68">
        <w:tc>
          <w:tcPr>
            <w:tcW w:w="648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12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Увеличение и уменьшение в одно то же число раз.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Познакомятся с увеличением и уменьшением в одно то же число раз.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овладения новыми умениями.</w:t>
            </w:r>
          </w:p>
        </w:tc>
        <w:tc>
          <w:tcPr>
            <w:tcW w:w="155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Фронтальная работа.</w:t>
            </w:r>
          </w:p>
        </w:tc>
        <w:tc>
          <w:tcPr>
            <w:tcW w:w="629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добывать новые знания: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извлекать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информацию, представленную в разных формах 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DE7F68">
        <w:tc>
          <w:tcPr>
            <w:tcW w:w="648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12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0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Деление « круглых» десятков на число 10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 делить «круглые» десятки на 10.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формирования новых умений.</w:t>
            </w:r>
          </w:p>
        </w:tc>
        <w:tc>
          <w:tcPr>
            <w:tcW w:w="155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Работа коллективная с комментированием у доски.</w:t>
            </w:r>
          </w:p>
        </w:tc>
        <w:tc>
          <w:tcPr>
            <w:tcW w:w="629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Познавательные и личностные.</w:t>
            </w: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 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перерабатывать полученную информацию: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делать выводы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основе обобщения знаний.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DE7F68">
        <w:tc>
          <w:tcPr>
            <w:tcW w:w="648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12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0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Деление «круглых» сотен на число 100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 делить «круглые» сотни на число 100.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формирования новых умений.</w:t>
            </w:r>
          </w:p>
        </w:tc>
        <w:tc>
          <w:tcPr>
            <w:tcW w:w="155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Фронтальная.</w:t>
            </w:r>
          </w:p>
        </w:tc>
        <w:tc>
          <w:tcPr>
            <w:tcW w:w="629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ориентироваться в своей системе знаний: самостоятельно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предполагать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какая информация нужна для решения учебной задачи</w:t>
            </w:r>
          </w:p>
        </w:tc>
      </w:tr>
      <w:tr w:rsidR="00393256" w:rsidRPr="005E5358" w:rsidTr="00DE7F68">
        <w:tc>
          <w:tcPr>
            <w:tcW w:w="648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12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Деление «круглых» тысяч на число !000.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Научатся делить  «круглые» тысячи на число 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1000.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овладения новыми умениями.</w:t>
            </w:r>
          </w:p>
        </w:tc>
        <w:tc>
          <w:tcPr>
            <w:tcW w:w="155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Фронтальная и в парах.</w:t>
            </w:r>
          </w:p>
        </w:tc>
        <w:tc>
          <w:tcPr>
            <w:tcW w:w="629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перерабатывать полученную информацию: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делать выводы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на основе обобщения знаний.</w:t>
            </w:r>
          </w:p>
        </w:tc>
      </w:tr>
      <w:tr w:rsidR="00393256" w:rsidRPr="005E5358" w:rsidTr="00DE7F68">
        <w:tc>
          <w:tcPr>
            <w:tcW w:w="648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12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Устное деление двузначного числа на однозначное.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Познакомятся со случаями устного деления двузначного числа на однозначное.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формирования новых умений.</w:t>
            </w:r>
          </w:p>
        </w:tc>
        <w:tc>
          <w:tcPr>
            <w:tcW w:w="155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Фронтальная и в парах.</w:t>
            </w:r>
          </w:p>
        </w:tc>
        <w:tc>
          <w:tcPr>
            <w:tcW w:w="629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высказывать свою точку зрения и пытаться её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обосновать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приводя аргументы.</w:t>
            </w:r>
          </w:p>
        </w:tc>
      </w:tr>
      <w:tr w:rsidR="00393256" w:rsidRPr="005E5358" w:rsidTr="00DE7F68">
        <w:tc>
          <w:tcPr>
            <w:tcW w:w="648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12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Устное деление двузначного числа на двузначное.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 приемам устного деления двузначного числа на двузначное.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155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фронтальная .</w:t>
            </w:r>
          </w:p>
        </w:tc>
        <w:tc>
          <w:tcPr>
            <w:tcW w:w="629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добывать новые знания: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извлекать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информацию, представленную в разных формах 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DE7F68">
        <w:tc>
          <w:tcPr>
            <w:tcW w:w="648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12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0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Построение симметричных фигур.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 строить симметричные фигуры с помощью чертежных инструментов и бумаги в клетку.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155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в парах.</w:t>
            </w:r>
          </w:p>
        </w:tc>
        <w:tc>
          <w:tcPr>
            <w:tcW w:w="629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Коммуникативные и личностные</w:t>
            </w: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</w:tr>
      <w:tr w:rsidR="00393256" w:rsidRPr="005E5358" w:rsidTr="00DE7F68">
        <w:tc>
          <w:tcPr>
            <w:tcW w:w="648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130</w:t>
            </w:r>
          </w:p>
        </w:tc>
        <w:tc>
          <w:tcPr>
            <w:tcW w:w="10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5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Составление и разрезание фигур.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 составлять и разрезать фигуры.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формирования новых умений.</w:t>
            </w:r>
          </w:p>
        </w:tc>
        <w:tc>
          <w:tcPr>
            <w:tcW w:w="155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в парах.</w:t>
            </w:r>
          </w:p>
        </w:tc>
        <w:tc>
          <w:tcPr>
            <w:tcW w:w="629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Коммуникативные и личностные</w:t>
            </w: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 xml:space="preserve">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</w:tr>
      <w:tr w:rsidR="00393256" w:rsidRPr="005E5358" w:rsidTr="00DE7F68">
        <w:tc>
          <w:tcPr>
            <w:tcW w:w="648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131</w:t>
            </w:r>
          </w:p>
        </w:tc>
        <w:tc>
          <w:tcPr>
            <w:tcW w:w="10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5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Равновеликие и равносоставленные фигуры.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Ариф. диктант.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Познакомятся с понятиями равновеликие и равносоставленные фигуры.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Урок формирования новых умений.</w:t>
            </w:r>
          </w:p>
        </w:tc>
        <w:tc>
          <w:tcPr>
            <w:tcW w:w="155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Работа в парах и индивидуальная.</w:t>
            </w:r>
          </w:p>
        </w:tc>
        <w:tc>
          <w:tcPr>
            <w:tcW w:w="629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высказывать свою точку зрения и пытаться её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обосновать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приводя аргументы.</w:t>
            </w:r>
          </w:p>
        </w:tc>
      </w:tr>
      <w:tr w:rsidR="00393256" w:rsidRPr="005E5358" w:rsidTr="00DE7F68">
        <w:tc>
          <w:tcPr>
            <w:tcW w:w="648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10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Высота треугольника.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Познакомятся с новым понятием «высота треугольника»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Комбинированный.</w:t>
            </w:r>
          </w:p>
        </w:tc>
        <w:tc>
          <w:tcPr>
            <w:tcW w:w="155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в парах .</w:t>
            </w:r>
          </w:p>
        </w:tc>
        <w:tc>
          <w:tcPr>
            <w:tcW w:w="629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</w:tr>
      <w:tr w:rsidR="00393256" w:rsidRPr="005E5358" w:rsidTr="009321C3">
        <w:trPr>
          <w:trHeight w:val="1454"/>
        </w:trPr>
        <w:tc>
          <w:tcPr>
            <w:tcW w:w="648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13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0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Сч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ет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 xml:space="preserve"> до 1 000 000.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Научатся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 xml:space="preserve"> считать до 1 000 000.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применения навыков по изучению правил счета и формирования новых умений.</w:t>
            </w:r>
          </w:p>
        </w:tc>
        <w:tc>
          <w:tcPr>
            <w:tcW w:w="155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Фронтальная.</w:t>
            </w:r>
          </w:p>
        </w:tc>
        <w:tc>
          <w:tcPr>
            <w:tcW w:w="629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: 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добывать новые знания: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извлекать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информацию, представленную в разных формах </w:t>
            </w:r>
          </w:p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393256" w:rsidRPr="005E5358" w:rsidTr="00DE7F68">
        <w:tc>
          <w:tcPr>
            <w:tcW w:w="648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13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0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Контрольный урок.</w:t>
            </w:r>
          </w:p>
        </w:tc>
        <w:tc>
          <w:tcPr>
            <w:tcW w:w="155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Индивидуальная.</w:t>
            </w:r>
          </w:p>
        </w:tc>
        <w:tc>
          <w:tcPr>
            <w:tcW w:w="629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Регулятивные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 умение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самостоятельно формулировать цели урока после предварительного обсуждения.</w:t>
            </w:r>
          </w:p>
        </w:tc>
      </w:tr>
      <w:tr w:rsidR="00393256" w:rsidRPr="005E5358" w:rsidTr="00DE7F68">
        <w:tc>
          <w:tcPr>
            <w:tcW w:w="648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13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0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Анализ к/р. Действия первой и второй ступени.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Повторят способы выполнения всех четырех арифметических действий, а также правила их выполнения.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систематизации знаний, умений и навыков.</w:t>
            </w:r>
          </w:p>
        </w:tc>
        <w:tc>
          <w:tcPr>
            <w:tcW w:w="155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коллективная с комментированием.</w:t>
            </w:r>
          </w:p>
        </w:tc>
        <w:tc>
          <w:tcPr>
            <w:tcW w:w="629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Познавательные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ориентироваться в своей системе знаний: самостоятельно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предполагать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какая информация нужна для решения учебной задачи</w:t>
            </w:r>
          </w:p>
        </w:tc>
      </w:tr>
      <w:tr w:rsidR="00393256" w:rsidRPr="005E5358" w:rsidTr="00DE7F68">
        <w:tc>
          <w:tcPr>
            <w:tcW w:w="648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13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0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Измеряем, вычисляем, сравниваем.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Повторят вопросы, связанные с измерением и вычислением изученных величин.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обобщения и систематизации ЗУНов.</w:t>
            </w:r>
          </w:p>
        </w:tc>
        <w:tc>
          <w:tcPr>
            <w:tcW w:w="155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в парах.</w:t>
            </w:r>
          </w:p>
        </w:tc>
        <w:tc>
          <w:tcPr>
            <w:tcW w:w="629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высказывать свою точку зрения и пытаться её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обосновать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приводя аргументы.</w:t>
            </w:r>
          </w:p>
        </w:tc>
      </w:tr>
      <w:tr w:rsidR="00393256" w:rsidRPr="005E5358" w:rsidTr="00DE7F68">
        <w:tc>
          <w:tcPr>
            <w:tcW w:w="648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13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0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Геометрия на бумаге в клетку.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навыков работы с геометрическим материалом.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повторения и систематизации знаний, умений и навыков.</w:t>
            </w:r>
          </w:p>
        </w:tc>
        <w:tc>
          <w:tcPr>
            <w:tcW w:w="155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в парах.</w:t>
            </w:r>
          </w:p>
        </w:tc>
        <w:tc>
          <w:tcPr>
            <w:tcW w:w="629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</w:tr>
      <w:tr w:rsidR="00393256" w:rsidRPr="005E5358" w:rsidTr="00DE7F68">
        <w:tc>
          <w:tcPr>
            <w:tcW w:w="648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13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0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5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Повторение по основным темам программы.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Повторят решение задач на все действия.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повторения и систематизации знаний.</w:t>
            </w:r>
          </w:p>
        </w:tc>
        <w:tc>
          <w:tcPr>
            <w:tcW w:w="155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</w:rPr>
            </w:pPr>
            <w:r w:rsidRPr="009321C3">
              <w:rPr>
                <w:rFonts w:ascii="Times New Roman" w:hAnsi="Times New Roman"/>
                <w:sz w:val="20"/>
                <w:szCs w:val="20"/>
              </w:rPr>
              <w:t>Работа коллективная с комментированием.</w:t>
            </w:r>
          </w:p>
        </w:tc>
        <w:tc>
          <w:tcPr>
            <w:tcW w:w="629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Коммуникативные и личностные: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высказывать свою точку зрения и пытаться её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обосновать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, приводя аргументы.</w:t>
            </w:r>
          </w:p>
        </w:tc>
      </w:tr>
      <w:tr w:rsidR="00393256" w:rsidRPr="005E5358" w:rsidTr="00DE7F68">
        <w:tc>
          <w:tcPr>
            <w:tcW w:w="648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139-140</w:t>
            </w:r>
          </w:p>
        </w:tc>
        <w:tc>
          <w:tcPr>
            <w:tcW w:w="108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052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Формулировка  и решение задач. Числовые последовательности. Работа с данными.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Формирование умения формулировать и решать задачи.</w:t>
            </w:r>
          </w:p>
        </w:tc>
        <w:tc>
          <w:tcPr>
            <w:tcW w:w="1800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Урок обобщения.</w:t>
            </w:r>
          </w:p>
        </w:tc>
        <w:tc>
          <w:tcPr>
            <w:tcW w:w="1557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Работа фронтальная и самостоятельная.</w:t>
            </w:r>
          </w:p>
        </w:tc>
        <w:tc>
          <w:tcPr>
            <w:tcW w:w="6291" w:type="dxa"/>
          </w:tcPr>
          <w:p w:rsidR="00393256" w:rsidRPr="009321C3" w:rsidRDefault="00393256" w:rsidP="00DE7F68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321C3">
              <w:rPr>
                <w:rFonts w:ascii="Times New Roman" w:hAnsi="Times New Roman"/>
                <w:i/>
                <w:iCs/>
                <w:sz w:val="20"/>
                <w:szCs w:val="20"/>
                <w:lang w:val="ru-RU"/>
              </w:rPr>
              <w:t>Коммуникативные УУД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  <w:r w:rsidRPr="009321C3">
              <w:rPr>
                <w:rFonts w:ascii="Times New Roman" w:hAnsi="Times New Roman"/>
                <w:sz w:val="20"/>
                <w:szCs w:val="20"/>
              </w:rPr>
              <w:t> 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умение доносить свою позицию до других: </w:t>
            </w:r>
            <w:r w:rsidRPr="009321C3">
              <w:rPr>
                <w:rStyle w:val="Emphasis"/>
                <w:rFonts w:ascii="Times New Roman" w:hAnsi="Times New Roman"/>
                <w:sz w:val="20"/>
                <w:szCs w:val="20"/>
                <w:lang w:val="ru-RU"/>
              </w:rPr>
              <w:t>оформлять</w:t>
            </w:r>
            <w:r w:rsidRPr="009321C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свои мысли в устной и письменной речи с учётом своих учебных и жизненных речевых ситуаций</w:t>
            </w:r>
          </w:p>
        </w:tc>
      </w:tr>
    </w:tbl>
    <w:p w:rsidR="00393256" w:rsidRPr="009321C3" w:rsidRDefault="00393256" w:rsidP="00045CC0">
      <w:pPr>
        <w:rPr>
          <w:rFonts w:ascii="Times New Roman" w:hAnsi="Times New Roman"/>
          <w:sz w:val="20"/>
          <w:szCs w:val="20"/>
          <w:lang w:val="ru-RU"/>
        </w:rPr>
      </w:pPr>
    </w:p>
    <w:p w:rsidR="00393256" w:rsidRPr="009321C3" w:rsidRDefault="00393256" w:rsidP="00045CC0">
      <w:pPr>
        <w:pStyle w:val="20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93256" w:rsidRPr="009321C3" w:rsidRDefault="00393256" w:rsidP="00045CC0">
      <w:pPr>
        <w:pStyle w:val="20"/>
        <w:ind w:left="0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ab/>
      </w:r>
    </w:p>
    <w:p w:rsidR="00393256" w:rsidRPr="009321C3" w:rsidRDefault="00393256" w:rsidP="001C5CBA">
      <w:pPr>
        <w:pStyle w:val="ListParagraph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 xml:space="preserve">             </w:t>
      </w:r>
    </w:p>
    <w:p w:rsidR="00393256" w:rsidRDefault="00393256" w:rsidP="001C5CBA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Default="00393256" w:rsidP="001C5CBA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Default="00393256" w:rsidP="001C5CBA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Default="00393256" w:rsidP="001C5CBA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Default="00393256" w:rsidP="001C5CBA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Default="00393256" w:rsidP="001C5CBA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Default="00393256" w:rsidP="001C5CBA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Default="00393256" w:rsidP="001C5CBA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Default="00393256" w:rsidP="001C5CBA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Default="00393256" w:rsidP="001C5CBA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Default="00393256" w:rsidP="001C5CBA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Default="00393256" w:rsidP="001C5CBA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Default="00393256" w:rsidP="001C5CBA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Default="00393256" w:rsidP="001C5CBA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Default="00393256" w:rsidP="001C5CBA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Default="00393256" w:rsidP="001C5CBA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Default="00393256" w:rsidP="001C5CBA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Default="00393256" w:rsidP="001C5CBA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Default="00393256" w:rsidP="001C5CBA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Default="00393256" w:rsidP="001C5CBA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Default="00393256" w:rsidP="001C5CBA">
      <w:pPr>
        <w:pStyle w:val="ListParagraph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Pr="009321C3" w:rsidRDefault="00393256" w:rsidP="001C5CBA">
      <w:pPr>
        <w:tabs>
          <w:tab w:val="left" w:pos="1395"/>
        </w:tabs>
        <w:rPr>
          <w:rFonts w:ascii="Times New Roman" w:hAnsi="Times New Roman"/>
          <w:sz w:val="20"/>
          <w:szCs w:val="20"/>
          <w:lang w:val="ru-RU"/>
        </w:rPr>
      </w:pPr>
    </w:p>
    <w:p w:rsidR="00393256" w:rsidRPr="009321C3" w:rsidRDefault="00393256" w:rsidP="001C5CBA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93256" w:rsidRPr="009321C3" w:rsidRDefault="00393256" w:rsidP="001C5CBA">
      <w:pPr>
        <w:pStyle w:val="ListParagraph"/>
        <w:ind w:left="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393256" w:rsidRPr="009321C3" w:rsidRDefault="00393256">
      <w:pPr>
        <w:rPr>
          <w:rFonts w:ascii="Times New Roman" w:hAnsi="Times New Roman"/>
          <w:sz w:val="20"/>
          <w:szCs w:val="20"/>
          <w:lang w:val="ru-RU"/>
        </w:rPr>
      </w:pPr>
    </w:p>
    <w:sectPr w:rsidR="00393256" w:rsidRPr="009321C3" w:rsidSect="009321C3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>
    <w:nsid w:val="10A06A29"/>
    <w:multiLevelType w:val="multilevel"/>
    <w:tmpl w:val="5544AAA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7581822"/>
    <w:multiLevelType w:val="multilevel"/>
    <w:tmpl w:val="5544AAA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D6660CC"/>
    <w:multiLevelType w:val="hybridMultilevel"/>
    <w:tmpl w:val="2CB6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C539ED"/>
    <w:multiLevelType w:val="multilevel"/>
    <w:tmpl w:val="5544AAA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59A3205"/>
    <w:multiLevelType w:val="hybridMultilevel"/>
    <w:tmpl w:val="2CB6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6256D0"/>
    <w:multiLevelType w:val="hybridMultilevel"/>
    <w:tmpl w:val="3F76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D3419B"/>
    <w:multiLevelType w:val="multilevel"/>
    <w:tmpl w:val="5544AAA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7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A31"/>
    <w:rsid w:val="00045CC0"/>
    <w:rsid w:val="000613C0"/>
    <w:rsid w:val="000E0E60"/>
    <w:rsid w:val="0010309B"/>
    <w:rsid w:val="001061F3"/>
    <w:rsid w:val="00127396"/>
    <w:rsid w:val="00166625"/>
    <w:rsid w:val="001C5CBA"/>
    <w:rsid w:val="002275B2"/>
    <w:rsid w:val="002522F8"/>
    <w:rsid w:val="00253A97"/>
    <w:rsid w:val="0026430B"/>
    <w:rsid w:val="00265042"/>
    <w:rsid w:val="002D33F1"/>
    <w:rsid w:val="002E2D1D"/>
    <w:rsid w:val="00370A0C"/>
    <w:rsid w:val="00375886"/>
    <w:rsid w:val="00393256"/>
    <w:rsid w:val="003E2960"/>
    <w:rsid w:val="00446EDD"/>
    <w:rsid w:val="00460115"/>
    <w:rsid w:val="004A5564"/>
    <w:rsid w:val="004B68DB"/>
    <w:rsid w:val="004D21AA"/>
    <w:rsid w:val="004F27B3"/>
    <w:rsid w:val="00590DC7"/>
    <w:rsid w:val="005E5358"/>
    <w:rsid w:val="006215E1"/>
    <w:rsid w:val="00664D3B"/>
    <w:rsid w:val="006F7FC6"/>
    <w:rsid w:val="007409CA"/>
    <w:rsid w:val="00794A51"/>
    <w:rsid w:val="007D6A6C"/>
    <w:rsid w:val="00800C30"/>
    <w:rsid w:val="008A0558"/>
    <w:rsid w:val="008E1AF5"/>
    <w:rsid w:val="008E1C66"/>
    <w:rsid w:val="009321C3"/>
    <w:rsid w:val="009C504A"/>
    <w:rsid w:val="00A03811"/>
    <w:rsid w:val="00A56059"/>
    <w:rsid w:val="00A97535"/>
    <w:rsid w:val="00AB7367"/>
    <w:rsid w:val="00AC4744"/>
    <w:rsid w:val="00B0793D"/>
    <w:rsid w:val="00B128BA"/>
    <w:rsid w:val="00B36409"/>
    <w:rsid w:val="00B423A5"/>
    <w:rsid w:val="00C71A31"/>
    <w:rsid w:val="00C82997"/>
    <w:rsid w:val="00CD2FAE"/>
    <w:rsid w:val="00D22172"/>
    <w:rsid w:val="00DE7F68"/>
    <w:rsid w:val="00E510B5"/>
    <w:rsid w:val="00E514FF"/>
    <w:rsid w:val="00E61239"/>
    <w:rsid w:val="00EB414B"/>
    <w:rsid w:val="00EB7773"/>
    <w:rsid w:val="00F65275"/>
    <w:rsid w:val="00FF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A31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1A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71A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71A31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71A31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FontStyle37">
    <w:name w:val="Font Style37"/>
    <w:basedOn w:val="DefaultParagraphFont"/>
    <w:uiPriority w:val="99"/>
    <w:rsid w:val="00C71A31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71A31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C71A31"/>
    <w:pPr>
      <w:widowControl w:val="0"/>
      <w:suppressAutoHyphens/>
      <w:ind w:left="283" w:firstLine="340"/>
    </w:pPr>
    <w:rPr>
      <w:rFonts w:eastAsia="Calibri" w:cs="Tahoma"/>
      <w:kern w:val="1"/>
      <w:lang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71A31"/>
    <w:rPr>
      <w:rFonts w:ascii="Calibri" w:hAnsi="Calibri" w:cs="Tahoma"/>
      <w:kern w:val="1"/>
      <w:sz w:val="24"/>
      <w:szCs w:val="24"/>
      <w:lang w:val="en-US" w:eastAsia="hi-IN" w:bidi="hi-IN"/>
    </w:rPr>
  </w:style>
  <w:style w:type="paragraph" w:customStyle="1" w:styleId="1">
    <w:name w:val="Абзац списка1"/>
    <w:basedOn w:val="Normal"/>
    <w:uiPriority w:val="99"/>
    <w:rsid w:val="00C71A31"/>
    <w:pPr>
      <w:spacing w:after="200" w:line="276" w:lineRule="auto"/>
      <w:ind w:left="720"/>
    </w:pPr>
    <w:rPr>
      <w:kern w:val="1"/>
      <w:sz w:val="22"/>
      <w:szCs w:val="22"/>
      <w:lang w:eastAsia="ar-SA"/>
    </w:rPr>
  </w:style>
  <w:style w:type="character" w:customStyle="1" w:styleId="a">
    <w:name w:val="Основной текст_"/>
    <w:link w:val="10"/>
    <w:uiPriority w:val="99"/>
    <w:locked/>
    <w:rsid w:val="00C71A31"/>
    <w:rPr>
      <w:sz w:val="21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C71A31"/>
    <w:pPr>
      <w:shd w:val="clear" w:color="auto" w:fill="FFFFFF"/>
      <w:spacing w:before="60" w:line="216" w:lineRule="exact"/>
      <w:jc w:val="both"/>
    </w:pPr>
    <w:rPr>
      <w:rFonts w:eastAsia="Calibri"/>
      <w:sz w:val="21"/>
      <w:szCs w:val="20"/>
      <w:shd w:val="clear" w:color="auto" w:fill="FFFFFF"/>
      <w:lang w:val="ru-RU" w:eastAsia="ru-RU"/>
    </w:rPr>
  </w:style>
  <w:style w:type="character" w:customStyle="1" w:styleId="8">
    <w:name w:val="Основной текст + 8"/>
    <w:aliases w:val="5 pt"/>
    <w:uiPriority w:val="99"/>
    <w:rsid w:val="00C71A31"/>
    <w:rPr>
      <w:rFonts w:ascii="Times New Roman" w:hAnsi="Times New Roman"/>
      <w:spacing w:val="0"/>
      <w:sz w:val="17"/>
      <w:shd w:val="clear" w:color="auto" w:fill="FFFFFF"/>
    </w:rPr>
  </w:style>
  <w:style w:type="paragraph" w:styleId="NormalWeb">
    <w:name w:val="Normal (Web)"/>
    <w:basedOn w:val="Normal"/>
    <w:uiPriority w:val="99"/>
    <w:rsid w:val="00C71A31"/>
    <w:pPr>
      <w:spacing w:before="100" w:beforeAutospacing="1" w:after="100" w:afterAutospacing="1"/>
    </w:pPr>
  </w:style>
  <w:style w:type="paragraph" w:customStyle="1" w:styleId="3">
    <w:name w:val="Заголовок 3+"/>
    <w:basedOn w:val="Normal"/>
    <w:uiPriority w:val="99"/>
    <w:rsid w:val="00C71A3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ConsPlusNormal">
    <w:name w:val="ConsPlusNormal"/>
    <w:uiPriority w:val="99"/>
    <w:rsid w:val="00C71A3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C71A3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Знак Знак2"/>
    <w:basedOn w:val="DefaultParagraphFont"/>
    <w:uiPriority w:val="99"/>
    <w:rsid w:val="00045CC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11">
    <w:name w:val="Знак Знак1"/>
    <w:basedOn w:val="DefaultParagraphFont"/>
    <w:uiPriority w:val="99"/>
    <w:rsid w:val="00045CC0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customStyle="1" w:styleId="20">
    <w:name w:val="Абзац списка2"/>
    <w:basedOn w:val="Normal"/>
    <w:uiPriority w:val="99"/>
    <w:rsid w:val="00045CC0"/>
    <w:pPr>
      <w:ind w:left="720"/>
      <w:contextualSpacing/>
    </w:pPr>
    <w:rPr>
      <w:rFonts w:eastAsia="Calibri"/>
    </w:rPr>
  </w:style>
  <w:style w:type="character" w:customStyle="1" w:styleId="a0">
    <w:name w:val="Знак Знак"/>
    <w:basedOn w:val="DefaultParagraphFont"/>
    <w:uiPriority w:val="99"/>
    <w:rsid w:val="00045CC0"/>
    <w:rPr>
      <w:rFonts w:ascii="Calibri" w:hAnsi="Calibri" w:cs="Tahoma"/>
      <w:kern w:val="1"/>
      <w:sz w:val="24"/>
      <w:szCs w:val="24"/>
      <w:lang w:val="en-US" w:eastAsia="hi-IN" w:bidi="hi-IN"/>
    </w:rPr>
  </w:style>
  <w:style w:type="character" w:customStyle="1" w:styleId="81">
    <w:name w:val="Основной текст + 81"/>
    <w:aliases w:val="5 pt1"/>
    <w:uiPriority w:val="99"/>
    <w:rsid w:val="00045CC0"/>
    <w:rPr>
      <w:rFonts w:ascii="Times New Roman" w:hAnsi="Times New Roman"/>
      <w:spacing w:val="0"/>
      <w:sz w:val="17"/>
      <w:shd w:val="clear" w:color="auto" w:fill="FFFFFF"/>
    </w:rPr>
  </w:style>
  <w:style w:type="character" w:styleId="Emphasis">
    <w:name w:val="Emphasis"/>
    <w:basedOn w:val="DefaultParagraphFont"/>
    <w:uiPriority w:val="99"/>
    <w:qFormat/>
    <w:locked/>
    <w:rsid w:val="00045CC0"/>
    <w:rPr>
      <w:rFonts w:cs="Times New Roman"/>
      <w:i/>
      <w:iCs/>
    </w:rPr>
  </w:style>
  <w:style w:type="paragraph" w:styleId="Footer">
    <w:name w:val="footer"/>
    <w:basedOn w:val="Normal"/>
    <w:link w:val="FooterChar"/>
    <w:uiPriority w:val="99"/>
    <w:rsid w:val="00045CC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eastAsia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sid w:val="00045CC0"/>
    <w:rPr>
      <w:rFonts w:cs="Times New Roman"/>
    </w:rPr>
  </w:style>
  <w:style w:type="table" w:styleId="TableGrid">
    <w:name w:val="Table Grid"/>
    <w:basedOn w:val="TableNormal"/>
    <w:uiPriority w:val="99"/>
    <w:locked/>
    <w:rsid w:val="004F27B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321C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9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138</TotalTime>
  <Pages>22</Pages>
  <Words>7852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Вера</cp:lastModifiedBy>
  <cp:revision>22</cp:revision>
  <dcterms:created xsi:type="dcterms:W3CDTF">2014-10-27T03:18:00Z</dcterms:created>
  <dcterms:modified xsi:type="dcterms:W3CDTF">2014-11-03T11:09:00Z</dcterms:modified>
</cp:coreProperties>
</file>