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F6" w:rsidRPr="005B137B" w:rsidRDefault="005D3FF6" w:rsidP="00C53F71">
      <w:pPr>
        <w:spacing w:line="288" w:lineRule="auto"/>
        <w:jc w:val="center"/>
        <w:rPr>
          <w:b/>
          <w:color w:val="000000"/>
          <w:sz w:val="20"/>
          <w:szCs w:val="20"/>
        </w:rPr>
      </w:pPr>
      <w:r w:rsidRPr="005B137B">
        <w:rPr>
          <w:b/>
          <w:bCs/>
        </w:rPr>
        <w:t xml:space="preserve">                                     </w:t>
      </w:r>
    </w:p>
    <w:p w:rsidR="005D3FF6" w:rsidRPr="005B137B" w:rsidRDefault="005D3FF6" w:rsidP="00C53F71">
      <w:pPr>
        <w:tabs>
          <w:tab w:val="left" w:pos="3600"/>
          <w:tab w:val="left" w:pos="7170"/>
        </w:tabs>
        <w:rPr>
          <w:sz w:val="20"/>
          <w:szCs w:val="20"/>
        </w:rPr>
      </w:pPr>
      <w:r w:rsidRPr="005B137B">
        <w:rPr>
          <w:b/>
          <w:sz w:val="20"/>
          <w:szCs w:val="20"/>
        </w:rPr>
        <w:t xml:space="preserve">          «Согласовано»          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5B137B">
        <w:rPr>
          <w:b/>
          <w:sz w:val="20"/>
          <w:szCs w:val="20"/>
        </w:rPr>
        <w:t xml:space="preserve">                  «Утверждаю»</w:t>
      </w:r>
      <w:r w:rsidRPr="005B137B">
        <w:rPr>
          <w:sz w:val="20"/>
          <w:szCs w:val="20"/>
        </w:rPr>
        <w:t xml:space="preserve">  </w:t>
      </w:r>
    </w:p>
    <w:p w:rsidR="005D3FF6" w:rsidRPr="005B137B" w:rsidRDefault="005D3FF6" w:rsidP="00C53F71">
      <w:pPr>
        <w:tabs>
          <w:tab w:val="left" w:pos="3600"/>
          <w:tab w:val="left" w:pos="7170"/>
        </w:tabs>
        <w:rPr>
          <w:b/>
          <w:sz w:val="20"/>
          <w:szCs w:val="20"/>
        </w:rPr>
      </w:pPr>
      <w:r w:rsidRPr="005B137B">
        <w:rPr>
          <w:sz w:val="20"/>
          <w:szCs w:val="20"/>
        </w:rPr>
        <w:t xml:space="preserve">  Заместитель директора по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5B137B">
        <w:rPr>
          <w:sz w:val="20"/>
          <w:szCs w:val="20"/>
        </w:rPr>
        <w:t xml:space="preserve">  Директор школы                                                              УВР________ Кипкаева В.В</w:t>
      </w:r>
      <w:r w:rsidRPr="005B137B">
        <w:rPr>
          <w:sz w:val="20"/>
          <w:szCs w:val="20"/>
        </w:rPr>
        <w:tab/>
        <w:t xml:space="preserve">                                                      _______Шабанова С.Н</w:t>
      </w:r>
    </w:p>
    <w:p w:rsidR="005D3FF6" w:rsidRPr="005B137B" w:rsidRDefault="005D3FF6" w:rsidP="00C53F71">
      <w:pPr>
        <w:tabs>
          <w:tab w:val="left" w:pos="3600"/>
          <w:tab w:val="left" w:pos="7170"/>
        </w:tabs>
      </w:pPr>
      <w:r w:rsidRPr="005B137B">
        <w:rPr>
          <w:sz w:val="20"/>
          <w:szCs w:val="20"/>
        </w:rPr>
        <w:t xml:space="preserve"> «_____»__________ 2014г</w:t>
      </w:r>
      <w:r w:rsidRPr="005B137B">
        <w:rPr>
          <w:sz w:val="20"/>
          <w:szCs w:val="20"/>
        </w:rPr>
        <w:tab/>
        <w:t xml:space="preserve">                    </w:t>
      </w:r>
      <w:r>
        <w:rPr>
          <w:sz w:val="20"/>
          <w:szCs w:val="20"/>
        </w:rPr>
        <w:t xml:space="preserve">                               </w:t>
      </w:r>
      <w:r w:rsidRPr="005B137B">
        <w:rPr>
          <w:sz w:val="20"/>
          <w:szCs w:val="20"/>
        </w:rPr>
        <w:t xml:space="preserve">«_____»__________ 2014г   </w:t>
      </w:r>
      <w:r w:rsidRPr="005B137B">
        <w:rPr>
          <w:b/>
          <w:sz w:val="20"/>
          <w:szCs w:val="20"/>
        </w:rPr>
        <w:t xml:space="preserve">                                                                                             </w:t>
      </w:r>
      <w:r w:rsidRPr="005B137B">
        <w:rPr>
          <w:sz w:val="20"/>
          <w:szCs w:val="20"/>
        </w:rPr>
        <w:t xml:space="preserve"> </w:t>
      </w:r>
    </w:p>
    <w:p w:rsidR="005D3FF6" w:rsidRPr="005B137B" w:rsidRDefault="005D3FF6" w:rsidP="00C53F71"/>
    <w:p w:rsidR="005D3FF6" w:rsidRPr="005B137B" w:rsidRDefault="005D3FF6" w:rsidP="00C53F71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5D3FF6" w:rsidRPr="005B137B" w:rsidRDefault="005D3FF6" w:rsidP="00C53F71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5D3FF6" w:rsidRPr="005B137B" w:rsidRDefault="005D3FF6" w:rsidP="00C53F71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5D3FF6" w:rsidRPr="005B137B" w:rsidRDefault="005D3FF6" w:rsidP="00C53F71">
      <w:pPr>
        <w:tabs>
          <w:tab w:val="left" w:pos="243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Pr="005B137B">
        <w:rPr>
          <w:b/>
          <w:sz w:val="20"/>
          <w:szCs w:val="20"/>
        </w:rPr>
        <w:t>Рабочая программа педагога</w:t>
      </w:r>
    </w:p>
    <w:p w:rsidR="005D3FF6" w:rsidRPr="005B137B" w:rsidRDefault="005D3FF6" w:rsidP="00C53F71">
      <w:pPr>
        <w:tabs>
          <w:tab w:val="left" w:pos="2430"/>
        </w:tabs>
        <w:jc w:val="center"/>
        <w:rPr>
          <w:b/>
          <w:sz w:val="20"/>
          <w:szCs w:val="20"/>
        </w:rPr>
      </w:pPr>
    </w:p>
    <w:p w:rsidR="005D3FF6" w:rsidRPr="005B137B" w:rsidRDefault="005D3FF6" w:rsidP="00C53F71">
      <w:pPr>
        <w:tabs>
          <w:tab w:val="left" w:pos="2430"/>
        </w:tabs>
        <w:jc w:val="center"/>
        <w:rPr>
          <w:b/>
          <w:sz w:val="20"/>
          <w:szCs w:val="20"/>
        </w:rPr>
      </w:pPr>
      <w:r>
        <w:rPr>
          <w:b/>
        </w:rPr>
        <w:t xml:space="preserve">          Шабановой Ирины Николаевны</w:t>
      </w:r>
    </w:p>
    <w:p w:rsidR="005D3FF6" w:rsidRPr="005B137B" w:rsidRDefault="005D3FF6" w:rsidP="00C53F71">
      <w:pPr>
        <w:tabs>
          <w:tab w:val="left" w:pos="2430"/>
        </w:tabs>
        <w:jc w:val="center"/>
        <w:rPr>
          <w:b/>
          <w:sz w:val="20"/>
          <w:szCs w:val="20"/>
        </w:rPr>
      </w:pPr>
    </w:p>
    <w:p w:rsidR="005D3FF6" w:rsidRPr="005B137B" w:rsidRDefault="005D3FF6" w:rsidP="00C53F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Pr="005B137B">
        <w:rPr>
          <w:b/>
          <w:sz w:val="20"/>
          <w:szCs w:val="20"/>
        </w:rPr>
        <w:t>Муниципальное автономное  общеобразовательное учреждение</w:t>
      </w:r>
    </w:p>
    <w:p w:rsidR="005D3FF6" w:rsidRPr="005B137B" w:rsidRDefault="005D3FF6" w:rsidP="00C53F71">
      <w:pPr>
        <w:jc w:val="center"/>
        <w:rPr>
          <w:b/>
          <w:sz w:val="20"/>
          <w:szCs w:val="20"/>
        </w:rPr>
      </w:pPr>
      <w:r w:rsidRPr="005B137B">
        <w:rPr>
          <w:b/>
          <w:sz w:val="20"/>
          <w:szCs w:val="20"/>
        </w:rPr>
        <w:t>Шабановская средняя общеобразовательная школа</w:t>
      </w:r>
    </w:p>
    <w:p w:rsidR="005D3FF6" w:rsidRPr="005B137B" w:rsidRDefault="005D3FF6" w:rsidP="00C53F71">
      <w:pPr>
        <w:ind w:lef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 w:rsidRPr="005B137B">
        <w:rPr>
          <w:b/>
          <w:sz w:val="20"/>
          <w:szCs w:val="20"/>
        </w:rPr>
        <w:t>по</w:t>
      </w:r>
    </w:p>
    <w:p w:rsidR="005D3FF6" w:rsidRPr="005B137B" w:rsidRDefault="005D3FF6" w:rsidP="00C53F71">
      <w:pPr>
        <w:ind w:left="-540"/>
        <w:jc w:val="center"/>
        <w:rPr>
          <w:b/>
          <w:sz w:val="20"/>
          <w:szCs w:val="20"/>
        </w:rPr>
      </w:pPr>
      <w:r>
        <w:rPr>
          <w:b/>
        </w:rPr>
        <w:t xml:space="preserve">                      физической культуре</w:t>
      </w:r>
    </w:p>
    <w:p w:rsidR="005D3FF6" w:rsidRPr="005B137B" w:rsidRDefault="005D3FF6" w:rsidP="00C53F71">
      <w:pPr>
        <w:ind w:lef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5B137B">
        <w:rPr>
          <w:b/>
          <w:sz w:val="20"/>
          <w:szCs w:val="20"/>
        </w:rPr>
        <w:t xml:space="preserve">для  </w:t>
      </w:r>
      <w:r>
        <w:rPr>
          <w:b/>
          <w:sz w:val="20"/>
          <w:szCs w:val="20"/>
        </w:rPr>
        <w:t>10-11</w:t>
      </w:r>
      <w:r w:rsidRPr="005B137B">
        <w:rPr>
          <w:b/>
          <w:sz w:val="20"/>
          <w:szCs w:val="20"/>
        </w:rPr>
        <w:t xml:space="preserve"> класс</w:t>
      </w:r>
      <w:r>
        <w:rPr>
          <w:b/>
          <w:sz w:val="20"/>
          <w:szCs w:val="20"/>
        </w:rPr>
        <w:t>ов</w:t>
      </w:r>
    </w:p>
    <w:p w:rsidR="005D3FF6" w:rsidRPr="005B137B" w:rsidRDefault="005D3FF6" w:rsidP="00C53F71">
      <w:pPr>
        <w:ind w:left="-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5B137B">
        <w:rPr>
          <w:b/>
          <w:sz w:val="20"/>
          <w:szCs w:val="20"/>
        </w:rPr>
        <w:t>начального общего образования</w:t>
      </w:r>
    </w:p>
    <w:p w:rsidR="005D3FF6" w:rsidRPr="005B137B" w:rsidRDefault="005D3FF6" w:rsidP="00C53F71">
      <w:pPr>
        <w:tabs>
          <w:tab w:val="left" w:pos="2430"/>
        </w:tabs>
        <w:jc w:val="center"/>
        <w:rPr>
          <w:b/>
          <w:sz w:val="20"/>
          <w:szCs w:val="20"/>
        </w:rPr>
      </w:pPr>
    </w:p>
    <w:p w:rsidR="005D3FF6" w:rsidRPr="005B137B" w:rsidRDefault="005D3FF6" w:rsidP="00C53F71">
      <w:pPr>
        <w:tabs>
          <w:tab w:val="left" w:pos="2760"/>
        </w:tabs>
        <w:jc w:val="center"/>
        <w:rPr>
          <w:sz w:val="20"/>
          <w:szCs w:val="20"/>
        </w:rPr>
      </w:pPr>
    </w:p>
    <w:p w:rsidR="005D3FF6" w:rsidRPr="005B137B" w:rsidRDefault="005D3FF6" w:rsidP="00C53F71">
      <w:pPr>
        <w:tabs>
          <w:tab w:val="left" w:pos="2760"/>
        </w:tabs>
        <w:jc w:val="center"/>
        <w:rPr>
          <w:sz w:val="20"/>
          <w:szCs w:val="20"/>
        </w:rPr>
      </w:pPr>
    </w:p>
    <w:p w:rsidR="005D3FF6" w:rsidRPr="005B137B" w:rsidRDefault="005D3FF6" w:rsidP="00C53F71">
      <w:pPr>
        <w:pStyle w:val="ListParagraph"/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5B137B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</w:t>
      </w:r>
      <w:r w:rsidRPr="005B137B">
        <w:rPr>
          <w:rFonts w:ascii="Times New Roman" w:hAnsi="Times New Roman"/>
          <w:b/>
          <w:sz w:val="20"/>
          <w:szCs w:val="20"/>
        </w:rPr>
        <w:t xml:space="preserve">  на 2014 – 2015  учебный год</w:t>
      </w:r>
    </w:p>
    <w:p w:rsidR="005D3FF6" w:rsidRPr="005B137B" w:rsidRDefault="005D3FF6" w:rsidP="00C53F71">
      <w:pPr>
        <w:tabs>
          <w:tab w:val="left" w:pos="2760"/>
        </w:tabs>
        <w:jc w:val="center"/>
        <w:rPr>
          <w:b/>
          <w:sz w:val="20"/>
          <w:szCs w:val="20"/>
        </w:rPr>
      </w:pPr>
    </w:p>
    <w:p w:rsidR="005D3FF6" w:rsidRPr="005B137B" w:rsidRDefault="005D3FF6" w:rsidP="00C53F71">
      <w:pPr>
        <w:tabs>
          <w:tab w:val="left" w:pos="2760"/>
        </w:tabs>
        <w:jc w:val="center"/>
        <w:rPr>
          <w:b/>
          <w:sz w:val="20"/>
          <w:szCs w:val="20"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Default="005D3FF6" w:rsidP="00C53F71">
      <w:pPr>
        <w:tabs>
          <w:tab w:val="left" w:pos="2760"/>
        </w:tabs>
        <w:jc w:val="center"/>
        <w:rPr>
          <w:b/>
        </w:rPr>
      </w:pPr>
    </w:p>
    <w:p w:rsidR="005D3FF6" w:rsidRPr="005B137B" w:rsidRDefault="005D3FF6" w:rsidP="00C53F71">
      <w:pPr>
        <w:tabs>
          <w:tab w:val="left" w:pos="2760"/>
        </w:tabs>
        <w:jc w:val="center"/>
        <w:rPr>
          <w:b/>
          <w:sz w:val="20"/>
          <w:szCs w:val="20"/>
        </w:rPr>
      </w:pPr>
      <w:r w:rsidRPr="005B137B">
        <w:rPr>
          <w:b/>
          <w:sz w:val="20"/>
          <w:szCs w:val="20"/>
        </w:rPr>
        <w:t>Омутинский муниципальный район</w:t>
      </w:r>
    </w:p>
    <w:p w:rsidR="005D3FF6" w:rsidRPr="005B137B" w:rsidRDefault="005D3FF6" w:rsidP="00C53F71">
      <w:pPr>
        <w:tabs>
          <w:tab w:val="left" w:pos="2760"/>
        </w:tabs>
        <w:jc w:val="center"/>
        <w:rPr>
          <w:b/>
          <w:sz w:val="20"/>
          <w:szCs w:val="20"/>
        </w:rPr>
      </w:pPr>
    </w:p>
    <w:p w:rsidR="005D3FF6" w:rsidRDefault="005D3FF6" w:rsidP="00C53F71">
      <w:pPr>
        <w:tabs>
          <w:tab w:val="left" w:pos="390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</w:t>
      </w:r>
      <w:r w:rsidRPr="005B137B">
        <w:rPr>
          <w:b/>
          <w:sz w:val="20"/>
          <w:szCs w:val="20"/>
        </w:rPr>
        <w:t>.Шабаново</w:t>
      </w:r>
    </w:p>
    <w:p w:rsidR="005D3FF6" w:rsidRPr="00091D60" w:rsidRDefault="005D3FF6" w:rsidP="001025A5">
      <w:pPr>
        <w:ind w:firstLine="708"/>
        <w:jc w:val="center"/>
        <w:rPr>
          <w:b/>
          <w:sz w:val="20"/>
          <w:szCs w:val="20"/>
        </w:rPr>
      </w:pPr>
      <w:r w:rsidRPr="00091D60">
        <w:rPr>
          <w:b/>
          <w:sz w:val="20"/>
          <w:szCs w:val="20"/>
        </w:rPr>
        <w:t>Пояснительная записка</w:t>
      </w:r>
    </w:p>
    <w:p w:rsidR="005D3FF6" w:rsidRPr="00091D60" w:rsidRDefault="005D3FF6" w:rsidP="001025A5">
      <w:pPr>
        <w:ind w:firstLine="708"/>
        <w:jc w:val="center"/>
        <w:rPr>
          <w:b/>
          <w:sz w:val="20"/>
          <w:szCs w:val="20"/>
        </w:rPr>
      </w:pPr>
      <w:r w:rsidRPr="00091D60">
        <w:rPr>
          <w:b/>
          <w:sz w:val="20"/>
          <w:szCs w:val="20"/>
        </w:rPr>
        <w:t>к рабочей программе по физической культуре для обучающихся 10-11 классов.</w:t>
      </w:r>
    </w:p>
    <w:p w:rsidR="005D3FF6" w:rsidRPr="00091D60" w:rsidRDefault="005D3FF6" w:rsidP="00210F19">
      <w:pPr>
        <w:ind w:firstLine="708"/>
        <w:jc w:val="both"/>
        <w:rPr>
          <w:sz w:val="20"/>
          <w:szCs w:val="20"/>
        </w:rPr>
      </w:pPr>
      <w:r w:rsidRPr="00190C5E">
        <w:rPr>
          <w:sz w:val="20"/>
          <w:szCs w:val="20"/>
        </w:rPr>
        <w:t xml:space="preserve">Рабочая программа по </w:t>
      </w:r>
      <w:r>
        <w:rPr>
          <w:sz w:val="20"/>
          <w:szCs w:val="20"/>
        </w:rPr>
        <w:t xml:space="preserve">физической культуре </w:t>
      </w:r>
      <w:r w:rsidRPr="00190C5E">
        <w:rPr>
          <w:sz w:val="20"/>
          <w:szCs w:val="20"/>
        </w:rPr>
        <w:t xml:space="preserve"> для 10 класса составлена на основе федерального компонента государственного стандарта среднего (полного) общего образования (базовый уровнь) 2004г.,</w:t>
      </w:r>
      <w:r>
        <w:rPr>
          <w:sz w:val="20"/>
          <w:szCs w:val="20"/>
        </w:rPr>
        <w:t xml:space="preserve"> а также</w:t>
      </w:r>
      <w:r w:rsidRPr="00190C5E">
        <w:rPr>
          <w:sz w:val="20"/>
          <w:szCs w:val="20"/>
        </w:rPr>
        <w:t xml:space="preserve"> </w:t>
      </w:r>
      <w:r w:rsidRPr="00091D60">
        <w:rPr>
          <w:sz w:val="20"/>
          <w:szCs w:val="20"/>
        </w:rPr>
        <w:t xml:space="preserve">на основе примерной программы и авторской программы «Комплексная программа физического воспитания учащихся 1-11 классов» В.И. Ляха, А.А. </w:t>
      </w:r>
      <w:r>
        <w:rPr>
          <w:sz w:val="20"/>
          <w:szCs w:val="20"/>
        </w:rPr>
        <w:t>Зданевича (М.: Просвещение, 2011</w:t>
      </w:r>
      <w:r w:rsidRPr="00091D60">
        <w:rPr>
          <w:sz w:val="20"/>
          <w:szCs w:val="20"/>
        </w:rPr>
        <w:t>).</w:t>
      </w:r>
    </w:p>
    <w:p w:rsidR="005D3FF6" w:rsidRDefault="005D3FF6" w:rsidP="00210F19">
      <w:pPr>
        <w:ind w:firstLine="708"/>
        <w:jc w:val="both"/>
        <w:rPr>
          <w:sz w:val="20"/>
          <w:szCs w:val="20"/>
        </w:rPr>
      </w:pPr>
    </w:p>
    <w:p w:rsidR="005D3FF6" w:rsidRPr="00091D60" w:rsidRDefault="005D3FF6" w:rsidP="00210F19">
      <w:pPr>
        <w:ind w:firstLine="708"/>
        <w:jc w:val="both"/>
        <w:rPr>
          <w:sz w:val="20"/>
          <w:szCs w:val="20"/>
        </w:rPr>
      </w:pPr>
      <w:r w:rsidRPr="00091D60">
        <w:rPr>
          <w:sz w:val="20"/>
          <w:szCs w:val="20"/>
        </w:rPr>
        <w:t xml:space="preserve">Для прохождения программы в учебном процессе </w:t>
      </w:r>
      <w:r>
        <w:rPr>
          <w:sz w:val="20"/>
          <w:szCs w:val="20"/>
        </w:rPr>
        <w:t>используется</w:t>
      </w:r>
      <w:r w:rsidRPr="00091D60">
        <w:rPr>
          <w:sz w:val="20"/>
          <w:szCs w:val="20"/>
        </w:rPr>
        <w:t xml:space="preserve"> учебник:  Лях В.И.,Зданевич А.А. Физическая культура: 10-11 кл.: учеб. для  общеобразоват. учреждений / под общ. ред.</w:t>
      </w:r>
      <w:r>
        <w:rPr>
          <w:sz w:val="20"/>
          <w:szCs w:val="20"/>
        </w:rPr>
        <w:t xml:space="preserve"> В.И. Ляха. М.: Просвещение,2011</w:t>
      </w:r>
      <w:r w:rsidRPr="00091D60">
        <w:rPr>
          <w:sz w:val="20"/>
          <w:szCs w:val="20"/>
        </w:rPr>
        <w:t>.</w:t>
      </w:r>
    </w:p>
    <w:p w:rsidR="005D3FF6" w:rsidRDefault="005D3FF6" w:rsidP="00210F19">
      <w:pPr>
        <w:ind w:firstLine="708"/>
        <w:jc w:val="both"/>
        <w:rPr>
          <w:sz w:val="20"/>
          <w:szCs w:val="20"/>
        </w:rPr>
      </w:pPr>
    </w:p>
    <w:p w:rsidR="005D3FF6" w:rsidRPr="00091D60" w:rsidRDefault="005D3FF6" w:rsidP="00210F19">
      <w:pPr>
        <w:ind w:firstLine="708"/>
        <w:jc w:val="both"/>
        <w:rPr>
          <w:sz w:val="20"/>
          <w:szCs w:val="20"/>
        </w:rPr>
      </w:pPr>
      <w:r w:rsidRPr="00091D60">
        <w:rPr>
          <w:sz w:val="20"/>
          <w:szCs w:val="20"/>
        </w:rPr>
        <w:t>Формирование личности, готовой к активной творческой самореализации в пространстве общечеловеческой культуры</w:t>
      </w:r>
      <w:r>
        <w:rPr>
          <w:sz w:val="20"/>
          <w:szCs w:val="20"/>
        </w:rPr>
        <w:t xml:space="preserve"> </w:t>
      </w:r>
      <w:r w:rsidRPr="00091D60">
        <w:rPr>
          <w:sz w:val="20"/>
          <w:szCs w:val="20"/>
        </w:rPr>
        <w:t>- главная цель развития отечественной системы школьного образования. Как, следствие каждая образовательная область Базисного учебного плана ориентируется на достижение главной цели.</w:t>
      </w:r>
    </w:p>
    <w:p w:rsidR="005D3FF6" w:rsidRPr="00210F19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 w:rsidRPr="00210F19">
        <w:rPr>
          <w:rFonts w:ascii="Times New Roman" w:hAnsi="Times New Roman" w:cs="Times New Roman"/>
          <w:b/>
          <w:bCs/>
        </w:rPr>
        <w:t>Изучение физической культуры направлено на достижение следующих целей:</w:t>
      </w:r>
    </w:p>
    <w:p w:rsidR="005D3FF6" w:rsidRPr="00210F19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0F19">
        <w:rPr>
          <w:rFonts w:ascii="Times New Roman" w:hAnsi="Times New Roman" w:cs="Times New Roman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3FF6" w:rsidRPr="00210F19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0F19">
        <w:rPr>
          <w:rFonts w:ascii="Times New Roman" w:hAnsi="Times New Roman" w:cs="Times New Roman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5D3FF6" w:rsidRPr="00210F19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0F19">
        <w:rPr>
          <w:rFonts w:ascii="Times New Roman" w:hAnsi="Times New Roman" w:cs="Times New Roman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D3FF6" w:rsidRPr="00210F19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0F19">
        <w:rPr>
          <w:rFonts w:ascii="Times New Roman" w:hAnsi="Times New Roman" w:cs="Times New Roman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5D3FF6" w:rsidRPr="00210F19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0F19">
        <w:rPr>
          <w:rFonts w:ascii="Times New Roman" w:hAnsi="Times New Roman" w:cs="Times New Roman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5D3FF6" w:rsidRPr="00091D60" w:rsidRDefault="005D3FF6" w:rsidP="001025A5">
      <w:pPr>
        <w:ind w:firstLine="708"/>
        <w:jc w:val="both"/>
        <w:rPr>
          <w:sz w:val="20"/>
          <w:szCs w:val="20"/>
        </w:rPr>
      </w:pPr>
      <w:r w:rsidRPr="00091D60">
        <w:rPr>
          <w:b/>
          <w:sz w:val="20"/>
          <w:szCs w:val="20"/>
        </w:rPr>
        <w:t xml:space="preserve">Задачи </w:t>
      </w:r>
      <w:r w:rsidRPr="00091D60">
        <w:rPr>
          <w:sz w:val="20"/>
          <w:szCs w:val="20"/>
        </w:rPr>
        <w:t>физического воспитания обучающихся 10-х-11-х классов направлены: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5D3FF6" w:rsidRPr="00091D60" w:rsidRDefault="005D3FF6" w:rsidP="00210F19">
      <w:pPr>
        <w:ind w:firstLine="708"/>
        <w:jc w:val="both"/>
        <w:rPr>
          <w:sz w:val="20"/>
          <w:szCs w:val="20"/>
        </w:rPr>
      </w:pPr>
      <w:r w:rsidRPr="00091D60">
        <w:rPr>
          <w:sz w:val="20"/>
          <w:szCs w:val="20"/>
        </w:rPr>
        <w:t xml:space="preserve">         Большое значение придается решению воспитательных задач: доброжелательное отношение друг к другу, умение и желание оказать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5D3FF6" w:rsidRPr="00091D60" w:rsidRDefault="005D3FF6" w:rsidP="00210F19">
      <w:pPr>
        <w:ind w:firstLine="708"/>
        <w:jc w:val="both"/>
        <w:rPr>
          <w:sz w:val="20"/>
          <w:szCs w:val="20"/>
        </w:rPr>
      </w:pPr>
      <w:r w:rsidRPr="00210F19">
        <w:rPr>
          <w:b/>
          <w:bCs/>
          <w:sz w:val="20"/>
          <w:szCs w:val="20"/>
        </w:rPr>
        <w:t>Место учебного предмета.</w:t>
      </w:r>
      <w:r>
        <w:rPr>
          <w:sz w:val="20"/>
          <w:szCs w:val="20"/>
        </w:rPr>
        <w:t xml:space="preserve">  </w:t>
      </w:r>
      <w:r w:rsidRPr="00091D60">
        <w:rPr>
          <w:sz w:val="20"/>
          <w:szCs w:val="20"/>
        </w:rPr>
        <w:t xml:space="preserve">В соответствии </w:t>
      </w:r>
      <w:r>
        <w:rPr>
          <w:sz w:val="20"/>
          <w:szCs w:val="20"/>
        </w:rPr>
        <w:t xml:space="preserve">учебным планом </w:t>
      </w:r>
      <w:r w:rsidRPr="00091D60">
        <w:rPr>
          <w:sz w:val="20"/>
          <w:szCs w:val="20"/>
        </w:rPr>
        <w:t xml:space="preserve"> на преподавание </w:t>
      </w:r>
      <w:r>
        <w:rPr>
          <w:sz w:val="20"/>
          <w:szCs w:val="20"/>
        </w:rPr>
        <w:t xml:space="preserve">физической культуры </w:t>
      </w:r>
      <w:r w:rsidRPr="00091D60">
        <w:rPr>
          <w:sz w:val="20"/>
          <w:szCs w:val="20"/>
        </w:rPr>
        <w:t>отводится три часа в неделю.</w:t>
      </w:r>
      <w:r>
        <w:rPr>
          <w:sz w:val="20"/>
          <w:szCs w:val="20"/>
        </w:rPr>
        <w:t xml:space="preserve"> В связи с малой накопляемостью классов (10 класс – 3 человека, 11 класс – 3 человека) занятия физической культуры проводятся без разделения на группы «юноши», «девушки». </w:t>
      </w:r>
    </w:p>
    <w:p w:rsidR="005D3FF6" w:rsidRPr="00091D60" w:rsidRDefault="005D3FF6" w:rsidP="001025A5">
      <w:pPr>
        <w:ind w:firstLine="708"/>
        <w:jc w:val="both"/>
        <w:rPr>
          <w:sz w:val="20"/>
          <w:szCs w:val="20"/>
        </w:rPr>
      </w:pPr>
      <w:r w:rsidRPr="00091D60">
        <w:rPr>
          <w:sz w:val="20"/>
          <w:szCs w:val="20"/>
        </w:rPr>
        <w:t>В планировании подробно описываются предлагаемые упражнения для решения одной из главнейших задач уроков – развитие двигательных качеств обучающихся: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</w:t>
      </w:r>
    </w:p>
    <w:p w:rsidR="005D3FF6" w:rsidRDefault="005D3FF6" w:rsidP="00091D60">
      <w:pPr>
        <w:ind w:firstLine="708"/>
        <w:jc w:val="both"/>
        <w:rPr>
          <w:sz w:val="20"/>
          <w:szCs w:val="20"/>
        </w:rPr>
      </w:pPr>
      <w:r w:rsidRPr="00091D60">
        <w:rPr>
          <w:sz w:val="20"/>
          <w:szCs w:val="20"/>
        </w:rPr>
        <w:t>Для содействия формированию у подростков адекватной оценки своих физических возможностей и мотивов к самосовершенствованию предложено обучение обучающихся на уроках овладению организаторскими умениями и навыками проведения занятия в качестве командира отделения, капитана</w:t>
      </w:r>
      <w:r>
        <w:rPr>
          <w:sz w:val="20"/>
          <w:szCs w:val="20"/>
        </w:rPr>
        <w:t xml:space="preserve"> команды, помощника судьи и т.д.</w:t>
      </w:r>
    </w:p>
    <w:p w:rsidR="005D3FF6" w:rsidRDefault="005D3FF6" w:rsidP="00091D60">
      <w:pPr>
        <w:ind w:firstLine="708"/>
        <w:jc w:val="both"/>
        <w:rPr>
          <w:sz w:val="20"/>
          <w:szCs w:val="20"/>
        </w:rPr>
      </w:pPr>
    </w:p>
    <w:p w:rsidR="005D3FF6" w:rsidRDefault="005D3FF6" w:rsidP="00091D60">
      <w:pPr>
        <w:ind w:firstLine="708"/>
        <w:jc w:val="both"/>
        <w:rPr>
          <w:sz w:val="20"/>
          <w:szCs w:val="20"/>
        </w:rPr>
      </w:pPr>
    </w:p>
    <w:p w:rsidR="005D3FF6" w:rsidRDefault="005D3FF6" w:rsidP="00F52FEA">
      <w:pPr>
        <w:ind w:firstLine="708"/>
        <w:jc w:val="center"/>
        <w:rPr>
          <w:b/>
          <w:sz w:val="20"/>
          <w:szCs w:val="20"/>
        </w:rPr>
      </w:pPr>
    </w:p>
    <w:p w:rsidR="005D3FF6" w:rsidRDefault="005D3FF6" w:rsidP="00F52FEA">
      <w:pPr>
        <w:ind w:firstLine="708"/>
        <w:jc w:val="center"/>
        <w:rPr>
          <w:b/>
          <w:sz w:val="20"/>
          <w:szCs w:val="20"/>
        </w:rPr>
      </w:pPr>
    </w:p>
    <w:p w:rsidR="005D3FF6" w:rsidRPr="00F52FEA" w:rsidRDefault="005D3FF6" w:rsidP="00F52FEA">
      <w:pPr>
        <w:ind w:firstLine="708"/>
        <w:jc w:val="center"/>
        <w:rPr>
          <w:b/>
          <w:sz w:val="20"/>
          <w:szCs w:val="20"/>
        </w:rPr>
      </w:pPr>
      <w:r w:rsidRPr="00F52FEA">
        <w:rPr>
          <w:b/>
          <w:sz w:val="20"/>
          <w:szCs w:val="20"/>
        </w:rPr>
        <w:t>Учебно- тематический план</w:t>
      </w:r>
    </w:p>
    <w:p w:rsidR="005D3FF6" w:rsidRPr="00F52FEA" w:rsidRDefault="005D3FF6" w:rsidP="00F52FEA">
      <w:pPr>
        <w:ind w:left="-284"/>
        <w:jc w:val="center"/>
        <w:rPr>
          <w:rFonts w:ascii="Calibri" w:hAnsi="Calibri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р</w:t>
      </w:r>
      <w:r w:rsidRPr="00F52FEA">
        <w:rPr>
          <w:b/>
          <w:bCs/>
          <w:color w:val="000000"/>
          <w:sz w:val="20"/>
          <w:szCs w:val="20"/>
        </w:rPr>
        <w:t>аспределение учебного времени</w:t>
      </w:r>
      <w:r w:rsidRPr="00F52FEA">
        <w:rPr>
          <w:color w:val="000000"/>
          <w:sz w:val="20"/>
          <w:szCs w:val="20"/>
        </w:rPr>
        <w:t> </w:t>
      </w:r>
      <w:r w:rsidRPr="00F52FEA">
        <w:rPr>
          <w:b/>
          <w:bCs/>
          <w:color w:val="000000"/>
          <w:sz w:val="20"/>
          <w:szCs w:val="20"/>
        </w:rPr>
        <w:t>прохождения программного материала</w:t>
      </w:r>
      <w:r w:rsidRPr="00F52FEA">
        <w:rPr>
          <w:b/>
          <w:bCs/>
          <w:color w:val="000000"/>
          <w:sz w:val="20"/>
          <w:szCs w:val="20"/>
        </w:rPr>
        <w:br/>
        <w:t>по физической культуре (10–11 классы)</w:t>
      </w:r>
    </w:p>
    <w:tbl>
      <w:tblPr>
        <w:tblW w:w="8565" w:type="dxa"/>
        <w:tblCellMar>
          <w:left w:w="0" w:type="dxa"/>
          <w:right w:w="0" w:type="dxa"/>
        </w:tblCellMar>
        <w:tblLook w:val="00A0"/>
      </w:tblPr>
      <w:tblGrid>
        <w:gridCol w:w="1053"/>
        <w:gridCol w:w="3827"/>
        <w:gridCol w:w="1843"/>
        <w:gridCol w:w="1842"/>
      </w:tblGrid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bookmarkStart w:id="0" w:name="5f4ac69c3f0280f0825d3c456402dff6e520375b"/>
            <w:bookmarkStart w:id="1" w:name="0"/>
            <w:bookmarkEnd w:id="0"/>
            <w:bookmarkEnd w:id="1"/>
            <w:r w:rsidRPr="00F52FEA">
              <w:rPr>
                <w:color w:val="000000"/>
                <w:sz w:val="20"/>
                <w:szCs w:val="20"/>
              </w:rPr>
              <w:t>№ 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F52FEA">
            <w:pPr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Количество часов (уроков)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F52FEA">
            <w:pPr>
              <w:jc w:val="center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Класс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 xml:space="preserve">X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 xml:space="preserve">XI 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b/>
                <w:bCs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D3FF6" w:rsidRPr="00F52FEA" w:rsidRDefault="005D3FF6" w:rsidP="0059673F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В процессе урока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Спортивные игры (волейбол)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EC6C11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Лыжная подготовка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b/>
                <w:bCs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D3FF6" w:rsidRPr="00792083" w:rsidTr="00F52FEA"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D3FF6" w:rsidRPr="00F52FEA" w:rsidRDefault="005D3FF6" w:rsidP="0059673F">
            <w:pPr>
              <w:spacing w:line="24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52FEA">
              <w:rPr>
                <w:color w:val="000000"/>
                <w:sz w:val="20"/>
                <w:szCs w:val="20"/>
              </w:rPr>
              <w:t>102</w:t>
            </w:r>
          </w:p>
        </w:tc>
      </w:tr>
    </w:tbl>
    <w:p w:rsidR="005D3FF6" w:rsidRPr="00091D60" w:rsidRDefault="005D3FF6" w:rsidP="00F52FEA">
      <w:pPr>
        <w:jc w:val="both"/>
        <w:rPr>
          <w:sz w:val="20"/>
          <w:szCs w:val="20"/>
        </w:rPr>
      </w:pPr>
    </w:p>
    <w:p w:rsidR="005D3FF6" w:rsidRPr="00091D60" w:rsidRDefault="005D3FF6" w:rsidP="001025A5">
      <w:pPr>
        <w:jc w:val="center"/>
        <w:rPr>
          <w:b/>
          <w:sz w:val="20"/>
          <w:szCs w:val="20"/>
        </w:rPr>
      </w:pPr>
      <w:r w:rsidRPr="00091D60">
        <w:rPr>
          <w:b/>
          <w:sz w:val="20"/>
          <w:szCs w:val="20"/>
        </w:rPr>
        <w:t>2.Содержание учебного предмета.</w:t>
      </w:r>
    </w:p>
    <w:p w:rsidR="005D3FF6" w:rsidRPr="00EC6C11" w:rsidRDefault="005D3FF6" w:rsidP="00EC6C11">
      <w:pPr>
        <w:ind w:firstLine="708"/>
        <w:jc w:val="both"/>
        <w:rPr>
          <w:sz w:val="20"/>
          <w:szCs w:val="20"/>
        </w:rPr>
      </w:pPr>
      <w:r w:rsidRPr="00091D60">
        <w:rPr>
          <w:sz w:val="20"/>
          <w:szCs w:val="20"/>
        </w:rPr>
        <w:t xml:space="preserve">В данной программе материал делится на две части – базовую и вариативную. В базовую часть входит материал в соответствии с федеральным компонентом учебного </w:t>
      </w:r>
      <w:r>
        <w:rPr>
          <w:sz w:val="20"/>
          <w:szCs w:val="20"/>
        </w:rPr>
        <w:t>плана, региональный компонент (кроссовая подготовка заменяется лыжной</w:t>
      </w:r>
      <w:r w:rsidRPr="00091D60">
        <w:rPr>
          <w:sz w:val="20"/>
          <w:szCs w:val="20"/>
        </w:rPr>
        <w:t>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пройденных. Для прохождения теоретических сведений можно выделять время как в процессе уроков, так и отдельно один час в четверти.</w:t>
      </w:r>
    </w:p>
    <w:p w:rsidR="005D3FF6" w:rsidRPr="00D8715A" w:rsidRDefault="005D3FF6" w:rsidP="00D8715A">
      <w:pPr>
        <w:rPr>
          <w:b/>
          <w:sz w:val="20"/>
          <w:szCs w:val="20"/>
        </w:rPr>
      </w:pPr>
      <w:r w:rsidRPr="00091D60">
        <w:rPr>
          <w:b/>
          <w:sz w:val="20"/>
          <w:szCs w:val="20"/>
        </w:rPr>
        <w:t>2.1 Наименование разделов учебной программы и характеристика основных содержательных линий:</w:t>
      </w:r>
      <w:bookmarkStart w:id="2" w:name="Par6373"/>
      <w:bookmarkEnd w:id="2"/>
    </w:p>
    <w:p w:rsidR="005D3FF6" w:rsidRDefault="005D3FF6" w:rsidP="00210F19">
      <w:pPr>
        <w:pStyle w:val="ConsPlusNormal"/>
        <w:ind w:firstLine="540"/>
        <w:jc w:val="both"/>
      </w:pPr>
      <w:bookmarkStart w:id="3" w:name="Par6376"/>
      <w:bookmarkEnd w:id="3"/>
    </w:p>
    <w:p w:rsidR="005D3FF6" w:rsidRDefault="005D3FF6" w:rsidP="00210F19">
      <w:pPr>
        <w:pStyle w:val="ConsPlusNormal"/>
        <w:ind w:firstLine="540"/>
        <w:jc w:val="both"/>
      </w:pPr>
    </w:p>
    <w:p w:rsidR="005D3FF6" w:rsidRPr="00D8715A" w:rsidRDefault="005D3FF6" w:rsidP="00D8715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Физическая культура и основы здорового образа жизни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5D3FF6" w:rsidRPr="00DE30E5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  <w:bookmarkStart w:id="4" w:name="Par6383"/>
      <w:bookmarkEnd w:id="4"/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Оздоровительные системы физического воспитания.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5D3FF6" w:rsidRPr="00D8715A" w:rsidRDefault="005D3FF6" w:rsidP="00D8715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5D3FF6" w:rsidRPr="00E6637F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Индивидуально-ориентированные здоровьесберегающие технологии: гимнастика для умственной и физической деятельности; комплексы упражнений адаптивной физической культуры; оздоровительные ходьба и бег. </w:t>
      </w:r>
    </w:p>
    <w:p w:rsidR="005D3FF6" w:rsidRPr="00D8715A" w:rsidRDefault="005D3FF6" w:rsidP="00D8715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</w:rPr>
      </w:pPr>
      <w:bookmarkStart w:id="5" w:name="Par6394"/>
      <w:bookmarkEnd w:id="5"/>
      <w:r w:rsidRPr="00D8715A">
        <w:rPr>
          <w:rFonts w:ascii="Times New Roman" w:hAnsi="Times New Roman" w:cs="Times New Roman"/>
        </w:rPr>
        <w:t>Спортивно-оздоровительная деятельность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</w:t>
      </w:r>
      <w:r>
        <w:rPr>
          <w:rFonts w:ascii="Times New Roman" w:hAnsi="Times New Roman" w:cs="Times New Roman"/>
        </w:rPr>
        <w:t xml:space="preserve">ейболе, футболе, мини-футболе); технической и тактической подготовки в национальных видах спорта. </w:t>
      </w:r>
    </w:p>
    <w:p w:rsidR="005D3FF6" w:rsidRPr="00D8715A" w:rsidRDefault="005D3FF6" w:rsidP="00D8715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</w:rPr>
      </w:pPr>
      <w:bookmarkStart w:id="6" w:name="Par6398"/>
      <w:bookmarkEnd w:id="6"/>
      <w:r w:rsidRPr="00D8715A">
        <w:rPr>
          <w:rFonts w:ascii="Times New Roman" w:hAnsi="Times New Roman" w:cs="Times New Roman"/>
        </w:rPr>
        <w:t>Прикладная физическая подготовка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</w:t>
      </w:r>
    </w:p>
    <w:p w:rsidR="005D3FF6" w:rsidRPr="00091D60" w:rsidRDefault="005D3FF6" w:rsidP="001025A5">
      <w:pPr>
        <w:ind w:firstLine="708"/>
        <w:jc w:val="both"/>
        <w:rPr>
          <w:b/>
          <w:sz w:val="20"/>
          <w:szCs w:val="20"/>
        </w:rPr>
      </w:pPr>
      <w:bookmarkStart w:id="7" w:name="Par6402"/>
      <w:bookmarkEnd w:id="7"/>
      <w:r w:rsidRPr="00091D60">
        <w:rPr>
          <w:b/>
          <w:sz w:val="20"/>
          <w:szCs w:val="20"/>
        </w:rPr>
        <w:t>2.</w:t>
      </w:r>
      <w:r>
        <w:rPr>
          <w:b/>
          <w:sz w:val="20"/>
          <w:szCs w:val="20"/>
        </w:rPr>
        <w:t>1.1</w:t>
      </w:r>
      <w:r w:rsidRPr="00091D60">
        <w:rPr>
          <w:b/>
          <w:sz w:val="20"/>
          <w:szCs w:val="20"/>
        </w:rPr>
        <w:t xml:space="preserve"> Баскетбол.</w:t>
      </w:r>
    </w:p>
    <w:p w:rsidR="005D3FF6" w:rsidRPr="00091D60" w:rsidRDefault="005D3FF6" w:rsidP="001025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10-11</w:t>
      </w:r>
      <w:r w:rsidRPr="00091D60">
        <w:rPr>
          <w:sz w:val="20"/>
          <w:szCs w:val="20"/>
        </w:rPr>
        <w:t>класс. Терминология баскетбола. Влияние игровых упражнений на развитие координационных способностей, психохимические процессы; воспитание нравственных и волевых качеств. Правила игры. ТБ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5D3FF6" w:rsidRPr="00091D60" w:rsidRDefault="005D3FF6" w:rsidP="001025A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2.1.2</w:t>
      </w:r>
      <w:r w:rsidRPr="00091D60">
        <w:rPr>
          <w:b/>
          <w:sz w:val="20"/>
          <w:szCs w:val="20"/>
        </w:rPr>
        <w:t>Волейбол.</w:t>
      </w:r>
    </w:p>
    <w:p w:rsidR="005D3FF6" w:rsidRPr="00091D60" w:rsidRDefault="005D3FF6" w:rsidP="001025A5">
      <w:pPr>
        <w:ind w:firstLine="708"/>
        <w:jc w:val="both"/>
        <w:rPr>
          <w:sz w:val="20"/>
          <w:szCs w:val="20"/>
        </w:rPr>
      </w:pPr>
      <w:r w:rsidRPr="00091D60">
        <w:rPr>
          <w:sz w:val="20"/>
          <w:szCs w:val="20"/>
        </w:rPr>
        <w:t xml:space="preserve"> </w:t>
      </w:r>
      <w:r>
        <w:rPr>
          <w:sz w:val="20"/>
          <w:szCs w:val="20"/>
        </w:rPr>
        <w:t>10-11</w:t>
      </w:r>
      <w:r w:rsidRPr="00091D60">
        <w:rPr>
          <w:sz w:val="20"/>
          <w:szCs w:val="20"/>
        </w:rPr>
        <w:t>класс. Терминология волейбола. Влияние игровых упражнений на развитие координационных способностей, психохимические процессы, воспитание нравственных и волевых качеств, Правила игры. ТБ при занятиях волейболом. Организация и проведение соревнований. Самоконтроль и дозирование нагрузки при занятиях волейболом.</w:t>
      </w:r>
    </w:p>
    <w:p w:rsidR="005D3FF6" w:rsidRPr="00091D60" w:rsidRDefault="005D3FF6" w:rsidP="001025A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2.1.3</w:t>
      </w:r>
      <w:r w:rsidRPr="00091D60">
        <w:rPr>
          <w:b/>
          <w:sz w:val="20"/>
          <w:szCs w:val="20"/>
        </w:rPr>
        <w:t xml:space="preserve"> Гимнастика с элементами акробатики.</w:t>
      </w:r>
    </w:p>
    <w:p w:rsidR="005D3FF6" w:rsidRPr="00091D60" w:rsidRDefault="005D3FF6" w:rsidP="001025A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10-11</w:t>
      </w:r>
      <w:r w:rsidRPr="00091D60">
        <w:rPr>
          <w:sz w:val="20"/>
          <w:szCs w:val="20"/>
        </w:rPr>
        <w:t>класс. Основы биомеханики гимнастических упражнений. Влияние гимнастических упражнений на телосложение человека. ТБ при занятии гимнастикой. Оказание первой помощи при занятиях гимнастическими упражнениями. Самоконтроль при занятиях гимнастикой.</w:t>
      </w:r>
    </w:p>
    <w:p w:rsidR="005D3FF6" w:rsidRPr="00091D60" w:rsidRDefault="005D3FF6" w:rsidP="001025A5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2.1.4</w:t>
      </w:r>
      <w:r w:rsidRPr="00091D60">
        <w:rPr>
          <w:b/>
          <w:sz w:val="20"/>
          <w:szCs w:val="20"/>
        </w:rPr>
        <w:t xml:space="preserve"> Лёгкая атлетика.</w:t>
      </w:r>
    </w:p>
    <w:p w:rsidR="005D3FF6" w:rsidRPr="00EC6C11" w:rsidRDefault="005D3FF6" w:rsidP="00EC6C11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10-</w:t>
      </w:r>
      <w:r w:rsidRPr="00091D60">
        <w:rPr>
          <w:sz w:val="20"/>
          <w:szCs w:val="20"/>
        </w:rPr>
        <w:t>11 класс. Основы биомеханики легкоатлетических упражнений. Влияние лёгкой атлетики на развитие двигательных качеств. Правила проведения соревнований. ТБ при проведении занятий лёгкой атлетикой. Самоконтроль при занятиях лёгкой атлетикой.</w:t>
      </w:r>
    </w:p>
    <w:p w:rsidR="005D3FF6" w:rsidRPr="00210F19" w:rsidRDefault="005D3FF6" w:rsidP="00210F19">
      <w:pPr>
        <w:pStyle w:val="ConsPlusNormal"/>
        <w:outlineLvl w:val="4"/>
        <w:rPr>
          <w:rFonts w:ascii="Times New Roman" w:hAnsi="Times New Roman" w:cs="Times New Roman"/>
          <w:b/>
        </w:rPr>
      </w:pPr>
      <w:r w:rsidRPr="00210F19">
        <w:rPr>
          <w:rFonts w:ascii="Times New Roman" w:hAnsi="Times New Roman" w:cs="Times New Roman"/>
          <w:b/>
        </w:rPr>
        <w:t>2.2. Требования к уровню подготовки выпускников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В результате изучения физической культуры на базовом уровне ученик должен: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знать/понимать: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способы контроля и оценки физического развития и физической подготовленности;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уметь: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выполнять простейшие приемы самомассажа и релаксации;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выполнять приемы защиты и самообороны, страховки и самостраховки;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осуществлять творческое сотрудничество в коллективных формах занятий физической культурой;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повышения работоспособности, укрепления и сохранения здоровья;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подготовки к профессиональной деятельности и службе в Вооруженных Силах Российской Федерации;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активной творческой жизнедеятельности, выбора и формирования здорового образа жизни;</w:t>
      </w:r>
    </w:p>
    <w:p w:rsidR="005D3FF6" w:rsidRPr="00D8715A" w:rsidRDefault="005D3FF6" w:rsidP="00210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D3FF6" w:rsidRPr="00D8715A" w:rsidRDefault="005D3FF6" w:rsidP="00210F19">
      <w:pPr>
        <w:pStyle w:val="ConsPlusNormal"/>
        <w:jc w:val="both"/>
        <w:rPr>
          <w:rFonts w:ascii="Times New Roman" w:hAnsi="Times New Roman" w:cs="Times New Roman"/>
        </w:rPr>
      </w:pPr>
      <w:r w:rsidRPr="00D8715A">
        <w:rPr>
          <w:rFonts w:ascii="Times New Roman" w:hAnsi="Times New Roman" w:cs="Times New Roman"/>
        </w:rPr>
        <w:t>(абзац введен Приказом Минобрнауки России от 10.11.2011 N 2643)</w:t>
      </w:r>
    </w:p>
    <w:p w:rsidR="005D3FF6" w:rsidRPr="00091D60" w:rsidRDefault="005D3FF6" w:rsidP="001025A5">
      <w:pPr>
        <w:rPr>
          <w:b/>
          <w:sz w:val="20"/>
          <w:szCs w:val="20"/>
        </w:rPr>
      </w:pPr>
    </w:p>
    <w:p w:rsidR="005D3FF6" w:rsidRDefault="005D3FF6" w:rsidP="001025A5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5622"/>
        <w:gridCol w:w="1078"/>
        <w:gridCol w:w="1150"/>
      </w:tblGrid>
      <w:tr w:rsidR="005D3FF6" w:rsidTr="001025A5">
        <w:tc>
          <w:tcPr>
            <w:tcW w:w="1721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Физическая способность</w:t>
            </w:r>
          </w:p>
        </w:tc>
        <w:tc>
          <w:tcPr>
            <w:tcW w:w="5622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Физические упражнения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b/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Юноши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Девушки</w:t>
            </w:r>
          </w:p>
        </w:tc>
      </w:tr>
      <w:tr w:rsidR="005D3FF6" w:rsidTr="001025A5">
        <w:tc>
          <w:tcPr>
            <w:tcW w:w="1721" w:type="dxa"/>
            <w:vMerge w:val="restart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Скоростные</w:t>
            </w:r>
          </w:p>
        </w:tc>
        <w:tc>
          <w:tcPr>
            <w:tcW w:w="5622" w:type="dxa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Бег 100 м, с.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14,3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17,5</w:t>
            </w:r>
          </w:p>
        </w:tc>
      </w:tr>
      <w:tr w:rsidR="005D3FF6" w:rsidTr="001025A5">
        <w:tc>
          <w:tcPr>
            <w:tcW w:w="0" w:type="auto"/>
            <w:vMerge/>
            <w:vAlign w:val="center"/>
          </w:tcPr>
          <w:p w:rsidR="005D3FF6" w:rsidRPr="00091D60" w:rsidRDefault="005D3FF6">
            <w:pPr>
              <w:rPr>
                <w:sz w:val="20"/>
                <w:szCs w:val="20"/>
              </w:rPr>
            </w:pPr>
          </w:p>
        </w:tc>
        <w:tc>
          <w:tcPr>
            <w:tcW w:w="5622" w:type="dxa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Бег 30 м, с.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5,0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5,4</w:t>
            </w:r>
          </w:p>
        </w:tc>
      </w:tr>
      <w:tr w:rsidR="005D3FF6" w:rsidTr="001025A5">
        <w:tc>
          <w:tcPr>
            <w:tcW w:w="1721" w:type="dxa"/>
            <w:vMerge w:val="restart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Силовые</w:t>
            </w:r>
          </w:p>
        </w:tc>
        <w:tc>
          <w:tcPr>
            <w:tcW w:w="5622" w:type="dxa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Подтягивание в висе на высокой перекладине, количество раз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10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-</w:t>
            </w:r>
          </w:p>
        </w:tc>
      </w:tr>
      <w:tr w:rsidR="005D3FF6" w:rsidTr="001025A5">
        <w:tc>
          <w:tcPr>
            <w:tcW w:w="0" w:type="auto"/>
            <w:vMerge/>
            <w:vAlign w:val="center"/>
          </w:tcPr>
          <w:p w:rsidR="005D3FF6" w:rsidRPr="00091D60" w:rsidRDefault="005D3FF6">
            <w:pPr>
              <w:rPr>
                <w:sz w:val="20"/>
                <w:szCs w:val="20"/>
              </w:rPr>
            </w:pPr>
          </w:p>
        </w:tc>
        <w:tc>
          <w:tcPr>
            <w:tcW w:w="5622" w:type="dxa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Подтягивание из виса, лёжа на низкой перекладине, количество раз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14</w:t>
            </w:r>
          </w:p>
        </w:tc>
      </w:tr>
      <w:tr w:rsidR="005D3FF6" w:rsidTr="001025A5">
        <w:tc>
          <w:tcPr>
            <w:tcW w:w="0" w:type="auto"/>
            <w:vMerge/>
            <w:vAlign w:val="center"/>
          </w:tcPr>
          <w:p w:rsidR="005D3FF6" w:rsidRPr="00091D60" w:rsidRDefault="005D3FF6">
            <w:pPr>
              <w:rPr>
                <w:sz w:val="20"/>
                <w:szCs w:val="20"/>
              </w:rPr>
            </w:pPr>
          </w:p>
        </w:tc>
        <w:tc>
          <w:tcPr>
            <w:tcW w:w="5622" w:type="dxa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Прыжок в длину с места, см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215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170</w:t>
            </w:r>
          </w:p>
        </w:tc>
      </w:tr>
      <w:tr w:rsidR="005D3FF6" w:rsidTr="001025A5">
        <w:trPr>
          <w:trHeight w:val="70"/>
        </w:trPr>
        <w:tc>
          <w:tcPr>
            <w:tcW w:w="1721" w:type="dxa"/>
            <w:vMerge w:val="restart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К выносливости</w:t>
            </w:r>
          </w:p>
        </w:tc>
        <w:tc>
          <w:tcPr>
            <w:tcW w:w="5622" w:type="dxa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Бег 2000 м, мин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10,00</w:t>
            </w:r>
          </w:p>
        </w:tc>
      </w:tr>
      <w:tr w:rsidR="005D3FF6" w:rsidTr="001025A5">
        <w:tc>
          <w:tcPr>
            <w:tcW w:w="0" w:type="auto"/>
            <w:vMerge/>
            <w:vAlign w:val="center"/>
          </w:tcPr>
          <w:p w:rsidR="005D3FF6" w:rsidRPr="00091D60" w:rsidRDefault="005D3FF6">
            <w:pPr>
              <w:rPr>
                <w:sz w:val="20"/>
                <w:szCs w:val="20"/>
              </w:rPr>
            </w:pPr>
          </w:p>
        </w:tc>
        <w:tc>
          <w:tcPr>
            <w:tcW w:w="5622" w:type="dxa"/>
          </w:tcPr>
          <w:p w:rsidR="005D3FF6" w:rsidRPr="00091D60" w:rsidRDefault="005D3FF6">
            <w:pPr>
              <w:jc w:val="both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Бег 3000 м, мин</w:t>
            </w:r>
          </w:p>
        </w:tc>
        <w:tc>
          <w:tcPr>
            <w:tcW w:w="1078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13,30</w:t>
            </w:r>
          </w:p>
        </w:tc>
        <w:tc>
          <w:tcPr>
            <w:tcW w:w="1150" w:type="dxa"/>
          </w:tcPr>
          <w:p w:rsidR="005D3FF6" w:rsidRPr="00091D60" w:rsidRDefault="005D3FF6">
            <w:pPr>
              <w:jc w:val="center"/>
              <w:rPr>
                <w:sz w:val="20"/>
                <w:szCs w:val="20"/>
              </w:rPr>
            </w:pPr>
            <w:r w:rsidRPr="00091D60">
              <w:rPr>
                <w:sz w:val="20"/>
                <w:szCs w:val="20"/>
              </w:rPr>
              <w:t>-</w:t>
            </w:r>
          </w:p>
        </w:tc>
      </w:tr>
    </w:tbl>
    <w:p w:rsidR="005D3FF6" w:rsidRDefault="005D3FF6" w:rsidP="00EC6C11">
      <w:pPr>
        <w:jc w:val="center"/>
        <w:rPr>
          <w:b/>
          <w:sz w:val="20"/>
          <w:szCs w:val="20"/>
        </w:rPr>
      </w:pPr>
    </w:p>
    <w:p w:rsidR="005D3FF6" w:rsidRPr="00EC6C11" w:rsidRDefault="005D3FF6" w:rsidP="00EC6C11">
      <w:pPr>
        <w:jc w:val="center"/>
        <w:rPr>
          <w:b/>
          <w:sz w:val="20"/>
          <w:szCs w:val="20"/>
        </w:rPr>
      </w:pPr>
      <w:r w:rsidRPr="00091D60">
        <w:rPr>
          <w:b/>
          <w:sz w:val="20"/>
          <w:szCs w:val="20"/>
        </w:rPr>
        <w:t>Двигательные умения, навыки и способности:</w:t>
      </w:r>
    </w:p>
    <w:p w:rsidR="005D3FF6" w:rsidRPr="00091D60" w:rsidRDefault="005D3FF6" w:rsidP="001025A5">
      <w:pPr>
        <w:rPr>
          <w:sz w:val="20"/>
          <w:szCs w:val="20"/>
        </w:rPr>
      </w:pPr>
      <w:r w:rsidRPr="00091D60">
        <w:rPr>
          <w:b/>
          <w:i/>
          <w:sz w:val="20"/>
          <w:szCs w:val="20"/>
        </w:rPr>
        <w:t xml:space="preserve">В метаниях на дальность и на меткость: </w:t>
      </w:r>
      <w:r w:rsidRPr="00091D60">
        <w:rPr>
          <w:sz w:val="20"/>
          <w:szCs w:val="20"/>
        </w:rPr>
        <w:t>метать гранату с места и с полного разбега (12-15 м) с использованием четырёхшажного варианта бросковых шагов; метать различные по массе сна</w:t>
      </w:r>
      <w:r>
        <w:rPr>
          <w:sz w:val="20"/>
          <w:szCs w:val="20"/>
        </w:rPr>
        <w:t>ряды в горизонтальную цель 2.5 х</w:t>
      </w:r>
      <w:r w:rsidRPr="00091D60">
        <w:rPr>
          <w:sz w:val="20"/>
          <w:szCs w:val="20"/>
        </w:rPr>
        <w:t>2.5 м с 10-12 м (девушки) и 15-25 м (юноши).</w:t>
      </w:r>
    </w:p>
    <w:p w:rsidR="005D3FF6" w:rsidRPr="00091D60" w:rsidRDefault="005D3FF6" w:rsidP="001025A5">
      <w:pPr>
        <w:rPr>
          <w:sz w:val="20"/>
          <w:szCs w:val="20"/>
        </w:rPr>
      </w:pPr>
      <w:r w:rsidRPr="00091D60">
        <w:rPr>
          <w:b/>
          <w:i/>
          <w:sz w:val="20"/>
          <w:szCs w:val="20"/>
        </w:rPr>
        <w:t xml:space="preserve">В гимнастических и акробатических упражнениях: </w:t>
      </w:r>
      <w:r w:rsidRPr="00091D60">
        <w:rPr>
          <w:sz w:val="20"/>
          <w:szCs w:val="20"/>
        </w:rPr>
        <w:t>выполнять комбинацию из 5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115-125 см (юноши); выполнять комбинацию из отдельных элементов со скакалкой, обручем или лентой (девушки);выполнять акробатическую комбинацию из 5 элементов, включающую длинный кувырок через препятствие на высоте до 90 см, стойку на руках, переворот боком и другие раннее освоенные элементы (юноши), и комбинацию из 5 раннее освоенных элементов (девушки); лазание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5D3FF6" w:rsidRPr="00091D60" w:rsidRDefault="005D3FF6" w:rsidP="001025A5">
      <w:pPr>
        <w:rPr>
          <w:sz w:val="20"/>
          <w:szCs w:val="20"/>
        </w:rPr>
      </w:pPr>
      <w:r w:rsidRPr="00091D60">
        <w:rPr>
          <w:b/>
          <w:i/>
          <w:sz w:val="20"/>
          <w:szCs w:val="20"/>
        </w:rPr>
        <w:t xml:space="preserve">В спортивных играх: </w:t>
      </w:r>
      <w:r w:rsidRPr="00091D60">
        <w:rPr>
          <w:sz w:val="20"/>
          <w:szCs w:val="20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действий одной из спортивных игр.</w:t>
      </w:r>
    </w:p>
    <w:p w:rsidR="005D3FF6" w:rsidRPr="00091D60" w:rsidRDefault="005D3FF6" w:rsidP="001025A5">
      <w:pPr>
        <w:rPr>
          <w:sz w:val="20"/>
          <w:szCs w:val="20"/>
        </w:rPr>
      </w:pPr>
      <w:r w:rsidRPr="00091D60">
        <w:rPr>
          <w:b/>
          <w:i/>
          <w:sz w:val="20"/>
          <w:szCs w:val="20"/>
        </w:rPr>
        <w:t xml:space="preserve">Физическая подготовленность: </w:t>
      </w:r>
      <w:r w:rsidRPr="00091D60">
        <w:rPr>
          <w:sz w:val="20"/>
          <w:szCs w:val="20"/>
        </w:rPr>
        <w:t>соответствовать, как минимум, среднему уровню показателей развития физических способностей, с учётом региональных условий и индивидуальных возможностей обучающихся.</w:t>
      </w:r>
    </w:p>
    <w:p w:rsidR="005D3FF6" w:rsidRPr="00091D60" w:rsidRDefault="005D3FF6" w:rsidP="001025A5">
      <w:pPr>
        <w:rPr>
          <w:sz w:val="20"/>
          <w:szCs w:val="20"/>
        </w:rPr>
      </w:pPr>
      <w:r w:rsidRPr="00091D60">
        <w:rPr>
          <w:b/>
          <w:i/>
          <w:sz w:val="20"/>
          <w:szCs w:val="20"/>
        </w:rPr>
        <w:t xml:space="preserve">Способы физкультурно  - оздоровительной деятельности: </w:t>
      </w:r>
      <w:r w:rsidRPr="00091D60">
        <w:rPr>
          <w:sz w:val="20"/>
          <w:szCs w:val="20"/>
        </w:rPr>
        <w:t>использовать различные виды физических упражнений с целью самосовершенствования, организации досуга и ЗОЖ; осуществлять коррекцию недостатков физического развития; проводить самоконтроль и саморегуляцию физических и психических состояний.</w:t>
      </w:r>
    </w:p>
    <w:p w:rsidR="005D3FF6" w:rsidRPr="00091D60" w:rsidRDefault="005D3FF6" w:rsidP="001025A5">
      <w:pPr>
        <w:rPr>
          <w:sz w:val="20"/>
          <w:szCs w:val="20"/>
        </w:rPr>
      </w:pPr>
      <w:r w:rsidRPr="00091D60">
        <w:rPr>
          <w:b/>
          <w:i/>
          <w:sz w:val="20"/>
          <w:szCs w:val="20"/>
        </w:rPr>
        <w:t>Способы спортивной деятельности:</w:t>
      </w:r>
      <w:r w:rsidRPr="00091D60">
        <w:rPr>
          <w:sz w:val="20"/>
          <w:szCs w:val="20"/>
        </w:rPr>
        <w:t xml:space="preserve"> участвовать в соревновании по легкоатлетическому четырёхборью: бег 100 м, прыжок в длину или в высоту, метание гранаты, бег на выносливость; осуществлять соревновательную деятельность по одному из видов спорта.</w:t>
      </w:r>
    </w:p>
    <w:p w:rsidR="005D3FF6" w:rsidRDefault="005D3FF6" w:rsidP="001025A5">
      <w:pPr>
        <w:rPr>
          <w:sz w:val="20"/>
          <w:szCs w:val="20"/>
        </w:rPr>
      </w:pPr>
      <w:r w:rsidRPr="00091D60">
        <w:rPr>
          <w:b/>
          <w:i/>
          <w:sz w:val="20"/>
          <w:szCs w:val="20"/>
        </w:rPr>
        <w:t xml:space="preserve">Правила поведения на занятиях физическими упражнениями: </w:t>
      </w:r>
      <w:r w:rsidRPr="00091D60">
        <w:rPr>
          <w:sz w:val="20"/>
          <w:szCs w:val="20"/>
        </w:rPr>
        <w:t>согласовывать своё поведение в интересах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5D3FF6" w:rsidRDefault="005D3FF6" w:rsidP="001025A5">
      <w:pPr>
        <w:rPr>
          <w:sz w:val="20"/>
          <w:szCs w:val="20"/>
        </w:rPr>
      </w:pPr>
    </w:p>
    <w:p w:rsidR="005D3FF6" w:rsidRPr="00EC6C11" w:rsidRDefault="005D3FF6" w:rsidP="00F74BF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Материально-техническое  обеспечение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1"/>
        <w:gridCol w:w="6837"/>
      </w:tblGrid>
      <w:tr w:rsidR="005D3FF6" w:rsidRPr="00EC6C11" w:rsidTr="00210F19">
        <w:tc>
          <w:tcPr>
            <w:tcW w:w="3351" w:type="dxa"/>
          </w:tcPr>
          <w:p w:rsidR="005D3FF6" w:rsidRPr="00EC6C11" w:rsidRDefault="005D3FF6" w:rsidP="005967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6C11">
              <w:rPr>
                <w:sz w:val="20"/>
                <w:szCs w:val="20"/>
              </w:rPr>
              <w:t xml:space="preserve"> Перечень оборудования кабинета</w:t>
            </w:r>
          </w:p>
        </w:tc>
        <w:tc>
          <w:tcPr>
            <w:tcW w:w="6837" w:type="dxa"/>
          </w:tcPr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Баскетбольные мячи -10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Волейбольные мячи – 2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Футбольные мячи – 2 шт..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Мячи теннисные – 6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Мячи резиновые – 4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Мяч набивной 1кг -1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Ботинки лыжные -10 пар.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Лыжи -15 пар.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Лыжные палочки- 20пар.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Гимнастический конь – 1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Гимнастический козел – 1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Маты гимнастические – 5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Обручи – 6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Скакалки – 10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Гимнастическое бревно – 1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Шахматы -1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Шашки- 5 шт.</w:t>
            </w:r>
          </w:p>
          <w:p w:rsidR="005D3FF6" w:rsidRPr="00F6225E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Теннисный стол – 1 шт.</w:t>
            </w:r>
          </w:p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Теннисные ракетки -2 шт.</w:t>
            </w:r>
          </w:p>
        </w:tc>
      </w:tr>
      <w:tr w:rsidR="005D3FF6" w:rsidRPr="00EC6C11" w:rsidTr="00210F19">
        <w:tc>
          <w:tcPr>
            <w:tcW w:w="3351" w:type="dxa"/>
          </w:tcPr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Наличие компьютера, компьютерных и мультимедийных средств обучения</w:t>
            </w:r>
          </w:p>
        </w:tc>
        <w:tc>
          <w:tcPr>
            <w:tcW w:w="6837" w:type="dxa"/>
          </w:tcPr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Электронные учебники-4</w:t>
            </w:r>
          </w:p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Диски с презентациями к урокам-5</w:t>
            </w:r>
          </w:p>
        </w:tc>
      </w:tr>
      <w:tr w:rsidR="005D3FF6" w:rsidRPr="00EC6C11" w:rsidTr="00210F19">
        <w:tc>
          <w:tcPr>
            <w:tcW w:w="3351" w:type="dxa"/>
          </w:tcPr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Наличие дидактических материалов, методических пособий, рефератов и др.</w:t>
            </w:r>
          </w:p>
        </w:tc>
        <w:tc>
          <w:tcPr>
            <w:tcW w:w="6837" w:type="dxa"/>
          </w:tcPr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 xml:space="preserve">Имеются </w:t>
            </w:r>
          </w:p>
        </w:tc>
      </w:tr>
      <w:tr w:rsidR="005D3FF6" w:rsidRPr="00EC6C11" w:rsidTr="00210F19">
        <w:tc>
          <w:tcPr>
            <w:tcW w:w="3346" w:type="dxa"/>
          </w:tcPr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Перечень справочной литературы</w:t>
            </w:r>
          </w:p>
        </w:tc>
        <w:tc>
          <w:tcPr>
            <w:tcW w:w="6837" w:type="dxa"/>
          </w:tcPr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Методические пособия-20</w:t>
            </w:r>
          </w:p>
          <w:p w:rsidR="005D3FF6" w:rsidRPr="00EC6C11" w:rsidRDefault="005D3FF6" w:rsidP="0059673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6225E">
              <w:rPr>
                <w:rFonts w:ascii="Times New Roman" w:hAnsi="Times New Roman"/>
                <w:sz w:val="20"/>
                <w:szCs w:val="20"/>
              </w:rPr>
              <w:t>Дополнительная литература-30</w:t>
            </w:r>
          </w:p>
        </w:tc>
      </w:tr>
    </w:tbl>
    <w:p w:rsidR="005D3FF6" w:rsidRPr="00091D60" w:rsidRDefault="005D3FF6" w:rsidP="001025A5">
      <w:pPr>
        <w:rPr>
          <w:sz w:val="20"/>
          <w:szCs w:val="20"/>
        </w:rPr>
      </w:pPr>
    </w:p>
    <w:p w:rsidR="005D3FF6" w:rsidRDefault="005D3FF6" w:rsidP="00EC6C11">
      <w:pPr>
        <w:jc w:val="center"/>
        <w:rPr>
          <w:b/>
          <w:sz w:val="20"/>
          <w:szCs w:val="20"/>
        </w:rPr>
      </w:pPr>
    </w:p>
    <w:p w:rsidR="005D3FF6" w:rsidRDefault="005D3FF6" w:rsidP="00EC6C11">
      <w:pPr>
        <w:jc w:val="center"/>
        <w:rPr>
          <w:b/>
          <w:sz w:val="20"/>
          <w:szCs w:val="20"/>
        </w:rPr>
      </w:pPr>
    </w:p>
    <w:p w:rsidR="005D3FF6" w:rsidRPr="00F74BF4" w:rsidRDefault="005D3FF6" w:rsidP="00EC6C1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Список литературы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1.Каинов А.Н. Методические рекомендации при планировании прохождения материала по физической культуре в общеобразовательных учреждениях на основе баскетбола ( программа А.П. Матвеева). А.Н. Каинов. – Волгоград: ВГАФК, 2003.-68 с.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2. Каинов А.Н. Методические рекомендации планирования  прохождения материала по предмету «Физическая  культура» в основной школе на основе баскетбола:  программа  В.И.Ляха, А.А. Зданевича / А.Н. Каинов, Н.В.Колышкина. – Волгоград: ВГАФК, 2005.-52 с.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 xml:space="preserve">3.Лях В.И. Комплексная программа физического воспитания учащихся: 1-11 классы/  В.И. лях, А.А. Зданевич/ Физкультура в школе.- 2004.-№ 1-8. 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4. Лях В.И. Комплексная программа физического воспитания учащихся: 1-11 классов / В.И. лях, А.А. Зданевич.– М.:Просвещение, 2010.–127 с.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5.Настольная книга учителя физической культуры / авт. сост. Г.И. Погадаев; под ред.Л.Б. Кофмана. – М.: Физкультура и спорт,1998.-496 с.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6.Настольная книга учителя физической культуры : справ – метод. Пособие /сост. Б.И. Мишин.- М.:ООО «Изд-во АСТ»: ООО « Изд-во Астрель»,2003.–526 с.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7.Оценка  качества подготовки выпускников средней ( полной) школы по физической культуре / Авт.,- сост. А.П. Матвеев, Т.В. Петрова. – М.: Дрофа, 2001. – 128 с.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8.Пояснительная записка к федеральному базисному учебному плану и примерный учебный план для общеобразовательных учреждений РФ/ Физкультура в школе. – 2006. № 6.</w:t>
      </w:r>
    </w:p>
    <w:p w:rsidR="005D3FF6" w:rsidRPr="00EC6C11" w:rsidRDefault="005D3FF6" w:rsidP="00EC6C11">
      <w:pPr>
        <w:pStyle w:val="NoSpacing"/>
        <w:rPr>
          <w:rFonts w:ascii="Times New Roman" w:hAnsi="Times New Roman"/>
          <w:sz w:val="20"/>
          <w:szCs w:val="20"/>
        </w:rPr>
      </w:pPr>
      <w:r w:rsidRPr="00EC6C11">
        <w:rPr>
          <w:rFonts w:ascii="Times New Roman" w:hAnsi="Times New Roman"/>
          <w:sz w:val="20"/>
          <w:szCs w:val="20"/>
        </w:rPr>
        <w:t>9.Физическое воспитание учащихся 10 – 11 классов : пособие для учителя / под редакцией В.И. Ляха, Г.Б. Мейксона. -  М.: Просвещение, 1998, - 112 с.</w:t>
      </w: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EC6C11">
      <w:pPr>
        <w:rPr>
          <w:sz w:val="20"/>
          <w:szCs w:val="20"/>
        </w:rPr>
      </w:pPr>
    </w:p>
    <w:p w:rsidR="005D3FF6" w:rsidRDefault="005D3FF6" w:rsidP="00451D18">
      <w:pPr>
        <w:jc w:val="center"/>
        <w:rPr>
          <w:sz w:val="20"/>
          <w:szCs w:val="20"/>
        </w:rPr>
        <w:sectPr w:rsidR="005D3FF6" w:rsidSect="00F52FE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5D3FF6" w:rsidRPr="00C53531" w:rsidRDefault="005D3FF6" w:rsidP="00451D18">
      <w:pPr>
        <w:jc w:val="center"/>
        <w:rPr>
          <w:sz w:val="20"/>
          <w:szCs w:val="20"/>
        </w:rPr>
      </w:pPr>
      <w:r w:rsidRPr="00C53531">
        <w:rPr>
          <w:sz w:val="20"/>
          <w:szCs w:val="20"/>
        </w:rPr>
        <w:t>Тематическое планирование</w:t>
      </w:r>
    </w:p>
    <w:p w:rsidR="005D3FF6" w:rsidRPr="00C53531" w:rsidRDefault="005D3FF6" w:rsidP="00451D18">
      <w:pPr>
        <w:jc w:val="center"/>
        <w:rPr>
          <w:sz w:val="20"/>
          <w:szCs w:val="20"/>
        </w:rPr>
      </w:pPr>
      <w:r w:rsidRPr="00C53531">
        <w:rPr>
          <w:sz w:val="20"/>
          <w:szCs w:val="20"/>
        </w:rPr>
        <w:t>10класс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2"/>
        <w:gridCol w:w="1644"/>
        <w:gridCol w:w="5221"/>
        <w:gridCol w:w="2668"/>
        <w:gridCol w:w="1476"/>
        <w:gridCol w:w="894"/>
        <w:gridCol w:w="711"/>
        <w:gridCol w:w="630"/>
      </w:tblGrid>
      <w:tr w:rsidR="005D3FF6" w:rsidRPr="00C53531" w:rsidTr="003E2960">
        <w:tc>
          <w:tcPr>
            <w:tcW w:w="1542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Тема урока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Тип урока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Элементы содержания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Требование к уровню подготовленности обучающихся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Вид контроля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Д \ з</w:t>
            </w:r>
          </w:p>
        </w:tc>
        <w:tc>
          <w:tcPr>
            <w:tcW w:w="1341" w:type="dxa"/>
            <w:gridSpan w:val="2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Дата  про ведения</w:t>
            </w:r>
          </w:p>
        </w:tc>
      </w:tr>
      <w:tr w:rsidR="005D3FF6" w:rsidRPr="00C53531" w:rsidTr="003E2960">
        <w:tc>
          <w:tcPr>
            <w:tcW w:w="1542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                                     3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                 4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      5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  6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 8</w:t>
            </w:r>
          </w:p>
        </w:tc>
      </w:tr>
      <w:tr w:rsidR="005D3FF6" w:rsidRPr="00C53531" w:rsidTr="003E2960">
        <w:tc>
          <w:tcPr>
            <w:tcW w:w="14786" w:type="dxa"/>
            <w:gridSpan w:val="8"/>
          </w:tcPr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Легкая атлетика (11ч)</w:t>
            </w: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Спринтер ский бег (5ч)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Низкий старт (до 40м). Стартовый разгон. Бег по дистанции(70-80м). Эстафетный бег. Специальные беговые упражнения. Развитие скоростно-силовых качеств. Инструктаж по ТБ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Низкий старт (до 40м). Стартовый разгон. Бег по дистанции(70-80м). Финиширование. Эстафетный бег. Специальные беговые упражнения.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Низкий старт (до 40м). Стартовый разгон. Бег по дистанции(70-80м). Финиширование. Эстафетный бег. Специальные беговые упражнения. Развитие скоростно-силовых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Бег на результат (100м). Эстафетный бег. Развитие скоростных способностей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бегать с максимальной скоростью с низкого старта(100м)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М:13.5-14.0-14.3с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Д:17.0-17.5-18.0с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 лекс1 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Прыжок в длину (3ч)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Изучение нового материала 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Прыжок в длину способом «прогнувшись» с 13-15 беговых шагов. Отталкивание. Челночный бег. Специальные беговые упражнения. Развитие скоростно-силовых качеств. Биохимические основы прыжков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совершать прыжок в длину после быстрого разбега с 13-15 беговых шагов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Прыжок в длину на результат.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совершать прыжок в длину после быстрого разбега с 13-15 беговых шагов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М:450-420-410см.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Д:400-370-340см.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Метание мяча и гранаты (3ч)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Метание мяча на дальность с 5-6 беговых шагов. ОРУ. Челночный бег. Развитие скоростно-силовых качеств. Биохимические основы прыжков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метать мяч на дальность с разбега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Метание гранаты на дальность. ОРУ. 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Уметь: метать гранату на дальность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М:32-28-26м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Д:22-18-14м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4786" w:type="dxa"/>
            <w:gridSpan w:val="8"/>
          </w:tcPr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Спортивные игры (21ч)</w:t>
            </w: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Волейбол (21ч)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Инструктаж по ТБ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передачи мяча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 лекс1 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шеренгах со сменой места. Прием мяча двумя руками снизу. Прямой нападающий удар через сетку. Нападение через 3-ю зону. Учебная игра. Развитие координационных способностей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выполнять в игре или игровой ситуации тактико-технические действия 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подачи мяча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лекс1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Комбинации из передвижений и остановок игрока. Верхняя передача мяча в прыжке. Прием мяча двумя руками снизу. 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нападающе го удара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Комбинации из передвижений и остановок игрока. Верхняя передача мяча в тройках. Прием мяча двумя руками снизу. Прямой нападающий удар через сетку. Нападение через 2-ю зону. Групповое блокирование. Верхняя прямая подача, прием подачи. Учебная игра. Развитие координационных способностей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выполнять в игре или игровой ситуации тактико-технические действия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4786" w:type="dxa"/>
            <w:gridSpan w:val="8"/>
          </w:tcPr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Гимнастика (21ч)</w:t>
            </w: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Висы и упоры(11ч)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Комбинирова нный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Повороты в движении. ОРУ на месте. Вис согнувшись, вис прогнувшись. Угол в упоре. Толчком ног подъем в упор на верхнюю жердь. Развитие силы. Инструктаж по ТБ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строевые приемы; выполнять элементы на перекладине и брусьях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tabs>
                <w:tab w:val="center" w:pos="2523"/>
              </w:tabs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Повороты в движении. ОРУ на месте. Вис согнувшись, вис прогнувшись. Угол в упоре. Толчком ног подъем в упор на верхнюю жердь. Развитие силы </w:t>
            </w:r>
            <w:r w:rsidRPr="00C53531">
              <w:rPr>
                <w:sz w:val="20"/>
                <w:szCs w:val="20"/>
              </w:rPr>
              <w:tab/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строевые приемы; выполнять элементы на перекладине и брусьях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Повороты в движении. Перестроение из кол онны по одному в колонну по четыре. ОРУ с гантелями. Подтягивание на перекладине. Подъем переворотом. Толчком двух ног вис углом. Развитие  силы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строевые приемы; выполнять элементы на перекладине и брусьях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Повороты в движении. Перестроение из кол онны по одному в колонну по восемь в движении. ОРУ с гантелями. Подтягивание на перекладине. Подъем переворотом. Толчком двух ног вис углом. Развитие  силы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строевые приемы; выполнять элементы на перекладине и брусьях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Повороты в движении. Перестроение из кол онны по одному в колонну по восемь в движении. ОРУ с гантелями. Подтягивание на перекладине. Подъем переворотом. Равновесие на верхней жерди. Развитие силы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строевые приемы; выполнять элементы на перекладине и брусьях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Повороты в движении. Перестроение из кол онны по одному в колонну по четыре, по восемь в движении. ОРУ в движении.  Подъем переворотом. Упор присев на одной ноге. Лазание по канату в два приема. Развитие силы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строевые приемы; выполнять элементы на перекладине и брусьях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Подтягивание на перекладине. Лазание по канату. Выполнить комбинацию на разновысоких брусьях. ОРУ на месте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выполнять строевые приемы; выполнять элементы на перекладине и брусьях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11р-9р-7р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Лазание (6м) 11с-13с-15с.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 лекс2 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Акробатичес кие упражне ния. Опорный прыжок (10ч)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53531">
                <w:rPr>
                  <w:sz w:val="20"/>
                  <w:szCs w:val="20"/>
                </w:rPr>
                <w:t>90 см</w:t>
              </w:r>
            </w:smartTag>
            <w:r w:rsidRPr="00C53531">
              <w:rPr>
                <w:sz w:val="20"/>
                <w:szCs w:val="20"/>
              </w:rPr>
              <w:t>. Стойка на руках. Кувырок назад из стойки на руках. Сед углом.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акробатические элементы программы в комбинации (5элементов)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C53531">
                <w:rPr>
                  <w:sz w:val="20"/>
                  <w:szCs w:val="20"/>
                </w:rPr>
                <w:t>90 см</w:t>
              </w:r>
            </w:smartTag>
            <w:r w:rsidRPr="00C53531">
              <w:rPr>
                <w:sz w:val="20"/>
                <w:szCs w:val="20"/>
              </w:rPr>
              <w:t>. Стойка на руках. Стоя на коленях, наклон назад. Кувырок назад из стойки на руках. Сед углом. Стойка на лопатках. Кувырок назад. ОРУ с обручами. Развитие координационных способностей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акробатические элементы программы в комбинации (5элементов)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Комбинация из разученных элементов(длинный кувырок, стойка на голове и руках, кувырок вперед). Прыжки в глубину. ОРУ с предметами. Опорный прыжок через коня. Развитие скоростно-силовых качеств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акробатические элементы программы в комбинации (5элементов)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Комбинация из разученных элементов(длинный кувырок, стойка на голове и руках, кувырок вперед). Прыжки в глубину. ОРУ с предметами. Опорный прыжок через коня. Прыжок углом с разбега и толчком одной ногой. Развитие скоростно-силовых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акробатические элементы программы в комбинации (5элементов)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Комбинация из разученных элементов(длинный кувырок, стойка на голове и руках, кувырок вперед). Прыжки в глубину. ОРУ с предметами. Опорный прыжок через коня. Прыжок углом с разбега и толчком одной ногой.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акробатические элементы программы в комбинации (5элементов)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лекс2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Комбинация из разученных элементов. Опорный прыжок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выполнять акробатические элементы программы в комбинации (5элементов)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выполнения комбинации из 5 элементов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 лекс2 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4786" w:type="dxa"/>
            <w:gridSpan w:val="8"/>
          </w:tcPr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Лыжная подготовка(18ч)</w:t>
            </w:r>
          </w:p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1701"/>
              <w:gridCol w:w="5245"/>
              <w:gridCol w:w="2551"/>
              <w:gridCol w:w="1559"/>
              <w:gridCol w:w="851"/>
              <w:gridCol w:w="709"/>
              <w:gridCol w:w="531"/>
            </w:tblGrid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Лыжные  ходы: 8ч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Инструктаж по Т.Б. на лыжной подготовке. Переход с одновременных ходов на попеременные хода.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делать переход с одного хода на другой.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Текущий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 Переход с одновременных ходов на попеременные хода. Дистанция 2км.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делать переход с одного хода на другой.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Переход с одновременных ходов на попеременные хода. Дистанция 2км.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делать переход с одного хода на другой.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Переход с одновременных ходов на попеременные хода. Дистанция 3км.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делать переход с одного хода на другой.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 Переход с одновременных ходов на попеременные хода. Дистанция 3км.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делать переход с одного хода на другой.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Переход с одновременных ходов на попеременные хода. Дистанция 4км.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делать переход с одного хода на другой.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 Переход с одновременных ходов на попеременные хода. Дистанция 4км.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делать переход с одного хода на другой.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Оценить  переход с одновременных ходов на  попеременные  хода. Дистанция 5км.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Уметь делать переход с одного хода на другой.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Преодоление подъёмов и препятствий: 4ч.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Повторить технику подъёмов на гору. Преодоление препятствий на лыжне и на склонах.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преодолевать препятствия.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Прохождение дистанции до 5км с преодолением препятствий и подъёмов.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преодолевать препятствия.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Прохождение дистанции до 5км с преодолением препятствий и подъёмов.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преодолевать препятствия.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Прохождение дистанции до 5км с преодолением препятствий и подъёмов девушки и юноши до 6км.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преодолевать препятствия.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Прохождение дистанций: 3ч.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Прохождение дистанции до 5км девушки и 6км юноши. Со средней скоростью.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передвигаться со средней скоростью.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Прохождение дистанции до 5км девушки и 6км юноши. Со средней скоростью.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 Уметь передвигаться со средней скоростью.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Прохождение дистанции до 5км девушки и 6км юноши. Со средней скоростью.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передвигаться со средней скоростью.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Лыжные гонки:3ч.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Оценить лыжные гонки на 3км.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 применять  все ходы.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Оценить лыжные гонки на 4км.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Уметь  применять  все ходы.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C53531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Оценить лыжные гонки на 5км. 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Уметь  применять  все ходы.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Текущий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  <w:r w:rsidRPr="002875E2">
                    <w:rPr>
                      <w:sz w:val="20"/>
                      <w:szCs w:val="20"/>
                    </w:rPr>
                    <w:t xml:space="preserve">Комплекс3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2875E2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</w:p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Спортивные игры(21ч)</w:t>
            </w: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Баскетбол (21ч)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Комбинирова нный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Совершенствование передвижений и остановок  игрока. Передача мяча различными способами на месте. Бросок мяча в движении одной рукой от плеча. Быстрый прорыв (2х1). Развитие скоростных качеств. Инструктаж по ТБ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выполнять в игре или игровой ситуации тактико-технические действия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на месте. Бросок мяча в движении одной рукой от плеча. Быстрый прорыв (2х1).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на месте. Бросок мяча в движении одной рукой от плеча. Быстрый прорыв (3х2). Развитие скоростных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движении. Бросок мяча в прыжке со средней дистанции. Зонная защита (2х3). Развитие скоростных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движении. Бросок мяча в прыжке со средней дистанции. Зонная защита (2х3). Развитие скоростных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движении. Бросок мяча в прыжке со средней дистанции. Зонная защита (2х3). Развитие скоростных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движении. Бросок мяча в прыжке со средней дистанции. Зонная защита (2х1х2).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Комбинирова нный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Совершенствование передвижений и остановок  игрока. Передача мяча различными способами в движении. Бросок мяча в прыжке со средней дистанции. Зонная защита (2х1х2).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ведения мяча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Зонная защита (2х1х2). Развитие скоростных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передачи мяча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лекс3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Индивидуальные действия в защите ( вырывание, выбивание, накрытие броска).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 Сочетание приемов ведения и бросков. Индивидуальные действия в защите ( вырывание, выбивание, накрытие броска). Нападение через заслон. Развитие скоростных качеств 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броска в прыжке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 вование 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 Сочетание приемов ведения и бросков. Индивидуальные действия в защите ( вырывание, выбивание, накрытие броска). Нападение через заслон.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 Сочетание приемов ведения и бросков. Индивидуальные действия в защите ( вырывание, выбивание, накрытие броска). Нападение через заслон.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 Сочетание приемов ведения , передачи, броска мяча. Нападение против зонной защиты. Нападение через заслон.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выполнять в игре или игровой ситуации тактико-технические действия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Совершенст вование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Совершенствование передвижений и остановок  игрока. Передача мяча различными способами в движении с сопротивлением.  Ведение мяча с сопротивлением. Бросок мяча в прыжке со средней дистанции с сопротивлением.  Сочетание приемов ведения , передачи, броска мяча. Нападение против зонной защиты. Нападение через заслон. Развитие скоростных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выполнять в игре или игровой ситуации тактико-технические действия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4786" w:type="dxa"/>
            <w:gridSpan w:val="8"/>
          </w:tcPr>
          <w:p w:rsidR="005D3FF6" w:rsidRPr="00C53531" w:rsidRDefault="005D3FF6" w:rsidP="003E2960">
            <w:pPr>
              <w:jc w:val="center"/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Легкая атлетика (13ч)</w:t>
            </w: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Спринтерс кий бег(5ч)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Низкий старт (30м). Стартовый разгон. Бег по дистанции(70-90м). Челночный  бег. Специальные беговые упражнения.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Низкий старт (30м).  Бег по дистанции(70-90м).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2668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476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2668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Низкий старт (30м).  Бег по дистанции(70-90м). Финиширование. Челночный бег. Развитие скоростно-силовых качеств.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Низкий старт (30м).  Бег по дистанции(70-90м). Финиширование. Челночный бег. Развитие скоростно-силовых качеств. Прикладное значение легкоатлетических упражнений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бегать с максимальной скоростью с низкого старта(100м)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13.5-14.0-14.3с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16.5-17.5-18.5с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Метание мяча и гранаты (4ч)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метать мяч на дальность с разбега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 атлетике, рекорды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метать гранату из различных положений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Метание гранаты на дальность. ОРУ. 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Уметь: метать гранату на дальность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М:32-28-26м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Д:22-18-14м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 w:val="restart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Прыжок в высоту(4ч)</w:t>
            </w: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Прыжок в высоту с 11-13 шагов разбега. Подбор разбега и отталкивания. Челночный бег.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прыгать в высоту с 11-13 беговых шагов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Прыжок в высоту с 11-13 шагов разбега. Подбор разбега и отталкивания. Челночный бег. Развитие скоростно-силовых качеств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прыгать в высоту с 11-13 беговых шагов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Прыжок в высоту с 11-13 шагов разбега. Переход  через планку. Челночный бег.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Уметь: прыгать в высоту с 11-13 беговых шагов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Текущий</w:t>
            </w: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 лекс4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C53531" w:rsidTr="003E2960">
        <w:tc>
          <w:tcPr>
            <w:tcW w:w="1542" w:type="dxa"/>
            <w:vMerge/>
            <w:vAlign w:val="center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Комплексный</w:t>
            </w:r>
          </w:p>
        </w:tc>
        <w:tc>
          <w:tcPr>
            <w:tcW w:w="522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Прыжок в высоту с 11-13 шагов разбега. Приземление. Челночный бег. Развитие скоростно-силовых качеств </w:t>
            </w:r>
          </w:p>
        </w:tc>
        <w:tc>
          <w:tcPr>
            <w:tcW w:w="2668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Уметь: прыгать в высоту с 11-13 беговых шагов </w:t>
            </w:r>
          </w:p>
        </w:tc>
        <w:tc>
          <w:tcPr>
            <w:tcW w:w="1476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 М:130-125-120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>Д:120-115-110</w:t>
            </w:r>
          </w:p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  <w:r w:rsidRPr="00C53531">
              <w:rPr>
                <w:sz w:val="20"/>
                <w:szCs w:val="20"/>
              </w:rPr>
              <w:t xml:space="preserve">Комп лекс4 </w:t>
            </w:r>
          </w:p>
        </w:tc>
        <w:tc>
          <w:tcPr>
            <w:tcW w:w="711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5D3FF6" w:rsidRPr="00C53531" w:rsidRDefault="005D3FF6" w:rsidP="003E2960">
            <w:pPr>
              <w:rPr>
                <w:sz w:val="20"/>
                <w:szCs w:val="20"/>
              </w:rPr>
            </w:pPr>
          </w:p>
        </w:tc>
      </w:tr>
    </w:tbl>
    <w:p w:rsidR="005D3FF6" w:rsidRPr="00C53531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Pr="0043358A" w:rsidRDefault="005D3FF6" w:rsidP="00451D18">
      <w:pPr>
        <w:jc w:val="center"/>
        <w:rPr>
          <w:sz w:val="20"/>
          <w:szCs w:val="20"/>
        </w:rPr>
      </w:pPr>
      <w:r w:rsidRPr="0043358A">
        <w:rPr>
          <w:sz w:val="20"/>
          <w:szCs w:val="20"/>
        </w:rPr>
        <w:t>Тематическое планирование</w:t>
      </w:r>
    </w:p>
    <w:p w:rsidR="005D3FF6" w:rsidRPr="0043358A" w:rsidRDefault="005D3FF6" w:rsidP="00451D18">
      <w:pPr>
        <w:jc w:val="center"/>
        <w:rPr>
          <w:sz w:val="20"/>
          <w:szCs w:val="20"/>
        </w:rPr>
      </w:pPr>
      <w:r w:rsidRPr="0043358A">
        <w:rPr>
          <w:sz w:val="20"/>
          <w:szCs w:val="20"/>
        </w:rPr>
        <w:t>11класс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1701"/>
        <w:gridCol w:w="4813"/>
        <w:gridCol w:w="3037"/>
        <w:gridCol w:w="1259"/>
        <w:gridCol w:w="1079"/>
        <w:gridCol w:w="717"/>
        <w:gridCol w:w="635"/>
      </w:tblGrid>
      <w:tr w:rsidR="005D3FF6" w:rsidRPr="0043358A" w:rsidTr="003E2960">
        <w:tc>
          <w:tcPr>
            <w:tcW w:w="154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Тип урока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        Элементы содержания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 \З</w:t>
            </w:r>
          </w:p>
        </w:tc>
        <w:tc>
          <w:tcPr>
            <w:tcW w:w="1352" w:type="dxa"/>
            <w:gridSpan w:val="2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Дата про ведения</w:t>
            </w:r>
          </w:p>
        </w:tc>
      </w:tr>
      <w:tr w:rsidR="005D3FF6" w:rsidRPr="0043358A" w:rsidTr="003E2960">
        <w:tc>
          <w:tcPr>
            <w:tcW w:w="154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                             3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             4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8</w:t>
            </w:r>
          </w:p>
        </w:tc>
      </w:tr>
      <w:tr w:rsidR="005D3FF6" w:rsidRPr="0043358A" w:rsidTr="003E2960">
        <w:tc>
          <w:tcPr>
            <w:tcW w:w="14786" w:type="dxa"/>
            <w:gridSpan w:val="8"/>
          </w:tcPr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Легкая атлетика (11ч)</w:t>
            </w: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Спринтерс кий бег (5ч)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Стартовый разгон. Бег по дистанции(70-90м). Бег на результат(30м). Эстафетный бег. Специальные беговые упражнения. Развитие силовых качеств. Инструктаж по ТБ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Низкий старт(30м). Стартовый разгон. Бег по дистанции(70-90м). Эстафетный бег. Специальные беговые упражнения. Развитие силовых качеств.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Стартовый разгон. Бег по дистанции(70-90м). Финиширование. Эстафетный бег. Специальные беговые упражнения. Развитие силовых качеств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Низкий старт(30м). Стартовый разгон. Бег по дистанции(70-90м). Финиширование. Эстафетный бег. Специальные беговые упражнения. Развитие 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Бег на результат (100м). Развитие скоростных качеств. Эстафетный бег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бегать с максимальной скоростью (100м)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М:13.5с-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14.0с-14.3с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 16,0с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-17,0с-17,5с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длину (3ч)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 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прыгать в длину с 13-15 шагов разбега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длину способом «прогнувшись» с 13-15 шагов разбега. Отталкивание. Челночный бег. Специальные беговые упражнения. Многоскоки . Развитие скоростно-силовых качеств. Правила соревнований по прыжкам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прыгать в длину с 13-15 шагов разбега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Прыжок в длину на результат.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прыгать в длину с 13-15 шагов разбега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М:460-430-410см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Д:410см-380см-360см-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(3ч)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Метание гранаты из различных положений. ОРУ. Челночный бег. Развитие скоростно-силовых качеств. Правила соревнований по метанию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метать гранату из различных положений в цель и на дальность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Метание гранаты на дальность с разбега. ОРУ. Челночный бег. Развитие скоростно-силовых качеств. Правила соревнований по метанию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метать гранату из различных положений в цель и на дальность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 кс1 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на дальность. Опрос по теории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: метать гранату из различных положений в цель и на дальность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36м-32м-28м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 кс1 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4786" w:type="dxa"/>
            <w:gridSpan w:val="8"/>
          </w:tcPr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Спортивные игры(21ч)</w:t>
            </w: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Волейбол (21ч)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Верхняя 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 кс1 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Стойки и передвижения игрока. Верхняя передача мяча в парах, тройках . Нижняя прямая подача на точность по зонам и нижний прием мяча. Прямой нападающий удар.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кс1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блокирующих. Позиционное нападение со сменой места. 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Техника выполне ния подачи мяча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блокирующих. Позиционное нападение со сменой места. 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Техника выполне ния напа дающего удара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блокирующих. Позиционное нападение со сменой места.  Учебная игра. Развитие скоростно-силовых качеств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:выполнять тактико-технические действия в игре 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4786" w:type="dxa"/>
            <w:gridSpan w:val="8"/>
          </w:tcPr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Гимнастика (21ч)</w:t>
            </w: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Висы и упоры. Лазание (11ч)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Подтягивание на перекладине. Развитие силы. Инструктаж по ТБ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Подтягивание на перекладине. Развитие силы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Перестроение из колонны по одному в колонну по четыре. ОРУ с гантелями. Вис согнувшись, вис прогнувшись. Подтягивание на перекладине. Развитие силы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 в два приема на скорость. Подтягивание на перекладине. Развитие силы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упражнения, лазать по канату в два приема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 в два приема на скорость. Подтягивание на перекладине. Развитие силы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выполнять элементы на перекладине, строевые упражнения, лазать по канату в два приема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Подтягивание на перекладине. Развитие силы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упражнения, лазать по канату в два приема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Подтягивание на перекладине. Развитие силы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упражнения, лазать по канату в два приема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Подтягивание на перекладине. Развитие силы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выполнять элементы на перекладине, строевые упражнения, лазать по канату в два приема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12р-10р-7р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Лазание (6м): 10с-11с-12с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Акробатичес кие упражне ния. Опорный прыжок (10ч)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ОРУ с гантелями. Длинный кувырок вперед. Стойка на голове. Развитие координационн ых способностей. Прыжок через коня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ОРУ с гантелями. Длинный кувырок вперед. Стойка на голове. Развитие координационн ых способностей. Прыжок через коня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ОРУ с гантелями. Стойка на голове и руках. Поворот боком. Прыжок в глубину. Развитие координационных способностей. Прыжок через коня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ОРУ с гантелями. Стойка на голове и руках. Поворот боком. Прыжок в глубину. Развитие координационных способностей. Прыжок через коня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ОРУ.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ОРУ.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кс2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Выполнение комбинаций упражнений. Прыжок через коня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выполнять комбинацию из 5 акробатических элементов, опорный прыжок через коня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Оценка техники выполне ния элементов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 кс2 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4786" w:type="dxa"/>
            <w:gridSpan w:val="8"/>
          </w:tcPr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Лыжная подготовка (18ч)</w:t>
            </w:r>
          </w:p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</w:p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1701"/>
              <w:gridCol w:w="4819"/>
              <w:gridCol w:w="2977"/>
              <w:gridCol w:w="1276"/>
              <w:gridCol w:w="1134"/>
              <w:gridCol w:w="709"/>
              <w:gridCol w:w="531"/>
            </w:tblGrid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Лыжные ходы 9ч.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Вводный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Инструктаж по Т.Б. на лыжной подготовке. Повторить изученные ранее ходы. Дистанция 2км.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Текущий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Переход с одного хода на другой на дистанции 2км.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Переход с одного хода на другой на дистанции 2км.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Переход с одного хода на другой на дистанции 3км.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Переход с одного хода на другой на дистанции 3км.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Повторить технику конькового хода на дистанции до 4км.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коньковый ход.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Повторить технику конькового хода на дистанцию 4км  используя  при этом спуски и подъёмы.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коньковый 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Повторить технику конькового хода на дистанции до 5км  используя при этом спуски и подъёмы.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Уметь выполнять коньковый ход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Учётный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Оценить технику перехода с одного хода на другой на дистанции 5км.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Лыжные гонки2ч.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Учетный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Соревнования на 1км.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дистанцию на время.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Соревнования на 3км.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дистанцию на время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Тактика лыжных гонок 3ч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Изучение нового материала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Разучить элементы тактики лыжных гонок: распределение сил, лидирование, обгон, финиширование и другое.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правильно распределять силы на дистанции.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Повторить  элементы тактики лыжных гонок: распределение сил, лидирование, обгон, финиширование и другое. Дистанция 5 и  6км.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правильно распределять силы на дистанции.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Повторить  элементы тактики лыжных гонок: распределение сил, лидирование, обгон, финиширование и другое. Дистанция 5 и </w:t>
                  </w:r>
                  <w:smartTag w:uri="urn:schemas-microsoft-com:office:smarttags" w:element="metricconverter">
                    <w:smartTagPr>
                      <w:attr w:name="ProductID" w:val="7 км"/>
                    </w:smartTagPr>
                    <w:r w:rsidRPr="0043358A">
                      <w:rPr>
                        <w:sz w:val="20"/>
                        <w:szCs w:val="20"/>
                      </w:rPr>
                      <w:t>7 км</w:t>
                    </w:r>
                  </w:smartTag>
                  <w:r w:rsidRPr="0043358A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Уметь правильно распределять силы на дистанции.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дистанций3ч.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 в медленном темпе до 5км девушки и до 8км юноши. С применение лыжных ходов.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Уметь проходить дистанции со средней скоростью.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 в медленном темпе до 5км девушки и до 8км юноши. С применение лыжных ходов.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дистанции со средней скоростью.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 в медленном темпе до 5км девушки и до 8км юноши. С применение лыжных ходов. Эстафета.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Уметь проходить дистанции со средней скоростью.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D3FF6" w:rsidRPr="0043358A" w:rsidTr="003E296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Лыжные гонки 1ч.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Соревнования на 3км девушки и 5км юноши.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дистанцию на время.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Текущий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3FF6" w:rsidRPr="0043358A" w:rsidRDefault="005D3FF6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</w:p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Спортивные игры(21ч)</w:t>
            </w:r>
          </w:p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</w:t>
            </w: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Баскетбол (21ч)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прорыв(2х1). Учебная игра. Развитие скоростно-силовых качеств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: выполнять тактико-технические действия в игре 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дистанции. Быстрый прорыв(3х1).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ведения, передача, бросок. Нападение против зонной защиты(2х1х2).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Комплексный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ведения, передача, бросок. Нападение против зонной защиты(1х3х1).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Комплексный 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ведения, передача, бросок. Нападение против зонной защиты(2х3).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ведения, передача, бросок. Нападение против зонной защиты(2х3).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ведения, передача, бросок. Нападение против личной защиты.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ведения, передача, бросок. Нападение против личной защиты.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кс3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игрок. Бросок в прыжке со средней  дистанции с сопротивлением после ловли мяча. Бросок полукрюком в движении.  Сочетание приемов: ведения, бросок. Индивидуальные  действия в защите (перехват, вырывание, выбивание мяча, накрывание мяча).  Нападение через центрового.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игрок. Бросок в прыжке со средней  дистанции с сопротивлением после ловли мяча. Бросок полукрюком в движении.  Сочетание приемов: ведения, бросок. Индивидуальные  действия в защите (перехват, вырывание, выбивание мяча, накрывание мяча).  Нападение через центрового.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Оценка техники выполне ния ведения мяча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 вание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игрок. Бросок в прыжке со средней  дистанции с сопротивлением после ловли мяча. Бросок полукрюком в движении.  Сочетание приемов: ведения, бросок. Индивидуальные  действия в защите (перехват, вырывание, выбивание мяча, накрывание мяча).  Нападение через центрового. Учебная игра.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Совершенствование перемещений и остановок игрок. Бросок в прыжке со средней  дистанции с сопротивлением после ловли мяча. Бросок полукрюком в движении.  Сочетание приемов: ведения, бросок. Индивидуальные  действия в защите (перехват, вырывание, выбивание мяча, накрывание мяча).  Нападение через центрового. Учебная игра. Развитие скоростно-силовых качеств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: выполнять тактико-технические действия в игре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Оценка техники выполне ния ведения мяча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Совершенствование перемещений и остановок игрок. Бросок в прыжке со средней  дистанции с сопротивлением после ловли мяча. Добивание мяча. Сочетание приемов: ведения, бросок. Индивидуальные  действия в защите (перехват, вырывание, выбивание мяча, накрывание мяча).  Нападение через центрового. Учебная игра. Развитие скоростно-силовых качеств 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 :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Совершенство вание</w:t>
            </w:r>
          </w:p>
        </w:tc>
        <w:tc>
          <w:tcPr>
            <w:tcW w:w="4813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4786" w:type="dxa"/>
            <w:gridSpan w:val="8"/>
          </w:tcPr>
          <w:p w:rsidR="005D3FF6" w:rsidRPr="0043358A" w:rsidRDefault="005D3FF6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Легкая атлетика(13ч)</w:t>
            </w: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Спринтерс кий бег. Прыжок в высоту( 5ч)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Низкий старт(30м). Стартовый разгон. Бег по дистанции(70-90м). Специальные беговые упражнения. Челночный бег.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Бег по дистанции(70-90м). Финиширование. Челночный бег. Развитие скоростно-силовых качеств. Дозирование нагрузки при занятиях бегом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Бег по дистанции(70-90м). Финиширование. Челночный бег. Развитие скоростно-силовых качеств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Бег на 100 метров. Развитие скоростно – силовых качеств.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Бег по дистанции(70-90м). Финиширование. Челночный бег. Развитие скоростно-силовых качеств. Прикладное значение легкоатлетических упражнений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бегать с максимальной скоростью с низкого старта(100м)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М:13.5с-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14.0с-14.3с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 16,0с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-17,0с-17,5с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мяча и гранаты(4ч)</w:t>
            </w: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метать мяч на дальность с разбега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атлетике, рекорды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метать гранату на дальность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на дальность. ОРУ.  Развитие скоростно-силовых качеств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метать гранату на дальность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М:32м-28м-26м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Д:28м-24м-18м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высоту. 4ч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Прыжок в высоту с 11-13 шагов разбега. Подбор разбега и отталкивания. Челночный бег.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прыгать в высоту с 11-13 беговых шагов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высоту с 11-13 шагов разбега. Подбор разбега и отталкивания.</w:t>
            </w: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высоту с 11-13 шагов разбега. Переход через планку. Челночный бег. Развитие скоростно-силовых качеств</w:t>
            </w:r>
          </w:p>
        </w:tc>
        <w:tc>
          <w:tcPr>
            <w:tcW w:w="3037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  <w:tr w:rsidR="005D3FF6" w:rsidRPr="0043358A" w:rsidTr="003E2960">
        <w:tc>
          <w:tcPr>
            <w:tcW w:w="1545" w:type="dxa"/>
            <w:vMerge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Прыжок в высоту с 11-13 шагов разбега. Приземление. Челночный бег. Развитие скоростно-силовых качеств </w:t>
            </w:r>
          </w:p>
        </w:tc>
        <w:tc>
          <w:tcPr>
            <w:tcW w:w="303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прыгать в высоту с 11-13 беговых шагов </w:t>
            </w:r>
          </w:p>
        </w:tc>
        <w:tc>
          <w:tcPr>
            <w:tcW w:w="125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 130-125-120</w:t>
            </w:r>
          </w:p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Д:120-115-110 </w:t>
            </w:r>
          </w:p>
        </w:tc>
        <w:tc>
          <w:tcPr>
            <w:tcW w:w="1079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 кс4</w:t>
            </w:r>
          </w:p>
        </w:tc>
        <w:tc>
          <w:tcPr>
            <w:tcW w:w="717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5D3FF6" w:rsidRPr="0043358A" w:rsidRDefault="005D3FF6" w:rsidP="003E2960">
            <w:pPr>
              <w:rPr>
                <w:sz w:val="20"/>
                <w:szCs w:val="20"/>
              </w:rPr>
            </w:pPr>
          </w:p>
        </w:tc>
      </w:tr>
    </w:tbl>
    <w:p w:rsidR="005D3FF6" w:rsidRPr="0043358A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</w:pPr>
    </w:p>
    <w:p w:rsidR="005D3FF6" w:rsidRDefault="005D3FF6" w:rsidP="00451D18">
      <w:pPr>
        <w:rPr>
          <w:sz w:val="20"/>
          <w:szCs w:val="20"/>
        </w:rPr>
        <w:sectPr w:rsidR="005D3FF6" w:rsidSect="00451D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D3FF6" w:rsidRPr="00C53531" w:rsidRDefault="005D3FF6" w:rsidP="00451D18">
      <w:pPr>
        <w:rPr>
          <w:sz w:val="20"/>
          <w:szCs w:val="20"/>
        </w:rPr>
      </w:pPr>
    </w:p>
    <w:p w:rsidR="005D3FF6" w:rsidRPr="00EC6C11" w:rsidRDefault="005D3FF6" w:rsidP="00EC6C11">
      <w:pPr>
        <w:rPr>
          <w:sz w:val="20"/>
          <w:szCs w:val="20"/>
        </w:rPr>
      </w:pPr>
    </w:p>
    <w:sectPr w:rsidR="005D3FF6" w:rsidRPr="00EC6C11" w:rsidSect="00F52F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1F8"/>
    <w:multiLevelType w:val="hybridMultilevel"/>
    <w:tmpl w:val="7AEE6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1D0B8A"/>
    <w:multiLevelType w:val="hybridMultilevel"/>
    <w:tmpl w:val="87428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B5F2E2D"/>
    <w:multiLevelType w:val="hybridMultilevel"/>
    <w:tmpl w:val="57086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577A0C"/>
    <w:multiLevelType w:val="hybridMultilevel"/>
    <w:tmpl w:val="032C2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9358EB"/>
    <w:multiLevelType w:val="hybridMultilevel"/>
    <w:tmpl w:val="FDCC2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E751CF"/>
    <w:multiLevelType w:val="hybridMultilevel"/>
    <w:tmpl w:val="8FB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5A5"/>
    <w:rsid w:val="00087A04"/>
    <w:rsid w:val="00091D60"/>
    <w:rsid w:val="001025A5"/>
    <w:rsid w:val="00190C5E"/>
    <w:rsid w:val="00210F19"/>
    <w:rsid w:val="00253E5E"/>
    <w:rsid w:val="002875E2"/>
    <w:rsid w:val="00297EFC"/>
    <w:rsid w:val="003E2960"/>
    <w:rsid w:val="0043358A"/>
    <w:rsid w:val="00451D18"/>
    <w:rsid w:val="00534C47"/>
    <w:rsid w:val="00580917"/>
    <w:rsid w:val="0059673F"/>
    <w:rsid w:val="005B137B"/>
    <w:rsid w:val="005B60EF"/>
    <w:rsid w:val="005D3FF6"/>
    <w:rsid w:val="005E79DE"/>
    <w:rsid w:val="006548A2"/>
    <w:rsid w:val="006556F2"/>
    <w:rsid w:val="00792083"/>
    <w:rsid w:val="00934B52"/>
    <w:rsid w:val="00A207FC"/>
    <w:rsid w:val="00C35AD7"/>
    <w:rsid w:val="00C53531"/>
    <w:rsid w:val="00C53F71"/>
    <w:rsid w:val="00CF1F9E"/>
    <w:rsid w:val="00D8715A"/>
    <w:rsid w:val="00DE30E5"/>
    <w:rsid w:val="00E6637F"/>
    <w:rsid w:val="00E912A7"/>
    <w:rsid w:val="00EC6C11"/>
    <w:rsid w:val="00F52FEA"/>
    <w:rsid w:val="00F6225E"/>
    <w:rsid w:val="00F719DF"/>
    <w:rsid w:val="00F7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5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C6C11"/>
    <w:rPr>
      <w:lang w:eastAsia="en-US"/>
    </w:rPr>
  </w:style>
  <w:style w:type="paragraph" w:customStyle="1" w:styleId="ConsPlusNormal">
    <w:name w:val="ConsPlusNormal"/>
    <w:uiPriority w:val="99"/>
    <w:rsid w:val="00F74B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C53F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26</Pages>
  <Words>9594</Words>
  <Characters>-32766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Вера</cp:lastModifiedBy>
  <cp:revision>13</cp:revision>
  <dcterms:created xsi:type="dcterms:W3CDTF">2014-11-01T15:49:00Z</dcterms:created>
  <dcterms:modified xsi:type="dcterms:W3CDTF">2014-11-03T09:08:00Z</dcterms:modified>
</cp:coreProperties>
</file>