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EB" w:rsidRPr="00E36126" w:rsidRDefault="00A215EB" w:rsidP="00B875B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 марта учащимися 8 класса было организовано проведение Дня улыбок и объятий. Всем были вручены эмблемы дня, оформлен стенд, на переменах проводились игры, звучала веселая музыка. Весь день прошел весело, ярко, позитивно.</w:t>
      </w:r>
    </w:p>
    <w:p w:rsidR="00A215EB" w:rsidRDefault="00A215EB" w:rsidP="00B875BA">
      <w:pPr>
        <w:tabs>
          <w:tab w:val="left" w:pos="579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A215EB" w:rsidRPr="00866568" w:rsidRDefault="00A215EB" w:rsidP="00557791">
      <w:pPr>
        <w:tabs>
          <w:tab w:val="left" w:pos="5795"/>
        </w:tabs>
        <w:jc w:val="center"/>
        <w:rPr>
          <w:rFonts w:ascii="Arial" w:hAnsi="Arial" w:cs="Arial"/>
          <w:sz w:val="26"/>
          <w:szCs w:val="26"/>
        </w:rPr>
      </w:pPr>
      <w:r w:rsidRPr="002028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pp.vk.me/c628119/v628119629/3ba1b/_FPtqQPgyKs.jpg" style="width:207.75pt;height:277.5pt;visibility:visible">
            <v:imagedata r:id="rId4" r:href="rId5"/>
          </v:shape>
        </w:pict>
      </w:r>
      <w:r>
        <w:t xml:space="preserve">              </w:t>
      </w:r>
      <w:r w:rsidRPr="002028AB">
        <w:rPr>
          <w:noProof/>
        </w:rPr>
        <w:pict>
          <v:shape id="Рисунок 2" o:spid="_x0000_i1026" type="#_x0000_t75" alt="DSC03072" style="width:221.25pt;height:269.25pt;visibility:visible">
            <v:imagedata r:id="rId6" o:title=""/>
          </v:shape>
        </w:pict>
      </w:r>
      <w:r>
        <w:t xml:space="preserve">            </w:t>
      </w:r>
      <w:r w:rsidRPr="002028AB">
        <w:rPr>
          <w:noProof/>
        </w:rPr>
        <w:pict>
          <v:shape id="Рисунок 3" o:spid="_x0000_i1027" type="#_x0000_t75" alt="https://pp.vk.me/c628119/v628119629/3bb1b/TEgfI-s9EC8.jpg" style="width:323.25pt;height:240pt;visibility:visible">
            <v:imagedata r:id="rId7" r:href="rId8"/>
          </v:shape>
        </w:pict>
      </w:r>
    </w:p>
    <w:p w:rsidR="00A215EB" w:rsidRDefault="00A215EB" w:rsidP="00B875BA">
      <w:pPr>
        <w:rPr>
          <w:rFonts w:ascii="Times New Roman" w:hAnsi="Times New Roman"/>
          <w:sz w:val="24"/>
          <w:szCs w:val="24"/>
        </w:rPr>
      </w:pPr>
      <w:r>
        <w:t xml:space="preserve">                          </w:t>
      </w:r>
    </w:p>
    <w:p w:rsidR="00A215EB" w:rsidRDefault="00A215EB" w:rsidP="00B875BA">
      <w:pPr>
        <w:jc w:val="center"/>
        <w:rPr>
          <w:rFonts w:ascii="Times New Roman" w:hAnsi="Times New Roman"/>
          <w:sz w:val="24"/>
          <w:szCs w:val="24"/>
        </w:rPr>
      </w:pPr>
    </w:p>
    <w:p w:rsidR="00A215EB" w:rsidRDefault="00A215EB"/>
    <w:sectPr w:rsidR="00A215EB" w:rsidSect="00CF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5BA"/>
    <w:rsid w:val="00003E1B"/>
    <w:rsid w:val="002028AB"/>
    <w:rsid w:val="00557791"/>
    <w:rsid w:val="00866568"/>
    <w:rsid w:val="009142FA"/>
    <w:rsid w:val="00A215EB"/>
    <w:rsid w:val="00B875BA"/>
    <w:rsid w:val="00C3343B"/>
    <w:rsid w:val="00CF3E09"/>
    <w:rsid w:val="00D318D5"/>
    <w:rsid w:val="00DC05C0"/>
    <w:rsid w:val="00E3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75BA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875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7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p.vk.me/c628119/v628119629/3bb1b/TEgfI-s9EC8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pp.vk.me/c628119/v628119629/3ba1b/_FPtqQPgyKs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42</Words>
  <Characters>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Вера</cp:lastModifiedBy>
  <cp:revision>3</cp:revision>
  <dcterms:created xsi:type="dcterms:W3CDTF">2016-03-18T03:48:00Z</dcterms:created>
  <dcterms:modified xsi:type="dcterms:W3CDTF">2016-03-20T05:50:00Z</dcterms:modified>
</cp:coreProperties>
</file>