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170194" w:rsidRPr="001F2EB2">
        <w:tc>
          <w:tcPr>
            <w:tcW w:w="4785" w:type="dxa"/>
          </w:tcPr>
          <w:p w:rsidR="00170194" w:rsidRPr="0029095F" w:rsidRDefault="00170194" w:rsidP="003922C2">
            <w:pPr>
              <w:pStyle w:val="Heading3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29095F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Согласовано:</w:t>
            </w:r>
          </w:p>
          <w:p w:rsidR="00170194" w:rsidRDefault="00170194" w:rsidP="003922C2">
            <w:pPr>
              <w:pStyle w:val="Heading3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Начальник отдела образования</w:t>
            </w:r>
          </w:p>
          <w:p w:rsidR="00170194" w:rsidRPr="0029095F" w:rsidRDefault="00170194" w:rsidP="003922C2">
            <w:pPr>
              <w:pStyle w:val="Heading3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Вандышева Н.О._______________</w:t>
            </w:r>
          </w:p>
          <w:p w:rsidR="00170194" w:rsidRPr="0029095F" w:rsidRDefault="00170194" w:rsidP="003922C2">
            <w:pPr>
              <w:pStyle w:val="Heading3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  <w:tc>
          <w:tcPr>
            <w:tcW w:w="4786" w:type="dxa"/>
          </w:tcPr>
          <w:p w:rsidR="00170194" w:rsidRPr="0029095F" w:rsidRDefault="00170194" w:rsidP="003922C2">
            <w:pPr>
              <w:pStyle w:val="Heading3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29095F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«Утверждаю»</w:t>
            </w:r>
          </w:p>
          <w:p w:rsidR="00170194" w:rsidRPr="0029095F" w:rsidRDefault="00170194" w:rsidP="003922C2">
            <w:pPr>
              <w:pStyle w:val="Heading3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29095F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директор школы</w:t>
            </w:r>
          </w:p>
          <w:p w:rsidR="00170194" w:rsidRPr="0029095F" w:rsidRDefault="00170194" w:rsidP="003922C2">
            <w:pPr>
              <w:pStyle w:val="Heading3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29095F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_____________Чепова И.Ю.</w:t>
            </w:r>
          </w:p>
          <w:p w:rsidR="00170194" w:rsidRPr="0029095F" w:rsidRDefault="00170194" w:rsidP="003922C2">
            <w:pPr>
              <w:pStyle w:val="Heading3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29095F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.</w:t>
            </w:r>
          </w:p>
          <w:p w:rsidR="00170194" w:rsidRPr="0029095F" w:rsidRDefault="00170194" w:rsidP="003922C2">
            <w:pPr>
              <w:pStyle w:val="Heading3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</w:p>
        </w:tc>
      </w:tr>
    </w:tbl>
    <w:p w:rsidR="00170194" w:rsidRDefault="00170194" w:rsidP="00E45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194" w:rsidRDefault="00170194" w:rsidP="00E45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0194" w:rsidRDefault="00170194" w:rsidP="00E45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0194" w:rsidRDefault="00170194" w:rsidP="00E45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0194" w:rsidRDefault="00170194" w:rsidP="00E45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0194" w:rsidRDefault="00170194" w:rsidP="00E45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0194" w:rsidRDefault="00170194" w:rsidP="00E45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0194" w:rsidRDefault="00170194" w:rsidP="00E45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0194" w:rsidRDefault="00170194" w:rsidP="00E45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0194" w:rsidRDefault="00170194" w:rsidP="00E45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0194" w:rsidRDefault="00170194" w:rsidP="00E45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0194" w:rsidRDefault="00170194" w:rsidP="00E45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0194" w:rsidRDefault="00170194" w:rsidP="00E45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0194" w:rsidRPr="00A857E6" w:rsidRDefault="00170194" w:rsidP="00E45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A857E6">
        <w:rPr>
          <w:rFonts w:ascii="Times New Roman" w:hAnsi="Times New Roman" w:cs="Times New Roman"/>
          <w:b/>
          <w:bCs/>
          <w:sz w:val="48"/>
          <w:szCs w:val="48"/>
        </w:rPr>
        <w:t>Годовой календарный учебный график</w:t>
      </w:r>
    </w:p>
    <w:p w:rsidR="00170194" w:rsidRPr="00A857E6" w:rsidRDefault="00170194" w:rsidP="00E45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A857E6">
        <w:rPr>
          <w:rFonts w:ascii="Times New Roman" w:hAnsi="Times New Roman" w:cs="Times New Roman"/>
          <w:b/>
          <w:bCs/>
          <w:sz w:val="48"/>
          <w:szCs w:val="48"/>
        </w:rPr>
        <w:t xml:space="preserve">МАОУ Ситниковская СОШ </w:t>
      </w:r>
    </w:p>
    <w:p w:rsidR="00170194" w:rsidRPr="00A857E6" w:rsidRDefault="00170194" w:rsidP="00E45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170194" w:rsidRDefault="00170194" w:rsidP="00E45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0194" w:rsidRDefault="00170194" w:rsidP="00E45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0194" w:rsidRDefault="00170194" w:rsidP="00E45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0194" w:rsidRDefault="00170194" w:rsidP="00E45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0194" w:rsidRDefault="00170194" w:rsidP="00E45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0194" w:rsidRDefault="00170194" w:rsidP="00E45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0194" w:rsidRDefault="00170194" w:rsidP="00E45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0194" w:rsidRDefault="00170194" w:rsidP="00E45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0194" w:rsidRDefault="00170194" w:rsidP="00E45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0194" w:rsidRDefault="00170194" w:rsidP="00E45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0194" w:rsidRDefault="00170194" w:rsidP="00E45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0194" w:rsidRDefault="00170194" w:rsidP="00E45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0194" w:rsidRDefault="00170194" w:rsidP="00E45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0194" w:rsidRDefault="00170194" w:rsidP="00E45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0194" w:rsidRDefault="00170194" w:rsidP="00E45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0194" w:rsidRDefault="00170194" w:rsidP="00E45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0194" w:rsidRDefault="00170194" w:rsidP="00E45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0194" w:rsidRDefault="00170194" w:rsidP="00E45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0194" w:rsidRDefault="00170194" w:rsidP="00E45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0194" w:rsidRDefault="00170194" w:rsidP="00E45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0194" w:rsidRDefault="00170194" w:rsidP="00E45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0194" w:rsidRDefault="00170194" w:rsidP="00E45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0194" w:rsidRDefault="00170194" w:rsidP="00E45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0194" w:rsidRDefault="00170194" w:rsidP="00A857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0194" w:rsidRDefault="00170194" w:rsidP="00E456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0194" w:rsidRDefault="00170194" w:rsidP="00A857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0194" w:rsidRDefault="00170194" w:rsidP="00A857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0194" w:rsidRDefault="00170194" w:rsidP="00A857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0194" w:rsidRDefault="00170194" w:rsidP="00A857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0194" w:rsidRPr="0029095F" w:rsidRDefault="00170194" w:rsidP="00E45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Начало учебного  года </w:t>
      </w:r>
      <w:r>
        <w:rPr>
          <w:rFonts w:ascii="Times New Roman" w:hAnsi="Times New Roman" w:cs="Times New Roman"/>
          <w:sz w:val="24"/>
          <w:szCs w:val="24"/>
          <w:u w:val="single"/>
        </w:rPr>
        <w:t>01.09.2014 г.</w:t>
      </w:r>
    </w:p>
    <w:p w:rsidR="00170194" w:rsidRPr="00570927" w:rsidRDefault="00170194" w:rsidP="00E45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927">
        <w:rPr>
          <w:rFonts w:ascii="Times New Roman" w:hAnsi="Times New Roman" w:cs="Times New Roman"/>
          <w:b/>
          <w:bCs/>
          <w:sz w:val="24"/>
          <w:szCs w:val="24"/>
        </w:rPr>
        <w:t>Окончание учебного года:</w:t>
      </w:r>
      <w:r>
        <w:rPr>
          <w:rFonts w:ascii="Times New Roman" w:hAnsi="Times New Roman" w:cs="Times New Roman"/>
          <w:sz w:val="24"/>
          <w:szCs w:val="24"/>
        </w:rPr>
        <w:t xml:space="preserve"> 22.05.2015 года (для </w:t>
      </w:r>
      <w:r w:rsidRPr="00570927">
        <w:rPr>
          <w:rFonts w:ascii="Times New Roman" w:hAnsi="Times New Roman" w:cs="Times New Roman"/>
          <w:sz w:val="24"/>
          <w:szCs w:val="24"/>
        </w:rPr>
        <w:t>9, 11 классов)</w:t>
      </w:r>
    </w:p>
    <w:p w:rsidR="00170194" w:rsidRPr="00570927" w:rsidRDefault="00170194" w:rsidP="00E45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92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28.05.2015 года (для 1</w:t>
      </w:r>
      <w:r w:rsidRPr="00570927">
        <w:rPr>
          <w:rFonts w:ascii="Times New Roman" w:hAnsi="Times New Roman" w:cs="Times New Roman"/>
          <w:sz w:val="24"/>
          <w:szCs w:val="24"/>
        </w:rPr>
        <w:t>-8,10 классов)</w:t>
      </w:r>
    </w:p>
    <w:p w:rsidR="00170194" w:rsidRPr="00570927" w:rsidRDefault="00170194" w:rsidP="00E456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0927">
        <w:rPr>
          <w:rFonts w:ascii="Times New Roman" w:hAnsi="Times New Roman" w:cs="Times New Roman"/>
          <w:b/>
          <w:bCs/>
          <w:sz w:val="24"/>
          <w:szCs w:val="24"/>
        </w:rPr>
        <w:t>Количество учебных недель в году:</w:t>
      </w:r>
    </w:p>
    <w:p w:rsidR="00170194" w:rsidRPr="00570927" w:rsidRDefault="00170194" w:rsidP="00E45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927">
        <w:rPr>
          <w:rFonts w:ascii="Times New Roman" w:hAnsi="Times New Roman" w:cs="Times New Roman"/>
          <w:sz w:val="24"/>
          <w:szCs w:val="24"/>
        </w:rPr>
        <w:t>- 33 недели (для 1</w:t>
      </w:r>
      <w:r>
        <w:rPr>
          <w:rFonts w:ascii="Times New Roman" w:hAnsi="Times New Roman" w:cs="Times New Roman"/>
          <w:sz w:val="24"/>
          <w:szCs w:val="24"/>
        </w:rPr>
        <w:t xml:space="preserve">,9,11 </w:t>
      </w:r>
      <w:r w:rsidRPr="00570927">
        <w:rPr>
          <w:rFonts w:ascii="Times New Roman" w:hAnsi="Times New Roman" w:cs="Times New Roman"/>
          <w:sz w:val="24"/>
          <w:szCs w:val="24"/>
        </w:rPr>
        <w:t xml:space="preserve"> класса)</w:t>
      </w:r>
    </w:p>
    <w:p w:rsidR="00170194" w:rsidRPr="00570927" w:rsidRDefault="00170194" w:rsidP="00E45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927">
        <w:rPr>
          <w:rFonts w:ascii="Times New Roman" w:hAnsi="Times New Roman" w:cs="Times New Roman"/>
          <w:sz w:val="24"/>
          <w:szCs w:val="24"/>
        </w:rPr>
        <w:t xml:space="preserve">- 34 недели (для </w:t>
      </w:r>
      <w:r>
        <w:rPr>
          <w:rFonts w:ascii="Times New Roman" w:hAnsi="Times New Roman" w:cs="Times New Roman"/>
          <w:sz w:val="24"/>
          <w:szCs w:val="24"/>
        </w:rPr>
        <w:t>2-8, 10</w:t>
      </w:r>
      <w:r w:rsidRPr="00570927">
        <w:rPr>
          <w:rFonts w:ascii="Times New Roman" w:hAnsi="Times New Roman" w:cs="Times New Roman"/>
          <w:sz w:val="24"/>
          <w:szCs w:val="24"/>
        </w:rPr>
        <w:t xml:space="preserve"> классов)</w:t>
      </w:r>
    </w:p>
    <w:p w:rsidR="00170194" w:rsidRDefault="00170194" w:rsidP="00E45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927">
        <w:rPr>
          <w:rFonts w:ascii="Times New Roman" w:hAnsi="Times New Roman" w:cs="Times New Roman"/>
          <w:b/>
          <w:bCs/>
          <w:sz w:val="24"/>
          <w:szCs w:val="24"/>
        </w:rPr>
        <w:t>Количество учебных дней в неделю:</w:t>
      </w:r>
      <w:r w:rsidRPr="00570927">
        <w:rPr>
          <w:rFonts w:ascii="Times New Roman" w:hAnsi="Times New Roman" w:cs="Times New Roman"/>
          <w:sz w:val="24"/>
          <w:szCs w:val="24"/>
        </w:rPr>
        <w:t xml:space="preserve"> 5 дней </w:t>
      </w:r>
      <w:r w:rsidRPr="00570927">
        <w:rPr>
          <w:rFonts w:ascii="Times New Roman" w:hAnsi="Times New Roman" w:cs="Times New Roman"/>
          <w:sz w:val="24"/>
          <w:szCs w:val="24"/>
        </w:rPr>
        <w:br/>
        <w:t>(для 1-11 классов). 6-ой день – на дополнительные занятия.</w:t>
      </w:r>
    </w:p>
    <w:p w:rsidR="00170194" w:rsidRPr="007E63C0" w:rsidRDefault="00170194" w:rsidP="00E456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3C0">
        <w:rPr>
          <w:rFonts w:ascii="Times New Roman" w:hAnsi="Times New Roman" w:cs="Times New Roman"/>
          <w:b/>
          <w:bCs/>
          <w:sz w:val="24"/>
          <w:szCs w:val="24"/>
        </w:rPr>
        <w:t>Продолжительность учебной четверти:</w:t>
      </w:r>
    </w:p>
    <w:p w:rsidR="00170194" w:rsidRPr="007E63C0" w:rsidRDefault="00170194" w:rsidP="00E45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четверть – со 01 сентября 2014 года по 31 октября 2014</w:t>
      </w:r>
      <w:r w:rsidRPr="007E63C0">
        <w:rPr>
          <w:rFonts w:ascii="Times New Roman" w:hAnsi="Times New Roman" w:cs="Times New Roman"/>
          <w:sz w:val="24"/>
          <w:szCs w:val="24"/>
        </w:rPr>
        <w:t xml:space="preserve"> года (8 недель)</w:t>
      </w:r>
    </w:p>
    <w:p w:rsidR="00170194" w:rsidRPr="007E63C0" w:rsidRDefault="00170194" w:rsidP="00E45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 четверть – с 10</w:t>
      </w:r>
      <w:r w:rsidRPr="007E63C0">
        <w:rPr>
          <w:rFonts w:ascii="Times New Roman" w:hAnsi="Times New Roman" w:cs="Times New Roman"/>
          <w:sz w:val="24"/>
          <w:szCs w:val="24"/>
        </w:rPr>
        <w:t xml:space="preserve"> но</w:t>
      </w:r>
      <w:r>
        <w:rPr>
          <w:rFonts w:ascii="Times New Roman" w:hAnsi="Times New Roman" w:cs="Times New Roman"/>
          <w:sz w:val="24"/>
          <w:szCs w:val="24"/>
        </w:rPr>
        <w:t>ября 2014 года по 26 декабря 2014</w:t>
      </w:r>
      <w:r w:rsidRPr="007E63C0">
        <w:rPr>
          <w:rFonts w:ascii="Times New Roman" w:hAnsi="Times New Roman" w:cs="Times New Roman"/>
          <w:sz w:val="24"/>
          <w:szCs w:val="24"/>
        </w:rPr>
        <w:t xml:space="preserve"> года (</w:t>
      </w: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7E63C0">
        <w:rPr>
          <w:rFonts w:ascii="Times New Roman" w:hAnsi="Times New Roman" w:cs="Times New Roman"/>
          <w:sz w:val="24"/>
          <w:szCs w:val="24"/>
        </w:rPr>
        <w:t>недель)</w:t>
      </w:r>
    </w:p>
    <w:p w:rsidR="00170194" w:rsidRPr="007E63C0" w:rsidRDefault="00170194" w:rsidP="00E45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 четверть – с 12 января 2015 года по 27 марта 2015</w:t>
      </w:r>
      <w:r w:rsidRPr="007E63C0">
        <w:rPr>
          <w:rFonts w:ascii="Times New Roman" w:hAnsi="Times New Roman" w:cs="Times New Roman"/>
          <w:sz w:val="24"/>
          <w:szCs w:val="24"/>
        </w:rPr>
        <w:t xml:space="preserve"> года (10 недель)</w:t>
      </w:r>
    </w:p>
    <w:p w:rsidR="00170194" w:rsidRPr="007E63C0" w:rsidRDefault="00170194" w:rsidP="00E45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- 4 четверть – с 06.апреля</w:t>
      </w:r>
      <w:r w:rsidRPr="007E63C0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5 года по 28</w:t>
      </w:r>
      <w:r w:rsidRPr="007E63C0">
        <w:rPr>
          <w:rFonts w:ascii="Times New Roman" w:hAnsi="Times New Roman" w:cs="Times New Roman"/>
          <w:sz w:val="24"/>
          <w:szCs w:val="24"/>
        </w:rPr>
        <w:t xml:space="preserve"> мая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E63C0">
        <w:rPr>
          <w:rFonts w:ascii="Times New Roman" w:hAnsi="Times New Roman" w:cs="Times New Roman"/>
          <w:sz w:val="24"/>
          <w:szCs w:val="24"/>
        </w:rPr>
        <w:t xml:space="preserve"> года (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E63C0">
        <w:rPr>
          <w:rFonts w:ascii="Times New Roman" w:hAnsi="Times New Roman" w:cs="Times New Roman"/>
          <w:sz w:val="24"/>
          <w:szCs w:val="24"/>
        </w:rPr>
        <w:t xml:space="preserve"> недель)</w:t>
      </w:r>
    </w:p>
    <w:p w:rsidR="00170194" w:rsidRPr="007E63C0" w:rsidRDefault="00170194" w:rsidP="00E456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63C0">
        <w:rPr>
          <w:rFonts w:ascii="Times New Roman" w:hAnsi="Times New Roman" w:cs="Times New Roman"/>
          <w:b/>
          <w:bCs/>
          <w:sz w:val="24"/>
          <w:szCs w:val="24"/>
        </w:rPr>
        <w:t>Продолжительность каникул:</w:t>
      </w:r>
    </w:p>
    <w:p w:rsidR="00170194" w:rsidRPr="007E63C0" w:rsidRDefault="00170194" w:rsidP="00E45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3C0">
        <w:rPr>
          <w:rFonts w:ascii="Times New Roman" w:hAnsi="Times New Roman" w:cs="Times New Roman"/>
          <w:sz w:val="24"/>
          <w:szCs w:val="24"/>
        </w:rPr>
        <w:t>- осенние –</w:t>
      </w:r>
      <w:r>
        <w:rPr>
          <w:rFonts w:ascii="Times New Roman" w:hAnsi="Times New Roman" w:cs="Times New Roman"/>
          <w:sz w:val="24"/>
          <w:szCs w:val="24"/>
        </w:rPr>
        <w:t xml:space="preserve"> со 03 но</w:t>
      </w:r>
      <w:r w:rsidRPr="007E63C0">
        <w:rPr>
          <w:rFonts w:ascii="Times New Roman" w:hAnsi="Times New Roman" w:cs="Times New Roman"/>
          <w:sz w:val="24"/>
          <w:szCs w:val="24"/>
        </w:rPr>
        <w:t>ября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E63C0">
        <w:rPr>
          <w:rFonts w:ascii="Times New Roman" w:hAnsi="Times New Roman" w:cs="Times New Roman"/>
          <w:sz w:val="24"/>
          <w:szCs w:val="24"/>
        </w:rPr>
        <w:t xml:space="preserve"> года по </w:t>
      </w:r>
      <w:r>
        <w:rPr>
          <w:rFonts w:ascii="Times New Roman" w:hAnsi="Times New Roman" w:cs="Times New Roman"/>
          <w:sz w:val="24"/>
          <w:szCs w:val="24"/>
        </w:rPr>
        <w:t>09</w:t>
      </w:r>
      <w:r w:rsidRPr="007E63C0">
        <w:rPr>
          <w:rFonts w:ascii="Times New Roman" w:hAnsi="Times New Roman" w:cs="Times New Roman"/>
          <w:sz w:val="24"/>
          <w:szCs w:val="24"/>
        </w:rPr>
        <w:t xml:space="preserve"> ноября 201</w:t>
      </w:r>
      <w:r>
        <w:rPr>
          <w:rFonts w:ascii="Times New Roman" w:hAnsi="Times New Roman" w:cs="Times New Roman"/>
          <w:sz w:val="24"/>
          <w:szCs w:val="24"/>
        </w:rPr>
        <w:t>4 года (7</w:t>
      </w:r>
      <w:r w:rsidRPr="007E63C0">
        <w:rPr>
          <w:rFonts w:ascii="Times New Roman" w:hAnsi="Times New Roman" w:cs="Times New Roman"/>
          <w:sz w:val="24"/>
          <w:szCs w:val="24"/>
        </w:rPr>
        <w:t xml:space="preserve"> дней)</w:t>
      </w:r>
    </w:p>
    <w:p w:rsidR="00170194" w:rsidRPr="007E63C0" w:rsidRDefault="00170194" w:rsidP="00E45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зимние – с 29</w:t>
      </w:r>
      <w:r w:rsidRPr="007E63C0">
        <w:rPr>
          <w:rFonts w:ascii="Times New Roman" w:hAnsi="Times New Roman" w:cs="Times New Roman"/>
          <w:sz w:val="24"/>
          <w:szCs w:val="24"/>
        </w:rPr>
        <w:t xml:space="preserve"> декабря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E63C0">
        <w:rPr>
          <w:rFonts w:ascii="Times New Roman" w:hAnsi="Times New Roman" w:cs="Times New Roman"/>
          <w:sz w:val="24"/>
          <w:szCs w:val="24"/>
        </w:rPr>
        <w:t xml:space="preserve"> года по 12 января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E63C0">
        <w:rPr>
          <w:rFonts w:ascii="Times New Roman" w:hAnsi="Times New Roman" w:cs="Times New Roman"/>
          <w:sz w:val="24"/>
          <w:szCs w:val="24"/>
        </w:rPr>
        <w:t xml:space="preserve"> года (15 дней)</w:t>
      </w:r>
    </w:p>
    <w:p w:rsidR="00170194" w:rsidRPr="007E63C0" w:rsidRDefault="00170194" w:rsidP="00E45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3C0">
        <w:rPr>
          <w:rFonts w:ascii="Times New Roman" w:hAnsi="Times New Roman" w:cs="Times New Roman"/>
          <w:sz w:val="24"/>
          <w:szCs w:val="24"/>
        </w:rPr>
        <w:t>- дополнитель</w:t>
      </w:r>
      <w:r>
        <w:rPr>
          <w:rFonts w:ascii="Times New Roman" w:hAnsi="Times New Roman" w:cs="Times New Roman"/>
          <w:sz w:val="24"/>
          <w:szCs w:val="24"/>
        </w:rPr>
        <w:t>ные каникулы для 1 класса – с 16 февраля 2015 года по 22 февраля 2015</w:t>
      </w:r>
      <w:r w:rsidRPr="007E63C0">
        <w:rPr>
          <w:rFonts w:ascii="Times New Roman" w:hAnsi="Times New Roman" w:cs="Times New Roman"/>
          <w:sz w:val="24"/>
          <w:szCs w:val="24"/>
        </w:rPr>
        <w:t xml:space="preserve"> года (7 дней)</w:t>
      </w:r>
    </w:p>
    <w:p w:rsidR="00170194" w:rsidRPr="007E63C0" w:rsidRDefault="00170194" w:rsidP="00E45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3C0">
        <w:rPr>
          <w:rFonts w:ascii="Times New Roman" w:hAnsi="Times New Roman" w:cs="Times New Roman"/>
          <w:sz w:val="24"/>
          <w:szCs w:val="24"/>
        </w:rPr>
        <w:t>- весенние –</w:t>
      </w:r>
      <w:r>
        <w:rPr>
          <w:rFonts w:ascii="Times New Roman" w:hAnsi="Times New Roman" w:cs="Times New Roman"/>
          <w:sz w:val="24"/>
          <w:szCs w:val="24"/>
        </w:rPr>
        <w:t xml:space="preserve"> с 28</w:t>
      </w:r>
      <w:r w:rsidRPr="007E63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</w:t>
      </w:r>
      <w:r w:rsidRPr="007E63C0">
        <w:rPr>
          <w:rFonts w:ascii="Times New Roman" w:hAnsi="Times New Roman" w:cs="Times New Roman"/>
          <w:sz w:val="24"/>
          <w:szCs w:val="24"/>
        </w:rPr>
        <w:t>а 201</w:t>
      </w:r>
      <w:r>
        <w:rPr>
          <w:rFonts w:ascii="Times New Roman" w:hAnsi="Times New Roman" w:cs="Times New Roman"/>
          <w:sz w:val="24"/>
          <w:szCs w:val="24"/>
        </w:rPr>
        <w:t>5 года по 05 апреля 2015 года (7</w:t>
      </w:r>
      <w:r w:rsidRPr="007E63C0">
        <w:rPr>
          <w:rFonts w:ascii="Times New Roman" w:hAnsi="Times New Roman" w:cs="Times New Roman"/>
          <w:sz w:val="24"/>
          <w:szCs w:val="24"/>
        </w:rPr>
        <w:t xml:space="preserve"> дней)</w:t>
      </w:r>
    </w:p>
    <w:p w:rsidR="00170194" w:rsidRPr="00250A2B" w:rsidRDefault="00170194" w:rsidP="00E456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Занятия в 2014-2015</w:t>
      </w:r>
      <w:r w:rsidRPr="00250A2B">
        <w:rPr>
          <w:rFonts w:ascii="Times New Roman" w:hAnsi="Times New Roman" w:cs="Times New Roman"/>
          <w:b/>
          <w:bCs/>
          <w:sz w:val="24"/>
          <w:szCs w:val="24"/>
        </w:rPr>
        <w:t xml:space="preserve"> учебном году организовать в одну смену.  </w:t>
      </w:r>
    </w:p>
    <w:p w:rsidR="00170194" w:rsidRDefault="00170194" w:rsidP="00E456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0A2B">
        <w:rPr>
          <w:rFonts w:ascii="Times New Roman" w:hAnsi="Times New Roman" w:cs="Times New Roman"/>
          <w:b/>
          <w:bCs/>
          <w:sz w:val="24"/>
          <w:szCs w:val="24"/>
        </w:rPr>
        <w:t>Начало занятий   8.30</w:t>
      </w:r>
    </w:p>
    <w:p w:rsidR="00170194" w:rsidRDefault="00170194" w:rsidP="00E456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Продолжительность  урока</w:t>
      </w:r>
    </w:p>
    <w:p w:rsidR="00170194" w:rsidRDefault="00170194" w:rsidP="00E45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 класс – 35 минут</w:t>
      </w:r>
    </w:p>
    <w:p w:rsidR="00170194" w:rsidRPr="00F012F5" w:rsidRDefault="00170194" w:rsidP="00E45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74">
        <w:rPr>
          <w:rFonts w:ascii="Times New Roman" w:hAnsi="Times New Roman" w:cs="Times New Roman"/>
          <w:sz w:val="24"/>
          <w:szCs w:val="24"/>
        </w:rPr>
        <w:t>Для 1-классников используется  «ступенчатый» режим обучения в первом полугодии (в сентябре, октябре – по 3 урока в день по 35 минут каждый, в ноябре-декабре – по 4 урока по 35 минут каждый; январь-май – по 4 урока по 45 минут каждый).</w:t>
      </w:r>
    </w:p>
    <w:p w:rsidR="00170194" w:rsidRPr="00FC5B1F" w:rsidRDefault="00170194" w:rsidP="00E45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2-11 класс – 45 минут</w:t>
      </w:r>
    </w:p>
    <w:p w:rsidR="00170194" w:rsidRDefault="00170194" w:rsidP="00E456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Режим занятий: </w:t>
      </w:r>
    </w:p>
    <w:p w:rsidR="00170194" w:rsidRPr="00441128" w:rsidRDefault="00170194" w:rsidP="00E45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1128">
        <w:rPr>
          <w:rFonts w:ascii="Times New Roman" w:hAnsi="Times New Roman" w:cs="Times New Roman"/>
          <w:sz w:val="24"/>
          <w:szCs w:val="24"/>
        </w:rPr>
        <w:t xml:space="preserve">Начало учебных занятий </w:t>
      </w:r>
      <w:r w:rsidRPr="00441128">
        <w:rPr>
          <w:rFonts w:ascii="Times New Roman" w:hAnsi="Times New Roman" w:cs="Times New Roman"/>
          <w:sz w:val="24"/>
          <w:szCs w:val="24"/>
          <w:u w:val="single"/>
        </w:rPr>
        <w:t xml:space="preserve"> 08.30</w:t>
      </w:r>
    </w:p>
    <w:p w:rsidR="00170194" w:rsidRDefault="00170194" w:rsidP="00E45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128">
        <w:rPr>
          <w:rFonts w:ascii="Times New Roman" w:hAnsi="Times New Roman" w:cs="Times New Roman"/>
          <w:sz w:val="24"/>
          <w:szCs w:val="24"/>
        </w:rPr>
        <w:t xml:space="preserve">Окончание учебных занятий </w:t>
      </w:r>
      <w:r>
        <w:rPr>
          <w:rFonts w:ascii="Times New Roman" w:hAnsi="Times New Roman" w:cs="Times New Roman"/>
          <w:sz w:val="24"/>
          <w:szCs w:val="24"/>
        </w:rPr>
        <w:t xml:space="preserve"> 14.10</w:t>
      </w:r>
    </w:p>
    <w:p w:rsidR="00170194" w:rsidRPr="00194774" w:rsidRDefault="00170194" w:rsidP="00E45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74">
        <w:rPr>
          <w:rFonts w:ascii="Times New Roman" w:hAnsi="Times New Roman" w:cs="Times New Roman"/>
          <w:sz w:val="24"/>
          <w:szCs w:val="24"/>
        </w:rPr>
        <w:t xml:space="preserve">    Со 2 по 11 классы - 45 минут в течение всего учебного года. </w:t>
      </w:r>
    </w:p>
    <w:p w:rsidR="00170194" w:rsidRPr="00510A95" w:rsidRDefault="00170194" w:rsidP="00E45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74">
        <w:rPr>
          <w:rFonts w:ascii="Times New Roman" w:hAnsi="Times New Roman" w:cs="Times New Roman"/>
          <w:sz w:val="24"/>
          <w:szCs w:val="24"/>
        </w:rPr>
        <w:t xml:space="preserve">    </w:t>
      </w:r>
      <w:r w:rsidRPr="00510A95">
        <w:rPr>
          <w:rFonts w:ascii="Times New Roman" w:hAnsi="Times New Roman" w:cs="Times New Roman"/>
          <w:sz w:val="24"/>
          <w:szCs w:val="24"/>
        </w:rPr>
        <w:t>Продолжительность перемен от 10 до 20 минут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70194" w:rsidRPr="00AE08DC" w:rsidRDefault="00170194" w:rsidP="00E45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DC">
        <w:rPr>
          <w:rFonts w:ascii="Times New Roman" w:hAnsi="Times New Roman" w:cs="Times New Roman"/>
          <w:sz w:val="24"/>
          <w:szCs w:val="24"/>
        </w:rPr>
        <w:t>1 урок – 08</w:t>
      </w:r>
      <w:r w:rsidRPr="00AE08DC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AE08DC">
        <w:rPr>
          <w:rFonts w:ascii="Times New Roman" w:hAnsi="Times New Roman" w:cs="Times New Roman"/>
          <w:sz w:val="24"/>
          <w:szCs w:val="24"/>
        </w:rPr>
        <w:t xml:space="preserve"> – 09</w:t>
      </w:r>
      <w:r w:rsidRPr="00AE08DC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AE08DC">
        <w:rPr>
          <w:rFonts w:ascii="Times New Roman" w:hAnsi="Times New Roman" w:cs="Times New Roman"/>
          <w:sz w:val="24"/>
          <w:szCs w:val="24"/>
        </w:rPr>
        <w:t xml:space="preserve"> перемена 10 минут</w:t>
      </w:r>
    </w:p>
    <w:p w:rsidR="00170194" w:rsidRPr="00AE08DC" w:rsidRDefault="00170194" w:rsidP="00E45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DC">
        <w:rPr>
          <w:rFonts w:ascii="Times New Roman" w:hAnsi="Times New Roman" w:cs="Times New Roman"/>
          <w:sz w:val="24"/>
          <w:szCs w:val="24"/>
        </w:rPr>
        <w:t>2 урок – 09</w:t>
      </w:r>
      <w:r w:rsidRPr="00AE08DC">
        <w:rPr>
          <w:rFonts w:ascii="Times New Roman" w:hAnsi="Times New Roman" w:cs="Times New Roman"/>
          <w:sz w:val="24"/>
          <w:szCs w:val="24"/>
          <w:vertAlign w:val="superscript"/>
        </w:rPr>
        <w:t xml:space="preserve">25 </w:t>
      </w:r>
      <w:r w:rsidRPr="00AE08DC">
        <w:rPr>
          <w:rFonts w:ascii="Times New Roman" w:hAnsi="Times New Roman" w:cs="Times New Roman"/>
          <w:sz w:val="24"/>
          <w:szCs w:val="24"/>
        </w:rPr>
        <w:t>– 10</w:t>
      </w:r>
      <w:r w:rsidRPr="00AE08DC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AE08DC">
        <w:rPr>
          <w:rFonts w:ascii="Times New Roman" w:hAnsi="Times New Roman" w:cs="Times New Roman"/>
          <w:sz w:val="24"/>
          <w:szCs w:val="24"/>
        </w:rPr>
        <w:t xml:space="preserve"> перемена 20 минут</w:t>
      </w:r>
    </w:p>
    <w:p w:rsidR="00170194" w:rsidRPr="00AE08DC" w:rsidRDefault="00170194" w:rsidP="00E45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DC">
        <w:rPr>
          <w:rFonts w:ascii="Times New Roman" w:hAnsi="Times New Roman" w:cs="Times New Roman"/>
          <w:sz w:val="24"/>
          <w:szCs w:val="24"/>
        </w:rPr>
        <w:t>3 урок – 10</w:t>
      </w:r>
      <w:r w:rsidRPr="00AE08DC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AE08DC">
        <w:rPr>
          <w:rFonts w:ascii="Times New Roman" w:hAnsi="Times New Roman" w:cs="Times New Roman"/>
          <w:sz w:val="24"/>
          <w:szCs w:val="24"/>
        </w:rPr>
        <w:t xml:space="preserve"> – 11</w:t>
      </w:r>
      <w:r w:rsidRPr="00AE08DC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AE08DC">
        <w:rPr>
          <w:rFonts w:ascii="Times New Roman" w:hAnsi="Times New Roman" w:cs="Times New Roman"/>
          <w:sz w:val="24"/>
          <w:szCs w:val="24"/>
        </w:rPr>
        <w:t xml:space="preserve"> перемена 20 минут</w:t>
      </w:r>
    </w:p>
    <w:p w:rsidR="00170194" w:rsidRPr="00AE08DC" w:rsidRDefault="00170194" w:rsidP="00E45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DC">
        <w:rPr>
          <w:rFonts w:ascii="Times New Roman" w:hAnsi="Times New Roman" w:cs="Times New Roman"/>
          <w:sz w:val="24"/>
          <w:szCs w:val="24"/>
        </w:rPr>
        <w:t>4 урок – 11</w:t>
      </w:r>
      <w:r w:rsidRPr="00AE08DC">
        <w:rPr>
          <w:rFonts w:ascii="Times New Roman" w:hAnsi="Times New Roman" w:cs="Times New Roman"/>
          <w:sz w:val="24"/>
          <w:szCs w:val="24"/>
          <w:vertAlign w:val="superscript"/>
        </w:rPr>
        <w:t>35</w:t>
      </w:r>
      <w:r w:rsidRPr="00AE08DC">
        <w:rPr>
          <w:rFonts w:ascii="Times New Roman" w:hAnsi="Times New Roman" w:cs="Times New Roman"/>
          <w:sz w:val="24"/>
          <w:szCs w:val="24"/>
        </w:rPr>
        <w:t xml:space="preserve"> – 12</w:t>
      </w:r>
      <w:r w:rsidRPr="00AE08DC"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перемена 15</w:t>
      </w:r>
      <w:r w:rsidRPr="00AE08DC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170194" w:rsidRDefault="00170194" w:rsidP="00E45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8DC">
        <w:rPr>
          <w:rFonts w:ascii="Times New Roman" w:hAnsi="Times New Roman" w:cs="Times New Roman"/>
          <w:sz w:val="24"/>
          <w:szCs w:val="24"/>
        </w:rPr>
        <w:t>5 урок – 12</w:t>
      </w:r>
      <w:r w:rsidRPr="00AE08D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AE08DC">
        <w:rPr>
          <w:rFonts w:ascii="Times New Roman" w:hAnsi="Times New Roman" w:cs="Times New Roman"/>
          <w:sz w:val="24"/>
          <w:szCs w:val="24"/>
        </w:rPr>
        <w:t xml:space="preserve"> – 13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 w:rsidRPr="00AE08DC">
        <w:rPr>
          <w:rFonts w:ascii="Times New Roman" w:hAnsi="Times New Roman" w:cs="Times New Roman"/>
          <w:sz w:val="24"/>
          <w:szCs w:val="24"/>
        </w:rPr>
        <w:t xml:space="preserve"> перемена 10 минут</w:t>
      </w:r>
    </w:p>
    <w:p w:rsidR="00170194" w:rsidRDefault="00170194" w:rsidP="00E45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DC">
        <w:rPr>
          <w:rFonts w:ascii="Times New Roman" w:hAnsi="Times New Roman" w:cs="Times New Roman"/>
          <w:sz w:val="24"/>
          <w:szCs w:val="24"/>
        </w:rPr>
        <w:t>6 урок – 13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AE08DC">
        <w:rPr>
          <w:rFonts w:ascii="Times New Roman" w:hAnsi="Times New Roman" w:cs="Times New Roman"/>
          <w:sz w:val="24"/>
          <w:szCs w:val="24"/>
        </w:rPr>
        <w:t xml:space="preserve"> – 14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AE08DC">
        <w:rPr>
          <w:rFonts w:ascii="Times New Roman" w:hAnsi="Times New Roman" w:cs="Times New Roman"/>
          <w:sz w:val="24"/>
          <w:szCs w:val="24"/>
        </w:rPr>
        <w:t xml:space="preserve"> перемена 10 минут</w:t>
      </w:r>
    </w:p>
    <w:p w:rsidR="00170194" w:rsidRDefault="00170194" w:rsidP="00E45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8E8">
        <w:rPr>
          <w:rFonts w:ascii="Times New Roman" w:hAnsi="Times New Roman" w:cs="Times New Roman"/>
          <w:sz w:val="24"/>
          <w:szCs w:val="24"/>
        </w:rPr>
        <w:t xml:space="preserve">    Число уроков в день, независимо от продолжительности учебной недели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28E8">
        <w:rPr>
          <w:rFonts w:ascii="Times New Roman" w:hAnsi="Times New Roman" w:cs="Times New Roman"/>
          <w:sz w:val="24"/>
          <w:szCs w:val="24"/>
        </w:rPr>
        <w:t xml:space="preserve"> 5 в начальных классах (кроме первого класса) и </w:t>
      </w:r>
      <w:r>
        <w:rPr>
          <w:rFonts w:ascii="Times New Roman" w:hAnsi="Times New Roman" w:cs="Times New Roman"/>
          <w:sz w:val="24"/>
          <w:szCs w:val="24"/>
        </w:rPr>
        <w:t>более 6 уроков – в 5-11 классах</w:t>
      </w:r>
    </w:p>
    <w:p w:rsidR="00170194" w:rsidRDefault="00170194" w:rsidP="00E45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12">
        <w:rPr>
          <w:rFonts w:ascii="Times New Roman" w:hAnsi="Times New Roman" w:cs="Times New Roman"/>
          <w:sz w:val="24"/>
          <w:szCs w:val="24"/>
        </w:rPr>
        <w:t>В 1-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94712">
        <w:rPr>
          <w:rFonts w:ascii="Times New Roman" w:hAnsi="Times New Roman" w:cs="Times New Roman"/>
          <w:sz w:val="24"/>
          <w:szCs w:val="24"/>
        </w:rPr>
        <w:t xml:space="preserve"> классах обучение осуществляется по новым ФГОС  начального общего образования. Для всех учащихся 1-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94712">
        <w:rPr>
          <w:rFonts w:ascii="Times New Roman" w:hAnsi="Times New Roman" w:cs="Times New Roman"/>
          <w:sz w:val="24"/>
          <w:szCs w:val="24"/>
        </w:rPr>
        <w:t xml:space="preserve"> классов организ</w:t>
      </w:r>
      <w:r>
        <w:rPr>
          <w:rFonts w:ascii="Times New Roman" w:hAnsi="Times New Roman" w:cs="Times New Roman"/>
          <w:sz w:val="24"/>
          <w:szCs w:val="24"/>
        </w:rPr>
        <w:t>овано дополнительное питание</w:t>
      </w:r>
      <w:r w:rsidRPr="001947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194" w:rsidRDefault="00170194" w:rsidP="00E45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12">
        <w:rPr>
          <w:rFonts w:ascii="Times New Roman" w:hAnsi="Times New Roman" w:cs="Times New Roman"/>
          <w:sz w:val="24"/>
          <w:szCs w:val="24"/>
        </w:rPr>
        <w:t xml:space="preserve">Нагрузка внеурочной деятельности на ребенка определяется не менее 6 часов и не более 10 часов. </w:t>
      </w:r>
      <w:r w:rsidRPr="00194774">
        <w:rPr>
          <w:rFonts w:ascii="Times New Roman" w:hAnsi="Times New Roman" w:cs="Times New Roman"/>
          <w:sz w:val="24"/>
          <w:szCs w:val="24"/>
        </w:rPr>
        <w:t>Между учебной и внеурочной деятельностью организуется динамическая пауза не менее 40 минут.</w:t>
      </w:r>
      <w:r>
        <w:rPr>
          <w:rFonts w:ascii="Times New Roman" w:hAnsi="Times New Roman" w:cs="Times New Roman"/>
          <w:sz w:val="24"/>
          <w:szCs w:val="24"/>
        </w:rPr>
        <w:t xml:space="preserve"> Занятия внеурочной деятельностью проводятся с 13.30-15.30</w:t>
      </w:r>
    </w:p>
    <w:p w:rsidR="00170194" w:rsidRPr="00194712" w:rsidRDefault="00170194" w:rsidP="00E45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12">
        <w:rPr>
          <w:rFonts w:ascii="Times New Roman" w:hAnsi="Times New Roman" w:cs="Times New Roman"/>
          <w:sz w:val="24"/>
          <w:szCs w:val="24"/>
        </w:rPr>
        <w:t>В 1 классе первые 2 недели сентября месяца считать адаптационным периодом, с  16.09.2011 года  начать реализацию внеурочной деятельности.</w:t>
      </w:r>
    </w:p>
    <w:p w:rsidR="00170194" w:rsidRPr="00194712" w:rsidRDefault="00170194" w:rsidP="00E45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12">
        <w:rPr>
          <w:rFonts w:ascii="Times New Roman" w:hAnsi="Times New Roman" w:cs="Times New Roman"/>
          <w:sz w:val="24"/>
          <w:szCs w:val="24"/>
        </w:rPr>
        <w:t>Во всех 4-классах школ района организуется введение комплексного курса «Основы религиозных культур и светской этики» на основе добровольного письменного волеизъявления родителей. Обучение осуществляется на основании приказа о назначении педагога и выбора модуля.</w:t>
      </w:r>
    </w:p>
    <w:p w:rsidR="00170194" w:rsidRDefault="00170194" w:rsidP="00E45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12">
        <w:rPr>
          <w:rFonts w:ascii="Times New Roman" w:hAnsi="Times New Roman" w:cs="Times New Roman"/>
          <w:sz w:val="24"/>
          <w:szCs w:val="24"/>
        </w:rPr>
        <w:t>В рамках апробации внедрения ФГОС основного общего образования по новым стандартам осуществляетс</w:t>
      </w:r>
      <w:r>
        <w:rPr>
          <w:rFonts w:ascii="Times New Roman" w:hAnsi="Times New Roman" w:cs="Times New Roman"/>
          <w:sz w:val="24"/>
          <w:szCs w:val="24"/>
        </w:rPr>
        <w:t xml:space="preserve">я обучение учащихся 5-7 классов.   </w:t>
      </w:r>
    </w:p>
    <w:p w:rsidR="00170194" w:rsidRDefault="00170194" w:rsidP="00E45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12">
        <w:rPr>
          <w:rFonts w:ascii="Times New Roman" w:hAnsi="Times New Roman" w:cs="Times New Roman"/>
          <w:sz w:val="24"/>
          <w:szCs w:val="24"/>
        </w:rPr>
        <w:t>Между учебной и внеурочной деятельностью организуется динамическая пауза 40 минут. Для всех учащихся 5-7 классов организ</w:t>
      </w:r>
      <w:r>
        <w:rPr>
          <w:rFonts w:ascii="Times New Roman" w:hAnsi="Times New Roman" w:cs="Times New Roman"/>
          <w:sz w:val="24"/>
          <w:szCs w:val="24"/>
        </w:rPr>
        <w:t xml:space="preserve">овано дополнительное  </w:t>
      </w:r>
      <w:r w:rsidRPr="001947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питание</w:t>
      </w:r>
      <w:r w:rsidRPr="0019471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0194" w:rsidRDefault="00170194" w:rsidP="00E45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12">
        <w:rPr>
          <w:rFonts w:ascii="Times New Roman" w:hAnsi="Times New Roman" w:cs="Times New Roman"/>
          <w:sz w:val="24"/>
          <w:szCs w:val="24"/>
        </w:rPr>
        <w:t>Нагрузка внеурочной деятельности на ребенка определяется не менее 6 часов и не более 10 часов.</w:t>
      </w:r>
    </w:p>
    <w:p w:rsidR="00170194" w:rsidRDefault="00170194" w:rsidP="00E456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8D6256">
        <w:rPr>
          <w:rFonts w:ascii="Times New Roman" w:hAnsi="Times New Roman" w:cs="Times New Roman"/>
          <w:b/>
          <w:bCs/>
          <w:sz w:val="24"/>
          <w:szCs w:val="24"/>
        </w:rPr>
        <w:t>рганизация питания</w:t>
      </w:r>
    </w:p>
    <w:p w:rsidR="00170194" w:rsidRPr="00B21015" w:rsidRDefault="00170194" w:rsidP="00E4567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F3B15">
        <w:rPr>
          <w:rFonts w:ascii="Times New Roman" w:hAnsi="Times New Roman" w:cs="Times New Roman"/>
          <w:sz w:val="24"/>
          <w:szCs w:val="24"/>
          <w:u w:val="single"/>
        </w:rPr>
        <w:t>Двухразовое питание по утверждённому графику</w:t>
      </w:r>
    </w:p>
    <w:p w:rsidR="00170194" w:rsidRDefault="00170194" w:rsidP="00E45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09.15-09</w:t>
      </w:r>
      <w:r w:rsidRPr="003F00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3F00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3F00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дополнительное питание 1-4   классы (в рамках ФГОС)</w:t>
      </w:r>
    </w:p>
    <w:p w:rsidR="00170194" w:rsidRDefault="00170194" w:rsidP="00E45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10.10-10.30 - дополнительное питание  5-7   классы (в рамках ФГОС)</w:t>
      </w:r>
    </w:p>
    <w:p w:rsidR="00170194" w:rsidRDefault="00170194" w:rsidP="00E45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11.15-11.35 - завтрак   8,9,10,11 классы</w:t>
      </w:r>
    </w:p>
    <w:p w:rsidR="00170194" w:rsidRDefault="00170194" w:rsidP="00E45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12.20 -12.35  - завтрак   1-4, </w:t>
      </w:r>
    </w:p>
    <w:p w:rsidR="00170194" w:rsidRPr="00B21015" w:rsidRDefault="00170194" w:rsidP="00E45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12.20-12.25 –  завтрак  5,6,7  классы</w:t>
      </w:r>
    </w:p>
    <w:p w:rsidR="00170194" w:rsidRDefault="00170194" w:rsidP="00E45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74">
        <w:rPr>
          <w:rFonts w:ascii="Times New Roman" w:hAnsi="Times New Roman" w:cs="Times New Roman"/>
          <w:sz w:val="24"/>
          <w:szCs w:val="24"/>
        </w:rPr>
        <w:t>Между учебной и внеурочной деятельностью организуется динамическая пауза 40 минут.</w:t>
      </w:r>
    </w:p>
    <w:p w:rsidR="00170194" w:rsidRPr="00441128" w:rsidRDefault="00170194" w:rsidP="00E45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внеурочной деятельностью проводятся с 15.00-17.00</w:t>
      </w:r>
    </w:p>
    <w:p w:rsidR="00170194" w:rsidRDefault="00170194" w:rsidP="00E456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Промежуточная  аттестация </w:t>
      </w:r>
    </w:p>
    <w:p w:rsidR="00170194" w:rsidRPr="003C5B5C" w:rsidRDefault="00170194" w:rsidP="00E45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7F8A">
        <w:rPr>
          <w:rFonts w:ascii="Times New Roman" w:hAnsi="Times New Roman" w:cs="Times New Roman"/>
          <w:sz w:val="24"/>
          <w:szCs w:val="24"/>
        </w:rPr>
        <w:t xml:space="preserve">Промежуточная аттестация в переводных классах (в 1-4, 5-8, 10 классах) проводится без прекращения общеобразовательного процесса в соответствии с Уставом школы, Положения о промежуточной аттестации и решением педагогического совета </w:t>
      </w:r>
      <w:r>
        <w:rPr>
          <w:rFonts w:ascii="Times New Roman" w:hAnsi="Times New Roman" w:cs="Times New Roman"/>
          <w:sz w:val="24"/>
          <w:szCs w:val="24"/>
          <w:u w:val="single"/>
        </w:rPr>
        <w:t>с 14.05.2014 по 25.05.2014</w:t>
      </w:r>
      <w:r w:rsidRPr="003C5B5C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170194" w:rsidRPr="00AE708B" w:rsidRDefault="00170194" w:rsidP="00E45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2D7">
        <w:rPr>
          <w:rFonts w:ascii="Times New Roman" w:hAnsi="Times New Roman" w:cs="Times New Roman"/>
          <w:b/>
          <w:bCs/>
          <w:sz w:val="24"/>
          <w:szCs w:val="24"/>
        </w:rPr>
        <w:t>Проведение государственной (итоговой) аттестации обучающихся в 9, 11 классах</w:t>
      </w:r>
      <w:r w:rsidRPr="00B21015">
        <w:rPr>
          <w:rFonts w:ascii="Times New Roman" w:hAnsi="Times New Roman" w:cs="Times New Roman"/>
          <w:sz w:val="24"/>
          <w:szCs w:val="24"/>
        </w:rPr>
        <w:t xml:space="preserve"> происходит в сроки, установленные Министерством образования и науки Российской Федерации (Федеральная служба по надзору в сфере образования и науки).</w:t>
      </w:r>
    </w:p>
    <w:p w:rsidR="00170194" w:rsidRPr="00AE708B" w:rsidRDefault="00170194" w:rsidP="00E4567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Полевые учебные  сборы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по приказу отдела образования</w:t>
      </w:r>
    </w:p>
    <w:p w:rsidR="00170194" w:rsidRDefault="00170194" w:rsidP="00E4567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70194" w:rsidRDefault="00170194"/>
    <w:sectPr w:rsidR="00170194" w:rsidSect="00302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672"/>
    <w:rsid w:val="000E34F9"/>
    <w:rsid w:val="00141A00"/>
    <w:rsid w:val="00170194"/>
    <w:rsid w:val="00194712"/>
    <w:rsid w:val="00194774"/>
    <w:rsid w:val="001F2EB2"/>
    <w:rsid w:val="00250A2B"/>
    <w:rsid w:val="0029095F"/>
    <w:rsid w:val="00302321"/>
    <w:rsid w:val="003922C2"/>
    <w:rsid w:val="003C17AE"/>
    <w:rsid w:val="003C5B5C"/>
    <w:rsid w:val="003D6CAA"/>
    <w:rsid w:val="003F00B9"/>
    <w:rsid w:val="00441128"/>
    <w:rsid w:val="00510A95"/>
    <w:rsid w:val="00570927"/>
    <w:rsid w:val="007C3F42"/>
    <w:rsid w:val="007E63C0"/>
    <w:rsid w:val="008D6256"/>
    <w:rsid w:val="00A857E6"/>
    <w:rsid w:val="00AE08DC"/>
    <w:rsid w:val="00AE708B"/>
    <w:rsid w:val="00B21015"/>
    <w:rsid w:val="00B83884"/>
    <w:rsid w:val="00BF3B15"/>
    <w:rsid w:val="00E03B5A"/>
    <w:rsid w:val="00E1456A"/>
    <w:rsid w:val="00E45672"/>
    <w:rsid w:val="00F012F5"/>
    <w:rsid w:val="00F028E8"/>
    <w:rsid w:val="00F13B5F"/>
    <w:rsid w:val="00F872D7"/>
    <w:rsid w:val="00FC1036"/>
    <w:rsid w:val="00FC5B1F"/>
    <w:rsid w:val="00FF7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A00"/>
    <w:pPr>
      <w:spacing w:after="200" w:line="276" w:lineRule="auto"/>
    </w:pPr>
    <w:rPr>
      <w:rFonts w:cs="Calibri"/>
    </w:rPr>
  </w:style>
  <w:style w:type="paragraph" w:styleId="Heading3">
    <w:name w:val="heading 3"/>
    <w:basedOn w:val="Normal"/>
    <w:link w:val="Heading3Char"/>
    <w:uiPriority w:val="99"/>
    <w:qFormat/>
    <w:rsid w:val="00E45672"/>
    <w:pPr>
      <w:spacing w:before="100" w:beforeAutospacing="1" w:after="100" w:afterAutospacing="1" w:line="240" w:lineRule="auto"/>
      <w:outlineLvl w:val="2"/>
    </w:pPr>
    <w:rPr>
      <w:rFonts w:ascii="Arial" w:hAnsi="Arial" w:cs="Arial"/>
      <w:b/>
      <w:bCs/>
      <w:color w:val="24027D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45672"/>
    <w:rPr>
      <w:rFonts w:ascii="Arial" w:hAnsi="Arial" w:cs="Arial"/>
      <w:b/>
      <w:bCs/>
      <w:color w:val="24027D"/>
      <w:sz w:val="24"/>
      <w:szCs w:val="24"/>
    </w:rPr>
  </w:style>
  <w:style w:type="table" w:styleId="TableGrid">
    <w:name w:val="Table Grid"/>
    <w:basedOn w:val="TableNormal"/>
    <w:uiPriority w:val="99"/>
    <w:rsid w:val="00E45672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3</Pages>
  <Words>660</Words>
  <Characters>3763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</cp:revision>
  <dcterms:created xsi:type="dcterms:W3CDTF">2013-09-27T05:35:00Z</dcterms:created>
  <dcterms:modified xsi:type="dcterms:W3CDTF">2015-04-19T18:54:00Z</dcterms:modified>
</cp:coreProperties>
</file>