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B7" w:rsidRDefault="00A67FB7" w:rsidP="00A82E3C">
      <w:pPr>
        <w:spacing w:line="240" w:lineRule="atLeast"/>
        <w:jc w:val="center"/>
        <w:rPr>
          <w:b/>
        </w:rPr>
      </w:pPr>
      <w:r w:rsidRPr="00A82E3C">
        <w:rPr>
          <w:b/>
        </w:rPr>
        <w:t>«Омутинская специальная школа» филиал МАОУ ОСОШ №1</w:t>
      </w:r>
    </w:p>
    <w:p w:rsidR="00A67FB7" w:rsidRPr="00A82E3C" w:rsidRDefault="00A67FB7" w:rsidP="00A82E3C">
      <w:pPr>
        <w:spacing w:line="240" w:lineRule="atLeast"/>
        <w:jc w:val="center"/>
        <w:rPr>
          <w:b/>
        </w:rPr>
      </w:pPr>
    </w:p>
    <w:p w:rsidR="00A67FB7" w:rsidRDefault="00A67FB7" w:rsidP="00A82E3C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A67FB7" w:rsidTr="00266EAF">
        <w:trPr>
          <w:trHeight w:val="1302"/>
          <w:jc w:val="center"/>
        </w:trPr>
        <w:tc>
          <w:tcPr>
            <w:tcW w:w="0" w:type="auto"/>
          </w:tcPr>
          <w:p w:rsidR="00A67FB7" w:rsidRDefault="00A67FB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A67FB7" w:rsidRDefault="00A67FB7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A67FB7" w:rsidRDefault="00A67FB7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A67FB7" w:rsidRDefault="00A67FB7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A67FB7" w:rsidRDefault="00A67F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A67FB7" w:rsidRDefault="00A67FB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A67FB7" w:rsidRDefault="00A67FB7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A67FB7" w:rsidRDefault="00A67FB7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A67FB7" w:rsidRDefault="00A67F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A67FB7" w:rsidRDefault="00A67F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A67FB7" w:rsidRDefault="00A67F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A67FB7" w:rsidRDefault="00A67F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A67FB7" w:rsidRDefault="00A67F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A67FB7" w:rsidRPr="00A82E3C" w:rsidRDefault="00A67FB7" w:rsidP="00A82E3C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A82E3C">
        <w:rPr>
          <w:rFonts w:ascii="Times New Roman" w:eastAsia="MS Mincho" w:hAnsi="Times New Roman" w:cs="Times New Roman"/>
          <w:bCs/>
          <w:sz w:val="28"/>
          <w:szCs w:val="28"/>
        </w:rPr>
        <w:t>по Русскому языку</w:t>
      </w:r>
    </w:p>
    <w:p w:rsidR="00A67FB7" w:rsidRPr="00A82E3C" w:rsidRDefault="00A67FB7" w:rsidP="00A82E3C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A82E3C">
        <w:rPr>
          <w:rFonts w:ascii="Times New Roman" w:eastAsia="MS Mincho" w:hAnsi="Times New Roman" w:cs="Times New Roman"/>
          <w:bCs/>
          <w:sz w:val="28"/>
          <w:szCs w:val="28"/>
        </w:rPr>
        <w:t>1 класс; УМК, разработанный под редакцией В. В. Воронковой;</w:t>
      </w:r>
    </w:p>
    <w:p w:rsidR="00A67FB7" w:rsidRPr="00A82E3C" w:rsidRDefault="00A67FB7" w:rsidP="00A82E3C">
      <w:pPr>
        <w:pStyle w:val="PlainText"/>
        <w:ind w:left="1080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A82E3C">
        <w:rPr>
          <w:rFonts w:ascii="Times New Roman" w:eastAsia="MS Mincho" w:hAnsi="Times New Roman"/>
          <w:bCs/>
          <w:sz w:val="28"/>
          <w:szCs w:val="28"/>
        </w:rPr>
        <w:t>Учебник Букварь, автор В.В. Воронкова</w:t>
      </w:r>
    </w:p>
    <w:p w:rsidR="00A67FB7" w:rsidRPr="00A82E3C" w:rsidRDefault="00A67FB7" w:rsidP="00A82E3C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A82E3C">
        <w:rPr>
          <w:rFonts w:ascii="Times New Roman" w:eastAsia="MS Mincho" w:hAnsi="Times New Roman" w:cs="Times New Roman"/>
          <w:bCs/>
          <w:sz w:val="28"/>
          <w:szCs w:val="28"/>
        </w:rPr>
        <w:t>99 часов</w:t>
      </w:r>
    </w:p>
    <w:p w:rsidR="00A67FB7" w:rsidRPr="00A82E3C" w:rsidRDefault="00A67FB7" w:rsidP="00A82E3C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A82E3C">
        <w:rPr>
          <w:rFonts w:ascii="Times New Roman" w:eastAsia="MS Mincho" w:hAnsi="Times New Roman" w:cs="Times New Roman"/>
          <w:bCs/>
          <w:sz w:val="28"/>
          <w:szCs w:val="28"/>
        </w:rPr>
        <w:t>2016-2017 учебный год.</w:t>
      </w:r>
    </w:p>
    <w:p w:rsidR="00A67FB7" w:rsidRDefault="00A67FB7" w:rsidP="00A82E3C">
      <w:pPr>
        <w:pStyle w:val="PlainText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7FB7" w:rsidRDefault="00A67FB7" w:rsidP="00A82E3C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2016-2017 учебный год.</w:t>
      </w:r>
    </w:p>
    <w:p w:rsidR="00A67FB7" w:rsidRDefault="00A67FB7" w:rsidP="009A5357">
      <w:pPr>
        <w:spacing w:line="240" w:lineRule="atLeast"/>
        <w:contextualSpacing/>
        <w:jc w:val="center"/>
        <w:rPr>
          <w:b/>
          <w:sz w:val="28"/>
          <w:szCs w:val="28"/>
        </w:rPr>
        <w:sectPr w:rsidR="00A67FB7" w:rsidSect="00815A6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A67FB7" w:rsidRDefault="00A67FB7" w:rsidP="002369F6">
      <w:pPr>
        <w:jc w:val="center"/>
        <w:rPr>
          <w:b/>
        </w:rPr>
      </w:pPr>
      <w:bookmarkStart w:id="0" w:name="_Toc271804349"/>
      <w:bookmarkStart w:id="1" w:name="_Toc317175289"/>
      <w:r w:rsidRPr="00E10C4B">
        <w:rPr>
          <w:b/>
        </w:rPr>
        <w:t xml:space="preserve">Планируемые результаты изучения </w:t>
      </w:r>
      <w:r>
        <w:rPr>
          <w:b/>
        </w:rPr>
        <w:t xml:space="preserve">предмета </w:t>
      </w:r>
    </w:p>
    <w:p w:rsidR="00A67FB7" w:rsidRPr="00142F59" w:rsidRDefault="00A67FB7" w:rsidP="002369F6">
      <w:pPr>
        <w:rPr>
          <w:b/>
        </w:rPr>
      </w:pPr>
      <w:r w:rsidRPr="00142F59">
        <w:rPr>
          <w:b/>
        </w:rPr>
        <w:t>Личностные УУД</w:t>
      </w:r>
    </w:p>
    <w:p w:rsidR="00A67FB7" w:rsidRPr="00BC2667" w:rsidRDefault="00A67FB7" w:rsidP="002369F6">
      <w:pPr>
        <w:pStyle w:val="ListParagraph"/>
        <w:numPr>
          <w:ilvl w:val="0"/>
          <w:numId w:val="16"/>
        </w:numPr>
        <w:contextualSpacing w:val="0"/>
      </w:pPr>
      <w:r w:rsidRPr="00BC2667">
        <w:t>Воспринимать объединяющую роль России как государства, территории проживания и общности языка. Соотносить понятия «родная природа» и «Родина»;</w:t>
      </w:r>
    </w:p>
    <w:p w:rsidR="00A67FB7" w:rsidRPr="00BC2667" w:rsidRDefault="00A67FB7" w:rsidP="002369F6">
      <w:pPr>
        <w:pStyle w:val="ListParagraph"/>
        <w:numPr>
          <w:ilvl w:val="0"/>
          <w:numId w:val="16"/>
        </w:numPr>
        <w:contextualSpacing w:val="0"/>
      </w:pPr>
      <w:r w:rsidRPr="00BC2667">
        <w:t>Ценить взаимопомощь и взаимоподдержку друзей;</w:t>
      </w:r>
    </w:p>
    <w:p w:rsidR="00A67FB7" w:rsidRPr="00BC2667" w:rsidRDefault="00A67FB7" w:rsidP="002369F6">
      <w:pPr>
        <w:pStyle w:val="ListParagraph"/>
        <w:numPr>
          <w:ilvl w:val="0"/>
          <w:numId w:val="16"/>
        </w:numPr>
        <w:contextualSpacing w:val="0"/>
      </w:pPr>
      <w:r w:rsidRPr="00BC2667">
        <w:t>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A67FB7" w:rsidRPr="0032644F" w:rsidRDefault="00A67FB7" w:rsidP="002369F6">
      <w:pPr>
        <w:pStyle w:val="ListParagraph"/>
        <w:numPr>
          <w:ilvl w:val="0"/>
          <w:numId w:val="16"/>
        </w:numPr>
        <w:contextualSpacing w:val="0"/>
      </w:pPr>
      <w:r w:rsidRPr="00BC2667">
        <w:t>Внимательно относиться к собственным переживаниям и переживаниям других людей; нравственному содержанию поступков. Выполнять правила личной гигиены, безопасного поведения в школе, дома, на улице, в транспорте.</w:t>
      </w:r>
    </w:p>
    <w:p w:rsidR="00A67FB7" w:rsidRDefault="00A67FB7" w:rsidP="002369F6">
      <w:pPr>
        <w:rPr>
          <w:b/>
        </w:rPr>
      </w:pPr>
    </w:p>
    <w:p w:rsidR="00A67FB7" w:rsidRPr="00BC2667" w:rsidRDefault="00A67FB7" w:rsidP="002369F6">
      <w:pPr>
        <w:rPr>
          <w:b/>
        </w:rPr>
      </w:pPr>
      <w:r>
        <w:rPr>
          <w:b/>
        </w:rPr>
        <w:t xml:space="preserve">Метапредметные </w:t>
      </w:r>
      <w:r w:rsidRPr="00BC2667">
        <w:rPr>
          <w:b/>
        </w:rPr>
        <w:t xml:space="preserve"> действия</w:t>
      </w:r>
    </w:p>
    <w:p w:rsidR="00A67FB7" w:rsidRPr="00BC2667" w:rsidRDefault="00A67FB7" w:rsidP="002369F6">
      <w:pPr>
        <w:rPr>
          <w:i/>
        </w:rPr>
      </w:pPr>
      <w:r w:rsidRPr="00BC2667">
        <w:rPr>
          <w:i/>
        </w:rPr>
        <w:t>ПознавательныеУД</w:t>
      </w:r>
    </w:p>
    <w:p w:rsidR="00A67FB7" w:rsidRPr="00BC2667" w:rsidRDefault="00A67FB7" w:rsidP="002369F6">
      <w:pPr>
        <w:pStyle w:val="ListParagraph"/>
        <w:numPr>
          <w:ilvl w:val="0"/>
          <w:numId w:val="12"/>
        </w:numPr>
        <w:contextualSpacing w:val="0"/>
        <w:jc w:val="both"/>
      </w:pPr>
      <w:r w:rsidRPr="00BC2667">
        <w:t>Обучающийся познакомится  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формирование навыка безотрывного письма с наклоном</w:t>
      </w:r>
    </w:p>
    <w:p w:rsidR="00A67FB7" w:rsidRPr="00BC2667" w:rsidRDefault="00A67FB7" w:rsidP="002369F6">
      <w:pPr>
        <w:pStyle w:val="ListParagraph"/>
        <w:numPr>
          <w:ilvl w:val="0"/>
          <w:numId w:val="12"/>
        </w:numPr>
        <w:contextualSpacing w:val="0"/>
        <w:jc w:val="both"/>
      </w:pPr>
      <w:r w:rsidRPr="00BC2667">
        <w:t xml:space="preserve">Ориентироваться в учебниках (система обозначений, структура текста, рубрики, словарь, содержание). </w:t>
      </w:r>
    </w:p>
    <w:p w:rsidR="00A67FB7" w:rsidRPr="00BC2667" w:rsidRDefault="00A67FB7" w:rsidP="002369F6">
      <w:pPr>
        <w:pStyle w:val="ListParagraph"/>
        <w:numPr>
          <w:ilvl w:val="0"/>
          <w:numId w:val="12"/>
        </w:numPr>
        <w:contextualSpacing w:val="0"/>
      </w:pPr>
      <w:r w:rsidRPr="00BC2667">
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A67FB7" w:rsidRPr="00BC2667" w:rsidRDefault="00A67FB7" w:rsidP="002369F6">
      <w:pPr>
        <w:pStyle w:val="ListParagraph"/>
        <w:numPr>
          <w:ilvl w:val="0"/>
          <w:numId w:val="12"/>
        </w:numPr>
        <w:contextualSpacing w:val="0"/>
      </w:pPr>
      <w:r w:rsidRPr="00BC2667">
        <w:t>Понимать информацию, представленную в виде текста, рисунков, схем.</w:t>
      </w:r>
    </w:p>
    <w:p w:rsidR="00A67FB7" w:rsidRPr="00BC2667" w:rsidRDefault="00A67FB7" w:rsidP="002369F6">
      <w:pPr>
        <w:pStyle w:val="ListParagraph"/>
        <w:numPr>
          <w:ilvl w:val="0"/>
          <w:numId w:val="12"/>
        </w:numPr>
        <w:contextualSpacing w:val="0"/>
      </w:pPr>
      <w:r w:rsidRPr="00BC2667">
        <w:t>Сравнивать предметы, объекты: находить общее и различие.</w:t>
      </w:r>
    </w:p>
    <w:p w:rsidR="00A67FB7" w:rsidRPr="00BC2667" w:rsidRDefault="00A67FB7" w:rsidP="002369F6">
      <w:pPr>
        <w:pStyle w:val="ListParagraph"/>
        <w:numPr>
          <w:ilvl w:val="0"/>
          <w:numId w:val="12"/>
        </w:numPr>
        <w:contextualSpacing w:val="0"/>
      </w:pPr>
      <w:r w:rsidRPr="00BC2667">
        <w:t>Группировать, классифицировать предметы, объекты на основе существенных признаков, по заданным критериям</w:t>
      </w:r>
    </w:p>
    <w:p w:rsidR="00A67FB7" w:rsidRPr="00BC2667" w:rsidRDefault="00A67FB7" w:rsidP="002369F6">
      <w:pPr>
        <w:rPr>
          <w:i/>
        </w:rPr>
      </w:pPr>
      <w:r w:rsidRPr="00BC2667">
        <w:rPr>
          <w:i/>
        </w:rPr>
        <w:t>КоммуникативныеУД</w:t>
      </w:r>
    </w:p>
    <w:p w:rsidR="00A67FB7" w:rsidRPr="00BC2667" w:rsidRDefault="00A67FB7" w:rsidP="002369F6">
      <w:pPr>
        <w:pStyle w:val="ListParagraph"/>
        <w:numPr>
          <w:ilvl w:val="0"/>
          <w:numId w:val="14"/>
        </w:numPr>
        <w:contextualSpacing w:val="0"/>
      </w:pPr>
      <w:r w:rsidRPr="00BC2667">
        <w:t>Соблюдать простейшие нормы речевого этикета: здороваться, прощаться, благодарить.</w:t>
      </w:r>
    </w:p>
    <w:p w:rsidR="00A67FB7" w:rsidRPr="00BC2667" w:rsidRDefault="00A67FB7" w:rsidP="002369F6">
      <w:pPr>
        <w:pStyle w:val="ListParagraph"/>
        <w:numPr>
          <w:ilvl w:val="0"/>
          <w:numId w:val="14"/>
        </w:numPr>
        <w:contextualSpacing w:val="0"/>
      </w:pPr>
      <w:r w:rsidRPr="00BC2667">
        <w:t xml:space="preserve">Вступать в  диалог (отвечать на вопросы, задавать вопросы, уточнять непонятное). </w:t>
      </w:r>
    </w:p>
    <w:p w:rsidR="00A67FB7" w:rsidRPr="00BC2667" w:rsidRDefault="00A67FB7" w:rsidP="002369F6">
      <w:pPr>
        <w:pStyle w:val="ListParagraph"/>
        <w:numPr>
          <w:ilvl w:val="0"/>
          <w:numId w:val="14"/>
        </w:numPr>
        <w:contextualSpacing w:val="0"/>
      </w:pPr>
      <w:r w:rsidRPr="00BC2667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A67FB7" w:rsidRPr="00BC2667" w:rsidRDefault="00A67FB7" w:rsidP="002369F6">
      <w:pPr>
        <w:pStyle w:val="ListParagraph"/>
        <w:numPr>
          <w:ilvl w:val="0"/>
          <w:numId w:val="14"/>
        </w:numPr>
        <w:contextualSpacing w:val="0"/>
      </w:pPr>
      <w:r w:rsidRPr="00BC2667">
        <w:t>Участвовать в коллективном обсуждении учебной проблемы.</w:t>
      </w:r>
    </w:p>
    <w:p w:rsidR="00A67FB7" w:rsidRPr="00BC2667" w:rsidRDefault="00A67FB7" w:rsidP="002369F6">
      <w:pPr>
        <w:rPr>
          <w:i/>
        </w:rPr>
      </w:pPr>
      <w:r w:rsidRPr="00BC2667">
        <w:rPr>
          <w:i/>
        </w:rPr>
        <w:t>РегулятивныеУД</w:t>
      </w:r>
    </w:p>
    <w:p w:rsidR="00A67FB7" w:rsidRPr="00BC2667" w:rsidRDefault="00A67FB7" w:rsidP="002369F6">
      <w:pPr>
        <w:pStyle w:val="ListParagraph"/>
        <w:numPr>
          <w:ilvl w:val="0"/>
          <w:numId w:val="15"/>
        </w:numPr>
        <w:contextualSpacing w:val="0"/>
      </w:pPr>
      <w:r w:rsidRPr="00BC2667">
        <w:t>Организовывать свое рабочее место под руководством учителя</w:t>
      </w:r>
    </w:p>
    <w:p w:rsidR="00A67FB7" w:rsidRPr="00BC2667" w:rsidRDefault="00A67FB7" w:rsidP="002369F6">
      <w:pPr>
        <w:pStyle w:val="ListParagraph"/>
        <w:numPr>
          <w:ilvl w:val="0"/>
          <w:numId w:val="15"/>
        </w:numPr>
        <w:contextualSpacing w:val="0"/>
      </w:pPr>
      <w:r w:rsidRPr="00BC2667">
        <w:t>Осуществлять контроль в форме сличения своей работы с заданным эталоном</w:t>
      </w:r>
    </w:p>
    <w:p w:rsidR="00A67FB7" w:rsidRPr="00BC2667" w:rsidRDefault="00A67FB7" w:rsidP="002369F6">
      <w:pPr>
        <w:pStyle w:val="ListParagraph"/>
        <w:numPr>
          <w:ilvl w:val="0"/>
          <w:numId w:val="15"/>
        </w:numPr>
        <w:contextualSpacing w:val="0"/>
      </w:pPr>
      <w:r w:rsidRPr="00BC2667">
        <w:t>Формирование правильной посадки за столом        </w:t>
      </w:r>
    </w:p>
    <w:p w:rsidR="00A67FB7" w:rsidRPr="00BC2667" w:rsidRDefault="00A67FB7" w:rsidP="002369F6">
      <w:pPr>
        <w:pStyle w:val="ListParagraph"/>
        <w:numPr>
          <w:ilvl w:val="0"/>
          <w:numId w:val="15"/>
        </w:numPr>
        <w:contextualSpacing w:val="0"/>
      </w:pPr>
      <w:r w:rsidRPr="00BC2667">
        <w:t>Правильно сидеть при письме,  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A67FB7" w:rsidRDefault="00A67FB7" w:rsidP="002369F6">
      <w:pPr>
        <w:rPr>
          <w:b/>
        </w:rPr>
      </w:pPr>
      <w:r w:rsidRPr="00BC2667">
        <w:rPr>
          <w:b/>
        </w:rPr>
        <w:t>Предметные результаты</w:t>
      </w:r>
    </w:p>
    <w:p w:rsidR="00A67FB7" w:rsidRPr="00642587" w:rsidRDefault="00A67FB7" w:rsidP="002369F6">
      <w:pPr>
        <w:rPr>
          <w:b/>
        </w:rPr>
      </w:pPr>
      <w:r w:rsidRPr="0047506B">
        <w:t>АООП ОО выделяет два уровня овладения предметными результатами:</w:t>
      </w:r>
    </w:p>
    <w:p w:rsidR="00A67FB7" w:rsidRPr="0047506B" w:rsidRDefault="00A67FB7" w:rsidP="002369F6">
      <w:pPr>
        <w:pStyle w:val="Bodytext40"/>
        <w:numPr>
          <w:ilvl w:val="0"/>
          <w:numId w:val="22"/>
        </w:numPr>
        <w:shd w:val="clear" w:color="auto" w:fill="auto"/>
        <w:tabs>
          <w:tab w:val="left" w:pos="1003"/>
        </w:tabs>
        <w:spacing w:before="0" w:line="240" w:lineRule="auto"/>
        <w:jc w:val="both"/>
      </w:pPr>
      <w:r w:rsidRPr="0047506B">
        <w:t>минимальный - является обязательным для всех обучающихся с умственной отсталостью;</w:t>
      </w:r>
    </w:p>
    <w:p w:rsidR="00A67FB7" w:rsidRPr="0047506B" w:rsidRDefault="00A67FB7" w:rsidP="002369F6">
      <w:pPr>
        <w:pStyle w:val="Bodytext40"/>
        <w:numPr>
          <w:ilvl w:val="0"/>
          <w:numId w:val="22"/>
        </w:numPr>
        <w:shd w:val="clear" w:color="auto" w:fill="auto"/>
        <w:tabs>
          <w:tab w:val="left" w:pos="1003"/>
        </w:tabs>
        <w:spacing w:before="0" w:line="240" w:lineRule="auto"/>
        <w:jc w:val="both"/>
      </w:pPr>
      <w:r w:rsidRPr="0047506B">
        <w:t>достаточный - не является обязательным для всех обучающихся.</w:t>
      </w:r>
    </w:p>
    <w:p w:rsidR="00A67FB7" w:rsidRDefault="00A67FB7" w:rsidP="002369F6">
      <w:pPr>
        <w:jc w:val="both"/>
        <w:rPr>
          <w:sz w:val="28"/>
          <w:szCs w:val="28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4170"/>
        <w:gridCol w:w="4194"/>
      </w:tblGrid>
      <w:tr w:rsidR="00A67FB7" w:rsidRPr="006E732E" w:rsidTr="00891F5F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A67FB7" w:rsidRPr="00761204" w:rsidRDefault="00A67FB7" w:rsidP="00891F5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61204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8364" w:type="dxa"/>
            <w:gridSpan w:val="2"/>
            <w:shd w:val="clear" w:color="auto" w:fill="FFFFFF"/>
          </w:tcPr>
          <w:p w:rsidR="00A67FB7" w:rsidRPr="00761204" w:rsidRDefault="00A67FB7" w:rsidP="00891F5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61204">
              <w:rPr>
                <w:sz w:val="24"/>
                <w:szCs w:val="24"/>
              </w:rPr>
              <w:t>Уровни освоения предметных результатов</w:t>
            </w:r>
          </w:p>
        </w:tc>
      </w:tr>
      <w:tr w:rsidR="00A67FB7" w:rsidRPr="006E732E" w:rsidTr="00891F5F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A67FB7" w:rsidRPr="006E732E" w:rsidRDefault="00A67FB7" w:rsidP="00891F5F">
            <w:pPr>
              <w:jc w:val="center"/>
            </w:pPr>
          </w:p>
        </w:tc>
        <w:tc>
          <w:tcPr>
            <w:tcW w:w="4170" w:type="dxa"/>
            <w:shd w:val="clear" w:color="auto" w:fill="FFFFFF"/>
          </w:tcPr>
          <w:p w:rsidR="00A67FB7" w:rsidRPr="00761204" w:rsidRDefault="00A67FB7" w:rsidP="00891F5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61204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194" w:type="dxa"/>
            <w:shd w:val="clear" w:color="auto" w:fill="FFFFFF"/>
          </w:tcPr>
          <w:p w:rsidR="00A67FB7" w:rsidRPr="00761204" w:rsidRDefault="00A67FB7" w:rsidP="00891F5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61204">
              <w:rPr>
                <w:sz w:val="24"/>
                <w:szCs w:val="24"/>
              </w:rPr>
              <w:t>Достаточный уровень</w:t>
            </w:r>
          </w:p>
        </w:tc>
      </w:tr>
      <w:tr w:rsidR="00A67FB7" w:rsidRPr="006E732E" w:rsidTr="00891F5F">
        <w:trPr>
          <w:trHeight w:val="274"/>
        </w:trPr>
        <w:tc>
          <w:tcPr>
            <w:tcW w:w="1701" w:type="dxa"/>
            <w:shd w:val="clear" w:color="auto" w:fill="FFFFFF"/>
          </w:tcPr>
          <w:p w:rsidR="00A67FB7" w:rsidRPr="00761204" w:rsidRDefault="00A67FB7" w:rsidP="00891F5F">
            <w:pPr>
              <w:pStyle w:val="Bodytext60"/>
              <w:shd w:val="clear" w:color="auto" w:fill="auto"/>
              <w:spacing w:line="240" w:lineRule="auto"/>
              <w:ind w:right="131"/>
              <w:jc w:val="left"/>
            </w:pPr>
            <w:r w:rsidRPr="00761204">
              <w:t>Русский язык</w:t>
            </w:r>
          </w:p>
        </w:tc>
        <w:tc>
          <w:tcPr>
            <w:tcW w:w="4170" w:type="dxa"/>
            <w:shd w:val="clear" w:color="auto" w:fill="FFFFFF"/>
          </w:tcPr>
          <w:p w:rsidR="00A67FB7" w:rsidRPr="006E732E" w:rsidRDefault="00A67FB7" w:rsidP="00891F5F">
            <w:pPr>
              <w:pStyle w:val="p16"/>
              <w:shd w:val="clear" w:color="auto" w:fill="FFFFFF"/>
              <w:spacing w:before="0" w:after="0"/>
              <w:ind w:right="191" w:firstLine="709"/>
              <w:jc w:val="both"/>
            </w:pPr>
            <w:r w:rsidRPr="006E732E">
              <w:t xml:space="preserve">различение гласных и согласных звуков и букв; </w:t>
            </w:r>
          </w:p>
          <w:p w:rsidR="00A67FB7" w:rsidRPr="006E732E" w:rsidRDefault="00A67FB7" w:rsidP="00891F5F">
            <w:pPr>
              <w:pStyle w:val="p16"/>
              <w:shd w:val="clear" w:color="auto" w:fill="FFFFFF"/>
              <w:spacing w:before="0" w:after="0"/>
              <w:ind w:right="191" w:firstLine="709"/>
              <w:jc w:val="both"/>
            </w:pPr>
            <w:r w:rsidRPr="006E732E">
              <w:t>деление слов на слоги;</w:t>
            </w:r>
          </w:p>
          <w:p w:rsidR="00A67FB7" w:rsidRPr="006E732E" w:rsidRDefault="00A67FB7" w:rsidP="00891F5F">
            <w:pPr>
              <w:tabs>
                <w:tab w:val="left" w:pos="1800"/>
              </w:tabs>
              <w:ind w:right="132" w:firstLine="540"/>
              <w:jc w:val="both"/>
            </w:pPr>
            <w:r w:rsidRPr="006E732E">
              <w:t>писать строчные и прописные буква;</w:t>
            </w:r>
          </w:p>
          <w:p w:rsidR="00A67FB7" w:rsidRPr="006E732E" w:rsidRDefault="00A67FB7" w:rsidP="00891F5F">
            <w:pPr>
              <w:pStyle w:val="p16"/>
              <w:shd w:val="clear" w:color="auto" w:fill="FFFFFF"/>
              <w:spacing w:before="0" w:after="0"/>
              <w:ind w:right="191" w:firstLine="709"/>
              <w:jc w:val="both"/>
            </w:pPr>
            <w:r w:rsidRPr="006E732E">
              <w:t>списывание по слогам и целыми словами с рукописного и печатного текста;</w:t>
            </w:r>
          </w:p>
          <w:p w:rsidR="00A67FB7" w:rsidRPr="006E732E" w:rsidRDefault="00A67FB7" w:rsidP="00891F5F">
            <w:pPr>
              <w:pStyle w:val="p16"/>
              <w:shd w:val="clear" w:color="auto" w:fill="FFFFFF"/>
              <w:spacing w:before="0" w:after="0"/>
              <w:ind w:right="191" w:firstLine="709"/>
              <w:jc w:val="both"/>
            </w:pPr>
            <w:r w:rsidRPr="006E732E">
              <w:t>запись под диктовку слов и коротких предложений (2-4 слова);</w:t>
            </w:r>
          </w:p>
          <w:p w:rsidR="00A67FB7" w:rsidRPr="006E732E" w:rsidRDefault="00A67FB7" w:rsidP="00891F5F">
            <w:pPr>
              <w:ind w:firstLine="284"/>
              <w:jc w:val="both"/>
              <w:rPr>
                <w:w w:val="112"/>
              </w:rPr>
            </w:pPr>
          </w:p>
        </w:tc>
        <w:tc>
          <w:tcPr>
            <w:tcW w:w="4194" w:type="dxa"/>
            <w:shd w:val="clear" w:color="auto" w:fill="FFFFFF"/>
          </w:tcPr>
          <w:p w:rsidR="00A67FB7" w:rsidRPr="006E732E" w:rsidRDefault="00A67FB7" w:rsidP="00891F5F">
            <w:pPr>
              <w:tabs>
                <w:tab w:val="left" w:pos="1800"/>
              </w:tabs>
              <w:ind w:right="132" w:firstLine="540"/>
              <w:jc w:val="both"/>
            </w:pPr>
            <w:r w:rsidRPr="006E732E">
              <w:t>различать звуки на слух и в произношении;</w:t>
            </w:r>
          </w:p>
          <w:p w:rsidR="00A67FB7" w:rsidRPr="006E732E" w:rsidRDefault="00A67FB7" w:rsidP="00891F5F">
            <w:pPr>
              <w:pStyle w:val="p15"/>
              <w:shd w:val="clear" w:color="auto" w:fill="FFFFFF"/>
              <w:spacing w:before="0" w:after="0"/>
              <w:ind w:right="132" w:firstLine="709"/>
              <w:jc w:val="both"/>
            </w:pPr>
            <w:r w:rsidRPr="006E732E">
              <w:t>характеристика гласных и согласных звуков с опорой на образец и опорную схему;</w:t>
            </w:r>
          </w:p>
          <w:p w:rsidR="00A67FB7" w:rsidRPr="006E732E" w:rsidRDefault="00A67FB7" w:rsidP="00891F5F">
            <w:pPr>
              <w:tabs>
                <w:tab w:val="left" w:pos="1800"/>
              </w:tabs>
              <w:ind w:right="132" w:firstLine="540"/>
              <w:jc w:val="both"/>
            </w:pPr>
            <w:r w:rsidRPr="006E732E">
              <w:t>анализировать слова по звуковому составу, составлять слова из букв и слогов разрезной азбуки;</w:t>
            </w:r>
          </w:p>
          <w:p w:rsidR="00A67FB7" w:rsidRPr="006E732E" w:rsidRDefault="00A67FB7" w:rsidP="00891F5F">
            <w:pPr>
              <w:tabs>
                <w:tab w:val="left" w:pos="1800"/>
              </w:tabs>
              <w:ind w:right="132" w:firstLine="540"/>
              <w:jc w:val="both"/>
            </w:pPr>
            <w:r w:rsidRPr="006E732E">
              <w:t>списывать с классной доски и с букваря прочитанные и разобранные слова и предложения;</w:t>
            </w:r>
          </w:p>
          <w:p w:rsidR="00A67FB7" w:rsidRPr="006E732E" w:rsidRDefault="00A67FB7" w:rsidP="00891F5F">
            <w:pPr>
              <w:pStyle w:val="p15"/>
              <w:shd w:val="clear" w:color="auto" w:fill="FFFFFF"/>
              <w:spacing w:before="0" w:after="0"/>
              <w:ind w:right="132" w:firstLine="709"/>
              <w:jc w:val="both"/>
            </w:pPr>
            <w:r w:rsidRPr="006E732E">
              <w:t>списывать с рукописного и печатного текста целыми словами с орфографическим проговариванием;</w:t>
            </w:r>
          </w:p>
          <w:p w:rsidR="00A67FB7" w:rsidRPr="006E732E" w:rsidRDefault="00A67FB7" w:rsidP="00891F5F">
            <w:pPr>
              <w:tabs>
                <w:tab w:val="left" w:pos="1800"/>
              </w:tabs>
              <w:ind w:right="132" w:firstLine="540"/>
              <w:jc w:val="both"/>
            </w:pPr>
            <w:r w:rsidRPr="006E732E">
              <w:t xml:space="preserve">запись под диктовку предложений; </w:t>
            </w:r>
          </w:p>
          <w:p w:rsidR="00A67FB7" w:rsidRPr="006E732E" w:rsidRDefault="00A67FB7" w:rsidP="00891F5F">
            <w:pPr>
              <w:tabs>
                <w:tab w:val="left" w:pos="1800"/>
              </w:tabs>
              <w:ind w:right="132" w:firstLine="540"/>
              <w:jc w:val="both"/>
            </w:pPr>
          </w:p>
        </w:tc>
      </w:tr>
    </w:tbl>
    <w:p w:rsidR="00A67FB7" w:rsidRDefault="00A67FB7" w:rsidP="002369F6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A67FB7" w:rsidRDefault="00A67FB7" w:rsidP="002369F6">
      <w:pPr>
        <w:tabs>
          <w:tab w:val="left" w:pos="142"/>
        </w:tabs>
        <w:ind w:left="360"/>
        <w:jc w:val="center"/>
        <w:rPr>
          <w:b/>
        </w:rPr>
      </w:pPr>
      <w:r w:rsidRPr="00142F59">
        <w:rPr>
          <w:b/>
        </w:rPr>
        <w:t>3. Содержание</w:t>
      </w:r>
      <w:r>
        <w:rPr>
          <w:b/>
        </w:rPr>
        <w:t xml:space="preserve"> учебного</w:t>
      </w:r>
      <w:r w:rsidRPr="00142F59">
        <w:rPr>
          <w:rFonts w:eastAsia="MS Mincho"/>
          <w:b/>
          <w:bCs/>
        </w:rPr>
        <w:t xml:space="preserve"> предмета </w:t>
      </w:r>
    </w:p>
    <w:p w:rsidR="00A67FB7" w:rsidRPr="00057216" w:rsidRDefault="00A67FB7" w:rsidP="002369F6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center"/>
        <w:rPr>
          <w:b/>
        </w:rPr>
      </w:pPr>
      <w:r w:rsidRPr="00057216">
        <w:rPr>
          <w:b/>
        </w:rPr>
        <w:t>Добукварный период</w:t>
      </w:r>
    </w:p>
    <w:p w:rsidR="00A67FB7" w:rsidRPr="00057216" w:rsidRDefault="00A67FB7" w:rsidP="002369F6">
      <w:pPr>
        <w:pStyle w:val="ListParagraph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«Перемены в школе и их назначение», Я и моя семья», «Окружающий меня мир».</w:t>
      </w:r>
    </w:p>
    <w:p w:rsidR="00A67FB7" w:rsidRPr="00057216" w:rsidRDefault="00A67FB7" w:rsidP="002369F6">
      <w:pPr>
        <w:pStyle w:val="ListParagraph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A67FB7" w:rsidRPr="00057216" w:rsidRDefault="00A67FB7" w:rsidP="002369F6">
      <w:pPr>
        <w:pStyle w:val="ListParagraph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 xml:space="preserve">Специальная подготовка к обучению письму. Привитие навыков правильной посадки во время рисования и письма, правильного расположения на парте тетради и пользования карандашом. </w:t>
      </w:r>
    </w:p>
    <w:p w:rsidR="00A67FB7" w:rsidRPr="00057216" w:rsidRDefault="00A67FB7" w:rsidP="002369F6">
      <w:pPr>
        <w:pStyle w:val="ListParagraph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</w:p>
    <w:p w:rsidR="00A67FB7" w:rsidRPr="00057216" w:rsidRDefault="00A67FB7" w:rsidP="002369F6">
      <w:pPr>
        <w:pStyle w:val="ListParagraph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Конструирование простых, хорошо знакомых детям предметов (домик, столик, скамейка, лесенка, забор, оконная рама, елочка и др.).</w:t>
      </w:r>
    </w:p>
    <w:p w:rsidR="00A67FB7" w:rsidRPr="00057216" w:rsidRDefault="00A67FB7" w:rsidP="002369F6">
      <w:pPr>
        <w:pStyle w:val="ListParagraph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Развитие и координация движений кисти руки и пальцев. 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A67FB7" w:rsidRPr="00057216" w:rsidRDefault="00A67FB7" w:rsidP="002369F6">
      <w:pPr>
        <w:pStyle w:val="ListParagraph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 палочка с закруглением вверху и внизу, овал, полуовал.</w:t>
      </w:r>
    </w:p>
    <w:p w:rsidR="00A67FB7" w:rsidRPr="00057216" w:rsidRDefault="00A67FB7" w:rsidP="002369F6"/>
    <w:p w:rsidR="00A67FB7" w:rsidRPr="00057216" w:rsidRDefault="00A67FB7" w:rsidP="002369F6">
      <w:pPr>
        <w:tabs>
          <w:tab w:val="left" w:pos="2700"/>
        </w:tabs>
        <w:jc w:val="center"/>
        <w:rPr>
          <w:b/>
        </w:rPr>
      </w:pPr>
      <w:r w:rsidRPr="00057216">
        <w:rPr>
          <w:b/>
        </w:rPr>
        <w:t>Букварный период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>Последовательное изучение звуков и букв, усвоение основных слоговых структур</w:t>
      </w:r>
      <w:r w:rsidRPr="00057216">
        <w:rPr>
          <w:b/>
        </w:rPr>
        <w:t xml:space="preserve">. </w:t>
      </w:r>
      <w:r w:rsidRPr="00057216">
        <w:t xml:space="preserve">Практическое знакомство с гласными и согласными звуками. 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rPr>
          <w:i/>
        </w:rPr>
        <w:t>1-й этап.</w:t>
      </w:r>
      <w:r w:rsidRPr="00057216">
        <w:t xml:space="preserve"> Изучение звуков и букв: </w:t>
      </w:r>
      <w:r w:rsidRPr="00057216">
        <w:rPr>
          <w:b/>
        </w:rPr>
        <w:t>а, у, о, м, с, х.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t xml:space="preserve">Усвоение рукописного начертания изучаемых строчных букв и прописных: </w:t>
      </w:r>
      <w:r w:rsidRPr="00057216">
        <w:rPr>
          <w:b/>
        </w:rPr>
        <w:t>о, м, с.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rPr>
          <w:i/>
        </w:rPr>
        <w:t xml:space="preserve">2-й этап. </w:t>
      </w:r>
      <w:r w:rsidRPr="00057216">
        <w:t xml:space="preserve">Повторение пройденных звуков и букв и изучение новых: </w:t>
      </w:r>
      <w:r w:rsidRPr="00057216">
        <w:rPr>
          <w:b/>
        </w:rPr>
        <w:t>т, л, н, ы, р.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>Соотнесение звуков с соответствующими буквами, определение местонахождения их в словах (в начале или в конце). Образование открытых и закрытых двухзвуковыхслогов из вновь изученных звуков, чтение этих слогов протяжно и слитно. Составление, чтение и запись слов из двух усвоенных слоговых структур (</w:t>
      </w:r>
      <w:r w:rsidRPr="00057216">
        <w:rPr>
          <w:b/>
        </w:rPr>
        <w:t xml:space="preserve">ма-ма, мы-ла). </w:t>
      </w:r>
      <w:r w:rsidRPr="00057216">
        <w:t xml:space="preserve"> Усвоение рукописного начертания изучаемых строчных букв и прописных: </w:t>
      </w:r>
      <w:r w:rsidRPr="00057216">
        <w:rPr>
          <w:b/>
        </w:rPr>
        <w:t xml:space="preserve">ш, л, а, х, н. р. </w:t>
      </w:r>
      <w:r w:rsidRPr="00057216">
        <w:t>Списывание с классной доски прочитанных и разобранных слов, состоящих из двух слогов.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>Письмо под диктовку букв, слогов после предварительного звуко-буквенного анализа.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rPr>
          <w:i/>
        </w:rPr>
        <w:t>3-й этап.</w:t>
      </w:r>
      <w:r w:rsidRPr="00057216">
        <w:t xml:space="preserve"> Повторение пройденных звуков и букв, изучение новых: </w:t>
      </w:r>
      <w:r w:rsidRPr="00057216">
        <w:rPr>
          <w:b/>
        </w:rPr>
        <w:t>к, п, и, з, в, ж, б, г, д, й, ь, т.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>Подбор слов с заданным звуком и определение его нахождения в словах (в начале, в середине, в конце). Образование, чтение и запись открытых и закрытых слогов с твердыми и мягкими согласными в начале слога (</w:t>
      </w:r>
      <w:r w:rsidRPr="00057216">
        <w:rPr>
          <w:b/>
        </w:rPr>
        <w:t>по, ли, лук, вил).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t>Усвоение рукописного начертания изучаемых строчных букв и прописных:</w:t>
      </w:r>
      <w:r w:rsidRPr="00057216">
        <w:rPr>
          <w:b/>
        </w:rPr>
        <w:t xml:space="preserve"> у, п, т, к, в, г, з, ж, и, б, д.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>Списывание с классной доски и с букваря (рукописный шрифт), слов, состоящих из усвоенных слоговых структур, предложений из двух слов. Большая буква в начале предложения, точка в конце предложения. Письмо хорошо знакомых слов под диктовку после анализа их звукового состава.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rPr>
          <w:i/>
        </w:rPr>
        <w:t>4-й этап.</w:t>
      </w:r>
      <w:r w:rsidRPr="00057216">
        <w:t xml:space="preserve"> Повторение пройденных звуков и букв, изучение новых: </w:t>
      </w:r>
      <w:r w:rsidRPr="00057216">
        <w:rPr>
          <w:b/>
        </w:rPr>
        <w:t>е, я, ю, ц, ч, щ, ф, э, ъ.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 xml:space="preserve">Практическое различение при письме гласных и согласных; согласных звонких и глухих (в сильной позиции); твердых и мягких. 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t xml:space="preserve">Усвоение рукописного начертания изучаемых строчных букв и прописных: </w:t>
      </w:r>
      <w:r w:rsidRPr="00057216">
        <w:rPr>
          <w:b/>
        </w:rPr>
        <w:t xml:space="preserve">е, я, ю, ц, ч, щ, ф, э. 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 xml:space="preserve"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 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 xml:space="preserve">Письмо под диктовку слов и предложений из двух-трех слов с предварительным анализом. 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>Самостоятельное составление из букв разрезной азбуки слов из трех-четырех букв с последующей записью.</w:t>
      </w:r>
    </w:p>
    <w:p w:rsidR="00A67FB7" w:rsidRPr="00057216" w:rsidRDefault="00A67FB7" w:rsidP="002369F6">
      <w:pPr>
        <w:tabs>
          <w:tab w:val="left" w:pos="2700"/>
        </w:tabs>
        <w:ind w:firstLine="540"/>
        <w:jc w:val="both"/>
      </w:pPr>
      <w:r w:rsidRPr="00057216">
        <w:t xml:space="preserve"> Вставка пропущенной буквы в словах при списывании с доски.</w:t>
      </w:r>
    </w:p>
    <w:p w:rsidR="00A67FB7" w:rsidRPr="00057216" w:rsidRDefault="00A67FB7" w:rsidP="002369F6">
      <w:pPr>
        <w:jc w:val="both"/>
      </w:pPr>
      <w:r w:rsidRPr="00057216">
        <w:rPr>
          <w:b/>
        </w:rPr>
        <w:t xml:space="preserve">       </w:t>
      </w:r>
      <w:r w:rsidRPr="00057216">
        <w:t>Повторение изученного материала за год</w:t>
      </w:r>
    </w:p>
    <w:p w:rsidR="00A67FB7" w:rsidRDefault="00A67FB7" w:rsidP="002369F6">
      <w:pPr>
        <w:pStyle w:val="10"/>
        <w:shd w:val="clear" w:color="auto" w:fill="auto"/>
        <w:tabs>
          <w:tab w:val="left" w:leader="dot" w:pos="279"/>
        </w:tabs>
        <w:spacing w:after="0" w:line="240" w:lineRule="auto"/>
        <w:ind w:firstLine="0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67FB7" w:rsidRPr="00E83347" w:rsidRDefault="00A67FB7" w:rsidP="002369F6">
      <w:pPr>
        <w:tabs>
          <w:tab w:val="left" w:pos="993"/>
        </w:tabs>
        <w:rPr>
          <w:b/>
          <w:i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A67FB7" w:rsidRPr="00787703" w:rsidRDefault="00A67FB7" w:rsidP="00666756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tbl>
      <w:tblPr>
        <w:tblpPr w:leftFromText="180" w:rightFromText="180" w:vertAnchor="text" w:horzAnchor="margin" w:tblpXSpec="center" w:tblpY="2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50"/>
        <w:gridCol w:w="7513"/>
        <w:gridCol w:w="992"/>
      </w:tblGrid>
      <w:tr w:rsidR="00A67FB7" w:rsidRPr="002D592C" w:rsidTr="00FC29E4">
        <w:trPr>
          <w:trHeight w:val="554"/>
        </w:trPr>
        <w:tc>
          <w:tcPr>
            <w:tcW w:w="959" w:type="dxa"/>
          </w:tcPr>
          <w:p w:rsidR="00A67FB7" w:rsidRPr="002D592C" w:rsidRDefault="00A67FB7" w:rsidP="00FC29E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>Дата</w:t>
            </w:r>
          </w:p>
        </w:tc>
        <w:tc>
          <w:tcPr>
            <w:tcW w:w="850" w:type="dxa"/>
          </w:tcPr>
          <w:p w:rsidR="00A67FB7" w:rsidRPr="002D592C" w:rsidRDefault="00A67FB7" w:rsidP="00FC29E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 xml:space="preserve">№ </w:t>
            </w:r>
          </w:p>
          <w:p w:rsidR="00A67FB7" w:rsidRPr="002D592C" w:rsidRDefault="00A67FB7" w:rsidP="00FC29E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>урока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 xml:space="preserve"> Кол-во </w:t>
            </w:r>
          </w:p>
          <w:p w:rsidR="00A67FB7" w:rsidRPr="002D592C" w:rsidRDefault="00A67FB7" w:rsidP="00FC29E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>часов</w:t>
            </w:r>
          </w:p>
        </w:tc>
      </w:tr>
      <w:tr w:rsidR="00A67FB7" w:rsidRPr="002D592C" w:rsidTr="00FC29E4">
        <w:trPr>
          <w:trHeight w:val="265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67FB7" w:rsidRPr="002D592C" w:rsidRDefault="00A67FB7" w:rsidP="00FC29E4">
            <w:pPr>
              <w:jc w:val="center"/>
            </w:pPr>
          </w:p>
        </w:tc>
        <w:tc>
          <w:tcPr>
            <w:tcW w:w="7513" w:type="dxa"/>
          </w:tcPr>
          <w:p w:rsidR="00A67FB7" w:rsidRPr="002D592C" w:rsidRDefault="00A67FB7" w:rsidP="00FC29E4">
            <w:pPr>
              <w:jc w:val="center"/>
            </w:pPr>
            <w:r w:rsidRPr="002D592C">
              <w:rPr>
                <w:b/>
              </w:rPr>
              <w:t>Добукварный период – 14 ч.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rPr>
                <w:color w:val="000000"/>
              </w:rPr>
            </w:pPr>
          </w:p>
        </w:tc>
      </w:tr>
      <w:tr w:rsidR="00A67FB7" w:rsidRPr="002D592C" w:rsidTr="00FC29E4">
        <w:trPr>
          <w:trHeight w:val="226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1</w:t>
            </w:r>
          </w:p>
        </w:tc>
        <w:tc>
          <w:tcPr>
            <w:tcW w:w="7513" w:type="dxa"/>
          </w:tcPr>
          <w:p w:rsidR="00A67FB7" w:rsidRPr="002D592C" w:rsidRDefault="00A67FB7" w:rsidP="00FC29E4">
            <w:r w:rsidRPr="002D592C">
              <w:t>Выявления знаний и умений учащихся.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rPr>
                <w:color w:val="000000"/>
              </w:rPr>
            </w:pPr>
          </w:p>
        </w:tc>
      </w:tr>
      <w:tr w:rsidR="00A67FB7" w:rsidRPr="002D592C" w:rsidTr="00FC29E4">
        <w:trPr>
          <w:trHeight w:val="272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Знакомство с распространенными</w:t>
            </w:r>
            <w:r>
              <w:t xml:space="preserve"> </w:t>
            </w:r>
            <w:r w:rsidRPr="002D592C">
              <w:t>цветами.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rPr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3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Работа с цветными полосками. Различие</w:t>
            </w:r>
            <w:r>
              <w:t xml:space="preserve"> </w:t>
            </w:r>
            <w:r w:rsidRPr="002D592C">
              <w:t>их по цвету и расположению.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A67FB7" w:rsidRPr="002D592C" w:rsidTr="00FC29E4">
        <w:trPr>
          <w:trHeight w:val="279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Обводка квадратов и прямоугольников по</w:t>
            </w:r>
            <w:r>
              <w:t xml:space="preserve"> </w:t>
            </w:r>
            <w:r w:rsidRPr="002D592C">
              <w:t>пунктирным линиям.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Обводка треугольников, кругов по</w:t>
            </w:r>
            <w:r>
              <w:t xml:space="preserve"> </w:t>
            </w:r>
            <w:r w:rsidRPr="002D592C">
              <w:t>точкам.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Составление бордюра. Штриховка</w:t>
            </w:r>
            <w:r>
              <w:t xml:space="preserve"> </w:t>
            </w:r>
            <w:r w:rsidRPr="002D592C">
              <w:t>треугольника и круга.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Различение геометрических фигур и</w:t>
            </w:r>
            <w:r>
              <w:t xml:space="preserve"> </w:t>
            </w:r>
            <w:r w:rsidRPr="002D592C">
              <w:t>полосок по цвету. Письмо.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8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Письмо. Различение геометрических</w:t>
            </w:r>
            <w:r>
              <w:t xml:space="preserve"> </w:t>
            </w:r>
            <w:r w:rsidRPr="002D592C">
              <w:t>фигур по цвету.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9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Разложение предмета на составные части.</w:t>
            </w:r>
            <w:r>
              <w:t xml:space="preserve"> </w:t>
            </w:r>
            <w:r w:rsidRPr="002D592C">
              <w:t>Письмо.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10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Закрепление навыков написания</w:t>
            </w:r>
            <w:r>
              <w:t xml:space="preserve"> </w:t>
            </w:r>
            <w:r w:rsidRPr="002D592C">
              <w:t>элементов строчных букв.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11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полуовала, овала.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rPr>
          <w:trHeight w:val="231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12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овала с соединением.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rPr>
          <w:trHeight w:val="236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13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элементов букв.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rPr>
          <w:trHeight w:val="462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14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элемента прописных букв.</w:t>
            </w:r>
            <w:r>
              <w:t xml:space="preserve"> Закрепление навыка написания </w:t>
            </w:r>
            <w:r w:rsidRPr="002D592C">
              <w:t>элементов</w:t>
            </w:r>
            <w:r>
              <w:t xml:space="preserve"> </w:t>
            </w:r>
            <w:r w:rsidRPr="002D592C">
              <w:t>строчных букв.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2D592C">
              <w:rPr>
                <w:b/>
              </w:rPr>
              <w:t>Букварный период – 85 ч.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</w:rPr>
            </w:pPr>
            <w:r w:rsidRPr="00FE310C">
              <w:rPr>
                <w:b/>
              </w:rPr>
              <w:t>1 – й этап.</w:t>
            </w:r>
            <w:r w:rsidRPr="00FE310C">
              <w:t xml:space="preserve"> </w:t>
            </w:r>
            <w:r w:rsidRPr="00E00D7F">
              <w:rPr>
                <w:b/>
              </w:rPr>
              <w:t>Изучение звуков и букв: а, у, о, м, с, х</w:t>
            </w:r>
            <w:r>
              <w:rPr>
                <w:b/>
              </w:rPr>
              <w:t xml:space="preserve"> – 13 ч</w:t>
            </w:r>
            <w:r w:rsidRPr="00E00D7F">
              <w:rPr>
                <w:b/>
              </w:rPr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15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а</w:t>
            </w:r>
            <w:r w:rsidRPr="002D592C">
              <w:t>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а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t>16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у</w:t>
            </w:r>
            <w:r w:rsidRPr="002D592C">
              <w:t>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у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</w:pPr>
            <w:r w:rsidRPr="00170D4D">
              <w:rPr>
                <w:color w:val="000000"/>
              </w:rPr>
              <w:t>17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А</w:t>
            </w:r>
            <w:r w:rsidRPr="002D592C">
              <w:t>.</w:t>
            </w:r>
            <w:r>
              <w:t xml:space="preserve"> Слова </w:t>
            </w:r>
            <w:r w:rsidRPr="00161D90">
              <w:rPr>
                <w:i/>
              </w:rPr>
              <w:t>ау, уа.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18</w:t>
            </w:r>
          </w:p>
        </w:tc>
        <w:tc>
          <w:tcPr>
            <w:tcW w:w="7513" w:type="dxa"/>
            <w:vAlign w:val="bottom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М</w:t>
            </w:r>
            <w:r w:rsidRPr="002D592C">
              <w:t>. Прямые открытые</w:t>
            </w:r>
            <w:r>
              <w:t xml:space="preserve"> </w:t>
            </w:r>
            <w:r w:rsidRPr="002D592C">
              <w:t xml:space="preserve">слоги </w:t>
            </w:r>
            <w:r w:rsidRPr="002D592C">
              <w:rPr>
                <w:i/>
                <w:iCs/>
              </w:rPr>
              <w:t>ма,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му</w:t>
            </w:r>
            <w:r w:rsidRPr="002D592C">
              <w:t>. Звуко – буквенный анализ и</w:t>
            </w:r>
            <w:r>
              <w:t xml:space="preserve"> </w:t>
            </w:r>
            <w:r w:rsidRPr="002D592C">
              <w:t>письмо слогов.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19</w:t>
            </w:r>
          </w:p>
        </w:tc>
        <w:tc>
          <w:tcPr>
            <w:tcW w:w="7513" w:type="dxa"/>
          </w:tcPr>
          <w:p w:rsidR="00A67FB7" w:rsidRPr="002D592C" w:rsidRDefault="00A67FB7" w:rsidP="00FC29E4">
            <w:r w:rsidRPr="002D592C">
              <w:t>Звуко – буквенный анализ,</w:t>
            </w:r>
            <w:r>
              <w:t xml:space="preserve"> написание слогов ам, ум.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rPr>
          <w:trHeight w:val="262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20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Упражнения в написании</w:t>
            </w:r>
            <w:r>
              <w:t xml:space="preserve"> </w:t>
            </w:r>
            <w:r w:rsidRPr="002D592C">
              <w:t xml:space="preserve">слогов </w:t>
            </w:r>
            <w:r w:rsidRPr="002D592C">
              <w:rPr>
                <w:i/>
                <w:iCs/>
              </w:rPr>
              <w:t>ам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ма,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ум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му</w:t>
            </w:r>
            <w:r w:rsidRPr="002D592C">
              <w:t>. Звуко – буквенный анализ,</w:t>
            </w:r>
            <w:r>
              <w:t xml:space="preserve"> </w:t>
            </w:r>
            <w:r w:rsidRPr="002D592C">
              <w:t>написание.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21</w:t>
            </w:r>
          </w:p>
        </w:tc>
        <w:tc>
          <w:tcPr>
            <w:tcW w:w="7513" w:type="dxa"/>
            <w:vAlign w:val="bottom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о</w:t>
            </w:r>
            <w:r w:rsidRPr="002D592C">
              <w:t>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 xml:space="preserve">о. </w:t>
            </w:r>
            <w:r w:rsidRPr="002D592C">
              <w:t>Прописная буква</w:t>
            </w:r>
            <w:r w:rsidRPr="002D592C">
              <w:rPr>
                <w:i/>
                <w:iCs/>
              </w:rPr>
              <w:t xml:space="preserve"> о.</w:t>
            </w:r>
            <w:r w:rsidRPr="002D592C">
              <w:t xml:space="preserve"> Слоги </w:t>
            </w:r>
            <w:r w:rsidRPr="002D592C">
              <w:rPr>
                <w:i/>
                <w:iCs/>
              </w:rPr>
              <w:t>ом,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мо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Упражнения в написании</w:t>
            </w:r>
            <w:r>
              <w:t xml:space="preserve"> </w:t>
            </w:r>
            <w:r w:rsidRPr="002D592C">
              <w:t xml:space="preserve">слогов </w:t>
            </w:r>
            <w:r w:rsidRPr="002D592C">
              <w:rPr>
                <w:i/>
                <w:iCs/>
              </w:rPr>
              <w:t>ам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ма,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ум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му,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ом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мо</w:t>
            </w:r>
            <w:r w:rsidRPr="002D592C">
              <w:t>. Звуко – буквенный анализ,</w:t>
            </w:r>
            <w:r>
              <w:t xml:space="preserve"> </w:t>
            </w:r>
            <w:r w:rsidRPr="002D592C">
              <w:t>написание.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rPr>
          <w:trHeight w:val="294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23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Составление и написание слова </w:t>
            </w:r>
            <w:r w:rsidRPr="002D592C">
              <w:rPr>
                <w:i/>
                <w:iCs/>
              </w:rPr>
              <w:t>мама</w:t>
            </w:r>
            <w:r w:rsidRPr="002D592C">
              <w:t>.</w:t>
            </w:r>
            <w:r>
              <w:t xml:space="preserve"> </w:t>
            </w:r>
            <w:r w:rsidRPr="002D592C">
              <w:t xml:space="preserve">Прописные буквы </w:t>
            </w:r>
            <w:r w:rsidRPr="002D592C">
              <w:rPr>
                <w:i/>
                <w:iCs/>
              </w:rPr>
              <w:t>О,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rPr>
          <w:trHeight w:val="294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с.</w:t>
            </w:r>
            <w:r w:rsidRPr="002D592C">
              <w:t xml:space="preserve">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с</w:t>
            </w:r>
            <w:r w:rsidRPr="002D592C">
              <w:t>.</w:t>
            </w:r>
            <w:r w:rsidRPr="002D592C">
              <w:rPr>
                <w:i/>
                <w:iCs/>
              </w:rPr>
              <w:t xml:space="preserve"> </w:t>
            </w:r>
            <w:r w:rsidRPr="002D592C">
              <w:t>Прописная буква</w:t>
            </w:r>
            <w:r w:rsidRPr="002D592C">
              <w:rPr>
                <w:i/>
                <w:iCs/>
              </w:rPr>
              <w:t xml:space="preserve"> С.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rPr>
          <w:trHeight w:val="294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Буква х.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 xml:space="preserve">х. </w:t>
            </w:r>
            <w:r w:rsidRPr="002D592C">
              <w:t>Прописная буква</w:t>
            </w:r>
            <w:r w:rsidRPr="002D592C">
              <w:rPr>
                <w:i/>
                <w:iCs/>
              </w:rPr>
              <w:t xml:space="preserve"> Х. </w:t>
            </w:r>
            <w:r w:rsidRPr="002D592C">
              <w:t>Составление и</w:t>
            </w:r>
            <w:r>
              <w:t xml:space="preserve"> </w:t>
            </w:r>
            <w:r w:rsidRPr="002D592C">
              <w:t xml:space="preserve">письмо слов с усвоенными слогами: </w:t>
            </w:r>
            <w:r w:rsidRPr="002D592C">
              <w:rPr>
                <w:i/>
                <w:iCs/>
              </w:rPr>
              <w:t>сухо,</w:t>
            </w:r>
            <w:r>
              <w:t xml:space="preserve"> </w:t>
            </w:r>
            <w:r w:rsidRPr="002D592C">
              <w:rPr>
                <w:i/>
                <w:iCs/>
              </w:rPr>
              <w:t>муха, ухо, мама, сама.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7/11</w:t>
            </w: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Повторение пройденного материала.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8/11</w:t>
            </w:r>
          </w:p>
        </w:tc>
      </w:tr>
      <w:tr w:rsidR="00A67FB7" w:rsidRPr="002D592C" w:rsidTr="00FC29E4">
        <w:trPr>
          <w:trHeight w:val="194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Повторение пройденного материала.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9/11</w:t>
            </w: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A67FB7" w:rsidRPr="002D592C" w:rsidRDefault="00A67FB7" w:rsidP="00FC29E4">
            <w:pPr>
              <w:jc w:val="center"/>
            </w:pPr>
            <w:r w:rsidRPr="00FE310C">
              <w:rPr>
                <w:b/>
              </w:rPr>
              <w:t>2 – й этап</w:t>
            </w:r>
            <w:r w:rsidRPr="00E00D7F">
              <w:rPr>
                <w:b/>
              </w:rPr>
              <w:t>. Повторение пройденных звуков и букв и изучение новых: ш, л, н, ы, р</w:t>
            </w:r>
            <w:r>
              <w:rPr>
                <w:b/>
              </w:rPr>
              <w:t xml:space="preserve"> – 13 ч</w:t>
            </w:r>
            <w:r w:rsidRPr="00E00D7F">
              <w:rPr>
                <w:b/>
              </w:rPr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28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ш</w:t>
            </w:r>
            <w:r w:rsidRPr="002D592C">
              <w:t>.</w:t>
            </w:r>
            <w:r>
              <w:t xml:space="preserve"> </w:t>
            </w:r>
            <w:r w:rsidRPr="002D592C">
              <w:t xml:space="preserve">Заглавная буква </w:t>
            </w:r>
            <w:r w:rsidRPr="002D592C">
              <w:rPr>
                <w:i/>
                <w:iCs/>
              </w:rPr>
              <w:t>Ш.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14/11</w:t>
            </w: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29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Дифференциация букв </w:t>
            </w:r>
            <w:r w:rsidRPr="002D592C">
              <w:rPr>
                <w:i/>
                <w:iCs/>
              </w:rPr>
              <w:t>с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ш</w:t>
            </w:r>
            <w:r w:rsidRPr="002D592C">
              <w:t>. Письмо</w:t>
            </w:r>
            <w:r>
              <w:t xml:space="preserve"> </w:t>
            </w:r>
            <w:r w:rsidRPr="002D592C">
              <w:t>слогов и слов.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30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Запись слогов и слов с буквами</w:t>
            </w:r>
            <w:r>
              <w:t xml:space="preserve"> </w:t>
            </w:r>
            <w:r w:rsidRPr="002E7204">
              <w:rPr>
                <w:i/>
              </w:rPr>
              <w:t>с</w:t>
            </w:r>
            <w:r>
              <w:t xml:space="preserve"> и </w:t>
            </w:r>
            <w:r w:rsidRPr="002E7204">
              <w:rPr>
                <w:i/>
              </w:rPr>
              <w:t>ш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31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Запись строчной буквы </w:t>
            </w:r>
            <w:r w:rsidRPr="002D592C">
              <w:rPr>
                <w:i/>
                <w:iCs/>
              </w:rPr>
              <w:t>л</w:t>
            </w:r>
            <w:r w:rsidRPr="002D592C">
              <w:t>. Запись слогов.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Л.</w:t>
            </w:r>
            <w:r>
              <w:t xml:space="preserve"> </w:t>
            </w:r>
            <w:r w:rsidRPr="002D592C">
              <w:t xml:space="preserve">Письмо слов с буквой </w:t>
            </w:r>
            <w:r w:rsidRPr="002D592C">
              <w:rPr>
                <w:i/>
                <w:iCs/>
              </w:rPr>
              <w:t>л</w:t>
            </w:r>
            <w:r w:rsidRPr="002D592C">
              <w:t>. Запись слогов и</w:t>
            </w:r>
            <w:r>
              <w:t xml:space="preserve"> </w:t>
            </w:r>
            <w:r w:rsidRPr="002D592C">
              <w:t>слов с изученными буквами.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33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ы.</w:t>
            </w:r>
            <w:r>
              <w:t xml:space="preserve"> </w:t>
            </w:r>
            <w:r w:rsidRPr="002D592C">
              <w:t xml:space="preserve">Письмо слогов и слов с буквой </w:t>
            </w:r>
            <w:r w:rsidRPr="002D592C">
              <w:rPr>
                <w:i/>
                <w:iCs/>
              </w:rPr>
              <w:t>ы.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rPr>
          <w:trHeight w:val="277"/>
        </w:trPr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слов и предложений с</w:t>
            </w:r>
            <w:r>
              <w:t xml:space="preserve"> </w:t>
            </w:r>
            <w:r w:rsidRPr="002D592C">
              <w:t>изученными буквами.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н.</w:t>
            </w:r>
            <w:r w:rsidRPr="002D592C">
              <w:t xml:space="preserve"> Запись</w:t>
            </w:r>
            <w:r>
              <w:t xml:space="preserve"> </w:t>
            </w:r>
            <w:r w:rsidRPr="002D592C">
              <w:t>слогов.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Запись слогов под диктовку.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слов и предложений с</w:t>
            </w:r>
            <w:r>
              <w:t xml:space="preserve"> </w:t>
            </w:r>
            <w:r w:rsidRPr="002D592C">
              <w:t>изученными буквами. Знакомство с</w:t>
            </w:r>
            <w:r>
              <w:t xml:space="preserve"> </w:t>
            </w:r>
            <w:r w:rsidRPr="002D592C">
              <w:t xml:space="preserve">заглавной буквой </w:t>
            </w:r>
            <w:r w:rsidRPr="002D592C">
              <w:rPr>
                <w:i/>
                <w:iCs/>
              </w:rPr>
              <w:t>Н</w:t>
            </w:r>
            <w:r w:rsidRPr="002D592C">
              <w:t xml:space="preserve">. 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38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р</w:t>
            </w:r>
            <w:r w:rsidRPr="002D592C">
              <w:t>. Запись</w:t>
            </w:r>
            <w:r>
              <w:t xml:space="preserve"> </w:t>
            </w:r>
            <w:r w:rsidRPr="002D592C">
              <w:t>слогов и слов.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39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Заглавная буква </w:t>
            </w:r>
            <w:r w:rsidRPr="002D592C">
              <w:rPr>
                <w:i/>
                <w:iCs/>
              </w:rPr>
              <w:t>Р.</w:t>
            </w:r>
            <w:r w:rsidRPr="002D592C">
              <w:t xml:space="preserve">  Дифференциация букв </w:t>
            </w:r>
            <w:r w:rsidRPr="002D592C">
              <w:rPr>
                <w:i/>
                <w:iCs/>
              </w:rPr>
              <w:t>л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р.</w:t>
            </w:r>
            <w:r w:rsidRPr="002D592C">
              <w:t xml:space="preserve"> 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40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слов и предложений с</w:t>
            </w:r>
            <w:r>
              <w:t xml:space="preserve"> </w:t>
            </w:r>
            <w:r w:rsidRPr="002D592C">
              <w:t>предварительным звуко – буквенным</w:t>
            </w:r>
          </w:p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анализом.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10C">
              <w:rPr>
                <w:b/>
              </w:rPr>
              <w:t>3 – й этап.</w:t>
            </w:r>
            <w:r w:rsidRPr="00FE310C">
              <w:t xml:space="preserve"> </w:t>
            </w:r>
            <w:r w:rsidRPr="00514F49">
              <w:rPr>
                <w:b/>
              </w:rPr>
              <w:t>Повторение пройденных звуков и букв, изучение новых: к, п, и. з, в, ж, б, г, д, й, ь, т</w:t>
            </w:r>
            <w:r>
              <w:rPr>
                <w:b/>
              </w:rPr>
              <w:t xml:space="preserve"> – 33 ч</w:t>
            </w:r>
            <w:r w:rsidRPr="00514F49">
              <w:rPr>
                <w:b/>
              </w:rPr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41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к.</w:t>
            </w:r>
            <w:r>
              <w:t xml:space="preserve"> </w:t>
            </w:r>
            <w:r w:rsidRPr="002D592C">
              <w:t>Письмо слов и предложений.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К</w:t>
            </w:r>
            <w:r w:rsidRPr="002D592C">
              <w:t>.</w:t>
            </w:r>
            <w:r>
              <w:t xml:space="preserve"> </w:t>
            </w:r>
            <w:r w:rsidRPr="002D592C">
              <w:t>Письмо слов и предложений.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43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п</w:t>
            </w:r>
            <w:r w:rsidRPr="002D592C">
              <w:t>. Запись</w:t>
            </w:r>
            <w:r>
              <w:t xml:space="preserve"> </w:t>
            </w:r>
            <w:r w:rsidRPr="002D592C">
              <w:t>слогов и слов.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П.</w:t>
            </w:r>
            <w:r w:rsidRPr="002D592C">
              <w:t xml:space="preserve"> Запись</w:t>
            </w:r>
            <w:r>
              <w:t xml:space="preserve"> </w:t>
            </w:r>
            <w:r w:rsidRPr="002D592C">
              <w:t>слов и предложений.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Знакомство со строчной и заглавной</w:t>
            </w:r>
            <w:r>
              <w:t xml:space="preserve"> </w:t>
            </w:r>
            <w:r w:rsidRPr="002D592C">
              <w:t xml:space="preserve">буквой </w:t>
            </w:r>
            <w:r w:rsidRPr="002D592C">
              <w:rPr>
                <w:i/>
                <w:iCs/>
              </w:rPr>
              <w:t>Т,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т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и предложений с</w:t>
            </w:r>
            <w:r>
              <w:t xml:space="preserve"> </w:t>
            </w:r>
            <w:r w:rsidRPr="002D592C">
              <w:t>изученными буквами.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Знакомство со строчной и заглавной</w:t>
            </w:r>
            <w:r>
              <w:t xml:space="preserve"> </w:t>
            </w:r>
            <w:r w:rsidRPr="002D592C">
              <w:t xml:space="preserve">буквой </w:t>
            </w:r>
            <w:r w:rsidRPr="002D592C">
              <w:rPr>
                <w:i/>
                <w:iCs/>
              </w:rPr>
              <w:t>И,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и.</w:t>
            </w:r>
            <w:r w:rsidRPr="002D592C">
              <w:t xml:space="preserve"> Написание слов и</w:t>
            </w:r>
          </w:p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предложений.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48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Повторение пройденного материала.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49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Повторение изученных букв. Буква  </w:t>
            </w:r>
            <w:r>
              <w:t>-</w:t>
            </w:r>
            <w:r w:rsidRPr="002D592C">
              <w:t>И</w:t>
            </w:r>
            <w:r>
              <w:t xml:space="preserve">- </w:t>
            </w:r>
            <w:r w:rsidRPr="002D592C">
              <w:t>как отдельное слово. Запись слов с</w:t>
            </w:r>
            <w:r>
              <w:t xml:space="preserve"> </w:t>
            </w:r>
            <w:r w:rsidRPr="002D592C">
              <w:t>буквой 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50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>
              <w:t>-</w:t>
            </w:r>
            <w:r w:rsidRPr="002D592C">
              <w:t>И- показатель мягкости согласных.</w:t>
            </w:r>
            <w:r>
              <w:t xml:space="preserve"> </w:t>
            </w:r>
            <w:r w:rsidRPr="002D592C">
              <w:t>Звуко- буквенный анализ и написание</w:t>
            </w:r>
            <w:r>
              <w:t xml:space="preserve"> </w:t>
            </w:r>
            <w:r w:rsidRPr="002D592C">
              <w:t>слов с твёрдыми и мягкими согласными</w:t>
            </w:r>
            <w:r>
              <w:t xml:space="preserve"> </w:t>
            </w:r>
            <w:r w:rsidRPr="002D592C">
              <w:t>при обозначении мягкости ы-и.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51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  <w:ind w:left="10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З,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з.</w:t>
            </w:r>
            <w:r w:rsidRPr="002D592C">
              <w:t xml:space="preserve"> Слоги и слова с буквой </w:t>
            </w:r>
            <w:r w:rsidRPr="002D592C">
              <w:rPr>
                <w:i/>
                <w:iCs/>
              </w:rPr>
              <w:t>з.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З.</w:t>
            </w:r>
            <w:r w:rsidRPr="002D592C">
              <w:t xml:space="preserve"> Запись слов и</w:t>
            </w:r>
            <w:r>
              <w:t xml:space="preserve"> </w:t>
            </w:r>
            <w:r w:rsidRPr="002D592C">
              <w:t xml:space="preserve">предложений с буквой </w:t>
            </w:r>
            <w:r w:rsidRPr="002D592C">
              <w:rPr>
                <w:i/>
                <w:iCs/>
              </w:rPr>
              <w:t>З</w:t>
            </w:r>
            <w:r w:rsidRPr="002D592C">
              <w:t>.</w:t>
            </w:r>
            <w:r>
              <w:t xml:space="preserve"> </w:t>
            </w:r>
            <w:r w:rsidRPr="002D592C">
              <w:t>Дифференциация слогов и слов с</w:t>
            </w:r>
            <w:r>
              <w:t xml:space="preserve"> </w:t>
            </w:r>
            <w:r w:rsidRPr="002D592C">
              <w:t xml:space="preserve">буквами </w:t>
            </w:r>
            <w:r w:rsidRPr="002D592C">
              <w:rPr>
                <w:i/>
                <w:iCs/>
              </w:rPr>
              <w:t>з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с</w:t>
            </w:r>
            <w:r w:rsidRPr="002D592C">
              <w:t xml:space="preserve">. 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53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в.</w:t>
            </w:r>
            <w:r w:rsidRPr="002D592C">
              <w:t xml:space="preserve"> Написание слов и предложений с</w:t>
            </w:r>
            <w:r>
              <w:t xml:space="preserve"> </w:t>
            </w:r>
            <w:r w:rsidRPr="002D592C">
              <w:t>данной буквой.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В.</w:t>
            </w:r>
            <w:r w:rsidRPr="002D592C">
              <w:t xml:space="preserve"> Запись слов с данной</w:t>
            </w:r>
            <w:r>
              <w:t xml:space="preserve"> </w:t>
            </w:r>
            <w:r w:rsidRPr="002D592C">
              <w:t>буквой</w:t>
            </w:r>
            <w:r>
              <w:t xml:space="preserve"> в твердом варианте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В.</w:t>
            </w:r>
            <w:r w:rsidRPr="002D592C">
              <w:t xml:space="preserve"> Запись слов с данной</w:t>
            </w:r>
            <w:r>
              <w:t xml:space="preserve"> </w:t>
            </w:r>
            <w:r w:rsidRPr="002D592C">
              <w:t>буквой</w:t>
            </w:r>
            <w:r>
              <w:t xml:space="preserve">  в мягком варианте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ж.</w:t>
            </w:r>
            <w:r w:rsidRPr="002D592C">
              <w:t xml:space="preserve"> Написание слогов и слов с</w:t>
            </w:r>
            <w:r>
              <w:t xml:space="preserve"> </w:t>
            </w:r>
            <w:r w:rsidRPr="002D592C">
              <w:t xml:space="preserve">буквой </w:t>
            </w:r>
            <w:r w:rsidRPr="002D592C">
              <w:rPr>
                <w:i/>
                <w:iCs/>
              </w:rPr>
              <w:t>ж.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Заглавная буква </w:t>
            </w:r>
            <w:r w:rsidRPr="002D592C">
              <w:rPr>
                <w:i/>
                <w:iCs/>
              </w:rPr>
              <w:t>Ж.</w:t>
            </w:r>
            <w:r w:rsidRPr="002D592C">
              <w:t xml:space="preserve"> Запись слов и</w:t>
            </w:r>
            <w:r>
              <w:t xml:space="preserve"> </w:t>
            </w:r>
            <w:r w:rsidRPr="002D592C">
              <w:t>предложений. Запись изученных слов и</w:t>
            </w:r>
            <w:r>
              <w:t xml:space="preserve"> </w:t>
            </w:r>
            <w:r w:rsidRPr="002D592C">
              <w:t>предложений под диктовку.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58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Дифференциация слогов и слов с</w:t>
            </w:r>
            <w:r>
              <w:t xml:space="preserve"> </w:t>
            </w:r>
            <w:r w:rsidRPr="002D592C">
              <w:t xml:space="preserve">буквами </w:t>
            </w:r>
            <w:r w:rsidRPr="002D592C">
              <w:rPr>
                <w:i/>
                <w:iCs/>
              </w:rPr>
              <w:t>ж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ш.</w:t>
            </w:r>
            <w:r w:rsidRPr="002D592C">
              <w:t xml:space="preserve"> Сравнительный звуко –буквенный анализ. Написание слогов </w:t>
            </w:r>
            <w:r w:rsidRPr="002D592C">
              <w:rPr>
                <w:i/>
                <w:iCs/>
              </w:rPr>
              <w:t xml:space="preserve">жи– ши </w:t>
            </w:r>
            <w:r w:rsidRPr="002D592C">
              <w:t>и слов с данными буквами.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59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б</w:t>
            </w:r>
            <w:r w:rsidRPr="002D592C">
              <w:t>. Знакомство со строчной буквой</w:t>
            </w:r>
            <w:r>
              <w:t xml:space="preserve">  </w:t>
            </w:r>
            <w:r w:rsidRPr="002D592C">
              <w:rPr>
                <w:i/>
                <w:iCs/>
              </w:rPr>
              <w:t xml:space="preserve">б. </w:t>
            </w:r>
            <w:r w:rsidRPr="002D592C">
              <w:t>Написание слогов с данной буквой.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60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прописной буквой </w:t>
            </w:r>
            <w:r w:rsidRPr="002D592C">
              <w:rPr>
                <w:i/>
                <w:iCs/>
              </w:rPr>
              <w:t>Б</w:t>
            </w:r>
            <w:r w:rsidRPr="002D592C">
              <w:t>.</w:t>
            </w:r>
            <w:r>
              <w:t xml:space="preserve"> </w:t>
            </w:r>
            <w:r w:rsidRPr="002D592C">
              <w:t>Составление и написание предложений.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61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>
              <w:t>Сравнительный звуко</w:t>
            </w:r>
            <w:r w:rsidRPr="002D592C">
              <w:t xml:space="preserve">–буквенный анализ </w:t>
            </w:r>
            <w:r w:rsidRPr="002D592C">
              <w:rPr>
                <w:i/>
                <w:iCs/>
              </w:rPr>
              <w:t>б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п</w:t>
            </w:r>
            <w:r w:rsidRPr="002D592C">
              <w:t xml:space="preserve"> и написание</w:t>
            </w:r>
            <w:r>
              <w:t xml:space="preserve"> </w:t>
            </w:r>
            <w:r w:rsidRPr="002D592C">
              <w:t>слогов и слов с данными буквами. Запись под диктовку слогов и слов,</w:t>
            </w:r>
            <w:r>
              <w:t xml:space="preserve"> </w:t>
            </w:r>
            <w:r w:rsidRPr="002D592C">
              <w:t>изученных ранее. Списывание с</w:t>
            </w:r>
            <w:r>
              <w:t xml:space="preserve"> </w:t>
            </w:r>
            <w:r w:rsidRPr="002D592C">
              <w:t>печатного текста.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г.</w:t>
            </w:r>
            <w:r w:rsidRPr="002D592C">
              <w:t xml:space="preserve">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г</w:t>
            </w:r>
            <w:r w:rsidRPr="002D592C">
              <w:t>.</w:t>
            </w:r>
            <w:r w:rsidRPr="002D592C">
              <w:rPr>
                <w:i/>
                <w:iCs/>
              </w:rPr>
              <w:t xml:space="preserve"> </w:t>
            </w:r>
            <w:r w:rsidRPr="002D592C">
              <w:t>Написание слогов и слов.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63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Заглавная буква  </w:t>
            </w:r>
            <w:r w:rsidRPr="002D592C">
              <w:rPr>
                <w:i/>
                <w:iCs/>
              </w:rPr>
              <w:t>Г.</w:t>
            </w:r>
            <w:r w:rsidRPr="002D592C">
              <w:t xml:space="preserve"> Составление и запись</w:t>
            </w:r>
            <w:r>
              <w:t xml:space="preserve"> </w:t>
            </w:r>
            <w:r w:rsidRPr="002D592C">
              <w:t>предложений.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Дифференциация слогов и слов с</w:t>
            </w:r>
            <w:r>
              <w:t xml:space="preserve"> </w:t>
            </w:r>
            <w:r w:rsidRPr="002D592C">
              <w:t xml:space="preserve">буквами </w:t>
            </w:r>
            <w:r w:rsidRPr="002D592C">
              <w:rPr>
                <w:i/>
                <w:iCs/>
              </w:rPr>
              <w:t>г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к</w:t>
            </w:r>
            <w:r w:rsidRPr="002D592C">
              <w:t>. Написание слов с данными</w:t>
            </w:r>
            <w:r>
              <w:t xml:space="preserve"> </w:t>
            </w:r>
            <w:r w:rsidRPr="002D592C">
              <w:t>буквами.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д</w:t>
            </w:r>
            <w:r w:rsidRPr="002D592C">
              <w:t>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д</w:t>
            </w:r>
            <w:r w:rsidRPr="002D592C">
              <w:t>.</w:t>
            </w:r>
            <w:r w:rsidRPr="002D592C">
              <w:rPr>
                <w:i/>
                <w:iCs/>
              </w:rPr>
              <w:t xml:space="preserve"> </w:t>
            </w:r>
            <w:r w:rsidRPr="002D592C">
              <w:t>Написание слогов и слов с буквой</w:t>
            </w:r>
            <w:r w:rsidRPr="002D592C">
              <w:rPr>
                <w:i/>
                <w:iCs/>
              </w:rPr>
              <w:t xml:space="preserve"> д.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Заглавная буква  </w:t>
            </w:r>
            <w:r w:rsidRPr="002D592C">
              <w:rPr>
                <w:i/>
                <w:iCs/>
              </w:rPr>
              <w:t>Д</w:t>
            </w:r>
            <w:r w:rsidRPr="002D592C">
              <w:t>. Составление слогов и</w:t>
            </w:r>
            <w:r>
              <w:t xml:space="preserve"> </w:t>
            </w:r>
            <w:r w:rsidRPr="002D592C">
              <w:t>предложений с данной буквой.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Дифференциация букв </w:t>
            </w:r>
            <w:r w:rsidRPr="002D592C">
              <w:rPr>
                <w:i/>
                <w:iCs/>
              </w:rPr>
              <w:t>д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–т</w:t>
            </w:r>
            <w:r w:rsidRPr="002D592C">
              <w:t>.</w:t>
            </w:r>
            <w:r>
              <w:t xml:space="preserve"> </w:t>
            </w:r>
            <w:r w:rsidRPr="002D592C">
              <w:t>Сравнительный звуко</w:t>
            </w:r>
            <w:r w:rsidRPr="002D592C">
              <w:rPr>
                <w:i/>
                <w:iCs/>
              </w:rPr>
              <w:t xml:space="preserve"> </w:t>
            </w:r>
            <w:r w:rsidRPr="002D592C">
              <w:t>–</w:t>
            </w:r>
            <w:r w:rsidRPr="002D592C">
              <w:rPr>
                <w:i/>
                <w:iCs/>
              </w:rPr>
              <w:t xml:space="preserve"> </w:t>
            </w:r>
            <w:r w:rsidRPr="002D592C">
              <w:t>буквенный</w:t>
            </w:r>
            <w:r>
              <w:t xml:space="preserve"> </w:t>
            </w:r>
            <w:r w:rsidRPr="002D592C">
              <w:t>анализ слогов и слов с данными буквами.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68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й</w:t>
            </w:r>
            <w:r w:rsidRPr="002D592C">
              <w:t>. Написание слов и предложений</w:t>
            </w:r>
            <w:r>
              <w:t xml:space="preserve"> </w:t>
            </w:r>
            <w:r w:rsidRPr="002D592C">
              <w:t xml:space="preserve">с буквой </w:t>
            </w:r>
            <w:r w:rsidRPr="002D592C">
              <w:rPr>
                <w:i/>
                <w:iCs/>
              </w:rPr>
              <w:t>й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69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Дифференциация на письме слогов и</w:t>
            </w:r>
            <w:r>
              <w:t xml:space="preserve"> </w:t>
            </w:r>
            <w:r w:rsidRPr="002D592C">
              <w:t xml:space="preserve">слов с буквами </w:t>
            </w:r>
            <w:r w:rsidRPr="002D592C">
              <w:rPr>
                <w:i/>
                <w:iCs/>
              </w:rPr>
              <w:t>и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й.</w:t>
            </w:r>
            <w:r w:rsidRPr="002D592C">
              <w:t xml:space="preserve"> Звуко – буквенный</w:t>
            </w:r>
            <w:r>
              <w:t xml:space="preserve"> </w:t>
            </w:r>
            <w:r w:rsidRPr="002D592C">
              <w:t>анализ данных слов.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70</w:t>
            </w:r>
          </w:p>
        </w:tc>
        <w:tc>
          <w:tcPr>
            <w:tcW w:w="7513" w:type="dxa"/>
          </w:tcPr>
          <w:p w:rsidR="00A67FB7" w:rsidRPr="002D592C" w:rsidRDefault="00A67FB7" w:rsidP="00FC29E4">
            <w:r w:rsidRPr="002D592C">
              <w:t xml:space="preserve">Знакомство с </w:t>
            </w:r>
            <w:r w:rsidRPr="002D592C">
              <w:rPr>
                <w:i/>
                <w:iCs/>
              </w:rPr>
              <w:t>ь.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71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Звуко -буквенный анализ слов и их</w:t>
            </w:r>
            <w:r>
              <w:t xml:space="preserve"> </w:t>
            </w:r>
            <w:r w:rsidRPr="002D592C">
              <w:t xml:space="preserve">написание с </w:t>
            </w:r>
            <w:r w:rsidRPr="002D592C">
              <w:rPr>
                <w:i/>
                <w:iCs/>
              </w:rPr>
              <w:t>ь</w:t>
            </w:r>
            <w:r w:rsidRPr="002D592C">
              <w:t xml:space="preserve"> на конце. Сравнительный</w:t>
            </w:r>
            <w:r>
              <w:t xml:space="preserve"> </w:t>
            </w:r>
            <w:r w:rsidRPr="002D592C">
              <w:t xml:space="preserve">анализ слов и их написание с </w:t>
            </w:r>
            <w:r w:rsidRPr="002D592C">
              <w:rPr>
                <w:i/>
                <w:iCs/>
              </w:rPr>
              <w:t>ь</w:t>
            </w:r>
            <w:r w:rsidRPr="002D592C">
              <w:t xml:space="preserve"> знаком на</w:t>
            </w:r>
            <w:r>
              <w:t xml:space="preserve"> </w:t>
            </w:r>
            <w:r w:rsidRPr="002D592C">
              <w:t>конце и в середине слова.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с двумя согласными в</w:t>
            </w:r>
            <w:r>
              <w:t xml:space="preserve"> </w:t>
            </w:r>
            <w:r w:rsidRPr="002D592C">
              <w:t>начале слова.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73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с двумя согласными на</w:t>
            </w:r>
            <w:r>
              <w:t xml:space="preserve"> </w:t>
            </w:r>
            <w:r w:rsidRPr="002D592C">
              <w:t>конце слова.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10C">
              <w:rPr>
                <w:b/>
              </w:rPr>
              <w:t>4 – й этап.</w:t>
            </w:r>
            <w:r w:rsidRPr="00FE310C">
              <w:t xml:space="preserve"> </w:t>
            </w:r>
            <w:r w:rsidRPr="009D658B">
              <w:rPr>
                <w:b/>
              </w:rPr>
              <w:t>Повторение пройденных звуков и букв, изучение новых: е, я, ю, ц, ч, щ, ф, э, ъ</w:t>
            </w:r>
            <w:r>
              <w:rPr>
                <w:b/>
              </w:rPr>
              <w:t xml:space="preserve"> – 26 ч</w:t>
            </w:r>
            <w:r w:rsidRPr="009D658B">
              <w:rPr>
                <w:b/>
              </w:rPr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Буква е. Знакомство со строчной буквой</w:t>
            </w:r>
            <w:r>
              <w:t xml:space="preserve"> </w:t>
            </w:r>
            <w:r w:rsidRPr="002D592C">
              <w:t>е.</w:t>
            </w:r>
            <w:r>
              <w:t xml:space="preserve"> Составление и написание слов с </w:t>
            </w:r>
            <w:r w:rsidRPr="002D592C">
              <w:t>буквой</w:t>
            </w:r>
            <w:r>
              <w:t xml:space="preserve"> </w:t>
            </w:r>
            <w:r w:rsidRPr="002D592C">
              <w:t>е.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Заглавная Е. Запись слов и предложений.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Буква ё. Знакомство со строчной буквой</w:t>
            </w:r>
            <w:r>
              <w:t xml:space="preserve"> </w:t>
            </w:r>
            <w:r w:rsidRPr="002D592C">
              <w:t>ё. Написание слов с данной буквой.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Заглавная буква Ё. Запись слов и</w:t>
            </w:r>
            <w:r>
              <w:t xml:space="preserve"> </w:t>
            </w:r>
            <w:r w:rsidRPr="002D592C">
              <w:t>предложений с данной буквой.</w:t>
            </w:r>
          </w:p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Обозначение твёрдости-мягкости</w:t>
            </w:r>
            <w:r>
              <w:t xml:space="preserve"> </w:t>
            </w:r>
            <w:r w:rsidRPr="002D592C">
              <w:t>буквами о –е.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78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Запись под диктовку слогов, слов и</w:t>
            </w:r>
            <w:r>
              <w:t xml:space="preserve"> </w:t>
            </w:r>
            <w:r w:rsidRPr="002D592C">
              <w:t>предложений с изученными ранее</w:t>
            </w:r>
          </w:p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буквами.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79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я.</w:t>
            </w:r>
            <w:r>
              <w:t xml:space="preserve"> </w:t>
            </w:r>
            <w:r w:rsidRPr="002D592C">
              <w:t>Написание слогов и слов.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80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Написание заглавной буквы </w:t>
            </w:r>
            <w:r w:rsidRPr="002D592C">
              <w:rPr>
                <w:i/>
                <w:iCs/>
              </w:rPr>
              <w:t>Я</w:t>
            </w:r>
            <w:r w:rsidRPr="002D592C">
              <w:t>.</w:t>
            </w:r>
            <w:r>
              <w:t xml:space="preserve"> </w:t>
            </w:r>
            <w:r w:rsidRPr="002D592C">
              <w:t>Написание слов и предложений с буквой</w:t>
            </w:r>
            <w:r>
              <w:t xml:space="preserve"> </w:t>
            </w:r>
            <w:r w:rsidRPr="002D592C">
              <w:rPr>
                <w:i/>
                <w:iCs/>
              </w:rPr>
              <w:t>Я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81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Запись слов и предложений с буквой </w:t>
            </w:r>
            <w:r w:rsidRPr="002D592C">
              <w:rPr>
                <w:i/>
                <w:iCs/>
              </w:rPr>
              <w:t>Я,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я.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ю</w:t>
            </w:r>
            <w:r w:rsidRPr="002D592C">
              <w:t>.</w:t>
            </w:r>
            <w:r>
              <w:t xml:space="preserve"> </w:t>
            </w:r>
            <w:r w:rsidRPr="002D592C">
              <w:t xml:space="preserve">Написание заглавной буквы </w:t>
            </w:r>
            <w:r w:rsidRPr="002D592C">
              <w:rPr>
                <w:i/>
                <w:iCs/>
              </w:rPr>
              <w:t>Ю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83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и предложений с буквой</w:t>
            </w:r>
            <w:r>
              <w:t xml:space="preserve"> </w:t>
            </w:r>
            <w:r w:rsidRPr="002D592C">
              <w:rPr>
                <w:i/>
                <w:iCs/>
              </w:rPr>
              <w:t>ю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Запись слов под диктовку с</w:t>
            </w:r>
            <w:r>
              <w:t xml:space="preserve"> </w:t>
            </w:r>
            <w:r w:rsidRPr="002D592C">
              <w:t>предварительным звуко – буквенным</w:t>
            </w:r>
          </w:p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анализом.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ц</w:t>
            </w:r>
            <w:r w:rsidRPr="002D592C">
              <w:t>.</w:t>
            </w:r>
            <w:r>
              <w:t xml:space="preserve"> </w:t>
            </w:r>
            <w:r w:rsidRPr="002D592C">
              <w:t>Написание слогов и слов.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Ц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и предложений с буквой</w:t>
            </w:r>
            <w:r>
              <w:t xml:space="preserve"> </w:t>
            </w:r>
            <w:r w:rsidRPr="002D592C">
              <w:rPr>
                <w:i/>
                <w:iCs/>
              </w:rPr>
              <w:t>Ц, ц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88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ч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89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Ч.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90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и предложений со</w:t>
            </w:r>
            <w:r>
              <w:t xml:space="preserve"> </w:t>
            </w:r>
            <w:r w:rsidRPr="002D592C">
              <w:t xml:space="preserve">слогами </w:t>
            </w:r>
            <w:r w:rsidRPr="002D592C">
              <w:rPr>
                <w:i/>
                <w:iCs/>
              </w:rPr>
              <w:t>ча,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чу.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91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щ</w:t>
            </w:r>
            <w:r w:rsidRPr="002D592C">
              <w:t>.</w:t>
            </w:r>
            <w:r>
              <w:t xml:space="preserve"> </w:t>
            </w:r>
            <w:r w:rsidRPr="002D592C">
              <w:t>Написание слогов и слов.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92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Щ.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93</w:t>
            </w:r>
          </w:p>
        </w:tc>
        <w:tc>
          <w:tcPr>
            <w:tcW w:w="7513" w:type="dxa"/>
          </w:tcPr>
          <w:p w:rsidR="00A67FB7" w:rsidRPr="002D592C" w:rsidRDefault="00A67FB7" w:rsidP="00FC29E4">
            <w:r w:rsidRPr="002D592C">
              <w:t xml:space="preserve">Дифференциация слогов: </w:t>
            </w:r>
            <w:r w:rsidRPr="002D592C">
              <w:rPr>
                <w:i/>
                <w:iCs/>
              </w:rPr>
              <w:t>ча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ща,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чу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щу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jc w:val="center"/>
              <w:rPr>
                <w:color w:val="000000"/>
              </w:rPr>
            </w:pPr>
            <w:r w:rsidRPr="00170D4D">
              <w:rPr>
                <w:lang w:eastAsia="ar-SA"/>
              </w:rPr>
              <w:t>94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ф</w:t>
            </w:r>
            <w:r w:rsidRPr="002D592C">
              <w:t>. Написание слов и предложений</w:t>
            </w:r>
            <w:r>
              <w:t xml:space="preserve"> </w:t>
            </w:r>
            <w:r w:rsidRPr="002D592C">
              <w:t>с данной буквой.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Ф.</w:t>
            </w:r>
            <w:r w:rsidRPr="002D592C">
              <w:t xml:space="preserve"> Запись слов с</w:t>
            </w:r>
            <w:r>
              <w:t xml:space="preserve"> </w:t>
            </w:r>
            <w:r w:rsidRPr="002D592C">
              <w:t xml:space="preserve">данной буквой. Дифференциация букв </w:t>
            </w:r>
            <w:r w:rsidRPr="002D592C">
              <w:rPr>
                <w:i/>
                <w:iCs/>
              </w:rPr>
              <w:t>в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Pr="002D592C">
              <w:rPr>
                <w:i/>
                <w:iCs/>
              </w:rPr>
              <w:t>ф</w:t>
            </w:r>
            <w:r w:rsidRPr="002D592C">
              <w:t>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>
              <w:t xml:space="preserve">Буква </w:t>
            </w:r>
            <w:r w:rsidRPr="003178F4">
              <w:rPr>
                <w:i/>
              </w:rPr>
              <w:t>Э</w:t>
            </w:r>
            <w:r>
              <w:t xml:space="preserve">. </w:t>
            </w:r>
            <w:r w:rsidRPr="002D592C">
              <w:t>Написание слов и предложений с буквой</w:t>
            </w:r>
            <w:r>
              <w:t xml:space="preserve">  </w:t>
            </w:r>
            <w:r w:rsidRPr="002D592C">
              <w:rPr>
                <w:i/>
                <w:iCs/>
              </w:rPr>
              <w:t>э.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Написание слов с разделительным </w:t>
            </w:r>
            <w:r w:rsidRPr="002D592C">
              <w:rPr>
                <w:i/>
                <w:iCs/>
              </w:rPr>
              <w:t>ъ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Контрольный диктант за </w:t>
            </w:r>
            <w:r>
              <w:t xml:space="preserve"> </w:t>
            </w:r>
            <w:r w:rsidRPr="002D592C">
              <w:t>год.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170D4D" w:rsidRDefault="00A67FB7" w:rsidP="00FC29E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</w:pPr>
            <w:r w:rsidRPr="002D592C">
              <w:t>Работа над ошибками. Закрепление</w:t>
            </w:r>
            <w:r>
              <w:t xml:space="preserve">  </w:t>
            </w:r>
            <w:r w:rsidRPr="002D592C">
              <w:t>изученного материала.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A67FB7" w:rsidRPr="002D592C" w:rsidTr="00FC29E4">
        <w:tc>
          <w:tcPr>
            <w:tcW w:w="959" w:type="dxa"/>
          </w:tcPr>
          <w:p w:rsidR="00A67FB7" w:rsidRPr="002D592C" w:rsidRDefault="00A67FB7" w:rsidP="00FC29E4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A67FB7" w:rsidRPr="002D592C" w:rsidRDefault="00A67FB7" w:rsidP="00FC29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7FB7" w:rsidRPr="002D592C" w:rsidRDefault="00A67FB7" w:rsidP="00FC29E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</w:rPr>
            </w:pPr>
            <w:r w:rsidRPr="002D592C">
              <w:rPr>
                <w:b/>
                <w:color w:val="000000"/>
              </w:rPr>
              <w:t>Итого 99 часов</w:t>
            </w:r>
          </w:p>
        </w:tc>
        <w:tc>
          <w:tcPr>
            <w:tcW w:w="992" w:type="dxa"/>
          </w:tcPr>
          <w:p w:rsidR="00A67FB7" w:rsidRPr="002D592C" w:rsidRDefault="00A67FB7" w:rsidP="00FC29E4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</w:tbl>
    <w:p w:rsidR="00A67FB7" w:rsidRPr="002369F6" w:rsidRDefault="00A67FB7" w:rsidP="00666756">
      <w:pPr>
        <w:tabs>
          <w:tab w:val="left" w:pos="993"/>
        </w:tabs>
        <w:spacing w:line="240" w:lineRule="atLeast"/>
        <w:contextualSpacing/>
        <w:rPr>
          <w:sz w:val="28"/>
          <w:szCs w:val="28"/>
        </w:rPr>
      </w:pPr>
    </w:p>
    <w:p w:rsidR="00A67FB7" w:rsidRDefault="00A67FB7" w:rsidP="00666756">
      <w:pPr>
        <w:tabs>
          <w:tab w:val="num" w:pos="-180"/>
        </w:tabs>
        <w:jc w:val="both"/>
      </w:pPr>
      <w:r w:rsidRPr="008108F9">
        <w:rPr>
          <w:b/>
          <w:i/>
          <w:sz w:val="28"/>
          <w:szCs w:val="28"/>
        </w:rPr>
        <w:t xml:space="preserve"> </w:t>
      </w:r>
    </w:p>
    <w:p w:rsidR="00A67FB7" w:rsidRPr="009A5357" w:rsidRDefault="00A67FB7" w:rsidP="009A5357">
      <w:pPr>
        <w:spacing w:line="240" w:lineRule="atLeast"/>
        <w:contextualSpacing/>
        <w:jc w:val="center"/>
        <w:rPr>
          <w:sz w:val="28"/>
          <w:szCs w:val="28"/>
        </w:rPr>
      </w:pPr>
    </w:p>
    <w:sectPr w:rsidR="00A67FB7" w:rsidRPr="009A5357" w:rsidSect="00815A6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95A"/>
    <w:multiLevelType w:val="hybridMultilevel"/>
    <w:tmpl w:val="E634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A3A0C"/>
    <w:multiLevelType w:val="hybridMultilevel"/>
    <w:tmpl w:val="439AEE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D16E5C"/>
    <w:multiLevelType w:val="hybridMultilevel"/>
    <w:tmpl w:val="09820538"/>
    <w:lvl w:ilvl="0" w:tplc="8C8C62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081BE9"/>
    <w:multiLevelType w:val="hybridMultilevel"/>
    <w:tmpl w:val="C062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465BB"/>
    <w:multiLevelType w:val="hybridMultilevel"/>
    <w:tmpl w:val="2284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4574A"/>
    <w:multiLevelType w:val="hybridMultilevel"/>
    <w:tmpl w:val="F74CA93C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1643F"/>
    <w:multiLevelType w:val="hybridMultilevel"/>
    <w:tmpl w:val="0A96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7C22F4"/>
    <w:multiLevelType w:val="hybridMultilevel"/>
    <w:tmpl w:val="62F611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4C6374"/>
    <w:multiLevelType w:val="hybridMultilevel"/>
    <w:tmpl w:val="6D18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3161FC6"/>
    <w:multiLevelType w:val="hybridMultilevel"/>
    <w:tmpl w:val="3D288CA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9A6FA7"/>
    <w:multiLevelType w:val="hybridMultilevel"/>
    <w:tmpl w:val="6BA2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243C97"/>
    <w:multiLevelType w:val="hybridMultilevel"/>
    <w:tmpl w:val="5592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7A4B4FB6"/>
    <w:multiLevelType w:val="hybridMultilevel"/>
    <w:tmpl w:val="980A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21DA0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18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0"/>
  </w:num>
  <w:num w:numId="16">
    <w:abstractNumId w:val="6"/>
  </w:num>
  <w:num w:numId="17">
    <w:abstractNumId w:val="20"/>
  </w:num>
  <w:num w:numId="18">
    <w:abstractNumId w:val="9"/>
  </w:num>
  <w:num w:numId="19">
    <w:abstractNumId w:val="21"/>
  </w:num>
  <w:num w:numId="20">
    <w:abstractNumId w:val="8"/>
  </w:num>
  <w:num w:numId="21">
    <w:abstractNumId w:val="17"/>
  </w:num>
  <w:num w:numId="22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76"/>
    <w:rsid w:val="0000608B"/>
    <w:rsid w:val="00017163"/>
    <w:rsid w:val="00027E04"/>
    <w:rsid w:val="000363B5"/>
    <w:rsid w:val="00057216"/>
    <w:rsid w:val="000711E5"/>
    <w:rsid w:val="00077240"/>
    <w:rsid w:val="00077F7A"/>
    <w:rsid w:val="00087B80"/>
    <w:rsid w:val="00095888"/>
    <w:rsid w:val="000A0E32"/>
    <w:rsid w:val="000C6B25"/>
    <w:rsid w:val="000D376F"/>
    <w:rsid w:val="000E21B4"/>
    <w:rsid w:val="00100089"/>
    <w:rsid w:val="001023E3"/>
    <w:rsid w:val="00102A6D"/>
    <w:rsid w:val="001153D5"/>
    <w:rsid w:val="00140CE1"/>
    <w:rsid w:val="00142F59"/>
    <w:rsid w:val="00151F19"/>
    <w:rsid w:val="001600EF"/>
    <w:rsid w:val="001607BD"/>
    <w:rsid w:val="00161D90"/>
    <w:rsid w:val="00170D4D"/>
    <w:rsid w:val="001C1776"/>
    <w:rsid w:val="001C2EAE"/>
    <w:rsid w:val="001C3397"/>
    <w:rsid w:val="001C771A"/>
    <w:rsid w:val="001D2CE5"/>
    <w:rsid w:val="001F1FA6"/>
    <w:rsid w:val="001F2A3A"/>
    <w:rsid w:val="002014A9"/>
    <w:rsid w:val="00201E24"/>
    <w:rsid w:val="00206919"/>
    <w:rsid w:val="002071C9"/>
    <w:rsid w:val="0020786F"/>
    <w:rsid w:val="002173A5"/>
    <w:rsid w:val="00221D77"/>
    <w:rsid w:val="002267FA"/>
    <w:rsid w:val="002369F6"/>
    <w:rsid w:val="002617C1"/>
    <w:rsid w:val="00264D46"/>
    <w:rsid w:val="00266EAF"/>
    <w:rsid w:val="002729E6"/>
    <w:rsid w:val="0029501F"/>
    <w:rsid w:val="002A41B0"/>
    <w:rsid w:val="002C0A17"/>
    <w:rsid w:val="002D592C"/>
    <w:rsid w:val="002E7204"/>
    <w:rsid w:val="002F1D85"/>
    <w:rsid w:val="003178F4"/>
    <w:rsid w:val="00321FDC"/>
    <w:rsid w:val="0032644F"/>
    <w:rsid w:val="00342E41"/>
    <w:rsid w:val="003508CC"/>
    <w:rsid w:val="003539EA"/>
    <w:rsid w:val="00360DD9"/>
    <w:rsid w:val="0036425C"/>
    <w:rsid w:val="00367CEF"/>
    <w:rsid w:val="00377E23"/>
    <w:rsid w:val="003A460B"/>
    <w:rsid w:val="003B2F4F"/>
    <w:rsid w:val="003D1406"/>
    <w:rsid w:val="00415C4A"/>
    <w:rsid w:val="00424AA4"/>
    <w:rsid w:val="004444F8"/>
    <w:rsid w:val="0044451E"/>
    <w:rsid w:val="00456215"/>
    <w:rsid w:val="00456268"/>
    <w:rsid w:val="004571A7"/>
    <w:rsid w:val="004677DC"/>
    <w:rsid w:val="004713ED"/>
    <w:rsid w:val="0047506B"/>
    <w:rsid w:val="00480486"/>
    <w:rsid w:val="004B4C82"/>
    <w:rsid w:val="004C0B04"/>
    <w:rsid w:val="004D5BCC"/>
    <w:rsid w:val="004E51C9"/>
    <w:rsid w:val="004F6A1F"/>
    <w:rsid w:val="005131B2"/>
    <w:rsid w:val="00514F49"/>
    <w:rsid w:val="0051634B"/>
    <w:rsid w:val="00520FC1"/>
    <w:rsid w:val="00522D84"/>
    <w:rsid w:val="00532BA6"/>
    <w:rsid w:val="00541950"/>
    <w:rsid w:val="005428A7"/>
    <w:rsid w:val="00547209"/>
    <w:rsid w:val="005567D3"/>
    <w:rsid w:val="00561B60"/>
    <w:rsid w:val="00590516"/>
    <w:rsid w:val="0059373C"/>
    <w:rsid w:val="00596C66"/>
    <w:rsid w:val="00597B7A"/>
    <w:rsid w:val="005A792D"/>
    <w:rsid w:val="005C6194"/>
    <w:rsid w:val="005E21C2"/>
    <w:rsid w:val="006017DF"/>
    <w:rsid w:val="0064234F"/>
    <w:rsid w:val="00642587"/>
    <w:rsid w:val="006607CD"/>
    <w:rsid w:val="00665D30"/>
    <w:rsid w:val="00666756"/>
    <w:rsid w:val="00690A17"/>
    <w:rsid w:val="00694240"/>
    <w:rsid w:val="006A4C2F"/>
    <w:rsid w:val="006A720D"/>
    <w:rsid w:val="006B02FC"/>
    <w:rsid w:val="006B4F9C"/>
    <w:rsid w:val="006D5A76"/>
    <w:rsid w:val="006D76F9"/>
    <w:rsid w:val="006E21F6"/>
    <w:rsid w:val="006E732E"/>
    <w:rsid w:val="00700EF2"/>
    <w:rsid w:val="007138E8"/>
    <w:rsid w:val="007152F9"/>
    <w:rsid w:val="00721FE2"/>
    <w:rsid w:val="007510C2"/>
    <w:rsid w:val="00761204"/>
    <w:rsid w:val="007829C5"/>
    <w:rsid w:val="0078729A"/>
    <w:rsid w:val="00787703"/>
    <w:rsid w:val="007D784D"/>
    <w:rsid w:val="008108F9"/>
    <w:rsid w:val="008119DE"/>
    <w:rsid w:val="00812898"/>
    <w:rsid w:val="00815A67"/>
    <w:rsid w:val="008217B1"/>
    <w:rsid w:val="00825A53"/>
    <w:rsid w:val="00833C33"/>
    <w:rsid w:val="008349BD"/>
    <w:rsid w:val="00856B97"/>
    <w:rsid w:val="008608FE"/>
    <w:rsid w:val="00866A20"/>
    <w:rsid w:val="008871E1"/>
    <w:rsid w:val="00891F5F"/>
    <w:rsid w:val="00893209"/>
    <w:rsid w:val="008C147C"/>
    <w:rsid w:val="008D481A"/>
    <w:rsid w:val="008E44A0"/>
    <w:rsid w:val="009103D5"/>
    <w:rsid w:val="0092636B"/>
    <w:rsid w:val="009264B4"/>
    <w:rsid w:val="00932E7F"/>
    <w:rsid w:val="009335DC"/>
    <w:rsid w:val="00950ADF"/>
    <w:rsid w:val="00952A07"/>
    <w:rsid w:val="0096026B"/>
    <w:rsid w:val="009625C0"/>
    <w:rsid w:val="00980700"/>
    <w:rsid w:val="009819F9"/>
    <w:rsid w:val="00983A44"/>
    <w:rsid w:val="009A2209"/>
    <w:rsid w:val="009A43DF"/>
    <w:rsid w:val="009A5357"/>
    <w:rsid w:val="009B0331"/>
    <w:rsid w:val="009B7FD7"/>
    <w:rsid w:val="009C04DC"/>
    <w:rsid w:val="009D658B"/>
    <w:rsid w:val="009E1975"/>
    <w:rsid w:val="009F222C"/>
    <w:rsid w:val="009F582D"/>
    <w:rsid w:val="009F615E"/>
    <w:rsid w:val="009F6901"/>
    <w:rsid w:val="00A02A2B"/>
    <w:rsid w:val="00A04BBC"/>
    <w:rsid w:val="00A20205"/>
    <w:rsid w:val="00A30BFE"/>
    <w:rsid w:val="00A31BAA"/>
    <w:rsid w:val="00A34554"/>
    <w:rsid w:val="00A37816"/>
    <w:rsid w:val="00A66C59"/>
    <w:rsid w:val="00A67FB7"/>
    <w:rsid w:val="00A73A40"/>
    <w:rsid w:val="00A82E3C"/>
    <w:rsid w:val="00A87968"/>
    <w:rsid w:val="00A91092"/>
    <w:rsid w:val="00A91DB0"/>
    <w:rsid w:val="00AC2838"/>
    <w:rsid w:val="00AE0BB9"/>
    <w:rsid w:val="00AF7319"/>
    <w:rsid w:val="00B30343"/>
    <w:rsid w:val="00B56128"/>
    <w:rsid w:val="00B579B1"/>
    <w:rsid w:val="00B57DE3"/>
    <w:rsid w:val="00B63602"/>
    <w:rsid w:val="00B64548"/>
    <w:rsid w:val="00B73523"/>
    <w:rsid w:val="00B91EA5"/>
    <w:rsid w:val="00BB3BB3"/>
    <w:rsid w:val="00BB77F2"/>
    <w:rsid w:val="00BC2667"/>
    <w:rsid w:val="00BE19B4"/>
    <w:rsid w:val="00BE5BE0"/>
    <w:rsid w:val="00C13266"/>
    <w:rsid w:val="00C23210"/>
    <w:rsid w:val="00C44C78"/>
    <w:rsid w:val="00C514C0"/>
    <w:rsid w:val="00C52A88"/>
    <w:rsid w:val="00C5445C"/>
    <w:rsid w:val="00C56606"/>
    <w:rsid w:val="00C613A3"/>
    <w:rsid w:val="00C62273"/>
    <w:rsid w:val="00C97203"/>
    <w:rsid w:val="00CF272A"/>
    <w:rsid w:val="00D42E17"/>
    <w:rsid w:val="00D42F80"/>
    <w:rsid w:val="00D56FB0"/>
    <w:rsid w:val="00D70523"/>
    <w:rsid w:val="00D71D63"/>
    <w:rsid w:val="00D903DC"/>
    <w:rsid w:val="00D912BC"/>
    <w:rsid w:val="00D95BAE"/>
    <w:rsid w:val="00DB7B4B"/>
    <w:rsid w:val="00DE5A85"/>
    <w:rsid w:val="00DE5B6C"/>
    <w:rsid w:val="00E00D7F"/>
    <w:rsid w:val="00E02534"/>
    <w:rsid w:val="00E10C4B"/>
    <w:rsid w:val="00E11B9C"/>
    <w:rsid w:val="00E27481"/>
    <w:rsid w:val="00E74CF9"/>
    <w:rsid w:val="00E83347"/>
    <w:rsid w:val="00EC72C8"/>
    <w:rsid w:val="00EF6390"/>
    <w:rsid w:val="00F2130D"/>
    <w:rsid w:val="00F40168"/>
    <w:rsid w:val="00F43E19"/>
    <w:rsid w:val="00F52A49"/>
    <w:rsid w:val="00F55475"/>
    <w:rsid w:val="00F67359"/>
    <w:rsid w:val="00F860C6"/>
    <w:rsid w:val="00F9293F"/>
    <w:rsid w:val="00FB7E1B"/>
    <w:rsid w:val="00FC29E4"/>
    <w:rsid w:val="00FE310C"/>
    <w:rsid w:val="00FE56C2"/>
    <w:rsid w:val="00FE7399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7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5357"/>
    <w:rPr>
      <w:rFonts w:ascii="Cambria" w:hAnsi="Cambria" w:cs="Times New Roman"/>
      <w:b/>
      <w:color w:val="808080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1C1776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1C1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177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C177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1C177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3D14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64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1B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vtor">
    <w:name w:val="avtor"/>
    <w:basedOn w:val="Normal"/>
    <w:uiPriority w:val="99"/>
    <w:rsid w:val="00140CE1"/>
    <w:pPr>
      <w:spacing w:before="100" w:beforeAutospacing="1" w:after="100" w:afterAutospacing="1"/>
      <w:jc w:val="center"/>
    </w:pPr>
  </w:style>
  <w:style w:type="character" w:customStyle="1" w:styleId="a">
    <w:name w:val="Основной текст_"/>
    <w:link w:val="10"/>
    <w:uiPriority w:val="99"/>
    <w:locked/>
    <w:rsid w:val="006D76F9"/>
    <w:rPr>
      <w:rFonts w:ascii="Century Schoolbook" w:hAnsi="Century Schoolbook"/>
      <w:sz w:val="21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6D76F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6F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тиль"/>
    <w:uiPriority w:val="99"/>
    <w:rsid w:val="006D7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Normal"/>
    <w:link w:val="Bodytext0"/>
    <w:uiPriority w:val="99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character" w:customStyle="1" w:styleId="Bodytext4Bold">
    <w:name w:val="Body text (4) + Bold"/>
    <w:aliases w:val="Italic"/>
    <w:uiPriority w:val="99"/>
    <w:rsid w:val="009A43DF"/>
    <w:rPr>
      <w:rFonts w:ascii="Times New Roman" w:hAnsi="Times New Roman"/>
      <w:b/>
      <w:i/>
      <w:spacing w:val="0"/>
      <w:sz w:val="24"/>
    </w:rPr>
  </w:style>
  <w:style w:type="paragraph" w:customStyle="1" w:styleId="Bodytext40">
    <w:name w:val="Body text (4)"/>
    <w:basedOn w:val="Normal"/>
    <w:link w:val="Bodytext4"/>
    <w:uiPriority w:val="99"/>
    <w:rsid w:val="009A43DF"/>
    <w:pPr>
      <w:shd w:val="clear" w:color="auto" w:fill="FFFFFF"/>
      <w:spacing w:before="240" w:line="346" w:lineRule="exact"/>
    </w:pPr>
    <w:rPr>
      <w:rFonts w:eastAsia="Calibri"/>
    </w:rPr>
  </w:style>
  <w:style w:type="character" w:customStyle="1" w:styleId="Bodytext0">
    <w:name w:val="Body text_"/>
    <w:link w:val="2"/>
    <w:uiPriority w:val="99"/>
    <w:locked/>
    <w:rsid w:val="009A43DF"/>
    <w:rPr>
      <w:rFonts w:ascii="Century Schoolbook" w:hAnsi="Century Schoolbook"/>
      <w:sz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9A43DF"/>
    <w:pPr>
      <w:shd w:val="clear" w:color="auto" w:fill="FFFFFF"/>
      <w:spacing w:line="240" w:lineRule="atLeast"/>
      <w:jc w:val="both"/>
    </w:pPr>
    <w:rPr>
      <w:rFonts w:eastAsia="Calibri"/>
    </w:rPr>
  </w:style>
  <w:style w:type="character" w:customStyle="1" w:styleId="Bodytext2">
    <w:name w:val="Body text (2)_"/>
    <w:link w:val="Bodytext20"/>
    <w:uiPriority w:val="99"/>
    <w:locked/>
    <w:rsid w:val="009A43DF"/>
    <w:rPr>
      <w:rFonts w:ascii="Times New Roman" w:hAnsi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A43DF"/>
    <w:pPr>
      <w:shd w:val="clear" w:color="auto" w:fill="FFFFFF"/>
      <w:spacing w:line="317" w:lineRule="exact"/>
    </w:pPr>
    <w:rPr>
      <w:rFonts w:eastAsia="Calibri"/>
      <w:sz w:val="23"/>
      <w:szCs w:val="23"/>
    </w:rPr>
  </w:style>
  <w:style w:type="paragraph" w:customStyle="1" w:styleId="Default">
    <w:name w:val="Default"/>
    <w:uiPriority w:val="99"/>
    <w:rsid w:val="00D42E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10C4B"/>
    <w:rPr>
      <w:rFonts w:ascii="Calibri" w:hAnsi="Calibri"/>
      <w:sz w:val="22"/>
      <w:lang w:eastAsia="ru-RU"/>
    </w:rPr>
  </w:style>
  <w:style w:type="paragraph" w:customStyle="1" w:styleId="11">
    <w:name w:val="Без интервала1"/>
    <w:uiPriority w:val="99"/>
    <w:rsid w:val="0029501F"/>
    <w:rPr>
      <w:rFonts w:eastAsia="Times New Roman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A53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4">
    <w:name w:val="Основной текст4"/>
    <w:basedOn w:val="Normal"/>
    <w:uiPriority w:val="99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A5357"/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9A5357"/>
    <w:rPr>
      <w:rFonts w:cs="Times New Roman"/>
      <w:sz w:val="24"/>
    </w:rPr>
  </w:style>
  <w:style w:type="paragraph" w:styleId="BodyTextIndent2">
    <w:name w:val="Body Text Indent 2"/>
    <w:basedOn w:val="Normal"/>
    <w:link w:val="BodyTextIndent2Char2"/>
    <w:uiPriority w:val="99"/>
    <w:rsid w:val="009A5357"/>
    <w:pPr>
      <w:spacing w:after="120" w:line="480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0B63F8"/>
    <w:rPr>
      <w:rFonts w:ascii="Times New Roman" w:eastAsia="Times New Roman" w:hAnsi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9A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A5357"/>
    <w:rPr>
      <w:rFonts w:cs="Times New Roman"/>
    </w:rPr>
  </w:style>
  <w:style w:type="paragraph" w:customStyle="1" w:styleId="Style5">
    <w:name w:val="Style5"/>
    <w:basedOn w:val="Normal"/>
    <w:uiPriority w:val="99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DefaultParagraphFont"/>
    <w:uiPriority w:val="99"/>
    <w:rsid w:val="009A535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9A5357"/>
    <w:rPr>
      <w:rFonts w:ascii="Times New Roman" w:hAnsi="Times New Roman" w:cs="Times New Roman"/>
      <w:b/>
      <w:bCs/>
      <w:sz w:val="18"/>
      <w:szCs w:val="18"/>
    </w:rPr>
  </w:style>
  <w:style w:type="paragraph" w:customStyle="1" w:styleId="p16">
    <w:name w:val="p16"/>
    <w:basedOn w:val="Normal"/>
    <w:uiPriority w:val="99"/>
    <w:rsid w:val="006017DF"/>
    <w:pPr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Normal"/>
    <w:uiPriority w:val="99"/>
    <w:rsid w:val="006017DF"/>
    <w:pPr>
      <w:spacing w:before="280" w:after="280"/>
    </w:pPr>
    <w:rPr>
      <w:kern w:val="1"/>
      <w:lang w:eastAsia="he-IL" w:bidi="he-IL"/>
    </w:rPr>
  </w:style>
  <w:style w:type="paragraph" w:customStyle="1" w:styleId="u-2-msonormal">
    <w:name w:val="u-2-msonormal"/>
    <w:basedOn w:val="Normal"/>
    <w:uiPriority w:val="99"/>
    <w:rsid w:val="003539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45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686</TotalTime>
  <Pages>7</Pages>
  <Words>2246</Words>
  <Characters>12808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89</cp:revision>
  <cp:lastPrinted>2016-09-05T17:49:00Z</cp:lastPrinted>
  <dcterms:created xsi:type="dcterms:W3CDTF">2015-08-26T13:41:00Z</dcterms:created>
  <dcterms:modified xsi:type="dcterms:W3CDTF">2016-11-13T19:17:00Z</dcterms:modified>
</cp:coreProperties>
</file>