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8B" w:rsidRPr="004934AD" w:rsidRDefault="007F248B" w:rsidP="004934AD">
      <w:pPr>
        <w:pStyle w:val="ListParagraph"/>
        <w:ind w:left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442410">
      <w:pPr>
        <w:pStyle w:val="ListParagraph"/>
        <w:spacing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кружка</w:t>
      </w:r>
    </w:p>
    <w:p w:rsidR="007F248B" w:rsidRDefault="007F248B" w:rsidP="006F26DB">
      <w:pPr>
        <w:pStyle w:val="ListParagraph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 гости к слову»</w:t>
      </w:r>
    </w:p>
    <w:p w:rsidR="007F248B" w:rsidRDefault="007F248B" w:rsidP="006F26DB">
      <w:pPr>
        <w:pStyle w:val="ListParagraph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рамках реализации общеинтеллектуального направления</w:t>
      </w:r>
    </w:p>
    <w:p w:rsidR="007F248B" w:rsidRDefault="007F248B" w:rsidP="006F26DB">
      <w:pPr>
        <w:pStyle w:val="ListParagraph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внеурочной деятельности учащихся 1 классов</w:t>
      </w:r>
    </w:p>
    <w:p w:rsidR="007F248B" w:rsidRDefault="007F248B" w:rsidP="006F26DB">
      <w:pPr>
        <w:pStyle w:val="ListParagraph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2017-2018 учебный год</w:t>
      </w:r>
    </w:p>
    <w:p w:rsidR="007F248B" w:rsidRPr="004934AD" w:rsidRDefault="007F248B" w:rsidP="006F26DB">
      <w:pPr>
        <w:pStyle w:val="ListParagraph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33 </w:t>
      </w:r>
      <w:r>
        <w:rPr>
          <w:rFonts w:ascii="Times New Roman" w:hAnsi="Times New Roman"/>
          <w:b/>
          <w:bCs/>
          <w:sz w:val="28"/>
          <w:szCs w:val="28"/>
        </w:rPr>
        <w:t>часа</w:t>
      </w: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020D30">
      <w:pPr>
        <w:pStyle w:val="ListParagraph"/>
        <w:rPr>
          <w:rFonts w:ascii="Times New Roman" w:hAnsi="Times New Roman"/>
          <w:b/>
          <w:bCs/>
          <w:sz w:val="28"/>
          <w:szCs w:val="28"/>
        </w:rPr>
      </w:pPr>
    </w:p>
    <w:p w:rsidR="007F248B" w:rsidRDefault="007F248B" w:rsidP="00442410">
      <w:pPr>
        <w:pStyle w:val="ListParagrap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 курса</w:t>
      </w:r>
    </w:p>
    <w:p w:rsidR="007F248B" w:rsidRDefault="007F248B" w:rsidP="0083101E">
      <w:pPr>
        <w:pStyle w:val="ParagraphStyle"/>
        <w:spacing w:line="264" w:lineRule="auto"/>
        <w:ind w:firstLine="28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включают следующие направления: формирование универсальных учебных действий (личностных, регулятивных, коммуникативных, познавательных), учебную и общепользовательскую ИКТ-компетентность обучающихся, опыт исследовательской и проектной деятельности, навыки работы с информацией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7F248B" w:rsidRDefault="007F248B" w:rsidP="00442410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результаты:</w:t>
      </w:r>
    </w:p>
    <w:p w:rsidR="007F248B" w:rsidRDefault="007F248B" w:rsidP="008310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роль языка и речи в жизни людей;</w:t>
      </w:r>
    </w:p>
    <w:p w:rsidR="007F248B" w:rsidRDefault="007F248B" w:rsidP="008310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«проживать» текст, выражать свои эмоции;</w:t>
      </w:r>
    </w:p>
    <w:p w:rsidR="007F248B" w:rsidRDefault="007F248B" w:rsidP="008310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высказывать своё отношение к героям прочитанных произведений, к их поступкам;</w:t>
      </w:r>
    </w:p>
    <w:p w:rsidR="007F248B" w:rsidRDefault="007F248B" w:rsidP="004424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эмоции других людей, сочувствовать, сопереживать;</w:t>
      </w:r>
    </w:p>
    <w:p w:rsidR="007F248B" w:rsidRDefault="007F248B" w:rsidP="00442410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Метапредметные результаты</w:t>
      </w:r>
    </w:p>
    <w:p w:rsidR="007F248B" w:rsidRDefault="007F248B" w:rsidP="0083101E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УУД:</w:t>
      </w:r>
    </w:p>
    <w:p w:rsidR="007F248B" w:rsidRDefault="007F248B" w:rsidP="008310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и формулировать цель деятельности с помощью учителя;</w:t>
      </w:r>
    </w:p>
    <w:p w:rsidR="007F248B" w:rsidRDefault="007F248B" w:rsidP="008310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высказывать своё предположение на основе работы с материалом</w:t>
      </w:r>
    </w:p>
    <w:p w:rsidR="007F248B" w:rsidRDefault="007F248B" w:rsidP="008310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работать по предложенному учителем плану.</w:t>
      </w:r>
    </w:p>
    <w:p w:rsidR="007F248B" w:rsidRDefault="007F248B" w:rsidP="00442410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 УУД:</w:t>
      </w:r>
    </w:p>
    <w:p w:rsidR="007F248B" w:rsidRDefault="007F248B" w:rsidP="008310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ответы на вопросы в тексте, иллюстрациях;</w:t>
      </w:r>
    </w:p>
    <w:p w:rsidR="007F248B" w:rsidRDefault="007F248B" w:rsidP="0083101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выводы в результате совместной работы класса и учителя;</w:t>
      </w:r>
    </w:p>
    <w:p w:rsidR="007F248B" w:rsidRDefault="007F248B" w:rsidP="00442410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 УУД:</w:t>
      </w:r>
    </w:p>
    <w:p w:rsidR="007F248B" w:rsidRDefault="007F248B" w:rsidP="008310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7F248B" w:rsidRDefault="007F248B" w:rsidP="008310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слушать и понимать речь других;</w:t>
      </w:r>
    </w:p>
    <w:p w:rsidR="007F248B" w:rsidRDefault="007F248B" w:rsidP="0083101E">
      <w:r>
        <w:rPr>
          <w:sz w:val="28"/>
          <w:szCs w:val="28"/>
        </w:rPr>
        <w:t>учиться работать в паре, группе; выполнять различные роли (лидера, исполнителя).</w:t>
      </w:r>
      <w:r>
        <w:t xml:space="preserve"> 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Основные требования к знаниям и умениям учащихся к концу курса 1-го класса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Обучающиеся </w:t>
      </w:r>
      <w:r>
        <w:rPr>
          <w:i/>
          <w:iCs/>
          <w:sz w:val="28"/>
          <w:szCs w:val="28"/>
        </w:rPr>
        <w:t>должны знать: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Отличие звука от буквы (звуки слышим, произносим, а буквы пишем и видим).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Признаки гласных и согласных звуков.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Буквы русского алфавита.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Родственные слова. Антонимы,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многозначные слова. Системные связи слов.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Обучающиеся </w:t>
      </w:r>
      <w:r>
        <w:rPr>
          <w:i/>
          <w:iCs/>
          <w:sz w:val="28"/>
          <w:szCs w:val="28"/>
        </w:rPr>
        <w:t>должны уметь: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Правильно произносить звуки, выделять звуки в слове, выполнять звуко - буквенный анализ слов.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Распознавать твердые и мягкие, звонкие и глухие согласные звуки в словах.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Делить слова на слоги.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Подбирать родственные слова.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Объединять слова в группы.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Проверять и правильно писать слова с безударной гласной в корне слова, с парными звонкими и глухими согласными в корне слова и в конце.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Составлять текст по вопросам учителя.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Работать со словарями.</w:t>
      </w:r>
    </w:p>
    <w:p w:rsidR="007F248B" w:rsidRDefault="007F248B" w:rsidP="00C0371A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Отгадывать загадки, ребусы, головоломки, шарады.</w:t>
      </w:r>
    </w:p>
    <w:p w:rsidR="007F248B" w:rsidRDefault="007F248B" w:rsidP="0083101E"/>
    <w:p w:rsidR="007F248B" w:rsidRDefault="007F248B" w:rsidP="0083101E">
      <w:pPr>
        <w:rPr>
          <w:sz w:val="28"/>
          <w:szCs w:val="28"/>
        </w:rPr>
      </w:pPr>
    </w:p>
    <w:p w:rsidR="007F248B" w:rsidRDefault="007F248B" w:rsidP="00442410">
      <w:pPr>
        <w:pStyle w:val="ParagraphStyle"/>
        <w:spacing w:before="96" w:line="264" w:lineRule="auto"/>
        <w:ind w:firstLine="28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 с указанием форм организации</w:t>
      </w:r>
    </w:p>
    <w:p w:rsidR="007F248B" w:rsidRDefault="007F248B" w:rsidP="0083101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организации: курс </w:t>
      </w:r>
      <w:r>
        <w:rPr>
          <w:sz w:val="28"/>
          <w:szCs w:val="28"/>
        </w:rPr>
        <w:t>для обучающихся 1 классов.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Занятия  проводятся 1 раз в неделю в течение года.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Всего - 33 часа.</w:t>
      </w:r>
    </w:p>
    <w:p w:rsidR="007F248B" w:rsidRDefault="007F248B" w:rsidP="008310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занятию предусматривает поиск необходимой недостающей информации в энциклопедиях, справочниках, книгах, на электронных носителях, в Интернете, СМИ и т.д.</w:t>
      </w:r>
    </w:p>
    <w:p w:rsidR="007F248B" w:rsidRDefault="007F248B" w:rsidP="008310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младших школьников на занятиях основывается на следующих принципах:</w:t>
      </w:r>
    </w:p>
    <w:p w:rsidR="007F248B" w:rsidRDefault="007F248B" w:rsidP="008310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занимательность;</w:t>
      </w:r>
    </w:p>
    <w:p w:rsidR="007F248B" w:rsidRDefault="007F248B" w:rsidP="008310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научность;</w:t>
      </w:r>
    </w:p>
    <w:p w:rsidR="007F248B" w:rsidRDefault="007F248B" w:rsidP="008310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сознательность и активность;</w:t>
      </w:r>
    </w:p>
    <w:p w:rsidR="007F248B" w:rsidRDefault="007F248B" w:rsidP="008310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наглядность;</w:t>
      </w:r>
    </w:p>
    <w:p w:rsidR="007F248B" w:rsidRDefault="007F248B" w:rsidP="008310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доступность;</w:t>
      </w:r>
    </w:p>
    <w:p w:rsidR="007F248B" w:rsidRDefault="007F248B" w:rsidP="008310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теории с практикой;</w:t>
      </w:r>
    </w:p>
    <w:p w:rsidR="007F248B" w:rsidRDefault="007F248B" w:rsidP="008310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подход к учащимся.</w:t>
      </w:r>
    </w:p>
    <w:p w:rsidR="007F248B" w:rsidRDefault="007F248B" w:rsidP="004424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Курс позволяет наиболее успешно применять индивидуальный подход к каждому школьнику с учётом его способностей, более полно удовлетворять  </w:t>
      </w:r>
    </w:p>
    <w:p w:rsidR="007F248B" w:rsidRDefault="007F248B" w:rsidP="004424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7F248B" w:rsidRDefault="007F248B" w:rsidP="00442410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занятий</w:t>
      </w:r>
    </w:p>
    <w:p w:rsidR="007F248B" w:rsidRDefault="007F248B" w:rsidP="008310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с элементами игр и игровых элементов, дидактических и раздаточных</w:t>
      </w:r>
    </w:p>
    <w:p w:rsidR="007F248B" w:rsidRDefault="007F248B" w:rsidP="008310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материалов, пословиц и поговорок, считалок, рифмовок, ребусов, кроссвордов, головоломок, сказок.</w:t>
      </w:r>
    </w:p>
    <w:p w:rsidR="007F248B" w:rsidRDefault="007F248B" w:rsidP="008310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просмотр текстов;</w:t>
      </w:r>
    </w:p>
    <w:p w:rsidR="007F248B" w:rsidRDefault="007F248B" w:rsidP="008310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(индивидуальная и групповая) по работе с разнообразными словарями;</w:t>
      </w:r>
    </w:p>
    <w:p w:rsidR="007F248B" w:rsidRDefault="007F248B" w:rsidP="008310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каждом занятии прослеживаются три части:</w:t>
      </w:r>
    </w:p>
    <w:p w:rsidR="007F248B" w:rsidRDefault="007F248B" w:rsidP="008310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игровая;</w:t>
      </w:r>
    </w:p>
    <w:p w:rsidR="007F248B" w:rsidRDefault="007F248B" w:rsidP="008310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теоретическая;</w:t>
      </w:r>
    </w:p>
    <w:p w:rsidR="007F248B" w:rsidRPr="00A42E79" w:rsidRDefault="007F248B" w:rsidP="00A42E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практическая.</w:t>
      </w:r>
    </w:p>
    <w:p w:rsidR="007F248B" w:rsidRDefault="007F248B" w:rsidP="00442410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1</w:t>
      </w:r>
      <w:r>
        <w:rPr>
          <w:iCs/>
          <w:sz w:val="28"/>
          <w:szCs w:val="28"/>
        </w:rPr>
        <w:t xml:space="preserve">. </w:t>
      </w:r>
      <w:r>
        <w:rPr>
          <w:b/>
          <w:i/>
          <w:iCs/>
          <w:sz w:val="28"/>
          <w:szCs w:val="28"/>
        </w:rPr>
        <w:t>В мире безмолвия и неведомых звуков</w:t>
      </w:r>
      <w:r>
        <w:rPr>
          <w:iCs/>
          <w:sz w:val="28"/>
          <w:szCs w:val="28"/>
        </w:rPr>
        <w:t>.(1 ч.)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Разыгрывание немых сцен. Сказка «Мир без слов». Звукоподражание и «теория ням-ням».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Игры «Добавки», «Знаешь сам - расскажи нам».</w:t>
      </w:r>
    </w:p>
    <w:p w:rsidR="007F248B" w:rsidRDefault="007F248B" w:rsidP="00442410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2</w:t>
      </w:r>
      <w:r>
        <w:rPr>
          <w:iCs/>
          <w:sz w:val="28"/>
          <w:szCs w:val="28"/>
        </w:rPr>
        <w:t xml:space="preserve">. </w:t>
      </w:r>
      <w:r>
        <w:rPr>
          <w:b/>
          <w:i/>
          <w:iCs/>
          <w:sz w:val="28"/>
          <w:szCs w:val="28"/>
        </w:rPr>
        <w:t>В страну Слов. Первые встречи.</w:t>
      </w:r>
      <w:r>
        <w:rPr>
          <w:iCs/>
          <w:sz w:val="28"/>
          <w:szCs w:val="28"/>
        </w:rPr>
        <w:t xml:space="preserve"> (1 ч.)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Игры «Слова – братья», «Эстафета». Разгадывание загадок. Сценка «Кто лишний».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Головоломка «Ягоды». Рассказ «Снежные слова».</w:t>
      </w:r>
    </w:p>
    <w:p w:rsidR="007F248B" w:rsidRDefault="007F248B" w:rsidP="00442410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Тема 3. </w:t>
      </w:r>
      <w:r>
        <w:rPr>
          <w:b/>
          <w:i/>
          <w:iCs/>
          <w:sz w:val="28"/>
          <w:szCs w:val="28"/>
        </w:rPr>
        <w:t>К тайнам волшебных слов.</w:t>
      </w:r>
      <w:r>
        <w:rPr>
          <w:iCs/>
          <w:sz w:val="28"/>
          <w:szCs w:val="28"/>
        </w:rPr>
        <w:t xml:space="preserve"> (1ч.)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7F248B" w:rsidRDefault="007F248B" w:rsidP="00442410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4.</w:t>
      </w:r>
      <w:r>
        <w:rPr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Выбор друзей в Стране Слов.</w:t>
      </w:r>
      <w:r>
        <w:rPr>
          <w:iCs/>
          <w:sz w:val="28"/>
          <w:szCs w:val="28"/>
        </w:rPr>
        <w:t xml:space="preserve"> (1ч.)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Сказка «Игры гномов». Игры «Доброе – злое», «Только хорошее». Конкурс на внимание и чистописание. Парад Добрых слов.</w:t>
      </w:r>
    </w:p>
    <w:p w:rsidR="007F248B" w:rsidRDefault="007F248B" w:rsidP="00442410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5.</w:t>
      </w:r>
      <w:r>
        <w:rPr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К несметным сокровищам Страны Слов.</w:t>
      </w:r>
      <w:r>
        <w:rPr>
          <w:iCs/>
          <w:sz w:val="28"/>
          <w:szCs w:val="28"/>
        </w:rPr>
        <w:t xml:space="preserve"> (1ч.)</w:t>
      </w:r>
    </w:p>
    <w:p w:rsidR="007F248B" w:rsidRDefault="007F248B" w:rsidP="0044241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Головоломка «Сколько родственников». Беседа о духовном богатстве и  богатстве русского языка. Знакомство с толковым словарём. Конкурс на лучшее толкование слов. Игры «Назови по родству», «Кто больше?», «Цепочка слов».</w:t>
      </w:r>
    </w:p>
    <w:p w:rsidR="007F248B" w:rsidRDefault="007F248B" w:rsidP="00442410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6.</w:t>
      </w:r>
      <w:r>
        <w:rPr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Чудесные превращения слов.</w:t>
      </w:r>
      <w:r>
        <w:rPr>
          <w:iCs/>
          <w:sz w:val="28"/>
          <w:szCs w:val="28"/>
        </w:rPr>
        <w:t xml:space="preserve"> (2ч.)</w:t>
      </w:r>
    </w:p>
    <w:p w:rsidR="007F248B" w:rsidRDefault="007F248B" w:rsidP="00442410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Сказка А. Шибаева «Буква заблудилась». Игры «Весёлые буквы»,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«Спрятавшееся слово». Инсценирование стихотворения А.Шибаева.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7.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В гости к Алфавиту.</w:t>
      </w:r>
      <w:r w:rsidRPr="00442410">
        <w:rPr>
          <w:iCs/>
          <w:sz w:val="28"/>
          <w:szCs w:val="28"/>
        </w:rPr>
        <w:t xml:space="preserve"> (1 ч) Чтение отрывка из книги С.Маршака  «Весѐлое путешествие от А до Я». Знакомство с орфографическим словарѐм. Пирамида «Всѐ на А». Сказка «Кутерьма». Игры «Волшебный колодец», «Помоги Р».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8</w:t>
      </w:r>
      <w:r w:rsidRPr="00442410">
        <w:rPr>
          <w:b/>
          <w:i/>
          <w:iCs/>
          <w:sz w:val="28"/>
          <w:szCs w:val="28"/>
        </w:rPr>
        <w:t>. К тайнам звуков и букв.</w:t>
      </w:r>
      <w:r w:rsidRPr="00442410">
        <w:rPr>
          <w:iCs/>
          <w:sz w:val="28"/>
          <w:szCs w:val="28"/>
        </w:rPr>
        <w:t xml:space="preserve"> (1ч.) Разгадывание загадок. Тренировочные упражнения в произнесении звуков. Сказка «Лесной карнавал». Инсценирование стихотворения В. Суслова из книги «Трудные буквы».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9.</w:t>
      </w:r>
      <w:r>
        <w:rPr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Встреча с Радугой</w:t>
      </w:r>
      <w:r>
        <w:rPr>
          <w:iCs/>
          <w:sz w:val="28"/>
          <w:szCs w:val="28"/>
        </w:rPr>
        <w:t>.</w:t>
      </w:r>
      <w:r w:rsidRPr="0083101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(1ч.)  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10.</w:t>
      </w:r>
      <w:r>
        <w:rPr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В Страну Говорящих Скал.</w:t>
      </w:r>
      <w:r>
        <w:rPr>
          <w:iCs/>
          <w:sz w:val="28"/>
          <w:szCs w:val="28"/>
        </w:rPr>
        <w:t xml:space="preserve"> (1ч.) 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Тема11</w:t>
      </w:r>
      <w:r>
        <w:rPr>
          <w:iCs/>
          <w:sz w:val="28"/>
          <w:szCs w:val="28"/>
        </w:rPr>
        <w:t xml:space="preserve">. </w:t>
      </w:r>
      <w:r>
        <w:rPr>
          <w:b/>
          <w:i/>
          <w:iCs/>
          <w:sz w:val="28"/>
          <w:szCs w:val="28"/>
        </w:rPr>
        <w:t>В глубь веков на Машине времени.</w:t>
      </w:r>
      <w:r>
        <w:rPr>
          <w:iCs/>
          <w:sz w:val="28"/>
          <w:szCs w:val="28"/>
        </w:rPr>
        <w:t xml:space="preserve"> (1 ч.) Рассказ учителя о том, как на свет появились первые родственники алфавита. Разгадывание ребусов.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12.</w:t>
      </w:r>
      <w:r>
        <w:rPr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В Королевстве Ошибок</w:t>
      </w:r>
      <w:r>
        <w:rPr>
          <w:iCs/>
          <w:sz w:val="28"/>
          <w:szCs w:val="28"/>
        </w:rPr>
        <w:t>.(1ч.) 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13.</w:t>
      </w:r>
      <w:r>
        <w:rPr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В Страну Слогов.</w:t>
      </w:r>
      <w:r>
        <w:rPr>
          <w:iCs/>
          <w:sz w:val="28"/>
          <w:szCs w:val="28"/>
        </w:rPr>
        <w:t xml:space="preserve"> (1 ч.) Игра на внимание «Исправь ошибки». Хоровое декларирование. Разгадывание головоломки. Игра с мячом «Продолжи слово».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14.</w:t>
      </w:r>
      <w:r>
        <w:rPr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Неожиданная остановка в пути.</w:t>
      </w:r>
      <w:r>
        <w:rPr>
          <w:iCs/>
          <w:sz w:val="28"/>
          <w:szCs w:val="28"/>
        </w:rPr>
        <w:t xml:space="preserve"> (1ч.) Проговаривание слов по слогам. Игры «Найди другое слово», «Пройди через ворота», «Найди пару». Рассказ учителя о речи. 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15.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В удивительном городе Неслове.</w:t>
      </w:r>
      <w:r w:rsidRPr="00442410">
        <w:rPr>
          <w:iCs/>
          <w:sz w:val="28"/>
          <w:szCs w:val="28"/>
        </w:rPr>
        <w:t xml:space="preserve"> (2 ч.) Работа со словарѐм. Инсценирование рассказа «Незнакомое слово». Игры «Преврати буквы в слова», «Угадай слово». Разгадывание загадок. Головоломка «Перекрѐсток».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16.</w:t>
      </w:r>
      <w:r>
        <w:rPr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Чудеса в Стране Слов.</w:t>
      </w:r>
      <w:r>
        <w:rPr>
          <w:iCs/>
          <w:sz w:val="28"/>
          <w:szCs w:val="28"/>
        </w:rPr>
        <w:t xml:space="preserve"> (2 ч.) 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7F248B" w:rsidRDefault="007F248B" w:rsidP="00442410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17</w:t>
      </w:r>
      <w:r>
        <w:rPr>
          <w:iCs/>
          <w:sz w:val="28"/>
          <w:szCs w:val="28"/>
        </w:rPr>
        <w:t xml:space="preserve">. </w:t>
      </w:r>
      <w:r>
        <w:rPr>
          <w:b/>
          <w:i/>
          <w:iCs/>
          <w:sz w:val="28"/>
          <w:szCs w:val="28"/>
        </w:rPr>
        <w:t>К словам разнообразным, одинаковым, но разным.</w:t>
      </w:r>
      <w:r>
        <w:rPr>
          <w:iCs/>
          <w:sz w:val="28"/>
          <w:szCs w:val="28"/>
        </w:rPr>
        <w:t xml:space="preserve"> (2ч.) Слова –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омонимы. Разгадывание загадок, шарад, ребусов. Инсценирование рассказов. Головоломка.</w:t>
      </w: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Тема 18.</w:t>
      </w:r>
      <w:r>
        <w:rPr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На карнавале слов</w:t>
      </w:r>
      <w:r>
        <w:rPr>
          <w:iCs/>
          <w:sz w:val="28"/>
          <w:szCs w:val="28"/>
        </w:rPr>
        <w:t xml:space="preserve"> (2ч.). 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19.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В театре близнецов.</w:t>
      </w:r>
      <w:r w:rsidRPr="00442410">
        <w:rPr>
          <w:iCs/>
          <w:sz w:val="28"/>
          <w:szCs w:val="28"/>
        </w:rPr>
        <w:t xml:space="preserve"> (1ч.) Головоломка «Начни и закончи К». Работа со словарѐм. Шутки – каламбуры. Сценки «Есть», «Чей нос». Конкурс загадок.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20.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Конкурс знающих.</w:t>
      </w:r>
      <w:r w:rsidRPr="00442410">
        <w:rPr>
          <w:iCs/>
          <w:sz w:val="28"/>
          <w:szCs w:val="28"/>
        </w:rPr>
        <w:t xml:space="preserve"> (1ч.) Правила «Узелки на память». Кроссворд «Конкурс знающих». Головоломка «дай толкование каждому слову». Игры с омонимами, омофонами.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21.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Новое представление</w:t>
      </w:r>
      <w:r w:rsidRPr="00442410">
        <w:rPr>
          <w:b/>
          <w:iCs/>
          <w:sz w:val="28"/>
          <w:szCs w:val="28"/>
        </w:rPr>
        <w:t>.</w:t>
      </w:r>
      <w:r w:rsidRPr="00442410">
        <w:rPr>
          <w:iCs/>
          <w:sz w:val="28"/>
          <w:szCs w:val="28"/>
        </w:rPr>
        <w:t xml:space="preserve"> (1ч.) Инсценировка отрывка из сказки Н.Носова «Приключения Незнайки и его друзей». Весѐлый аттракцион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iCs/>
          <w:sz w:val="28"/>
          <w:szCs w:val="28"/>
        </w:rPr>
        <w:t>«доскажи словечко». Слова – синонимы (рассказ учителя). Сценка «Твѐрдый знак». Игра «Найди друзей».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22.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Необычный урок. (</w:t>
      </w:r>
      <w:r w:rsidRPr="00442410">
        <w:rPr>
          <w:iCs/>
          <w:sz w:val="28"/>
          <w:szCs w:val="28"/>
        </w:rPr>
        <w:t>1ч.) Головоломка «Все слова на А». Слова – антонимы (рассказ учителя). Игра «Угадай - ка!» со словами – антонимами.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23.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Следопыты развлекают детей.</w:t>
      </w:r>
      <w:r w:rsidRPr="00442410">
        <w:rPr>
          <w:iCs/>
          <w:sz w:val="28"/>
          <w:szCs w:val="28"/>
        </w:rPr>
        <w:t xml:space="preserve"> (1ч.) 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24.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В Клубе весѐлых человечков</w:t>
      </w:r>
      <w:r w:rsidRPr="00442410">
        <w:rPr>
          <w:iCs/>
          <w:sz w:val="28"/>
          <w:szCs w:val="28"/>
        </w:rPr>
        <w:t xml:space="preserve"> (1ч.). Головоломка «Начинай на А». Подбор синонимов и антонимов. Игра в омонимы. 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25.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К словам – родственникам. Почему их так назвали?</w:t>
      </w:r>
      <w:r w:rsidRPr="00442410">
        <w:rPr>
          <w:iCs/>
          <w:sz w:val="28"/>
          <w:szCs w:val="28"/>
        </w:rPr>
        <w:t xml:space="preserve"> (1ч.) 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словарѐм. Разгадывание ребусов. Тавтология. Игра «Домино».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26.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Экскурсия в прошлое. (</w:t>
      </w:r>
      <w:r w:rsidRPr="00442410">
        <w:rPr>
          <w:iCs/>
          <w:sz w:val="28"/>
          <w:szCs w:val="28"/>
        </w:rPr>
        <w:t>1ч.) Устаревшие слова – архаизмы и историзмы (рассказ учителя). В «музее» древних слов.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>Тема 27.</w:t>
      </w:r>
      <w:r w:rsidRPr="00442410">
        <w:rPr>
          <w:iCs/>
          <w:sz w:val="28"/>
          <w:szCs w:val="28"/>
        </w:rPr>
        <w:t xml:space="preserve"> </w:t>
      </w:r>
      <w:r w:rsidRPr="00442410">
        <w:rPr>
          <w:b/>
          <w:i/>
          <w:iCs/>
          <w:sz w:val="28"/>
          <w:szCs w:val="28"/>
        </w:rPr>
        <w:t>Полѐт в будущее.</w:t>
      </w:r>
      <w:r w:rsidRPr="00442410">
        <w:rPr>
          <w:iCs/>
          <w:sz w:val="28"/>
          <w:szCs w:val="28"/>
        </w:rPr>
        <w:t xml:space="preserve"> (1ч.) Рассказ учителя о неологизмах. Игра «Угадай-ка». Узелки на память. Головоломка «Вгостилѐт».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42410">
        <w:rPr>
          <w:b/>
          <w:iCs/>
          <w:sz w:val="28"/>
          <w:szCs w:val="28"/>
        </w:rPr>
        <w:t xml:space="preserve">Тема 28. </w:t>
      </w:r>
      <w:r w:rsidRPr="00442410">
        <w:rPr>
          <w:b/>
          <w:i/>
          <w:iCs/>
          <w:sz w:val="28"/>
          <w:szCs w:val="28"/>
        </w:rPr>
        <w:t>Итоговое занятие.</w:t>
      </w:r>
      <w:r w:rsidRPr="00442410">
        <w:rPr>
          <w:iCs/>
          <w:sz w:val="28"/>
          <w:szCs w:val="28"/>
        </w:rPr>
        <w:t xml:space="preserve"> (2 ч.) Разгадывание ребусов, загадок, шарад. Игры со словами синонимами, антонимами, омонимам. Инсценирование рассказов.</w:t>
      </w: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8B" w:rsidRPr="00442410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8B" w:rsidRDefault="007F248B" w:rsidP="0083101E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7F248B" w:rsidRDefault="007F248B" w:rsidP="00442410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7F248B" w:rsidRDefault="007F248B" w:rsidP="0083101E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371"/>
        <w:gridCol w:w="1383"/>
      </w:tblGrid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тема «Путешествие по стране слов»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кол-во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мире безмолвия и неведомых звуков.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страну Слов. Первые встречи.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 тайнам волшебных слов.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Выбор друзей в Стране Слов.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 несметным сокровищам Страны Слов.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Чудесные превращения слов.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Чудесные превращения слов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гости к Алфавиту.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 тайнам звуков и букв.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Встреча с Радугой.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Страну Говорящих Скал.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глубь веков на Машине времени.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Королевстве Ошибок</w:t>
            </w: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Страну Слогов.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Неожиданная остановка в пути.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удивительном городе Неслове.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удивительном городе Неслове.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Чудеса в Стране Слов.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Чудеса в Стране Слов 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 словам разнообразным, одинаковым, но разным.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 карнавале слов</w:t>
            </w: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На карнавале слов</w:t>
            </w: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театре близнецов.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Конкурс знающих.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Новое представление.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71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</w:pPr>
            <w:r w:rsidRPr="00D7018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Необычный урок.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71" w:type="dxa"/>
          </w:tcPr>
          <w:p w:rsidR="007F248B" w:rsidRPr="00A42E79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42E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Следопыты развлекают детей.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71" w:type="dxa"/>
          </w:tcPr>
          <w:p w:rsidR="007F248B" w:rsidRPr="00A42E79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</w:pPr>
            <w:r w:rsidRPr="00A42E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 Клубе весѐлых человечков</w:t>
            </w:r>
            <w:r w:rsidRPr="00A42E79">
              <w:rPr>
                <w:rFonts w:ascii="Times New Roman" w:hAnsi="Times New Roman" w:cs="Times New Roman"/>
                <w:iCs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71" w:type="dxa"/>
          </w:tcPr>
          <w:p w:rsidR="007F248B" w:rsidRPr="00A42E79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42E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 словам – родственникам. Почему их так назвали?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71" w:type="dxa"/>
          </w:tcPr>
          <w:p w:rsidR="007F248B" w:rsidRPr="00A42E79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val="en-US" w:eastAsia="ru-RU"/>
              </w:rPr>
            </w:pPr>
            <w:r w:rsidRPr="00A42E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Экскурсия в прошлое. 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371" w:type="dxa"/>
          </w:tcPr>
          <w:p w:rsidR="007F248B" w:rsidRPr="00A42E79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42E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Полѐт в будущее.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71" w:type="dxa"/>
          </w:tcPr>
          <w:p w:rsidR="007F248B" w:rsidRPr="00A42E79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42E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  <w:tr w:rsidR="007F248B" w:rsidTr="00D70188">
        <w:tc>
          <w:tcPr>
            <w:tcW w:w="817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71" w:type="dxa"/>
          </w:tcPr>
          <w:p w:rsidR="007F248B" w:rsidRPr="00A42E79" w:rsidRDefault="007F248B" w:rsidP="00D7018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A42E7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383" w:type="dxa"/>
          </w:tcPr>
          <w:p w:rsidR="007F248B" w:rsidRPr="00D70188" w:rsidRDefault="007F248B" w:rsidP="00D7018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70188">
              <w:rPr>
                <w:rFonts w:ascii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1</w:t>
            </w:r>
          </w:p>
        </w:tc>
      </w:tr>
    </w:tbl>
    <w:p w:rsidR="007F248B" w:rsidRDefault="007F248B" w:rsidP="0083101E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F248B" w:rsidSect="00442410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4CA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C46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049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5CA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A8C4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502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0A9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0D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8B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448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11EA2"/>
    <w:multiLevelType w:val="hybridMultilevel"/>
    <w:tmpl w:val="CFFA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06FEC"/>
    <w:multiLevelType w:val="multilevel"/>
    <w:tmpl w:val="E90A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C0F10"/>
    <w:multiLevelType w:val="hybridMultilevel"/>
    <w:tmpl w:val="2212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C05D8"/>
    <w:multiLevelType w:val="hybridMultilevel"/>
    <w:tmpl w:val="BBD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4D9"/>
    <w:rsid w:val="00020D30"/>
    <w:rsid w:val="002637EC"/>
    <w:rsid w:val="002E138E"/>
    <w:rsid w:val="00442410"/>
    <w:rsid w:val="004934AD"/>
    <w:rsid w:val="005E2ECE"/>
    <w:rsid w:val="00655DD2"/>
    <w:rsid w:val="006F26DB"/>
    <w:rsid w:val="007074D9"/>
    <w:rsid w:val="007F248B"/>
    <w:rsid w:val="0083101E"/>
    <w:rsid w:val="00A42E79"/>
    <w:rsid w:val="00BC6A7F"/>
    <w:rsid w:val="00BD02BF"/>
    <w:rsid w:val="00C0371A"/>
    <w:rsid w:val="00D16748"/>
    <w:rsid w:val="00D7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0D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020D3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020D3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83101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4424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6</Pages>
  <Words>1434</Words>
  <Characters>8177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2017-10-12T18:55:00Z</cp:lastPrinted>
  <dcterms:created xsi:type="dcterms:W3CDTF">2017-09-03T11:06:00Z</dcterms:created>
  <dcterms:modified xsi:type="dcterms:W3CDTF">2017-10-12T18:56:00Z</dcterms:modified>
</cp:coreProperties>
</file>