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E6" w:rsidRDefault="004243E6" w:rsidP="00531406">
      <w:pPr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B22FCE">
        <w:rPr>
          <w:rFonts w:ascii="Times New Roman" w:hAnsi="Times New Roman"/>
          <w:b/>
          <w:i/>
          <w:sz w:val="24"/>
          <w:szCs w:val="24"/>
        </w:rPr>
        <w:t xml:space="preserve">Рабочая программа по изобразительному искусству </w:t>
      </w:r>
    </w:p>
    <w:p w:rsidR="004243E6" w:rsidRDefault="004243E6" w:rsidP="00B22F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22FCE">
        <w:rPr>
          <w:rFonts w:ascii="Times New Roman" w:hAnsi="Times New Roman"/>
          <w:b/>
          <w:i/>
          <w:sz w:val="24"/>
          <w:szCs w:val="24"/>
        </w:rPr>
        <w:t>УМК «Школа России» -1 – 4 классы</w:t>
      </w:r>
    </w:p>
    <w:p w:rsidR="004243E6" w:rsidRPr="00B22FCE" w:rsidRDefault="004243E6" w:rsidP="00B22FC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Планируемые результаты изучения учебного предмета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 w:rsidRPr="00B22FCE">
        <w:rPr>
          <w:rFonts w:ascii="Times New Roman" w:hAnsi="Times New Roman"/>
          <w:sz w:val="24"/>
          <w:szCs w:val="24"/>
        </w:rPr>
        <w:t>В результате изучения курса «Изобразительное искусство»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начальной школе должны б</w:t>
      </w:r>
      <w:r>
        <w:rPr>
          <w:rFonts w:ascii="Times New Roman" w:hAnsi="Times New Roman"/>
          <w:sz w:val="24"/>
          <w:szCs w:val="24"/>
        </w:rPr>
        <w:t>ыть достигнуты определенные ре</w:t>
      </w:r>
      <w:r w:rsidRPr="00B22FCE">
        <w:rPr>
          <w:rFonts w:ascii="Times New Roman" w:hAnsi="Times New Roman"/>
          <w:sz w:val="24"/>
          <w:szCs w:val="24"/>
        </w:rPr>
        <w:t>зультаты.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 w:rsidRPr="00B22FCE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B22FCE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«Изобразительное искусство»: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чувство гордости за культуру и искусство Родины, своего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народа;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сформированность эстетических потребностей (потребностей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овладение навыками коллективной деятельности 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совместной творческой работы в команде одноклассников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под руководством учителя;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умение сотрудничать с товарищами в процессе совместной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деятельности, соотносить свою часть работы с общим замыслом;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творческих задач данной темы, с точки зрения содержания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и средств его выражения.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 w:rsidRPr="001849F7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B22FCE">
        <w:rPr>
          <w:rFonts w:ascii="Times New Roman" w:hAnsi="Times New Roman"/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овладение умением творческого видения с позиций художника, т. е. умением сравнивать, анализировать, выделять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главное, обобщать;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учебной деятельности и способности конструктивно действовать даже в ситуациях неуспеха;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синтеза, обобщения, классификации по родовидовым признакам;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овладение умением вести диалог, распределять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и роли в процессе выполнения коллективной творческой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работы;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умение планировать и грамотно осуществлять учебные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действия в соответствии с поставленной задачей, находить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варианты решения различных художественно-творческих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задач;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умение рационально строить самостоятельную творческую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деятельность, умение организовать место занятий;</w:t>
      </w:r>
    </w:p>
    <w:p w:rsidR="004243E6" w:rsidRPr="00B22FCE" w:rsidRDefault="004243E6" w:rsidP="0053140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осознанное стремление к освоению новых знаний и умений,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к достижению более высоких и оригинальных творческих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результатов.</w:t>
      </w:r>
    </w:p>
    <w:p w:rsidR="004243E6" w:rsidRPr="00B22FCE" w:rsidRDefault="004243E6" w:rsidP="00531406">
      <w:pPr>
        <w:spacing w:line="240" w:lineRule="auto"/>
        <w:rPr>
          <w:rFonts w:ascii="Times New Roman" w:hAnsi="Times New Roman"/>
          <w:sz w:val="24"/>
          <w:szCs w:val="24"/>
        </w:rPr>
      </w:pPr>
      <w:r w:rsidRPr="001849F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B22FCE">
        <w:rPr>
          <w:rFonts w:ascii="Times New Roman" w:hAnsi="Times New Roman"/>
          <w:sz w:val="24"/>
          <w:szCs w:val="24"/>
        </w:rPr>
        <w:t xml:space="preserve"> характеризуют опыт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в художественно-творческой деятельности, который приобретается и закрепляется в процессе освоения учебного предмета: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1849F7">
        <w:rPr>
          <w:rFonts w:ascii="Times New Roman" w:hAnsi="Times New Roman"/>
          <w:b/>
          <w:sz w:val="24"/>
          <w:szCs w:val="24"/>
        </w:rPr>
        <w:t>1 класс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b/>
          <w:sz w:val="24"/>
          <w:szCs w:val="24"/>
        </w:rPr>
        <w:t>В результате первого года изучения учебного предмета "Изобразительное искусство" ученик научится:</w:t>
      </w:r>
      <w:r w:rsidRPr="00531406">
        <w:rPr>
          <w:rFonts w:ascii="Times New Roman" w:hAnsi="Times New Roman"/>
          <w:sz w:val="24"/>
          <w:szCs w:val="24"/>
        </w:rPr>
        <w:t xml:space="preserve">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находить красоту в явлениях природы, в произведениях искусства и рассуждать об увиденном;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находить в окружающей действительности изображения, произведения, созданные художниками;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рассуждать о деятельности художника (что может изобразить художник; какие чувства он передает с помощью каких выразительных средств);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описывать изображенные на картине или иллюстрации предметы, явления, действия; выражать свое отношение к ним; - наблюдать и фантазировать;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определять плоскостное и объемное изображение;</w:t>
      </w:r>
    </w:p>
    <w:p w:rsidR="004243E6" w:rsidRDefault="004243E6" w:rsidP="00531406">
      <w:pPr>
        <w:spacing w:line="240" w:lineRule="auto"/>
        <w:outlineLvl w:val="0"/>
        <w:rPr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обсуждать созданные на уроках художественно-творческие</w:t>
      </w:r>
      <w:r w:rsidRPr="00531406">
        <w:rPr>
          <w:sz w:val="24"/>
          <w:szCs w:val="24"/>
        </w:rPr>
        <w:t xml:space="preserve"> работы;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первичным навыкам изображения на плоскости живописными и графическими материалами, использовать смешанные техники;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передавать в рисунке простейшую форму, общее пространственное положение, основной цвет предметов;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экспериментировать с красками в процессе смешения и наложения цветовых пятен;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пользоваться линией, штрихом;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рассказывать о содержании своей сюжетной композиции, называть главные и второстепенные предметы, определять их местоположение и цветовую характеристику;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первичным навыкам изображения в объеме;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рассматривать произведения скульптуры выдающихся мастеров;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узнавать художественные предметы и украшения построек в повседневной жизни;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узнавать орнамент;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выполнять орнаменты на основе повтора;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пользоваться простыми приемами работы в технике аппликации, монотипии, росписи;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выполнять объемные конструкции из бумаги, природных, пластических и других материалов;</w:t>
      </w:r>
    </w:p>
    <w:p w:rsidR="004243E6" w:rsidRPr="00531406" w:rsidRDefault="004243E6" w:rsidP="00531406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навыкам коллективной творческой работы</w:t>
      </w:r>
    </w:p>
    <w:p w:rsidR="004243E6" w:rsidRDefault="004243E6" w:rsidP="00531406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B22FCE">
        <w:rPr>
          <w:rFonts w:ascii="Times New Roman" w:hAnsi="Times New Roman"/>
          <w:b/>
          <w:sz w:val="24"/>
          <w:szCs w:val="24"/>
        </w:rPr>
        <w:t>2 класс</w:t>
      </w:r>
    </w:p>
    <w:p w:rsidR="004243E6" w:rsidRDefault="004243E6" w:rsidP="00531406">
      <w:pPr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b/>
          <w:sz w:val="24"/>
          <w:szCs w:val="24"/>
        </w:rPr>
        <w:t>В результате второго года изучения учебного предмета "Изобразительное искусство" ученик научится:</w:t>
      </w:r>
      <w:r w:rsidRPr="00531406">
        <w:rPr>
          <w:rFonts w:ascii="Times New Roman" w:hAnsi="Times New Roman"/>
          <w:sz w:val="24"/>
          <w:szCs w:val="24"/>
        </w:rPr>
        <w:t xml:space="preserve">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наблюдать и эстетически оценивать природу в различных состояниях;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высказывать простейшие суждения о природе, произведениях изобразительного искусства, предметах художественного творчества;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понимать роль различных средств художественной выразительности в создании образа; 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обсуждать творческие работы на итоговой выставке, оценивать собственную художественную деятельность и деятельность своих одноклассников;</w:t>
      </w:r>
    </w:p>
    <w:p w:rsidR="004243E6" w:rsidRDefault="004243E6" w:rsidP="00531406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различать и сравнивать темные и светлые оттенки цвета;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смешивать основные цвета для получения составных цветов;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смешивать цветные краски с белой и черной для получения различных оттенков цвета;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овладевать приемам работы живописными и графическими материалами;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выразительно передавать на плоскости и в объеме простую форму, общее строение, сюжет, настроение; </w:t>
      </w:r>
    </w:p>
    <w:p w:rsidR="004243E6" w:rsidRPr="0053140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создавать живописными и графическими материалами выразительные контрастные образы литературных героев;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овладевать приемами создания орнамента;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лепить простейшие объекты с использованием приемов вдавливания, вытягивания, защипов, налепов;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 - преобразовывать природные формы в декоративные;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овладевать приемами создания орнамента: повторением, ритмическим чередованием;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 xml:space="preserve">- овладевать приемами работы с бумагой, навыками перевода плоского листа в разнообразные объемные формы; </w:t>
      </w:r>
    </w:p>
    <w:p w:rsidR="004243E6" w:rsidRPr="00531406" w:rsidRDefault="004243E6" w:rsidP="0011568F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31406">
        <w:rPr>
          <w:rFonts w:ascii="Times New Roman" w:hAnsi="Times New Roman"/>
          <w:sz w:val="24"/>
          <w:szCs w:val="24"/>
        </w:rPr>
        <w:t>- составлять простейшие композиции в технике аппликации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321A74">
        <w:rPr>
          <w:rFonts w:ascii="Times New Roman" w:hAnsi="Times New Roman"/>
          <w:b/>
          <w:sz w:val="24"/>
          <w:szCs w:val="24"/>
        </w:rPr>
        <w:t>3 класс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b/>
          <w:sz w:val="24"/>
          <w:szCs w:val="24"/>
        </w:rPr>
        <w:t>В результате третьего года изучения учебного предмета "Изобразительное искусство" ученик научится:</w:t>
      </w:r>
      <w:r w:rsidRPr="0011568F">
        <w:rPr>
          <w:rFonts w:ascii="Times New Roman" w:hAnsi="Times New Roman"/>
          <w:sz w:val="24"/>
          <w:szCs w:val="24"/>
        </w:rPr>
        <w:t xml:space="preserve">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понимать и объяснять важность работы художника;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выражать свое отношение к рассматриваемым произведениям искусства;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понимать и объяснять роль художественного музея, понимать, что великие произведения искусства являются национальным достоянием;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рассматривать и сравнивать картины-пейзажи;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рассказывать об изображенном на портрете человеке;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воспринимать картину-натюрморт как рассказ о человеке (хозяине вещей), о</w:t>
      </w:r>
      <w:r w:rsidRPr="0011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568F">
        <w:rPr>
          <w:rFonts w:ascii="Times New Roman" w:hAnsi="Times New Roman"/>
          <w:sz w:val="24"/>
          <w:szCs w:val="24"/>
        </w:rPr>
        <w:t xml:space="preserve">времени, в котором он живет, его интересах;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рассказывать и рассуждать о картинах исторического и бытового жанра;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объяснять роль скульптурных памятников, называть виды скульптуры, материалы, которыми работает скульптор;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изображать несложные пейзаж, натюрморт, портрет, создавать тематические композиции на исторические темы и темы повседневной жизни: передавать состояние, настроение;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понимать и передавать главную идею композиции, выделять интересное, подчеркивать размером, цветом, контрастом главное;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понимать произведения скульптуры, давать характеристику замысла, приемов его воплощения, материала, эмоционального воздействия на зрителя;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отличать средства выразительности скульптуры от образного языка живописи и графики;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лепить фигуру человека или животного, передавая их характерные особенности;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овладевать навыками создания объемно-пространственной композиции; 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описывать культуру и быт людей на примерах произведений известнейших центров народных художественных промыслов;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творчески применять простейшие приемы народной росписи;</w:t>
      </w:r>
    </w:p>
    <w:p w:rsidR="004243E6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1568F">
        <w:rPr>
          <w:rFonts w:ascii="Times New Roman" w:hAnsi="Times New Roman"/>
          <w:sz w:val="24"/>
          <w:szCs w:val="24"/>
        </w:rPr>
        <w:t xml:space="preserve">- создавать выразительную пластическую форму игрушки и украшать ее;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выполнять эскизы оформления предметов на основе декоративного обобщения.</w:t>
      </w:r>
    </w:p>
    <w:p w:rsidR="004243E6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b/>
          <w:sz w:val="24"/>
          <w:szCs w:val="24"/>
        </w:rPr>
        <w:t>В результате четвертого года изучения учебного предмета "Изобразительное искусство" ученик научится:</w:t>
      </w:r>
      <w:r w:rsidRPr="0011568F">
        <w:rPr>
          <w:rFonts w:ascii="Times New Roman" w:hAnsi="Times New Roman"/>
          <w:sz w:val="24"/>
          <w:szCs w:val="24"/>
        </w:rPr>
        <w:t xml:space="preserve">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понимать и объяснять разнообразие и красоту природы различных регионов нашей страны;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рассказывать о своих впечатлениях от общения с произведениями искусств, анализировать выразительные средства произведений;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понимать зависимость художественного образа мира культуры от природной среды того или иного уголка России, региона мира, представлений людей о красоте;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ориентироваться в представлениях об основных видах и жанрах изобразительного искусства;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объяснять, как в произведениях искусства выражается определенное эмоциональное состояние;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воспринимать красоту русского деревянного зодчества, древних городов;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понимать роль художника в жизни человека и рассказывать о ней;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- овладевать живописными, графическими материалами, а также материалами для лепки, декоративной работы и конструирования; 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уметь выбирать и применять выразительные средства для реализации собственного замысла;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создавать пейзажные композиции с передачей характерных особенностей природы, времени года, состояния;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>- овладевать начальными навыками изображения фигуры человека, создания многофигурных композиций в коллективных панно;</w:t>
      </w:r>
    </w:p>
    <w:p w:rsidR="004243E6" w:rsidRPr="0011568F" w:rsidRDefault="004243E6" w:rsidP="0011568F">
      <w:pPr>
        <w:spacing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11568F">
        <w:rPr>
          <w:rFonts w:ascii="Times New Roman" w:hAnsi="Times New Roman"/>
          <w:sz w:val="24"/>
          <w:szCs w:val="24"/>
        </w:rPr>
        <w:t xml:space="preserve"> - использовать выразительные возможности цвета, пропорций, ритма линий и пятен в практической творческой работе; овладевать навыками изображения, композиционного построения в скульптуре.</w:t>
      </w:r>
    </w:p>
    <w:p w:rsidR="004243E6" w:rsidRPr="00C8580F" w:rsidRDefault="004243E6" w:rsidP="005314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4243E6" w:rsidRPr="00C8580F" w:rsidRDefault="004243E6" w:rsidP="00771C15">
      <w:pPr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1 класс</w:t>
      </w:r>
    </w:p>
    <w:p w:rsidR="004243E6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ТЫ ИЗОБРАЖАЕШЬ, УКРАШАЕШЬ И СТРОИШЬ</w:t>
      </w:r>
    </w:p>
    <w:p w:rsidR="004243E6" w:rsidRPr="00F268B8" w:rsidRDefault="004243E6" w:rsidP="00F268B8">
      <w:pPr>
        <w:rPr>
          <w:rFonts w:ascii="Times New Roman" w:hAnsi="Times New Roman"/>
          <w:sz w:val="24"/>
          <w:szCs w:val="24"/>
        </w:rPr>
      </w:pPr>
      <w:r w:rsidRPr="00F268B8">
        <w:rPr>
          <w:rFonts w:ascii="Times New Roman" w:hAnsi="Times New Roman"/>
          <w:sz w:val="24"/>
          <w:szCs w:val="24"/>
        </w:rPr>
        <w:t>Присутствие разных видов художественной деятельности в повседневно</w:t>
      </w:r>
      <w:r>
        <w:rPr>
          <w:rFonts w:ascii="Times New Roman" w:hAnsi="Times New Roman"/>
          <w:sz w:val="24"/>
          <w:szCs w:val="24"/>
        </w:rPr>
        <w:t>й жизни. Многообразие видов ху</w:t>
      </w:r>
      <w:r w:rsidRPr="00F268B8">
        <w:rPr>
          <w:rFonts w:ascii="Times New Roman" w:hAnsi="Times New Roman"/>
          <w:sz w:val="24"/>
          <w:szCs w:val="24"/>
        </w:rPr>
        <w:t>дожественного творчества и работы художника. Наблюдение с разных х</w:t>
      </w:r>
      <w:r>
        <w:rPr>
          <w:rFonts w:ascii="Times New Roman" w:hAnsi="Times New Roman"/>
          <w:sz w:val="24"/>
          <w:szCs w:val="24"/>
        </w:rPr>
        <w:t xml:space="preserve">удожнических позиций реальности </w:t>
      </w:r>
      <w:r w:rsidRPr="00F268B8">
        <w:rPr>
          <w:rFonts w:ascii="Times New Roman" w:hAnsi="Times New Roman"/>
          <w:sz w:val="24"/>
          <w:szCs w:val="24"/>
        </w:rPr>
        <w:t>и открытие первичных основ изобразительного языка. Обучение рисовани</w:t>
      </w:r>
      <w:r>
        <w:rPr>
          <w:rFonts w:ascii="Times New Roman" w:hAnsi="Times New Roman"/>
          <w:sz w:val="24"/>
          <w:szCs w:val="24"/>
        </w:rPr>
        <w:t xml:space="preserve">ю, украшению и конструированию, </w:t>
      </w:r>
      <w:r w:rsidRPr="00F268B8">
        <w:rPr>
          <w:rFonts w:ascii="Times New Roman" w:hAnsi="Times New Roman"/>
          <w:sz w:val="24"/>
          <w:szCs w:val="24"/>
        </w:rPr>
        <w:t>освоение выразительных свойств разных художественных материалов. Игр</w:t>
      </w:r>
      <w:r>
        <w:rPr>
          <w:rFonts w:ascii="Times New Roman" w:hAnsi="Times New Roman"/>
          <w:sz w:val="24"/>
          <w:szCs w:val="24"/>
        </w:rPr>
        <w:t xml:space="preserve">овая, образная форма приобщения </w:t>
      </w:r>
      <w:r w:rsidRPr="00F268B8">
        <w:rPr>
          <w:rFonts w:ascii="Times New Roman" w:hAnsi="Times New Roman"/>
          <w:sz w:val="24"/>
          <w:szCs w:val="24"/>
        </w:rPr>
        <w:t>к искусству: три Брата-Мастера — Мастер Изображения, Мастер Украшени</w:t>
      </w:r>
      <w:r>
        <w:rPr>
          <w:rFonts w:ascii="Times New Roman" w:hAnsi="Times New Roman"/>
          <w:sz w:val="24"/>
          <w:szCs w:val="24"/>
        </w:rPr>
        <w:t>я и Мастер Постройки. Уметь ви</w:t>
      </w:r>
      <w:r w:rsidRPr="00F268B8">
        <w:rPr>
          <w:rFonts w:ascii="Times New Roman" w:hAnsi="Times New Roman"/>
          <w:sz w:val="24"/>
          <w:szCs w:val="24"/>
        </w:rPr>
        <w:t>деть в окружающей жизни работу того или иного Брата-Мастера — интере</w:t>
      </w:r>
      <w:r>
        <w:rPr>
          <w:rFonts w:ascii="Times New Roman" w:hAnsi="Times New Roman"/>
          <w:sz w:val="24"/>
          <w:szCs w:val="24"/>
        </w:rPr>
        <w:t xml:space="preserve">сная игра, с которой начинается </w:t>
      </w:r>
      <w:r w:rsidRPr="00F268B8">
        <w:rPr>
          <w:rFonts w:ascii="Times New Roman" w:hAnsi="Times New Roman"/>
          <w:sz w:val="24"/>
          <w:szCs w:val="24"/>
        </w:rPr>
        <w:t>познание связей искусства с жизнью. Первичное освоение художественных материалов и техник.</w:t>
      </w:r>
    </w:p>
    <w:p w:rsidR="004243E6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F268B8">
        <w:rPr>
          <w:rFonts w:ascii="Times New Roman" w:hAnsi="Times New Roman"/>
          <w:b/>
          <w:sz w:val="24"/>
          <w:szCs w:val="24"/>
        </w:rPr>
        <w:t>Ты учишься изображать</w:t>
      </w:r>
      <w:r>
        <w:rPr>
          <w:rFonts w:ascii="Times New Roman" w:hAnsi="Times New Roman"/>
          <w:b/>
          <w:sz w:val="24"/>
          <w:szCs w:val="24"/>
        </w:rPr>
        <w:t xml:space="preserve"> (9 ч.)</w:t>
      </w:r>
    </w:p>
    <w:p w:rsidR="004243E6" w:rsidRPr="00F268B8" w:rsidRDefault="004243E6" w:rsidP="00F268B8">
      <w:pPr>
        <w:rPr>
          <w:rFonts w:ascii="Times New Roman" w:hAnsi="Times New Roman"/>
          <w:sz w:val="24"/>
          <w:szCs w:val="24"/>
        </w:rPr>
      </w:pPr>
      <w:r w:rsidRPr="00F268B8">
        <w:rPr>
          <w:rFonts w:ascii="Times New Roman" w:hAnsi="Times New Roman"/>
          <w:sz w:val="24"/>
          <w:szCs w:val="24"/>
        </w:rPr>
        <w:t>Овладение пер</w:t>
      </w:r>
      <w:r>
        <w:rPr>
          <w:rFonts w:ascii="Times New Roman" w:hAnsi="Times New Roman"/>
          <w:sz w:val="24"/>
          <w:szCs w:val="24"/>
        </w:rPr>
        <w:t xml:space="preserve">вичными навыками изображения на </w:t>
      </w:r>
      <w:r w:rsidRPr="00F268B8">
        <w:rPr>
          <w:rFonts w:ascii="Times New Roman" w:hAnsi="Times New Roman"/>
          <w:sz w:val="24"/>
          <w:szCs w:val="24"/>
        </w:rPr>
        <w:t>плоскости с помощью линии, пятна, цвета, в объеме. Первичный опыт ра</w:t>
      </w:r>
      <w:r>
        <w:rPr>
          <w:rFonts w:ascii="Times New Roman" w:hAnsi="Times New Roman"/>
          <w:sz w:val="24"/>
          <w:szCs w:val="24"/>
        </w:rPr>
        <w:t>боты художественными материала</w:t>
      </w:r>
      <w:r w:rsidRPr="00F268B8">
        <w:rPr>
          <w:rFonts w:ascii="Times New Roman" w:hAnsi="Times New Roman"/>
          <w:sz w:val="24"/>
          <w:szCs w:val="24"/>
        </w:rPr>
        <w:t>ми, эстетическая оценк</w:t>
      </w:r>
      <w:r>
        <w:rPr>
          <w:rFonts w:ascii="Times New Roman" w:hAnsi="Times New Roman"/>
          <w:sz w:val="24"/>
          <w:szCs w:val="24"/>
        </w:rPr>
        <w:t>а их выразительных возможностей происходит при изучении следующих тем:</w:t>
      </w:r>
    </w:p>
    <w:p w:rsidR="004243E6" w:rsidRPr="00C23AA0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23AA0">
        <w:rPr>
          <w:rFonts w:ascii="Times New Roman" w:hAnsi="Times New Roman"/>
          <w:sz w:val="24"/>
          <w:szCs w:val="24"/>
        </w:rPr>
        <w:t>Изображения всюду вокруг нас.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Мастер Изображения учит видеть.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Изображать можно пятном.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Изображать можно в объеме.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Изображать можно линией.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Разноцветные краски.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Изображать можно и то, что невидимо (настроение).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Художники и зрители (обобщение темы).</w:t>
      </w:r>
    </w:p>
    <w:p w:rsidR="004243E6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C23AA0">
        <w:rPr>
          <w:rFonts w:ascii="Times New Roman" w:hAnsi="Times New Roman"/>
          <w:b/>
          <w:sz w:val="24"/>
          <w:szCs w:val="24"/>
        </w:rPr>
        <w:t>Ты украшаешь</w:t>
      </w:r>
      <w:r>
        <w:rPr>
          <w:rFonts w:ascii="Times New Roman" w:hAnsi="Times New Roman"/>
          <w:b/>
          <w:sz w:val="24"/>
          <w:szCs w:val="24"/>
        </w:rPr>
        <w:t xml:space="preserve"> (8ч.)</w:t>
      </w:r>
    </w:p>
    <w:p w:rsidR="004243E6" w:rsidRPr="00C23AA0" w:rsidRDefault="004243E6" w:rsidP="00C23AA0">
      <w:pPr>
        <w:rPr>
          <w:rFonts w:ascii="Times New Roman" w:hAnsi="Times New Roman"/>
          <w:sz w:val="24"/>
          <w:szCs w:val="24"/>
        </w:rPr>
      </w:pPr>
      <w:r w:rsidRPr="00C23AA0">
        <w:rPr>
          <w:rFonts w:ascii="Times New Roman" w:hAnsi="Times New Roman"/>
          <w:sz w:val="24"/>
          <w:szCs w:val="24"/>
        </w:rPr>
        <w:t>Основы понимания роли декоративной художественной деятельности в жизни ч</w:t>
      </w:r>
      <w:r>
        <w:rPr>
          <w:rFonts w:ascii="Times New Roman" w:hAnsi="Times New Roman"/>
          <w:sz w:val="24"/>
          <w:szCs w:val="24"/>
        </w:rPr>
        <w:t>еловека. Мастер Украше</w:t>
      </w:r>
      <w:r w:rsidRPr="00C23AA0">
        <w:rPr>
          <w:rFonts w:ascii="Times New Roman" w:hAnsi="Times New Roman"/>
          <w:sz w:val="24"/>
          <w:szCs w:val="24"/>
        </w:rPr>
        <w:t xml:space="preserve">ния — мастер общения, он организует общение людей, помогая </w:t>
      </w:r>
      <w:r>
        <w:rPr>
          <w:rFonts w:ascii="Times New Roman" w:hAnsi="Times New Roman"/>
          <w:sz w:val="24"/>
          <w:szCs w:val="24"/>
        </w:rPr>
        <w:t xml:space="preserve">им наглядно выявлять свои роли. </w:t>
      </w:r>
      <w:r w:rsidRPr="00C23AA0">
        <w:rPr>
          <w:rFonts w:ascii="Times New Roman" w:hAnsi="Times New Roman"/>
          <w:sz w:val="24"/>
          <w:szCs w:val="24"/>
        </w:rPr>
        <w:t>Первичный опыт владения художественными материалами и техника</w:t>
      </w:r>
      <w:r>
        <w:rPr>
          <w:rFonts w:ascii="Times New Roman" w:hAnsi="Times New Roman"/>
          <w:sz w:val="24"/>
          <w:szCs w:val="24"/>
        </w:rPr>
        <w:t xml:space="preserve">ми (аппликация, бумагопластика, </w:t>
      </w:r>
      <w:r w:rsidRPr="00C23AA0">
        <w:rPr>
          <w:rFonts w:ascii="Times New Roman" w:hAnsi="Times New Roman"/>
          <w:sz w:val="24"/>
          <w:szCs w:val="24"/>
        </w:rPr>
        <w:t>коллаж, монотипия). Первичный опыт коллективной деятельности.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Мир полон украшений.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Цветы.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Красоту нужно уметь замечать.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Узоры на крыльях. Ритм пятен.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Красивые рыбы. Монотипия.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Украшения птиц. Объемная аппликация.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Узоры, которые создали люди.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Как украшает себя человек.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Мастер Украшения помогает сделать праздник (обобщение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темы).</w:t>
      </w:r>
    </w:p>
    <w:p w:rsidR="004243E6" w:rsidRPr="00C23AA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C23AA0">
        <w:rPr>
          <w:rFonts w:ascii="Times New Roman" w:hAnsi="Times New Roman"/>
          <w:b/>
          <w:sz w:val="24"/>
          <w:szCs w:val="24"/>
        </w:rPr>
        <w:t>Ты строишь</w:t>
      </w:r>
      <w:r>
        <w:rPr>
          <w:rFonts w:ascii="Times New Roman" w:hAnsi="Times New Roman"/>
          <w:b/>
          <w:sz w:val="24"/>
          <w:szCs w:val="24"/>
        </w:rPr>
        <w:t xml:space="preserve"> (11 ч.)</w:t>
      </w:r>
    </w:p>
    <w:p w:rsidR="004243E6" w:rsidRDefault="004243E6" w:rsidP="00C23AA0">
      <w:pPr>
        <w:rPr>
          <w:rFonts w:ascii="Times New Roman" w:hAnsi="Times New Roman"/>
          <w:sz w:val="24"/>
          <w:szCs w:val="24"/>
        </w:rPr>
      </w:pPr>
      <w:r w:rsidRPr="00C23AA0">
        <w:rPr>
          <w:rFonts w:ascii="Times New Roman" w:hAnsi="Times New Roman"/>
          <w:sz w:val="24"/>
          <w:szCs w:val="24"/>
        </w:rPr>
        <w:t>Первичные представления о конструктивной художественной деятельно</w:t>
      </w:r>
      <w:r>
        <w:rPr>
          <w:rFonts w:ascii="Times New Roman" w:hAnsi="Times New Roman"/>
          <w:sz w:val="24"/>
          <w:szCs w:val="24"/>
        </w:rPr>
        <w:t xml:space="preserve">сти и ее роли в жизни человека. </w:t>
      </w:r>
      <w:r w:rsidRPr="00C23AA0">
        <w:rPr>
          <w:rFonts w:ascii="Times New Roman" w:hAnsi="Times New Roman"/>
          <w:sz w:val="24"/>
          <w:szCs w:val="24"/>
        </w:rPr>
        <w:t>Художественный</w:t>
      </w:r>
      <w:r>
        <w:rPr>
          <w:rFonts w:ascii="Times New Roman" w:hAnsi="Times New Roman"/>
          <w:sz w:val="24"/>
          <w:szCs w:val="24"/>
        </w:rPr>
        <w:t xml:space="preserve"> образ в архитектуре и дизайне. </w:t>
      </w:r>
      <w:r w:rsidRPr="00C23AA0">
        <w:rPr>
          <w:rFonts w:ascii="Times New Roman" w:hAnsi="Times New Roman"/>
          <w:sz w:val="24"/>
          <w:szCs w:val="24"/>
        </w:rPr>
        <w:t>Мастер Постройки — олицетворение конструктивной художествен</w:t>
      </w:r>
      <w:r>
        <w:rPr>
          <w:rFonts w:ascii="Times New Roman" w:hAnsi="Times New Roman"/>
          <w:sz w:val="24"/>
          <w:szCs w:val="24"/>
        </w:rPr>
        <w:t xml:space="preserve">ной деятельности. Умение видеть </w:t>
      </w:r>
      <w:r w:rsidRPr="00C23AA0">
        <w:rPr>
          <w:rFonts w:ascii="Times New Roman" w:hAnsi="Times New Roman"/>
          <w:sz w:val="24"/>
          <w:szCs w:val="24"/>
        </w:rPr>
        <w:t xml:space="preserve">конструкцию формы предмета </w:t>
      </w:r>
      <w:r>
        <w:rPr>
          <w:rFonts w:ascii="Times New Roman" w:hAnsi="Times New Roman"/>
          <w:sz w:val="24"/>
          <w:szCs w:val="24"/>
        </w:rPr>
        <w:t xml:space="preserve">лежит в основе умения рисовать. </w:t>
      </w:r>
      <w:r w:rsidRPr="00C23AA0">
        <w:rPr>
          <w:rFonts w:ascii="Times New Roman" w:hAnsi="Times New Roman"/>
          <w:sz w:val="24"/>
          <w:szCs w:val="24"/>
        </w:rPr>
        <w:t>Разные типы построек. Первичные умения видеть конструк</w:t>
      </w:r>
      <w:r>
        <w:rPr>
          <w:rFonts w:ascii="Times New Roman" w:hAnsi="Times New Roman"/>
          <w:sz w:val="24"/>
          <w:szCs w:val="24"/>
        </w:rPr>
        <w:t xml:space="preserve">цию, т. е. построение предмета. </w:t>
      </w:r>
      <w:r w:rsidRPr="00C23AA0">
        <w:rPr>
          <w:rFonts w:ascii="Times New Roman" w:hAnsi="Times New Roman"/>
          <w:sz w:val="24"/>
          <w:szCs w:val="24"/>
        </w:rPr>
        <w:t>Первичный опыт владения художественными материалами и техни</w:t>
      </w:r>
      <w:r>
        <w:rPr>
          <w:rFonts w:ascii="Times New Roman" w:hAnsi="Times New Roman"/>
          <w:sz w:val="24"/>
          <w:szCs w:val="24"/>
        </w:rPr>
        <w:t xml:space="preserve">ками конструирования. Первичный </w:t>
      </w:r>
      <w:r w:rsidRPr="00C23AA0">
        <w:rPr>
          <w:rFonts w:ascii="Times New Roman" w:hAnsi="Times New Roman"/>
          <w:sz w:val="24"/>
          <w:szCs w:val="24"/>
        </w:rPr>
        <w:t>опыт коллективной работы.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Постройки в нашей жизни.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Дома бывают разными.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Домики, которые построила природа.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Дом снаружи и внутри.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Строим город.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Все имеет свое строение.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Строим вещи.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Город, в котором мы живем (обобщение темы).</w:t>
      </w:r>
    </w:p>
    <w:p w:rsidR="004243E6" w:rsidRPr="00A21BB8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A21BB8">
        <w:rPr>
          <w:rFonts w:ascii="Times New Roman" w:hAnsi="Times New Roman"/>
          <w:b/>
          <w:sz w:val="24"/>
          <w:szCs w:val="24"/>
        </w:rPr>
        <w:t>Изображение, украшение, постройка всегда помогают друг другу</w:t>
      </w:r>
      <w:r>
        <w:rPr>
          <w:rFonts w:ascii="Times New Roman" w:hAnsi="Times New Roman"/>
          <w:b/>
          <w:sz w:val="24"/>
          <w:szCs w:val="24"/>
        </w:rPr>
        <w:t xml:space="preserve"> (5 ч.)</w:t>
      </w:r>
    </w:p>
    <w:p w:rsidR="004243E6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Общие начала всех пространственно-визуальных искусств — пятно, линия,</w:t>
      </w:r>
      <w:r>
        <w:rPr>
          <w:rFonts w:ascii="Times New Roman" w:hAnsi="Times New Roman"/>
          <w:sz w:val="24"/>
          <w:szCs w:val="24"/>
        </w:rPr>
        <w:t xml:space="preserve"> цвет в пространстве и на плос</w:t>
      </w:r>
      <w:r w:rsidRPr="00A21BB8">
        <w:rPr>
          <w:rFonts w:ascii="Times New Roman" w:hAnsi="Times New Roman"/>
          <w:sz w:val="24"/>
          <w:szCs w:val="24"/>
        </w:rPr>
        <w:t xml:space="preserve">кости. Различное использование в разных видах </w:t>
      </w:r>
      <w:r>
        <w:rPr>
          <w:rFonts w:ascii="Times New Roman" w:hAnsi="Times New Roman"/>
          <w:sz w:val="24"/>
          <w:szCs w:val="24"/>
        </w:rPr>
        <w:t xml:space="preserve">искусства этих элементов языка. </w:t>
      </w:r>
      <w:r w:rsidRPr="00A21BB8">
        <w:rPr>
          <w:rFonts w:ascii="Times New Roman" w:hAnsi="Times New Roman"/>
          <w:sz w:val="24"/>
          <w:szCs w:val="24"/>
        </w:rPr>
        <w:t>Изображение, украшение и постройка — разные стороны работы художника и присутству</w:t>
      </w:r>
      <w:r>
        <w:rPr>
          <w:rFonts w:ascii="Times New Roman" w:hAnsi="Times New Roman"/>
          <w:sz w:val="24"/>
          <w:szCs w:val="24"/>
        </w:rPr>
        <w:t xml:space="preserve">ют </w:t>
      </w:r>
      <w:r w:rsidRPr="00A21BB8">
        <w:rPr>
          <w:rFonts w:ascii="Times New Roman" w:hAnsi="Times New Roman"/>
          <w:sz w:val="24"/>
          <w:szCs w:val="24"/>
        </w:rPr>
        <w:t>в любом произведении, которое он создает.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Три Брата-Мастера всегда трудятся вместе.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Праздник весны.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Сказочная страна.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Времена года.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Здравствуй, лето! Урок любования (обобщение темы).</w:t>
      </w:r>
    </w:p>
    <w:p w:rsidR="004243E6" w:rsidRPr="00B22FCE" w:rsidRDefault="004243E6" w:rsidP="00771C15">
      <w:pPr>
        <w:rPr>
          <w:rFonts w:ascii="Times New Roman" w:hAnsi="Times New Roman"/>
          <w:b/>
          <w:sz w:val="24"/>
          <w:szCs w:val="24"/>
        </w:rPr>
      </w:pPr>
      <w:r w:rsidRPr="00B22FCE">
        <w:rPr>
          <w:rFonts w:ascii="Times New Roman" w:hAnsi="Times New Roman"/>
          <w:b/>
          <w:sz w:val="24"/>
          <w:szCs w:val="24"/>
        </w:rPr>
        <w:t>2 класс</w:t>
      </w:r>
    </w:p>
    <w:p w:rsidR="004243E6" w:rsidRPr="00C8580F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ИСКУССТВО И ТЫ</w:t>
      </w:r>
    </w:p>
    <w:p w:rsidR="004243E6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Знакомство с основами образного языка изобразительного искусства. П</w:t>
      </w:r>
      <w:r>
        <w:rPr>
          <w:rFonts w:ascii="Times New Roman" w:hAnsi="Times New Roman"/>
          <w:sz w:val="24"/>
          <w:szCs w:val="24"/>
        </w:rPr>
        <w:t>онимание языка искусства и свя</w:t>
      </w:r>
      <w:r w:rsidRPr="00A21BB8">
        <w:rPr>
          <w:rFonts w:ascii="Times New Roman" w:hAnsi="Times New Roman"/>
          <w:sz w:val="24"/>
          <w:szCs w:val="24"/>
        </w:rPr>
        <w:t>зей его с жизнью. Выразительные возможности художественных материалов.</w:t>
      </w:r>
      <w:r>
        <w:rPr>
          <w:rFonts w:ascii="Times New Roman" w:hAnsi="Times New Roman"/>
          <w:sz w:val="24"/>
          <w:szCs w:val="24"/>
        </w:rPr>
        <w:t xml:space="preserve"> Введение в мир искусства, эмо</w:t>
      </w:r>
      <w:r w:rsidRPr="00A21BB8">
        <w:rPr>
          <w:rFonts w:ascii="Times New Roman" w:hAnsi="Times New Roman"/>
          <w:sz w:val="24"/>
          <w:szCs w:val="24"/>
        </w:rPr>
        <w:t>ционально связанный с миром личных наблюдений, переживаний людей. В</w:t>
      </w:r>
      <w:r>
        <w:rPr>
          <w:rFonts w:ascii="Times New Roman" w:hAnsi="Times New Roman"/>
          <w:sz w:val="24"/>
          <w:szCs w:val="24"/>
        </w:rPr>
        <w:t>ыражение в искусстве чувств че</w:t>
      </w:r>
      <w:r w:rsidRPr="00A21BB8">
        <w:rPr>
          <w:rFonts w:ascii="Times New Roman" w:hAnsi="Times New Roman"/>
          <w:sz w:val="24"/>
          <w:szCs w:val="24"/>
        </w:rPr>
        <w:t>ловека,</w:t>
      </w:r>
      <w:r>
        <w:rPr>
          <w:rFonts w:ascii="Times New Roman" w:hAnsi="Times New Roman"/>
          <w:sz w:val="24"/>
          <w:szCs w:val="24"/>
        </w:rPr>
        <w:t xml:space="preserve"> отношения к миру, добра и зла. </w:t>
      </w:r>
      <w:r w:rsidRPr="00A21BB8">
        <w:rPr>
          <w:rFonts w:ascii="Times New Roman" w:hAnsi="Times New Roman"/>
          <w:sz w:val="24"/>
          <w:szCs w:val="24"/>
        </w:rPr>
        <w:t>Практическая творческая работа (индивидуальная и коллективная).</w:t>
      </w:r>
    </w:p>
    <w:p w:rsidR="004243E6" w:rsidRPr="00A21BB8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A21BB8">
        <w:rPr>
          <w:rFonts w:ascii="Times New Roman" w:hAnsi="Times New Roman"/>
          <w:b/>
          <w:sz w:val="24"/>
          <w:szCs w:val="24"/>
        </w:rPr>
        <w:t>Как и чем работает художник?</w:t>
      </w:r>
      <w:r>
        <w:rPr>
          <w:rFonts w:ascii="Times New Roman" w:hAnsi="Times New Roman"/>
          <w:b/>
          <w:sz w:val="24"/>
          <w:szCs w:val="24"/>
        </w:rPr>
        <w:t>(8 ч.)</w:t>
      </w:r>
    </w:p>
    <w:p w:rsidR="004243E6" w:rsidRPr="00B22FCE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Представление о разнообразии художественных материалов, которые испо</w:t>
      </w:r>
      <w:r>
        <w:rPr>
          <w:rFonts w:ascii="Times New Roman" w:hAnsi="Times New Roman"/>
          <w:sz w:val="24"/>
          <w:szCs w:val="24"/>
        </w:rPr>
        <w:t xml:space="preserve">льзует в своей работе художник. </w:t>
      </w:r>
      <w:r w:rsidRPr="00A21BB8">
        <w:rPr>
          <w:rFonts w:ascii="Times New Roman" w:hAnsi="Times New Roman"/>
          <w:sz w:val="24"/>
          <w:szCs w:val="24"/>
        </w:rPr>
        <w:t>Выразительные возможности художественных материалов. Особенности, св</w:t>
      </w:r>
      <w:r>
        <w:rPr>
          <w:rFonts w:ascii="Times New Roman" w:hAnsi="Times New Roman"/>
          <w:sz w:val="24"/>
          <w:szCs w:val="24"/>
        </w:rPr>
        <w:t>ойства и характер различных ма</w:t>
      </w:r>
      <w:r w:rsidRPr="00A21BB8">
        <w:rPr>
          <w:rFonts w:ascii="Times New Roman" w:hAnsi="Times New Roman"/>
          <w:sz w:val="24"/>
          <w:szCs w:val="24"/>
        </w:rPr>
        <w:t>териалов.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BB8">
        <w:rPr>
          <w:rFonts w:ascii="Times New Roman" w:hAnsi="Times New Roman"/>
          <w:sz w:val="24"/>
          <w:szCs w:val="24"/>
        </w:rPr>
        <w:t>Цвет: основные, составные, дополнительные цвета. Смешение красок. Роль черной и белой красок. Ритм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BB8">
        <w:rPr>
          <w:rFonts w:ascii="Times New Roman" w:hAnsi="Times New Roman"/>
          <w:sz w:val="24"/>
          <w:szCs w:val="24"/>
        </w:rPr>
        <w:t>линий, ритм пятен. Лепка. Моделирование из бумаги. Коллаж.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Три основных цвета — желтый, красный, синий.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Белая и черная краски.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Пастель и цветные мелки, акварель, их выразительные возможности.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Выразительные возможности аппликации.</w:t>
      </w:r>
    </w:p>
    <w:p w:rsidR="004243E6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Выразительные возможности графических материалов.</w:t>
      </w:r>
    </w:p>
    <w:p w:rsidR="004243E6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Выразительность материалов для работы в объеме.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Выразительные возможности бумаги.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Неожиданные материалы (обобщение темы).</w:t>
      </w:r>
    </w:p>
    <w:p w:rsidR="004243E6" w:rsidRPr="00A21BB8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A21BB8">
        <w:rPr>
          <w:rFonts w:ascii="Times New Roman" w:hAnsi="Times New Roman"/>
          <w:b/>
          <w:sz w:val="24"/>
          <w:szCs w:val="24"/>
        </w:rPr>
        <w:t>Реальность и фантазия</w:t>
      </w:r>
      <w:r>
        <w:rPr>
          <w:rFonts w:ascii="Times New Roman" w:hAnsi="Times New Roman"/>
          <w:b/>
          <w:sz w:val="24"/>
          <w:szCs w:val="24"/>
        </w:rPr>
        <w:t xml:space="preserve"> (7 ч.)</w:t>
      </w:r>
    </w:p>
    <w:p w:rsidR="004243E6" w:rsidRPr="00A21BB8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Для изображения реальности необходимо воображение. Для создания ф</w:t>
      </w:r>
      <w:r>
        <w:rPr>
          <w:rFonts w:ascii="Times New Roman" w:hAnsi="Times New Roman"/>
          <w:sz w:val="24"/>
          <w:szCs w:val="24"/>
        </w:rPr>
        <w:t>антастического образа необходи</w:t>
      </w:r>
      <w:r w:rsidRPr="00A21BB8">
        <w:rPr>
          <w:rFonts w:ascii="Times New Roman" w:hAnsi="Times New Roman"/>
          <w:sz w:val="24"/>
          <w:szCs w:val="24"/>
        </w:rPr>
        <w:t>ма опора на реальность. Значение фантазии и воображения для творчества художника.</w:t>
      </w:r>
    </w:p>
    <w:p w:rsidR="004243E6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Изображение реальных и фантастических животных. Изображение узоро</w:t>
      </w:r>
      <w:r>
        <w:rPr>
          <w:rFonts w:ascii="Times New Roman" w:hAnsi="Times New Roman"/>
          <w:sz w:val="24"/>
          <w:szCs w:val="24"/>
        </w:rPr>
        <w:t>в, увиденных в природе, и орна</w:t>
      </w:r>
      <w:r w:rsidRPr="00A21BB8">
        <w:rPr>
          <w:rFonts w:ascii="Times New Roman" w:hAnsi="Times New Roman"/>
          <w:sz w:val="24"/>
          <w:szCs w:val="24"/>
        </w:rPr>
        <w:t>ментов для украшения человека. Из</w:t>
      </w:r>
      <w:r>
        <w:rPr>
          <w:rFonts w:ascii="Times New Roman" w:hAnsi="Times New Roman"/>
          <w:sz w:val="24"/>
          <w:szCs w:val="24"/>
        </w:rPr>
        <w:t xml:space="preserve">ображение фантазийных построек. </w:t>
      </w:r>
      <w:r w:rsidRPr="00A21BB8">
        <w:rPr>
          <w:rFonts w:ascii="Times New Roman" w:hAnsi="Times New Roman"/>
          <w:sz w:val="24"/>
          <w:szCs w:val="24"/>
        </w:rPr>
        <w:t>Развитие духовной и эмоциональной сферы ребенка через общение с природой.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и реальность.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и фантазия.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Украшение и реальность.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Украшение и фантазия.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Постройка и реальность.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Постройка и фантазия.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Братья-Мастера Изображения, Украшения и Постройки всегда работают вместе (обобщение темы).</w:t>
      </w:r>
    </w:p>
    <w:p w:rsidR="004243E6" w:rsidRPr="00A21BB8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A21BB8">
        <w:rPr>
          <w:rFonts w:ascii="Times New Roman" w:hAnsi="Times New Roman"/>
          <w:b/>
          <w:sz w:val="24"/>
          <w:szCs w:val="24"/>
        </w:rPr>
        <w:t>О чем говорит искусство</w:t>
      </w:r>
      <w:r>
        <w:rPr>
          <w:rFonts w:ascii="Times New Roman" w:hAnsi="Times New Roman"/>
          <w:b/>
          <w:sz w:val="24"/>
          <w:szCs w:val="24"/>
        </w:rPr>
        <w:t>(11 ч.)</w:t>
      </w:r>
    </w:p>
    <w:p w:rsidR="004243E6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Важнейшая тема курса. Искусство выражает чувства человека, его по</w:t>
      </w:r>
      <w:r>
        <w:rPr>
          <w:rFonts w:ascii="Times New Roman" w:hAnsi="Times New Roman"/>
          <w:sz w:val="24"/>
          <w:szCs w:val="24"/>
        </w:rPr>
        <w:t xml:space="preserve">нимание и отношение к тому, что </w:t>
      </w:r>
      <w:r w:rsidRPr="00A21BB8">
        <w:rPr>
          <w:rFonts w:ascii="Times New Roman" w:hAnsi="Times New Roman"/>
          <w:sz w:val="24"/>
          <w:szCs w:val="24"/>
        </w:rPr>
        <w:t>он</w:t>
      </w:r>
      <w:r>
        <w:rPr>
          <w:rFonts w:ascii="Times New Roman" w:hAnsi="Times New Roman"/>
          <w:sz w:val="24"/>
          <w:szCs w:val="24"/>
        </w:rPr>
        <w:t xml:space="preserve"> изображает, украшает и строит. </w:t>
      </w:r>
      <w:r w:rsidRPr="00A21BB8">
        <w:rPr>
          <w:rFonts w:ascii="Times New Roman" w:hAnsi="Times New Roman"/>
          <w:sz w:val="24"/>
          <w:szCs w:val="24"/>
        </w:rPr>
        <w:t>Изображение состояний (настроений) в природе. Изображение доброго и</w:t>
      </w:r>
      <w:r>
        <w:rPr>
          <w:rFonts w:ascii="Times New Roman" w:hAnsi="Times New Roman"/>
          <w:sz w:val="24"/>
          <w:szCs w:val="24"/>
        </w:rPr>
        <w:t xml:space="preserve"> злого сказочного образа. Укра</w:t>
      </w:r>
      <w:r w:rsidRPr="00A21BB8">
        <w:rPr>
          <w:rFonts w:ascii="Times New Roman" w:hAnsi="Times New Roman"/>
          <w:sz w:val="24"/>
          <w:szCs w:val="24"/>
        </w:rPr>
        <w:t>шения, характеризующие контрастных по характеру, по их намерениям пе</w:t>
      </w:r>
      <w:r>
        <w:rPr>
          <w:rFonts w:ascii="Times New Roman" w:hAnsi="Times New Roman"/>
          <w:sz w:val="24"/>
          <w:szCs w:val="24"/>
        </w:rPr>
        <w:t xml:space="preserve">рсонажей. Постройки для добрых </w:t>
      </w:r>
      <w:r w:rsidRPr="00A21BB8">
        <w:rPr>
          <w:rFonts w:ascii="Times New Roman" w:hAnsi="Times New Roman"/>
          <w:sz w:val="24"/>
          <w:szCs w:val="24"/>
        </w:rPr>
        <w:t>и злых, разных по характеру сказочных героев.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природы в различных состояниях.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характера животных.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характера человека: женский образ.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Изображение характера человека: мужской образ.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Образ человека в скульптуре.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Человек и его украшения.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 чем говорят украшения.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Образ здания.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 изображении, украшении, постройке человек выражает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свои чувства, мысли, настроение, свое отношение к миру (обобщение темы).</w:t>
      </w:r>
    </w:p>
    <w:p w:rsidR="004243E6" w:rsidRPr="00A21BB8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A21BB8">
        <w:rPr>
          <w:rFonts w:ascii="Times New Roman" w:hAnsi="Times New Roman"/>
          <w:b/>
          <w:sz w:val="24"/>
          <w:szCs w:val="24"/>
        </w:rPr>
        <w:t>Как говорит искусство</w:t>
      </w:r>
      <w:r>
        <w:rPr>
          <w:rFonts w:ascii="Times New Roman" w:hAnsi="Times New Roman"/>
          <w:b/>
          <w:sz w:val="24"/>
          <w:szCs w:val="24"/>
        </w:rPr>
        <w:t xml:space="preserve"> (8 ч.)</w:t>
      </w:r>
    </w:p>
    <w:p w:rsidR="004243E6" w:rsidRDefault="004243E6" w:rsidP="00A21BB8">
      <w:pPr>
        <w:rPr>
          <w:rFonts w:ascii="Times New Roman" w:hAnsi="Times New Roman"/>
          <w:sz w:val="24"/>
          <w:szCs w:val="24"/>
        </w:rPr>
      </w:pPr>
      <w:r w:rsidRPr="00A21BB8">
        <w:rPr>
          <w:rFonts w:ascii="Times New Roman" w:hAnsi="Times New Roman"/>
          <w:sz w:val="24"/>
          <w:szCs w:val="24"/>
        </w:rPr>
        <w:t>Средства образной выразительности в изобразительном искусстве.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BB8">
        <w:rPr>
          <w:rFonts w:ascii="Times New Roman" w:hAnsi="Times New Roman"/>
          <w:sz w:val="24"/>
          <w:szCs w:val="24"/>
        </w:rPr>
        <w:t>Эмоциональное воздействие цвета: теплое — холодное, звонкое и глухое звучание цвета. Выразительные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BB8">
        <w:rPr>
          <w:rFonts w:ascii="Times New Roman" w:hAnsi="Times New Roman"/>
          <w:sz w:val="24"/>
          <w:szCs w:val="24"/>
        </w:rPr>
        <w:t>возможности линии. Понятие ритма; ритм пятен, линий.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1BB8">
        <w:rPr>
          <w:rFonts w:ascii="Times New Roman" w:hAnsi="Times New Roman"/>
          <w:sz w:val="24"/>
          <w:szCs w:val="24"/>
        </w:rPr>
        <w:t>Выразительность соотношения про</w:t>
      </w:r>
      <w:r>
        <w:rPr>
          <w:rFonts w:ascii="Times New Roman" w:hAnsi="Times New Roman"/>
          <w:sz w:val="24"/>
          <w:szCs w:val="24"/>
        </w:rPr>
        <w:t xml:space="preserve">порций. Выразительность фактур. </w:t>
      </w:r>
      <w:r w:rsidRPr="00A21BB8">
        <w:rPr>
          <w:rFonts w:ascii="Times New Roman" w:hAnsi="Times New Roman"/>
          <w:sz w:val="24"/>
          <w:szCs w:val="24"/>
        </w:rPr>
        <w:t>Язык изобразительного искусства и его выразительные средства служа</w:t>
      </w:r>
      <w:r>
        <w:rPr>
          <w:rFonts w:ascii="Times New Roman" w:hAnsi="Times New Roman"/>
          <w:sz w:val="24"/>
          <w:szCs w:val="24"/>
        </w:rPr>
        <w:t>т выражению мыслей и чувств ху</w:t>
      </w:r>
      <w:r w:rsidRPr="00A21BB8">
        <w:rPr>
          <w:rFonts w:ascii="Times New Roman" w:hAnsi="Times New Roman"/>
          <w:sz w:val="24"/>
          <w:szCs w:val="24"/>
        </w:rPr>
        <w:t>дожника.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Теплые и холодные цвета. Борьба теплого и холодного.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Тихие и звонкие цвета.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Что такое ритм линий?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Характер линий.</w:t>
      </w:r>
    </w:p>
    <w:p w:rsidR="004243E6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Ритм пятен.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Пропорции выражают характер.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Ритм линий и пятен, цвет, пропорции — средства выразительности.</w:t>
      </w:r>
    </w:p>
    <w:p w:rsidR="004243E6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Обобщающий урок года.</w:t>
      </w:r>
    </w:p>
    <w:p w:rsidR="004243E6" w:rsidRPr="00C8580F" w:rsidRDefault="004243E6" w:rsidP="00771C15">
      <w:pPr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3 класс</w:t>
      </w:r>
    </w:p>
    <w:p w:rsidR="004243E6" w:rsidRPr="00C8580F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ИСКУССТВО ВОКРУГ НАС</w:t>
      </w:r>
    </w:p>
    <w:p w:rsidR="004243E6" w:rsidRDefault="004243E6" w:rsidP="00FA5D50">
      <w:pPr>
        <w:rPr>
          <w:rFonts w:ascii="Times New Roman" w:hAnsi="Times New Roman"/>
          <w:sz w:val="24"/>
          <w:szCs w:val="24"/>
        </w:rPr>
      </w:pPr>
      <w:r w:rsidRPr="00FA5D50">
        <w:rPr>
          <w:rFonts w:ascii="Times New Roman" w:hAnsi="Times New Roman"/>
          <w:sz w:val="24"/>
          <w:szCs w:val="24"/>
        </w:rPr>
        <w:t>Приобщение к миру искусства через познание художественного смысл</w:t>
      </w:r>
      <w:r>
        <w:rPr>
          <w:rFonts w:ascii="Times New Roman" w:hAnsi="Times New Roman"/>
          <w:sz w:val="24"/>
          <w:szCs w:val="24"/>
        </w:rPr>
        <w:t xml:space="preserve">а окружающего предметного мира. </w:t>
      </w:r>
      <w:r w:rsidRPr="00FA5D50">
        <w:rPr>
          <w:rFonts w:ascii="Times New Roman" w:hAnsi="Times New Roman"/>
          <w:sz w:val="24"/>
          <w:szCs w:val="24"/>
        </w:rPr>
        <w:t>Предметы не только имеют утилитарное назначение, но и являются носи</w:t>
      </w:r>
      <w:r>
        <w:rPr>
          <w:rFonts w:ascii="Times New Roman" w:hAnsi="Times New Roman"/>
          <w:sz w:val="24"/>
          <w:szCs w:val="24"/>
        </w:rPr>
        <w:t>телями духовной культуры. Окру</w:t>
      </w:r>
      <w:r w:rsidRPr="00FA5D50">
        <w:rPr>
          <w:rFonts w:ascii="Times New Roman" w:hAnsi="Times New Roman"/>
          <w:sz w:val="24"/>
          <w:szCs w:val="24"/>
        </w:rPr>
        <w:t>жающие предметы, созданные людьми, образуют среду нашей жизни и</w:t>
      </w:r>
      <w:r>
        <w:rPr>
          <w:rFonts w:ascii="Times New Roman" w:hAnsi="Times New Roman"/>
          <w:sz w:val="24"/>
          <w:szCs w:val="24"/>
        </w:rPr>
        <w:t xml:space="preserve"> нашего общения. Форма вещей не </w:t>
      </w:r>
      <w:r w:rsidRPr="00FA5D50">
        <w:rPr>
          <w:rFonts w:ascii="Times New Roman" w:hAnsi="Times New Roman"/>
          <w:sz w:val="24"/>
          <w:szCs w:val="24"/>
        </w:rPr>
        <w:t>случайна, в ней выражено понимание людьми красоты, удобства, в ней в</w:t>
      </w:r>
      <w:r>
        <w:rPr>
          <w:rFonts w:ascii="Times New Roman" w:hAnsi="Times New Roman"/>
          <w:sz w:val="24"/>
          <w:szCs w:val="24"/>
        </w:rPr>
        <w:t>ыражены чувства людей и отноше</w:t>
      </w:r>
      <w:r w:rsidRPr="00FA5D50">
        <w:rPr>
          <w:rFonts w:ascii="Times New Roman" w:hAnsi="Times New Roman"/>
          <w:sz w:val="24"/>
          <w:szCs w:val="24"/>
        </w:rPr>
        <w:t>ния м</w:t>
      </w:r>
      <w:r>
        <w:rPr>
          <w:rFonts w:ascii="Times New Roman" w:hAnsi="Times New Roman"/>
          <w:sz w:val="24"/>
          <w:szCs w:val="24"/>
        </w:rPr>
        <w:t xml:space="preserve">ежду людьми, их мечты и заботы. </w:t>
      </w:r>
      <w:r w:rsidRPr="00FA5D50">
        <w:rPr>
          <w:rFonts w:ascii="Times New Roman" w:hAnsi="Times New Roman"/>
          <w:sz w:val="24"/>
          <w:szCs w:val="24"/>
        </w:rPr>
        <w:t>Создание любого предмета связано с работой художника над его формой</w:t>
      </w:r>
      <w:r>
        <w:rPr>
          <w:rFonts w:ascii="Times New Roman" w:hAnsi="Times New Roman"/>
          <w:sz w:val="24"/>
          <w:szCs w:val="24"/>
        </w:rPr>
        <w:t xml:space="preserve">. В этой работе всегда есть три </w:t>
      </w:r>
      <w:r w:rsidRPr="00FA5D50">
        <w:rPr>
          <w:rFonts w:ascii="Times New Roman" w:hAnsi="Times New Roman"/>
          <w:sz w:val="24"/>
          <w:szCs w:val="24"/>
        </w:rPr>
        <w:t>этапа, три главные задачи. Художнику не обойтись без Братьев-Мастеро</w:t>
      </w:r>
      <w:r>
        <w:rPr>
          <w:rFonts w:ascii="Times New Roman" w:hAnsi="Times New Roman"/>
          <w:sz w:val="24"/>
          <w:szCs w:val="24"/>
        </w:rPr>
        <w:t xml:space="preserve">в: Мастера Изображения, Мастера </w:t>
      </w:r>
      <w:r w:rsidRPr="00FA5D50">
        <w:rPr>
          <w:rFonts w:ascii="Times New Roman" w:hAnsi="Times New Roman"/>
          <w:sz w:val="24"/>
          <w:szCs w:val="24"/>
        </w:rPr>
        <w:t>Украшения и Мастера Постройки. Они помогают понять, в чем состоят</w:t>
      </w:r>
      <w:r>
        <w:rPr>
          <w:rFonts w:ascii="Times New Roman" w:hAnsi="Times New Roman"/>
          <w:sz w:val="24"/>
          <w:szCs w:val="24"/>
        </w:rPr>
        <w:t xml:space="preserve"> художественные смыслы окружаю</w:t>
      </w:r>
      <w:r w:rsidRPr="00FA5D50">
        <w:rPr>
          <w:rFonts w:ascii="Times New Roman" w:hAnsi="Times New Roman"/>
          <w:sz w:val="24"/>
          <w:szCs w:val="24"/>
        </w:rPr>
        <w:t>щего нас предметного мира. Братья-Мастера — помощники учащихся в</w:t>
      </w:r>
      <w:r>
        <w:rPr>
          <w:rFonts w:ascii="Times New Roman" w:hAnsi="Times New Roman"/>
          <w:sz w:val="24"/>
          <w:szCs w:val="24"/>
        </w:rPr>
        <w:t xml:space="preserve"> моделировании предметного мира </w:t>
      </w:r>
      <w:r w:rsidRPr="00FA5D50">
        <w:rPr>
          <w:rFonts w:ascii="Times New Roman" w:hAnsi="Times New Roman"/>
          <w:sz w:val="24"/>
          <w:szCs w:val="24"/>
        </w:rPr>
        <w:t>в доме, на улице города. Роль художника в театре, цирке; произведения ис</w:t>
      </w:r>
      <w:r>
        <w:rPr>
          <w:rFonts w:ascii="Times New Roman" w:hAnsi="Times New Roman"/>
          <w:sz w:val="24"/>
          <w:szCs w:val="24"/>
        </w:rPr>
        <w:t xml:space="preserve">кусства в художественном музее. </w:t>
      </w:r>
      <w:r w:rsidRPr="00FA5D50">
        <w:rPr>
          <w:rFonts w:ascii="Times New Roman" w:hAnsi="Times New Roman"/>
          <w:sz w:val="24"/>
          <w:szCs w:val="24"/>
        </w:rPr>
        <w:t>Знакомство в деятельностной форме с основами многих видов дизайна, дек</w:t>
      </w:r>
      <w:r>
        <w:rPr>
          <w:rFonts w:ascii="Times New Roman" w:hAnsi="Times New Roman"/>
          <w:sz w:val="24"/>
          <w:szCs w:val="24"/>
        </w:rPr>
        <w:t xml:space="preserve">оративно-прикладного искусства, </w:t>
      </w:r>
      <w:r w:rsidRPr="00FA5D50">
        <w:rPr>
          <w:rFonts w:ascii="Times New Roman" w:hAnsi="Times New Roman"/>
          <w:sz w:val="24"/>
          <w:szCs w:val="24"/>
        </w:rPr>
        <w:t xml:space="preserve">с видами </w:t>
      </w:r>
      <w:r>
        <w:rPr>
          <w:rFonts w:ascii="Times New Roman" w:hAnsi="Times New Roman"/>
          <w:sz w:val="24"/>
          <w:szCs w:val="24"/>
        </w:rPr>
        <w:t xml:space="preserve">и жанрами станкового искусства. </w:t>
      </w:r>
      <w:r w:rsidRPr="00FA5D50">
        <w:rPr>
          <w:rFonts w:ascii="Times New Roman" w:hAnsi="Times New Roman"/>
          <w:sz w:val="24"/>
          <w:szCs w:val="24"/>
        </w:rPr>
        <w:t>Знания о системе видов искусства приобретаются через постижение их</w:t>
      </w:r>
      <w:r>
        <w:rPr>
          <w:rFonts w:ascii="Times New Roman" w:hAnsi="Times New Roman"/>
          <w:sz w:val="24"/>
          <w:szCs w:val="24"/>
        </w:rPr>
        <w:t xml:space="preserve"> жизненных функций, роли в жиз</w:t>
      </w:r>
      <w:r w:rsidRPr="00FA5D50">
        <w:rPr>
          <w:rFonts w:ascii="Times New Roman" w:hAnsi="Times New Roman"/>
          <w:sz w:val="24"/>
          <w:szCs w:val="24"/>
        </w:rPr>
        <w:t>ни людей и конкретно в повседневной жизни. Приобретение первичных х</w:t>
      </w:r>
      <w:r>
        <w:rPr>
          <w:rFonts w:ascii="Times New Roman" w:hAnsi="Times New Roman"/>
          <w:sz w:val="24"/>
          <w:szCs w:val="24"/>
        </w:rPr>
        <w:t>удожественных навыков, воплоще</w:t>
      </w:r>
      <w:r w:rsidRPr="00FA5D50">
        <w:rPr>
          <w:rFonts w:ascii="Times New Roman" w:hAnsi="Times New Roman"/>
          <w:sz w:val="24"/>
          <w:szCs w:val="24"/>
        </w:rPr>
        <w:t>ние ценностных и эмоционально значимых смыслов в моделировании предм</w:t>
      </w:r>
      <w:r>
        <w:rPr>
          <w:rFonts w:ascii="Times New Roman" w:hAnsi="Times New Roman"/>
          <w:sz w:val="24"/>
          <w:szCs w:val="24"/>
        </w:rPr>
        <w:t>етной среды своей жизни. Ин</w:t>
      </w:r>
      <w:r w:rsidRPr="00FA5D50">
        <w:rPr>
          <w:rFonts w:ascii="Times New Roman" w:hAnsi="Times New Roman"/>
          <w:sz w:val="24"/>
          <w:szCs w:val="24"/>
        </w:rPr>
        <w:t>дивидуальный творческий опыт и коммуникативные умения.</w:t>
      </w:r>
    </w:p>
    <w:p w:rsidR="004243E6" w:rsidRPr="00FA5D5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FA5D50">
        <w:rPr>
          <w:rFonts w:ascii="Times New Roman" w:hAnsi="Times New Roman"/>
          <w:b/>
          <w:sz w:val="24"/>
          <w:szCs w:val="24"/>
        </w:rPr>
        <w:t>Искусство в твоем доме</w:t>
      </w:r>
      <w:r>
        <w:rPr>
          <w:rFonts w:ascii="Times New Roman" w:hAnsi="Times New Roman"/>
          <w:b/>
          <w:sz w:val="24"/>
          <w:szCs w:val="24"/>
        </w:rPr>
        <w:t xml:space="preserve"> (8ч.)</w:t>
      </w:r>
    </w:p>
    <w:p w:rsidR="004243E6" w:rsidRDefault="004243E6" w:rsidP="00FA5D50">
      <w:pPr>
        <w:rPr>
          <w:rFonts w:ascii="Times New Roman" w:hAnsi="Times New Roman"/>
          <w:sz w:val="24"/>
          <w:szCs w:val="24"/>
        </w:rPr>
      </w:pPr>
      <w:r w:rsidRPr="00FA5D50">
        <w:rPr>
          <w:rFonts w:ascii="Times New Roman" w:hAnsi="Times New Roman"/>
          <w:sz w:val="24"/>
          <w:szCs w:val="24"/>
        </w:rPr>
        <w:t>В каждой вещи, в каждом предмете, которые наполняют наш дом, за</w:t>
      </w:r>
      <w:r>
        <w:rPr>
          <w:rFonts w:ascii="Times New Roman" w:hAnsi="Times New Roman"/>
          <w:sz w:val="24"/>
          <w:szCs w:val="24"/>
        </w:rPr>
        <w:t>ложен труд художника. В чем со</w:t>
      </w:r>
      <w:r w:rsidRPr="00FA5D50">
        <w:rPr>
          <w:rFonts w:ascii="Times New Roman" w:hAnsi="Times New Roman"/>
          <w:sz w:val="24"/>
          <w:szCs w:val="24"/>
        </w:rPr>
        <w:t>стоит эта работа художника? Вещи бывают нарядными, праздничными или тихими, уютными, или деловыми,</w:t>
      </w:r>
      <w:r w:rsidRPr="00FA5D50">
        <w:t xml:space="preserve"> </w:t>
      </w:r>
      <w:r w:rsidRPr="00FA5D50">
        <w:rPr>
          <w:rFonts w:ascii="Times New Roman" w:hAnsi="Times New Roman"/>
          <w:sz w:val="24"/>
          <w:szCs w:val="24"/>
        </w:rPr>
        <w:t>строгими; одни подходят для работы, другие — для отдыха; одни служат де</w:t>
      </w:r>
      <w:r>
        <w:rPr>
          <w:rFonts w:ascii="Times New Roman" w:hAnsi="Times New Roman"/>
          <w:sz w:val="24"/>
          <w:szCs w:val="24"/>
        </w:rPr>
        <w:t>тям, другие — взрослым. Как вы</w:t>
      </w:r>
      <w:r w:rsidRPr="00FA5D50">
        <w:rPr>
          <w:rFonts w:ascii="Times New Roman" w:hAnsi="Times New Roman"/>
          <w:sz w:val="24"/>
          <w:szCs w:val="24"/>
        </w:rPr>
        <w:t>глядеть вещи, решает художник и тем самым создает пространственн</w:t>
      </w:r>
      <w:r>
        <w:rPr>
          <w:rFonts w:ascii="Times New Roman" w:hAnsi="Times New Roman"/>
          <w:sz w:val="24"/>
          <w:szCs w:val="24"/>
        </w:rPr>
        <w:t xml:space="preserve">ый и предметный мир вокруг нас, </w:t>
      </w:r>
      <w:r w:rsidRPr="00FA5D50">
        <w:rPr>
          <w:rFonts w:ascii="Times New Roman" w:hAnsi="Times New Roman"/>
          <w:sz w:val="24"/>
          <w:szCs w:val="24"/>
        </w:rPr>
        <w:t>в котором отражаются наши представления о жизни. Каждый челове</w:t>
      </w:r>
      <w:r>
        <w:rPr>
          <w:rFonts w:ascii="Times New Roman" w:hAnsi="Times New Roman"/>
          <w:sz w:val="24"/>
          <w:szCs w:val="24"/>
        </w:rPr>
        <w:t xml:space="preserve">к тоже бывает в роли художника. </w:t>
      </w:r>
      <w:r w:rsidRPr="00FA5D50">
        <w:rPr>
          <w:rFonts w:ascii="Times New Roman" w:hAnsi="Times New Roman"/>
          <w:sz w:val="24"/>
          <w:szCs w:val="24"/>
        </w:rPr>
        <w:t xml:space="preserve">Братья-Мастера выясняют, что же каждый из них сделал в ближайшем </w:t>
      </w:r>
      <w:r>
        <w:rPr>
          <w:rFonts w:ascii="Times New Roman" w:hAnsi="Times New Roman"/>
          <w:sz w:val="24"/>
          <w:szCs w:val="24"/>
        </w:rPr>
        <w:t>окружении ребенка. В итоге ста</w:t>
      </w:r>
      <w:r w:rsidRPr="00FA5D50">
        <w:rPr>
          <w:rFonts w:ascii="Times New Roman" w:hAnsi="Times New Roman"/>
          <w:sz w:val="24"/>
          <w:szCs w:val="24"/>
        </w:rPr>
        <w:t>новится ясно, что без участия Мастеров не создавался ни один предмет дома, не было бы и самого дома.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Твои игрушки.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Посуда у тебя дома.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Обои и шторы у тебя дома.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Мамин платок.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Твои книжки.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Открытки.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Труд художника для твоего дома (обобщение темы).</w:t>
      </w:r>
    </w:p>
    <w:p w:rsidR="004243E6" w:rsidRPr="00FA5D5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FA5D50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скусство на улицах твоего села и города (7 ч.)</w:t>
      </w:r>
    </w:p>
    <w:p w:rsidR="004243E6" w:rsidRDefault="004243E6" w:rsidP="00FA5D50">
      <w:pPr>
        <w:rPr>
          <w:rFonts w:ascii="Times New Roman" w:hAnsi="Times New Roman"/>
          <w:sz w:val="24"/>
          <w:szCs w:val="24"/>
        </w:rPr>
      </w:pPr>
      <w:r w:rsidRPr="00FA5D50">
        <w:rPr>
          <w:rFonts w:ascii="Times New Roman" w:hAnsi="Times New Roman"/>
          <w:sz w:val="24"/>
          <w:szCs w:val="24"/>
        </w:rPr>
        <w:t>Деятельност</w:t>
      </w:r>
      <w:r>
        <w:rPr>
          <w:rFonts w:ascii="Times New Roman" w:hAnsi="Times New Roman"/>
          <w:sz w:val="24"/>
          <w:szCs w:val="24"/>
        </w:rPr>
        <w:t>ь художника на улице  села</w:t>
      </w:r>
      <w:r w:rsidRPr="00FA5D50">
        <w:rPr>
          <w:rFonts w:ascii="Times New Roman" w:hAnsi="Times New Roman"/>
          <w:sz w:val="24"/>
          <w:szCs w:val="24"/>
        </w:rPr>
        <w:t>. Знакомство с искусством начинается с родного поро</w:t>
      </w:r>
      <w:r>
        <w:rPr>
          <w:rFonts w:ascii="Times New Roman" w:hAnsi="Times New Roman"/>
          <w:sz w:val="24"/>
          <w:szCs w:val="24"/>
        </w:rPr>
        <w:t xml:space="preserve">га: родной улицы, родного </w:t>
      </w:r>
      <w:r w:rsidRPr="00FA5D50">
        <w:rPr>
          <w:rFonts w:ascii="Times New Roman" w:hAnsi="Times New Roman"/>
          <w:sz w:val="24"/>
          <w:szCs w:val="24"/>
        </w:rPr>
        <w:t xml:space="preserve"> (села), без которых не м</w:t>
      </w:r>
      <w:r>
        <w:rPr>
          <w:rFonts w:ascii="Times New Roman" w:hAnsi="Times New Roman"/>
          <w:sz w:val="24"/>
          <w:szCs w:val="24"/>
        </w:rPr>
        <w:t xml:space="preserve">ожет возникнуть чувство Родины. </w:t>
      </w:r>
      <w:r w:rsidRPr="00FA5D50">
        <w:rPr>
          <w:rFonts w:ascii="Times New Roman" w:hAnsi="Times New Roman"/>
          <w:sz w:val="24"/>
          <w:szCs w:val="24"/>
        </w:rPr>
        <w:t>Разнообразные проявления деятельности художника и его верных помощн</w:t>
      </w:r>
      <w:r>
        <w:rPr>
          <w:rFonts w:ascii="Times New Roman" w:hAnsi="Times New Roman"/>
          <w:sz w:val="24"/>
          <w:szCs w:val="24"/>
        </w:rPr>
        <w:t>иков Братьев-Мастеров в соз</w:t>
      </w:r>
      <w:r w:rsidRPr="00FA5D50">
        <w:rPr>
          <w:rFonts w:ascii="Times New Roman" w:hAnsi="Times New Roman"/>
          <w:sz w:val="24"/>
          <w:szCs w:val="24"/>
        </w:rPr>
        <w:t xml:space="preserve">дании облика </w:t>
      </w:r>
      <w:r>
        <w:rPr>
          <w:rFonts w:ascii="Times New Roman" w:hAnsi="Times New Roman"/>
          <w:sz w:val="24"/>
          <w:szCs w:val="24"/>
        </w:rPr>
        <w:t>села</w:t>
      </w:r>
      <w:r w:rsidRPr="00FA5D50">
        <w:rPr>
          <w:rFonts w:ascii="Times New Roman" w:hAnsi="Times New Roman"/>
          <w:sz w:val="24"/>
          <w:szCs w:val="24"/>
        </w:rPr>
        <w:t>, в украшении улиц, скверов, площадей. Крас</w:t>
      </w:r>
      <w:r>
        <w:rPr>
          <w:rFonts w:ascii="Times New Roman" w:hAnsi="Times New Roman"/>
          <w:sz w:val="24"/>
          <w:szCs w:val="24"/>
        </w:rPr>
        <w:t>ота старинной архитектуры — па</w:t>
      </w:r>
      <w:r w:rsidRPr="00FA5D50">
        <w:rPr>
          <w:rFonts w:ascii="Times New Roman" w:hAnsi="Times New Roman"/>
          <w:sz w:val="24"/>
          <w:szCs w:val="24"/>
        </w:rPr>
        <w:t>мятников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D50">
        <w:rPr>
          <w:rFonts w:ascii="Times New Roman" w:hAnsi="Times New Roman"/>
          <w:sz w:val="24"/>
          <w:szCs w:val="24"/>
        </w:rPr>
        <w:t>Атрибуты современной жизни города: витрины, парки, скверы, ажурные ограды, фонари, разнообразный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D50">
        <w:rPr>
          <w:rFonts w:ascii="Times New Roman" w:hAnsi="Times New Roman"/>
          <w:sz w:val="24"/>
          <w:szCs w:val="24"/>
        </w:rPr>
        <w:t>транспорт.</w:t>
      </w:r>
      <w:r>
        <w:rPr>
          <w:rFonts w:ascii="Times New Roman" w:hAnsi="Times New Roman"/>
          <w:sz w:val="24"/>
          <w:szCs w:val="24"/>
        </w:rPr>
        <w:t xml:space="preserve"> Их образное решение. </w:t>
      </w:r>
      <w:r w:rsidRPr="00FA5D50">
        <w:rPr>
          <w:rFonts w:ascii="Times New Roman" w:hAnsi="Times New Roman"/>
          <w:sz w:val="24"/>
          <w:szCs w:val="24"/>
        </w:rPr>
        <w:t>Единство красоты и целесообразности. Роль выдумки и фантазии в т</w:t>
      </w:r>
      <w:r>
        <w:rPr>
          <w:rFonts w:ascii="Times New Roman" w:hAnsi="Times New Roman"/>
          <w:sz w:val="24"/>
          <w:szCs w:val="24"/>
        </w:rPr>
        <w:t xml:space="preserve">ворчестве художника, создающего </w:t>
      </w:r>
      <w:r w:rsidRPr="00FA5D50">
        <w:rPr>
          <w:rFonts w:ascii="Times New Roman" w:hAnsi="Times New Roman"/>
          <w:sz w:val="24"/>
          <w:szCs w:val="24"/>
        </w:rPr>
        <w:t>художественный облик города.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Памятники архитектуры.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Парки, скверы, бульвары.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Ажурные ограды.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Волшебные фонари.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Витрины.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Удивительный транспорт.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Труд художника на улицах твоего города</w:t>
      </w:r>
      <w:r>
        <w:rPr>
          <w:rFonts w:ascii="Times New Roman" w:hAnsi="Times New Roman"/>
          <w:sz w:val="24"/>
          <w:szCs w:val="24"/>
        </w:rPr>
        <w:t xml:space="preserve"> и села</w:t>
      </w:r>
      <w:r w:rsidRPr="00B22FCE">
        <w:rPr>
          <w:rFonts w:ascii="Times New Roman" w:hAnsi="Times New Roman"/>
          <w:sz w:val="24"/>
          <w:szCs w:val="24"/>
        </w:rPr>
        <w:t xml:space="preserve"> (обобщение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темы).</w:t>
      </w:r>
    </w:p>
    <w:p w:rsidR="004243E6" w:rsidRPr="00FA5D50" w:rsidRDefault="004243E6" w:rsidP="00531406">
      <w:pPr>
        <w:tabs>
          <w:tab w:val="left" w:pos="2719"/>
        </w:tabs>
        <w:outlineLvl w:val="0"/>
        <w:rPr>
          <w:rFonts w:ascii="Times New Roman" w:hAnsi="Times New Roman"/>
          <w:b/>
          <w:sz w:val="24"/>
          <w:szCs w:val="24"/>
        </w:rPr>
      </w:pPr>
      <w:r w:rsidRPr="00FA5D50">
        <w:rPr>
          <w:rFonts w:ascii="Times New Roman" w:hAnsi="Times New Roman"/>
          <w:b/>
          <w:sz w:val="24"/>
          <w:szCs w:val="24"/>
        </w:rPr>
        <w:t>Художник и зрелище</w:t>
      </w:r>
      <w:r>
        <w:rPr>
          <w:rFonts w:ascii="Times New Roman" w:hAnsi="Times New Roman"/>
          <w:b/>
          <w:sz w:val="24"/>
          <w:szCs w:val="24"/>
        </w:rPr>
        <w:t>(11  ч.)</w:t>
      </w:r>
    </w:p>
    <w:p w:rsidR="004243E6" w:rsidRDefault="004243E6" w:rsidP="00FA5D50">
      <w:pPr>
        <w:rPr>
          <w:rFonts w:ascii="Times New Roman" w:hAnsi="Times New Roman"/>
          <w:sz w:val="24"/>
          <w:szCs w:val="24"/>
        </w:rPr>
      </w:pPr>
      <w:r w:rsidRPr="00FA5D50">
        <w:rPr>
          <w:rFonts w:ascii="Times New Roman" w:hAnsi="Times New Roman"/>
          <w:sz w:val="24"/>
          <w:szCs w:val="24"/>
        </w:rPr>
        <w:t>Художник необходим в театре, цирке, на любом празднике. Жанрово</w:t>
      </w:r>
      <w:r>
        <w:rPr>
          <w:rFonts w:ascii="Times New Roman" w:hAnsi="Times New Roman"/>
          <w:sz w:val="24"/>
          <w:szCs w:val="24"/>
        </w:rPr>
        <w:t xml:space="preserve">-видовое разнообразие зрелищных </w:t>
      </w:r>
      <w:r w:rsidRPr="00FA5D50">
        <w:rPr>
          <w:rFonts w:ascii="Times New Roman" w:hAnsi="Times New Roman"/>
          <w:sz w:val="24"/>
          <w:szCs w:val="24"/>
        </w:rPr>
        <w:t>искусств.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D50">
        <w:rPr>
          <w:rFonts w:ascii="Times New Roman" w:hAnsi="Times New Roman"/>
          <w:sz w:val="24"/>
          <w:szCs w:val="24"/>
        </w:rPr>
        <w:t>Театрально-зрелищное искусство, его игровая природа. Изобразительное искусство — необходимая со</w:t>
      </w:r>
      <w:r>
        <w:rPr>
          <w:rFonts w:ascii="Times New Roman" w:hAnsi="Times New Roman"/>
          <w:sz w:val="24"/>
          <w:szCs w:val="24"/>
        </w:rPr>
        <w:t xml:space="preserve">ставная часть зрелища. </w:t>
      </w:r>
      <w:r w:rsidRPr="00FA5D50">
        <w:rPr>
          <w:rFonts w:ascii="Times New Roman" w:hAnsi="Times New Roman"/>
          <w:sz w:val="24"/>
          <w:szCs w:val="24"/>
        </w:rPr>
        <w:t>Деятельность художника в театре в зависимости от вида зрелища или о</w:t>
      </w:r>
      <w:r>
        <w:rPr>
          <w:rFonts w:ascii="Times New Roman" w:hAnsi="Times New Roman"/>
          <w:sz w:val="24"/>
          <w:szCs w:val="24"/>
        </w:rPr>
        <w:t>собенностей работы (плакат, де</w:t>
      </w:r>
      <w:r w:rsidRPr="00FA5D50">
        <w:rPr>
          <w:rFonts w:ascii="Times New Roman" w:hAnsi="Times New Roman"/>
          <w:sz w:val="24"/>
          <w:szCs w:val="24"/>
        </w:rPr>
        <w:t>корация, занавес). Взаимодействие в работе театрального художника разны</w:t>
      </w:r>
      <w:r>
        <w:rPr>
          <w:rFonts w:ascii="Times New Roman" w:hAnsi="Times New Roman"/>
          <w:sz w:val="24"/>
          <w:szCs w:val="24"/>
        </w:rPr>
        <w:t>х видов деятельности: конструк</w:t>
      </w:r>
      <w:r w:rsidRPr="00FA5D50">
        <w:rPr>
          <w:rFonts w:ascii="Times New Roman" w:hAnsi="Times New Roman"/>
          <w:sz w:val="24"/>
          <w:szCs w:val="24"/>
        </w:rPr>
        <w:t>тивной (постройка), декоративной (украшение),</w:t>
      </w:r>
      <w:r>
        <w:rPr>
          <w:rFonts w:ascii="Times New Roman" w:hAnsi="Times New Roman"/>
          <w:sz w:val="24"/>
          <w:szCs w:val="24"/>
        </w:rPr>
        <w:t xml:space="preserve"> изобразительной (изображение). </w:t>
      </w:r>
      <w:r w:rsidRPr="00FA5D50">
        <w:rPr>
          <w:rFonts w:ascii="Times New Roman" w:hAnsi="Times New Roman"/>
          <w:sz w:val="24"/>
          <w:szCs w:val="24"/>
        </w:rPr>
        <w:t>Создание театрализованного представления или спектакля с использованием творческих работ детей.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Художник в цирке.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Художник в театре.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Театр кукол.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Маски.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Афиша и плакат.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Праздник в городе.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Школьный карнавал (обобщение темы).</w:t>
      </w:r>
    </w:p>
    <w:p w:rsidR="004243E6" w:rsidRPr="00D33B3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D33B30">
        <w:rPr>
          <w:rFonts w:ascii="Times New Roman" w:hAnsi="Times New Roman"/>
          <w:b/>
          <w:sz w:val="24"/>
          <w:szCs w:val="24"/>
        </w:rPr>
        <w:t>Художник и музей</w:t>
      </w:r>
      <w:r>
        <w:rPr>
          <w:rFonts w:ascii="Times New Roman" w:hAnsi="Times New Roman"/>
          <w:b/>
          <w:sz w:val="24"/>
          <w:szCs w:val="24"/>
        </w:rPr>
        <w:t xml:space="preserve"> (8 ч.)</w:t>
      </w:r>
    </w:p>
    <w:p w:rsidR="004243E6" w:rsidRPr="00B22FCE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Художник работает в доме, на улице, на празднике, в театре. Это вс</w:t>
      </w:r>
      <w:r>
        <w:rPr>
          <w:rFonts w:ascii="Times New Roman" w:hAnsi="Times New Roman"/>
          <w:sz w:val="24"/>
          <w:szCs w:val="24"/>
        </w:rPr>
        <w:t>е прикладные виды работы худож</w:t>
      </w:r>
      <w:r w:rsidRPr="00D33B30">
        <w:rPr>
          <w:rFonts w:ascii="Times New Roman" w:hAnsi="Times New Roman"/>
          <w:sz w:val="24"/>
          <w:szCs w:val="24"/>
        </w:rPr>
        <w:t>ника. А еще художник создает произведения, в которых, изображая мир,</w:t>
      </w:r>
      <w:r>
        <w:rPr>
          <w:rFonts w:ascii="Times New Roman" w:hAnsi="Times New Roman"/>
          <w:sz w:val="24"/>
          <w:szCs w:val="24"/>
        </w:rPr>
        <w:t xml:space="preserve"> он размышляет о нем и выражает </w:t>
      </w:r>
      <w:r w:rsidRPr="00D33B30">
        <w:rPr>
          <w:rFonts w:ascii="Times New Roman" w:hAnsi="Times New Roman"/>
          <w:sz w:val="24"/>
          <w:szCs w:val="24"/>
        </w:rPr>
        <w:t xml:space="preserve">свое отношение и переживание явлений действительности. Лучшие </w:t>
      </w:r>
      <w:r>
        <w:rPr>
          <w:rFonts w:ascii="Times New Roman" w:hAnsi="Times New Roman"/>
          <w:sz w:val="24"/>
          <w:szCs w:val="24"/>
        </w:rPr>
        <w:t xml:space="preserve">произведения хранятся в музеях. </w:t>
      </w:r>
      <w:r w:rsidRPr="00D33B30">
        <w:rPr>
          <w:rFonts w:ascii="Times New Roman" w:hAnsi="Times New Roman"/>
          <w:sz w:val="24"/>
          <w:szCs w:val="24"/>
        </w:rPr>
        <w:t>Знакомство со станковыми видами и жанр</w:t>
      </w:r>
      <w:r>
        <w:rPr>
          <w:rFonts w:ascii="Times New Roman" w:hAnsi="Times New Roman"/>
          <w:sz w:val="24"/>
          <w:szCs w:val="24"/>
        </w:rPr>
        <w:t xml:space="preserve">ами изобразительного искусства. </w:t>
      </w:r>
      <w:r w:rsidRPr="00D33B30">
        <w:rPr>
          <w:rFonts w:ascii="Times New Roman" w:hAnsi="Times New Roman"/>
          <w:sz w:val="24"/>
          <w:szCs w:val="24"/>
        </w:rPr>
        <w:t>Художественные музеи Москвы, Санкт-Петербурга, других городо</w:t>
      </w:r>
      <w:r>
        <w:rPr>
          <w:rFonts w:ascii="Times New Roman" w:hAnsi="Times New Roman"/>
          <w:sz w:val="24"/>
          <w:szCs w:val="24"/>
        </w:rPr>
        <w:t>в. Знакомство с музеем родного села</w:t>
      </w:r>
      <w:r w:rsidRPr="00D33B3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B30">
        <w:rPr>
          <w:rFonts w:ascii="Times New Roman" w:hAnsi="Times New Roman"/>
          <w:sz w:val="24"/>
          <w:szCs w:val="24"/>
        </w:rPr>
        <w:t>Участие художника в организации музея.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Музей в жизни города.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Картина — особый мир. Картина-пейзаж.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Картина-портрет.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Картина-натюрморт.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Картины исторические и бытовые.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Скульптура в музее и на улице.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Художественная выставка (обобщение темы).</w:t>
      </w:r>
    </w:p>
    <w:p w:rsidR="004243E6" w:rsidRPr="00C8580F" w:rsidRDefault="004243E6" w:rsidP="00771C15">
      <w:pPr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4 класс</w:t>
      </w:r>
    </w:p>
    <w:p w:rsidR="004243E6" w:rsidRPr="00C8580F" w:rsidRDefault="004243E6" w:rsidP="00531406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КАЖДЫЙ НАРОД — ХУДОЖНИК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80F">
        <w:rPr>
          <w:rFonts w:ascii="Times New Roman" w:hAnsi="Times New Roman"/>
          <w:b/>
          <w:sz w:val="24"/>
          <w:szCs w:val="24"/>
        </w:rPr>
        <w:t>(ИЗОБРАЖЕНИЕ, УКРАШЕНИЕ, ПОСТРОЙКА</w:t>
      </w:r>
    </w:p>
    <w:p w:rsidR="004243E6" w:rsidRPr="00C8580F" w:rsidRDefault="004243E6" w:rsidP="00531406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8580F">
        <w:rPr>
          <w:rFonts w:ascii="Times New Roman" w:hAnsi="Times New Roman"/>
          <w:b/>
          <w:sz w:val="24"/>
          <w:szCs w:val="24"/>
        </w:rPr>
        <w:t>В ТВОРЧЕСТВЕ НАРОДОВ ВСЕЙ ЗЕМЛИ)</w:t>
      </w:r>
      <w:r>
        <w:rPr>
          <w:rFonts w:ascii="Times New Roman" w:hAnsi="Times New Roman"/>
          <w:b/>
          <w:sz w:val="24"/>
          <w:szCs w:val="24"/>
        </w:rPr>
        <w:t xml:space="preserve"> (34 часа)</w:t>
      </w:r>
    </w:p>
    <w:p w:rsidR="004243E6" w:rsidRPr="00D33B30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Многообразие художественных культур народов Земли и единство предст</w:t>
      </w:r>
      <w:r>
        <w:rPr>
          <w:rFonts w:ascii="Times New Roman" w:hAnsi="Times New Roman"/>
          <w:sz w:val="24"/>
          <w:szCs w:val="24"/>
        </w:rPr>
        <w:t>авлений народов о духовной кра</w:t>
      </w:r>
      <w:r w:rsidRPr="00D33B30">
        <w:rPr>
          <w:rFonts w:ascii="Times New Roman" w:hAnsi="Times New Roman"/>
          <w:sz w:val="24"/>
          <w:szCs w:val="24"/>
        </w:rPr>
        <w:t>соте человека.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B30">
        <w:rPr>
          <w:rFonts w:ascii="Times New Roman" w:hAnsi="Times New Roman"/>
          <w:sz w:val="24"/>
          <w:szCs w:val="24"/>
        </w:rPr>
        <w:t>Разнообразие культур — богатство культуры человечества. Цельность каждой культуры — важнейший эле</w:t>
      </w:r>
      <w:r>
        <w:rPr>
          <w:rFonts w:ascii="Times New Roman" w:hAnsi="Times New Roman"/>
          <w:sz w:val="24"/>
          <w:szCs w:val="24"/>
        </w:rPr>
        <w:t xml:space="preserve">мент содержания учебного года. </w:t>
      </w:r>
      <w:r w:rsidRPr="00D33B30">
        <w:rPr>
          <w:rFonts w:ascii="Times New Roman" w:hAnsi="Times New Roman"/>
          <w:sz w:val="24"/>
          <w:szCs w:val="24"/>
        </w:rPr>
        <w:t>Приобщение к истокам культуры своего народа и других народов З</w:t>
      </w:r>
      <w:r>
        <w:rPr>
          <w:rFonts w:ascii="Times New Roman" w:hAnsi="Times New Roman"/>
          <w:sz w:val="24"/>
          <w:szCs w:val="24"/>
        </w:rPr>
        <w:t xml:space="preserve">емли, ощущение себя участниками </w:t>
      </w:r>
      <w:r w:rsidRPr="00D33B30">
        <w:rPr>
          <w:rFonts w:ascii="Times New Roman" w:hAnsi="Times New Roman"/>
          <w:sz w:val="24"/>
          <w:szCs w:val="24"/>
        </w:rPr>
        <w:t>развития человечества. Приобщение к истокам родной культуры, обретени</w:t>
      </w:r>
      <w:r>
        <w:rPr>
          <w:rFonts w:ascii="Times New Roman" w:hAnsi="Times New Roman"/>
          <w:sz w:val="24"/>
          <w:szCs w:val="24"/>
        </w:rPr>
        <w:t>е опыта эстетического пережива</w:t>
      </w:r>
      <w:r w:rsidRPr="00D33B30">
        <w:rPr>
          <w:rFonts w:ascii="Times New Roman" w:hAnsi="Times New Roman"/>
          <w:sz w:val="24"/>
          <w:szCs w:val="24"/>
        </w:rPr>
        <w:t>ния народных традиций, понимание их содержания и связей с современ</w:t>
      </w:r>
      <w:r>
        <w:rPr>
          <w:rFonts w:ascii="Times New Roman" w:hAnsi="Times New Roman"/>
          <w:sz w:val="24"/>
          <w:szCs w:val="24"/>
        </w:rPr>
        <w:t xml:space="preserve">ной жизнью, собственной жизнью. </w:t>
      </w:r>
      <w:r w:rsidRPr="00D33B30">
        <w:rPr>
          <w:rFonts w:ascii="Times New Roman" w:hAnsi="Times New Roman"/>
          <w:sz w:val="24"/>
          <w:szCs w:val="24"/>
        </w:rPr>
        <w:t>Это глубокое основание для воспитания патриотизма, самоуважения, осозн</w:t>
      </w:r>
      <w:r>
        <w:rPr>
          <w:rFonts w:ascii="Times New Roman" w:hAnsi="Times New Roman"/>
          <w:sz w:val="24"/>
          <w:szCs w:val="24"/>
        </w:rPr>
        <w:t>анного отношения к историческо</w:t>
      </w:r>
      <w:r w:rsidRPr="00D33B30">
        <w:rPr>
          <w:rFonts w:ascii="Times New Roman" w:hAnsi="Times New Roman"/>
          <w:sz w:val="24"/>
          <w:szCs w:val="24"/>
        </w:rPr>
        <w:t>му прошлому и в то же время интереса и уважения к иным культурам.</w:t>
      </w:r>
    </w:p>
    <w:p w:rsidR="004243E6" w:rsidRPr="00D33B3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D33B30">
        <w:rPr>
          <w:rFonts w:ascii="Times New Roman" w:hAnsi="Times New Roman"/>
          <w:b/>
          <w:sz w:val="24"/>
          <w:szCs w:val="24"/>
        </w:rPr>
        <w:t>Истоки родного искусства</w:t>
      </w:r>
      <w:r>
        <w:rPr>
          <w:rFonts w:ascii="Times New Roman" w:hAnsi="Times New Roman"/>
          <w:b/>
          <w:sz w:val="24"/>
          <w:szCs w:val="24"/>
        </w:rPr>
        <w:t xml:space="preserve"> (8 ч.)</w:t>
      </w:r>
    </w:p>
    <w:p w:rsidR="004243E6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Знакомство с истоками родного искусства — это знакомство со своей Р</w:t>
      </w:r>
      <w:r>
        <w:rPr>
          <w:rFonts w:ascii="Times New Roman" w:hAnsi="Times New Roman"/>
          <w:sz w:val="24"/>
          <w:szCs w:val="24"/>
        </w:rPr>
        <w:t xml:space="preserve">одиной. В постройках, предметах </w:t>
      </w:r>
      <w:r w:rsidRPr="00D33B30">
        <w:rPr>
          <w:rFonts w:ascii="Times New Roman" w:hAnsi="Times New Roman"/>
          <w:sz w:val="24"/>
          <w:szCs w:val="24"/>
        </w:rPr>
        <w:t>быта, в том, как люди одеваются и украшают одежду, раскрывается их представл</w:t>
      </w:r>
      <w:r>
        <w:rPr>
          <w:rFonts w:ascii="Times New Roman" w:hAnsi="Times New Roman"/>
          <w:sz w:val="24"/>
          <w:szCs w:val="24"/>
        </w:rPr>
        <w:t>ение о мире, красоте чело</w:t>
      </w:r>
      <w:r w:rsidRPr="00D33B30">
        <w:rPr>
          <w:rFonts w:ascii="Times New Roman" w:hAnsi="Times New Roman"/>
          <w:sz w:val="24"/>
          <w:szCs w:val="24"/>
        </w:rPr>
        <w:t>века.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B30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народа. Гармония жилья с природой. Природные материалы и их эстетика. Польза и кра</w:t>
      </w:r>
      <w:r>
        <w:rPr>
          <w:rFonts w:ascii="Times New Roman" w:hAnsi="Times New Roman"/>
          <w:sz w:val="24"/>
          <w:szCs w:val="24"/>
        </w:rPr>
        <w:t xml:space="preserve">сота в традиционных постройках. </w:t>
      </w:r>
      <w:r w:rsidRPr="00D33B30">
        <w:rPr>
          <w:rFonts w:ascii="Times New Roman" w:hAnsi="Times New Roman"/>
          <w:sz w:val="24"/>
          <w:szCs w:val="24"/>
        </w:rPr>
        <w:t>Дерево как традиционный материал. Деревня – деревя</w:t>
      </w:r>
      <w:r>
        <w:rPr>
          <w:rFonts w:ascii="Times New Roman" w:hAnsi="Times New Roman"/>
          <w:sz w:val="24"/>
          <w:szCs w:val="24"/>
        </w:rPr>
        <w:t xml:space="preserve">нный мир. </w:t>
      </w:r>
      <w:r w:rsidRPr="00D33B30">
        <w:rPr>
          <w:rFonts w:ascii="Times New Roman" w:hAnsi="Times New Roman"/>
          <w:sz w:val="24"/>
          <w:szCs w:val="24"/>
        </w:rPr>
        <w:t>Изображение традиционной сельской жизни в произведениях русских худо</w:t>
      </w:r>
      <w:r>
        <w:rPr>
          <w:rFonts w:ascii="Times New Roman" w:hAnsi="Times New Roman"/>
          <w:sz w:val="24"/>
          <w:szCs w:val="24"/>
        </w:rPr>
        <w:t>жников. Эстетика труда и празд</w:t>
      </w:r>
      <w:r w:rsidRPr="00D33B30">
        <w:rPr>
          <w:rFonts w:ascii="Times New Roman" w:hAnsi="Times New Roman"/>
          <w:sz w:val="24"/>
          <w:szCs w:val="24"/>
        </w:rPr>
        <w:t>нества.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Пейзаж родной земли.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Деревня — деревянный мир.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Красота человека.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Народные праздники (обобщение темы).</w:t>
      </w:r>
    </w:p>
    <w:p w:rsidR="004243E6" w:rsidRPr="00D33B3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D33B30">
        <w:rPr>
          <w:rFonts w:ascii="Times New Roman" w:hAnsi="Times New Roman"/>
          <w:b/>
          <w:sz w:val="24"/>
          <w:szCs w:val="24"/>
        </w:rPr>
        <w:t>Древние города нашей земли (7ч.)</w:t>
      </w:r>
    </w:p>
    <w:p w:rsidR="004243E6" w:rsidRPr="00B22FCE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Красота и неповторимость архитектурных ансамблей Древней Руси. Кон</w:t>
      </w:r>
      <w:r>
        <w:rPr>
          <w:rFonts w:ascii="Times New Roman" w:hAnsi="Times New Roman"/>
          <w:sz w:val="24"/>
          <w:szCs w:val="24"/>
        </w:rPr>
        <w:t>структивные особенности русско</w:t>
      </w:r>
      <w:r w:rsidRPr="00D33B30">
        <w:rPr>
          <w:rFonts w:ascii="Times New Roman" w:hAnsi="Times New Roman"/>
          <w:sz w:val="24"/>
          <w:szCs w:val="24"/>
        </w:rPr>
        <w:t>го города-крепости. Крепостные стены и башни как архитектурные по</w:t>
      </w:r>
      <w:r>
        <w:rPr>
          <w:rFonts w:ascii="Times New Roman" w:hAnsi="Times New Roman"/>
          <w:sz w:val="24"/>
          <w:szCs w:val="24"/>
        </w:rPr>
        <w:t xml:space="preserve">стройки. Древнерусский каменный </w:t>
      </w:r>
      <w:r w:rsidRPr="00D33B30">
        <w:rPr>
          <w:rFonts w:ascii="Times New Roman" w:hAnsi="Times New Roman"/>
          <w:sz w:val="24"/>
          <w:szCs w:val="24"/>
        </w:rPr>
        <w:t>храм. Конструкция и художественный образ, символика а</w:t>
      </w:r>
      <w:r>
        <w:rPr>
          <w:rFonts w:ascii="Times New Roman" w:hAnsi="Times New Roman"/>
          <w:sz w:val="24"/>
          <w:szCs w:val="24"/>
        </w:rPr>
        <w:t xml:space="preserve">рхитектуры православного храма. </w:t>
      </w:r>
      <w:r w:rsidRPr="00D33B30">
        <w:rPr>
          <w:rFonts w:ascii="Times New Roman" w:hAnsi="Times New Roman"/>
          <w:sz w:val="24"/>
          <w:szCs w:val="24"/>
        </w:rPr>
        <w:t>Общий характер и архитектурное своеобразие древних русских городов (</w:t>
      </w:r>
      <w:r>
        <w:rPr>
          <w:rFonts w:ascii="Times New Roman" w:hAnsi="Times New Roman"/>
          <w:sz w:val="24"/>
          <w:szCs w:val="24"/>
        </w:rPr>
        <w:t>Новгород, Псков, Владимир, Суз</w:t>
      </w:r>
      <w:r w:rsidRPr="00D33B30">
        <w:rPr>
          <w:rFonts w:ascii="Times New Roman" w:hAnsi="Times New Roman"/>
          <w:sz w:val="24"/>
          <w:szCs w:val="24"/>
        </w:rPr>
        <w:t>даль, Ростов и др.). Памятники древнего зодчества Москвы. Особенност</w:t>
      </w:r>
      <w:r>
        <w:rPr>
          <w:rFonts w:ascii="Times New Roman" w:hAnsi="Times New Roman"/>
          <w:sz w:val="24"/>
          <w:szCs w:val="24"/>
        </w:rPr>
        <w:t xml:space="preserve">и архитектуры храма и городской </w:t>
      </w:r>
      <w:r w:rsidRPr="00D33B30">
        <w:rPr>
          <w:rFonts w:ascii="Times New Roman" w:hAnsi="Times New Roman"/>
          <w:sz w:val="24"/>
          <w:szCs w:val="24"/>
        </w:rPr>
        <w:t>усадьбы. Соответствие одежды человека и о</w:t>
      </w:r>
      <w:r>
        <w:rPr>
          <w:rFonts w:ascii="Times New Roman" w:hAnsi="Times New Roman"/>
          <w:sz w:val="24"/>
          <w:szCs w:val="24"/>
        </w:rPr>
        <w:t xml:space="preserve">кружающей его предметной среды. </w:t>
      </w:r>
      <w:r w:rsidRPr="00D33B30">
        <w:rPr>
          <w:rFonts w:ascii="Times New Roman" w:hAnsi="Times New Roman"/>
          <w:sz w:val="24"/>
          <w:szCs w:val="24"/>
        </w:rPr>
        <w:t>Конструктивное и композиционное мышление, чувство пропорций, соотношения частей при</w:t>
      </w:r>
      <w:r>
        <w:rPr>
          <w:rFonts w:ascii="Times New Roman" w:hAnsi="Times New Roman"/>
          <w:sz w:val="24"/>
          <w:szCs w:val="24"/>
        </w:rPr>
        <w:t xml:space="preserve"> формирова</w:t>
      </w:r>
      <w:r w:rsidRPr="00D33B30">
        <w:rPr>
          <w:rFonts w:ascii="Times New Roman" w:hAnsi="Times New Roman"/>
          <w:sz w:val="24"/>
          <w:szCs w:val="24"/>
        </w:rPr>
        <w:t>нии образа.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Родной угол.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Древние соборы.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Города Русской земли.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Древнерусские воины-защитники.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Новгород. Псков. Владимир и Суздаль. Москва.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Узорочье теремов.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Пир в теремных палатах (обобщение темы).</w:t>
      </w:r>
    </w:p>
    <w:p w:rsidR="004243E6" w:rsidRPr="00D33B3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D33B30">
        <w:rPr>
          <w:rFonts w:ascii="Times New Roman" w:hAnsi="Times New Roman"/>
          <w:b/>
          <w:sz w:val="24"/>
          <w:szCs w:val="24"/>
        </w:rPr>
        <w:t>Каждый народ — художник</w:t>
      </w:r>
      <w:r>
        <w:rPr>
          <w:rFonts w:ascii="Times New Roman" w:hAnsi="Times New Roman"/>
          <w:b/>
          <w:sz w:val="24"/>
          <w:szCs w:val="24"/>
        </w:rPr>
        <w:t xml:space="preserve"> (11ч.)</w:t>
      </w:r>
    </w:p>
    <w:p w:rsidR="004243E6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Представление о богатстве и многообраз</w:t>
      </w:r>
      <w:r>
        <w:rPr>
          <w:rFonts w:ascii="Times New Roman" w:hAnsi="Times New Roman"/>
          <w:sz w:val="24"/>
          <w:szCs w:val="24"/>
        </w:rPr>
        <w:t xml:space="preserve">ии художественных культур мира. </w:t>
      </w:r>
      <w:r w:rsidRPr="00D33B30">
        <w:rPr>
          <w:rFonts w:ascii="Times New Roman" w:hAnsi="Times New Roman"/>
          <w:sz w:val="24"/>
          <w:szCs w:val="24"/>
        </w:rPr>
        <w:t>Отношения человека и природы и их выражение в духовной сущност</w:t>
      </w:r>
      <w:r>
        <w:rPr>
          <w:rFonts w:ascii="Times New Roman" w:hAnsi="Times New Roman"/>
          <w:sz w:val="24"/>
          <w:szCs w:val="24"/>
        </w:rPr>
        <w:t xml:space="preserve">и традиционной культуры народа, </w:t>
      </w:r>
      <w:r w:rsidRPr="00D33B30">
        <w:rPr>
          <w:rFonts w:ascii="Times New Roman" w:hAnsi="Times New Roman"/>
          <w:sz w:val="24"/>
          <w:szCs w:val="24"/>
        </w:rPr>
        <w:t>в особой манере понимать явления жизни. Природные материалы и их роль</w:t>
      </w:r>
      <w:r>
        <w:rPr>
          <w:rFonts w:ascii="Times New Roman" w:hAnsi="Times New Roman"/>
          <w:sz w:val="24"/>
          <w:szCs w:val="24"/>
        </w:rPr>
        <w:t xml:space="preserve"> в характере национальных по</w:t>
      </w:r>
      <w:r w:rsidRPr="00D33B30">
        <w:rPr>
          <w:rFonts w:ascii="Times New Roman" w:hAnsi="Times New Roman"/>
          <w:sz w:val="24"/>
          <w:szCs w:val="24"/>
        </w:rPr>
        <w:t xml:space="preserve">строек </w:t>
      </w:r>
      <w:r>
        <w:rPr>
          <w:rFonts w:ascii="Times New Roman" w:hAnsi="Times New Roman"/>
          <w:sz w:val="24"/>
          <w:szCs w:val="24"/>
        </w:rPr>
        <w:t xml:space="preserve">и предметов традиционного быта. </w:t>
      </w:r>
      <w:r w:rsidRPr="00D33B30">
        <w:rPr>
          <w:rFonts w:ascii="Times New Roman" w:hAnsi="Times New Roman"/>
          <w:sz w:val="24"/>
          <w:szCs w:val="24"/>
        </w:rPr>
        <w:t>Выражение в предметном мире, костюме, укладе жизни представлений о</w:t>
      </w:r>
      <w:r>
        <w:rPr>
          <w:rFonts w:ascii="Times New Roman" w:hAnsi="Times New Roman"/>
          <w:sz w:val="24"/>
          <w:szCs w:val="24"/>
        </w:rPr>
        <w:t xml:space="preserve"> красоте и устройстве мира. Ху</w:t>
      </w:r>
      <w:r w:rsidRPr="00D33B30">
        <w:rPr>
          <w:rFonts w:ascii="Times New Roman" w:hAnsi="Times New Roman"/>
          <w:sz w:val="24"/>
          <w:szCs w:val="24"/>
        </w:rPr>
        <w:t>дожественная культура — это пространственно-предметный мир, в котором выражается душа нар</w:t>
      </w:r>
      <w:r>
        <w:rPr>
          <w:rFonts w:ascii="Times New Roman" w:hAnsi="Times New Roman"/>
          <w:sz w:val="24"/>
          <w:szCs w:val="24"/>
        </w:rPr>
        <w:t xml:space="preserve">ода. </w:t>
      </w:r>
      <w:r w:rsidRPr="00D33B30">
        <w:rPr>
          <w:rFonts w:ascii="Times New Roman" w:hAnsi="Times New Roman"/>
          <w:sz w:val="24"/>
          <w:szCs w:val="24"/>
        </w:rPr>
        <w:t>Формирование эстетического отношения к иным художественным ку</w:t>
      </w:r>
      <w:r>
        <w:rPr>
          <w:rFonts w:ascii="Times New Roman" w:hAnsi="Times New Roman"/>
          <w:sz w:val="24"/>
          <w:szCs w:val="24"/>
        </w:rPr>
        <w:t xml:space="preserve">льтурам. Формирование понимания </w:t>
      </w:r>
      <w:r w:rsidRPr="00D33B30">
        <w:rPr>
          <w:rFonts w:ascii="Times New Roman" w:hAnsi="Times New Roman"/>
          <w:sz w:val="24"/>
          <w:szCs w:val="24"/>
        </w:rPr>
        <w:t>единства культуры человечества и способности искусства объединять разные</w:t>
      </w:r>
      <w:r>
        <w:rPr>
          <w:rFonts w:ascii="Times New Roman" w:hAnsi="Times New Roman"/>
          <w:sz w:val="24"/>
          <w:szCs w:val="24"/>
        </w:rPr>
        <w:t xml:space="preserve"> народы, способствовать взаимо</w:t>
      </w:r>
      <w:r w:rsidRPr="00D33B30">
        <w:rPr>
          <w:rFonts w:ascii="Times New Roman" w:hAnsi="Times New Roman"/>
          <w:sz w:val="24"/>
          <w:szCs w:val="24"/>
        </w:rPr>
        <w:t>пониманию.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Страна восходящего солнца. Образ художественной культуры Японии.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Народы гор и степей.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Города в пустыне.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Древняя Эллада.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Европейские города Средневековья.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Многообразие художественных культур в мире (обобщение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2FCE">
        <w:rPr>
          <w:rFonts w:ascii="Times New Roman" w:hAnsi="Times New Roman"/>
          <w:sz w:val="24"/>
          <w:szCs w:val="24"/>
        </w:rPr>
        <w:t>темы).</w:t>
      </w:r>
    </w:p>
    <w:p w:rsidR="004243E6" w:rsidRPr="00D33B30" w:rsidRDefault="004243E6" w:rsidP="00531406">
      <w:pPr>
        <w:outlineLvl w:val="0"/>
        <w:rPr>
          <w:rFonts w:ascii="Times New Roman" w:hAnsi="Times New Roman"/>
          <w:b/>
          <w:sz w:val="24"/>
          <w:szCs w:val="24"/>
        </w:rPr>
      </w:pPr>
      <w:r w:rsidRPr="00D33B30">
        <w:rPr>
          <w:rFonts w:ascii="Times New Roman" w:hAnsi="Times New Roman"/>
          <w:b/>
          <w:sz w:val="24"/>
          <w:szCs w:val="24"/>
        </w:rPr>
        <w:t>Искусство объединяет народы</w:t>
      </w:r>
      <w:r>
        <w:rPr>
          <w:rFonts w:ascii="Times New Roman" w:hAnsi="Times New Roman"/>
          <w:b/>
          <w:sz w:val="24"/>
          <w:szCs w:val="24"/>
        </w:rPr>
        <w:t xml:space="preserve"> (8ч.)</w:t>
      </w:r>
    </w:p>
    <w:p w:rsidR="004243E6" w:rsidRDefault="004243E6" w:rsidP="00D33B30">
      <w:pPr>
        <w:rPr>
          <w:rFonts w:ascii="Times New Roman" w:hAnsi="Times New Roman"/>
          <w:sz w:val="24"/>
          <w:szCs w:val="24"/>
        </w:rPr>
      </w:pPr>
      <w:r w:rsidRPr="00D33B30">
        <w:rPr>
          <w:rFonts w:ascii="Times New Roman" w:hAnsi="Times New Roman"/>
          <w:sz w:val="24"/>
          <w:szCs w:val="24"/>
        </w:rPr>
        <w:t>От представлений о великом многообразии культур мира — к представлению о едином для всех народов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B30">
        <w:rPr>
          <w:rFonts w:ascii="Times New Roman" w:hAnsi="Times New Roman"/>
          <w:sz w:val="24"/>
          <w:szCs w:val="24"/>
        </w:rPr>
        <w:t xml:space="preserve">понимании красоты и безобразия, коренных явлений жизни. Вечные темы в искусстве: </w:t>
      </w:r>
      <w:r>
        <w:rPr>
          <w:rFonts w:ascii="Times New Roman" w:hAnsi="Times New Roman"/>
          <w:sz w:val="24"/>
          <w:szCs w:val="24"/>
        </w:rPr>
        <w:t>материнство, уваже</w:t>
      </w:r>
      <w:r w:rsidRPr="00D33B30">
        <w:rPr>
          <w:rFonts w:ascii="Times New Roman" w:hAnsi="Times New Roman"/>
          <w:sz w:val="24"/>
          <w:szCs w:val="24"/>
        </w:rPr>
        <w:t>ние к старшим, защита Отечества, способность сопереживать людям</w:t>
      </w:r>
      <w:r>
        <w:rPr>
          <w:rFonts w:ascii="Times New Roman" w:hAnsi="Times New Roman"/>
          <w:sz w:val="24"/>
          <w:szCs w:val="24"/>
        </w:rPr>
        <w:t xml:space="preserve">, способность утверждать добро. </w:t>
      </w:r>
      <w:r w:rsidRPr="00D33B30">
        <w:rPr>
          <w:rFonts w:ascii="Times New Roman" w:hAnsi="Times New Roman"/>
          <w:sz w:val="24"/>
          <w:szCs w:val="24"/>
        </w:rPr>
        <w:t xml:space="preserve">Изобразительное искусство выражает глубокие чувства и переживания </w:t>
      </w:r>
      <w:r>
        <w:rPr>
          <w:rFonts w:ascii="Times New Roman" w:hAnsi="Times New Roman"/>
          <w:sz w:val="24"/>
          <w:szCs w:val="24"/>
        </w:rPr>
        <w:t xml:space="preserve">людей, духовную жизнь человека. </w:t>
      </w:r>
      <w:r w:rsidRPr="00D33B30">
        <w:rPr>
          <w:rFonts w:ascii="Times New Roman" w:hAnsi="Times New Roman"/>
          <w:sz w:val="24"/>
          <w:szCs w:val="24"/>
        </w:rPr>
        <w:t>Искусство передает опыт чувств и переживаний от поколения к поколению. В</w:t>
      </w:r>
      <w:r>
        <w:rPr>
          <w:rFonts w:ascii="Times New Roman" w:hAnsi="Times New Roman"/>
          <w:sz w:val="24"/>
          <w:szCs w:val="24"/>
        </w:rPr>
        <w:t>осприятие произведений искусст</w:t>
      </w:r>
      <w:r w:rsidRPr="00D33B30">
        <w:rPr>
          <w:rFonts w:ascii="Times New Roman" w:hAnsi="Times New Roman"/>
          <w:sz w:val="24"/>
          <w:szCs w:val="24"/>
        </w:rPr>
        <w:t>ва — творчество зрителя, влияющее на его внутренний мир и представления о жизни.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Материнство.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Мудрость старости.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Сопереживание.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Герои-защитники.</w:t>
      </w:r>
    </w:p>
    <w:p w:rsidR="004243E6" w:rsidRPr="00B22FCE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Юность и надежды.</w:t>
      </w:r>
    </w:p>
    <w:p w:rsidR="004243E6" w:rsidRDefault="004243E6" w:rsidP="00771C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22FCE">
        <w:rPr>
          <w:rFonts w:ascii="Times New Roman" w:hAnsi="Times New Roman"/>
          <w:sz w:val="24"/>
          <w:szCs w:val="24"/>
        </w:rPr>
        <w:t>Искусство народов мира (обобщение темы).</w:t>
      </w:r>
    </w:p>
    <w:p w:rsidR="004243E6" w:rsidRDefault="004243E6" w:rsidP="005314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B4C49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4243E6" w:rsidRDefault="004243E6" w:rsidP="00EB4C4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:rsidR="004243E6" w:rsidRDefault="004243E6" w:rsidP="00EB4C49">
      <w:pPr>
        <w:jc w:val="center"/>
        <w:rPr>
          <w:rFonts w:ascii="Times New Roman" w:hAnsi="Times New Roman"/>
          <w:b/>
          <w:sz w:val="24"/>
          <w:szCs w:val="24"/>
        </w:rPr>
      </w:pPr>
      <w:r w:rsidRPr="00EB4C49">
        <w:rPr>
          <w:rFonts w:ascii="Times New Roman" w:hAnsi="Times New Roman"/>
          <w:b/>
          <w:sz w:val="24"/>
          <w:szCs w:val="24"/>
        </w:rPr>
        <w:t>ТЫ ИЗОБРАЖАЕШЬ, УКРАШАЕШЬ И СТРОИШЬ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8382"/>
        <w:gridCol w:w="1499"/>
      </w:tblGrid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Style w:val="FontStyle64"/>
                <w:b/>
                <w:bCs/>
                <w:sz w:val="24"/>
              </w:rPr>
              <w:t>тема урока</w:t>
            </w: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Ты учишься изображать (9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Изображения всюду вокруг нас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Мастер Изображения учит видеть (изображение животных)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Изображать можно пятном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Изображать можно в объеме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Изображать можно линией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Разноцветные краски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Изображать можно и то, что невидимо (настроение)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Художники и зрители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Ты украшаешь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Мир полон украшений. Цветы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Красоту нужно уметь замечать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Узоры на крыльях. Ритм пятен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Красивые рыбы. Монотипия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Украшения птиц. Объемная аппликация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Узоры, которые создали люди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Как украшает себя человек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Ты строишь (11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Строим город.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Все имеет свое строение.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Строим вещи.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74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Постройка предметов.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Постройка предметов.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Село, в котором мы живем.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Село, в котором мы живем (обобщение темы).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Изображение, украшение, постройка всегда помогают друг другу (5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Три Брата-Мастера всегда трудятся вместе.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Праздник весны. Праздник птиц.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Сказочная страна.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3E6" w:rsidRDefault="004243E6" w:rsidP="00FD2680">
      <w:pPr>
        <w:tabs>
          <w:tab w:val="left" w:pos="4739"/>
          <w:tab w:val="center" w:pos="523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C01736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4243E6" w:rsidRDefault="004243E6" w:rsidP="0053140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01736">
        <w:rPr>
          <w:rFonts w:ascii="Times New Roman" w:hAnsi="Times New Roman"/>
          <w:b/>
          <w:sz w:val="24"/>
          <w:szCs w:val="24"/>
        </w:rPr>
        <w:t>ИСКУССТВО И ТЫ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8382"/>
        <w:gridCol w:w="1499"/>
      </w:tblGrid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Style w:val="FontStyle64"/>
                <w:b/>
                <w:bCs/>
                <w:sz w:val="24"/>
              </w:rPr>
              <w:t>тема урока</w:t>
            </w: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Как и чем работает художник?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Три основных цвета — желтый, красный, синий.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Белая и черная краски.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Пастель и цветные мелки, акварель, их выразительные возможности.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Выразительность материалов для работы в объеме.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Неожиданные материалы (обобщение темы).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11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ab/>
              <w:t>Реальность и фантазия (7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и реальность.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и фантазия.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Украшение и реальность.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Украшение и фантазия.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Постройка и реальность.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Постройка и фантазия.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71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ab/>
              <w:t>О чем говорит искусство (11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природы в различных состояниях.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характера животных.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женский образ (добрый герой).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женский образ (злой герой).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мужской образ. (добрый герой).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характера человека: мужской образ (злой герой).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Образ человека в скульптуре.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74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Человек и его украшения.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 чем говорят украшения.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Образ здания.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 изображении, украшении и постройке человек выражает свои чувства, мысли, настроение, свое отношение к миру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Как говорит искусство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Теплые и холодные цвета. Борьба теплого и холодного.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Тихие и звонкие цвета.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Что такое ритм линий?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Характер линий.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Ритм пятен.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Пропорции выражают характер.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Ритм линий и пятен, цвет, пропорции —средства выразительности.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Обобщающий урок года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43E6" w:rsidRDefault="004243E6" w:rsidP="00FD2680">
      <w:pPr>
        <w:tabs>
          <w:tab w:val="left" w:pos="475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4243E6" w:rsidRDefault="004243E6" w:rsidP="00FD2680">
      <w:pPr>
        <w:tabs>
          <w:tab w:val="left" w:pos="4739"/>
          <w:tab w:val="center" w:pos="523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C0173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243E6" w:rsidRDefault="004243E6" w:rsidP="00FD2680">
      <w:pPr>
        <w:tabs>
          <w:tab w:val="left" w:pos="4739"/>
          <w:tab w:val="center" w:pos="5233"/>
        </w:tabs>
        <w:jc w:val="center"/>
        <w:rPr>
          <w:rFonts w:ascii="Times New Roman" w:hAnsi="Times New Roman"/>
          <w:b/>
          <w:sz w:val="24"/>
          <w:szCs w:val="24"/>
        </w:rPr>
      </w:pPr>
      <w:r w:rsidRPr="00FD2680">
        <w:rPr>
          <w:rFonts w:ascii="Times New Roman" w:hAnsi="Times New Roman"/>
          <w:b/>
          <w:sz w:val="24"/>
          <w:szCs w:val="24"/>
        </w:rPr>
        <w:t>ИСКУССТВО ВОКРУГ НАС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1"/>
        <w:gridCol w:w="8382"/>
        <w:gridCol w:w="1499"/>
      </w:tblGrid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Style w:val="FontStyle64"/>
                <w:b/>
                <w:bCs/>
                <w:sz w:val="24"/>
              </w:rPr>
              <w:t>тема урока</w:t>
            </w: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Искусство в твоем доме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Твои игрушки.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Обои  у тебя дома.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Шторы у тебя дома.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Открытки.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Труд художника для твоего дома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1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Искусство на улицах твоего села и города (7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Витрины.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Труд художника на улицах твоего села и города (обобщение темы).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14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ab/>
              <w:t>Художник и зрелище (11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Художник в цирке (оформление арены).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Художник в цирке (костюмы).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Театр кукол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Театр кукол (декорации).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Маски.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Грим.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30" w:lineRule="exact"/>
              <w:ind w:left="97" w:right="74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Афиша и плакат для театрального представления.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Афиша и плакат для циркового представления.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Школьный карнавал (обобщение темы)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Художник и музей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Картина — особый мир.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Картина-пейзаж.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Картина-портрет.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Картина-натюрморт.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82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Художественная выставка (обобщение темы).</w:t>
            </w:r>
          </w:p>
        </w:tc>
        <w:tc>
          <w:tcPr>
            <w:tcW w:w="1499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43E6" w:rsidRDefault="004243E6" w:rsidP="00B323FB">
      <w:pPr>
        <w:tabs>
          <w:tab w:val="left" w:pos="4739"/>
          <w:tab w:val="center" w:pos="523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01736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243E6" w:rsidRPr="00B323FB" w:rsidRDefault="004243E6" w:rsidP="00531406">
      <w:pPr>
        <w:tabs>
          <w:tab w:val="left" w:pos="4739"/>
          <w:tab w:val="center" w:pos="5233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23FB">
        <w:rPr>
          <w:rFonts w:ascii="Times New Roman" w:hAnsi="Times New Roman"/>
          <w:b/>
          <w:sz w:val="24"/>
          <w:szCs w:val="24"/>
        </w:rPr>
        <w:t>КАЖДЫЙ НАРОД — ХУДОЖНИК (ИЗОБРАЖЕНИЕ, УКРАШЕНИЕ, ПОСТРОЙКА</w:t>
      </w:r>
    </w:p>
    <w:p w:rsidR="004243E6" w:rsidRDefault="004243E6" w:rsidP="00B323FB">
      <w:pPr>
        <w:tabs>
          <w:tab w:val="left" w:pos="4739"/>
          <w:tab w:val="center" w:pos="5233"/>
        </w:tabs>
        <w:jc w:val="center"/>
        <w:rPr>
          <w:rFonts w:ascii="Times New Roman" w:hAnsi="Times New Roman"/>
          <w:b/>
          <w:sz w:val="24"/>
          <w:szCs w:val="24"/>
        </w:rPr>
      </w:pPr>
      <w:r w:rsidRPr="00B323FB">
        <w:rPr>
          <w:rFonts w:ascii="Times New Roman" w:hAnsi="Times New Roman"/>
          <w:b/>
          <w:sz w:val="24"/>
          <w:szCs w:val="24"/>
        </w:rPr>
        <w:t>В ТВОРЧЕСТВЕ НАРОДОВ ВСЕЙ ЗЕМЛИ) (34 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1"/>
        <w:gridCol w:w="8521"/>
        <w:gridCol w:w="1360"/>
      </w:tblGrid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Название разделов</w:t>
            </w:r>
          </w:p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Style w:val="FontStyle64"/>
                <w:b/>
                <w:bCs/>
                <w:sz w:val="24"/>
              </w:rPr>
              <w:t>тема урока</w:t>
            </w: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Истоки родного искусства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Пейзаж родной земли.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Деревня — деревянный мир.</w:t>
            </w:r>
            <w:r w:rsidRPr="00CA35DA">
              <w:t xml:space="preserve"> Из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ображение избы или ее моделирование из бумаги (объем, полуобъем);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Деревня — деревянный мир.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Создание образа традиционной деревни: коллективное панно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Красота человека. Изображение женских и мужских образов в народных костюмах.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Красота человека. Изображение сцен труда из крестьянской жизни.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Народные праздники. Осенний праздник урожая, ярмарка.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Народные гулянья, связанные с приходом весны или концом страды.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Народные праздники (обобщение темы).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11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Древние города нашей земли (7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Образ древнего русского города.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Изобразительный образ города-крепости.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Древние соборы.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храма.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Города Русской земли. Изображение древнерусского города.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 xml:space="preserve">Древнерусские воины – защитники. Изображение древнерусских воинов, княжеской дружины.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Старинный архитектурный образ Новгорода, Пскова, Владимира, Суздаля.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Узорочье теремов.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 xml:space="preserve">Изображение интерьера теремных палат.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Пир в теремных палатах (обобщение темы).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tabs>
                <w:tab w:val="left" w:pos="314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Каждый народ — художник (11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Художественная культура Японии.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природы через характерные детали.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Художественная культура Японии.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японок в кимоно.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Художественная культура Японии.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Создание коллективного панно «Праздник цветения вишни-сакуры» или «Праздник хризантем».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Народы гор и степей.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жизни в степи и красоты пустых пространств.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Города в пустыне.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Создание образа древнего среднеазиатского города.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греческих храмов.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ind w:right="2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фигур олимпийских спортсменов и участников праздничного шествия.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30" w:lineRule="exact"/>
              <w:ind w:right="74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Древняя Эллада.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Создание коллективного панно «Древнегреческий праздник».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Образ готических городов средневековой Европы. Архитектура.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Образ готических городов средневековой Европы. Одежда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tabs>
                <w:tab w:val="left" w:pos="340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Многообразие художественных культур в мире (обобщение темы).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10682" w:type="dxa"/>
            <w:gridSpan w:val="3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35DA">
              <w:rPr>
                <w:rFonts w:ascii="Times New Roman" w:hAnsi="Times New Roman"/>
                <w:b/>
                <w:sz w:val="24"/>
                <w:szCs w:val="24"/>
              </w:rPr>
              <w:t>Искусство объединяет народы (8 ч)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 xml:space="preserve">Тема материнства — вечная тема в искусстве.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Мудрость старости.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любимого пожилого человека, передача стремления выразить его внутренний мир.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Сопереживание.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 xml:space="preserve">Создание рисунка с драматическим сюжетом, придуманным автором (больное животное, погибшее дерево).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 xml:space="preserve">Герои-защитники. Лепка эскиза памятника герою. 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Тема детства в изобразительном искусстве.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радости детства.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Тема юности в изобразительном искусстве.</w:t>
            </w:r>
            <w:r w:rsidRPr="00CA35DA">
              <w:t xml:space="preserve"> </w:t>
            </w:r>
            <w:r w:rsidRPr="00CA35DA">
              <w:rPr>
                <w:rFonts w:ascii="Times New Roman" w:hAnsi="Times New Roman"/>
                <w:sz w:val="24"/>
                <w:szCs w:val="24"/>
              </w:rPr>
              <w:t>Изображение мечты о счастье, подвигах, путешествиях, открытиях.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Искусство народов мира (обобщение темы)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243E6" w:rsidRPr="00CA35DA" w:rsidTr="00CA35DA">
        <w:tc>
          <w:tcPr>
            <w:tcW w:w="801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21" w:type="dxa"/>
          </w:tcPr>
          <w:p w:rsidR="004243E6" w:rsidRPr="00CA35DA" w:rsidRDefault="004243E6" w:rsidP="00CA35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Итоговая выставка творческих работ.</w:t>
            </w:r>
          </w:p>
        </w:tc>
        <w:tc>
          <w:tcPr>
            <w:tcW w:w="1360" w:type="dxa"/>
          </w:tcPr>
          <w:p w:rsidR="004243E6" w:rsidRPr="00CA35DA" w:rsidRDefault="004243E6" w:rsidP="00CA35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5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243E6" w:rsidRPr="00C01736" w:rsidRDefault="004243E6" w:rsidP="00FD2680">
      <w:pPr>
        <w:tabs>
          <w:tab w:val="left" w:pos="4750"/>
        </w:tabs>
        <w:rPr>
          <w:rFonts w:ascii="Times New Roman" w:hAnsi="Times New Roman"/>
          <w:b/>
          <w:sz w:val="24"/>
          <w:szCs w:val="24"/>
        </w:rPr>
      </w:pPr>
    </w:p>
    <w:sectPr w:rsidR="004243E6" w:rsidRPr="00C01736" w:rsidSect="00184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C15"/>
    <w:rsid w:val="0011568F"/>
    <w:rsid w:val="001849F7"/>
    <w:rsid w:val="001A3CE8"/>
    <w:rsid w:val="00286394"/>
    <w:rsid w:val="00306B2A"/>
    <w:rsid w:val="00321A74"/>
    <w:rsid w:val="00324B18"/>
    <w:rsid w:val="003700D5"/>
    <w:rsid w:val="003F7D8C"/>
    <w:rsid w:val="0040008B"/>
    <w:rsid w:val="004243E6"/>
    <w:rsid w:val="004B3012"/>
    <w:rsid w:val="00531406"/>
    <w:rsid w:val="00607467"/>
    <w:rsid w:val="007439C8"/>
    <w:rsid w:val="00771C15"/>
    <w:rsid w:val="007C4A6D"/>
    <w:rsid w:val="008005BF"/>
    <w:rsid w:val="0086150D"/>
    <w:rsid w:val="008B1511"/>
    <w:rsid w:val="009019EC"/>
    <w:rsid w:val="00A21BB8"/>
    <w:rsid w:val="00AB302C"/>
    <w:rsid w:val="00AE70FE"/>
    <w:rsid w:val="00B22FCE"/>
    <w:rsid w:val="00B323FB"/>
    <w:rsid w:val="00C01736"/>
    <w:rsid w:val="00C23AA0"/>
    <w:rsid w:val="00C816C5"/>
    <w:rsid w:val="00C8580F"/>
    <w:rsid w:val="00CA35DA"/>
    <w:rsid w:val="00D15259"/>
    <w:rsid w:val="00D3024C"/>
    <w:rsid w:val="00D33B30"/>
    <w:rsid w:val="00E66A90"/>
    <w:rsid w:val="00E806CA"/>
    <w:rsid w:val="00EB4C49"/>
    <w:rsid w:val="00F268B8"/>
    <w:rsid w:val="00F31FEB"/>
    <w:rsid w:val="00F66A2F"/>
    <w:rsid w:val="00FA2275"/>
    <w:rsid w:val="00FA5D50"/>
    <w:rsid w:val="00FD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6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4C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uiPriority w:val="99"/>
    <w:rsid w:val="00EB4C49"/>
    <w:rPr>
      <w:rFonts w:ascii="Times New Roman" w:hAnsi="Times New Roman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5314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C3EE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329</TotalTime>
  <Pages>16</Pages>
  <Words>4775</Words>
  <Characters>27220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8</cp:revision>
  <cp:lastPrinted>2018-09-01T04:25:00Z</cp:lastPrinted>
  <dcterms:created xsi:type="dcterms:W3CDTF">2018-08-19T16:21:00Z</dcterms:created>
  <dcterms:modified xsi:type="dcterms:W3CDTF">2018-09-01T04:25:00Z</dcterms:modified>
</cp:coreProperties>
</file>