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C3" w:rsidRPr="00D25B65" w:rsidRDefault="005343C3" w:rsidP="005F3ACD">
      <w:pPr>
        <w:ind w:left="560"/>
        <w:jc w:val="center"/>
        <w:rPr>
          <w:b/>
          <w:bCs/>
          <w:i/>
          <w:iCs/>
          <w:sz w:val="24"/>
          <w:szCs w:val="24"/>
        </w:rPr>
      </w:pPr>
      <w:r w:rsidRPr="00D25B65">
        <w:rPr>
          <w:b/>
          <w:bCs/>
          <w:i/>
          <w:iCs/>
          <w:sz w:val="24"/>
          <w:szCs w:val="24"/>
        </w:rPr>
        <w:t>Рабочая программа по литературному чтению 1-4 классы «Школа России»</w:t>
      </w:r>
    </w:p>
    <w:p w:rsidR="005343C3" w:rsidRPr="00707393" w:rsidRDefault="005343C3" w:rsidP="00995437">
      <w:pPr>
        <w:ind w:left="3480"/>
        <w:rPr>
          <w:sz w:val="24"/>
          <w:szCs w:val="24"/>
        </w:rPr>
      </w:pPr>
      <w:r w:rsidRPr="00707393">
        <w:rPr>
          <w:b/>
          <w:bCs/>
          <w:sz w:val="24"/>
          <w:szCs w:val="24"/>
        </w:rPr>
        <w:t>Планируемые результаты изучения курса</w:t>
      </w:r>
    </w:p>
    <w:p w:rsidR="005343C3" w:rsidRPr="00707393" w:rsidRDefault="005343C3">
      <w:pPr>
        <w:spacing w:line="7" w:lineRule="exact"/>
        <w:rPr>
          <w:sz w:val="24"/>
          <w:szCs w:val="24"/>
        </w:rPr>
      </w:pPr>
    </w:p>
    <w:p w:rsidR="005343C3" w:rsidRPr="00707393" w:rsidRDefault="005343C3">
      <w:pPr>
        <w:spacing w:line="234" w:lineRule="auto"/>
        <w:ind w:left="7" w:firstLine="540"/>
        <w:rPr>
          <w:sz w:val="24"/>
          <w:szCs w:val="24"/>
        </w:rPr>
      </w:pPr>
      <w:r w:rsidRPr="00707393">
        <w:rPr>
          <w:sz w:val="24"/>
          <w:szCs w:val="24"/>
        </w:rPr>
        <w:t>Реализация программы обеспечивает достижение выпускниками начальной школы следующих личностных, метапредметных и предметных результатов.</w:t>
      </w:r>
    </w:p>
    <w:p w:rsidR="005343C3" w:rsidRPr="00707393" w:rsidRDefault="005343C3">
      <w:pPr>
        <w:ind w:left="547"/>
        <w:rPr>
          <w:sz w:val="24"/>
          <w:szCs w:val="24"/>
        </w:rPr>
      </w:pPr>
      <w:r w:rsidRPr="00707393">
        <w:rPr>
          <w:b/>
          <w:bCs/>
          <w:sz w:val="24"/>
          <w:szCs w:val="24"/>
        </w:rPr>
        <w:t>Личностные результаты:</w:t>
      </w:r>
    </w:p>
    <w:p w:rsidR="005343C3" w:rsidRPr="00707393" w:rsidRDefault="005343C3">
      <w:pPr>
        <w:spacing w:line="8" w:lineRule="exact"/>
        <w:rPr>
          <w:sz w:val="24"/>
          <w:szCs w:val="24"/>
        </w:rPr>
      </w:pPr>
    </w:p>
    <w:p w:rsidR="005343C3" w:rsidRPr="00707393" w:rsidRDefault="005343C3">
      <w:pPr>
        <w:numPr>
          <w:ilvl w:val="1"/>
          <w:numId w:val="3"/>
        </w:numPr>
        <w:tabs>
          <w:tab w:val="left" w:pos="895"/>
        </w:tabs>
        <w:spacing w:line="236" w:lineRule="auto"/>
        <w:ind w:left="7" w:right="20" w:firstLine="533"/>
        <w:jc w:val="both"/>
        <w:rPr>
          <w:sz w:val="24"/>
          <w:szCs w:val="24"/>
        </w:rPr>
      </w:pPr>
      <w:r w:rsidRPr="00707393">
        <w:rPr>
          <w:sz w:val="24"/>
          <w:szCs w:val="24"/>
        </w:rPr>
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5343C3" w:rsidRPr="00707393" w:rsidRDefault="005343C3">
      <w:pPr>
        <w:spacing w:line="13" w:lineRule="exact"/>
        <w:rPr>
          <w:sz w:val="24"/>
          <w:szCs w:val="24"/>
        </w:rPr>
      </w:pPr>
    </w:p>
    <w:p w:rsidR="005343C3" w:rsidRPr="00707393" w:rsidRDefault="005343C3">
      <w:pPr>
        <w:numPr>
          <w:ilvl w:val="1"/>
          <w:numId w:val="3"/>
        </w:numPr>
        <w:tabs>
          <w:tab w:val="left" w:pos="862"/>
        </w:tabs>
        <w:spacing w:line="234" w:lineRule="auto"/>
        <w:ind w:left="7" w:right="20" w:firstLine="533"/>
        <w:rPr>
          <w:sz w:val="24"/>
          <w:szCs w:val="24"/>
        </w:rPr>
      </w:pPr>
      <w:r w:rsidRPr="00707393">
        <w:rPr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343C3" w:rsidRPr="00707393" w:rsidRDefault="005343C3">
      <w:pPr>
        <w:spacing w:line="1" w:lineRule="exact"/>
        <w:rPr>
          <w:sz w:val="24"/>
          <w:szCs w:val="24"/>
        </w:rPr>
      </w:pPr>
    </w:p>
    <w:p w:rsidR="005343C3" w:rsidRPr="00707393" w:rsidRDefault="005343C3">
      <w:pPr>
        <w:numPr>
          <w:ilvl w:val="1"/>
          <w:numId w:val="3"/>
        </w:numPr>
        <w:tabs>
          <w:tab w:val="left" w:pos="827"/>
        </w:tabs>
        <w:ind w:left="827" w:hanging="287"/>
        <w:rPr>
          <w:sz w:val="24"/>
          <w:szCs w:val="24"/>
        </w:rPr>
      </w:pPr>
      <w:r w:rsidRPr="00707393">
        <w:rPr>
          <w:sz w:val="24"/>
          <w:szCs w:val="24"/>
        </w:rPr>
        <w:t>воспитание художественно-эстетического вкуса, эстетических потребностей, ценностей</w:t>
      </w:r>
    </w:p>
    <w:p w:rsidR="005343C3" w:rsidRPr="00707393" w:rsidRDefault="005343C3">
      <w:pPr>
        <w:spacing w:line="12" w:lineRule="exact"/>
        <w:rPr>
          <w:sz w:val="24"/>
          <w:szCs w:val="24"/>
        </w:rPr>
      </w:pPr>
    </w:p>
    <w:p w:rsidR="005343C3" w:rsidRPr="00707393" w:rsidRDefault="005343C3">
      <w:pPr>
        <w:numPr>
          <w:ilvl w:val="0"/>
          <w:numId w:val="3"/>
        </w:numPr>
        <w:tabs>
          <w:tab w:val="left" w:pos="266"/>
        </w:tabs>
        <w:spacing w:line="234" w:lineRule="auto"/>
        <w:ind w:left="7" w:right="20" w:hanging="7"/>
        <w:rPr>
          <w:sz w:val="24"/>
          <w:szCs w:val="24"/>
        </w:rPr>
      </w:pPr>
      <w:r w:rsidRPr="00707393">
        <w:rPr>
          <w:sz w:val="24"/>
          <w:szCs w:val="24"/>
        </w:rPr>
        <w:t>чувств на основе опыта слушания и заучивания наизусть произведений художественной литературы;</w:t>
      </w:r>
    </w:p>
    <w:p w:rsidR="005343C3" w:rsidRPr="00707393" w:rsidRDefault="005343C3">
      <w:pPr>
        <w:spacing w:line="13" w:lineRule="exact"/>
        <w:rPr>
          <w:sz w:val="24"/>
          <w:szCs w:val="24"/>
        </w:rPr>
      </w:pPr>
    </w:p>
    <w:p w:rsidR="005343C3" w:rsidRPr="00707393" w:rsidRDefault="005343C3">
      <w:pPr>
        <w:numPr>
          <w:ilvl w:val="1"/>
          <w:numId w:val="4"/>
        </w:numPr>
        <w:tabs>
          <w:tab w:val="left" w:pos="970"/>
        </w:tabs>
        <w:spacing w:line="234" w:lineRule="auto"/>
        <w:ind w:left="7" w:right="20" w:firstLine="533"/>
        <w:rPr>
          <w:sz w:val="24"/>
          <w:szCs w:val="24"/>
        </w:rPr>
      </w:pPr>
      <w:r w:rsidRPr="00707393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343C3" w:rsidRPr="00707393" w:rsidRDefault="005343C3">
      <w:pPr>
        <w:spacing w:line="13" w:lineRule="exact"/>
        <w:rPr>
          <w:sz w:val="24"/>
          <w:szCs w:val="24"/>
        </w:rPr>
      </w:pPr>
    </w:p>
    <w:p w:rsidR="005343C3" w:rsidRPr="00707393" w:rsidRDefault="005343C3">
      <w:pPr>
        <w:numPr>
          <w:ilvl w:val="1"/>
          <w:numId w:val="4"/>
        </w:numPr>
        <w:tabs>
          <w:tab w:val="left" w:pos="828"/>
        </w:tabs>
        <w:spacing w:line="234" w:lineRule="auto"/>
        <w:ind w:left="7" w:right="20" w:firstLine="533"/>
        <w:rPr>
          <w:sz w:val="24"/>
          <w:szCs w:val="24"/>
        </w:rPr>
      </w:pPr>
      <w:r w:rsidRPr="00707393">
        <w:rPr>
          <w:sz w:val="24"/>
          <w:szCs w:val="24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5343C3" w:rsidRPr="00707393" w:rsidRDefault="005343C3">
      <w:pPr>
        <w:spacing w:line="2" w:lineRule="exact"/>
        <w:rPr>
          <w:sz w:val="24"/>
          <w:szCs w:val="24"/>
        </w:rPr>
      </w:pPr>
    </w:p>
    <w:p w:rsidR="005343C3" w:rsidRPr="00707393" w:rsidRDefault="005343C3">
      <w:pPr>
        <w:numPr>
          <w:ilvl w:val="1"/>
          <w:numId w:val="4"/>
        </w:numPr>
        <w:tabs>
          <w:tab w:val="left" w:pos="807"/>
        </w:tabs>
        <w:ind w:left="807" w:hanging="267"/>
        <w:rPr>
          <w:sz w:val="24"/>
          <w:szCs w:val="24"/>
        </w:rPr>
      </w:pPr>
      <w:r w:rsidRPr="00707393">
        <w:rPr>
          <w:sz w:val="24"/>
          <w:szCs w:val="24"/>
        </w:rPr>
        <w:t>овладение начальными навыками адаптации к школе, к школьному коллективу;</w:t>
      </w:r>
    </w:p>
    <w:p w:rsidR="005343C3" w:rsidRPr="00707393" w:rsidRDefault="005343C3">
      <w:pPr>
        <w:spacing w:line="12" w:lineRule="exact"/>
        <w:rPr>
          <w:sz w:val="24"/>
          <w:szCs w:val="24"/>
        </w:rPr>
      </w:pPr>
    </w:p>
    <w:p w:rsidR="005343C3" w:rsidRPr="00707393" w:rsidRDefault="005343C3">
      <w:pPr>
        <w:numPr>
          <w:ilvl w:val="1"/>
          <w:numId w:val="4"/>
        </w:numPr>
        <w:tabs>
          <w:tab w:val="left" w:pos="900"/>
        </w:tabs>
        <w:spacing w:line="234" w:lineRule="auto"/>
        <w:ind w:left="7" w:right="20" w:firstLine="533"/>
        <w:rPr>
          <w:sz w:val="24"/>
          <w:szCs w:val="24"/>
        </w:rPr>
      </w:pPr>
      <w:r w:rsidRPr="00707393"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343C3" w:rsidRPr="00707393" w:rsidRDefault="005343C3">
      <w:pPr>
        <w:spacing w:line="13" w:lineRule="exact"/>
        <w:rPr>
          <w:sz w:val="24"/>
          <w:szCs w:val="24"/>
        </w:rPr>
      </w:pPr>
    </w:p>
    <w:p w:rsidR="005343C3" w:rsidRPr="00707393" w:rsidRDefault="005343C3">
      <w:pPr>
        <w:numPr>
          <w:ilvl w:val="1"/>
          <w:numId w:val="4"/>
        </w:numPr>
        <w:tabs>
          <w:tab w:val="left" w:pos="871"/>
        </w:tabs>
        <w:spacing w:line="234" w:lineRule="auto"/>
        <w:ind w:left="7" w:right="20" w:firstLine="533"/>
        <w:rPr>
          <w:sz w:val="24"/>
          <w:szCs w:val="24"/>
        </w:rPr>
      </w:pPr>
      <w:r w:rsidRPr="00707393">
        <w:rPr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343C3" w:rsidRPr="00707393" w:rsidRDefault="005343C3">
      <w:pPr>
        <w:spacing w:line="13" w:lineRule="exact"/>
        <w:rPr>
          <w:sz w:val="24"/>
          <w:szCs w:val="24"/>
        </w:rPr>
      </w:pPr>
    </w:p>
    <w:p w:rsidR="005343C3" w:rsidRPr="00707393" w:rsidRDefault="005343C3">
      <w:pPr>
        <w:numPr>
          <w:ilvl w:val="1"/>
          <w:numId w:val="4"/>
        </w:numPr>
        <w:tabs>
          <w:tab w:val="left" w:pos="835"/>
        </w:tabs>
        <w:spacing w:line="237" w:lineRule="auto"/>
        <w:ind w:left="7" w:right="20" w:firstLine="533"/>
        <w:jc w:val="both"/>
        <w:rPr>
          <w:sz w:val="24"/>
          <w:szCs w:val="24"/>
        </w:rPr>
      </w:pPr>
      <w:r w:rsidRPr="00707393">
        <w:rPr>
          <w:sz w:val="24"/>
          <w:szCs w:val="24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срав-нивать поступки героев литературных произведений со своими собственными поступками, осмысливать поступки героев;</w:t>
      </w:r>
    </w:p>
    <w:p w:rsidR="005343C3" w:rsidRPr="00707393" w:rsidRDefault="005343C3">
      <w:pPr>
        <w:spacing w:line="13" w:lineRule="exact"/>
        <w:rPr>
          <w:sz w:val="24"/>
          <w:szCs w:val="24"/>
        </w:rPr>
      </w:pPr>
    </w:p>
    <w:p w:rsidR="005343C3" w:rsidRPr="00707393" w:rsidRDefault="005343C3">
      <w:pPr>
        <w:numPr>
          <w:ilvl w:val="1"/>
          <w:numId w:val="4"/>
        </w:numPr>
        <w:tabs>
          <w:tab w:val="left" w:pos="953"/>
        </w:tabs>
        <w:spacing w:line="234" w:lineRule="auto"/>
        <w:ind w:left="7" w:right="20" w:firstLine="533"/>
        <w:rPr>
          <w:sz w:val="24"/>
          <w:szCs w:val="24"/>
        </w:rPr>
      </w:pPr>
      <w:r w:rsidRPr="00707393">
        <w:rPr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5343C3" w:rsidRPr="00707393" w:rsidRDefault="005343C3">
      <w:pPr>
        <w:spacing w:line="283" w:lineRule="exact"/>
        <w:rPr>
          <w:sz w:val="24"/>
          <w:szCs w:val="24"/>
        </w:rPr>
      </w:pPr>
    </w:p>
    <w:p w:rsidR="005343C3" w:rsidRPr="00707393" w:rsidRDefault="005343C3">
      <w:pPr>
        <w:ind w:left="547"/>
        <w:rPr>
          <w:sz w:val="24"/>
          <w:szCs w:val="24"/>
        </w:rPr>
      </w:pPr>
      <w:r w:rsidRPr="00707393">
        <w:rPr>
          <w:b/>
          <w:bCs/>
          <w:sz w:val="24"/>
          <w:szCs w:val="24"/>
        </w:rPr>
        <w:t>Метапредметные результаты:</w:t>
      </w:r>
    </w:p>
    <w:p w:rsidR="005343C3" w:rsidRPr="00707393" w:rsidRDefault="005343C3">
      <w:pPr>
        <w:spacing w:line="7" w:lineRule="exact"/>
        <w:rPr>
          <w:sz w:val="24"/>
          <w:szCs w:val="24"/>
        </w:rPr>
      </w:pPr>
    </w:p>
    <w:p w:rsidR="005343C3" w:rsidRPr="00707393" w:rsidRDefault="005343C3">
      <w:pPr>
        <w:numPr>
          <w:ilvl w:val="0"/>
          <w:numId w:val="5"/>
        </w:numPr>
        <w:tabs>
          <w:tab w:val="left" w:pos="838"/>
        </w:tabs>
        <w:spacing w:line="234" w:lineRule="auto"/>
        <w:ind w:left="7" w:right="20" w:firstLine="533"/>
        <w:rPr>
          <w:sz w:val="24"/>
          <w:szCs w:val="24"/>
        </w:rPr>
      </w:pPr>
      <w:r w:rsidRPr="00707393">
        <w:rPr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5343C3" w:rsidRPr="00707393" w:rsidRDefault="005343C3">
      <w:pPr>
        <w:spacing w:line="1" w:lineRule="exact"/>
        <w:rPr>
          <w:sz w:val="24"/>
          <w:szCs w:val="24"/>
        </w:rPr>
      </w:pPr>
    </w:p>
    <w:p w:rsidR="005343C3" w:rsidRPr="00707393" w:rsidRDefault="005343C3">
      <w:pPr>
        <w:numPr>
          <w:ilvl w:val="0"/>
          <w:numId w:val="5"/>
        </w:numPr>
        <w:tabs>
          <w:tab w:val="left" w:pos="807"/>
        </w:tabs>
        <w:ind w:left="807" w:hanging="267"/>
        <w:rPr>
          <w:sz w:val="24"/>
          <w:szCs w:val="24"/>
        </w:rPr>
      </w:pPr>
      <w:r w:rsidRPr="00707393">
        <w:rPr>
          <w:sz w:val="24"/>
          <w:szCs w:val="24"/>
        </w:rPr>
        <w:t>освоение способами решения проблем творческого и поискового характера;</w:t>
      </w:r>
    </w:p>
    <w:p w:rsidR="005343C3" w:rsidRPr="00707393" w:rsidRDefault="005343C3">
      <w:pPr>
        <w:spacing w:line="12" w:lineRule="exact"/>
        <w:rPr>
          <w:sz w:val="24"/>
          <w:szCs w:val="24"/>
        </w:rPr>
      </w:pPr>
    </w:p>
    <w:p w:rsidR="005343C3" w:rsidRPr="00707393" w:rsidRDefault="005343C3">
      <w:pPr>
        <w:numPr>
          <w:ilvl w:val="0"/>
          <w:numId w:val="5"/>
        </w:numPr>
        <w:tabs>
          <w:tab w:val="left" w:pos="850"/>
        </w:tabs>
        <w:spacing w:line="236" w:lineRule="auto"/>
        <w:ind w:left="7" w:right="20" w:firstLine="533"/>
        <w:jc w:val="both"/>
        <w:rPr>
          <w:sz w:val="24"/>
          <w:szCs w:val="24"/>
        </w:rPr>
      </w:pPr>
      <w:r w:rsidRPr="00707393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эф-фективные способы достижения результата;</w:t>
      </w:r>
    </w:p>
    <w:p w:rsidR="005343C3" w:rsidRPr="00707393" w:rsidRDefault="005343C3">
      <w:pPr>
        <w:spacing w:line="13" w:lineRule="exact"/>
        <w:rPr>
          <w:sz w:val="24"/>
          <w:szCs w:val="24"/>
        </w:rPr>
      </w:pPr>
    </w:p>
    <w:p w:rsidR="005343C3" w:rsidRPr="00707393" w:rsidRDefault="005343C3">
      <w:pPr>
        <w:numPr>
          <w:ilvl w:val="0"/>
          <w:numId w:val="5"/>
        </w:numPr>
        <w:tabs>
          <w:tab w:val="left" w:pos="881"/>
        </w:tabs>
        <w:spacing w:line="234" w:lineRule="auto"/>
        <w:ind w:left="7" w:right="20" w:firstLine="533"/>
        <w:rPr>
          <w:sz w:val="24"/>
          <w:szCs w:val="24"/>
        </w:rPr>
      </w:pPr>
      <w:r w:rsidRPr="00707393">
        <w:rPr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343C3" w:rsidRPr="00707393" w:rsidRDefault="005343C3">
      <w:pPr>
        <w:spacing w:line="2" w:lineRule="exact"/>
        <w:rPr>
          <w:sz w:val="24"/>
          <w:szCs w:val="24"/>
        </w:rPr>
      </w:pPr>
    </w:p>
    <w:p w:rsidR="005343C3" w:rsidRPr="00707393" w:rsidRDefault="005343C3">
      <w:pPr>
        <w:numPr>
          <w:ilvl w:val="0"/>
          <w:numId w:val="5"/>
        </w:numPr>
        <w:tabs>
          <w:tab w:val="left" w:pos="807"/>
        </w:tabs>
        <w:ind w:left="807" w:hanging="267"/>
        <w:rPr>
          <w:sz w:val="24"/>
          <w:szCs w:val="24"/>
        </w:rPr>
      </w:pPr>
      <w:r w:rsidRPr="00707393">
        <w:rPr>
          <w:sz w:val="24"/>
          <w:szCs w:val="24"/>
        </w:rPr>
        <w:t>использование знаково-символических средств представления информации о книгах;</w:t>
      </w:r>
    </w:p>
    <w:p w:rsidR="005343C3" w:rsidRPr="00707393" w:rsidRDefault="005343C3">
      <w:pPr>
        <w:spacing w:line="12" w:lineRule="exact"/>
        <w:rPr>
          <w:sz w:val="24"/>
          <w:szCs w:val="24"/>
        </w:rPr>
      </w:pPr>
    </w:p>
    <w:p w:rsidR="005343C3" w:rsidRPr="00707393" w:rsidRDefault="005343C3">
      <w:pPr>
        <w:numPr>
          <w:ilvl w:val="0"/>
          <w:numId w:val="5"/>
        </w:numPr>
        <w:tabs>
          <w:tab w:val="left" w:pos="984"/>
        </w:tabs>
        <w:spacing w:line="234" w:lineRule="auto"/>
        <w:ind w:left="7" w:right="20" w:firstLine="533"/>
        <w:rPr>
          <w:sz w:val="24"/>
          <w:szCs w:val="24"/>
        </w:rPr>
      </w:pPr>
      <w:r w:rsidRPr="00707393">
        <w:rPr>
          <w:sz w:val="24"/>
          <w:szCs w:val="24"/>
        </w:rPr>
        <w:t>активное использование речевых средств для решения коммуникативных и познавательных задач;</w:t>
      </w:r>
    </w:p>
    <w:p w:rsidR="005343C3" w:rsidRPr="00707393" w:rsidRDefault="005343C3">
      <w:pPr>
        <w:spacing w:line="13" w:lineRule="exact"/>
        <w:rPr>
          <w:sz w:val="24"/>
          <w:szCs w:val="24"/>
        </w:rPr>
      </w:pPr>
    </w:p>
    <w:p w:rsidR="005343C3" w:rsidRPr="00707393" w:rsidRDefault="005343C3">
      <w:pPr>
        <w:numPr>
          <w:ilvl w:val="0"/>
          <w:numId w:val="5"/>
        </w:numPr>
        <w:tabs>
          <w:tab w:val="left" w:pos="903"/>
        </w:tabs>
        <w:spacing w:line="236" w:lineRule="auto"/>
        <w:ind w:left="7" w:right="20" w:firstLine="533"/>
        <w:jc w:val="both"/>
        <w:rPr>
          <w:sz w:val="24"/>
          <w:szCs w:val="24"/>
        </w:rPr>
      </w:pPr>
      <w:r w:rsidRPr="00707393">
        <w:rPr>
          <w:sz w:val="24"/>
          <w:szCs w:val="24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5343C3" w:rsidRPr="00707393" w:rsidRDefault="005343C3">
      <w:pPr>
        <w:spacing w:line="13" w:lineRule="exact"/>
        <w:rPr>
          <w:sz w:val="24"/>
          <w:szCs w:val="24"/>
        </w:rPr>
      </w:pPr>
    </w:p>
    <w:p w:rsidR="005343C3" w:rsidRPr="00707393" w:rsidRDefault="005343C3">
      <w:pPr>
        <w:numPr>
          <w:ilvl w:val="0"/>
          <w:numId w:val="5"/>
        </w:numPr>
        <w:tabs>
          <w:tab w:val="left" w:pos="840"/>
        </w:tabs>
        <w:spacing w:line="236" w:lineRule="auto"/>
        <w:ind w:left="7" w:right="20" w:firstLine="533"/>
        <w:jc w:val="both"/>
        <w:rPr>
          <w:sz w:val="24"/>
          <w:szCs w:val="24"/>
        </w:rPr>
      </w:pPr>
      <w:r w:rsidRPr="00707393">
        <w:rPr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со-ставления текстов в устной и письменной формах;</w:t>
      </w:r>
    </w:p>
    <w:p w:rsidR="005343C3" w:rsidRPr="00707393" w:rsidRDefault="005343C3">
      <w:pPr>
        <w:spacing w:line="13" w:lineRule="exact"/>
        <w:rPr>
          <w:sz w:val="24"/>
          <w:szCs w:val="24"/>
        </w:rPr>
      </w:pPr>
    </w:p>
    <w:p w:rsidR="005343C3" w:rsidRPr="00707393" w:rsidRDefault="005343C3">
      <w:pPr>
        <w:numPr>
          <w:ilvl w:val="0"/>
          <w:numId w:val="5"/>
        </w:numPr>
        <w:tabs>
          <w:tab w:val="left" w:pos="984"/>
        </w:tabs>
        <w:spacing w:line="236" w:lineRule="auto"/>
        <w:ind w:left="7" w:right="20" w:firstLine="533"/>
        <w:jc w:val="both"/>
        <w:rPr>
          <w:sz w:val="24"/>
          <w:szCs w:val="24"/>
        </w:rPr>
      </w:pPr>
      <w:r w:rsidRPr="00707393"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5343C3" w:rsidRPr="00707393" w:rsidRDefault="005343C3">
      <w:pPr>
        <w:spacing w:line="14" w:lineRule="exact"/>
        <w:rPr>
          <w:sz w:val="24"/>
          <w:szCs w:val="24"/>
        </w:rPr>
      </w:pPr>
    </w:p>
    <w:p w:rsidR="005343C3" w:rsidRPr="00707393" w:rsidRDefault="005343C3">
      <w:pPr>
        <w:numPr>
          <w:ilvl w:val="0"/>
          <w:numId w:val="5"/>
        </w:numPr>
        <w:tabs>
          <w:tab w:val="left" w:pos="939"/>
        </w:tabs>
        <w:spacing w:line="236" w:lineRule="auto"/>
        <w:ind w:left="7" w:firstLine="533"/>
        <w:jc w:val="both"/>
        <w:rPr>
          <w:sz w:val="24"/>
          <w:szCs w:val="24"/>
        </w:rPr>
      </w:pPr>
      <w:r w:rsidRPr="00707393">
        <w:rPr>
          <w:sz w:val="24"/>
          <w:szCs w:val="24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5343C3" w:rsidRPr="00707393" w:rsidRDefault="005343C3">
      <w:pPr>
        <w:numPr>
          <w:ilvl w:val="1"/>
          <w:numId w:val="6"/>
        </w:numPr>
        <w:tabs>
          <w:tab w:val="left" w:pos="1097"/>
        </w:tabs>
        <w:spacing w:line="236" w:lineRule="auto"/>
        <w:ind w:left="7" w:right="20" w:firstLine="533"/>
        <w:jc w:val="both"/>
        <w:rPr>
          <w:sz w:val="24"/>
          <w:szCs w:val="24"/>
        </w:rPr>
      </w:pPr>
      <w:r w:rsidRPr="00707393">
        <w:rPr>
          <w:sz w:val="24"/>
          <w:szCs w:val="24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5343C3" w:rsidRPr="00707393" w:rsidRDefault="005343C3">
      <w:pPr>
        <w:spacing w:line="2" w:lineRule="exact"/>
        <w:rPr>
          <w:sz w:val="24"/>
          <w:szCs w:val="24"/>
        </w:rPr>
      </w:pPr>
    </w:p>
    <w:p w:rsidR="005343C3" w:rsidRPr="00707393" w:rsidRDefault="005343C3">
      <w:pPr>
        <w:numPr>
          <w:ilvl w:val="1"/>
          <w:numId w:val="6"/>
        </w:numPr>
        <w:tabs>
          <w:tab w:val="left" w:pos="947"/>
        </w:tabs>
        <w:ind w:left="947" w:hanging="407"/>
        <w:rPr>
          <w:sz w:val="24"/>
          <w:szCs w:val="24"/>
        </w:rPr>
      </w:pPr>
      <w:r w:rsidRPr="00707393">
        <w:rPr>
          <w:sz w:val="24"/>
          <w:szCs w:val="24"/>
        </w:rPr>
        <w:t>готовность конструктивно разрешать конфликты посредством учёта интересов сторон</w:t>
      </w:r>
    </w:p>
    <w:p w:rsidR="005343C3" w:rsidRPr="00707393" w:rsidRDefault="005343C3">
      <w:pPr>
        <w:numPr>
          <w:ilvl w:val="0"/>
          <w:numId w:val="6"/>
        </w:numPr>
        <w:tabs>
          <w:tab w:val="left" w:pos="187"/>
        </w:tabs>
        <w:ind w:left="187" w:hanging="187"/>
        <w:rPr>
          <w:sz w:val="24"/>
          <w:szCs w:val="24"/>
        </w:rPr>
      </w:pPr>
      <w:r w:rsidRPr="00707393">
        <w:rPr>
          <w:sz w:val="24"/>
          <w:szCs w:val="24"/>
        </w:rPr>
        <w:t>сотрудничества.</w:t>
      </w:r>
    </w:p>
    <w:p w:rsidR="005343C3" w:rsidRPr="00707393" w:rsidRDefault="005343C3">
      <w:pPr>
        <w:spacing w:line="281" w:lineRule="exact"/>
        <w:rPr>
          <w:sz w:val="24"/>
          <w:szCs w:val="24"/>
        </w:rPr>
      </w:pPr>
    </w:p>
    <w:p w:rsidR="005343C3" w:rsidRPr="00707393" w:rsidRDefault="005343C3">
      <w:pPr>
        <w:ind w:left="547"/>
        <w:rPr>
          <w:b/>
          <w:bCs/>
          <w:sz w:val="24"/>
          <w:szCs w:val="24"/>
        </w:rPr>
      </w:pPr>
      <w:r w:rsidRPr="00707393">
        <w:rPr>
          <w:b/>
          <w:bCs/>
          <w:sz w:val="24"/>
          <w:szCs w:val="24"/>
        </w:rPr>
        <w:t>Предметные результаты:</w:t>
      </w:r>
    </w:p>
    <w:p w:rsidR="005343C3" w:rsidRPr="00707393" w:rsidRDefault="005343C3">
      <w:pPr>
        <w:ind w:left="547"/>
        <w:rPr>
          <w:b/>
          <w:bCs/>
          <w:sz w:val="24"/>
          <w:szCs w:val="24"/>
          <w:lang w:val="en-US"/>
        </w:rPr>
      </w:pPr>
      <w:r w:rsidRPr="00707393">
        <w:rPr>
          <w:b/>
          <w:bCs/>
          <w:sz w:val="24"/>
          <w:szCs w:val="24"/>
        </w:rPr>
        <w:t>1 класс</w:t>
      </w:r>
    </w:p>
    <w:p w:rsidR="005343C3" w:rsidRPr="00707393" w:rsidRDefault="005343C3">
      <w:pPr>
        <w:ind w:left="547"/>
        <w:rPr>
          <w:b/>
          <w:sz w:val="24"/>
          <w:szCs w:val="24"/>
          <w:lang w:val="en-US"/>
        </w:rPr>
      </w:pPr>
      <w:r w:rsidRPr="00707393">
        <w:rPr>
          <w:b/>
          <w:sz w:val="24"/>
          <w:szCs w:val="24"/>
        </w:rPr>
        <w:t xml:space="preserve">В результате первого года изучения учебного предмета "Литературное чтение" ученик научится: </w:t>
      </w:r>
    </w:p>
    <w:p w:rsidR="005343C3" w:rsidRPr="00707393" w:rsidRDefault="005343C3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- различать и называть произведения фольклора и литературы, находить в них отражение нравственных ценностей (доброта, любовь к семье, уважение к близким, забота о старших и младших), факты традиций, быта, культуры разных народов; </w:t>
      </w:r>
    </w:p>
    <w:p w:rsidR="005343C3" w:rsidRPr="00707393" w:rsidRDefault="005343C3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- владеть техникой (навыком) слогового плавного (с переходом на чтение целыми словами) осознанного и правильного чтения вслух с учетом индивидуальных возможностей; </w:t>
      </w:r>
    </w:p>
    <w:p w:rsidR="005343C3" w:rsidRPr="00707393" w:rsidRDefault="005343C3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- воспринимать фактическое содержание текста, осмысливать, излагать фактический материал; устно</w:t>
      </w:r>
      <w:r w:rsidRPr="00707393">
        <w:rPr>
          <w:sz w:val="24"/>
          <w:szCs w:val="24"/>
          <w:lang w:val="en-US"/>
        </w:rPr>
        <w:t xml:space="preserve"> </w:t>
      </w:r>
      <w:r w:rsidRPr="00707393">
        <w:rPr>
          <w:sz w:val="24"/>
          <w:szCs w:val="24"/>
        </w:rPr>
        <w:t xml:space="preserve">отвечать на вопросы, подтверждать свой ответ примерами из текста; задавать вопросы к фактическому содержанию произведения; участвовать в беседе по прочитанному. Определять тему и главную мысль прочитанного или прослушанного произведения под руководством учителя; </w:t>
      </w:r>
    </w:p>
    <w:p w:rsidR="005343C3" w:rsidRPr="00707393" w:rsidRDefault="005343C3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- определять в произведении хронологическую последовательность событий, восстанавливать последовательность событий в произведении. Воспроизводить содержание текста по плану под руководством взрослого; </w:t>
      </w:r>
    </w:p>
    <w:p w:rsidR="005343C3" w:rsidRPr="00707393" w:rsidRDefault="005343C3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- характеризовать героя произведения, давать элементарную оценку (положительная/отрицательная и почему) его поступкам;</w:t>
      </w:r>
    </w:p>
    <w:p w:rsidR="005343C3" w:rsidRPr="00707393" w:rsidRDefault="005343C3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- объяснять значение незнакомого слова с опорой на контекст; </w:t>
      </w:r>
    </w:p>
    <w:p w:rsidR="005343C3" w:rsidRPr="00707393" w:rsidRDefault="005343C3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- составлять устное высказывание (5 - 6 предложений) на заданную тему по образцу (на основе прочитанного или прослушанного произведения);</w:t>
      </w:r>
    </w:p>
    <w:p w:rsidR="005343C3" w:rsidRPr="00707393" w:rsidRDefault="005343C3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- применять читательский опыт в элементарных видах речевой творческой деятельности: выразительное чтение, чтение по ролям, создание собственных произведений по аналогии с прочитанным; </w:t>
      </w:r>
    </w:p>
    <w:p w:rsidR="005343C3" w:rsidRPr="00707393" w:rsidRDefault="005343C3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- ориентироваться в книге/учебнике с опорой на название, автора, содержание, заголовки, иллюстрации;</w:t>
      </w:r>
    </w:p>
    <w:p w:rsidR="005343C3" w:rsidRPr="00707393" w:rsidRDefault="005343C3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- выбирать книгу для самостоятельного чтения по совету взрослого; </w:t>
      </w:r>
    </w:p>
    <w:p w:rsidR="005343C3" w:rsidRPr="00707393" w:rsidRDefault="005343C3">
      <w:pPr>
        <w:ind w:left="547"/>
        <w:rPr>
          <w:b/>
          <w:bCs/>
          <w:sz w:val="24"/>
          <w:szCs w:val="24"/>
          <w:lang w:val="en-US"/>
        </w:rPr>
      </w:pPr>
      <w:r w:rsidRPr="00707393">
        <w:rPr>
          <w:sz w:val="24"/>
          <w:szCs w:val="24"/>
        </w:rPr>
        <w:t>- рассказывать о прочитанной книге (автор, название, тема).</w:t>
      </w:r>
    </w:p>
    <w:p w:rsidR="005343C3" w:rsidRPr="00707393" w:rsidRDefault="005343C3" w:rsidP="00B743A4">
      <w:pPr>
        <w:ind w:left="547"/>
        <w:rPr>
          <w:b/>
          <w:sz w:val="24"/>
          <w:szCs w:val="24"/>
        </w:rPr>
      </w:pPr>
      <w:r w:rsidRPr="00707393">
        <w:rPr>
          <w:b/>
          <w:iCs/>
          <w:color w:val="000000"/>
          <w:sz w:val="24"/>
          <w:szCs w:val="24"/>
        </w:rPr>
        <w:t>2 класс</w:t>
      </w:r>
    </w:p>
    <w:p w:rsidR="005343C3" w:rsidRPr="00707393" w:rsidRDefault="005343C3" w:rsidP="00B743A4">
      <w:pPr>
        <w:ind w:left="547"/>
        <w:rPr>
          <w:sz w:val="24"/>
          <w:szCs w:val="24"/>
          <w:lang w:val="en-US"/>
        </w:rPr>
      </w:pPr>
      <w:r w:rsidRPr="00707393">
        <w:rPr>
          <w:b/>
          <w:sz w:val="24"/>
          <w:szCs w:val="24"/>
        </w:rPr>
        <w:t>В результате второго года изучения учебного предмета "Литературное чтение" ученик научится: -</w:t>
      </w:r>
      <w:r w:rsidRPr="00707393">
        <w:rPr>
          <w:sz w:val="24"/>
          <w:szCs w:val="24"/>
        </w:rPr>
        <w:t xml:space="preserve"> различать и называть произведения фольклора и литературы, находить в них отражение нравственных ценностей (справедливость, верность, любовь к родному краю, его людям, природе) и факты традиций, быта,</w:t>
      </w:r>
      <w:r w:rsidRPr="00707393">
        <w:rPr>
          <w:sz w:val="24"/>
          <w:szCs w:val="24"/>
          <w:lang w:val="en-US"/>
        </w:rPr>
        <w:t xml:space="preserve"> </w:t>
      </w:r>
      <w:r w:rsidRPr="00707393">
        <w:rPr>
          <w:sz w:val="24"/>
          <w:szCs w:val="24"/>
        </w:rPr>
        <w:t xml:space="preserve">культуры разных народов; </w:t>
      </w:r>
    </w:p>
    <w:p w:rsidR="005343C3" w:rsidRPr="00707393" w:rsidRDefault="005343C3" w:rsidP="00B743A4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- соотносить прочитанные художественные тексты с произведениями других видов искусства. Различать художественные произведения и научно-популярные тексты; </w:t>
      </w:r>
    </w:p>
    <w:p w:rsidR="005343C3" w:rsidRPr="00707393" w:rsidRDefault="005343C3" w:rsidP="00B743A4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- владеть техникой (навыком) осознанного и правильного чтения вслух целыми словами с учетом индивидуальных возможностей, элементарно интонировать при чтении, уметь переходить от чтения вслух к чтению про себя; в зависимости от особенностей текста и намеченных целей использовать различные виды чтения (изучающее, выборочное);</w:t>
      </w:r>
    </w:p>
    <w:p w:rsidR="005343C3" w:rsidRPr="00707393" w:rsidRDefault="005343C3" w:rsidP="00B743A4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- воспринимать содержание художественного, научно-популярного, учебного текстов, осмысливать, излагать фактический материал; отвечать на вопросы в устной форме, подтверждать свой ответ примерами из текста; задавать вопросы к фактическому содержанию произведений; участвовать в беседе по прочитанному. Самостоятельно определять тему и под руководством взрослого главную мысль прочитанного или прослушанного произведения; </w:t>
      </w:r>
    </w:p>
    <w:p w:rsidR="005343C3" w:rsidRPr="00707393" w:rsidRDefault="005343C3" w:rsidP="00B743A4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- определять в произведении хронологическую последовательность событий, находить портретные характеристики персонажей. Пересказывать повествовательный текст (подробно, выборочно), под руководством учителя составлять план повествования (вопросный, номинативный);</w:t>
      </w:r>
    </w:p>
    <w:p w:rsidR="005343C3" w:rsidRPr="00707393" w:rsidRDefault="005343C3" w:rsidP="00B743A4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- характеризовать героев произведения, давать оценку их поступкам. Сравнивать героев одного произведения по заданным критериям; </w:t>
      </w:r>
    </w:p>
    <w:p w:rsidR="005343C3" w:rsidRPr="00707393" w:rsidRDefault="005343C3" w:rsidP="00B743A4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- 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 </w:t>
      </w:r>
    </w:p>
    <w:p w:rsidR="005343C3" w:rsidRPr="00707393" w:rsidRDefault="005343C3" w:rsidP="00B743A4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- объяснять значение незнакомого слова с опорой на контекст и с использованием словарей;</w:t>
      </w:r>
    </w:p>
    <w:p w:rsidR="005343C3" w:rsidRPr="00707393" w:rsidRDefault="005343C3" w:rsidP="00B743A4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- составлять устное высказывание на заданную тему по образцу (на основе прочитанного или прослушанного произведения); </w:t>
      </w:r>
    </w:p>
    <w:p w:rsidR="005343C3" w:rsidRPr="00707393" w:rsidRDefault="005343C3" w:rsidP="00B743A4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- применять читательский опыт в элементарных видах речевой творческой деятельности: выразительное</w:t>
      </w:r>
      <w:r w:rsidRPr="00707393">
        <w:rPr>
          <w:sz w:val="24"/>
          <w:szCs w:val="24"/>
          <w:lang w:val="en-US"/>
        </w:rPr>
        <w:t xml:space="preserve"> </w:t>
      </w:r>
      <w:r w:rsidRPr="00707393">
        <w:rPr>
          <w:sz w:val="24"/>
          <w:szCs w:val="24"/>
        </w:rPr>
        <w:t xml:space="preserve">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прочитанными; </w:t>
      </w:r>
    </w:p>
    <w:p w:rsidR="005343C3" w:rsidRPr="00707393" w:rsidRDefault="005343C3" w:rsidP="00B743A4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- ориентироваться в книге/учебнике, опираясь на ее аппарат (обложку, оглавление, аннотацию, предисловие, иллюстрации); </w:t>
      </w:r>
    </w:p>
    <w:p w:rsidR="005343C3" w:rsidRPr="00707393" w:rsidRDefault="005343C3" w:rsidP="00B743A4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- выбирать книгу для самостоятельного чтения по совету взрослого, уметь пользоваться систематическим каталогом; </w:t>
      </w:r>
    </w:p>
    <w:p w:rsidR="005343C3" w:rsidRPr="00707393" w:rsidRDefault="005343C3" w:rsidP="00B743A4">
      <w:pPr>
        <w:ind w:left="547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- рассказать о прочитанной книге (автор, название, тема); </w:t>
      </w:r>
    </w:p>
    <w:p w:rsidR="005343C3" w:rsidRPr="00707393" w:rsidRDefault="005343C3" w:rsidP="00B743A4">
      <w:pPr>
        <w:ind w:left="547"/>
        <w:rPr>
          <w:b/>
          <w:sz w:val="24"/>
          <w:szCs w:val="24"/>
        </w:rPr>
      </w:pPr>
      <w:r w:rsidRPr="00707393">
        <w:rPr>
          <w:sz w:val="24"/>
          <w:szCs w:val="24"/>
        </w:rPr>
        <w:t>- 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5343C3" w:rsidRPr="00707393" w:rsidRDefault="005343C3" w:rsidP="00B743A4">
      <w:pPr>
        <w:autoSpaceDE w:val="0"/>
        <w:autoSpaceDN w:val="0"/>
        <w:adjustRightInd w:val="0"/>
        <w:rPr>
          <w:b/>
          <w:i/>
          <w:iCs/>
          <w:color w:val="000000"/>
          <w:sz w:val="24"/>
          <w:szCs w:val="24"/>
        </w:rPr>
      </w:pPr>
    </w:p>
    <w:p w:rsidR="005343C3" w:rsidRPr="00707393" w:rsidRDefault="005343C3" w:rsidP="00B743A4">
      <w:pPr>
        <w:autoSpaceDE w:val="0"/>
        <w:autoSpaceDN w:val="0"/>
        <w:adjustRightInd w:val="0"/>
        <w:rPr>
          <w:b/>
          <w:iCs/>
          <w:color w:val="000000"/>
          <w:sz w:val="24"/>
          <w:szCs w:val="24"/>
        </w:rPr>
      </w:pPr>
      <w:r w:rsidRPr="00707393">
        <w:rPr>
          <w:b/>
          <w:iCs/>
          <w:color w:val="000000"/>
          <w:sz w:val="24"/>
          <w:szCs w:val="24"/>
        </w:rPr>
        <w:t>3 класс</w:t>
      </w:r>
    </w:p>
    <w:p w:rsidR="005343C3" w:rsidRPr="00707393" w:rsidRDefault="005343C3" w:rsidP="00B743A4">
      <w:pPr>
        <w:autoSpaceDE w:val="0"/>
        <w:autoSpaceDN w:val="0"/>
        <w:adjustRightInd w:val="0"/>
        <w:rPr>
          <w:b/>
          <w:i/>
          <w:iCs/>
          <w:color w:val="000000"/>
          <w:sz w:val="24"/>
          <w:szCs w:val="24"/>
        </w:rPr>
      </w:pPr>
    </w:p>
    <w:p w:rsidR="005343C3" w:rsidRPr="00707393" w:rsidRDefault="005343C3" w:rsidP="00B743A4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b/>
          <w:sz w:val="24"/>
          <w:szCs w:val="24"/>
        </w:rPr>
        <w:t>В результате третьего года изучения учебного предмета "Литературное чтение" ученик научится:</w:t>
      </w:r>
    </w:p>
    <w:p w:rsidR="005343C3" w:rsidRPr="00707393" w:rsidRDefault="005343C3" w:rsidP="00B743A4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- различать произведения фольклора и литературы; приводить примеры произведений фольклора разных народов России, находить в них отражение нравственных ценностей (служение России, милосердие, творчество, мужество и т.д.), факты бытовой и духовной культуры;</w:t>
      </w:r>
    </w:p>
    <w:p w:rsidR="005343C3" w:rsidRPr="00707393" w:rsidRDefault="005343C3" w:rsidP="00B743A4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- соотносить прочитанные художественные тексты с произведениями других видов искусства. Различать художественные произведения и научно-популярные тексты; </w:t>
      </w:r>
    </w:p>
    <w:p w:rsidR="005343C3" w:rsidRPr="00707393" w:rsidRDefault="005343C3" w:rsidP="00B743A4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- владеть техникой (навыком) чтения вслух и про себя, читать со скоростью, позволяющей понимать прочитанное, правильно (без искажений), сознательно и выразительно (передавая свое отношение к читаемому, делая смысловые акценты, соблюдая паузы); в соответствии с учебной задачей обращаться к разным видам чтения (изучающее, выборочное, ознакомительное);</w:t>
      </w:r>
    </w:p>
    <w:p w:rsidR="005343C3" w:rsidRPr="00707393" w:rsidRDefault="005343C3" w:rsidP="00B743A4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- воспринимать содержание художественного, научно-популярного, учебного текстов, осмысливать, излагать и интерпретировать фактический материал; отвечать на вопросы в устной и письменной формах,</w:t>
      </w:r>
      <w:r w:rsidRPr="00707393">
        <w:rPr>
          <w:sz w:val="24"/>
          <w:szCs w:val="24"/>
          <w:lang w:val="en-US"/>
        </w:rPr>
        <w:t xml:space="preserve"> </w:t>
      </w:r>
      <w:r w:rsidRPr="00707393">
        <w:rPr>
          <w:sz w:val="24"/>
          <w:szCs w:val="24"/>
        </w:rPr>
        <w:t>подтверждать свой ответ примерами из текста; задавать вопросы к прочитанным произведениям, в том числе проблемного характера; участвовать в беседе по прочитанному; определять тему и под руководством взрослого главную мысль прочитанного или прослушанного произведения;</w:t>
      </w:r>
    </w:p>
    <w:p w:rsidR="005343C3" w:rsidRPr="00707393" w:rsidRDefault="005343C3" w:rsidP="00B743A4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- определять в произведении хронологическую последовательность событий, находить портретные характеристики персонажей, описание пейзажа, интерьера. Составлять план текста (вопросный, номинативный, цитатный). Пересказывать текст (подробно, выборочно, сжато); </w:t>
      </w:r>
    </w:p>
    <w:p w:rsidR="005343C3" w:rsidRPr="00707393" w:rsidRDefault="005343C3" w:rsidP="00B743A4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- характеризовать героев произведения, давать оценку их поступкам; устанавливать взаимосвязь между поступками, мыслями, чувствами героев. Сравнивать героев произведения по заданным критериям, а также самостоятельно определять критерии для сравнения; </w:t>
      </w:r>
    </w:p>
    <w:p w:rsidR="005343C3" w:rsidRPr="00707393" w:rsidRDefault="005343C3" w:rsidP="00B743A4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- находить в тексте средства художественной выразительности (олицетворение, эпитет, сравнение), понимать их роль в произведении, использовать выразительные средства языка в собственном высказывании;</w:t>
      </w:r>
    </w:p>
    <w:p w:rsidR="005343C3" w:rsidRPr="00707393" w:rsidRDefault="005343C3" w:rsidP="00B743A4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- объяснять значение незнакомого слова с опорой на контекст, с использованием словарей и других источников информации; </w:t>
      </w:r>
    </w:p>
    <w:p w:rsidR="005343C3" w:rsidRPr="00707393" w:rsidRDefault="005343C3" w:rsidP="00B743A4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- составлять высказывание на заданную тему в устной и письменной форме;</w:t>
      </w:r>
    </w:p>
    <w:p w:rsidR="005343C3" w:rsidRPr="00707393" w:rsidRDefault="005343C3" w:rsidP="00B743A4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- применять читательский опыт в речевой творческой деятельности: выразительно читать наизусть, участвовать в драматизации, создавать (и озаглавливать) собственный текст на основе прочитанных произведений (рассказ от имени одного из героев, с изменением лица рассказчика, с вымышленным продолжением, словесные иллюстрации), создавать текст по аналогии с прочитанными; </w:t>
      </w:r>
    </w:p>
    <w:p w:rsidR="005343C3" w:rsidRPr="00707393" w:rsidRDefault="005343C3" w:rsidP="00B743A4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- выбирать книги для самостоятельного чтения, владеть библиографической культурой; при выборе издания и в процессе чтения опираться на его аппарат (обложку, оглавление, аннотацию, предисловие, иллюстрации); </w:t>
      </w:r>
    </w:p>
    <w:p w:rsidR="005343C3" w:rsidRPr="00707393" w:rsidRDefault="005343C3" w:rsidP="00B743A4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- составлять аннотацию к прочитанной книге и краткий</w:t>
      </w:r>
      <w:r w:rsidRPr="00707393">
        <w:rPr>
          <w:sz w:val="24"/>
          <w:szCs w:val="24"/>
          <w:lang w:val="en-US"/>
        </w:rPr>
        <w:t xml:space="preserve"> </w:t>
      </w:r>
      <w:r w:rsidRPr="00707393">
        <w:rPr>
          <w:sz w:val="24"/>
          <w:szCs w:val="24"/>
        </w:rPr>
        <w:t>отзыв о произведении по заданному образцу;</w:t>
      </w:r>
    </w:p>
    <w:p w:rsidR="005343C3" w:rsidRPr="00707393" w:rsidRDefault="005343C3" w:rsidP="00B743A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- самостоятельно определять источники и находить необходимую информацию в соответствии с учебной задачей под руководством взрослого.</w:t>
      </w:r>
    </w:p>
    <w:p w:rsidR="005343C3" w:rsidRPr="00707393" w:rsidRDefault="005343C3" w:rsidP="00B743A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707393">
        <w:rPr>
          <w:b/>
          <w:bCs/>
          <w:color w:val="000000"/>
          <w:sz w:val="24"/>
          <w:szCs w:val="24"/>
        </w:rPr>
        <w:t>4 класс</w:t>
      </w:r>
    </w:p>
    <w:p w:rsidR="005343C3" w:rsidRPr="00707393" w:rsidRDefault="005343C3" w:rsidP="00B743A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5343C3" w:rsidRPr="00707393" w:rsidRDefault="005343C3" w:rsidP="00D25B65">
      <w:pPr>
        <w:autoSpaceDE w:val="0"/>
        <w:autoSpaceDN w:val="0"/>
        <w:adjustRightInd w:val="0"/>
        <w:rPr>
          <w:b/>
          <w:sz w:val="24"/>
          <w:szCs w:val="24"/>
          <w:lang w:val="en-US"/>
        </w:rPr>
      </w:pPr>
      <w:r w:rsidRPr="00707393">
        <w:rPr>
          <w:b/>
          <w:sz w:val="24"/>
          <w:szCs w:val="24"/>
        </w:rPr>
        <w:t>В результате четвертого года изучения учебного предмета "Литературное чтение" ученик научится:</w:t>
      </w:r>
    </w:p>
    <w:p w:rsidR="005343C3" w:rsidRPr="00707393" w:rsidRDefault="005343C3" w:rsidP="00D25B65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- различать произведения фольклора и литературы; приводить примеры произведений национальной литературы и фольклора разных народов России; находить в них отражение нравственных ценностей (добро и зло, стремление к истине, Родина, планета Земля, народы и их культуры и др.), факты бытовой и духовной культуры; </w:t>
      </w:r>
    </w:p>
    <w:p w:rsidR="005343C3" w:rsidRPr="00707393" w:rsidRDefault="005343C3" w:rsidP="00D25B65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- соотносить прочитанные художественные тексты с произведениями других видов искусства. Различать художественные произведения и научно-популярные тексты; </w:t>
      </w:r>
    </w:p>
    <w:p w:rsidR="005343C3" w:rsidRPr="00707393" w:rsidRDefault="005343C3" w:rsidP="00D25B65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- владеть техникой (навыком) чтения вслух и про себя, читать бегло, со скоростью, позволяющей понимать прочитанное, правильно (без искажений), сознательно и выразительно (передавая свое отношение к читаемому, делая смысловые акценты, соблюдая паузы); в соответствии с учебной задачей обращаться к различным видам чтения (изучающее, выборочное, ознакомительное, просмотровое);</w:t>
      </w:r>
    </w:p>
    <w:p w:rsidR="005343C3" w:rsidRPr="00707393" w:rsidRDefault="005343C3" w:rsidP="00D25B65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- воспринимать фактическое содержание художественного, научно-популярного и учебного текстов, осмысливать, излагать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прочитанному. Различать автора произведения, его героя и того, кто о нем рассказывает, определять тему и главную мысль прочитанного или прослушанного произведения; </w:t>
      </w:r>
    </w:p>
    <w:p w:rsidR="005343C3" w:rsidRPr="00707393" w:rsidRDefault="005343C3" w:rsidP="00D25B65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- определять в произведении хронологическую последовательность событий, находить и самостоятельно составлять портретные характеристики персонажей,</w:t>
      </w:r>
      <w:r w:rsidRPr="00707393">
        <w:rPr>
          <w:sz w:val="24"/>
          <w:szCs w:val="24"/>
          <w:lang w:val="en-US"/>
        </w:rPr>
        <w:t xml:space="preserve"> </w:t>
      </w:r>
      <w:r w:rsidRPr="00707393">
        <w:rPr>
          <w:sz w:val="24"/>
          <w:szCs w:val="24"/>
        </w:rPr>
        <w:t>описание пейзажа, интерьера. Пересказывать текст (подробно, выборочно, сжато), включая в свой ответ повествования, описания или рассуждения. Составлять план текста (вопросный, номинативный, цитатный);</w:t>
      </w:r>
    </w:p>
    <w:p w:rsidR="005343C3" w:rsidRPr="00707393" w:rsidRDefault="005343C3" w:rsidP="00D25B65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- характеризовать героев произведения, давать оценку их поступкам; устанавливать взаимосвязь между поступками, мыслями, чувствами героев. Сравнивать героев одного произведения и героев разных произведений по предложенным критериям, а также самостоятельно определять критерии для сравнения;</w:t>
      </w:r>
    </w:p>
    <w:p w:rsidR="005343C3" w:rsidRPr="00707393" w:rsidRDefault="005343C3" w:rsidP="00D25B65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- находить в тексте средства художественной выразительности (метафора, олицетворение, эпитет, сравнение), понимать их роль в произведении; использовать в речи выразительные средства языка для передачи своих чувств, мыслей, оценки прочитанного; </w:t>
      </w:r>
    </w:p>
    <w:p w:rsidR="005343C3" w:rsidRPr="00707393" w:rsidRDefault="005343C3" w:rsidP="00D25B65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- объяснять значение незнакомого слова с опорой на контекст, с использованием словарей и других источников информации; </w:t>
      </w:r>
    </w:p>
    <w:p w:rsidR="005343C3" w:rsidRPr="00707393" w:rsidRDefault="005343C3" w:rsidP="00D25B65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- составлять высказывание на заданную тему в устной и письменной форме; </w:t>
      </w:r>
    </w:p>
    <w:p w:rsidR="005343C3" w:rsidRPr="00707393" w:rsidRDefault="005343C3" w:rsidP="00D25B65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- применять читательский опыт в речевой творческой деятельности: выразительно читать наизусть и участвовать в драматизации; создавать (и озаглавливать) собственный текст на основе прочитанных произведений (рассказ от имени одного из героев, с изменением лица рассказчика, с вымышленным продолжением, словесные иллюстрации), создавать произведения самостоятельно и по аналогии с прочитанными, на предложенную тему;</w:t>
      </w:r>
    </w:p>
    <w:p w:rsidR="005343C3" w:rsidRPr="00707393" w:rsidRDefault="005343C3" w:rsidP="00D25B65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- выбирать книги для самостоятельного чтения, владеть библиографической культурой; при выборе издания и в процессе чтения опираться на его аппарат (обложку, оглавление, аннотацию, предисловие, иллюстрации); </w:t>
      </w:r>
    </w:p>
    <w:p w:rsidR="005343C3" w:rsidRPr="00707393" w:rsidRDefault="005343C3" w:rsidP="00D25B65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- составлять аннотацию к прочитанной книге и краткий отзыв о произведении по заданному образцу; </w:t>
      </w:r>
    </w:p>
    <w:p w:rsidR="005343C3" w:rsidRPr="00707393" w:rsidRDefault="005343C3" w:rsidP="00D25B65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- самостоятельно определять источники и находить необходимую информацию в соответствии с учебной</w:t>
      </w:r>
      <w:r w:rsidRPr="00707393">
        <w:rPr>
          <w:sz w:val="24"/>
          <w:szCs w:val="24"/>
          <w:lang w:val="en-US"/>
        </w:rPr>
        <w:t xml:space="preserve"> </w:t>
      </w:r>
      <w:r w:rsidRPr="00707393">
        <w:rPr>
          <w:sz w:val="24"/>
          <w:szCs w:val="24"/>
        </w:rPr>
        <w:t>задачей.</w:t>
      </w:r>
    </w:p>
    <w:p w:rsidR="005343C3" w:rsidRPr="00707393" w:rsidRDefault="005343C3" w:rsidP="00D25B65">
      <w:pPr>
        <w:spacing w:line="276" w:lineRule="exact"/>
        <w:rPr>
          <w:b/>
          <w:sz w:val="24"/>
          <w:szCs w:val="24"/>
          <w:lang w:val="en-US"/>
        </w:rPr>
      </w:pPr>
      <w:r w:rsidRPr="00707393">
        <w:rPr>
          <w:b/>
          <w:sz w:val="24"/>
          <w:szCs w:val="24"/>
        </w:rPr>
        <w:t xml:space="preserve">                                                                                 Содержание учебного предмета</w:t>
      </w:r>
    </w:p>
    <w:p w:rsidR="005343C3" w:rsidRPr="00707393" w:rsidRDefault="005343C3" w:rsidP="00D25B65">
      <w:pPr>
        <w:spacing w:line="276" w:lineRule="exact"/>
        <w:rPr>
          <w:b/>
          <w:sz w:val="24"/>
          <w:szCs w:val="24"/>
          <w:lang w:val="en-US"/>
        </w:rPr>
      </w:pPr>
    </w:p>
    <w:p w:rsidR="005343C3" w:rsidRPr="00707393" w:rsidRDefault="005343C3" w:rsidP="00D25B65">
      <w:pPr>
        <w:ind w:firstLine="708"/>
        <w:rPr>
          <w:sz w:val="24"/>
          <w:szCs w:val="24"/>
        </w:rPr>
      </w:pPr>
      <w:r w:rsidRPr="00707393">
        <w:rPr>
          <w:sz w:val="24"/>
          <w:szCs w:val="24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начального образования по литературному чтению  и авторской программе «Литературное чтение» (авт. Л.Ф. Климанова, В.Г. Горецкий, М.В. Голованова)  </w:t>
      </w:r>
    </w:p>
    <w:p w:rsidR="005343C3" w:rsidRPr="00707393" w:rsidRDefault="005343C3" w:rsidP="00D25B65">
      <w:pPr>
        <w:ind w:firstLine="708"/>
        <w:jc w:val="center"/>
        <w:rPr>
          <w:b/>
          <w:sz w:val="24"/>
          <w:szCs w:val="24"/>
        </w:rPr>
      </w:pPr>
    </w:p>
    <w:p w:rsidR="005343C3" w:rsidRPr="00707393" w:rsidRDefault="005343C3" w:rsidP="00D25B65">
      <w:pPr>
        <w:ind w:firstLine="708"/>
        <w:jc w:val="center"/>
        <w:rPr>
          <w:b/>
          <w:sz w:val="24"/>
          <w:szCs w:val="24"/>
          <w:lang w:val="en-US"/>
        </w:rPr>
      </w:pPr>
      <w:r w:rsidRPr="00707393">
        <w:rPr>
          <w:b/>
          <w:sz w:val="24"/>
          <w:szCs w:val="24"/>
        </w:rPr>
        <w:t>1 класс</w:t>
      </w:r>
    </w:p>
    <w:p w:rsidR="005343C3" w:rsidRPr="00707393" w:rsidRDefault="005343C3" w:rsidP="007C0384">
      <w:pPr>
        <w:ind w:firstLine="708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Фольклорные и литературные произведения разных жанров: потешки, пословицы, загадки, сказки; рассказы, стихотворения, сказки. Нравственно-этические понятия, раскрытые в художественных произведениях. Хорошие и плохие поступки героев произведений, соотнесение поступков героев с нравственными нормами. Иллюстрации к художественным произведениям. </w:t>
      </w:r>
    </w:p>
    <w:p w:rsidR="005343C3" w:rsidRPr="00707393" w:rsidRDefault="005343C3" w:rsidP="007C0384">
      <w:pPr>
        <w:ind w:firstLine="708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Восприятие на слух звучащей речи (высказываний собеседника, различных текстов). Цель речевого высказывания. Вопросы по содержанию прослушанного произведения, составление вопросов по услышанному тексту. Эмоциональный отклик (описание своего впечатления в устном высказывании).</w:t>
      </w:r>
    </w:p>
    <w:p w:rsidR="005343C3" w:rsidRPr="00707393" w:rsidRDefault="005343C3" w:rsidP="007C0384">
      <w:pPr>
        <w:ind w:firstLine="708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Чтение с установкой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чтения. Виды чтения: изучающее, выборочное.</w:t>
      </w:r>
    </w:p>
    <w:p w:rsidR="005343C3" w:rsidRPr="00707393" w:rsidRDefault="005343C3" w:rsidP="007C0384">
      <w:pPr>
        <w:ind w:firstLine="708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Прогнозирование содержания текста по заголовку, иллюстрации. Стили речи: художественный, научно-популярный. Сравнение художественных и научно-познавательных произведений. Работа с познавательными текстами. Заглавие произведения, соотнесение заглавия с содержанием.</w:t>
      </w:r>
    </w:p>
    <w:p w:rsidR="005343C3" w:rsidRPr="00707393" w:rsidRDefault="005343C3" w:rsidP="007C0384">
      <w:pPr>
        <w:ind w:firstLine="708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Работа с текстом художественного произведения. Фактический уровень текста: тема текста, герои, заголовок. Вопросы по фактическому содержанию художественного текста. Способы толкования значения незнакомых слов: по контексту, с использование словарей. Последовательность событий, план для пересказа. Подробный пересказ текста по опорным словам, предложенному плану, коллективно составленному плану, серии рисунков, на основе вопросов. </w:t>
      </w:r>
    </w:p>
    <w:p w:rsidR="005343C3" w:rsidRPr="00707393" w:rsidRDefault="005343C3" w:rsidP="007C0384">
      <w:pPr>
        <w:ind w:firstLine="708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Характеристика героя произведения (поступки, причины поведения) под руководством учителя. 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5343C3" w:rsidRPr="00707393" w:rsidRDefault="005343C3" w:rsidP="007C0384">
      <w:pPr>
        <w:ind w:firstLine="708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Монологическое высказывание. Речевое высказывание: ответ на вопрос, высказывание на заданную тему. Культурные нормы речевого высказывания. </w:t>
      </w:r>
    </w:p>
    <w:p w:rsidR="005343C3" w:rsidRPr="00707393" w:rsidRDefault="005343C3" w:rsidP="007C0384">
      <w:pPr>
        <w:ind w:firstLine="708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Образная система произведения (без введения понятий): поиск в тексте и понимание значения и роли в тексте средств художественной выразительности. Средства изображения и выражения чувств героя. Звуковая и смысловая стороны слова. </w:t>
      </w:r>
    </w:p>
    <w:p w:rsidR="005343C3" w:rsidRPr="00707393" w:rsidRDefault="005343C3" w:rsidP="007C0384">
      <w:pPr>
        <w:ind w:firstLine="708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Сочинение загадки по аналогии, продолжение истории. Составление рассказа по рисункам, серии рисунков. Словесное рисование по эпизодам и фрагментам прочитанных текстов. Интерпретация текста литературного произведения: чтение по ролям, слова автора, слова героев, выразительное чтение. </w:t>
      </w:r>
    </w:p>
    <w:p w:rsidR="005343C3" w:rsidRPr="00707393" w:rsidRDefault="005343C3" w:rsidP="007C0384">
      <w:pPr>
        <w:ind w:firstLine="708"/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Выбор книг на основе рекомендованного списка. Распределение произведений по темам, жанрам. Выполнение групповых творческих проектов (под руководством учителя). </w:t>
      </w:r>
    </w:p>
    <w:p w:rsidR="005343C3" w:rsidRPr="00707393" w:rsidRDefault="005343C3" w:rsidP="007C0384">
      <w:pPr>
        <w:ind w:firstLine="708"/>
        <w:rPr>
          <w:b/>
          <w:sz w:val="24"/>
          <w:szCs w:val="24"/>
          <w:lang w:val="en-US"/>
        </w:rPr>
      </w:pPr>
      <w:r w:rsidRPr="00707393">
        <w:rPr>
          <w:sz w:val="24"/>
          <w:szCs w:val="24"/>
        </w:rPr>
        <w:t>Практическое освоение литературных понятий: художественное произведение, читатель, автор (рассказчик), тема, герой, прозаическая и стихотворная речь.</w:t>
      </w:r>
    </w:p>
    <w:p w:rsidR="005343C3" w:rsidRPr="00707393" w:rsidRDefault="005343C3" w:rsidP="007C0384">
      <w:pPr>
        <w:ind w:firstLine="708"/>
        <w:rPr>
          <w:b/>
          <w:sz w:val="24"/>
          <w:szCs w:val="24"/>
        </w:rPr>
      </w:pPr>
    </w:p>
    <w:p w:rsidR="005343C3" w:rsidRPr="00707393" w:rsidRDefault="005343C3" w:rsidP="00D25B65">
      <w:pPr>
        <w:ind w:firstLine="708"/>
        <w:jc w:val="center"/>
        <w:rPr>
          <w:b/>
          <w:sz w:val="24"/>
          <w:szCs w:val="24"/>
          <w:lang w:val="en-US"/>
        </w:rPr>
      </w:pPr>
      <w:r w:rsidRPr="00707393">
        <w:rPr>
          <w:b/>
          <w:sz w:val="24"/>
          <w:szCs w:val="24"/>
        </w:rPr>
        <w:t>2 класс</w:t>
      </w:r>
    </w:p>
    <w:p w:rsidR="005343C3" w:rsidRPr="00707393" w:rsidRDefault="005343C3" w:rsidP="00D25B65">
      <w:pPr>
        <w:ind w:firstLine="708"/>
        <w:jc w:val="center"/>
        <w:rPr>
          <w:b/>
          <w:sz w:val="24"/>
          <w:szCs w:val="24"/>
          <w:lang w:val="en-US"/>
        </w:rPr>
      </w:pPr>
    </w:p>
    <w:p w:rsidR="005343C3" w:rsidRPr="00707393" w:rsidRDefault="005343C3" w:rsidP="00A76DA0">
      <w:pPr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</w:t>
      </w:r>
      <w:r w:rsidRPr="00707393">
        <w:rPr>
          <w:sz w:val="24"/>
          <w:szCs w:val="24"/>
        </w:rPr>
        <w:t xml:space="preserve">Фольклорные и литературные произведения разных жанров: пословицы, загадки, считалки, небылицы, сказки о животных, бытовые и волшебные сказки; рассказы, басни, стихотворения, сказки. Нравственно-этические понятия, раскрытые в литературно-художественных произведениях. Хорошие и плохие поступки героев произведений. Произведения народного творчества. </w:t>
      </w:r>
    </w:p>
    <w:p w:rsidR="005343C3" w:rsidRPr="00707393" w:rsidRDefault="005343C3" w:rsidP="007C0384">
      <w:pPr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</w:t>
      </w:r>
      <w:r w:rsidRPr="00707393">
        <w:rPr>
          <w:sz w:val="24"/>
          <w:szCs w:val="24"/>
        </w:rPr>
        <w:t>Восприятие на слух звучащей речи (высказываний собеседника, различных</w:t>
      </w:r>
      <w:r w:rsidRPr="00707393">
        <w:rPr>
          <w:sz w:val="24"/>
          <w:szCs w:val="24"/>
          <w:lang w:val="en-US"/>
        </w:rPr>
        <w:t xml:space="preserve"> </w:t>
      </w:r>
      <w:r w:rsidRPr="00707393">
        <w:rPr>
          <w:sz w:val="24"/>
          <w:szCs w:val="24"/>
        </w:rPr>
        <w:t xml:space="preserve">текстов). Цель речевого высказывания. Вопросы по содержанию прослушанного произведения, составление вопросов по услышанному тексту. Эмоциональный отклик (формулирование своего впечатления в устном высказывании). </w:t>
      </w:r>
    </w:p>
    <w:p w:rsidR="005343C3" w:rsidRPr="00707393" w:rsidRDefault="005343C3" w:rsidP="007C0384">
      <w:pPr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Чтение с установкой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чтения, темпа чтения, при этом замедление его или ускорение в соответствии с речевой задачей и целями общения. Виды чтения: изучающее, выборочное, просмотровое. </w:t>
      </w:r>
    </w:p>
    <w:p w:rsidR="005343C3" w:rsidRPr="00707393" w:rsidRDefault="005343C3" w:rsidP="007C0384">
      <w:pPr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</w:t>
      </w:r>
      <w:r w:rsidRPr="00707393">
        <w:rPr>
          <w:sz w:val="24"/>
          <w:szCs w:val="24"/>
        </w:rPr>
        <w:t xml:space="preserve">Прогнозирование содержания текста по заголовку, иллюстрации, имени автора. Стили речи: художественный, учебный, научно-популярный. Сравнение художественных и научно-познавательных произведений. </w:t>
      </w:r>
    </w:p>
    <w:p w:rsidR="005343C3" w:rsidRPr="00707393" w:rsidRDefault="005343C3" w:rsidP="007C0384">
      <w:pPr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</w:t>
      </w:r>
      <w:r w:rsidRPr="00707393">
        <w:rPr>
          <w:sz w:val="24"/>
          <w:szCs w:val="24"/>
        </w:rPr>
        <w:t xml:space="preserve">Работа с учебными, познавательными текстами. Заглавие произведения, соотнесение заглавия с содержанием. </w:t>
      </w:r>
      <w:r w:rsidRPr="00707393">
        <w:rPr>
          <w:sz w:val="24"/>
          <w:szCs w:val="24"/>
          <w:lang w:val="en-US"/>
        </w:rPr>
        <w:t xml:space="preserve">   </w:t>
      </w:r>
      <w:r w:rsidRPr="00707393">
        <w:rPr>
          <w:sz w:val="24"/>
          <w:szCs w:val="24"/>
        </w:rPr>
        <w:t>Подробный и выборочный пересказ учебного и познавательного текста.</w:t>
      </w:r>
    </w:p>
    <w:p w:rsidR="005343C3" w:rsidRPr="00707393" w:rsidRDefault="005343C3" w:rsidP="007C0384">
      <w:pPr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Работа с текстом художественного произведения. Фактический уровень текста: тема текста, герои, заголовок, портретные описания персонажей, диалог. </w:t>
      </w:r>
    </w:p>
    <w:p w:rsidR="005343C3" w:rsidRPr="00707393" w:rsidRDefault="005343C3" w:rsidP="007C0384">
      <w:pPr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Способы толкования значения незнакомых слов: по контексту, с использованием словарей и справочной литературы. Последовательность событий. Эпизод, смысловые части; план текста для пересказа. Пересказ текста подробный, выборочный. Пересказ от лица героя. </w:t>
      </w:r>
    </w:p>
    <w:p w:rsidR="005343C3" w:rsidRPr="00707393" w:rsidRDefault="005343C3" w:rsidP="007C0384">
      <w:pPr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</w:t>
      </w:r>
      <w:r w:rsidRPr="00707393">
        <w:rPr>
          <w:sz w:val="24"/>
          <w:szCs w:val="24"/>
        </w:rPr>
        <w:t xml:space="preserve">Главная мысль, отношения автора к героям, поступкам, описанной картине (под руководством учителя); ответ на вопрос "Чему учит произведение?". Сравнение героев одного произведения, характеристика героев (портрет, характер, поступки). Вопросы проблемного характера, вопросы на установление взаимосвязей. </w:t>
      </w:r>
    </w:p>
    <w:p w:rsidR="005343C3" w:rsidRPr="00707393" w:rsidRDefault="005343C3" w:rsidP="007C0384">
      <w:pPr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 </w:t>
      </w:r>
    </w:p>
    <w:p w:rsidR="005343C3" w:rsidRPr="00707393" w:rsidRDefault="005343C3" w:rsidP="007C0384">
      <w:pPr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</w:t>
      </w:r>
      <w:r w:rsidRPr="00707393">
        <w:rPr>
          <w:sz w:val="24"/>
          <w:szCs w:val="24"/>
        </w:rPr>
        <w:t xml:space="preserve">Монологическое высказывание. Речевое высказывание: ответ на вопрос, рассказ по рисункам, прочитанному тексту, заданной теме, о книге с соблюдением последовательности и связности изложения, культурных норм речевого высказывания. Структура речевого высказывания. </w:t>
      </w:r>
    </w:p>
    <w:p w:rsidR="005343C3" w:rsidRPr="00707393" w:rsidRDefault="005343C3" w:rsidP="007C0384">
      <w:pPr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</w:t>
      </w:r>
      <w:r w:rsidRPr="00707393">
        <w:rPr>
          <w:sz w:val="24"/>
          <w:szCs w:val="24"/>
        </w:rPr>
        <w:t>Образная система произведения (без введения понятий): средства художественной выразительности, их значение и роль в тексте. Звуковая и смысловая стороны слова.</w:t>
      </w:r>
    </w:p>
    <w:p w:rsidR="005343C3" w:rsidRPr="00707393" w:rsidRDefault="005343C3" w:rsidP="007C0384">
      <w:pPr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 </w:t>
      </w:r>
      <w:r w:rsidRPr="00707393">
        <w:rPr>
          <w:sz w:val="24"/>
          <w:szCs w:val="24"/>
          <w:lang w:val="en-US"/>
        </w:rPr>
        <w:t xml:space="preserve">  </w:t>
      </w:r>
      <w:r w:rsidRPr="00707393">
        <w:rPr>
          <w:sz w:val="24"/>
          <w:szCs w:val="24"/>
        </w:rPr>
        <w:t xml:space="preserve">Рассказ по рисункам и иллюстрациям. Словесное рисование по эпизодам и фрагментам прочитанных текстов. Придумывание сказок и составление рассказов по аналогии с прочитанным произведением; придумывание возможного варианта развития сюжета сказки (с помощью вопросов учителя). </w:t>
      </w:r>
    </w:p>
    <w:p w:rsidR="005343C3" w:rsidRPr="00707393" w:rsidRDefault="005343C3" w:rsidP="007C0384">
      <w:pPr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>Интерпретация текста литературного произведения: чтение по ролям,</w:t>
      </w:r>
      <w:r w:rsidRPr="00707393">
        <w:rPr>
          <w:sz w:val="24"/>
          <w:szCs w:val="24"/>
          <w:lang w:val="en-US"/>
        </w:rPr>
        <w:t xml:space="preserve"> </w:t>
      </w:r>
      <w:r w:rsidRPr="00707393">
        <w:rPr>
          <w:sz w:val="24"/>
          <w:szCs w:val="24"/>
        </w:rPr>
        <w:t xml:space="preserve">инсценирование; выразительное чтение, устное словесное рисование; творческий пересказ (от лица героя). </w:t>
      </w:r>
    </w:p>
    <w:p w:rsidR="005343C3" w:rsidRPr="00707393" w:rsidRDefault="005343C3" w:rsidP="007C0384">
      <w:pPr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Виды информации в книге: научная, художественная (с опорой на внешние показатели книги, ее справочно-иллюстративный материал). </w:t>
      </w:r>
    </w:p>
    <w:p w:rsidR="005343C3" w:rsidRPr="00707393" w:rsidRDefault="005343C3" w:rsidP="007C0384">
      <w:pPr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</w:t>
      </w:r>
      <w:r w:rsidRPr="00707393">
        <w:rPr>
          <w:sz w:val="24"/>
          <w:szCs w:val="24"/>
        </w:rPr>
        <w:t>Практическое освоение литературных понятий: художественное произведение, автор (рассказчик), тема, герой (его портрет, поступки, мысли); отношение автора к герою (с помощью учителя). Общее представление о композиционных особенностях построения волшебной сказки. Прозаическая и стихотворная речь, выделение особенностей стихотворного произведения (ритм, рифма). Выполнение групповых творческих проектов (под руководством учителя).</w:t>
      </w:r>
    </w:p>
    <w:p w:rsidR="005343C3" w:rsidRPr="00707393" w:rsidRDefault="005343C3" w:rsidP="00D25B65">
      <w:pPr>
        <w:jc w:val="center"/>
        <w:rPr>
          <w:b/>
          <w:sz w:val="24"/>
          <w:szCs w:val="24"/>
          <w:lang w:eastAsia="en-US"/>
        </w:rPr>
      </w:pPr>
      <w:r w:rsidRPr="00707393">
        <w:rPr>
          <w:b/>
          <w:sz w:val="24"/>
          <w:szCs w:val="24"/>
          <w:lang w:eastAsia="en-US"/>
        </w:rPr>
        <w:t>3 класс</w:t>
      </w:r>
    </w:p>
    <w:p w:rsidR="005343C3" w:rsidRPr="00707393" w:rsidRDefault="005343C3" w:rsidP="00D25B65">
      <w:pPr>
        <w:rPr>
          <w:b/>
          <w:sz w:val="24"/>
          <w:szCs w:val="24"/>
          <w:lang w:eastAsia="en-US"/>
        </w:rPr>
      </w:pPr>
    </w:p>
    <w:p w:rsidR="005343C3" w:rsidRPr="00707393" w:rsidRDefault="005343C3" w:rsidP="00D25B65">
      <w:pPr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</w:t>
      </w:r>
      <w:r w:rsidRPr="00707393">
        <w:rPr>
          <w:sz w:val="24"/>
          <w:szCs w:val="24"/>
        </w:rPr>
        <w:t xml:space="preserve">Фольклорные и литературные произведения разных жанров: пословицы, сказки о животных, волшебные и бытовые сказки, народные песни; рассказы, басни, стихотворения, литературные сказки. Нравственно-этические понятия, раскрытые в литературно-художественных произведениях. Произведения живописи. </w:t>
      </w:r>
    </w:p>
    <w:p w:rsidR="005343C3" w:rsidRPr="00707393" w:rsidRDefault="005343C3" w:rsidP="00D25B65">
      <w:pPr>
        <w:rPr>
          <w:sz w:val="24"/>
          <w:szCs w:val="24"/>
          <w:lang w:val="en-US"/>
        </w:rPr>
      </w:pPr>
      <w:r w:rsidRPr="00707393">
        <w:rPr>
          <w:sz w:val="24"/>
          <w:szCs w:val="24"/>
        </w:rPr>
        <w:t xml:space="preserve">Восприятие на слух звучащей речи (высказываний собеседника, различных текстов). Ответы на вопросы по содержанию услышанного произведения. Составление вопросов по услышанным учебному, научно-познавательному и художественному произведениям. Описание своего впечатления от произведения в форме устного высказывания. </w:t>
      </w:r>
    </w:p>
    <w:p w:rsidR="005343C3" w:rsidRPr="00707393" w:rsidRDefault="005343C3" w:rsidP="00D25B65">
      <w:pPr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</w:t>
      </w:r>
      <w:r w:rsidRPr="00707393">
        <w:rPr>
          <w:sz w:val="24"/>
          <w:szCs w:val="24"/>
        </w:rPr>
        <w:t xml:space="preserve">Сознательное, правильное чтение слов, предложений и текстов без пропусков и перестановок букв и слогов в словах. Чтение с установкой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чтения, использование интонации, передающей отношение читающего к прочитанному произведению, и темпа чтения, при этом его замедление или ускорение в соответствии с речевой задачей и целями общения. Виды чтения: изучающее, выборочное, просмотровое. </w:t>
      </w:r>
    </w:p>
    <w:p w:rsidR="005343C3" w:rsidRPr="00707393" w:rsidRDefault="005343C3" w:rsidP="00D25B65">
      <w:pPr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</w:t>
      </w:r>
      <w:r w:rsidRPr="00707393">
        <w:rPr>
          <w:sz w:val="24"/>
          <w:szCs w:val="24"/>
        </w:rPr>
        <w:t>Прогнозирование содержания произведения по заголовку, автору. Стили речи: художественный, учебный, научно-популярный. Сравнение художественных и научно-познавательных произведений. Работа с учебными, познавательными текстами. Простейшими приемы</w:t>
      </w:r>
      <w:r w:rsidRPr="00707393">
        <w:rPr>
          <w:sz w:val="24"/>
          <w:szCs w:val="24"/>
          <w:lang w:val="en-US"/>
        </w:rPr>
        <w:t xml:space="preserve"> </w:t>
      </w:r>
      <w:r w:rsidRPr="00707393">
        <w:rPr>
          <w:sz w:val="24"/>
          <w:szCs w:val="24"/>
        </w:rPr>
        <w:t xml:space="preserve">анализа различных видов текста: установление причинно-следственных связей; определение главной мысли текста; деление текста на части; выделение ключевых (опорных) слов. Алгоритм деятельности по воспроизведению текста. Подробный пересказ текста. Краткий пересказ текста (выделение главного в содержании текста). </w:t>
      </w:r>
    </w:p>
    <w:p w:rsidR="005343C3" w:rsidRPr="00707393" w:rsidRDefault="005343C3" w:rsidP="00D25B65">
      <w:pPr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 </w:t>
      </w:r>
      <w:r w:rsidRPr="00707393">
        <w:rPr>
          <w:sz w:val="24"/>
          <w:szCs w:val="24"/>
        </w:rPr>
        <w:t xml:space="preserve">Работа с текстами художественного произведения. Фактический уровень текста: тема текста, герои, заголовок, описания, время и место описанных событий, ключевые события. Вопросы по фактическому содержанию. Способы толкования значения незнакомых слов: по контексту, с использованием словарей и справочной литературы. Пересказ текста подробный, выборочный. </w:t>
      </w:r>
    </w:p>
    <w:p w:rsidR="005343C3" w:rsidRPr="00707393" w:rsidRDefault="005343C3" w:rsidP="00D25B65">
      <w:pPr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 </w:t>
      </w:r>
      <w:r w:rsidRPr="00707393">
        <w:rPr>
          <w:sz w:val="24"/>
          <w:szCs w:val="24"/>
        </w:rPr>
        <w:t xml:space="preserve">Главная мысль, отношения автора к героям, поступкам. Сравнение героев (сопоставление поступков героев по аналогии или по контрасту; нахождение в тексте соответствующих слов и выражений), характеристика героев произведения (портрет, характер, поступки). Вопросы проблемного характера, а также на установление взаимосвязей. </w:t>
      </w:r>
    </w:p>
    <w:p w:rsidR="005343C3" w:rsidRPr="00707393" w:rsidRDefault="005343C3" w:rsidP="00D25B65">
      <w:pPr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  </w:t>
      </w:r>
      <w:r w:rsidRPr="00707393">
        <w:rPr>
          <w:sz w:val="24"/>
          <w:szCs w:val="24"/>
        </w:rPr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5343C3" w:rsidRPr="00707393" w:rsidRDefault="005343C3" w:rsidP="00D25B65">
      <w:pPr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 </w:t>
      </w:r>
      <w:r w:rsidRPr="00707393">
        <w:rPr>
          <w:sz w:val="24"/>
          <w:szCs w:val="24"/>
        </w:rPr>
        <w:t xml:space="preserve"> Монологическое высказывание. Речевое высказывание: ответ на вопрос, на заданную тему. Составление рассказа по рисункам, прочитанному тексту или заданной теме с соблюдением последовательности и связности изложения, культурных норм речевого высказывания. Структура речевого высказывания. </w:t>
      </w:r>
    </w:p>
    <w:p w:rsidR="005343C3" w:rsidRPr="00707393" w:rsidRDefault="005343C3" w:rsidP="00D25B65">
      <w:pPr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 </w:t>
      </w:r>
      <w:r w:rsidRPr="00707393">
        <w:rPr>
          <w:sz w:val="24"/>
          <w:szCs w:val="24"/>
        </w:rPr>
        <w:t xml:space="preserve">Образная система произведения (без введения понятий): средства художественной выразительности, их значение и роль в тексте. Прямое и переносное значение слов. </w:t>
      </w:r>
    </w:p>
    <w:p w:rsidR="005343C3" w:rsidRPr="00707393" w:rsidRDefault="005343C3" w:rsidP="00D25B65">
      <w:pPr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 </w:t>
      </w:r>
      <w:r w:rsidRPr="00707393">
        <w:rPr>
          <w:sz w:val="24"/>
          <w:szCs w:val="24"/>
        </w:rPr>
        <w:t xml:space="preserve">Придумывание сказок и составление рассказов по аналогии с прочитанным произведением; придумывание возможного варианта развития сюжета сказки (с помощью вопросов учителя); высказывание по репродукции картин художников, по серии иллюстраций к произведению или на основе личного опыта. Словесное рисование по эпизодам и фрагментам прочитанных текстов. Интерпретация текста литературного произведения: чтение по ролям, инсценирование; выразительное чтение. </w:t>
      </w:r>
    </w:p>
    <w:p w:rsidR="005343C3" w:rsidRPr="00707393" w:rsidRDefault="005343C3" w:rsidP="00D25B65">
      <w:pPr>
        <w:rPr>
          <w:b/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  </w:t>
      </w:r>
      <w:r w:rsidRPr="00707393">
        <w:rPr>
          <w:sz w:val="24"/>
          <w:szCs w:val="24"/>
        </w:rPr>
        <w:t xml:space="preserve">Выбор книг на основе рекомендованного списка. Самостоятельное обращение к словарям и справочной литературе, соответствующим возрасту. Аннотация и отзыв, рассказ о книге (без пересказа содержания). </w:t>
      </w:r>
      <w:r w:rsidRPr="00707393">
        <w:rPr>
          <w:sz w:val="24"/>
          <w:szCs w:val="24"/>
          <w:lang w:val="en-US"/>
        </w:rPr>
        <w:t xml:space="preserve">    </w:t>
      </w:r>
      <w:r w:rsidRPr="00707393">
        <w:rPr>
          <w:sz w:val="24"/>
          <w:szCs w:val="24"/>
        </w:rPr>
        <w:t>Практическое освоение литературных понятий: художественное произведение, искусство слова, автор (рассказчик), тема, герой (его портрет, поступки), отношение автора к герою (с помощью учителя). Общее представление о композиционных особенностях построения повествования (рассказ), описания (пейзаж, портрет), рассуждения (монолог героя, диалоги героев). Выполнение групповых творческих проектов (под руководством учителя)</w:t>
      </w:r>
      <w:r w:rsidRPr="00707393">
        <w:rPr>
          <w:sz w:val="24"/>
          <w:szCs w:val="24"/>
          <w:lang w:val="en-US"/>
        </w:rPr>
        <w:t xml:space="preserve"> </w:t>
      </w:r>
    </w:p>
    <w:p w:rsidR="005343C3" w:rsidRPr="00707393" w:rsidRDefault="005343C3" w:rsidP="00D25B65">
      <w:pPr>
        <w:rPr>
          <w:b/>
          <w:sz w:val="24"/>
          <w:szCs w:val="24"/>
        </w:rPr>
      </w:pPr>
    </w:p>
    <w:p w:rsidR="005343C3" w:rsidRPr="00707393" w:rsidRDefault="005343C3" w:rsidP="00D25B65">
      <w:pPr>
        <w:rPr>
          <w:b/>
          <w:sz w:val="24"/>
          <w:szCs w:val="24"/>
        </w:rPr>
      </w:pPr>
    </w:p>
    <w:p w:rsidR="005343C3" w:rsidRPr="00707393" w:rsidRDefault="005343C3" w:rsidP="00D25B65">
      <w:pPr>
        <w:jc w:val="center"/>
        <w:rPr>
          <w:b/>
          <w:sz w:val="24"/>
          <w:szCs w:val="24"/>
        </w:rPr>
      </w:pPr>
      <w:r w:rsidRPr="00707393">
        <w:rPr>
          <w:b/>
          <w:sz w:val="24"/>
          <w:szCs w:val="24"/>
        </w:rPr>
        <w:t>4 класс</w:t>
      </w:r>
    </w:p>
    <w:p w:rsidR="005343C3" w:rsidRPr="00707393" w:rsidRDefault="005343C3" w:rsidP="00707393">
      <w:pPr>
        <w:jc w:val="both"/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    </w:t>
      </w:r>
      <w:r w:rsidRPr="00707393">
        <w:rPr>
          <w:sz w:val="24"/>
          <w:szCs w:val="24"/>
        </w:rPr>
        <w:t xml:space="preserve">Фольклорные и литературные произведения разных жанров: пословицы, народные песни, былины; рассказы, басни, стихотворения, литературные сказки, произведения древнерусской культуры. Нравственно-этические понятия, раскрытые в литературно-художественных произведениях. Обсуждение и толкование значения этих понятий на примере поступков и отношения литературных героев к людям, природе, окружающему миру. Произведения живописи. </w:t>
      </w:r>
    </w:p>
    <w:p w:rsidR="005343C3" w:rsidRPr="00707393" w:rsidRDefault="005343C3" w:rsidP="00707393">
      <w:pPr>
        <w:jc w:val="both"/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  </w:t>
      </w:r>
      <w:r w:rsidRPr="00707393">
        <w:rPr>
          <w:sz w:val="24"/>
          <w:szCs w:val="24"/>
        </w:rPr>
        <w:t>Восприятие на слух звучащей речи (высказываний собеседника, различных текстов). Цели высказывания, особенности (жанровые, стилистические). Главная мысль, тема, структура текста.</w:t>
      </w:r>
    </w:p>
    <w:p w:rsidR="005343C3" w:rsidRPr="00707393" w:rsidRDefault="005343C3" w:rsidP="00707393">
      <w:pPr>
        <w:jc w:val="both"/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 </w:t>
      </w:r>
      <w:r w:rsidRPr="00707393">
        <w:rPr>
          <w:sz w:val="24"/>
          <w:szCs w:val="24"/>
        </w:rPr>
        <w:t xml:space="preserve"> Сознательное, правильное чтение слов, предложений и текстов без пропусков и перестановок букв и слогов в словах. Чтение с установкой на смысловое чтение. Выразительное чтение небольшого текста: соблюдение орфоэпических и интонационных норм чтения, использование интонации, передающей отношение читающего к прочитанному произведению, и темпа чтения, при этом его замедление или ускорение в соответствии с речевой задачей и целями общения. Использование различных видов чтения (изучающее, выборочное, просмотровое) в соответствии с учебной задачей. </w:t>
      </w:r>
    </w:p>
    <w:p w:rsidR="005343C3" w:rsidRPr="00707393" w:rsidRDefault="005343C3" w:rsidP="00707393">
      <w:pPr>
        <w:jc w:val="both"/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 </w:t>
      </w:r>
      <w:r w:rsidRPr="00707393">
        <w:rPr>
          <w:sz w:val="24"/>
          <w:szCs w:val="24"/>
        </w:rPr>
        <w:t xml:space="preserve">Прогнозирование содержания текста по заголовку, автору. Стили речи: художественный, учебный, научно-популярный. Сравнение художественных и научно-познавательных произведений. </w:t>
      </w:r>
    </w:p>
    <w:p w:rsidR="005343C3" w:rsidRPr="00707393" w:rsidRDefault="005343C3" w:rsidP="00707393">
      <w:pPr>
        <w:jc w:val="both"/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</w:t>
      </w:r>
      <w:r w:rsidRPr="00707393">
        <w:rPr>
          <w:sz w:val="24"/>
          <w:szCs w:val="24"/>
        </w:rPr>
        <w:t xml:space="preserve">Работа с учебными, познавательными текстами. Особенности текстов разных типов, выполнение элементарного анализа. Подробный пересказ текста. Краткий пересказ текста (выделение главного в содержании текста). </w:t>
      </w:r>
    </w:p>
    <w:p w:rsidR="005343C3" w:rsidRPr="00707393" w:rsidRDefault="005343C3" w:rsidP="00707393">
      <w:pPr>
        <w:jc w:val="both"/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  </w:t>
      </w:r>
      <w:r w:rsidRPr="00707393">
        <w:rPr>
          <w:sz w:val="24"/>
          <w:szCs w:val="24"/>
        </w:rPr>
        <w:t xml:space="preserve">Работа с текстом художественного произведения. Фактический уровень текста: тема, герои, заголовок, описания, время и место описанных событий; фрагмент текста, эпизод. Выборочный пересказ по заданному фрагменту, отбор слов и выражений в тексте, позволяющих составить рассказ. Способы толкования значения незнакомых слов: по контексту, с использованием словарей и справочной литературы. </w:t>
      </w:r>
    </w:p>
    <w:p w:rsidR="005343C3" w:rsidRPr="00707393" w:rsidRDefault="005343C3" w:rsidP="00707393">
      <w:pPr>
        <w:jc w:val="both"/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  </w:t>
      </w:r>
      <w:r w:rsidRPr="00707393">
        <w:rPr>
          <w:sz w:val="24"/>
          <w:szCs w:val="24"/>
        </w:rPr>
        <w:t xml:space="preserve">Главная мысль, отношения автора к героям, поступкам, описанной картине. Сравнение героев, характеристика героев произведения (портрет, характер, поступки). Вопросы проблемного характера, на установление взаимосвязей. </w:t>
      </w:r>
    </w:p>
    <w:p w:rsidR="005343C3" w:rsidRPr="00707393" w:rsidRDefault="005343C3" w:rsidP="00707393">
      <w:pPr>
        <w:jc w:val="both"/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 </w:t>
      </w:r>
      <w:r w:rsidRPr="00707393">
        <w:rPr>
          <w:sz w:val="24"/>
          <w:szCs w:val="24"/>
        </w:rPr>
        <w:t>Особенности диалогического общения: его цель, соблюдение этических</w:t>
      </w:r>
      <w:r w:rsidRPr="00707393">
        <w:rPr>
          <w:sz w:val="24"/>
          <w:szCs w:val="24"/>
          <w:lang w:val="en-US"/>
        </w:rPr>
        <w:t xml:space="preserve"> </w:t>
      </w:r>
      <w:r w:rsidRPr="00707393">
        <w:rPr>
          <w:sz w:val="24"/>
          <w:szCs w:val="24"/>
        </w:rPr>
        <w:t>норм; вежливая форма выражения своей точки зрения по обсуждаемой теме или произведению с опорой на текст и личный опыт.</w:t>
      </w:r>
    </w:p>
    <w:p w:rsidR="005343C3" w:rsidRPr="00707393" w:rsidRDefault="005343C3" w:rsidP="00707393">
      <w:pPr>
        <w:jc w:val="both"/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 </w:t>
      </w:r>
      <w:r w:rsidRPr="00707393">
        <w:rPr>
          <w:sz w:val="24"/>
          <w:szCs w:val="24"/>
        </w:rPr>
        <w:t>Монологическое высказывание. Речевое высказывание: на заданную тему или поставленный вопрос. Передача прочитанного или прослушанного с учетом специфики научно-популярного, учебного и художественного текстов. Самостоятельное построение плана собственного высказывания; отбор речевых средств языка в соответствии с целью высказывания. Составление устного короткого рассказа по рисункам, прочитанному тексту или заданной теме с соблюдением последовательности</w:t>
      </w:r>
      <w:r w:rsidRPr="00707393">
        <w:rPr>
          <w:sz w:val="24"/>
          <w:szCs w:val="24"/>
          <w:lang w:val="en-US"/>
        </w:rPr>
        <w:t xml:space="preserve"> </w:t>
      </w:r>
      <w:r w:rsidRPr="00707393">
        <w:rPr>
          <w:sz w:val="24"/>
          <w:szCs w:val="24"/>
        </w:rPr>
        <w:t xml:space="preserve"> и связности изложения, культурных норм речевого высказывания. </w:t>
      </w:r>
    </w:p>
    <w:p w:rsidR="005343C3" w:rsidRPr="00707393" w:rsidRDefault="005343C3" w:rsidP="00707393">
      <w:pPr>
        <w:jc w:val="both"/>
        <w:rPr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  </w:t>
      </w:r>
      <w:r w:rsidRPr="00707393">
        <w:rPr>
          <w:sz w:val="24"/>
          <w:szCs w:val="24"/>
        </w:rPr>
        <w:t>Образная система произведения (без введения понятий): средства художественной выразительности, значение и роль в тексте. Прямое и переносное значение слов.</w:t>
      </w:r>
      <w:r w:rsidRPr="00707393">
        <w:rPr>
          <w:sz w:val="24"/>
          <w:szCs w:val="24"/>
          <w:lang w:val="en-US"/>
        </w:rPr>
        <w:t xml:space="preserve"> </w:t>
      </w:r>
      <w:r w:rsidRPr="00707393">
        <w:rPr>
          <w:sz w:val="24"/>
          <w:szCs w:val="24"/>
        </w:rPr>
        <w:t xml:space="preserve">Придумывание сказок и составление рассказов по аналогии с прочитанным произведением, включение в рассказ элементов описания или рассуждения; придумывание возможного варианта развития сюжета сказки (с помощью вопросов учителя), по репродукциям картин художников, по серии иллюстраций к произведению или на основе личного опыта. Составление рассказа по рисункам и иллюстрациям. Словесное рисование по эпизодам и фрагментам прочитанных текстов. Интерпретация текста литературного произведения: чтение по ролям, инсценирование; выразительное чтение. </w:t>
      </w:r>
      <w:r w:rsidRPr="00707393">
        <w:rPr>
          <w:sz w:val="24"/>
          <w:szCs w:val="24"/>
          <w:lang w:val="en-US"/>
        </w:rPr>
        <w:t xml:space="preserve">    </w:t>
      </w:r>
      <w:r w:rsidRPr="00707393">
        <w:rPr>
          <w:sz w:val="24"/>
          <w:szCs w:val="24"/>
        </w:rPr>
        <w:t xml:space="preserve">Выбор книг на основе рекомендованного списка, картотеки, открытого доступа к детским книгам в библиотеке. Алфавитный каталог. Аннотация, отзыв, рассказ о книге (без пересказа содержания). </w:t>
      </w:r>
    </w:p>
    <w:p w:rsidR="005343C3" w:rsidRPr="00707393" w:rsidRDefault="005343C3" w:rsidP="00707393">
      <w:pPr>
        <w:jc w:val="both"/>
        <w:rPr>
          <w:b/>
          <w:sz w:val="24"/>
          <w:szCs w:val="24"/>
          <w:lang w:val="en-US"/>
        </w:rPr>
      </w:pPr>
      <w:r w:rsidRPr="00707393">
        <w:rPr>
          <w:sz w:val="24"/>
          <w:szCs w:val="24"/>
          <w:lang w:val="en-US"/>
        </w:rPr>
        <w:t xml:space="preserve">     </w:t>
      </w:r>
      <w:r w:rsidRPr="00707393">
        <w:rPr>
          <w:sz w:val="24"/>
          <w:szCs w:val="24"/>
        </w:rPr>
        <w:t>Практическое освоение литературных понятий: художественное произведение, искусство слова, автор (рассказчик), тема, герой (его портрет, поступки); отношение автора к герою (с помощью учителя). Выполнение групповых творческих проектов (под руководством учителя)</w:t>
      </w:r>
    </w:p>
    <w:p w:rsidR="005343C3" w:rsidRPr="00707393" w:rsidRDefault="005343C3" w:rsidP="00D25B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  <w:sectPr w:rsidR="005343C3" w:rsidRPr="00707393" w:rsidSect="001B46F5">
          <w:pgSz w:w="11906" w:h="16838"/>
          <w:pgMar w:top="539" w:right="902" w:bottom="719" w:left="284" w:header="709" w:footer="709" w:gutter="0"/>
          <w:cols w:space="708"/>
          <w:docGrid w:linePitch="360"/>
        </w:sectPr>
      </w:pPr>
    </w:p>
    <w:p w:rsidR="005343C3" w:rsidRPr="00707393" w:rsidRDefault="005343C3" w:rsidP="00D25B65">
      <w:pPr>
        <w:pStyle w:val="Heading4"/>
        <w:tabs>
          <w:tab w:val="center" w:pos="7285"/>
        </w:tabs>
        <w:jc w:val="left"/>
        <w:rPr>
          <w:i w:val="0"/>
          <w:sz w:val="24"/>
        </w:rPr>
      </w:pPr>
      <w:r w:rsidRPr="00707393">
        <w:rPr>
          <w:i w:val="0"/>
          <w:sz w:val="24"/>
        </w:rPr>
        <w:t>Тематическое  планирование по</w:t>
      </w:r>
      <w:r w:rsidRPr="00707393">
        <w:rPr>
          <w:sz w:val="24"/>
        </w:rPr>
        <w:t xml:space="preserve"> </w:t>
      </w:r>
      <w:r w:rsidRPr="00707393">
        <w:rPr>
          <w:i w:val="0"/>
          <w:sz w:val="24"/>
        </w:rPr>
        <w:t xml:space="preserve"> Обучению грамоте (Азбука) и Литературному чтению, </w:t>
      </w:r>
    </w:p>
    <w:p w:rsidR="005343C3" w:rsidRPr="00707393" w:rsidRDefault="005343C3" w:rsidP="005F3ACD">
      <w:pPr>
        <w:pStyle w:val="Heading4"/>
        <w:tabs>
          <w:tab w:val="center" w:pos="7285"/>
        </w:tabs>
        <w:rPr>
          <w:i w:val="0"/>
          <w:sz w:val="24"/>
        </w:rPr>
      </w:pPr>
      <w:r w:rsidRPr="00707393">
        <w:rPr>
          <w:i w:val="0"/>
          <w:sz w:val="24"/>
        </w:rPr>
        <w:t>1 класс</w:t>
      </w:r>
    </w:p>
    <w:p w:rsidR="005343C3" w:rsidRPr="00707393" w:rsidRDefault="005343C3" w:rsidP="005F3ACD">
      <w:pPr>
        <w:jc w:val="center"/>
        <w:rPr>
          <w:b/>
          <w:sz w:val="24"/>
          <w:szCs w:val="24"/>
        </w:rPr>
      </w:pPr>
      <w:r w:rsidRPr="00707393">
        <w:rPr>
          <w:b/>
          <w:sz w:val="24"/>
          <w:szCs w:val="24"/>
        </w:rPr>
        <w:t>( 4 часа в неделю, всего 132 часа), УМК  «Школа России».</w:t>
      </w:r>
    </w:p>
    <w:p w:rsidR="005343C3" w:rsidRPr="00707393" w:rsidRDefault="005343C3" w:rsidP="005F3ACD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tbl>
      <w:tblPr>
        <w:tblW w:w="11482" w:type="dxa"/>
        <w:tblCellSpacing w:w="0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71"/>
        <w:gridCol w:w="1003"/>
        <w:gridCol w:w="9608"/>
      </w:tblGrid>
      <w:tr w:rsidR="005343C3" w:rsidRPr="00707393" w:rsidTr="00D25B65">
        <w:trPr>
          <w:trHeight w:val="966"/>
          <w:tblCellSpacing w:w="0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№ </w:t>
            </w:r>
            <w:r w:rsidRPr="00707393">
              <w:rPr>
                <w:sz w:val="24"/>
                <w:szCs w:val="24"/>
              </w:rPr>
              <w:br/>
              <w:t>п /п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Наименование раздела и тем</w:t>
            </w:r>
            <w:r w:rsidRPr="00707393">
              <w:rPr>
                <w:sz w:val="24"/>
                <w:szCs w:val="24"/>
              </w:rPr>
              <w:t xml:space="preserve"> 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bCs/>
                <w:sz w:val="24"/>
                <w:szCs w:val="24"/>
              </w:rPr>
              <w:t>1четверть-36ч</w:t>
            </w:r>
            <w:r w:rsidRPr="00707393">
              <w:rPr>
                <w:sz w:val="24"/>
                <w:szCs w:val="24"/>
              </w:rPr>
              <w:t xml:space="preserve"> «</w:t>
            </w:r>
            <w:r w:rsidRPr="00707393">
              <w:rPr>
                <w:b/>
                <w:bCs/>
                <w:sz w:val="24"/>
                <w:szCs w:val="24"/>
              </w:rPr>
              <w:t>Добукварный  период  ( 15 ч )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 xml:space="preserve"> </w:t>
            </w:r>
          </w:p>
          <w:p w:rsidR="005343C3" w:rsidRPr="00707393" w:rsidRDefault="005343C3" w:rsidP="00AB7520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Азбука» — первая учебная книга. 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Речь устная и письменная.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Предложение.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Слово и предложение.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 Слог.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Ударение.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Звуки в окружающем мире и в речи.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Звуки в словах.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Слог – слияние.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Повторение и обобщение пройденного материала.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Гласный звук [а], буквы  А, а.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Гласный звук [о], буквы О, о.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Гласный звук [и], буквы И, и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Гласный звук [ы], буква ы.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Гласный звук [у], буквы У,у.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Гласный звук [у], буквы У,у. Обобщение изученного. Лента букв.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1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Букварный период (65ч)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Согласные звуки [н],  [н’],  буквы </w:t>
            </w:r>
            <w:r w:rsidRPr="00707393">
              <w:rPr>
                <w:i/>
                <w:iCs/>
                <w:sz w:val="24"/>
                <w:szCs w:val="24"/>
              </w:rPr>
              <w:t>Н,  н.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17-18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Согласные звуки [с],  [с’],  буквы</w:t>
            </w:r>
            <w:r w:rsidRPr="00707393">
              <w:rPr>
                <w:i/>
                <w:iCs/>
                <w:sz w:val="24"/>
                <w:szCs w:val="24"/>
              </w:rPr>
              <w:t xml:space="preserve">     С,с.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Согласные звуки [к],  [к’],  буквы    К, к.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330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20-21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Согласные звуки [т],  [т’],  буквы    Т, т. 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22-23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Согласные звуки [л],  [л’],  буквы</w:t>
            </w:r>
            <w:r w:rsidRPr="00707393">
              <w:rPr>
                <w:i/>
                <w:iCs/>
                <w:sz w:val="24"/>
                <w:szCs w:val="24"/>
              </w:rPr>
              <w:t xml:space="preserve">     Л, л.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24-25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i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 xml:space="preserve"> </w:t>
            </w:r>
            <w:r w:rsidRPr="00707393">
              <w:rPr>
                <w:sz w:val="24"/>
                <w:szCs w:val="24"/>
              </w:rPr>
              <w:t xml:space="preserve">Согласные звуки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р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р’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буквы </w:t>
            </w:r>
            <w:r w:rsidRPr="00707393">
              <w:rPr>
                <w:i/>
                <w:sz w:val="24"/>
                <w:szCs w:val="24"/>
              </w:rPr>
              <w:t xml:space="preserve">Р, р. 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26-27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i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Согласные звуки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в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в’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буквы </w:t>
            </w:r>
            <w:r w:rsidRPr="00707393">
              <w:rPr>
                <w:i/>
                <w:sz w:val="24"/>
                <w:szCs w:val="24"/>
              </w:rPr>
              <w:t>В, в.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256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28-29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Гласные буквы Е, е.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 Согласные звуки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п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п’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>, буквы П, п.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31-32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Согласные звуки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м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м’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>, буквы М, м.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33-34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Согласные звуки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з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з’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буквы З, з. </w:t>
            </w:r>
          </w:p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Сопоставление слогов и слов с буквами з и с.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35-37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Согласные звуки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б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б’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буквы Б, б. </w:t>
            </w:r>
          </w:p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Сопоставление слогов и слов с буквами б и п.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Согласные звуки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д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д’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буквы Д, д. 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Согласные звуки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д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д’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>, буквы Д, д.</w:t>
            </w:r>
          </w:p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Сопоставление слогов и слов с буквами д и т.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40-41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Гласные буквы Я, я.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1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2четверть -28ч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42-43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Согласные звуки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г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г’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буквы </w:t>
            </w:r>
            <w:r w:rsidRPr="00707393">
              <w:rPr>
                <w:i/>
                <w:sz w:val="24"/>
                <w:szCs w:val="24"/>
              </w:rPr>
              <w:t>Г, г</w:t>
            </w:r>
            <w:r w:rsidRPr="00707393">
              <w:rPr>
                <w:sz w:val="24"/>
                <w:szCs w:val="24"/>
              </w:rPr>
              <w:t xml:space="preserve">. </w:t>
            </w:r>
          </w:p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Сопоставление слогов и слов с буквами </w:t>
            </w:r>
            <w:r w:rsidRPr="00707393">
              <w:rPr>
                <w:i/>
                <w:sz w:val="24"/>
                <w:szCs w:val="24"/>
              </w:rPr>
              <w:t>г</w:t>
            </w:r>
            <w:r w:rsidRPr="00707393">
              <w:rPr>
                <w:sz w:val="24"/>
                <w:szCs w:val="24"/>
              </w:rPr>
              <w:t xml:space="preserve"> и </w:t>
            </w:r>
            <w:r w:rsidRPr="00707393">
              <w:rPr>
                <w:i/>
                <w:sz w:val="24"/>
                <w:szCs w:val="24"/>
              </w:rPr>
              <w:t>к</w:t>
            </w:r>
            <w:r w:rsidRPr="00707393">
              <w:rPr>
                <w:sz w:val="24"/>
                <w:szCs w:val="24"/>
              </w:rPr>
              <w:t>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44-45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Мягкий согласный звук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ч’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буквы </w:t>
            </w:r>
            <w:r w:rsidRPr="00707393">
              <w:rPr>
                <w:i/>
                <w:sz w:val="24"/>
                <w:szCs w:val="24"/>
              </w:rPr>
              <w:t>Ч, ч</w:t>
            </w:r>
            <w:r w:rsidRPr="00707393">
              <w:rPr>
                <w:sz w:val="24"/>
                <w:szCs w:val="24"/>
              </w:rPr>
              <w:t>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46-47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Буква </w:t>
            </w:r>
            <w:r w:rsidRPr="00707393">
              <w:rPr>
                <w:i/>
                <w:sz w:val="24"/>
                <w:szCs w:val="24"/>
              </w:rPr>
              <w:t>ь</w:t>
            </w:r>
            <w:r w:rsidRPr="00707393">
              <w:rPr>
                <w:sz w:val="24"/>
                <w:szCs w:val="24"/>
              </w:rPr>
              <w:t xml:space="preserve"> — показатель мягкости предшествующих согласных звуков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48-49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Твёрдый согласный звук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ш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буквы Ш, ш. </w:t>
            </w:r>
          </w:p>
          <w:p w:rsidR="005343C3" w:rsidRPr="00707393" w:rsidRDefault="005343C3" w:rsidP="00AB7520">
            <w:pPr>
              <w:tabs>
                <w:tab w:val="left" w:pos="1650"/>
              </w:tabs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Сочетание ши.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50-51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Твёрдый согласный звук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ж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буквы Ж, ж. Сопоставление звуков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ж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 и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ш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>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52-53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Гласные буквы Ё, ё.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Звук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j’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>, буквы Й, й.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55-57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Согласные звуки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х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х’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буквы Х, х 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58-59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Гласные буквы Ю, ю.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60-61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Твёрдый согласный звук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ц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>, буквы Ц, ц.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62-63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Гласный звук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э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>, буквы Э, э.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64-65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Мягкий глухой согласный звук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щ’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>.Буквы Щ, щ.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66-67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Согласные звуки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ф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 xml:space="preserve">, </w:t>
            </w:r>
            <w:r w:rsidRPr="00707393">
              <w:rPr>
                <w:sz w:val="24"/>
                <w:szCs w:val="24"/>
              </w:rPr>
              <w:sym w:font="AIGDT" w:char="F05B"/>
            </w:r>
            <w:r w:rsidRPr="00707393">
              <w:rPr>
                <w:sz w:val="24"/>
                <w:szCs w:val="24"/>
              </w:rPr>
              <w:t>ф’</w:t>
            </w:r>
            <w:r w:rsidRPr="00707393">
              <w:rPr>
                <w:sz w:val="24"/>
                <w:szCs w:val="24"/>
              </w:rPr>
              <w:sym w:font="AIGDT" w:char="F05D"/>
            </w:r>
            <w:r w:rsidRPr="00707393">
              <w:rPr>
                <w:sz w:val="24"/>
                <w:szCs w:val="24"/>
              </w:rPr>
              <w:t>, буквы Ф, ф.</w:t>
            </w:r>
          </w:p>
        </w:tc>
      </w:tr>
      <w:tr w:rsidR="005343C3" w:rsidRPr="00707393" w:rsidTr="00D25B65">
        <w:tblPrEx>
          <w:tblCellSpacing w:w="-8" w:type="dxa"/>
        </w:tblPrEx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68-69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D25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Мягкий и твёрдый разделительные знаки.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352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Русский алфавит.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352"/>
          <w:tblCellSpacing w:w="-8" w:type="dxa"/>
        </w:trPr>
        <w:tc>
          <w:tcPr>
            <w:tcW w:w="1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3четверть -36ч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370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71-72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D25B65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Русский алфавит.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673"/>
          <w:tblCellSpacing w:w="-8" w:type="dxa"/>
        </w:trPr>
        <w:tc>
          <w:tcPr>
            <w:tcW w:w="1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b/>
                <w:bCs/>
                <w:sz w:val="24"/>
                <w:szCs w:val="24"/>
              </w:rPr>
              <w:t>Послебукварный период  (16ч)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525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Как хорошо уметь читать.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 xml:space="preserve">Е. Чарушин. </w:t>
            </w:r>
            <w:r w:rsidRPr="00707393">
              <w:rPr>
                <w:sz w:val="24"/>
                <w:szCs w:val="24"/>
              </w:rPr>
              <w:t>Как мальчик Женя научился говорить букву «р».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294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Одна у человека мать; одна и родина.  </w:t>
            </w:r>
            <w:r w:rsidRPr="00707393">
              <w:rPr>
                <w:i/>
                <w:sz w:val="24"/>
                <w:szCs w:val="24"/>
              </w:rPr>
              <w:t>К. Ушинский. «</w:t>
            </w:r>
            <w:r w:rsidRPr="00707393">
              <w:rPr>
                <w:sz w:val="24"/>
                <w:szCs w:val="24"/>
              </w:rPr>
              <w:t>Наше Отечество.»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335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История славянской азбуки. </w:t>
            </w:r>
            <w:r w:rsidRPr="00707393">
              <w:rPr>
                <w:i/>
                <w:sz w:val="24"/>
                <w:szCs w:val="24"/>
              </w:rPr>
              <w:t>В. Крупин</w:t>
            </w:r>
            <w:r w:rsidRPr="00707393">
              <w:rPr>
                <w:sz w:val="24"/>
                <w:szCs w:val="24"/>
              </w:rPr>
              <w:t>. «Первоучители словенские».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215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 Крупин.  «Первый букварь.»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195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А.С. Пушкин. Сказки.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317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Л.Н. Толстой. Рассказы для детей.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253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К.Д. Ушинский Рассказы для детей.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289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К.И. Чуковский. «Телефон.»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283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К.И. Чуковский. «Путаница.»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246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В.В. Бианки. «Первая охота.»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324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С.Я. Маршак. «Угомон.», «Дважды два.»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204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М.М. Пришвин. «Предмайское утро.», « Глоток молока.»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580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Стихи и рассказы русских поэтов и писателей: 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С.Михалков, А. Барто.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367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Весёлые стихи Б. Заходера. В. Берестова. 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303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Проект: «Живая Азбука»</w:t>
            </w:r>
          </w:p>
        </w:tc>
      </w:tr>
      <w:tr w:rsidR="005343C3" w:rsidRPr="00707393" w:rsidTr="00D25B65">
        <w:tblPrEx>
          <w:tblCellSpacing w:w="-8" w:type="dxa"/>
        </w:tblPrEx>
        <w:trPr>
          <w:trHeight w:val="294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Наши достижения. Планируемые результаты изучения.</w:t>
            </w:r>
          </w:p>
        </w:tc>
      </w:tr>
    </w:tbl>
    <w:p w:rsidR="005343C3" w:rsidRPr="00707393" w:rsidRDefault="005343C3" w:rsidP="005F3ACD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343C3" w:rsidRPr="00707393" w:rsidRDefault="005343C3" w:rsidP="005F3ACD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07393">
        <w:rPr>
          <w:rFonts w:ascii="Times New Roman" w:hAnsi="Times New Roman" w:cs="Times New Roman"/>
          <w:b/>
          <w:sz w:val="24"/>
          <w:szCs w:val="24"/>
        </w:rPr>
        <w:t>+40ч. «Литературное чтение»</w:t>
      </w:r>
    </w:p>
    <w:p w:rsidR="005343C3" w:rsidRPr="00707393" w:rsidRDefault="005343C3" w:rsidP="005F3ACD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42"/>
        <w:gridCol w:w="976"/>
        <w:gridCol w:w="16"/>
        <w:gridCol w:w="9639"/>
      </w:tblGrid>
      <w:tr w:rsidR="005343C3" w:rsidRPr="00707393" w:rsidTr="00D25B65">
        <w:trPr>
          <w:trHeight w:val="1057"/>
        </w:trPr>
        <w:tc>
          <w:tcPr>
            <w:tcW w:w="851" w:type="dxa"/>
            <w:gridSpan w:val="2"/>
            <w:vMerge w:val="restart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 xml:space="preserve">№ 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  <w:gridSpan w:val="2"/>
            <w:vMerge w:val="restart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639" w:type="dxa"/>
            <w:vMerge w:val="restart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Наименование раздела и тем</w:t>
            </w:r>
          </w:p>
        </w:tc>
      </w:tr>
      <w:tr w:rsidR="005343C3" w:rsidRPr="00707393" w:rsidTr="00D25B65">
        <w:trPr>
          <w:trHeight w:val="322"/>
        </w:trPr>
        <w:tc>
          <w:tcPr>
            <w:tcW w:w="851" w:type="dxa"/>
            <w:gridSpan w:val="2"/>
            <w:vMerge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343C3" w:rsidRPr="00707393" w:rsidTr="00D25B65">
        <w:trPr>
          <w:trHeight w:val="576"/>
        </w:trPr>
        <w:tc>
          <w:tcPr>
            <w:tcW w:w="11482" w:type="dxa"/>
            <w:gridSpan w:val="5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i/>
                <w:sz w:val="24"/>
                <w:szCs w:val="24"/>
              </w:rPr>
              <w:t>Введение – 1 ч.</w:t>
            </w:r>
          </w:p>
        </w:tc>
      </w:tr>
      <w:tr w:rsidR="005343C3" w:rsidRPr="00707393" w:rsidTr="00D25B65">
        <w:trPr>
          <w:trHeight w:val="576"/>
        </w:trPr>
        <w:tc>
          <w:tcPr>
            <w:tcW w:w="851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76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Вводный урок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Знакомство с учебником по литературному чте</w:t>
            </w:r>
            <w:r w:rsidRPr="00707393">
              <w:rPr>
                <w:b/>
                <w:sz w:val="24"/>
                <w:szCs w:val="24"/>
              </w:rPr>
              <w:softHyphen/>
              <w:t>нию. Система условных обозначений. Содержа</w:t>
            </w:r>
            <w:r w:rsidRPr="00707393">
              <w:rPr>
                <w:b/>
                <w:sz w:val="24"/>
                <w:szCs w:val="24"/>
              </w:rPr>
              <w:softHyphen/>
              <w:t>ние учебника. Словарь.</w:t>
            </w:r>
          </w:p>
        </w:tc>
      </w:tr>
      <w:tr w:rsidR="005343C3" w:rsidRPr="00707393" w:rsidTr="00D25B65">
        <w:trPr>
          <w:trHeight w:val="576"/>
        </w:trPr>
        <w:tc>
          <w:tcPr>
            <w:tcW w:w="11482" w:type="dxa"/>
            <w:gridSpan w:val="5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i/>
                <w:sz w:val="24"/>
                <w:szCs w:val="24"/>
              </w:rPr>
              <w:t>Жили-были буквы – 7 ч.</w:t>
            </w:r>
          </w:p>
        </w:tc>
      </w:tr>
      <w:tr w:rsidR="005343C3" w:rsidRPr="00707393" w:rsidTr="00D25B65">
        <w:trPr>
          <w:trHeight w:val="335"/>
        </w:trPr>
        <w:tc>
          <w:tcPr>
            <w:tcW w:w="851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2.</w:t>
            </w:r>
          </w:p>
        </w:tc>
        <w:tc>
          <w:tcPr>
            <w:tcW w:w="976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 Данько «Загадочные буквы». Тема стихотворения. Заголовок. Характер героев (буквы).</w:t>
            </w:r>
          </w:p>
        </w:tc>
      </w:tr>
      <w:tr w:rsidR="005343C3" w:rsidRPr="00707393" w:rsidTr="00D25B65">
        <w:trPr>
          <w:trHeight w:val="415"/>
        </w:trPr>
        <w:tc>
          <w:tcPr>
            <w:tcW w:w="851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3.</w:t>
            </w:r>
          </w:p>
        </w:tc>
        <w:tc>
          <w:tcPr>
            <w:tcW w:w="976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И. Токмакова «Аля, Кляксич и буква «А». Главная мысль. Характер героя произведения.</w:t>
            </w:r>
          </w:p>
        </w:tc>
      </w:tr>
      <w:tr w:rsidR="005343C3" w:rsidRPr="00707393" w:rsidTr="00D25B65">
        <w:trPr>
          <w:trHeight w:val="395"/>
        </w:trPr>
        <w:tc>
          <w:tcPr>
            <w:tcW w:w="851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4.</w:t>
            </w:r>
          </w:p>
        </w:tc>
        <w:tc>
          <w:tcPr>
            <w:tcW w:w="976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B06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С. Чёрный «Живая азбука», Ф. Кривин «Почему «А» поётся, а «Б» нет». Тема стихотворения. Заголовок. Характер героев (буквы).</w:t>
            </w:r>
          </w:p>
        </w:tc>
      </w:tr>
      <w:tr w:rsidR="005343C3" w:rsidRPr="00707393" w:rsidTr="00D25B65">
        <w:trPr>
          <w:trHeight w:val="576"/>
        </w:trPr>
        <w:tc>
          <w:tcPr>
            <w:tcW w:w="851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5.</w:t>
            </w:r>
          </w:p>
        </w:tc>
        <w:tc>
          <w:tcPr>
            <w:tcW w:w="976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Г. Сапгир   «Про медведя»,        М. Бородицкая «Разговор с пчелой»,           И. Гамазкова «Кто как кричит?». Звукопись как приём характеристики героя.</w:t>
            </w:r>
          </w:p>
        </w:tc>
      </w:tr>
      <w:tr w:rsidR="005343C3" w:rsidRPr="00707393" w:rsidTr="00D25B65">
        <w:trPr>
          <w:trHeight w:val="354"/>
        </w:trPr>
        <w:tc>
          <w:tcPr>
            <w:tcW w:w="851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6.</w:t>
            </w:r>
          </w:p>
        </w:tc>
        <w:tc>
          <w:tcPr>
            <w:tcW w:w="976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С. Маршак «Автобус номер двадцать шесть». Заголовок. Рифма.</w:t>
            </w:r>
          </w:p>
        </w:tc>
      </w:tr>
      <w:tr w:rsidR="005343C3" w:rsidRPr="00707393" w:rsidTr="00D25B65">
        <w:trPr>
          <w:trHeight w:val="415"/>
        </w:trPr>
        <w:tc>
          <w:tcPr>
            <w:tcW w:w="851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7.</w:t>
            </w:r>
          </w:p>
        </w:tc>
        <w:tc>
          <w:tcPr>
            <w:tcW w:w="976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Из старинных книг</w:t>
            </w:r>
          </w:p>
        </w:tc>
      </w:tr>
      <w:tr w:rsidR="005343C3" w:rsidRPr="00707393" w:rsidTr="00D25B65">
        <w:trPr>
          <w:trHeight w:val="576"/>
        </w:trPr>
        <w:tc>
          <w:tcPr>
            <w:tcW w:w="851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976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Повторение и обобщение по теме        «Жили-были буквы»</w:t>
            </w:r>
          </w:p>
        </w:tc>
      </w:tr>
      <w:tr w:rsidR="005343C3" w:rsidRPr="00707393" w:rsidTr="00D25B65">
        <w:trPr>
          <w:trHeight w:val="576"/>
        </w:trPr>
        <w:tc>
          <w:tcPr>
            <w:tcW w:w="11482" w:type="dxa"/>
            <w:gridSpan w:val="5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i/>
                <w:sz w:val="24"/>
                <w:szCs w:val="24"/>
              </w:rPr>
              <w:t>Сказки, загадки, небылицы – 7 ч.</w:t>
            </w:r>
          </w:p>
        </w:tc>
      </w:tr>
      <w:tr w:rsidR="005343C3" w:rsidRPr="00707393" w:rsidTr="00D25B65">
        <w:trPr>
          <w:trHeight w:val="401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Е. Чарушин «Теремок». Герои сказки. Рассказывание сказки на основе картинного плана.</w:t>
            </w:r>
          </w:p>
        </w:tc>
      </w:tr>
      <w:tr w:rsidR="005343C3" w:rsidRPr="00707393" w:rsidTr="00D25B65">
        <w:trPr>
          <w:trHeight w:val="381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Русская народная сказка «Рукавичка». Главная мысль сказки. Сравнение народной и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литературной сказок.</w:t>
            </w:r>
          </w:p>
        </w:tc>
      </w:tr>
      <w:tr w:rsidR="005343C3" w:rsidRPr="00707393" w:rsidTr="00D25B65">
        <w:trPr>
          <w:trHeight w:val="361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Загадки, тема загадок. Сочинение загадок. Песенки. Русские народные песенки. Английские народные песенки. Герои песенок. 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43C3" w:rsidRPr="00707393" w:rsidTr="00D25B65">
        <w:trPr>
          <w:trHeight w:val="576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Русские народные потешки. Герои потешки. Чтение по ролям.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Стишки и песенки из книги    «Рифмы Матушки Гусыни». Сравнение песенок. Настроение. Выразительное чтение песенок.</w:t>
            </w:r>
          </w:p>
        </w:tc>
      </w:tr>
      <w:tr w:rsidR="005343C3" w:rsidRPr="00707393" w:rsidTr="00D25B65">
        <w:trPr>
          <w:trHeight w:val="321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Александр Сергеевич Пушкин. Выразительные средства языка.</w:t>
            </w:r>
          </w:p>
        </w:tc>
      </w:tr>
      <w:tr w:rsidR="005343C3" w:rsidRPr="00707393" w:rsidTr="00D25B65">
        <w:trPr>
          <w:trHeight w:val="425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14.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Русская народная сказка «Петух и собака». Характеристика героев.</w:t>
            </w:r>
          </w:p>
        </w:tc>
      </w:tr>
      <w:tr w:rsidR="005343C3" w:rsidRPr="00707393" w:rsidTr="00D25B65">
        <w:trPr>
          <w:trHeight w:val="576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15.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Из старинных книг.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Повторение и обобщение по теме      «Сказки, загадки, небылицы»</w:t>
            </w:r>
          </w:p>
        </w:tc>
      </w:tr>
      <w:tr w:rsidR="005343C3" w:rsidRPr="00707393" w:rsidTr="00D25B65">
        <w:trPr>
          <w:trHeight w:val="576"/>
        </w:trPr>
        <w:tc>
          <w:tcPr>
            <w:tcW w:w="11482" w:type="dxa"/>
            <w:gridSpan w:val="5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i/>
                <w:sz w:val="24"/>
                <w:szCs w:val="24"/>
              </w:rPr>
              <w:t>Апрель, апрель. Звенит капель! – 5 ч.</w:t>
            </w:r>
          </w:p>
        </w:tc>
      </w:tr>
      <w:tr w:rsidR="005343C3" w:rsidRPr="00707393" w:rsidTr="00D25B65">
        <w:trPr>
          <w:trHeight w:val="576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16.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А. Майков «Ласточка примчалась…», «Весна». 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А. Плещеев «Сельская песенка». Настроение произведений. 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.</w:t>
            </w:r>
          </w:p>
        </w:tc>
      </w:tr>
      <w:tr w:rsidR="005343C3" w:rsidRPr="00707393" w:rsidTr="00D25B65">
        <w:trPr>
          <w:trHeight w:val="576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17.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Т. Белозёров «Подснежники», 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С. Маршак «Апрель» Развитие воображения, средства художественной выразительности: сравнение.</w:t>
            </w:r>
          </w:p>
        </w:tc>
      </w:tr>
      <w:tr w:rsidR="005343C3" w:rsidRPr="00707393" w:rsidTr="00D25B65">
        <w:trPr>
          <w:trHeight w:val="576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18.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 Стихи-загадки писателей 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И. Токмаковой, 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Л. Ульяницкой,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 Л. Яхнина, </w:t>
            </w:r>
          </w:p>
          <w:p w:rsidR="005343C3" w:rsidRPr="00707393" w:rsidRDefault="005343C3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Е. Трутневой. Сочинение загадок. </w:t>
            </w:r>
          </w:p>
        </w:tc>
      </w:tr>
      <w:tr w:rsidR="005343C3" w:rsidRPr="00707393" w:rsidTr="00D25B65">
        <w:trPr>
          <w:trHeight w:val="328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19.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Стихотворения В. Берестова,   Р. Сефа. Произведения из старинных книг</w:t>
            </w:r>
          </w:p>
        </w:tc>
      </w:tr>
      <w:tr w:rsidR="005343C3" w:rsidRPr="00707393" w:rsidTr="00D25B65">
        <w:trPr>
          <w:trHeight w:val="576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20.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Повторение и обобщение по теме «Апрель, апрель. Звенит капель!»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Проект: «Составляем сборник загадок»</w:t>
            </w:r>
          </w:p>
        </w:tc>
      </w:tr>
      <w:tr w:rsidR="005343C3" w:rsidRPr="00707393" w:rsidTr="00D25B65">
        <w:trPr>
          <w:trHeight w:val="576"/>
        </w:trPr>
        <w:tc>
          <w:tcPr>
            <w:tcW w:w="11482" w:type="dxa"/>
            <w:gridSpan w:val="5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i/>
                <w:sz w:val="24"/>
                <w:szCs w:val="24"/>
              </w:rPr>
              <w:t>И в шутку и всерьёз – 6 ч. + 1 ч.</w:t>
            </w:r>
          </w:p>
        </w:tc>
      </w:tr>
      <w:tr w:rsidR="005343C3" w:rsidRPr="00707393" w:rsidTr="00D25B65">
        <w:trPr>
          <w:trHeight w:val="358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21.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И. Токмакова «Мы играли в хохотушки»,    Я. Тайц «Волк», Г. Кружков «РРРЫ!». Звукопись как средство выразительности.</w:t>
            </w:r>
          </w:p>
        </w:tc>
      </w:tr>
      <w:tr w:rsidR="005343C3" w:rsidRPr="00707393" w:rsidTr="00D25B65">
        <w:trPr>
          <w:trHeight w:val="354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22.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Н. Артюхова «Саша-дразнилка». Авторское отношение к изображаемому.</w:t>
            </w:r>
          </w:p>
        </w:tc>
      </w:tr>
      <w:tr w:rsidR="005343C3" w:rsidRPr="00707393" w:rsidTr="00D25B65">
        <w:trPr>
          <w:trHeight w:val="557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23.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К. Чуковский «Федотка», </w:t>
            </w:r>
          </w:p>
          <w:p w:rsidR="005343C3" w:rsidRPr="00707393" w:rsidRDefault="005343C3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О. Дриз «Привет»,        О. Григорьев «Стук». Заголовок — «входная дверь» в текст. Подбор</w:t>
            </w:r>
          </w:p>
          <w:p w:rsidR="005343C3" w:rsidRPr="00707393" w:rsidRDefault="005343C3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другого заголовка.</w:t>
            </w:r>
          </w:p>
        </w:tc>
      </w:tr>
      <w:tr w:rsidR="005343C3" w:rsidRPr="00707393" w:rsidTr="00D25B65">
        <w:trPr>
          <w:trHeight w:val="576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24.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И. Токмакова «Разговор Лютика и Жучка», 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И. Пивоварова «Кулинаки-пулинаки», 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К. Чуковский «Телефон». Сравнение произведений на одну тему: сходство и различия.</w:t>
            </w:r>
          </w:p>
        </w:tc>
      </w:tr>
      <w:tr w:rsidR="005343C3" w:rsidRPr="00707393" w:rsidTr="00D25B65">
        <w:trPr>
          <w:trHeight w:val="422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25.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М. Пляцковский «Помощник». Герой юмористического рассказа. Чтение по ролям. </w:t>
            </w:r>
          </w:p>
        </w:tc>
      </w:tr>
      <w:tr w:rsidR="005343C3" w:rsidRPr="00707393" w:rsidTr="00D25B65">
        <w:trPr>
          <w:trHeight w:val="413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26.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Из старинных книг</w:t>
            </w:r>
          </w:p>
        </w:tc>
      </w:tr>
      <w:tr w:rsidR="005343C3" w:rsidRPr="00707393" w:rsidTr="00D25B65">
        <w:trPr>
          <w:trHeight w:val="419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27.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Повторение и обобщение по теме «И в шутку и всерьёз» </w:t>
            </w:r>
          </w:p>
        </w:tc>
      </w:tr>
      <w:tr w:rsidR="005343C3" w:rsidRPr="00707393" w:rsidTr="00D25B65">
        <w:trPr>
          <w:trHeight w:val="576"/>
        </w:trPr>
        <w:tc>
          <w:tcPr>
            <w:tcW w:w="11482" w:type="dxa"/>
            <w:gridSpan w:val="5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i/>
                <w:sz w:val="24"/>
                <w:szCs w:val="24"/>
              </w:rPr>
              <w:t>Я и мои друзья – 5 ч. + 2 ч</w:t>
            </w:r>
          </w:p>
        </w:tc>
      </w:tr>
      <w:tr w:rsidR="005343C3" w:rsidRPr="00707393" w:rsidTr="00D25B65">
        <w:trPr>
          <w:trHeight w:val="576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28.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Ю. Ермолаев «Лучший друг», </w:t>
            </w:r>
          </w:p>
          <w:p w:rsidR="005343C3" w:rsidRPr="00707393" w:rsidRDefault="005343C3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Е. Благинина «Подарок». План рассказа.</w:t>
            </w:r>
          </w:p>
        </w:tc>
      </w:tr>
      <w:tr w:rsidR="005343C3" w:rsidRPr="00707393" w:rsidTr="00D25B65">
        <w:trPr>
          <w:trHeight w:val="447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29.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 Орлов           «Кто первый?», С. Михалков «Бараны». Тема произведений.</w:t>
            </w:r>
          </w:p>
        </w:tc>
      </w:tr>
      <w:tr w:rsidR="005343C3" w:rsidRPr="00707393" w:rsidTr="00D25B65">
        <w:trPr>
          <w:trHeight w:val="576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30.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B06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Р. Сеф «Совет», В. Берестов  «В магазине игрушек»,  В. Орлов «Если дружбой дорожить…», И. Пивоварова «Вежливый ослик», Я. Аким «Моя родня». Главная мысль.</w:t>
            </w:r>
          </w:p>
        </w:tc>
      </w:tr>
      <w:tr w:rsidR="005343C3" w:rsidRPr="00707393" w:rsidTr="00D25B65">
        <w:trPr>
          <w:trHeight w:val="392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31.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С. Маршак «Хороший день». Нравственно-этические представления. </w:t>
            </w:r>
          </w:p>
        </w:tc>
      </w:tr>
      <w:tr w:rsidR="005343C3" w:rsidRPr="00707393" w:rsidTr="00D25B65">
        <w:trPr>
          <w:trHeight w:val="372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32.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М. Пляцковский «Сердитый дог Буль»,       Ю. Энтин        «Про дружбу» Сравнение рассказа и стихотворения.</w:t>
            </w:r>
          </w:p>
        </w:tc>
      </w:tr>
      <w:tr w:rsidR="005343C3" w:rsidRPr="00707393" w:rsidTr="00D25B65">
        <w:trPr>
          <w:trHeight w:val="303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33.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Из старинных книг.           Д. Тихомиров «Мальчики и лягушки», «Находка». Соотнесение содержания произведения с пословицами.</w:t>
            </w:r>
          </w:p>
        </w:tc>
      </w:tr>
      <w:tr w:rsidR="005343C3" w:rsidRPr="00707393" w:rsidTr="00D25B65">
        <w:trPr>
          <w:trHeight w:val="576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34.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Повторение и обобщение по теме «Я и мои друзья»</w:t>
            </w:r>
          </w:p>
          <w:p w:rsidR="005343C3" w:rsidRPr="00707393" w:rsidRDefault="005343C3" w:rsidP="00AB75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Проект: «Наш класс – дружная семья». Создание летописи класса</w:t>
            </w:r>
          </w:p>
        </w:tc>
      </w:tr>
      <w:tr w:rsidR="005343C3" w:rsidRPr="00707393" w:rsidTr="00D25B65">
        <w:trPr>
          <w:trHeight w:val="576"/>
        </w:trPr>
        <w:tc>
          <w:tcPr>
            <w:tcW w:w="11482" w:type="dxa"/>
            <w:gridSpan w:val="5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i/>
                <w:sz w:val="24"/>
                <w:szCs w:val="24"/>
              </w:rPr>
              <w:t>О братьях наших меньших – 5 ч. + 1 ч.</w:t>
            </w:r>
          </w:p>
        </w:tc>
      </w:tr>
      <w:tr w:rsidR="005343C3" w:rsidRPr="00707393" w:rsidTr="00D25B65">
        <w:trPr>
          <w:trHeight w:val="427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35.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С. Михалков «Трезор»,              Р. Сеф «Кто любит собак…». Выразительное чтение стихотворения.</w:t>
            </w:r>
          </w:p>
        </w:tc>
      </w:tr>
      <w:tr w:rsidR="005343C3" w:rsidRPr="00707393" w:rsidTr="00D25B65">
        <w:trPr>
          <w:trHeight w:val="408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36.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 Осеева «Собака яростно лаяла»,   И. Токмакова «Купите собаку». Особенности рассказа.</w:t>
            </w:r>
          </w:p>
        </w:tc>
      </w:tr>
      <w:tr w:rsidR="005343C3" w:rsidRPr="00707393" w:rsidTr="00D25B65">
        <w:trPr>
          <w:trHeight w:val="388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37.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М. Пляцковский «Цап Царапыч»,       Г. Сапгир «Кошка». Поступок героя.</w:t>
            </w:r>
          </w:p>
        </w:tc>
      </w:tr>
      <w:tr w:rsidR="005343C3" w:rsidRPr="00707393" w:rsidTr="00D25B65">
        <w:trPr>
          <w:trHeight w:val="599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38.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B06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 Берестов «Лягушата»,         В. Лунин «Никого не обижай»,          С. Михалков «Важный совет». Художественный и научно-популярный тексты.</w:t>
            </w:r>
          </w:p>
        </w:tc>
      </w:tr>
      <w:tr w:rsidR="005343C3" w:rsidRPr="00707393" w:rsidTr="00D25B65">
        <w:trPr>
          <w:trHeight w:val="409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39.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C45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Д. Хармс «Храбрый ёж»,    Н. Сладков «Лисица и Ёж»,   С. Аксаков «Гнездо». Особенности сказки-несказки</w:t>
            </w:r>
          </w:p>
        </w:tc>
      </w:tr>
      <w:tr w:rsidR="005343C3" w:rsidRPr="00707393" w:rsidTr="00D25B65">
        <w:trPr>
          <w:trHeight w:val="416"/>
        </w:trPr>
        <w:tc>
          <w:tcPr>
            <w:tcW w:w="709" w:type="dxa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40.</w:t>
            </w:r>
          </w:p>
        </w:tc>
        <w:tc>
          <w:tcPr>
            <w:tcW w:w="1118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</w:tcPr>
          <w:p w:rsidR="005343C3" w:rsidRPr="00707393" w:rsidRDefault="005343C3" w:rsidP="00AB75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Повторение и обобщение по теме «О братьях наших меньших»</w:t>
            </w:r>
          </w:p>
        </w:tc>
      </w:tr>
    </w:tbl>
    <w:p w:rsidR="005343C3" w:rsidRPr="00707393" w:rsidRDefault="005343C3" w:rsidP="005F3ACD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343C3" w:rsidRPr="00707393" w:rsidRDefault="005343C3" w:rsidP="005F3ACD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3C3" w:rsidRPr="00707393" w:rsidRDefault="005343C3" w:rsidP="005F3ACD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3C3" w:rsidRPr="00707393" w:rsidRDefault="005343C3" w:rsidP="005F3ACD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3C3" w:rsidRPr="00707393" w:rsidRDefault="005343C3" w:rsidP="005F3ACD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3C3" w:rsidRPr="00707393" w:rsidRDefault="005343C3" w:rsidP="005F3ACD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3C3" w:rsidRPr="00707393" w:rsidRDefault="005343C3" w:rsidP="005F3ACD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3C3" w:rsidRPr="00707393" w:rsidRDefault="005343C3" w:rsidP="005F3ACD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3C3" w:rsidRPr="00707393" w:rsidRDefault="005343C3" w:rsidP="005F3ACD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3C3" w:rsidRPr="00707393" w:rsidRDefault="005343C3" w:rsidP="005F3ACD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3C3" w:rsidRPr="00707393" w:rsidRDefault="005343C3" w:rsidP="005F3ACD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3C3" w:rsidRPr="00707393" w:rsidRDefault="005343C3" w:rsidP="00D25B65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3C3" w:rsidRPr="00707393" w:rsidRDefault="005343C3" w:rsidP="00D25B65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3C3" w:rsidRPr="00707393" w:rsidRDefault="005343C3" w:rsidP="00D25B65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3C3" w:rsidRPr="00707393" w:rsidRDefault="005343C3" w:rsidP="00D25B65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3C3" w:rsidRPr="00707393" w:rsidRDefault="005343C3" w:rsidP="00D25B65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7393"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tbl>
      <w:tblPr>
        <w:tblpPr w:leftFromText="180" w:rightFromText="180" w:vertAnchor="page" w:horzAnchor="margin" w:tblpXSpec="center" w:tblpY="1645"/>
        <w:tblW w:w="10881" w:type="dxa"/>
        <w:tblLayout w:type="fixed"/>
        <w:tblLook w:val="0000"/>
      </w:tblPr>
      <w:tblGrid>
        <w:gridCol w:w="817"/>
        <w:gridCol w:w="8505"/>
        <w:gridCol w:w="1559"/>
      </w:tblGrid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№</w:t>
            </w:r>
          </w:p>
          <w:p w:rsidR="005343C3" w:rsidRPr="00707393" w:rsidRDefault="005343C3" w:rsidP="00D25B65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pStyle w:val="Normal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73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раздела </w:t>
            </w:r>
          </w:p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и 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ind w:left="-19" w:firstLine="19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Вводный урок. Знакомство с учебником. 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Система условных обозначений. Содержа</w:t>
            </w:r>
            <w:r w:rsidRPr="00707393">
              <w:rPr>
                <w:i/>
                <w:sz w:val="24"/>
                <w:szCs w:val="24"/>
              </w:rPr>
              <w:softHyphen/>
              <w:t>ние учебника. Словарь.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815DA4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Самое великое чудо на свете (4ч.)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ind w:left="-19" w:firstLine="19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Знакомство с названием раздела. Прогнозирова</w:t>
            </w:r>
            <w:r w:rsidRPr="00707393">
              <w:rPr>
                <w:sz w:val="24"/>
                <w:szCs w:val="24"/>
              </w:rPr>
              <w:softHyphen/>
              <w:t>ние содержания раздела. Книги, прочитанные ле</w:t>
            </w:r>
            <w:r w:rsidRPr="00707393">
              <w:rPr>
                <w:sz w:val="24"/>
                <w:szCs w:val="24"/>
              </w:rPr>
              <w:softHyphen/>
              <w:t xml:space="preserve">том. </w:t>
            </w:r>
            <w:r w:rsidRPr="00707393">
              <w:rPr>
                <w:b/>
                <w:sz w:val="24"/>
                <w:szCs w:val="24"/>
              </w:rPr>
              <w:t>Экскурсия в библиотеку</w:t>
            </w:r>
          </w:p>
          <w:p w:rsidR="005343C3" w:rsidRPr="00707393" w:rsidRDefault="005343C3" w:rsidP="00D25B65">
            <w:pPr>
              <w:ind w:left="-19" w:firstLine="19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Выставка книг по теме. Герои любимых книг. Творчество читателя, талант читателя.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707393">
              <w:rPr>
                <w:b/>
                <w:bCs/>
                <w:sz w:val="24"/>
                <w:szCs w:val="24"/>
                <w:u w:val="single"/>
              </w:rPr>
              <w:t>Проект:</w:t>
            </w:r>
            <w:r w:rsidRPr="00707393">
              <w:rPr>
                <w:b/>
                <w:bCs/>
                <w:sz w:val="24"/>
                <w:szCs w:val="24"/>
              </w:rPr>
              <w:t xml:space="preserve"> «О чём может рассказать школьная библиотека».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spacing w:after="12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Старинные и современные книги. Высказывания о книгах.</w:t>
            </w:r>
          </w:p>
          <w:p w:rsidR="005343C3" w:rsidRPr="00707393" w:rsidRDefault="005343C3" w:rsidP="00D25B65">
            <w:pPr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Сравнение книг. Подготовка сообщения на темы «Старин</w:t>
            </w:r>
            <w:r w:rsidRPr="00707393">
              <w:rPr>
                <w:i/>
                <w:sz w:val="24"/>
                <w:szCs w:val="24"/>
              </w:rPr>
              <w:softHyphen/>
              <w:t>ные книги Древней Руси», «О чём может расска</w:t>
            </w:r>
            <w:r w:rsidRPr="00707393">
              <w:rPr>
                <w:i/>
                <w:sz w:val="24"/>
                <w:szCs w:val="24"/>
              </w:rPr>
              <w:softHyphen/>
              <w:t>зать старинная книга».</w:t>
            </w:r>
          </w:p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Высказывание о книгах К. Ушинского, М. Горь</w:t>
            </w:r>
            <w:r w:rsidRPr="00707393">
              <w:rPr>
                <w:i/>
                <w:sz w:val="24"/>
                <w:szCs w:val="24"/>
              </w:rPr>
              <w:softHyphen/>
              <w:t>кого, Л. Толстого. Классификация высказыва</w:t>
            </w:r>
            <w:r w:rsidRPr="00707393">
              <w:rPr>
                <w:i/>
                <w:sz w:val="24"/>
                <w:szCs w:val="24"/>
              </w:rPr>
              <w:softHyphen/>
              <w:t>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 xml:space="preserve">Выразительное чтение </w:t>
            </w:r>
            <w:r w:rsidRPr="00707393">
              <w:rPr>
                <w:sz w:val="24"/>
                <w:szCs w:val="24"/>
              </w:rPr>
              <w:t>Напутствия читателю</w:t>
            </w:r>
            <w:r w:rsidRPr="00707393">
              <w:rPr>
                <w:bCs/>
                <w:sz w:val="24"/>
                <w:szCs w:val="24"/>
              </w:rPr>
              <w:t xml:space="preserve"> Р.</w:t>
            </w:r>
            <w:r w:rsidRPr="00707393">
              <w:rPr>
                <w:sz w:val="24"/>
                <w:szCs w:val="24"/>
              </w:rPr>
              <w:t>Сефа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Пересказ содержания научно-познавательных текстов.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F02D32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Устное народное творчество (15ч.)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ind w:left="20" w:right="2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Знакомство с названием раздела. Устное народное творчество.</w:t>
            </w:r>
          </w:p>
          <w:p w:rsidR="005343C3" w:rsidRPr="00707393" w:rsidRDefault="005343C3" w:rsidP="00D25B65">
            <w:pPr>
              <w:ind w:left="20" w:right="2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Прогнозирова</w:t>
            </w:r>
            <w:r w:rsidRPr="00707393">
              <w:rPr>
                <w:i/>
                <w:sz w:val="24"/>
                <w:szCs w:val="24"/>
              </w:rPr>
              <w:softHyphen/>
              <w:t>ние содержания</w:t>
            </w:r>
            <w:r w:rsidRPr="00707393">
              <w:rPr>
                <w:sz w:val="24"/>
                <w:szCs w:val="24"/>
              </w:rPr>
              <w:t xml:space="preserve"> </w:t>
            </w:r>
            <w:r w:rsidRPr="00707393">
              <w:rPr>
                <w:i/>
                <w:sz w:val="24"/>
                <w:szCs w:val="24"/>
              </w:rPr>
              <w:t>раздела.</w:t>
            </w:r>
            <w:r w:rsidRPr="00707393">
              <w:rPr>
                <w:sz w:val="24"/>
                <w:szCs w:val="24"/>
              </w:rPr>
              <w:t xml:space="preserve"> </w:t>
            </w:r>
            <w:r w:rsidRPr="00707393">
              <w:rPr>
                <w:i/>
                <w:sz w:val="24"/>
                <w:szCs w:val="24"/>
              </w:rPr>
              <w:t>Планирование работы учащихся и учителя по освоению содержания раз</w:t>
            </w:r>
            <w:r w:rsidRPr="00707393">
              <w:rPr>
                <w:i/>
                <w:sz w:val="24"/>
                <w:szCs w:val="24"/>
              </w:rPr>
              <w:softHyphen/>
            </w:r>
            <w:r w:rsidRPr="00707393">
              <w:rPr>
                <w:sz w:val="24"/>
                <w:szCs w:val="24"/>
              </w:rPr>
              <w:t>дела.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spacing w:after="120"/>
              <w:ind w:left="20" w:right="2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Малые и большие жанры устного народного творчества. Послови</w:t>
            </w:r>
            <w:r w:rsidRPr="00707393">
              <w:rPr>
                <w:sz w:val="24"/>
                <w:szCs w:val="24"/>
              </w:rPr>
              <w:softHyphen/>
              <w:t xml:space="preserve">цы и поговорки. </w:t>
            </w:r>
            <w:r w:rsidRPr="00707393">
              <w:rPr>
                <w:i/>
                <w:sz w:val="24"/>
                <w:szCs w:val="24"/>
              </w:rPr>
              <w:t>Пословицы русского народа. В.Даль — собиратель пословиц русского народа. Сочинение по пословице.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spacing w:after="120"/>
              <w:ind w:left="20" w:right="2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Русские народные песни. </w:t>
            </w:r>
            <w:r w:rsidRPr="00707393">
              <w:rPr>
                <w:i/>
                <w:sz w:val="24"/>
                <w:szCs w:val="24"/>
              </w:rPr>
              <w:t>Образ деревьев в рус</w:t>
            </w:r>
            <w:r w:rsidRPr="00707393">
              <w:rPr>
                <w:i/>
                <w:sz w:val="24"/>
                <w:szCs w:val="24"/>
              </w:rPr>
              <w:softHyphen/>
              <w:t>ских народных песнях. Рифма. Выразительное чтение русских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Потешки и прибаутки — малые жанры устного народного творчества. </w:t>
            </w:r>
          </w:p>
          <w:p w:rsidR="005343C3" w:rsidRPr="00707393" w:rsidRDefault="005343C3" w:rsidP="00D25B65">
            <w:pPr>
              <w:spacing w:after="120"/>
              <w:ind w:left="20" w:right="2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Отличия прибаутки от по</w:t>
            </w:r>
            <w:r w:rsidRPr="00707393">
              <w:rPr>
                <w:i/>
                <w:sz w:val="24"/>
                <w:szCs w:val="24"/>
              </w:rPr>
              <w:softHyphen/>
              <w:t>тешки. Слово как средство создания образа.</w:t>
            </w:r>
            <w:r w:rsidRPr="007073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Считалки и небылицы — малые жанры устного народного творчества. 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 xml:space="preserve">Ритм — основа считалки. Сравнение считалки и небылицы.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Загадки, пословицы и поговорки — малые жанры устного народного творчества. 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Распределение  загадок по тематическим группам.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Сказки. Ю.Мориц «Сказка по лесу идёт»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Русская народная сказка «Петушок и бобовое зёрнышко».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Русская народная сказка «У страха глаза велики».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 xml:space="preserve">Использование приёма звукописи при создании кумулятивной сказки.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Русская народная сказка «Лиса и тетерев». 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Со</w:t>
            </w:r>
            <w:r w:rsidRPr="00707393">
              <w:rPr>
                <w:i/>
                <w:sz w:val="24"/>
                <w:szCs w:val="24"/>
              </w:rPr>
              <w:softHyphen/>
              <w:t>отнесение смысла пословицы со сказочным тек</w:t>
            </w:r>
            <w:r w:rsidRPr="00707393">
              <w:rPr>
                <w:i/>
                <w:sz w:val="24"/>
                <w:szCs w:val="24"/>
              </w:rPr>
              <w:softHyphen/>
              <w:t>стом.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Русская народная сказка «Лиса и журавль». 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Герои сказок. Характеристика героев сказ</w:t>
            </w:r>
            <w:r w:rsidRPr="00707393">
              <w:rPr>
                <w:i/>
                <w:sz w:val="24"/>
                <w:szCs w:val="24"/>
              </w:rPr>
              <w:softHyphen/>
              <w:t>ки на основе представленных качеств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Русская народная сказка «Каша из топора». 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Рассказывание сказки по рисункам. Рассказыва</w:t>
            </w:r>
            <w:r w:rsidRPr="00707393">
              <w:rPr>
                <w:i/>
                <w:sz w:val="24"/>
                <w:szCs w:val="24"/>
              </w:rPr>
              <w:softHyphen/>
              <w:t>ние сказки по плану.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Русская народная сказка «Гуси-лебеди». 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Творческий пересказ: рас</w:t>
            </w:r>
            <w:r w:rsidRPr="00707393">
              <w:rPr>
                <w:i/>
                <w:sz w:val="24"/>
                <w:szCs w:val="24"/>
              </w:rPr>
              <w:softHyphen/>
              <w:t>сказывание сказки от лица её героев.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19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Обобщение по разделу «Устное народное творчество». </w:t>
            </w:r>
            <w:r w:rsidRPr="00707393">
              <w:rPr>
                <w:b/>
                <w:sz w:val="24"/>
                <w:szCs w:val="24"/>
              </w:rPr>
              <w:t>Урок- театрализация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Оценка достижений.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341723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 xml:space="preserve">Люблю природу русскую. Осень(8ч.)  </w:t>
            </w:r>
          </w:p>
        </w:tc>
      </w:tr>
      <w:tr w:rsidR="005343C3" w:rsidRPr="00707393" w:rsidTr="00D25B65">
        <w:trPr>
          <w:trHeight w:val="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Знакомство с названием раздела. Осенние загадки.  Урок-экскурсия </w:t>
            </w:r>
          </w:p>
          <w:p w:rsidR="005343C3" w:rsidRPr="00707393" w:rsidRDefault="005343C3" w:rsidP="00D25B65">
            <w:pPr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Прогнозирова</w:t>
            </w:r>
            <w:r w:rsidRPr="00707393">
              <w:rPr>
                <w:i/>
                <w:sz w:val="24"/>
                <w:szCs w:val="24"/>
              </w:rPr>
              <w:softHyphen/>
              <w:t>ние содержания раздела.</w:t>
            </w:r>
            <w:r w:rsidRPr="00707393">
              <w:rPr>
                <w:sz w:val="24"/>
                <w:szCs w:val="24"/>
              </w:rPr>
              <w:t xml:space="preserve"> </w:t>
            </w:r>
            <w:r w:rsidRPr="00707393">
              <w:rPr>
                <w:i/>
                <w:sz w:val="24"/>
                <w:szCs w:val="24"/>
              </w:rPr>
              <w:t xml:space="preserve">Картины осенней природы. </w:t>
            </w:r>
          </w:p>
          <w:p w:rsidR="005343C3" w:rsidRPr="00707393" w:rsidRDefault="005343C3" w:rsidP="00D25B65">
            <w:pPr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 xml:space="preserve">Образ осени в загадках. </w:t>
            </w:r>
          </w:p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Соот</w:t>
            </w:r>
            <w:r w:rsidRPr="00707393">
              <w:rPr>
                <w:i/>
                <w:sz w:val="24"/>
                <w:szCs w:val="24"/>
              </w:rPr>
              <w:softHyphen/>
              <w:t>несение загадки и отгадки.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Лирические стихотворения Ф.Тютчева,  К.Баль</w:t>
            </w:r>
            <w:r w:rsidRPr="00707393">
              <w:rPr>
                <w:sz w:val="24"/>
                <w:szCs w:val="24"/>
              </w:rPr>
              <w:softHyphen/>
              <w:t>монта</w:t>
            </w:r>
          </w:p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Настроение. Интонация стихо</w:t>
            </w:r>
            <w:r w:rsidRPr="00707393">
              <w:rPr>
                <w:i/>
                <w:sz w:val="24"/>
                <w:szCs w:val="24"/>
              </w:rPr>
              <w:softHyphen/>
              <w:t xml:space="preserve">творения. Осенние картины природы.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Лирические стихотворения А.Плещеева, А.Фета.</w:t>
            </w:r>
            <w:r w:rsidRPr="00707393">
              <w:rPr>
                <w:i/>
                <w:sz w:val="24"/>
                <w:szCs w:val="24"/>
              </w:rPr>
              <w:t xml:space="preserve"> Средства художественной выразительности. Сравнение.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Лирические стихотворения А.Толстого, С.Есенина.</w:t>
            </w:r>
            <w:r w:rsidRPr="00707393">
              <w:rPr>
                <w:i/>
                <w:sz w:val="24"/>
                <w:szCs w:val="24"/>
              </w:rPr>
              <w:t xml:space="preserve"> Приём звукописи как средство выразитель</w:t>
            </w:r>
            <w:r w:rsidRPr="00707393">
              <w:rPr>
                <w:i/>
                <w:sz w:val="24"/>
                <w:szCs w:val="24"/>
              </w:rPr>
              <w:softHyphen/>
              <w:t xml:space="preserve">ности.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Лирические стихотворения В.Брюсова, И.Токмаковой, </w:t>
            </w:r>
            <w:r w:rsidRPr="00707393">
              <w:rPr>
                <w:i/>
                <w:sz w:val="24"/>
                <w:szCs w:val="24"/>
              </w:rPr>
              <w:t xml:space="preserve"> Вы</w:t>
            </w:r>
            <w:r w:rsidRPr="00707393">
              <w:rPr>
                <w:i/>
                <w:sz w:val="24"/>
                <w:szCs w:val="24"/>
              </w:rPr>
              <w:softHyphen/>
              <w:t>разительное чтение стихотворений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7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b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В.Берестов «Хитрые грибы</w:t>
            </w:r>
            <w:r w:rsidRPr="00707393">
              <w:rPr>
                <w:b/>
                <w:sz w:val="24"/>
                <w:szCs w:val="24"/>
              </w:rPr>
              <w:t>». Урок- исследование</w:t>
            </w:r>
          </w:p>
          <w:p w:rsidR="005343C3" w:rsidRPr="00707393" w:rsidRDefault="005343C3" w:rsidP="00D25B65">
            <w:pPr>
              <w:ind w:left="20" w:right="2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Сравнение лирического поэтического и прозаического текстов.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М.Пришвин «Осеннее утро» </w:t>
            </w:r>
            <w:r w:rsidRPr="00707393">
              <w:rPr>
                <w:i/>
                <w:sz w:val="24"/>
                <w:szCs w:val="24"/>
              </w:rPr>
              <w:t xml:space="preserve">Сравнение художественного и научно-популярного текстов. </w:t>
            </w:r>
            <w:r w:rsidRPr="00707393">
              <w:rPr>
                <w:b/>
                <w:sz w:val="24"/>
                <w:szCs w:val="24"/>
              </w:rPr>
              <w:t>Урок фантазия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Обобщение по разделу «Люблю природу русскую» Оценка достижений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506F49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Русские писатели (14ч.)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Знакомство с названием раздела. А.С.Пушкин - великий русский писатель.</w:t>
            </w:r>
          </w:p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Прогнозирова</w:t>
            </w:r>
            <w:r w:rsidRPr="00707393">
              <w:rPr>
                <w:i/>
                <w:sz w:val="24"/>
                <w:szCs w:val="24"/>
              </w:rPr>
              <w:softHyphen/>
              <w:t>ние содержания раздела.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А.С.Пушкин Всту</w:t>
            </w:r>
            <w:r w:rsidRPr="00707393">
              <w:rPr>
                <w:sz w:val="24"/>
                <w:szCs w:val="24"/>
              </w:rPr>
              <w:softHyphen/>
              <w:t xml:space="preserve">пление к поэме «Руслан и Людмила». 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Сказочные чудеса</w:t>
            </w:r>
            <w:r w:rsidRPr="0070739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А.С.Пушкин Лирические стихотворения. 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Картины при</w:t>
            </w:r>
            <w:r w:rsidRPr="00707393">
              <w:rPr>
                <w:i/>
                <w:sz w:val="24"/>
                <w:szCs w:val="24"/>
              </w:rPr>
              <w:softHyphen/>
              <w:t>роды. Настроение стихотворения. Средства худо</w:t>
            </w:r>
            <w:r w:rsidRPr="00707393">
              <w:rPr>
                <w:i/>
                <w:sz w:val="24"/>
                <w:szCs w:val="24"/>
              </w:rPr>
              <w:softHyphen/>
              <w:t>жественной выразительности. Эпитет. Сравнение. Олицетворение.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707393">
              <w:rPr>
                <w:b/>
                <w:color w:val="000000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33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А.С.Пушкин «Сказка о рыбаке и рыбке</w:t>
            </w:r>
            <w:r w:rsidRPr="00707393">
              <w:rPr>
                <w:i/>
                <w:sz w:val="24"/>
                <w:szCs w:val="24"/>
              </w:rPr>
              <w:t xml:space="preserve">». </w:t>
            </w:r>
            <w:r w:rsidRPr="00707393">
              <w:rPr>
                <w:sz w:val="24"/>
                <w:szCs w:val="24"/>
              </w:rPr>
              <w:t>Срав</w:t>
            </w:r>
            <w:r w:rsidRPr="00707393">
              <w:rPr>
                <w:sz w:val="24"/>
                <w:szCs w:val="24"/>
              </w:rPr>
              <w:softHyphen/>
              <w:t xml:space="preserve">нение литературной и народной сказок.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А.С.Пушкин «Сказка о рыбаке и рыбке</w:t>
            </w:r>
            <w:r w:rsidRPr="00707393">
              <w:rPr>
                <w:i/>
                <w:sz w:val="24"/>
                <w:szCs w:val="24"/>
              </w:rPr>
              <w:t>».</w:t>
            </w:r>
            <w:r w:rsidRPr="00707393">
              <w:rPr>
                <w:b/>
                <w:bCs/>
                <w:sz w:val="24"/>
                <w:szCs w:val="24"/>
              </w:rPr>
              <w:t xml:space="preserve"> </w:t>
            </w:r>
            <w:r w:rsidRPr="00707393">
              <w:rPr>
                <w:bCs/>
                <w:sz w:val="24"/>
                <w:szCs w:val="24"/>
              </w:rPr>
              <w:t>Работа над образами главных героев сказки</w:t>
            </w:r>
            <w:r w:rsidRPr="0070739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35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А.С.Пушкин «Сказка о рыбаке и рыбке</w:t>
            </w:r>
            <w:r w:rsidRPr="00707393">
              <w:rPr>
                <w:i/>
                <w:sz w:val="24"/>
                <w:szCs w:val="24"/>
              </w:rPr>
              <w:t xml:space="preserve">». </w:t>
            </w:r>
            <w:r w:rsidRPr="00707393">
              <w:rPr>
                <w:sz w:val="24"/>
                <w:szCs w:val="24"/>
              </w:rPr>
              <w:t xml:space="preserve">Картины моря в сказке.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И.А.Крылов. Басни. «Лебедь, Щука и Рак».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Нравственный смысл ба</w:t>
            </w:r>
            <w:r w:rsidRPr="00707393">
              <w:rPr>
                <w:i/>
                <w:sz w:val="24"/>
                <w:szCs w:val="24"/>
              </w:rPr>
              <w:softHyphen/>
              <w:t>сен И.А.Крылова. Сравнение басни и сказки. Структура басни, модель басни. Герой басенного текста.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И.А.Крылов «Стрекоза и Муравей».</w:t>
            </w:r>
          </w:p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Характеристика героев басни. Соотнесе</w:t>
            </w:r>
            <w:r w:rsidRPr="00707393">
              <w:rPr>
                <w:i/>
                <w:sz w:val="24"/>
                <w:szCs w:val="24"/>
              </w:rPr>
              <w:softHyphen/>
              <w:t>ние смысла басни с пословицей</w:t>
            </w:r>
            <w:r w:rsidRPr="0070739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Л.Н.Толстой. Басни Л.Н.Толстого. 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Нравствен</w:t>
            </w:r>
            <w:r w:rsidRPr="00707393">
              <w:rPr>
                <w:i/>
                <w:sz w:val="24"/>
                <w:szCs w:val="24"/>
              </w:rPr>
              <w:softHyphen/>
              <w:t>ный смысл басен. Соотнесение пословицы со смыслом басни.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Рассказы Л.Н.Толстого.</w:t>
            </w:r>
          </w:p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«Старый дед и внучек»</w:t>
            </w:r>
          </w:p>
          <w:p w:rsidR="005343C3" w:rsidRPr="00707393" w:rsidRDefault="005343C3" w:rsidP="00D25B65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Герои произведений. Характеристика героев произведе</w:t>
            </w:r>
            <w:r w:rsidRPr="00707393">
              <w:rPr>
                <w:i/>
                <w:sz w:val="24"/>
                <w:szCs w:val="24"/>
              </w:rPr>
              <w:softHyphen/>
              <w:t xml:space="preserve">ний.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Л.Н.Толстой «Филиппок».</w:t>
            </w:r>
          </w:p>
          <w:p w:rsidR="005343C3" w:rsidRPr="00707393" w:rsidRDefault="005343C3" w:rsidP="00D25B65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Герои произведений. Характеристика героев произведе</w:t>
            </w:r>
            <w:r w:rsidRPr="00707393">
              <w:rPr>
                <w:i/>
                <w:sz w:val="24"/>
                <w:szCs w:val="24"/>
              </w:rPr>
              <w:softHyphen/>
              <w:t>ний. Подробный пересказ.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Л.Н.Толстой  «Правда всего дороже», «Котёнок».</w:t>
            </w:r>
          </w:p>
          <w:p w:rsidR="005343C3" w:rsidRPr="00707393" w:rsidRDefault="005343C3" w:rsidP="00D25B65">
            <w:pPr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Герои произведений. Характеристика героев произведе</w:t>
            </w:r>
            <w:r w:rsidRPr="00707393">
              <w:rPr>
                <w:i/>
                <w:sz w:val="24"/>
                <w:szCs w:val="24"/>
              </w:rPr>
              <w:softHyphen/>
              <w:t>ний. Подробный пересказ.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Обобщение по разделу «Русские писатели». Оценка достижений.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02238F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О братьях наших меньших (12ч.)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b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Знакомство с названием раздела.</w:t>
            </w:r>
            <w:r w:rsidRPr="00707393">
              <w:rPr>
                <w:i/>
                <w:sz w:val="24"/>
                <w:szCs w:val="24"/>
              </w:rPr>
              <w:t>.</w:t>
            </w:r>
            <w:r w:rsidRPr="00707393">
              <w:rPr>
                <w:sz w:val="24"/>
                <w:szCs w:val="24"/>
              </w:rPr>
              <w:t xml:space="preserve"> Научно-популярный текст Н. Сладкова.</w:t>
            </w:r>
            <w:r w:rsidRPr="00707393">
              <w:rPr>
                <w:i/>
                <w:sz w:val="24"/>
                <w:szCs w:val="24"/>
              </w:rPr>
              <w:t xml:space="preserve">   </w:t>
            </w:r>
            <w:r w:rsidRPr="00707393">
              <w:rPr>
                <w:b/>
                <w:sz w:val="24"/>
                <w:szCs w:val="24"/>
              </w:rPr>
              <w:t>Урок - исследование</w:t>
            </w:r>
          </w:p>
          <w:p w:rsidR="005343C3" w:rsidRPr="00707393" w:rsidRDefault="005343C3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Прогнозирова</w:t>
            </w:r>
            <w:r w:rsidRPr="00707393">
              <w:rPr>
                <w:i/>
                <w:sz w:val="24"/>
                <w:szCs w:val="24"/>
              </w:rPr>
              <w:softHyphen/>
              <w:t>ние содержания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Весёлые стихи о животных А.Шибаева, Б.Заходера.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Заголовок стихотворения. Герой стихотворения. Характер героев. Рифма.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Весёлые стихи о животных. И.Пивоварова «Жила-была собака».</w:t>
            </w:r>
            <w:r w:rsidRPr="00707393">
              <w:rPr>
                <w:i/>
                <w:sz w:val="24"/>
                <w:szCs w:val="24"/>
              </w:rPr>
              <w:t xml:space="preserve"> При</w:t>
            </w:r>
            <w:r w:rsidRPr="00707393">
              <w:rPr>
                <w:i/>
                <w:sz w:val="24"/>
                <w:szCs w:val="24"/>
              </w:rPr>
              <w:softHyphen/>
              <w:t>ёмы сказочного текста в стихотворении.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В.Берестов «Кошкин щенок»</w:t>
            </w:r>
            <w:r w:rsidRPr="00707393">
              <w:rPr>
                <w:i/>
                <w:sz w:val="24"/>
                <w:szCs w:val="24"/>
              </w:rPr>
              <w:t xml:space="preserve"> Настроение стихотворения.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5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Рассказы о животных. М.М.Пришвин «Ребята и утята»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 xml:space="preserve">Нравственный смысл поступков. Характеристика героев.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tabs>
                <w:tab w:val="left" w:pos="378"/>
              </w:tabs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Е.Чаруши</w:t>
            </w:r>
            <w:r w:rsidRPr="00707393">
              <w:rPr>
                <w:sz w:val="24"/>
                <w:szCs w:val="24"/>
              </w:rPr>
              <w:softHyphen/>
              <w:t>н «Страшный рассказ».</w:t>
            </w:r>
            <w:r w:rsidRPr="00707393">
              <w:rPr>
                <w:i/>
                <w:sz w:val="24"/>
                <w:szCs w:val="24"/>
              </w:rPr>
              <w:t xml:space="preserve"> Герои рассказа.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Б.Житков «Храбрый утёнок».</w:t>
            </w:r>
            <w:r w:rsidRPr="00707393">
              <w:rPr>
                <w:i/>
                <w:sz w:val="24"/>
                <w:szCs w:val="24"/>
              </w:rPr>
              <w:t xml:space="preserve"> Подробный пересказ на основе плана, вопросов, рисунков.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В.Бианки «Музыкант»</w:t>
            </w:r>
            <w:r w:rsidRPr="00707393">
              <w:rPr>
                <w:i/>
                <w:sz w:val="24"/>
                <w:szCs w:val="24"/>
              </w:rPr>
              <w:t xml:space="preserve"> Характеристика героев. Подробный пересказ на основе плана, вопросов, рисунков.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3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В.В.Бианки «Сова»</w:t>
            </w:r>
            <w:r w:rsidRPr="00707393">
              <w:rPr>
                <w:i/>
                <w:sz w:val="24"/>
                <w:szCs w:val="24"/>
              </w:rPr>
              <w:t xml:space="preserve"> Характеристика героев.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В.В.Бианки «Сова».</w:t>
            </w:r>
            <w:r w:rsidRPr="00707393">
              <w:rPr>
                <w:i/>
                <w:sz w:val="24"/>
                <w:szCs w:val="24"/>
              </w:rPr>
              <w:t xml:space="preserve"> Подробный пересказ на основе плана, вопросов, рисунков.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Обобщение по разделу «О братьях наших меньших».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Оценка планируемых достижений.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CC1281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Из детских журналов (9ч.)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Произведения из детских журналов. Игра в стихи. Д.Хармс. </w:t>
            </w:r>
          </w:p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 xml:space="preserve">Заголовок.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Произведения из детских журналов. Игра в стихи. Д.Хармс </w:t>
            </w:r>
            <w:r w:rsidRPr="00707393">
              <w:rPr>
                <w:b/>
                <w:sz w:val="24"/>
                <w:szCs w:val="24"/>
              </w:rPr>
              <w:t>Урок-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Стихотворения Д.Хармса. </w:t>
            </w:r>
            <w:r w:rsidRPr="00707393">
              <w:rPr>
                <w:i/>
                <w:sz w:val="24"/>
                <w:szCs w:val="24"/>
              </w:rPr>
              <w:t xml:space="preserve"> Ритм стихотворного текста.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Ю.Владимиров «Чудаки».</w:t>
            </w:r>
            <w:r w:rsidRPr="00707393">
              <w:rPr>
                <w:i/>
                <w:sz w:val="24"/>
                <w:szCs w:val="24"/>
              </w:rPr>
              <w:t xml:space="preserve"> Подбор заголовка в соответствии с содер</w:t>
            </w:r>
            <w:r w:rsidRPr="00707393">
              <w:rPr>
                <w:i/>
                <w:sz w:val="24"/>
                <w:szCs w:val="24"/>
              </w:rPr>
              <w:softHyphen/>
              <w:t>жанием, главной мыслью.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А.Введенский «Учёный Петя».</w:t>
            </w:r>
            <w:r w:rsidRPr="00707393">
              <w:rPr>
                <w:i/>
                <w:sz w:val="24"/>
                <w:szCs w:val="24"/>
              </w:rPr>
              <w:t xml:space="preserve"> Выразительное чтение на основе ритма.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707393">
              <w:rPr>
                <w:b/>
                <w:bCs/>
                <w:sz w:val="24"/>
                <w:szCs w:val="24"/>
                <w:u w:val="single"/>
              </w:rPr>
              <w:t>Проект:</w:t>
            </w:r>
            <w:r w:rsidRPr="00707393">
              <w:rPr>
                <w:b/>
                <w:bCs/>
                <w:sz w:val="24"/>
                <w:szCs w:val="24"/>
              </w:rPr>
              <w:t xml:space="preserve"> «Мой любимый детский журнал».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bCs/>
                <w:sz w:val="24"/>
                <w:szCs w:val="24"/>
                <w:u w:val="single"/>
              </w:rPr>
            </w:pPr>
            <w:r w:rsidRPr="00707393">
              <w:rPr>
                <w:sz w:val="24"/>
                <w:szCs w:val="24"/>
              </w:rPr>
              <w:t>А.Введенский «Лошадка»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bCs/>
                <w:sz w:val="24"/>
                <w:szCs w:val="24"/>
                <w:u w:val="single"/>
              </w:rPr>
            </w:pPr>
            <w:r w:rsidRPr="00707393">
              <w:rPr>
                <w:sz w:val="24"/>
                <w:szCs w:val="24"/>
              </w:rPr>
              <w:t xml:space="preserve">Обобщение по разделу «Из детских журналов». </w:t>
            </w:r>
            <w:r w:rsidRPr="00707393">
              <w:rPr>
                <w:b/>
                <w:sz w:val="24"/>
                <w:szCs w:val="24"/>
              </w:rPr>
              <w:t>Оценка своих достижений.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C57F37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Люблю природу русскую. Зима (9ч.)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Знакомство с названием раздела. Зимние загадки. </w:t>
            </w:r>
            <w:r w:rsidRPr="00707393">
              <w:rPr>
                <w:b/>
                <w:sz w:val="24"/>
                <w:szCs w:val="24"/>
              </w:rPr>
              <w:t>Урок- экскурсия</w:t>
            </w:r>
          </w:p>
          <w:p w:rsidR="005343C3" w:rsidRPr="00707393" w:rsidRDefault="005343C3" w:rsidP="00D25B65">
            <w:pPr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Прогнозирова</w:t>
            </w:r>
            <w:r w:rsidRPr="00707393">
              <w:rPr>
                <w:i/>
                <w:sz w:val="24"/>
                <w:szCs w:val="24"/>
              </w:rPr>
              <w:softHyphen/>
              <w:t>ние содержания раздела.</w:t>
            </w:r>
          </w:p>
          <w:p w:rsidR="005343C3" w:rsidRPr="00707393" w:rsidRDefault="005343C3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Соотнесение загадки с отгад</w:t>
            </w:r>
            <w:r w:rsidRPr="00707393">
              <w:rPr>
                <w:i/>
                <w:sz w:val="24"/>
                <w:szCs w:val="24"/>
              </w:rPr>
              <w:softHyphen/>
              <w:t>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Лирические стихотворения. И.Бунин «Первый снег» </w:t>
            </w:r>
            <w:r w:rsidRPr="00707393">
              <w:rPr>
                <w:i/>
                <w:sz w:val="24"/>
                <w:szCs w:val="24"/>
              </w:rPr>
              <w:t xml:space="preserve">Настроение стихотворения.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Лирические стихотворения К.Баль</w:t>
            </w:r>
            <w:r w:rsidRPr="00707393">
              <w:rPr>
                <w:sz w:val="24"/>
                <w:szCs w:val="24"/>
              </w:rPr>
              <w:softHyphen/>
              <w:t>монта, Я.Акима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Ф.Тютчев «Чародейкою Зимою»</w:t>
            </w:r>
            <w:r w:rsidRPr="00707393">
              <w:rPr>
                <w:i/>
                <w:sz w:val="24"/>
                <w:szCs w:val="24"/>
              </w:rPr>
              <w:t xml:space="preserve"> Слова, ко</w:t>
            </w:r>
            <w:r w:rsidRPr="00707393">
              <w:rPr>
                <w:i/>
                <w:sz w:val="24"/>
                <w:szCs w:val="24"/>
              </w:rPr>
              <w:softHyphen/>
              <w:t>торые помогают представить зимние картины.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Лирические стихотворения С.Есенина.</w:t>
            </w:r>
            <w:r w:rsidRPr="00707393">
              <w:rPr>
                <w:i/>
                <w:sz w:val="24"/>
                <w:szCs w:val="24"/>
              </w:rPr>
              <w:t xml:space="preserve"> Авторское отношение к зиме.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Русская народная сказка. «Два Мороза». 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Главная мысль произведения. Соотнесение пословицы с главной мыслью произведения. Герой произ</w:t>
            </w:r>
            <w:r w:rsidRPr="00707393">
              <w:rPr>
                <w:i/>
                <w:sz w:val="24"/>
                <w:szCs w:val="24"/>
              </w:rPr>
              <w:softHyphen/>
              <w:t>ведения. Характеристика героев.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Новогодняя быль. С.Михалков. 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 xml:space="preserve">Особенности данного жанра. Чтение по ролям. </w:t>
            </w:r>
            <w:r w:rsidRPr="00707393">
              <w:rPr>
                <w:b/>
                <w:sz w:val="24"/>
                <w:szCs w:val="24"/>
              </w:rPr>
              <w:t>Урок- театрализация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Весёлые стихи о зиме А.Барто, С.Дрожжина, А.Прокофьева.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Обобщение по разделу «Люблю природу русскую» </w:t>
            </w:r>
            <w:r w:rsidRPr="00707393">
              <w:rPr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660477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Писатели – детям (17ч.)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Знакомство с названием раздела. К.Чуковский. «Путаница».</w:t>
            </w:r>
          </w:p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Прогнозирова</w:t>
            </w:r>
            <w:r w:rsidRPr="00707393">
              <w:rPr>
                <w:i/>
                <w:sz w:val="24"/>
                <w:szCs w:val="24"/>
              </w:rPr>
              <w:softHyphen/>
              <w:t>ние содержания раздела.</w:t>
            </w:r>
            <w:r w:rsidRPr="00707393">
              <w:rPr>
                <w:sz w:val="24"/>
                <w:szCs w:val="24"/>
              </w:rPr>
              <w:t xml:space="preserve"> </w:t>
            </w:r>
            <w:r w:rsidRPr="00707393">
              <w:rPr>
                <w:i/>
                <w:sz w:val="24"/>
                <w:szCs w:val="24"/>
              </w:rPr>
              <w:t xml:space="preserve">Настроение стихотворения.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К.Чуковский. «Радость».</w:t>
            </w:r>
            <w:r w:rsidRPr="00707393">
              <w:rPr>
                <w:i/>
                <w:sz w:val="24"/>
                <w:szCs w:val="24"/>
              </w:rPr>
              <w:t xml:space="preserve"> Рифма.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К.Чуковский. «Федорино горе». </w:t>
            </w:r>
            <w:r w:rsidRPr="00707393">
              <w:rPr>
                <w:i/>
                <w:sz w:val="24"/>
                <w:szCs w:val="24"/>
              </w:rPr>
              <w:t xml:space="preserve"> Приём звукописи как средство создания образа.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К.Чуковский. «Федорино горе».</w:t>
            </w:r>
            <w:r w:rsidRPr="00707393">
              <w:rPr>
                <w:i/>
                <w:sz w:val="24"/>
                <w:szCs w:val="24"/>
              </w:rPr>
              <w:t xml:space="preserve"> Авторское отношение к изображаемому. Чтение по ролям.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С.Я.Маршак. «Кот и лодыри».</w:t>
            </w:r>
            <w:r w:rsidRPr="00707393">
              <w:rPr>
                <w:i/>
                <w:sz w:val="24"/>
                <w:szCs w:val="24"/>
              </w:rPr>
              <w:t xml:space="preserve"> 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Герои произведений С.Маршака. Соотнесение смысла пословицы с содержанием стихотворения.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С.В.Михалков «Мой секрет». </w:t>
            </w:r>
            <w:r w:rsidRPr="00707393">
              <w:rPr>
                <w:i/>
                <w:sz w:val="24"/>
                <w:szCs w:val="24"/>
              </w:rPr>
              <w:t>Эпическое стихотворение. Заголовок. Со</w:t>
            </w:r>
            <w:r w:rsidRPr="00707393">
              <w:rPr>
                <w:i/>
                <w:sz w:val="24"/>
                <w:szCs w:val="24"/>
              </w:rPr>
              <w:softHyphen/>
              <w:t xml:space="preserve">держание произведения. Деление текста на части.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С.В.Михалков «Сила воли».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Характеристика героя произведения с опорой на его поступки.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С.В.Михалков «Мой щенок».</w:t>
            </w:r>
            <w:r w:rsidRPr="00707393">
              <w:rPr>
                <w:i/>
                <w:sz w:val="24"/>
                <w:szCs w:val="24"/>
              </w:rPr>
              <w:t xml:space="preserve"> Герой стихотворения.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  <w:lang w:val="en-US" w:eastAsia="en-US"/>
              </w:rPr>
              <w:t>A</w:t>
            </w:r>
            <w:r w:rsidRPr="00707393">
              <w:rPr>
                <w:sz w:val="24"/>
                <w:szCs w:val="24"/>
                <w:lang w:eastAsia="en-US"/>
              </w:rPr>
              <w:t>.</w:t>
            </w:r>
            <w:r w:rsidRPr="00707393">
              <w:rPr>
                <w:spacing w:val="-20"/>
                <w:sz w:val="24"/>
                <w:szCs w:val="24"/>
                <w:lang w:val="en-US" w:eastAsia="en-US"/>
              </w:rPr>
              <w:t>J</w:t>
            </w:r>
            <w:r w:rsidRPr="00707393">
              <w:rPr>
                <w:spacing w:val="-20"/>
                <w:sz w:val="24"/>
                <w:szCs w:val="24"/>
                <w:lang w:eastAsia="en-US"/>
              </w:rPr>
              <w:t>1.</w:t>
            </w:r>
            <w:r w:rsidRPr="00707393">
              <w:rPr>
                <w:sz w:val="24"/>
                <w:szCs w:val="24"/>
              </w:rPr>
              <w:t>Барто «Верёвочка».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 xml:space="preserve">Заголовок стихотворения. Настроение стихотворения.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07393">
              <w:rPr>
                <w:sz w:val="24"/>
                <w:szCs w:val="24"/>
              </w:rPr>
              <w:t>Стихи А.Л.Барто «Мы не заметили жука», «В школу».</w:t>
            </w:r>
            <w:r w:rsidRPr="00707393">
              <w:rPr>
                <w:i/>
                <w:sz w:val="24"/>
                <w:szCs w:val="24"/>
              </w:rPr>
              <w:t xml:space="preserve"> Звукопись как средство создания образа.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07393">
              <w:rPr>
                <w:sz w:val="24"/>
                <w:szCs w:val="24"/>
                <w:lang w:val="en-US" w:eastAsia="en-US"/>
              </w:rPr>
              <w:t>A</w:t>
            </w:r>
            <w:r w:rsidRPr="00707393">
              <w:rPr>
                <w:sz w:val="24"/>
                <w:szCs w:val="24"/>
                <w:lang w:eastAsia="en-US"/>
              </w:rPr>
              <w:t>.</w:t>
            </w:r>
            <w:r w:rsidRPr="00707393">
              <w:rPr>
                <w:spacing w:val="-20"/>
                <w:sz w:val="24"/>
                <w:szCs w:val="24"/>
                <w:lang w:val="en-US" w:eastAsia="en-US"/>
              </w:rPr>
              <w:t>J</w:t>
            </w:r>
            <w:r w:rsidRPr="00707393">
              <w:rPr>
                <w:spacing w:val="-20"/>
                <w:sz w:val="24"/>
                <w:szCs w:val="24"/>
                <w:lang w:eastAsia="en-US"/>
              </w:rPr>
              <w:t>1.</w:t>
            </w:r>
            <w:r w:rsidRPr="00707393">
              <w:rPr>
                <w:sz w:val="24"/>
                <w:szCs w:val="24"/>
              </w:rPr>
              <w:t>Барто «Вовка – добрая душа»</w:t>
            </w:r>
            <w:r w:rsidRPr="00707393">
              <w:rPr>
                <w:i/>
                <w:sz w:val="24"/>
                <w:szCs w:val="24"/>
              </w:rPr>
              <w:t xml:space="preserve"> Выразительное чтение стихотворения.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Н.Н.Носов «Затейники».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07393">
              <w:rPr>
                <w:i/>
                <w:sz w:val="24"/>
                <w:szCs w:val="24"/>
              </w:rPr>
              <w:t>Юмористические рассказы для де</w:t>
            </w:r>
            <w:r w:rsidRPr="00707393">
              <w:rPr>
                <w:i/>
                <w:sz w:val="24"/>
                <w:szCs w:val="24"/>
              </w:rPr>
              <w:softHyphen/>
              <w:t>тей.</w:t>
            </w:r>
            <w:r w:rsidRPr="00707393">
              <w:rPr>
                <w:sz w:val="24"/>
                <w:szCs w:val="24"/>
              </w:rPr>
              <w:t xml:space="preserve"> </w:t>
            </w:r>
            <w:r w:rsidRPr="00707393">
              <w:rPr>
                <w:i/>
                <w:sz w:val="24"/>
                <w:szCs w:val="24"/>
              </w:rPr>
              <w:t xml:space="preserve">Герои юмористического рассказа. Авторское отношение к ним.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Н.Н.Носов «Живая шляпа». Составление плана текста.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07393">
              <w:rPr>
                <w:sz w:val="24"/>
                <w:szCs w:val="24"/>
              </w:rPr>
              <w:t xml:space="preserve">Н.Н.Носов «Живая шляпа».  </w:t>
            </w:r>
            <w:r w:rsidRPr="00707393">
              <w:rPr>
                <w:i/>
                <w:sz w:val="24"/>
                <w:szCs w:val="24"/>
              </w:rPr>
              <w:t xml:space="preserve"> Подробный пересказ на основе самостоятельно составленного плана.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Н.Н.Носов «На горке».</w:t>
            </w:r>
            <w:r w:rsidRPr="00707393">
              <w:rPr>
                <w:i/>
                <w:sz w:val="24"/>
                <w:szCs w:val="24"/>
              </w:rPr>
              <w:t xml:space="preserve"> Герои юмористического рассказа.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Н.Н.Носов «На горке».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Подробный пересказ на основе картинного плана</w:t>
            </w:r>
            <w:r w:rsidRPr="0070739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Обобщение по разделу «Писатели – детям». Оценка достижений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E23E49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Я и мои друзья (10ч.)</w:t>
            </w:r>
          </w:p>
        </w:tc>
      </w:tr>
      <w:tr w:rsidR="005343C3" w:rsidRPr="00707393" w:rsidTr="00D25B65">
        <w:trPr>
          <w:trHeight w:val="29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90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3C3" w:rsidRPr="00707393" w:rsidRDefault="005343C3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Знакомство с названием раздела. Стихи о дружбе и друзьях В.Берестова,  Э.Мошковской</w:t>
            </w:r>
          </w:p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Прогнозирова</w:t>
            </w:r>
            <w:r w:rsidRPr="00707393">
              <w:rPr>
                <w:i/>
                <w:sz w:val="24"/>
                <w:szCs w:val="24"/>
              </w:rPr>
              <w:softHyphen/>
              <w:t>ние содержания раздела.</w:t>
            </w:r>
          </w:p>
          <w:p w:rsidR="005343C3" w:rsidRPr="00707393" w:rsidRDefault="005343C3" w:rsidP="00D25B65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Стихи о дружбе и друзьях В.Берестова, В.Лунина. </w:t>
            </w:r>
            <w:r w:rsidRPr="00707393">
              <w:rPr>
                <w:b/>
                <w:sz w:val="24"/>
                <w:szCs w:val="24"/>
              </w:rPr>
              <w:t>Урок исследование</w:t>
            </w:r>
          </w:p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 xml:space="preserve">Соотнесение пословиц и смысла стихотворения.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343C3" w:rsidRPr="00707393" w:rsidTr="00D25B65">
        <w:trPr>
          <w:trHeight w:val="299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91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Н.Булгаков «Анна, не грусти!»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 xml:space="preserve">Смысл названия рассказа.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Н.Булгаков «Анна, не грусти!»</w:t>
            </w:r>
            <w:r w:rsidRPr="00707393">
              <w:rPr>
                <w:i/>
                <w:sz w:val="24"/>
                <w:szCs w:val="24"/>
              </w:rPr>
              <w:t xml:space="preserve"> Составление пла</w:t>
            </w:r>
            <w:r w:rsidRPr="00707393">
              <w:rPr>
                <w:i/>
                <w:sz w:val="24"/>
                <w:szCs w:val="24"/>
              </w:rPr>
              <w:softHyphen/>
              <w:t>на рассказа.</w:t>
            </w:r>
            <w:r w:rsidRPr="007073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Ю.Ермолаев  «Два пирожных».</w:t>
            </w:r>
            <w:r w:rsidRPr="00707393">
              <w:rPr>
                <w:i/>
                <w:sz w:val="24"/>
                <w:szCs w:val="24"/>
              </w:rPr>
              <w:t xml:space="preserve"> Устные рассказы о дружбе, взаимовыручке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В.Осее</w:t>
            </w:r>
            <w:r w:rsidRPr="00707393">
              <w:rPr>
                <w:sz w:val="24"/>
                <w:szCs w:val="24"/>
              </w:rPr>
              <w:softHyphen/>
              <w:t>ва «Волшебное слово».</w:t>
            </w:r>
            <w:r w:rsidRPr="00707393">
              <w:rPr>
                <w:i/>
                <w:sz w:val="24"/>
                <w:szCs w:val="24"/>
              </w:rPr>
              <w:t xml:space="preserve"> Соотнесение на</w:t>
            </w:r>
            <w:r w:rsidRPr="00707393">
              <w:rPr>
                <w:i/>
                <w:sz w:val="24"/>
                <w:szCs w:val="24"/>
              </w:rPr>
              <w:softHyphen/>
              <w:t>звания рассказа с пословицей.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В.Осее</w:t>
            </w:r>
            <w:r w:rsidRPr="00707393">
              <w:rPr>
                <w:sz w:val="24"/>
                <w:szCs w:val="24"/>
              </w:rPr>
              <w:softHyphen/>
              <w:t>ва «Хорошее».</w:t>
            </w:r>
            <w:r w:rsidRPr="00707393">
              <w:rPr>
                <w:i/>
                <w:sz w:val="24"/>
                <w:szCs w:val="24"/>
              </w:rPr>
              <w:t xml:space="preserve">  Смысл названия рассказа.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В.Осее</w:t>
            </w:r>
            <w:r w:rsidRPr="00707393">
              <w:rPr>
                <w:sz w:val="24"/>
                <w:szCs w:val="24"/>
              </w:rPr>
              <w:softHyphen/>
              <w:t>ва «Почему?». Смысл названия рассказа.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В.Осее</w:t>
            </w:r>
            <w:r w:rsidRPr="00707393">
              <w:rPr>
                <w:sz w:val="24"/>
                <w:szCs w:val="24"/>
              </w:rPr>
              <w:softHyphen/>
              <w:t xml:space="preserve">ва «Почему?». </w:t>
            </w:r>
            <w:r w:rsidRPr="00707393">
              <w:rPr>
                <w:i/>
                <w:sz w:val="24"/>
                <w:szCs w:val="24"/>
              </w:rPr>
              <w:t>Выборочный пересказ рассказа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01030B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Люблю природу русскую. Весна (10ч.)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Знакомство с названием раздела. Весенние загадки. </w:t>
            </w:r>
            <w:r w:rsidRPr="00707393">
              <w:rPr>
                <w:b/>
                <w:sz w:val="24"/>
                <w:szCs w:val="24"/>
              </w:rPr>
              <w:t>Экскурсия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Соотнесение загадки с отгадкой. Сочинение весенних загадок.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101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Лирические произведения Ф.Тютчева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Настроение стихо</w:t>
            </w:r>
            <w:r w:rsidRPr="00707393">
              <w:rPr>
                <w:i/>
                <w:sz w:val="24"/>
                <w:szCs w:val="24"/>
              </w:rPr>
              <w:softHyphen/>
              <w:t xml:space="preserve">творения.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Лирические произведения Ф.Тютчева</w:t>
            </w:r>
            <w:r w:rsidRPr="00707393">
              <w:rPr>
                <w:i/>
                <w:sz w:val="24"/>
                <w:szCs w:val="24"/>
              </w:rPr>
              <w:t xml:space="preserve"> Приём контраста в создании картин зимы и весны.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Лирические произведения А.Плещеева.</w:t>
            </w:r>
            <w:r w:rsidRPr="00707393">
              <w:rPr>
                <w:i/>
                <w:sz w:val="24"/>
                <w:szCs w:val="24"/>
              </w:rPr>
              <w:t xml:space="preserve"> Слово как средство создания ве</w:t>
            </w:r>
            <w:r w:rsidRPr="00707393">
              <w:rPr>
                <w:i/>
                <w:sz w:val="24"/>
                <w:szCs w:val="24"/>
              </w:rPr>
              <w:softHyphen/>
              <w:t>сенней картины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Лирические произведения А.Блока, С.Маршака.</w:t>
            </w:r>
            <w:r w:rsidRPr="00707393">
              <w:rPr>
                <w:i/>
                <w:sz w:val="24"/>
                <w:szCs w:val="24"/>
              </w:rPr>
              <w:t xml:space="preserve"> Звукопись.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iCs/>
                <w:sz w:val="24"/>
                <w:szCs w:val="24"/>
                <w:lang w:eastAsia="en-US"/>
              </w:rPr>
              <w:t>И.</w:t>
            </w:r>
            <w:r w:rsidRPr="00707393">
              <w:rPr>
                <w:sz w:val="24"/>
                <w:szCs w:val="24"/>
              </w:rPr>
              <w:t xml:space="preserve">Бунин   «Матери». </w:t>
            </w:r>
            <w:r w:rsidRPr="00707393">
              <w:rPr>
                <w:i/>
                <w:sz w:val="24"/>
                <w:szCs w:val="24"/>
              </w:rPr>
              <w:t xml:space="preserve"> Настроение стихо</w:t>
            </w:r>
            <w:r w:rsidRPr="00707393">
              <w:rPr>
                <w:i/>
                <w:sz w:val="24"/>
                <w:szCs w:val="24"/>
              </w:rPr>
              <w:softHyphen/>
              <w:t>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А.Плещеев «В бурю». </w:t>
            </w:r>
            <w:r w:rsidRPr="00707393">
              <w:rPr>
                <w:i/>
                <w:sz w:val="24"/>
                <w:szCs w:val="24"/>
              </w:rPr>
              <w:t>Слово как средство создания весенней картины природы.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Е.Бла</w:t>
            </w:r>
            <w:r w:rsidRPr="00707393">
              <w:rPr>
                <w:sz w:val="24"/>
                <w:szCs w:val="24"/>
              </w:rPr>
              <w:softHyphen/>
              <w:t xml:space="preserve">гинина «Посидим в тишине». </w:t>
            </w:r>
            <w:r w:rsidRPr="00707393">
              <w:rPr>
                <w:i/>
                <w:sz w:val="24"/>
                <w:szCs w:val="24"/>
              </w:rPr>
              <w:t>Приём контраста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Э.Мошковская «Я маму мою обидел». </w:t>
            </w:r>
            <w:r w:rsidRPr="00707393">
              <w:rPr>
                <w:i/>
                <w:sz w:val="24"/>
                <w:szCs w:val="24"/>
              </w:rPr>
              <w:t>Настроение стихотворения.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Оценка достижений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28244E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И в шутку и всерьёз (14ч.)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i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Знакомство с названием раздела.</w:t>
            </w:r>
            <w:r w:rsidRPr="00707393">
              <w:rPr>
                <w:i/>
                <w:sz w:val="24"/>
                <w:szCs w:val="24"/>
              </w:rPr>
              <w:t xml:space="preserve"> </w:t>
            </w:r>
            <w:r w:rsidRPr="00707393">
              <w:rPr>
                <w:sz w:val="24"/>
                <w:szCs w:val="24"/>
              </w:rPr>
              <w:t>Прогнозирова</w:t>
            </w:r>
            <w:r w:rsidRPr="00707393">
              <w:rPr>
                <w:sz w:val="24"/>
                <w:szCs w:val="24"/>
              </w:rPr>
              <w:softHyphen/>
              <w:t>ние содержания раздела.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Весёлые стихи Б.Заходера.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Анализ заголовка. За</w:t>
            </w:r>
            <w:r w:rsidRPr="00707393">
              <w:rPr>
                <w:i/>
                <w:sz w:val="24"/>
                <w:szCs w:val="24"/>
              </w:rPr>
              <w:softHyphen/>
              <w:t>головок — «входная дверь» в текст. Авторское от</w:t>
            </w:r>
            <w:r w:rsidRPr="00707393">
              <w:rPr>
                <w:i/>
                <w:sz w:val="24"/>
                <w:szCs w:val="24"/>
              </w:rPr>
              <w:softHyphen/>
              <w:t xml:space="preserve">ношение к читателю. Сравнение героев стихотворения.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Б.Заходер «Песенки Винни-Пуха».</w:t>
            </w:r>
            <w:r w:rsidRPr="00707393">
              <w:rPr>
                <w:i/>
                <w:sz w:val="24"/>
                <w:szCs w:val="24"/>
              </w:rPr>
              <w:t xml:space="preserve"> Ритм стихотворения. Чтение стихотворения на основе ритма. Инсценирование стихотворения.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113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Э.Успенский «Чебурашка».</w:t>
            </w:r>
            <w:r w:rsidRPr="00707393">
              <w:rPr>
                <w:i/>
                <w:sz w:val="24"/>
                <w:szCs w:val="24"/>
              </w:rPr>
              <w:t xml:space="preserve"> Герой произведения..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Э.Успенский «Чебурашка». </w:t>
            </w:r>
            <w:r w:rsidRPr="00707393">
              <w:rPr>
                <w:i/>
                <w:sz w:val="24"/>
                <w:szCs w:val="24"/>
              </w:rPr>
              <w:t>Особое отношение к героям юмористического рассказа.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Э.Успенский «Если был бы я девчонкой». Сравнение героев стихотворения.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Э.Успенский «Над нашей квартирой». </w:t>
            </w:r>
            <w:r w:rsidRPr="00707393">
              <w:rPr>
                <w:i/>
                <w:sz w:val="24"/>
                <w:szCs w:val="24"/>
              </w:rPr>
              <w:t>Ритм стихотворения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spacing w:after="12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Э.Успенский «Память».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Весёлые стихи В.Бе</w:t>
            </w:r>
            <w:r w:rsidRPr="00707393">
              <w:rPr>
                <w:sz w:val="24"/>
                <w:szCs w:val="24"/>
              </w:rPr>
              <w:softHyphen/>
              <w:t xml:space="preserve">рестова. Урок инсценировка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Весёлые стихи И.Токмаковой. </w:t>
            </w:r>
            <w:r w:rsidRPr="00707393">
              <w:rPr>
                <w:i/>
                <w:sz w:val="24"/>
                <w:szCs w:val="24"/>
              </w:rPr>
              <w:t>Сравнение героев стихотворения.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Г.Остер «Будем знакомы»</w:t>
            </w:r>
          </w:p>
          <w:p w:rsidR="005343C3" w:rsidRPr="00707393" w:rsidRDefault="005343C3" w:rsidP="00D25B65">
            <w:pPr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Герои юмористических рассказов. Составле</w:t>
            </w:r>
            <w:r w:rsidRPr="00707393">
              <w:rPr>
                <w:i/>
                <w:sz w:val="24"/>
                <w:szCs w:val="24"/>
              </w:rPr>
              <w:softHyphen/>
              <w:t xml:space="preserve">ние плана.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121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В.Драгунский «Тайное становится явным».  </w:t>
            </w:r>
            <w:r w:rsidRPr="00707393">
              <w:rPr>
                <w:i/>
                <w:sz w:val="24"/>
                <w:szCs w:val="24"/>
              </w:rPr>
              <w:t xml:space="preserve"> Восстановление последова</w:t>
            </w:r>
            <w:r w:rsidRPr="00707393">
              <w:rPr>
                <w:i/>
                <w:sz w:val="24"/>
                <w:szCs w:val="24"/>
              </w:rPr>
              <w:softHyphen/>
              <w:t>тельности текста на основе вопросов.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В.Драгунский «Тайное становится явным». </w:t>
            </w:r>
            <w:r w:rsidRPr="00707393">
              <w:rPr>
                <w:i/>
                <w:sz w:val="24"/>
                <w:szCs w:val="24"/>
              </w:rPr>
              <w:t xml:space="preserve"> Пересказ текста на основе вопросов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Оценка планируемых достижений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4F1AD5">
        <w:trPr>
          <w:trHeight w:val="403"/>
        </w:trPr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Литература зарубежных стран (12ч.)</w:t>
            </w:r>
          </w:p>
        </w:tc>
      </w:tr>
      <w:tr w:rsidR="005343C3" w:rsidRPr="00707393" w:rsidTr="00D25B65">
        <w:trPr>
          <w:trHeight w:val="29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124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Знакомство с названием раздела. 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Прогнозирова</w:t>
            </w:r>
            <w:r w:rsidRPr="00707393">
              <w:rPr>
                <w:i/>
                <w:sz w:val="24"/>
                <w:szCs w:val="24"/>
              </w:rPr>
              <w:softHyphen/>
              <w:t>ние содержания раздела. Выставки книг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Американская народная песенка в переводе </w:t>
            </w:r>
            <w:r w:rsidRPr="00707393">
              <w:rPr>
                <w:spacing w:val="-20"/>
                <w:sz w:val="24"/>
                <w:szCs w:val="24"/>
                <w:lang w:val="en-US" w:eastAsia="en-US"/>
              </w:rPr>
              <w:t>J</w:t>
            </w:r>
            <w:r w:rsidRPr="00707393">
              <w:rPr>
                <w:spacing w:val="-20"/>
                <w:sz w:val="24"/>
                <w:szCs w:val="24"/>
                <w:lang w:eastAsia="en-US"/>
              </w:rPr>
              <w:t>1.</w:t>
            </w:r>
            <w:r w:rsidRPr="00707393">
              <w:rPr>
                <w:sz w:val="24"/>
                <w:szCs w:val="24"/>
              </w:rPr>
              <w:t>Яхнина.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Сравнение русских и зарубежных песенок.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343C3" w:rsidRPr="00707393" w:rsidTr="00D25B65">
        <w:trPr>
          <w:trHeight w:val="299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Английские народные песенки в переводе С.Марша</w:t>
            </w:r>
            <w:r w:rsidRPr="00707393">
              <w:rPr>
                <w:sz w:val="24"/>
                <w:szCs w:val="24"/>
              </w:rPr>
              <w:softHyphen/>
              <w:t xml:space="preserve">ка, К.Чуковского. </w:t>
            </w:r>
            <w:r w:rsidRPr="00707393">
              <w:rPr>
                <w:b/>
                <w:sz w:val="24"/>
                <w:szCs w:val="24"/>
              </w:rPr>
              <w:t>Урок - исследование</w:t>
            </w:r>
            <w:r w:rsidRPr="00707393">
              <w:rPr>
                <w:i/>
                <w:sz w:val="24"/>
                <w:szCs w:val="24"/>
              </w:rPr>
              <w:t xml:space="preserve"> Сравнение русских и зарубежных песенок.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Французские, не</w:t>
            </w:r>
            <w:r w:rsidRPr="00707393">
              <w:rPr>
                <w:sz w:val="24"/>
                <w:szCs w:val="24"/>
              </w:rPr>
              <w:softHyphen/>
              <w:t xml:space="preserve">мецкие народные песенки в переводе Н.Гернета, В.Викторова. </w:t>
            </w:r>
            <w:r w:rsidRPr="00707393">
              <w:rPr>
                <w:i/>
                <w:sz w:val="24"/>
                <w:szCs w:val="24"/>
              </w:rPr>
              <w:t>Сравнение русских и зарубежных песенок.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127</w:t>
            </w:r>
          </w:p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Ш.Перро «Кот в сапогах». </w:t>
            </w:r>
            <w:r w:rsidRPr="00707393">
              <w:rPr>
                <w:i/>
                <w:sz w:val="24"/>
                <w:szCs w:val="24"/>
              </w:rPr>
              <w:t>Герои зарубежных сказок.</w:t>
            </w:r>
            <w:r w:rsidRPr="007073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ind w:left="20" w:right="2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Ш.Перро «Кот в сапогах».</w:t>
            </w:r>
            <w:r w:rsidRPr="00707393">
              <w:rPr>
                <w:i/>
                <w:sz w:val="24"/>
                <w:szCs w:val="24"/>
              </w:rPr>
              <w:t xml:space="preserve"> Сравнение героев зарубежных и русских сказок</w:t>
            </w:r>
          </w:p>
          <w:p w:rsidR="005343C3" w:rsidRPr="00707393" w:rsidRDefault="005343C3" w:rsidP="00D25B65">
            <w:pPr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Ш.Перро «Красная Шапочка». </w:t>
            </w:r>
            <w:r w:rsidRPr="00707393">
              <w:rPr>
                <w:b/>
                <w:sz w:val="24"/>
                <w:szCs w:val="24"/>
              </w:rPr>
              <w:t>Урок фантазия</w:t>
            </w:r>
            <w:r w:rsidRPr="00707393">
              <w:rPr>
                <w:sz w:val="24"/>
                <w:szCs w:val="24"/>
              </w:rPr>
              <w:t xml:space="preserve"> </w:t>
            </w:r>
            <w:r w:rsidRPr="00707393">
              <w:rPr>
                <w:i/>
                <w:sz w:val="24"/>
                <w:szCs w:val="24"/>
              </w:rPr>
              <w:t>Творческий пере</w:t>
            </w:r>
            <w:r w:rsidRPr="00707393">
              <w:rPr>
                <w:i/>
                <w:sz w:val="24"/>
                <w:szCs w:val="24"/>
              </w:rPr>
              <w:softHyphen/>
              <w:t>сказ: дополнение содержания сказки.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spacing w:after="120"/>
              <w:ind w:left="20" w:right="2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Г.-Х.Андерсен «Принцесса на горошине». </w:t>
            </w:r>
          </w:p>
          <w:p w:rsidR="005343C3" w:rsidRPr="00707393" w:rsidRDefault="005343C3" w:rsidP="00D25B65">
            <w:pPr>
              <w:ind w:left="20" w:right="20"/>
              <w:jc w:val="both"/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Герои зарубежных сказок.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ind w:left="20" w:right="20"/>
              <w:jc w:val="both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ind w:left="20" w:right="2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Эни Хогарт «Мафии и паук».</w:t>
            </w:r>
          </w:p>
          <w:p w:rsidR="005343C3" w:rsidRPr="00707393" w:rsidRDefault="005343C3" w:rsidP="00D25B65">
            <w:pPr>
              <w:ind w:left="20" w:right="20"/>
              <w:jc w:val="both"/>
              <w:rPr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 xml:space="preserve">Герои сказок.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ind w:left="20" w:right="2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Эни Хогарт «Мафии и паук».</w:t>
            </w:r>
            <w:r w:rsidRPr="00707393">
              <w:rPr>
                <w:i/>
                <w:sz w:val="24"/>
                <w:szCs w:val="24"/>
              </w:rPr>
              <w:t xml:space="preserve"> Со</w:t>
            </w:r>
            <w:r w:rsidRPr="00707393">
              <w:rPr>
                <w:i/>
                <w:sz w:val="24"/>
                <w:szCs w:val="24"/>
              </w:rPr>
              <w:softHyphen/>
              <w:t>ставление плана сказки для подробного пере</w:t>
            </w:r>
            <w:r w:rsidRPr="00707393">
              <w:rPr>
                <w:i/>
                <w:sz w:val="24"/>
                <w:szCs w:val="24"/>
              </w:rPr>
              <w:softHyphen/>
              <w:t>сказа. Соотнесение смысла сказки с русской по</w:t>
            </w:r>
            <w:r w:rsidRPr="00707393">
              <w:rPr>
                <w:i/>
                <w:sz w:val="24"/>
                <w:szCs w:val="24"/>
              </w:rPr>
              <w:softHyphen/>
              <w:t>словицей.</w:t>
            </w:r>
          </w:p>
          <w:p w:rsidR="005343C3" w:rsidRPr="00707393" w:rsidRDefault="005343C3" w:rsidP="00D25B65">
            <w:pPr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keepNext/>
              <w:keepLines/>
              <w:ind w:left="20" w:right="2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707393">
              <w:rPr>
                <w:b/>
                <w:bCs/>
                <w:sz w:val="24"/>
                <w:szCs w:val="24"/>
                <w:u w:val="single"/>
              </w:rPr>
              <w:t>Проект:</w:t>
            </w:r>
            <w:r w:rsidRPr="00707393">
              <w:rPr>
                <w:b/>
                <w:bCs/>
                <w:sz w:val="24"/>
                <w:szCs w:val="24"/>
              </w:rPr>
              <w:t xml:space="preserve"> «Мой любимый писатель-сказоч</w:t>
            </w:r>
            <w:r w:rsidRPr="00707393">
              <w:rPr>
                <w:b/>
                <w:bCs/>
                <w:sz w:val="24"/>
                <w:szCs w:val="24"/>
              </w:rPr>
              <w:softHyphen/>
              <w:t>ник».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spacing w:after="120"/>
              <w:ind w:left="20"/>
              <w:jc w:val="both"/>
              <w:rPr>
                <w:sz w:val="24"/>
                <w:szCs w:val="24"/>
                <w:u w:val="single"/>
              </w:rPr>
            </w:pPr>
            <w:r w:rsidRPr="00707393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C3" w:rsidRPr="00707393" w:rsidRDefault="005343C3" w:rsidP="00D25B65">
            <w:pPr>
              <w:ind w:left="20" w:right="20"/>
              <w:jc w:val="both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Итоговый урок.  Умники и умницы</w:t>
            </w:r>
          </w:p>
          <w:p w:rsidR="005343C3" w:rsidRPr="00707393" w:rsidRDefault="005343C3" w:rsidP="00D25B65">
            <w:pPr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</w:tbl>
    <w:p w:rsidR="005343C3" w:rsidRPr="00707393" w:rsidRDefault="005343C3" w:rsidP="00D25B65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343C3" w:rsidRPr="00707393" w:rsidRDefault="005343C3" w:rsidP="005F3ACD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343C3" w:rsidRPr="00707393" w:rsidRDefault="005343C3">
      <w:pPr>
        <w:ind w:right="80"/>
        <w:jc w:val="center"/>
        <w:rPr>
          <w:b/>
          <w:bCs/>
          <w:sz w:val="24"/>
          <w:szCs w:val="24"/>
        </w:rPr>
      </w:pPr>
    </w:p>
    <w:p w:rsidR="005343C3" w:rsidRPr="00707393" w:rsidRDefault="005343C3">
      <w:pPr>
        <w:ind w:right="80"/>
        <w:jc w:val="center"/>
        <w:rPr>
          <w:b/>
          <w:bCs/>
          <w:sz w:val="24"/>
          <w:szCs w:val="24"/>
        </w:rPr>
      </w:pPr>
      <w:r w:rsidRPr="00707393">
        <w:rPr>
          <w:b/>
          <w:bCs/>
          <w:sz w:val="24"/>
          <w:szCs w:val="24"/>
        </w:rPr>
        <w:t>3 класс</w:t>
      </w:r>
    </w:p>
    <w:tbl>
      <w:tblPr>
        <w:tblW w:w="5353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0"/>
        <w:gridCol w:w="186"/>
        <w:gridCol w:w="62"/>
        <w:gridCol w:w="697"/>
        <w:gridCol w:w="11"/>
        <w:gridCol w:w="9362"/>
      </w:tblGrid>
      <w:tr w:rsidR="005343C3" w:rsidRPr="00707393" w:rsidTr="00D25B65">
        <w:tc>
          <w:tcPr>
            <w:tcW w:w="320" w:type="pct"/>
            <w:vAlign w:val="center"/>
          </w:tcPr>
          <w:p w:rsidR="005343C3" w:rsidRPr="00707393" w:rsidRDefault="005343C3" w:rsidP="00866E47">
            <w:pPr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№</w:t>
            </w:r>
          </w:p>
          <w:p w:rsidR="005343C3" w:rsidRPr="00707393" w:rsidRDefault="005343C3" w:rsidP="00866E47">
            <w:pPr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" w:type="pct"/>
            <w:gridSpan w:val="5"/>
            <w:vAlign w:val="center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230" w:type="pct"/>
            <w:vAlign w:val="center"/>
          </w:tcPr>
          <w:p w:rsidR="005343C3" w:rsidRPr="00707393" w:rsidRDefault="005343C3" w:rsidP="00866E47">
            <w:pPr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Тема урока</w:t>
            </w:r>
          </w:p>
        </w:tc>
      </w:tr>
      <w:tr w:rsidR="005343C3" w:rsidRPr="00707393" w:rsidTr="00866E47">
        <w:trPr>
          <w:trHeight w:val="340"/>
        </w:trPr>
        <w:tc>
          <w:tcPr>
            <w:tcW w:w="5000" w:type="pct"/>
            <w:gridSpan w:val="7"/>
            <w:vAlign w:val="center"/>
          </w:tcPr>
          <w:p w:rsidR="005343C3" w:rsidRPr="00707393" w:rsidRDefault="005343C3" w:rsidP="00866E47">
            <w:pPr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Вводный урок по курсу литературного чтения (1 час)</w:t>
            </w:r>
          </w:p>
        </w:tc>
      </w:tr>
      <w:tr w:rsidR="005343C3" w:rsidRPr="00707393" w:rsidTr="00D25B65">
        <w:tc>
          <w:tcPr>
            <w:tcW w:w="320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5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Знакомство с учебником. Работа со вступительной статьёй.</w:t>
            </w:r>
          </w:p>
        </w:tc>
      </w:tr>
      <w:tr w:rsidR="005343C3" w:rsidRPr="00707393" w:rsidTr="00866E47">
        <w:trPr>
          <w:trHeight w:val="340"/>
        </w:trPr>
        <w:tc>
          <w:tcPr>
            <w:tcW w:w="5000" w:type="pct"/>
            <w:gridSpan w:val="7"/>
            <w:vAlign w:val="center"/>
          </w:tcPr>
          <w:p w:rsidR="005343C3" w:rsidRPr="00707393" w:rsidRDefault="005343C3" w:rsidP="00866E47">
            <w:pPr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Самое великое чудо на свете (4 часа)</w:t>
            </w:r>
          </w:p>
        </w:tc>
      </w:tr>
      <w:tr w:rsidR="005343C3" w:rsidRPr="00707393" w:rsidTr="00D25B65">
        <w:tc>
          <w:tcPr>
            <w:tcW w:w="320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45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Рукописные книги Древней Руси.</w:t>
            </w:r>
          </w:p>
        </w:tc>
      </w:tr>
      <w:tr w:rsidR="005343C3" w:rsidRPr="00707393" w:rsidTr="00D25B65">
        <w:tc>
          <w:tcPr>
            <w:tcW w:w="320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</w:t>
            </w:r>
          </w:p>
        </w:tc>
        <w:tc>
          <w:tcPr>
            <w:tcW w:w="45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Первопечатник Иван  Фёдоров.</w:t>
            </w:r>
          </w:p>
        </w:tc>
      </w:tr>
      <w:tr w:rsidR="005343C3" w:rsidRPr="00707393" w:rsidTr="00D25B65">
        <w:tc>
          <w:tcPr>
            <w:tcW w:w="320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</w:t>
            </w:r>
          </w:p>
        </w:tc>
        <w:tc>
          <w:tcPr>
            <w:tcW w:w="45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О первопечатнике Иване Фёдорове.</w:t>
            </w:r>
          </w:p>
        </w:tc>
      </w:tr>
      <w:tr w:rsidR="005343C3" w:rsidRPr="00707393" w:rsidTr="00D25B65">
        <w:tc>
          <w:tcPr>
            <w:tcW w:w="320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</w:t>
            </w:r>
          </w:p>
        </w:tc>
        <w:tc>
          <w:tcPr>
            <w:tcW w:w="45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Обобщающий урок по разделу «Самое великое чудо на свете». 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Тест №1 по теме «Самое великое чудо на свете».</w:t>
            </w:r>
          </w:p>
        </w:tc>
      </w:tr>
      <w:tr w:rsidR="005343C3" w:rsidRPr="00707393" w:rsidTr="00866E47">
        <w:trPr>
          <w:trHeight w:val="340"/>
        </w:trPr>
        <w:tc>
          <w:tcPr>
            <w:tcW w:w="5000" w:type="pct"/>
            <w:gridSpan w:val="7"/>
            <w:vAlign w:val="center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Устное народное творчество (14 часов)</w:t>
            </w:r>
          </w:p>
        </w:tc>
      </w:tr>
      <w:tr w:rsidR="005343C3" w:rsidRPr="00707393" w:rsidTr="00D25B65">
        <w:trPr>
          <w:trHeight w:val="393"/>
        </w:trPr>
        <w:tc>
          <w:tcPr>
            <w:tcW w:w="320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</w:t>
            </w:r>
          </w:p>
        </w:tc>
        <w:tc>
          <w:tcPr>
            <w:tcW w:w="45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Русские народные песни. Обращение к силам природы. Лирические народные песни. </w:t>
            </w:r>
          </w:p>
        </w:tc>
      </w:tr>
      <w:tr w:rsidR="005343C3" w:rsidRPr="00707393" w:rsidTr="00D25B65">
        <w:trPr>
          <w:trHeight w:val="393"/>
        </w:trPr>
        <w:tc>
          <w:tcPr>
            <w:tcW w:w="320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</w:t>
            </w:r>
          </w:p>
        </w:tc>
        <w:tc>
          <w:tcPr>
            <w:tcW w:w="45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Шуточные народные песни.</w:t>
            </w:r>
          </w:p>
        </w:tc>
      </w:tr>
      <w:tr w:rsidR="005343C3" w:rsidRPr="00707393" w:rsidTr="00D25B65">
        <w:trPr>
          <w:trHeight w:val="643"/>
        </w:trPr>
        <w:tc>
          <w:tcPr>
            <w:tcW w:w="320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</w:t>
            </w:r>
          </w:p>
        </w:tc>
        <w:tc>
          <w:tcPr>
            <w:tcW w:w="45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tabs>
                <w:tab w:val="left" w:pos="2244"/>
              </w:tabs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Докучные сказки. Сочинение докучных сказок.</w:t>
            </w:r>
          </w:p>
        </w:tc>
      </w:tr>
      <w:tr w:rsidR="005343C3" w:rsidRPr="00707393" w:rsidTr="00D25B65">
        <w:trPr>
          <w:trHeight w:val="393"/>
        </w:trPr>
        <w:tc>
          <w:tcPr>
            <w:tcW w:w="320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</w:t>
            </w:r>
          </w:p>
        </w:tc>
        <w:tc>
          <w:tcPr>
            <w:tcW w:w="45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Произведения прикладного искусства: гжельская и хохломская посуда.</w:t>
            </w:r>
          </w:p>
        </w:tc>
      </w:tr>
      <w:tr w:rsidR="005343C3" w:rsidRPr="00707393" w:rsidTr="00D25B65">
        <w:trPr>
          <w:trHeight w:val="393"/>
        </w:trPr>
        <w:tc>
          <w:tcPr>
            <w:tcW w:w="320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</w:t>
            </w:r>
          </w:p>
        </w:tc>
        <w:tc>
          <w:tcPr>
            <w:tcW w:w="45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Произведения прикладного искусства: дымковская и богородская игрушка.</w:t>
            </w:r>
          </w:p>
        </w:tc>
      </w:tr>
      <w:tr w:rsidR="005343C3" w:rsidRPr="00707393" w:rsidTr="00D25B65">
        <w:trPr>
          <w:trHeight w:val="393"/>
        </w:trPr>
        <w:tc>
          <w:tcPr>
            <w:tcW w:w="320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</w:t>
            </w:r>
          </w:p>
        </w:tc>
        <w:tc>
          <w:tcPr>
            <w:tcW w:w="45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Русская народная сказка «Сестрица Алёнушка и братец Иванушка». Особенности волшебной сказки. </w:t>
            </w:r>
          </w:p>
        </w:tc>
      </w:tr>
      <w:tr w:rsidR="005343C3" w:rsidRPr="00707393" w:rsidTr="00D25B65">
        <w:trPr>
          <w:trHeight w:val="393"/>
        </w:trPr>
        <w:tc>
          <w:tcPr>
            <w:tcW w:w="320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</w:t>
            </w:r>
          </w:p>
        </w:tc>
        <w:tc>
          <w:tcPr>
            <w:tcW w:w="45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Русская народная сказка «Сестрица Алёнушка и братец Иванушка» Деление текста на части Составление плана сказки</w:t>
            </w:r>
          </w:p>
        </w:tc>
      </w:tr>
      <w:tr w:rsidR="005343C3" w:rsidRPr="00707393" w:rsidTr="00D25B65">
        <w:trPr>
          <w:trHeight w:val="393"/>
        </w:trPr>
        <w:tc>
          <w:tcPr>
            <w:tcW w:w="320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</w:t>
            </w:r>
          </w:p>
        </w:tc>
        <w:tc>
          <w:tcPr>
            <w:tcW w:w="45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Русская народная сказка «Иван-царевич и серый волк».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 xml:space="preserve">Проверка техники чтения. </w:t>
            </w:r>
          </w:p>
        </w:tc>
      </w:tr>
      <w:tr w:rsidR="005343C3" w:rsidRPr="00707393" w:rsidTr="00D25B65">
        <w:trPr>
          <w:trHeight w:val="393"/>
        </w:trPr>
        <w:tc>
          <w:tcPr>
            <w:tcW w:w="320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14</w:t>
            </w:r>
          </w:p>
        </w:tc>
        <w:tc>
          <w:tcPr>
            <w:tcW w:w="45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Русская народная сказка «Иван-царевич и серый волк». Сравнение художественного текста и произведения живописи.</w:t>
            </w:r>
          </w:p>
        </w:tc>
      </w:tr>
      <w:tr w:rsidR="005343C3" w:rsidRPr="00707393" w:rsidTr="00D25B65">
        <w:trPr>
          <w:trHeight w:val="393"/>
        </w:trPr>
        <w:tc>
          <w:tcPr>
            <w:tcW w:w="320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15</w:t>
            </w:r>
          </w:p>
        </w:tc>
        <w:tc>
          <w:tcPr>
            <w:tcW w:w="45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Русская народная сказка «Сивка-бурка».</w:t>
            </w:r>
          </w:p>
        </w:tc>
      </w:tr>
      <w:tr w:rsidR="005343C3" w:rsidRPr="00707393" w:rsidTr="00D25B65">
        <w:trPr>
          <w:trHeight w:val="393"/>
        </w:trPr>
        <w:tc>
          <w:tcPr>
            <w:tcW w:w="320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16</w:t>
            </w:r>
          </w:p>
        </w:tc>
        <w:tc>
          <w:tcPr>
            <w:tcW w:w="45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Русская народная сказка «Сивка-бурка». Характеристика героев сказки</w:t>
            </w:r>
          </w:p>
        </w:tc>
      </w:tr>
      <w:tr w:rsidR="005343C3" w:rsidRPr="00707393" w:rsidTr="00D25B65">
        <w:trPr>
          <w:trHeight w:val="393"/>
        </w:trPr>
        <w:tc>
          <w:tcPr>
            <w:tcW w:w="320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17</w:t>
            </w:r>
          </w:p>
        </w:tc>
        <w:tc>
          <w:tcPr>
            <w:tcW w:w="45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Проект: «Сочиняем волшебную сказку».</w:t>
            </w:r>
          </w:p>
        </w:tc>
      </w:tr>
      <w:tr w:rsidR="005343C3" w:rsidRPr="00707393" w:rsidTr="00D25B65">
        <w:trPr>
          <w:trHeight w:val="393"/>
        </w:trPr>
        <w:tc>
          <w:tcPr>
            <w:tcW w:w="320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18</w:t>
            </w:r>
          </w:p>
        </w:tc>
        <w:tc>
          <w:tcPr>
            <w:tcW w:w="45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Проект: «Сочиняем волшебную сказку».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Тест №2</w:t>
            </w:r>
            <w:r w:rsidRPr="00707393">
              <w:rPr>
                <w:sz w:val="24"/>
                <w:szCs w:val="24"/>
              </w:rPr>
              <w:t xml:space="preserve"> </w:t>
            </w:r>
            <w:r w:rsidRPr="00707393">
              <w:rPr>
                <w:b/>
                <w:sz w:val="24"/>
                <w:szCs w:val="24"/>
              </w:rPr>
              <w:t>по теме</w:t>
            </w:r>
            <w:r w:rsidRPr="00707393">
              <w:rPr>
                <w:sz w:val="24"/>
                <w:szCs w:val="24"/>
              </w:rPr>
              <w:t xml:space="preserve"> </w:t>
            </w:r>
            <w:r w:rsidRPr="00707393">
              <w:rPr>
                <w:b/>
                <w:sz w:val="24"/>
                <w:szCs w:val="24"/>
              </w:rPr>
              <w:t>«Устное народное творчество»</w:t>
            </w:r>
          </w:p>
        </w:tc>
      </w:tr>
      <w:tr w:rsidR="005343C3" w:rsidRPr="00707393" w:rsidTr="00D25B65">
        <w:trPr>
          <w:trHeight w:val="393"/>
        </w:trPr>
        <w:tc>
          <w:tcPr>
            <w:tcW w:w="320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19</w:t>
            </w:r>
          </w:p>
        </w:tc>
        <w:tc>
          <w:tcPr>
            <w:tcW w:w="45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Обобщающий урок по разделу «Устное народное творчество». 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Проверочная работа № 1.</w:t>
            </w:r>
          </w:p>
        </w:tc>
      </w:tr>
      <w:tr w:rsidR="005343C3" w:rsidRPr="00707393" w:rsidTr="00866E47">
        <w:trPr>
          <w:trHeight w:val="340"/>
        </w:trPr>
        <w:tc>
          <w:tcPr>
            <w:tcW w:w="5000" w:type="pct"/>
            <w:gridSpan w:val="7"/>
            <w:vAlign w:val="center"/>
          </w:tcPr>
          <w:p w:rsidR="005343C3" w:rsidRPr="00707393" w:rsidRDefault="005343C3" w:rsidP="00866E47">
            <w:pPr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Поэтическая тетрадь 1 (11 часов)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20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Проект: «Как научиться читать стихи» на основе научно-популярной статьи Я. Смоленского.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21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Ф.И. Тютчев «Весенняя гроза». </w:t>
            </w:r>
            <w:r w:rsidRPr="00707393">
              <w:rPr>
                <w:sz w:val="24"/>
                <w:szCs w:val="24"/>
              </w:rPr>
              <w:tab/>
              <w:t>Звукопись, её художественно-выразительное значение.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22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Ф.И. Тютчев «Листья».Сочинение-миниатюра «О чём расскажут осенние листья».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23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А.А. Фет «Мама! Глянь-ка из окошка…».  Картины природы.. Выразительное чтение стихотворения.</w:t>
            </w:r>
          </w:p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24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А.А. Фет «Зреет рожь над жаркой нивой…». Звукопись, её художественно-выразительное значение.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25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И.С. Никитин «Полно, степь моя…». . Подвижные картины природы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26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И.С. Никитин «Встреча зимы». Сравнение как средство создания картины природы в лирическом стихотворении.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27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И.З. Суриков «Детство».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28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И.З. Суриков «Зима». Эпитеты —слова, рисующие картины природы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Тест №3 по теме Поэтическая тетрадь 1, ч.1»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29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Обобщающий урок по разделу </w:t>
            </w:r>
            <w:r w:rsidRPr="00707393">
              <w:rPr>
                <w:spacing w:val="-4"/>
                <w:sz w:val="24"/>
                <w:szCs w:val="24"/>
              </w:rPr>
              <w:t xml:space="preserve">«Поэтическая тетрадь 1». 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Контрольная работа № 1.</w:t>
            </w:r>
            <w:r w:rsidRPr="00707393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30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Первый снег. Олицетворение как приём создания картины природы.</w:t>
            </w:r>
          </w:p>
        </w:tc>
      </w:tr>
      <w:tr w:rsidR="005343C3" w:rsidRPr="00707393" w:rsidTr="00866E47">
        <w:trPr>
          <w:trHeight w:val="340"/>
        </w:trPr>
        <w:tc>
          <w:tcPr>
            <w:tcW w:w="5000" w:type="pct"/>
            <w:gridSpan w:val="7"/>
            <w:vAlign w:val="center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Великие русские писатели (24 часа)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31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pacing w:val="-8"/>
                <w:sz w:val="24"/>
                <w:szCs w:val="24"/>
              </w:rPr>
            </w:pPr>
            <w:r w:rsidRPr="00707393">
              <w:rPr>
                <w:spacing w:val="-8"/>
                <w:sz w:val="24"/>
                <w:szCs w:val="24"/>
              </w:rPr>
              <w:t>Подготовка сообщения «Что интересного я узнал о жизни А.С. Пушкина».</w:t>
            </w:r>
            <w:r w:rsidRPr="00707393">
              <w:rPr>
                <w:sz w:val="24"/>
                <w:szCs w:val="24"/>
              </w:rPr>
              <w:t>А.С. Пушкин «За весной, красой природы…».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32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А.С. Пушкин «Уж небо осенью дышало…». Знакомство с названием раздела.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33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А.С. Пушкин «В тот год осенняя погода…», «Опрятней модного паркета». Лирические стихотворения. Настроение стихотворения.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34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А.С. Пушкин «Зимнее утро». Средства художественной выразительности: эпитет, сравнение.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35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А.С. Пушкин «Зимний вечер».</w:t>
            </w:r>
            <w:r w:rsidRPr="00707393">
              <w:rPr>
                <w:b/>
                <w:sz w:val="24"/>
                <w:szCs w:val="24"/>
              </w:rPr>
              <w:t xml:space="preserve"> </w:t>
            </w:r>
            <w:r w:rsidRPr="00707393">
              <w:rPr>
                <w:sz w:val="24"/>
                <w:szCs w:val="24"/>
              </w:rPr>
              <w:t>Звукопись, её выразительное значение. Приём контраста как средство создания картин.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36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-6"/>
                <w:sz w:val="24"/>
                <w:szCs w:val="24"/>
              </w:rPr>
              <w:t>А.С. Пушкин «Сказка о царе Салтане, о сыне его славном и могучем богатыре князе Гвидоне Салтановиче и о прекрасной Царевне Лебеди».</w:t>
            </w:r>
            <w:r w:rsidRPr="00707393">
              <w:rPr>
                <w:sz w:val="24"/>
                <w:szCs w:val="24"/>
              </w:rPr>
              <w:t xml:space="preserve"> Тема</w:t>
            </w:r>
          </w:p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сказки. Нравственный смысл сказки А. С. Пушкина.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37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-6"/>
                <w:sz w:val="24"/>
                <w:szCs w:val="24"/>
              </w:rPr>
              <w:t>А.С. Пушкин «Сказка о царе Салтане, о сыне его славном и могучем богатыре князе Гвидоне Салтановиче и о прекрасной Царевне Лебеди».</w:t>
            </w:r>
            <w:r w:rsidRPr="00707393">
              <w:rPr>
                <w:sz w:val="24"/>
                <w:szCs w:val="24"/>
              </w:rPr>
              <w:t xml:space="preserve"> События сказочного текста. Герои литературной сказки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38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-6"/>
                <w:sz w:val="24"/>
                <w:szCs w:val="24"/>
              </w:rPr>
              <w:t>А.С. Пушкин «Сказка о царе Салтане, о сыне его славном и могучем богатыре князе Гвидоне Салтановиче и о прекрасной Царевне Лебеди».</w:t>
            </w:r>
            <w:r w:rsidRPr="00707393">
              <w:rPr>
                <w:sz w:val="24"/>
                <w:szCs w:val="24"/>
              </w:rPr>
              <w:t xml:space="preserve"> Сравнение народной и литературной сказок.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39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-6"/>
                <w:sz w:val="24"/>
                <w:szCs w:val="24"/>
              </w:rPr>
              <w:t>А.С. Пушкин «Сказка о царе Салтане, о сыне его славном и могучем богатыре князе Гвидоне Салтановиче и о прекрасной Царевне</w:t>
            </w:r>
            <w:r w:rsidRPr="00707393">
              <w:rPr>
                <w:sz w:val="24"/>
                <w:szCs w:val="24"/>
              </w:rPr>
              <w:t xml:space="preserve"> Лебеди». Особенности волшебной сказки.</w:t>
            </w:r>
          </w:p>
          <w:p w:rsidR="005343C3" w:rsidRPr="00707393" w:rsidRDefault="005343C3" w:rsidP="00866E47">
            <w:pPr>
              <w:tabs>
                <w:tab w:val="left" w:pos="360"/>
              </w:tabs>
              <w:suppressAutoHyphens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Тест№4 по теме «Великие русские писатели» (А.С. Пушкин).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40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И.А. Крылов. Подготовка сообщения об И.А. Крылове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41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И.А. Крылов «Мартышка и очки». .   Басни И. Крылова. Мораль басен. Нравственный урок читателю.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42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И.А. Крылов «Зеркало и обезьяна». Инсценирование басни.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43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И.А. Крылов «Ворона и Лисица». Герои басни. Характеристика героев на основе их поступков.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44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М.Ю. Лермонтов. Статья В. Воскобойникова. Подготовка сообщения на основе статьи.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45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М.Ю. Лермонтов «Горные вершины…», «На севере диком стоит одиноко…». Лирические стихотворения. Настроение стихотворения.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46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М.Ю. Лермонтов «Утёс». Подбор музыкального сопровождения к лирическому стихотворению.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47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М.Ю. Лермонтов «Осень». Сравнение лирического текста и произведения живописи.</w:t>
            </w:r>
          </w:p>
          <w:p w:rsidR="005343C3" w:rsidRPr="00707393" w:rsidRDefault="005343C3" w:rsidP="00866E47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  <w:p w:rsidR="005343C3" w:rsidRPr="00707393" w:rsidRDefault="005343C3" w:rsidP="00866E47">
            <w:pPr>
              <w:tabs>
                <w:tab w:val="left" w:pos="360"/>
              </w:tabs>
              <w:suppressAutoHyphens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Тест №5 по теме «Великие русские писатели» (И.А.Крылов, М.Ю.Лермонтов).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48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Детство Л.Н. Толстого (</w:t>
            </w:r>
            <w:r w:rsidRPr="00707393">
              <w:rPr>
                <w:spacing w:val="4"/>
                <w:sz w:val="24"/>
                <w:szCs w:val="24"/>
              </w:rPr>
              <w:t>из воспоминаний писателя). Подготовка сообщения о жизни и творчестве писателя.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49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Л.Н. Толстой «Акула». Тема и главная мысль рассказа.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50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Л.Н. Толстой «Акула». Составление различных вариантов плана.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51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Л.Н. Толстой «Прыжок». Сравнение рассказов (тема, главная мысль, события, герои). 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52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Л.Н. Толстой «Лев и собачка». Текст- рассуждение. Сравнение текста-рассуждения и текста-описания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53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Л.Н. Толстой «Какая бывает роса на траве», «Куда девается вода из моря?» Рассказ-описание. Особенности прозаического и лирического текстов. 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Тест №6 по теме «Великие русские писатели» (Л.Н.Толстой)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54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Обобщающий урок по разделу «Великие русские писатели». Средства художественной выразительности в прозаическом тексте..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Контрольная работа № 2.</w:t>
            </w:r>
          </w:p>
        </w:tc>
      </w:tr>
      <w:tr w:rsidR="005343C3" w:rsidRPr="00707393" w:rsidTr="00866E47">
        <w:trPr>
          <w:trHeight w:val="340"/>
        </w:trPr>
        <w:tc>
          <w:tcPr>
            <w:tcW w:w="5000" w:type="pct"/>
            <w:gridSpan w:val="7"/>
            <w:vAlign w:val="center"/>
          </w:tcPr>
          <w:p w:rsidR="005343C3" w:rsidRPr="00707393" w:rsidRDefault="005343C3" w:rsidP="00866E47">
            <w:pPr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Поэтическая тетрадь2 ч1. (7 ч)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55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Н.А. Некрасов «Славная осень!» Стихотворения о природе. Картины природы</w:t>
            </w:r>
          </w:p>
          <w:p w:rsidR="005343C3" w:rsidRPr="00707393" w:rsidRDefault="005343C3" w:rsidP="00866E47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 56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Н.А. Некра</w:t>
            </w:r>
            <w:r w:rsidRPr="00707393">
              <w:rPr>
                <w:sz w:val="24"/>
                <w:szCs w:val="24"/>
              </w:rPr>
              <w:softHyphen/>
              <w:t>сов  «Не ветер бушует над бором». Настроение стихотворений. Средства художественной выразительности.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57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Н.А. Некрасов «Дедушка Мазай и зайцы». Повествовательное произведение в стихах Авторское отношение к герою.</w:t>
            </w:r>
          </w:p>
        </w:tc>
      </w:tr>
      <w:tr w:rsidR="005343C3" w:rsidRPr="00707393" w:rsidTr="00D25B65">
        <w:trPr>
          <w:trHeight w:val="551"/>
        </w:trPr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58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К.Д. Бальмонт «Золотое слово». . Выразительное чтение стихотворений.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59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pacing w:val="-6"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И.А. Бунин «Детство», «Полевые цветы», </w:t>
            </w:r>
            <w:r w:rsidRPr="00707393">
              <w:rPr>
                <w:spacing w:val="-6"/>
                <w:sz w:val="24"/>
                <w:szCs w:val="24"/>
              </w:rPr>
              <w:t>«Густой зелёный ельник у дороги».</w:t>
            </w:r>
            <w:r w:rsidRPr="00707393">
              <w:rPr>
                <w:sz w:val="24"/>
                <w:szCs w:val="24"/>
              </w:rPr>
              <w:t xml:space="preserve"> Выразительное чтение стихотворений. Создание словесных картин.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Тест №7 по теме «Поэтическая тетрадь2 ч.1».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60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Обобщающий урок по разделу «Поэтическая тетрадь 2,ч.1». 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Контрольная работа №3.</w:t>
            </w:r>
          </w:p>
        </w:tc>
      </w:tr>
      <w:tr w:rsidR="005343C3" w:rsidRPr="00707393" w:rsidTr="00866E47">
        <w:trPr>
          <w:trHeight w:val="340"/>
        </w:trPr>
        <w:tc>
          <w:tcPr>
            <w:tcW w:w="5000" w:type="pct"/>
            <w:gridSpan w:val="7"/>
            <w:vAlign w:val="center"/>
          </w:tcPr>
          <w:p w:rsidR="005343C3" w:rsidRPr="00707393" w:rsidRDefault="005343C3" w:rsidP="00866E47">
            <w:pPr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Литературные сказки (8 часов)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61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Знакомство с литературными сказками.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i/>
                <w:sz w:val="24"/>
                <w:szCs w:val="24"/>
              </w:rPr>
              <w:t>Проверка техники чтения.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62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Д.Н. Мамин-Сибиряк «Присказка к «Алёнушки</w:t>
            </w:r>
            <w:r w:rsidRPr="00707393">
              <w:rPr>
                <w:spacing w:val="-6"/>
                <w:sz w:val="24"/>
                <w:szCs w:val="24"/>
              </w:rPr>
              <w:t>ным сказкам».</w:t>
            </w:r>
            <w:r w:rsidRPr="00707393">
              <w:rPr>
                <w:sz w:val="24"/>
                <w:szCs w:val="24"/>
              </w:rPr>
              <w:t xml:space="preserve"> 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63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Д.Н. Мамин-Сибиряк «Сказка про храброго зайца – длинные уши, косые глаза, короткий хвост». Сравнение литературной и народной сказок.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64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В.М. Гаршин «Лягушка-путешественница». Герои сказок. Характеристика героев сказок.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65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В.М. Гаршин «Лягушка-путешественница». Нравственный смысл сказки.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66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В.Ф. Одоевский «Мороз Иванович». Сравнение народной и литературной сказок. Сравнение героев сказки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67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В.Ф. Одоевский «Мороз Иванович». . Составление плана сказки. Подробный и выборочный пересказ сказки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Тест №8 по теме «Литературные сказки»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68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Обобщающий урок по разделу «Литературные сказки». 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Проверочная работа №5.</w:t>
            </w:r>
          </w:p>
        </w:tc>
      </w:tr>
      <w:tr w:rsidR="005343C3" w:rsidRPr="00707393" w:rsidTr="00866E47">
        <w:trPr>
          <w:trHeight w:val="340"/>
        </w:trPr>
        <w:tc>
          <w:tcPr>
            <w:tcW w:w="5000" w:type="pct"/>
            <w:gridSpan w:val="7"/>
            <w:vAlign w:val="center"/>
          </w:tcPr>
          <w:p w:rsidR="005343C3" w:rsidRPr="00707393" w:rsidRDefault="005343C3" w:rsidP="00866E47">
            <w:pPr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Были-небылицы (10 часов)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69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М. Горький «Случай с Евсейкой». Приём сравнения — основной приём описания подводного царства. 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70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М. Горький «Случай с Евсейкой». Творческий пересказ: сочинение продолжения сказки.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71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К.Г. Паустовский «Растрёпанный воробей». Определение жанра произведения.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72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К.Г. Паустовский «Растрёпанный воробей». Герои произведения. Характеристика героев.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73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К.Г. Паустовский «Растрёпанный воробей».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74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А.И. Куприн «Слон».  Основные события произведения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75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А.И. Куприн «Слон». Составление различных вариантов плана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76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А.И. Куприн «Слон». .. Пересказ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77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А.И. Куприн «Слон».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Тест №9 по теме «Были-небылицыв».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78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Обобщающий урок по разделу «Были-небылицы».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Проверочная работа № 6.</w:t>
            </w:r>
          </w:p>
        </w:tc>
      </w:tr>
      <w:tr w:rsidR="005343C3" w:rsidRPr="00707393" w:rsidTr="00866E47">
        <w:trPr>
          <w:trHeight w:val="340"/>
        </w:trPr>
        <w:tc>
          <w:tcPr>
            <w:tcW w:w="5000" w:type="pct"/>
            <w:gridSpan w:val="7"/>
            <w:vAlign w:val="center"/>
          </w:tcPr>
          <w:p w:rsidR="005343C3" w:rsidRPr="00707393" w:rsidRDefault="005343C3" w:rsidP="00866E47">
            <w:pPr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Поэтическая тетрадь 1, ч.2 (6 часов)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79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С. Чёрный «Что ты тискаешь утёнка…» Стихи о животных. Средства художественной выразительности.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80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С. Чёрный «Воробей», «Слон».     Авторское отношение к изображаемому.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 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81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А.А. Блок «Ветхая  избушка». . Картины зимних забав. Сравнение стихотворений разных авторов на одну и ту же тему.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82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D25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А.А. Блок «Сны», «Ворона». Средства художественной выразительности для создания образа.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83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С.А. Есенин «Черёмуха». Выразительное чтение стихотворения. Средства художественной выразительности для создания картин цветущей черёмухи.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Тест №10 по теме «Поэтическая тетрадь 1, ч.2.»</w:t>
            </w:r>
          </w:p>
        </w:tc>
      </w:tr>
      <w:tr w:rsidR="005343C3" w:rsidRPr="00707393" w:rsidTr="00D25B65">
        <w:tc>
          <w:tcPr>
            <w:tcW w:w="338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84</w:t>
            </w:r>
          </w:p>
        </w:tc>
        <w:tc>
          <w:tcPr>
            <w:tcW w:w="432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Обобщающий урок по разделу </w:t>
            </w:r>
            <w:r w:rsidRPr="00707393">
              <w:rPr>
                <w:spacing w:val="-6"/>
                <w:sz w:val="24"/>
                <w:szCs w:val="24"/>
              </w:rPr>
              <w:t>«Поэтическая тетрадь 1».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Проверочная работа №7.</w:t>
            </w:r>
          </w:p>
        </w:tc>
      </w:tr>
      <w:tr w:rsidR="005343C3" w:rsidRPr="00707393" w:rsidTr="00866E47">
        <w:trPr>
          <w:trHeight w:val="340"/>
        </w:trPr>
        <w:tc>
          <w:tcPr>
            <w:tcW w:w="5000" w:type="pct"/>
            <w:gridSpan w:val="7"/>
            <w:vAlign w:val="center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Люби живое (16 часов)</w:t>
            </w:r>
          </w:p>
        </w:tc>
      </w:tr>
      <w:tr w:rsidR="005343C3" w:rsidRPr="00707393" w:rsidTr="00D25B65">
        <w:tc>
          <w:tcPr>
            <w:tcW w:w="422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85</w:t>
            </w:r>
          </w:p>
        </w:tc>
        <w:tc>
          <w:tcPr>
            <w:tcW w:w="348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М.М. Пришвин «Моя Родина» Заголовок — «входная дверь» в текст. ». Основная мысль текста. Сочинение на основе художественного текста. (из воспоминаний).</w:t>
            </w:r>
          </w:p>
        </w:tc>
      </w:tr>
      <w:tr w:rsidR="005343C3" w:rsidRPr="00707393" w:rsidTr="00D25B65">
        <w:tc>
          <w:tcPr>
            <w:tcW w:w="422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86</w:t>
            </w:r>
          </w:p>
        </w:tc>
        <w:tc>
          <w:tcPr>
            <w:tcW w:w="348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И.С. Соколов-Микитов «Листопадничек». ». Почему произведение так называется? Определение жанра произведения</w:t>
            </w:r>
          </w:p>
        </w:tc>
      </w:tr>
      <w:tr w:rsidR="005343C3" w:rsidRPr="00707393" w:rsidTr="00D25B65">
        <w:tc>
          <w:tcPr>
            <w:tcW w:w="422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87</w:t>
            </w:r>
          </w:p>
        </w:tc>
        <w:tc>
          <w:tcPr>
            <w:tcW w:w="348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И.С. Соколов-Микитов «Листопадничек». Листопадничек —главный герой произведения. Рассказ о герое. Творческий пересказ: дополнение содержания текста.</w:t>
            </w:r>
          </w:p>
        </w:tc>
      </w:tr>
      <w:tr w:rsidR="005343C3" w:rsidRPr="00707393" w:rsidTr="00D25B65">
        <w:tc>
          <w:tcPr>
            <w:tcW w:w="422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88</w:t>
            </w:r>
          </w:p>
        </w:tc>
        <w:tc>
          <w:tcPr>
            <w:tcW w:w="348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В.И. Белов «Малька провинилась. Озаглавливание текста.</w:t>
            </w:r>
          </w:p>
        </w:tc>
      </w:tr>
      <w:tr w:rsidR="005343C3" w:rsidRPr="00707393" w:rsidTr="00D25B65">
        <w:tc>
          <w:tcPr>
            <w:tcW w:w="422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89</w:t>
            </w:r>
          </w:p>
        </w:tc>
        <w:tc>
          <w:tcPr>
            <w:tcW w:w="348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В.И. Белов «Ещё про Мальку». Главные герои рассказа</w:t>
            </w:r>
          </w:p>
        </w:tc>
      </w:tr>
      <w:tr w:rsidR="005343C3" w:rsidRPr="00707393" w:rsidTr="00D25B65">
        <w:tc>
          <w:tcPr>
            <w:tcW w:w="422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90</w:t>
            </w:r>
          </w:p>
        </w:tc>
        <w:tc>
          <w:tcPr>
            <w:tcW w:w="348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В.В. Бианки «Мышонок Пик». </w:t>
            </w:r>
          </w:p>
        </w:tc>
      </w:tr>
      <w:tr w:rsidR="005343C3" w:rsidRPr="00707393" w:rsidTr="00D25B65">
        <w:tc>
          <w:tcPr>
            <w:tcW w:w="422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91</w:t>
            </w:r>
          </w:p>
        </w:tc>
        <w:tc>
          <w:tcPr>
            <w:tcW w:w="348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В.В. Бианки «Мышонок Пик». Составление плана на основе названия глав.</w:t>
            </w:r>
          </w:p>
        </w:tc>
      </w:tr>
      <w:tr w:rsidR="005343C3" w:rsidRPr="00707393" w:rsidTr="00D25B65">
        <w:tc>
          <w:tcPr>
            <w:tcW w:w="422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92</w:t>
            </w:r>
          </w:p>
        </w:tc>
        <w:tc>
          <w:tcPr>
            <w:tcW w:w="348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В.В. Бианки «Мышонок Пик». Рассказ о герое произведения.</w:t>
            </w:r>
          </w:p>
        </w:tc>
      </w:tr>
      <w:tr w:rsidR="005343C3" w:rsidRPr="00707393" w:rsidTr="00D25B65">
        <w:tc>
          <w:tcPr>
            <w:tcW w:w="422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93</w:t>
            </w:r>
          </w:p>
        </w:tc>
        <w:tc>
          <w:tcPr>
            <w:tcW w:w="348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Б.С. Житков «Про обезьянку»</w:t>
            </w:r>
          </w:p>
        </w:tc>
      </w:tr>
      <w:tr w:rsidR="005343C3" w:rsidRPr="00707393" w:rsidTr="00D25B65">
        <w:tc>
          <w:tcPr>
            <w:tcW w:w="422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94</w:t>
            </w:r>
          </w:p>
        </w:tc>
        <w:tc>
          <w:tcPr>
            <w:tcW w:w="348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Б.С. Житков «Про обезьянку». Герои произведения. </w:t>
            </w:r>
          </w:p>
        </w:tc>
      </w:tr>
      <w:tr w:rsidR="005343C3" w:rsidRPr="00707393" w:rsidTr="00D25B65">
        <w:tc>
          <w:tcPr>
            <w:tcW w:w="422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95</w:t>
            </w:r>
          </w:p>
        </w:tc>
        <w:tc>
          <w:tcPr>
            <w:tcW w:w="348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Б.С. Житков «Про обезьянку». Пересказ.</w:t>
            </w:r>
          </w:p>
        </w:tc>
      </w:tr>
      <w:tr w:rsidR="005343C3" w:rsidRPr="00707393" w:rsidTr="00D25B65">
        <w:tc>
          <w:tcPr>
            <w:tcW w:w="422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96</w:t>
            </w:r>
          </w:p>
        </w:tc>
        <w:tc>
          <w:tcPr>
            <w:tcW w:w="348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Б.С. Житков «Про обезьянку». Краткий пересказ.</w:t>
            </w:r>
          </w:p>
        </w:tc>
      </w:tr>
      <w:tr w:rsidR="005343C3" w:rsidRPr="00707393" w:rsidTr="00D25B65">
        <w:tc>
          <w:tcPr>
            <w:tcW w:w="422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97</w:t>
            </w:r>
          </w:p>
        </w:tc>
        <w:tc>
          <w:tcPr>
            <w:tcW w:w="348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В.Л. Дуров «Наша Жучка».</w:t>
            </w:r>
          </w:p>
        </w:tc>
      </w:tr>
      <w:tr w:rsidR="005343C3" w:rsidRPr="00707393" w:rsidTr="00D25B65">
        <w:tc>
          <w:tcPr>
            <w:tcW w:w="422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98</w:t>
            </w:r>
          </w:p>
        </w:tc>
        <w:tc>
          <w:tcPr>
            <w:tcW w:w="348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4"/>
                <w:sz w:val="24"/>
                <w:szCs w:val="24"/>
              </w:rPr>
              <w:t>В.П. Астафьев «Капалуха».</w:t>
            </w:r>
            <w:r w:rsidRPr="00707393">
              <w:rPr>
                <w:sz w:val="24"/>
                <w:szCs w:val="24"/>
              </w:rPr>
              <w:t xml:space="preserve"> Герои произведения.</w:t>
            </w:r>
          </w:p>
        </w:tc>
      </w:tr>
      <w:tr w:rsidR="005343C3" w:rsidRPr="00707393" w:rsidTr="00D25B65">
        <w:tc>
          <w:tcPr>
            <w:tcW w:w="422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99</w:t>
            </w:r>
          </w:p>
        </w:tc>
        <w:tc>
          <w:tcPr>
            <w:tcW w:w="348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4"/>
                <w:sz w:val="24"/>
                <w:szCs w:val="24"/>
              </w:rPr>
              <w:t>В.Ю. Драгунский «Он живой и светится».</w:t>
            </w:r>
            <w:r w:rsidRPr="00707393">
              <w:rPr>
                <w:sz w:val="24"/>
                <w:szCs w:val="24"/>
              </w:rPr>
              <w:t xml:space="preserve"> В. Драгунский. «Он живой и светится». Нравственный смысл рассказа.</w:t>
            </w:r>
          </w:p>
          <w:p w:rsidR="005343C3" w:rsidRPr="00707393" w:rsidRDefault="005343C3" w:rsidP="00866E47">
            <w:pPr>
              <w:ind w:right="-107"/>
              <w:rPr>
                <w:spacing w:val="4"/>
                <w:sz w:val="24"/>
                <w:szCs w:val="24"/>
              </w:rPr>
            </w:pPr>
          </w:p>
          <w:p w:rsidR="005343C3" w:rsidRPr="00707393" w:rsidRDefault="005343C3" w:rsidP="00866E47">
            <w:pPr>
              <w:ind w:right="-107"/>
              <w:rPr>
                <w:b/>
                <w:spacing w:val="4"/>
                <w:sz w:val="24"/>
                <w:szCs w:val="24"/>
              </w:rPr>
            </w:pPr>
            <w:r w:rsidRPr="00707393">
              <w:rPr>
                <w:b/>
                <w:spacing w:val="4"/>
                <w:sz w:val="24"/>
                <w:szCs w:val="24"/>
              </w:rPr>
              <w:t>Тест №11 по теме «Люби живое».</w:t>
            </w:r>
          </w:p>
        </w:tc>
      </w:tr>
      <w:tr w:rsidR="005343C3" w:rsidRPr="00707393" w:rsidTr="00D25B65">
        <w:tc>
          <w:tcPr>
            <w:tcW w:w="422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100</w:t>
            </w:r>
          </w:p>
        </w:tc>
        <w:tc>
          <w:tcPr>
            <w:tcW w:w="348" w:type="pct"/>
            <w:gridSpan w:val="3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0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Обобщающий урок по разделу «Люби  живое».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Проверочная работа №8..</w:t>
            </w:r>
          </w:p>
        </w:tc>
      </w:tr>
      <w:tr w:rsidR="005343C3" w:rsidRPr="00707393" w:rsidTr="00866E47">
        <w:trPr>
          <w:trHeight w:val="340"/>
        </w:trPr>
        <w:tc>
          <w:tcPr>
            <w:tcW w:w="5000" w:type="pct"/>
            <w:gridSpan w:val="7"/>
            <w:vAlign w:val="center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Поэтическая тетрадь 2  (8 часов)</w:t>
            </w:r>
          </w:p>
        </w:tc>
      </w:tr>
      <w:tr w:rsidR="005343C3" w:rsidRPr="00707393" w:rsidTr="00D25B65">
        <w:trPr>
          <w:trHeight w:val="328"/>
        </w:trPr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101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С.Я. Маршак «Гроза днём». Заголовок стихотворения.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102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С.Я. Маршак «В лесу над росистой поляной…». Выразительное чтение.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103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А.Л. Барто «Разлука» Выразительное чтение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104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А.Л. Барто «В театре». Выразительное чтение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105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С.В. Михалков «Если». Выразительное чтение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106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Е.А. Благинина  «Кукушка», «Котёнок». Выразительное чтение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107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Проект: «Праздник поэзии»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Тест № 13 по теме «Поэтическая тетрадь 2».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108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Обобщающий урок по разделу </w:t>
            </w:r>
            <w:r w:rsidRPr="00707393">
              <w:rPr>
                <w:spacing w:val="-6"/>
                <w:sz w:val="24"/>
                <w:szCs w:val="24"/>
              </w:rPr>
              <w:t>«Поэтическая тетрадь 2».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Контрольная работа №4.</w:t>
            </w:r>
          </w:p>
        </w:tc>
      </w:tr>
      <w:tr w:rsidR="005343C3" w:rsidRPr="00707393" w:rsidTr="00866E47">
        <w:trPr>
          <w:trHeight w:val="340"/>
        </w:trPr>
        <w:tc>
          <w:tcPr>
            <w:tcW w:w="5000" w:type="pct"/>
            <w:gridSpan w:val="7"/>
            <w:vAlign w:val="center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Собирай по ягодке – наберёшь кузовок (12 часов)</w:t>
            </w:r>
          </w:p>
        </w:tc>
      </w:tr>
      <w:tr w:rsidR="005343C3" w:rsidRPr="00707393" w:rsidTr="00D25B65">
        <w:trPr>
          <w:trHeight w:val="862"/>
        </w:trPr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109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Б.В. Шергин «Собирай по ягодке – наберёшь кузовок». Особенность заголовка произведения. Соотнесение пословицы и содержания произведения.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110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А.П. Платонов «Цветок на земле». </w:t>
            </w:r>
          </w:p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Герои рассказа. Особенности речи героев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111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А.П. Платонов «Цветок на земле».  Чтение по ролям.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112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А.П. Платонов «Ещё мама». Герои рассказа. Особенности речи героев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113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А.П. Платонов «Ещё мама». Чтение по ролям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114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М.М. Зощенко «Золотые слова». Смысл названия рассказа.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115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М.М. Зощенко «Великие путешественники» Осо-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бенности юмористического рассказа. Главная мысль произведения. 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116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М.М. Зощенко «Великие путешественники». Восстановление порядка событий.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117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Н.Н. Носов «Федина задача». Особенности юмористического рассказа. 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118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Н.Н. Носов «Телефон». Анализ заголовка. Сборник юмористических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рассказов Н. Носова.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119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В.Ю. Драгунский «Друг детства».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Тест №14 по теме «Собирай по ягодке- наберешь кузовок»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120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Обобщающий урок по разделу «Собирай по ягодке – наберёшь кузовок».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Проверочная работа № 10.</w:t>
            </w:r>
          </w:p>
        </w:tc>
      </w:tr>
      <w:tr w:rsidR="005343C3" w:rsidRPr="00707393" w:rsidTr="00866E47">
        <w:trPr>
          <w:trHeight w:val="340"/>
        </w:trPr>
        <w:tc>
          <w:tcPr>
            <w:tcW w:w="5000" w:type="pct"/>
            <w:gridSpan w:val="7"/>
            <w:vAlign w:val="center"/>
          </w:tcPr>
          <w:p w:rsidR="005343C3" w:rsidRPr="00707393" w:rsidRDefault="005343C3" w:rsidP="00866E47">
            <w:pPr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По страницам детских журналов (8 часов)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121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rPr>
                <w:spacing w:val="-6"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«Мурзилка» и «Весёлые картинки» – самые старые детские журналы. По страницам журналов для детей. 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122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Ю.И. Ермолаев «Проговорился». Вопросы и ответы по содержанию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123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Ю.И. Ермолаев «Воспитатели».. Пересказ.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124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Г.Б. Остер «Вредные советы». Создание собственного сборника добрых советов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125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Г.Б. Остер «Как получаются  легенды». Что такое легенда. Пересказ. Легенды своей семьи.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126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Р. Сеф  «Весёлые стихи». Выразительное чтение.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127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spacing w:line="220" w:lineRule="exact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Создание сборника добрых советов.</w:t>
            </w:r>
          </w:p>
          <w:p w:rsidR="005343C3" w:rsidRPr="00707393" w:rsidRDefault="005343C3" w:rsidP="00866E47">
            <w:pPr>
              <w:spacing w:line="220" w:lineRule="exact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Тест №15 по теме «По страницам детских журналов».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128</w:t>
            </w:r>
          </w:p>
        </w:tc>
        <w:tc>
          <w:tcPr>
            <w:tcW w:w="315" w:type="pct"/>
          </w:tcPr>
          <w:p w:rsidR="005343C3" w:rsidRPr="00707393" w:rsidRDefault="005343C3" w:rsidP="00866E4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5" w:type="pct"/>
            <w:gridSpan w:val="2"/>
          </w:tcPr>
          <w:p w:rsidR="005343C3" w:rsidRPr="00707393" w:rsidRDefault="005343C3" w:rsidP="00866E47">
            <w:pPr>
              <w:spacing w:line="220" w:lineRule="exact"/>
              <w:rPr>
                <w:i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Обобщающий урок по разделу «По страницам детских журналов».</w:t>
            </w:r>
            <w:r w:rsidRPr="00707393">
              <w:rPr>
                <w:i/>
                <w:sz w:val="24"/>
                <w:szCs w:val="24"/>
              </w:rPr>
              <w:t xml:space="preserve"> </w:t>
            </w:r>
          </w:p>
          <w:p w:rsidR="005343C3" w:rsidRPr="00707393" w:rsidRDefault="005343C3" w:rsidP="00866E47">
            <w:pPr>
              <w:spacing w:line="220" w:lineRule="exact"/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Итоговая контрольная работа.</w:t>
            </w:r>
          </w:p>
        </w:tc>
      </w:tr>
      <w:tr w:rsidR="005343C3" w:rsidRPr="00707393" w:rsidTr="00866E47">
        <w:trPr>
          <w:trHeight w:val="340"/>
        </w:trPr>
        <w:tc>
          <w:tcPr>
            <w:tcW w:w="5000" w:type="pct"/>
            <w:gridSpan w:val="7"/>
            <w:vAlign w:val="center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Зарубежная литература (8 часов)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129</w:t>
            </w:r>
          </w:p>
        </w:tc>
        <w:tc>
          <w:tcPr>
            <w:tcW w:w="319" w:type="pct"/>
            <w:gridSpan w:val="2"/>
          </w:tcPr>
          <w:p w:rsidR="005343C3" w:rsidRPr="00707393" w:rsidRDefault="005343C3" w:rsidP="00866E4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1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Мифы Древней Греции. «Храбрый Персей». Отражение мифологических представлений людей в древнегреческом мифе.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130</w:t>
            </w:r>
          </w:p>
        </w:tc>
        <w:tc>
          <w:tcPr>
            <w:tcW w:w="319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1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Мифы Древней Греции. «Храбрый Персей». Мифологические герои и их подвиги. Пересказ.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131</w:t>
            </w:r>
          </w:p>
        </w:tc>
        <w:tc>
          <w:tcPr>
            <w:tcW w:w="319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1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Г.Х. Андерсен «Гадкий утёнок». Нравственный смысл сказки.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132</w:t>
            </w:r>
          </w:p>
        </w:tc>
        <w:tc>
          <w:tcPr>
            <w:tcW w:w="319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1" w:type="pct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Г.Х. Андерсен «Гадкий утёнок». Создание рисунков к сказке. 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i/>
                <w:sz w:val="24"/>
                <w:szCs w:val="24"/>
              </w:rPr>
              <w:t>Проверка техники чтения.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133</w:t>
            </w:r>
          </w:p>
        </w:tc>
        <w:tc>
          <w:tcPr>
            <w:tcW w:w="319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1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Г.Х. Андерсен «Гадкий утёнок». Подготовка сообщения о великом сказочнике.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134</w:t>
            </w:r>
          </w:p>
        </w:tc>
        <w:tc>
          <w:tcPr>
            <w:tcW w:w="319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1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Обобщающий урок по теме «Зарубежная литература». 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Тест № 16 по теме «Зарубежная литература».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135</w:t>
            </w:r>
          </w:p>
        </w:tc>
        <w:tc>
          <w:tcPr>
            <w:tcW w:w="319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1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Я люблю читать.</w:t>
            </w:r>
          </w:p>
        </w:tc>
      </w:tr>
      <w:tr w:rsidR="005343C3" w:rsidRPr="00707393" w:rsidTr="00D25B65">
        <w:tc>
          <w:tcPr>
            <w:tcW w:w="450" w:type="pct"/>
            <w:gridSpan w:val="4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136</w:t>
            </w:r>
          </w:p>
        </w:tc>
        <w:tc>
          <w:tcPr>
            <w:tcW w:w="319" w:type="pct"/>
            <w:gridSpan w:val="2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231" w:type="pct"/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Я люблю читать.</w:t>
            </w:r>
          </w:p>
        </w:tc>
      </w:tr>
    </w:tbl>
    <w:p w:rsidR="005343C3" w:rsidRPr="00707393" w:rsidRDefault="005343C3">
      <w:pPr>
        <w:rPr>
          <w:sz w:val="24"/>
          <w:szCs w:val="24"/>
        </w:rPr>
      </w:pPr>
    </w:p>
    <w:p w:rsidR="005343C3" w:rsidRPr="00707393" w:rsidRDefault="005343C3">
      <w:pPr>
        <w:rPr>
          <w:sz w:val="24"/>
          <w:szCs w:val="24"/>
        </w:rPr>
      </w:pPr>
    </w:p>
    <w:p w:rsidR="005343C3" w:rsidRPr="00707393" w:rsidRDefault="005343C3">
      <w:pPr>
        <w:rPr>
          <w:sz w:val="24"/>
          <w:szCs w:val="24"/>
        </w:rPr>
      </w:pPr>
    </w:p>
    <w:p w:rsidR="005343C3" w:rsidRPr="00707393" w:rsidRDefault="005343C3">
      <w:pPr>
        <w:rPr>
          <w:sz w:val="24"/>
          <w:szCs w:val="24"/>
        </w:rPr>
      </w:pPr>
    </w:p>
    <w:p w:rsidR="005343C3" w:rsidRPr="00707393" w:rsidRDefault="005343C3" w:rsidP="00D25B65">
      <w:pPr>
        <w:ind w:right="-339"/>
        <w:jc w:val="center"/>
        <w:rPr>
          <w:b/>
          <w:bCs/>
          <w:sz w:val="24"/>
          <w:szCs w:val="24"/>
        </w:rPr>
      </w:pPr>
      <w:r w:rsidRPr="00707393">
        <w:rPr>
          <w:b/>
          <w:bCs/>
          <w:sz w:val="24"/>
          <w:szCs w:val="24"/>
        </w:rPr>
        <w:t>4 класс</w:t>
      </w:r>
    </w:p>
    <w:p w:rsidR="005343C3" w:rsidRPr="00707393" w:rsidRDefault="005343C3" w:rsidP="00D25B65">
      <w:pPr>
        <w:ind w:right="-339"/>
        <w:jc w:val="center"/>
        <w:rPr>
          <w:b/>
          <w:bCs/>
          <w:sz w:val="24"/>
          <w:szCs w:val="24"/>
        </w:rPr>
      </w:pPr>
    </w:p>
    <w:tbl>
      <w:tblPr>
        <w:tblW w:w="528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8"/>
        <w:gridCol w:w="9255"/>
        <w:gridCol w:w="50"/>
        <w:gridCol w:w="98"/>
        <w:gridCol w:w="716"/>
      </w:tblGrid>
      <w:tr w:rsidR="005343C3" w:rsidRPr="00707393" w:rsidTr="00D25B65">
        <w:tc>
          <w:tcPr>
            <w:tcW w:w="365" w:type="pct"/>
            <w:vAlign w:val="center"/>
          </w:tcPr>
          <w:p w:rsidR="005343C3" w:rsidRPr="00707393" w:rsidRDefault="005343C3" w:rsidP="00866E47">
            <w:pPr>
              <w:tabs>
                <w:tab w:val="left" w:pos="4500"/>
              </w:tabs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239" w:type="pct"/>
            <w:tcBorders>
              <w:right w:val="single" w:sz="4" w:space="0" w:color="auto"/>
            </w:tcBorders>
            <w:vAlign w:val="center"/>
          </w:tcPr>
          <w:p w:rsidR="005343C3" w:rsidRPr="00707393" w:rsidRDefault="005343C3" w:rsidP="00866E47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</w:tcBorders>
            <w:vAlign w:val="center"/>
          </w:tcPr>
          <w:p w:rsidR="005343C3" w:rsidRPr="00707393" w:rsidRDefault="005343C3" w:rsidP="00866E47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5343C3" w:rsidRPr="00707393" w:rsidTr="00D25B65">
        <w:tc>
          <w:tcPr>
            <w:tcW w:w="5000" w:type="pct"/>
            <w:gridSpan w:val="5"/>
            <w:vAlign w:val="center"/>
          </w:tcPr>
          <w:p w:rsidR="005343C3" w:rsidRPr="00707393" w:rsidRDefault="005343C3" w:rsidP="00866E47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1 четверть (27 часов)</w:t>
            </w:r>
          </w:p>
        </w:tc>
      </w:tr>
      <w:tr w:rsidR="005343C3" w:rsidRPr="00707393" w:rsidTr="00D25B65">
        <w:tc>
          <w:tcPr>
            <w:tcW w:w="5000" w:type="pct"/>
            <w:gridSpan w:val="5"/>
            <w:vAlign w:val="center"/>
          </w:tcPr>
          <w:p w:rsidR="005343C3" w:rsidRPr="00707393" w:rsidRDefault="005343C3" w:rsidP="00866E47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Летописи, былины, жития (8 часов)</w:t>
            </w:r>
          </w:p>
        </w:tc>
      </w:tr>
      <w:tr w:rsidR="005343C3" w:rsidRPr="00707393" w:rsidTr="00D25B65">
        <w:tc>
          <w:tcPr>
            <w:tcW w:w="365" w:type="pct"/>
            <w:vAlign w:val="center"/>
          </w:tcPr>
          <w:p w:rsidR="005343C3" w:rsidRPr="00707393" w:rsidRDefault="005343C3" w:rsidP="00866E47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239" w:type="pct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Летописи. </w:t>
            </w:r>
          </w:p>
          <w:p w:rsidR="005343C3" w:rsidRPr="00707393" w:rsidRDefault="005343C3" w:rsidP="00866E47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«И повесил Олег щит свой на вратах Царьграда».</w:t>
            </w:r>
          </w:p>
          <w:p w:rsidR="005343C3" w:rsidRPr="00707393" w:rsidRDefault="005343C3" w:rsidP="00866E47">
            <w:pPr>
              <w:tabs>
                <w:tab w:val="left" w:pos="4500"/>
              </w:tabs>
              <w:rPr>
                <w:b/>
                <w:i/>
                <w:sz w:val="24"/>
                <w:szCs w:val="24"/>
              </w:rPr>
            </w:pPr>
            <w:r w:rsidRPr="00707393">
              <w:rPr>
                <w:b/>
                <w:i/>
                <w:sz w:val="24"/>
                <w:szCs w:val="24"/>
              </w:rPr>
              <w:t xml:space="preserve">Стартовая диагностическая работа 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b/>
                <w:i/>
                <w:sz w:val="24"/>
                <w:szCs w:val="24"/>
              </w:rPr>
            </w:pPr>
          </w:p>
          <w:p w:rsidR="005343C3" w:rsidRPr="00707393" w:rsidRDefault="005343C3" w:rsidP="00866E47">
            <w:pPr>
              <w:rPr>
                <w:b/>
                <w:i/>
                <w:sz w:val="24"/>
                <w:szCs w:val="24"/>
              </w:rPr>
            </w:pPr>
          </w:p>
          <w:p w:rsidR="005343C3" w:rsidRPr="00707393" w:rsidRDefault="005343C3" w:rsidP="00866E47">
            <w:pPr>
              <w:rPr>
                <w:b/>
                <w:i/>
                <w:sz w:val="24"/>
                <w:szCs w:val="24"/>
              </w:rPr>
            </w:pPr>
            <w:r w:rsidRPr="00707393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4239" w:type="pct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tabs>
                <w:tab w:val="left" w:pos="4500"/>
              </w:tabs>
              <w:rPr>
                <w:i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«И вспомнил Олег коня своего» </w:t>
            </w:r>
          </w:p>
          <w:p w:rsidR="005343C3" w:rsidRPr="00707393" w:rsidRDefault="005343C3" w:rsidP="00866E47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Сравнительный анализ летописи и стихотворения А. С. Пушкина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</w:t>
            </w:r>
          </w:p>
        </w:tc>
        <w:tc>
          <w:tcPr>
            <w:tcW w:w="4239" w:type="pct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tabs>
                <w:tab w:val="left" w:pos="4500"/>
              </w:tabs>
              <w:rPr>
                <w:b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Былина – жанр </w:t>
            </w:r>
            <w:r w:rsidRPr="00707393">
              <w:rPr>
                <w:spacing w:val="-1"/>
                <w:sz w:val="24"/>
                <w:szCs w:val="24"/>
              </w:rPr>
              <w:t xml:space="preserve">устного народного </w:t>
            </w:r>
            <w:r w:rsidRPr="00707393">
              <w:rPr>
                <w:sz w:val="24"/>
                <w:szCs w:val="24"/>
              </w:rPr>
              <w:t>творчества. «Иль</w:t>
            </w:r>
            <w:r w:rsidRPr="00707393">
              <w:rPr>
                <w:sz w:val="24"/>
                <w:szCs w:val="24"/>
              </w:rPr>
              <w:softHyphen/>
              <w:t xml:space="preserve">ины три поездочки» 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tabs>
                <w:tab w:val="left" w:pos="4500"/>
              </w:tabs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</w:t>
            </w:r>
          </w:p>
        </w:tc>
        <w:tc>
          <w:tcPr>
            <w:tcW w:w="4239" w:type="pct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«Иль</w:t>
            </w:r>
            <w:r w:rsidRPr="00707393">
              <w:rPr>
                <w:sz w:val="24"/>
                <w:szCs w:val="24"/>
              </w:rPr>
              <w:softHyphen/>
              <w:t>ины три поездочки». Сравнение текста летописи и исторических источников.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</w:t>
            </w:r>
          </w:p>
        </w:tc>
        <w:tc>
          <w:tcPr>
            <w:tcW w:w="4239" w:type="pct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«Житие Сергия Радонежского» -</w:t>
            </w:r>
            <w:r w:rsidRPr="00707393">
              <w:rPr>
                <w:spacing w:val="-2"/>
                <w:sz w:val="24"/>
                <w:szCs w:val="24"/>
              </w:rPr>
              <w:t xml:space="preserve"> памятник древне</w:t>
            </w:r>
            <w:r w:rsidRPr="00707393">
              <w:rPr>
                <w:spacing w:val="-2"/>
                <w:sz w:val="24"/>
                <w:szCs w:val="24"/>
              </w:rPr>
              <w:softHyphen/>
            </w:r>
            <w:r w:rsidRPr="00707393">
              <w:rPr>
                <w:sz w:val="24"/>
                <w:szCs w:val="24"/>
              </w:rPr>
              <w:t>русской литера</w:t>
            </w:r>
            <w:r w:rsidRPr="00707393">
              <w:rPr>
                <w:sz w:val="24"/>
                <w:szCs w:val="24"/>
              </w:rPr>
              <w:softHyphen/>
              <w:t xml:space="preserve">туры 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</w:t>
            </w:r>
          </w:p>
        </w:tc>
        <w:tc>
          <w:tcPr>
            <w:tcW w:w="4239" w:type="pct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«Житие Сергия Радонежского».</w:t>
            </w:r>
          </w:p>
          <w:p w:rsidR="005343C3" w:rsidRPr="00707393" w:rsidRDefault="005343C3" w:rsidP="00866E47">
            <w:pPr>
              <w:tabs>
                <w:tab w:val="left" w:pos="4500"/>
              </w:tabs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 xml:space="preserve">Тест №1 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tabs>
                <w:tab w:val="left" w:pos="4500"/>
              </w:tabs>
              <w:rPr>
                <w:b/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</w:t>
            </w:r>
          </w:p>
        </w:tc>
        <w:tc>
          <w:tcPr>
            <w:tcW w:w="4239" w:type="pct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Проект: «Создание календаря исторических событий» 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463"/>
        </w:trPr>
        <w:tc>
          <w:tcPr>
            <w:tcW w:w="365" w:type="pct"/>
          </w:tcPr>
          <w:p w:rsidR="005343C3" w:rsidRPr="00707393" w:rsidRDefault="005343C3" w:rsidP="00866E47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</w:t>
            </w:r>
          </w:p>
        </w:tc>
        <w:tc>
          <w:tcPr>
            <w:tcW w:w="4239" w:type="pct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Обобщение по </w:t>
            </w:r>
            <w:r w:rsidRPr="00707393">
              <w:rPr>
                <w:spacing w:val="-1"/>
                <w:sz w:val="24"/>
                <w:szCs w:val="24"/>
              </w:rPr>
              <w:t>разделу «Летопи</w:t>
            </w:r>
            <w:r w:rsidRPr="00707393">
              <w:rPr>
                <w:spacing w:val="-2"/>
                <w:sz w:val="24"/>
                <w:szCs w:val="24"/>
              </w:rPr>
              <w:t>си. Былины. Жи</w:t>
            </w:r>
            <w:r w:rsidRPr="00707393">
              <w:rPr>
                <w:sz w:val="24"/>
                <w:szCs w:val="24"/>
              </w:rPr>
              <w:t>тия».</w:t>
            </w:r>
          </w:p>
          <w:p w:rsidR="005343C3" w:rsidRPr="00707393" w:rsidRDefault="005343C3" w:rsidP="00866E47">
            <w:pPr>
              <w:tabs>
                <w:tab w:val="left" w:pos="4500"/>
              </w:tabs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 xml:space="preserve">Проверка навыка чтения 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500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Чудесный мир классики (19 часов)</w:t>
            </w:r>
          </w:p>
        </w:tc>
      </w:tr>
      <w:tr w:rsidR="005343C3" w:rsidRPr="00707393" w:rsidTr="00D25B65">
        <w:trPr>
          <w:trHeight w:val="393"/>
        </w:trPr>
        <w:tc>
          <w:tcPr>
            <w:tcW w:w="365" w:type="pct"/>
          </w:tcPr>
          <w:p w:rsidR="005343C3" w:rsidRPr="00707393" w:rsidRDefault="005343C3" w:rsidP="00866E47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shd w:val="clear" w:color="auto" w:fill="FFFFFF"/>
              <w:tabs>
                <w:tab w:val="left" w:pos="4500"/>
              </w:tabs>
              <w:ind w:left="19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П.П. Ершов. Подготовка сообщения о </w:t>
            </w:r>
            <w:r w:rsidRPr="00707393">
              <w:rPr>
                <w:spacing w:val="-1"/>
                <w:sz w:val="24"/>
                <w:szCs w:val="24"/>
              </w:rPr>
              <w:t>П.П. Ершове. П.П.Ер</w:t>
            </w:r>
            <w:r w:rsidRPr="00707393">
              <w:rPr>
                <w:sz w:val="24"/>
                <w:szCs w:val="24"/>
              </w:rPr>
              <w:t>шов «Конёк-</w:t>
            </w:r>
            <w:r w:rsidRPr="00707393">
              <w:rPr>
                <w:spacing w:val="-1"/>
                <w:sz w:val="24"/>
                <w:szCs w:val="24"/>
              </w:rPr>
              <w:t>Горбунок»</w:t>
            </w:r>
            <w:r w:rsidRPr="00707393">
              <w:rPr>
                <w:sz w:val="24"/>
                <w:szCs w:val="24"/>
              </w:rPr>
              <w:t xml:space="preserve"> Сравнение литературной и народной сказок. Мотивы народной сказки в литературной. События литературной сказки. Характеристика героя. 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258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П.П. Ер</w:t>
            </w:r>
            <w:r w:rsidRPr="00707393">
              <w:rPr>
                <w:sz w:val="24"/>
                <w:szCs w:val="24"/>
              </w:rPr>
              <w:t xml:space="preserve">шов «Конёк - </w:t>
            </w:r>
            <w:r w:rsidRPr="00707393">
              <w:rPr>
                <w:spacing w:val="-1"/>
                <w:sz w:val="24"/>
                <w:szCs w:val="24"/>
              </w:rPr>
              <w:t xml:space="preserve">Горбунок» </w:t>
            </w:r>
            <w:r w:rsidRPr="00707393">
              <w:rPr>
                <w:sz w:val="24"/>
                <w:szCs w:val="24"/>
              </w:rPr>
              <w:t>Герои сказки. Младший брат Иван — настоящий герой сказки.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315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П.П. Ер</w:t>
            </w:r>
            <w:r w:rsidRPr="00707393">
              <w:rPr>
                <w:sz w:val="24"/>
                <w:szCs w:val="24"/>
              </w:rPr>
              <w:t>шов «Конёк-</w:t>
            </w:r>
            <w:r w:rsidRPr="00707393">
              <w:rPr>
                <w:spacing w:val="-1"/>
                <w:sz w:val="24"/>
                <w:szCs w:val="24"/>
              </w:rPr>
              <w:t xml:space="preserve">Горбунок». </w:t>
            </w:r>
            <w:r w:rsidRPr="00707393">
              <w:rPr>
                <w:sz w:val="24"/>
                <w:szCs w:val="24"/>
              </w:rPr>
              <w:t>Сравнение словесного и изобразительного искусства.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279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А.С.Пушкин. Подготовка сообщения о</w:t>
            </w:r>
            <w:r w:rsidRPr="00707393">
              <w:rPr>
                <w:spacing w:val="-1"/>
                <w:sz w:val="24"/>
                <w:szCs w:val="24"/>
              </w:rPr>
              <w:t xml:space="preserve"> А.С. Пушкине 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229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А.С. Пуш</w:t>
            </w:r>
            <w:r w:rsidRPr="00707393">
              <w:rPr>
                <w:sz w:val="24"/>
                <w:szCs w:val="24"/>
              </w:rPr>
              <w:t>кин «Няне», «Туча», «Унылая пора!». Авторское отношение к изображаемому.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393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14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А.С. Пушкин. «Сказка о мертвой царевне и о семи богатырях».  Мотивы народной сказки в литературной.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rPr>
          <w:trHeight w:val="393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15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А.С. Пушкин. «Сказка о мертвой царевне и о семи богатырях» Герои пушкинской сказки. Характеристика героев сказки, отношение к ним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</w:p>
        </w:tc>
      </w:tr>
      <w:tr w:rsidR="005343C3" w:rsidRPr="00707393" w:rsidTr="00D25B65">
        <w:trPr>
          <w:trHeight w:val="393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16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А.С. Пушкин. «Сказка о мертвой царевне и о семи богатырях». Деление сказки на части. Составление плана. 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</w:p>
        </w:tc>
      </w:tr>
      <w:tr w:rsidR="005343C3" w:rsidRPr="00707393" w:rsidTr="00D25B65">
        <w:trPr>
          <w:trHeight w:val="243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17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А.С. Пушкин. «Сказка о мертвой царевне и о семи богатырях». Пересказ основных эпизодов сказки.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393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18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М.Ю. Лермонтов.</w:t>
            </w:r>
          </w:p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Подготовка сообщения о М.Ю. Лермонтове. М.Ю. Лермонтов «Дары Терека». Картины природы в стихотворении. Выразительное чтение.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rPr>
          <w:trHeight w:val="301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19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М.Ю. Лермонтов «Ашик-Кериб». Сравнение мотивов русской и турецкой сказки. 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277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20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М.Ю. Лермонтов «Ашик-Кериб» Герои турецкой сказки. Характеристика героев, отношение к ним.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267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21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М.Ю. Лермонтов «Ашик-Кериб» 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393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22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Л.Н. Толстой. Подготовка сообщения о Л.Н. Толстом . Л.Н. Толстой «Детство». События рассказа. Характер главного героя.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393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23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Л.Н.Толстой «Как мужик камень убрал». Особенности басни. Главная мысль.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393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24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А.П. Чехов. Подготовка сообщения о А.П. Чехове.  А.П. Чехов «Мальчики». Смысл названия рассказа. Главные герои рассказа — герои своего времени.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rPr>
          <w:trHeight w:val="393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25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А.П. Чехов «Мальчики». Характер героев художественного текста.</w:t>
            </w:r>
          </w:p>
          <w:p w:rsidR="005343C3" w:rsidRPr="00707393" w:rsidRDefault="005343C3" w:rsidP="00866E47">
            <w:pPr>
              <w:rPr>
                <w:b/>
                <w:i/>
                <w:sz w:val="24"/>
                <w:szCs w:val="24"/>
              </w:rPr>
            </w:pPr>
            <w:r w:rsidRPr="00707393">
              <w:rPr>
                <w:b/>
                <w:i/>
                <w:sz w:val="24"/>
                <w:szCs w:val="24"/>
              </w:rPr>
              <w:t>Тест №2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</w:p>
        </w:tc>
      </w:tr>
      <w:tr w:rsidR="005343C3" w:rsidRPr="00707393" w:rsidTr="00D25B65">
        <w:trPr>
          <w:trHeight w:val="393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26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А.П. Чехов «Мальчики».</w:t>
            </w:r>
          </w:p>
          <w:p w:rsidR="005343C3" w:rsidRPr="00707393" w:rsidRDefault="005343C3" w:rsidP="00866E47">
            <w:pPr>
              <w:rPr>
                <w:b/>
                <w:i/>
                <w:sz w:val="24"/>
                <w:szCs w:val="24"/>
              </w:rPr>
            </w:pPr>
            <w:r w:rsidRPr="00707393">
              <w:rPr>
                <w:b/>
                <w:i/>
                <w:sz w:val="24"/>
                <w:szCs w:val="24"/>
              </w:rPr>
              <w:t xml:space="preserve">Проверка навыка чтения 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</w:p>
        </w:tc>
      </w:tr>
      <w:tr w:rsidR="005343C3" w:rsidRPr="00707393" w:rsidTr="00D25B65">
        <w:trPr>
          <w:trHeight w:val="393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27</w:t>
            </w:r>
          </w:p>
        </w:tc>
        <w:tc>
          <w:tcPr>
            <w:tcW w:w="4262" w:type="pct"/>
            <w:gridSpan w:val="2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Обобщение по </w:t>
            </w:r>
            <w:r w:rsidRPr="00707393">
              <w:rPr>
                <w:spacing w:val="-1"/>
                <w:sz w:val="24"/>
                <w:szCs w:val="24"/>
              </w:rPr>
              <w:t>разделу «</w:t>
            </w:r>
            <w:r w:rsidRPr="00707393">
              <w:rPr>
                <w:sz w:val="24"/>
                <w:szCs w:val="24"/>
              </w:rPr>
              <w:t>Чудесный мир классики».</w:t>
            </w:r>
          </w:p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Контрольная работа № 1</w:t>
            </w:r>
            <w:r w:rsidRPr="0070739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0739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</w:p>
        </w:tc>
      </w:tr>
      <w:tr w:rsidR="005343C3" w:rsidRPr="00707393" w:rsidTr="00D25B65">
        <w:trPr>
          <w:trHeight w:val="393"/>
        </w:trPr>
        <w:tc>
          <w:tcPr>
            <w:tcW w:w="5000" w:type="pct"/>
            <w:gridSpan w:val="5"/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2 четверть (21 час)</w:t>
            </w:r>
          </w:p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</w:p>
        </w:tc>
      </w:tr>
      <w:tr w:rsidR="005343C3" w:rsidRPr="00707393" w:rsidTr="00D25B65">
        <w:trPr>
          <w:trHeight w:val="393"/>
        </w:trPr>
        <w:tc>
          <w:tcPr>
            <w:tcW w:w="5000" w:type="pct"/>
            <w:gridSpan w:val="5"/>
          </w:tcPr>
          <w:p w:rsidR="005343C3" w:rsidRPr="00707393" w:rsidRDefault="005343C3" w:rsidP="00866E47">
            <w:pPr>
              <w:jc w:val="center"/>
              <w:rPr>
                <w:i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Поэтическая тетрадь (8 часов)</w:t>
            </w:r>
          </w:p>
        </w:tc>
      </w:tr>
      <w:tr w:rsidR="005343C3" w:rsidRPr="00707393" w:rsidTr="00D25B65">
        <w:trPr>
          <w:trHeight w:val="393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Ф. И. Тютчев </w:t>
            </w:r>
            <w:r w:rsidRPr="00707393">
              <w:rPr>
                <w:spacing w:val="-2"/>
                <w:sz w:val="24"/>
                <w:szCs w:val="24"/>
              </w:rPr>
              <w:t>«Еще земли печа</w:t>
            </w:r>
            <w:r w:rsidRPr="00707393">
              <w:rPr>
                <w:sz w:val="24"/>
                <w:szCs w:val="24"/>
              </w:rPr>
              <w:t>лен вид...», «Как неожиданно и ярко…» Отбор средств художествен-</w:t>
            </w:r>
          </w:p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ной выразительности для создания картины природы. Ритм, порядок слов, знаки препинания</w:t>
            </w:r>
          </w:p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как отражение особого настроения в лирическом тексте.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393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 xml:space="preserve">А.А. Фет. </w:t>
            </w:r>
            <w:r w:rsidRPr="00707393">
              <w:rPr>
                <w:sz w:val="24"/>
                <w:szCs w:val="24"/>
              </w:rPr>
              <w:t>«Весенний дождь», «Бабочка».   Картины природы в лирическом стихотворении. Ритм</w:t>
            </w:r>
          </w:p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стихотворения. Интонация (тон, паузы, темп) стихотворения.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393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shd w:val="clear" w:color="auto" w:fill="FFFFFF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Е.А. Баратынский</w:t>
            </w:r>
            <w:r w:rsidRPr="00707393">
              <w:rPr>
                <w:sz w:val="24"/>
                <w:szCs w:val="24"/>
              </w:rPr>
              <w:t xml:space="preserve"> «Весна, весна!</w:t>
            </w:r>
          </w:p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Как воздух чист!..», «Где сладкий шепот...».  Передача настроения и чувства в стихотворении.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rPr>
          <w:trHeight w:val="255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shd w:val="clear" w:color="auto" w:fill="FFFFFF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Ритм стихотворения </w:t>
            </w:r>
            <w:r w:rsidRPr="00707393">
              <w:rPr>
                <w:spacing w:val="-1"/>
                <w:sz w:val="24"/>
                <w:szCs w:val="24"/>
              </w:rPr>
              <w:t>А.Н. Пле</w:t>
            </w:r>
            <w:r w:rsidRPr="00707393">
              <w:rPr>
                <w:sz w:val="24"/>
                <w:szCs w:val="24"/>
              </w:rPr>
              <w:t xml:space="preserve">щеева «Дети и птичка». 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shd w:val="clear" w:color="auto" w:fill="FFFFFF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287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Изменение картин природы в стихотворении </w:t>
            </w:r>
            <w:r w:rsidRPr="00707393">
              <w:rPr>
                <w:spacing w:val="-2"/>
                <w:sz w:val="24"/>
                <w:szCs w:val="24"/>
              </w:rPr>
              <w:t>И.С. Ники</w:t>
            </w:r>
            <w:r w:rsidRPr="00707393">
              <w:rPr>
                <w:sz w:val="24"/>
                <w:szCs w:val="24"/>
              </w:rPr>
              <w:t xml:space="preserve">тина «В синем </w:t>
            </w:r>
            <w:r w:rsidRPr="00707393">
              <w:rPr>
                <w:spacing w:val="-1"/>
                <w:sz w:val="24"/>
                <w:szCs w:val="24"/>
              </w:rPr>
              <w:t xml:space="preserve">небе плывут над </w:t>
            </w:r>
            <w:r w:rsidRPr="00707393">
              <w:rPr>
                <w:sz w:val="24"/>
                <w:szCs w:val="24"/>
              </w:rPr>
              <w:t xml:space="preserve">полями...».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shd w:val="clear" w:color="auto" w:fill="FFFFFF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263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Н.А. Не</w:t>
            </w:r>
            <w:r w:rsidRPr="00707393">
              <w:rPr>
                <w:spacing w:val="-2"/>
                <w:sz w:val="24"/>
                <w:szCs w:val="24"/>
              </w:rPr>
              <w:t>красов «Школь</w:t>
            </w:r>
            <w:r w:rsidRPr="00707393">
              <w:rPr>
                <w:spacing w:val="-1"/>
                <w:sz w:val="24"/>
                <w:szCs w:val="24"/>
              </w:rPr>
              <w:t>ник», «В зимние</w:t>
            </w:r>
            <w:r w:rsidRPr="00707393">
              <w:rPr>
                <w:sz w:val="24"/>
                <w:szCs w:val="24"/>
              </w:rPr>
              <w:t xml:space="preserve"> </w:t>
            </w:r>
            <w:r w:rsidRPr="00707393">
              <w:rPr>
                <w:spacing w:val="-1"/>
                <w:sz w:val="24"/>
                <w:szCs w:val="24"/>
              </w:rPr>
              <w:t>сумерки нянины</w:t>
            </w:r>
            <w:r w:rsidRPr="00707393">
              <w:rPr>
                <w:sz w:val="24"/>
                <w:szCs w:val="24"/>
              </w:rPr>
              <w:t xml:space="preserve"> сказки...» </w:t>
            </w:r>
            <w:r w:rsidRPr="00707393">
              <w:rPr>
                <w:spacing w:val="-1"/>
                <w:sz w:val="24"/>
                <w:szCs w:val="24"/>
              </w:rPr>
              <w:t xml:space="preserve"> </w:t>
            </w:r>
            <w:r w:rsidRPr="00707393">
              <w:rPr>
                <w:sz w:val="24"/>
                <w:szCs w:val="24"/>
              </w:rPr>
              <w:t>Выразительное чтение.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393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Картина осени в стихах И.А. Бунина «Листопад».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Тест № 3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</w:p>
        </w:tc>
      </w:tr>
      <w:tr w:rsidR="005343C3" w:rsidRPr="00707393" w:rsidTr="00D25B65">
        <w:trPr>
          <w:trHeight w:val="393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Обобщение по </w:t>
            </w:r>
            <w:r w:rsidRPr="00707393">
              <w:rPr>
                <w:spacing w:val="-1"/>
                <w:sz w:val="24"/>
                <w:szCs w:val="24"/>
              </w:rPr>
              <w:t>разделу «</w:t>
            </w:r>
            <w:r w:rsidRPr="00707393">
              <w:rPr>
                <w:sz w:val="24"/>
                <w:szCs w:val="24"/>
              </w:rPr>
              <w:t>Поэтическая тетрадь».</w:t>
            </w:r>
            <w:r w:rsidRPr="00707393">
              <w:rPr>
                <w:i/>
                <w:sz w:val="24"/>
                <w:szCs w:val="24"/>
              </w:rPr>
              <w:t xml:space="preserve"> 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 xml:space="preserve">Контрольная работа № 2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rPr>
          <w:trHeight w:val="393"/>
        </w:trPr>
        <w:tc>
          <w:tcPr>
            <w:tcW w:w="500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Литературные сказки (10 часов)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В.Ф. Одоевский «Городок в таба</w:t>
            </w:r>
            <w:r w:rsidRPr="00707393">
              <w:rPr>
                <w:sz w:val="24"/>
                <w:szCs w:val="24"/>
              </w:rPr>
              <w:softHyphen/>
              <w:t>керке» Особенности  литературной сказки. Заглавие и главные герои литературной сказки.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В.Ф. Одоевский «Городок в таба</w:t>
            </w:r>
            <w:r w:rsidRPr="00707393">
              <w:rPr>
                <w:sz w:val="24"/>
                <w:szCs w:val="24"/>
              </w:rPr>
              <w:softHyphen/>
              <w:t>керке». Деление текста на части. Составление плана сказки. Подробный пересказ.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В.М. Гаршин «Сказка о жабе и розе».  Сказка или рассказ. Текст-описание в содержании художественного произведения.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В.М. Гаршин «Сказка о жабе и розе». Герои литературного текста. Главная мысль произведения.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П.П. Бажов «Серебряное копытце». Мотивы народных сказок в авторском тексте. Заглавие.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14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П.П. Бажов «Серебряное копытце». Герои художественного произведения.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15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С.Т. Аксаков</w:t>
            </w:r>
            <w:r w:rsidRPr="00707393">
              <w:rPr>
                <w:sz w:val="24"/>
                <w:szCs w:val="24"/>
              </w:rPr>
              <w:t xml:space="preserve"> </w:t>
            </w:r>
            <w:r w:rsidRPr="00707393">
              <w:rPr>
                <w:spacing w:val="-2"/>
                <w:sz w:val="24"/>
                <w:szCs w:val="24"/>
              </w:rPr>
              <w:t>«Аленький цвето</w:t>
            </w:r>
            <w:r w:rsidRPr="00707393">
              <w:rPr>
                <w:sz w:val="24"/>
                <w:szCs w:val="24"/>
              </w:rPr>
              <w:t>чек». Мотивы народных сказок в литературном тексте. Заглавие. Герои художественного текста.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16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D25B6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С.Т. Аксаков</w:t>
            </w:r>
            <w:r w:rsidRPr="00707393">
              <w:rPr>
                <w:sz w:val="24"/>
                <w:szCs w:val="24"/>
              </w:rPr>
              <w:t xml:space="preserve"> </w:t>
            </w:r>
            <w:r w:rsidRPr="00707393">
              <w:rPr>
                <w:spacing w:val="-2"/>
                <w:sz w:val="24"/>
                <w:szCs w:val="24"/>
              </w:rPr>
              <w:t>«Аленький цвето</w:t>
            </w:r>
            <w:r w:rsidRPr="00707393">
              <w:rPr>
                <w:sz w:val="24"/>
                <w:szCs w:val="24"/>
              </w:rPr>
              <w:t>чек». Деление текста на части. Составление плана.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17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С.Т. Аксаков</w:t>
            </w:r>
            <w:r w:rsidRPr="00707393">
              <w:rPr>
                <w:sz w:val="24"/>
                <w:szCs w:val="24"/>
              </w:rPr>
              <w:t xml:space="preserve"> </w:t>
            </w:r>
            <w:r w:rsidRPr="00707393">
              <w:rPr>
                <w:spacing w:val="-2"/>
                <w:sz w:val="24"/>
                <w:szCs w:val="24"/>
              </w:rPr>
              <w:t>«Аленький цвето</w:t>
            </w:r>
            <w:r w:rsidRPr="00707393">
              <w:rPr>
                <w:sz w:val="24"/>
                <w:szCs w:val="24"/>
              </w:rPr>
              <w:t>чек». Выборочный пересказ сказки. Словесное иллюстрирование.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i/>
                <w:sz w:val="24"/>
                <w:szCs w:val="24"/>
              </w:rPr>
              <w:t xml:space="preserve">Диагностическая работа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18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Обобщение по </w:t>
            </w:r>
            <w:r w:rsidRPr="00707393">
              <w:rPr>
                <w:spacing w:val="-1"/>
                <w:sz w:val="24"/>
                <w:szCs w:val="24"/>
              </w:rPr>
              <w:t>разделу «</w:t>
            </w:r>
            <w:r w:rsidRPr="00707393">
              <w:rPr>
                <w:b/>
                <w:i/>
                <w:sz w:val="24"/>
                <w:szCs w:val="24"/>
              </w:rPr>
              <w:t>Литературные сказки</w:t>
            </w:r>
            <w:r w:rsidRPr="00707393">
              <w:rPr>
                <w:sz w:val="24"/>
                <w:szCs w:val="24"/>
              </w:rPr>
              <w:t>».</w:t>
            </w:r>
            <w:r w:rsidRPr="00707393">
              <w:rPr>
                <w:i/>
                <w:sz w:val="24"/>
                <w:szCs w:val="24"/>
              </w:rPr>
              <w:t xml:space="preserve"> 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 xml:space="preserve">Контрольная работа №3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  <w:r w:rsidRPr="00707393">
              <w:rPr>
                <w:i/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i/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5000" w:type="pct"/>
            <w:gridSpan w:val="5"/>
          </w:tcPr>
          <w:p w:rsidR="005343C3" w:rsidRPr="00707393" w:rsidRDefault="005343C3" w:rsidP="00866E47">
            <w:pPr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Делу время – потехе час (8 часов)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19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shd w:val="clear" w:color="auto" w:fill="FFFFFF"/>
              <w:ind w:left="5" w:right="-203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Е.Л. Шварц </w:t>
            </w:r>
            <w:r w:rsidRPr="00707393">
              <w:rPr>
                <w:spacing w:val="-1"/>
                <w:sz w:val="24"/>
                <w:szCs w:val="24"/>
              </w:rPr>
              <w:t xml:space="preserve">«Сказка о потерянном времени». </w:t>
            </w:r>
            <w:r w:rsidRPr="00707393">
              <w:rPr>
                <w:sz w:val="24"/>
                <w:szCs w:val="24"/>
              </w:rPr>
              <w:t xml:space="preserve">Нравственный смысл, жанр произведения.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20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shd w:val="clear" w:color="auto" w:fill="FFFFFF"/>
              <w:ind w:left="5" w:right="-203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Е.Л. Шварц </w:t>
            </w:r>
            <w:r w:rsidRPr="00707393">
              <w:rPr>
                <w:spacing w:val="-1"/>
                <w:sz w:val="24"/>
                <w:szCs w:val="24"/>
              </w:rPr>
              <w:t xml:space="preserve">«Сказка о потерянном времени». </w:t>
            </w:r>
            <w:r w:rsidRPr="00707393">
              <w:rPr>
                <w:sz w:val="24"/>
                <w:szCs w:val="24"/>
              </w:rPr>
              <w:t>Инсценирование произведения.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21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В.Ю. Драгунский</w:t>
            </w:r>
            <w:r w:rsidRPr="00707393">
              <w:rPr>
                <w:sz w:val="24"/>
                <w:szCs w:val="24"/>
              </w:rPr>
              <w:t xml:space="preserve"> </w:t>
            </w:r>
            <w:r w:rsidRPr="00707393">
              <w:rPr>
                <w:spacing w:val="-2"/>
                <w:sz w:val="24"/>
                <w:szCs w:val="24"/>
              </w:rPr>
              <w:t xml:space="preserve">«Главные реки». </w:t>
            </w:r>
            <w:r w:rsidRPr="00707393">
              <w:rPr>
                <w:sz w:val="24"/>
                <w:szCs w:val="24"/>
              </w:rPr>
              <w:t xml:space="preserve">Особенности юмористического текста. Авторское отношение к изображаемому.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4672" w:type="pct"/>
            <w:gridSpan w:val="4"/>
            <w:tcBorders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3 четверть (30 часов)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В.Ю. Драгунский «Что любит Мишка». </w:t>
            </w:r>
            <w:r w:rsidRPr="00707393">
              <w:rPr>
                <w:spacing w:val="-2"/>
                <w:sz w:val="24"/>
                <w:szCs w:val="24"/>
              </w:rPr>
              <w:t xml:space="preserve"> </w:t>
            </w:r>
            <w:r w:rsidRPr="00707393">
              <w:rPr>
                <w:sz w:val="24"/>
                <w:szCs w:val="24"/>
              </w:rPr>
              <w:t>Особенности юмористического текста. Авторское отношение к изображаемому.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В.Ю. Драгунский «Что любит Мишка». Пересказ текста от лица героев.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В.В. Галявкин «Никакой я горчицы не ел». Смысл заголовка. Герои произведения.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В.В. Галявкин «Никакой я горчицы не ел». Инсценирование произведения.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shd w:val="clear" w:color="auto" w:fill="FFFFFF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Обобщение по разделу «Делу время – потехе час».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5000" w:type="pct"/>
            <w:gridSpan w:val="5"/>
          </w:tcPr>
          <w:p w:rsidR="005343C3" w:rsidRPr="00707393" w:rsidRDefault="005343C3" w:rsidP="00866E47">
            <w:pPr>
              <w:jc w:val="center"/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Страна детства (7 часов)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Б.С. Житков «Как</w:t>
            </w:r>
            <w:r w:rsidRPr="00707393">
              <w:rPr>
                <w:sz w:val="24"/>
                <w:szCs w:val="24"/>
              </w:rPr>
              <w:t xml:space="preserve"> я ловил человеч</w:t>
            </w:r>
            <w:r w:rsidRPr="00707393">
              <w:rPr>
                <w:spacing w:val="-1"/>
                <w:sz w:val="24"/>
                <w:szCs w:val="24"/>
              </w:rPr>
              <w:t xml:space="preserve">ков».  </w:t>
            </w:r>
            <w:r w:rsidRPr="00707393">
              <w:rPr>
                <w:sz w:val="24"/>
                <w:szCs w:val="24"/>
              </w:rPr>
              <w:t xml:space="preserve">Особенности развития сюжета.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Б.С. Житков «Как</w:t>
            </w:r>
            <w:r w:rsidRPr="00707393">
              <w:rPr>
                <w:sz w:val="24"/>
                <w:szCs w:val="24"/>
              </w:rPr>
              <w:t xml:space="preserve"> я ловил человеч</w:t>
            </w:r>
            <w:r w:rsidRPr="00707393">
              <w:rPr>
                <w:spacing w:val="-1"/>
                <w:sz w:val="24"/>
                <w:szCs w:val="24"/>
              </w:rPr>
              <w:t xml:space="preserve">ков». </w:t>
            </w:r>
            <w:r w:rsidRPr="00707393">
              <w:rPr>
                <w:sz w:val="24"/>
                <w:szCs w:val="24"/>
              </w:rPr>
              <w:t>Герой произведения.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К.Г. Паустовский</w:t>
            </w:r>
            <w:r w:rsidRPr="00707393">
              <w:rPr>
                <w:sz w:val="24"/>
                <w:szCs w:val="24"/>
              </w:rPr>
              <w:t xml:space="preserve"> </w:t>
            </w:r>
            <w:r w:rsidRPr="00707393">
              <w:rPr>
                <w:spacing w:val="-2"/>
                <w:sz w:val="24"/>
                <w:szCs w:val="24"/>
              </w:rPr>
              <w:t xml:space="preserve">«Корзина с еловыми шишками» </w:t>
            </w:r>
            <w:r w:rsidRPr="00707393">
              <w:rPr>
                <w:sz w:val="24"/>
                <w:szCs w:val="24"/>
              </w:rPr>
              <w:t xml:space="preserve">Особенности развития событий: выстраивание их в тексте.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shd w:val="clear" w:color="auto" w:fill="FFFFFF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К.Г. Паустовский</w:t>
            </w:r>
            <w:r w:rsidRPr="00707393">
              <w:rPr>
                <w:sz w:val="24"/>
                <w:szCs w:val="24"/>
              </w:rPr>
              <w:t xml:space="preserve">  </w:t>
            </w:r>
            <w:r w:rsidRPr="00707393">
              <w:rPr>
                <w:spacing w:val="-2"/>
                <w:sz w:val="24"/>
                <w:szCs w:val="24"/>
              </w:rPr>
              <w:t xml:space="preserve">«Корзина с еловыми шишками» </w:t>
            </w:r>
            <w:r w:rsidRPr="00707393">
              <w:rPr>
                <w:sz w:val="24"/>
                <w:szCs w:val="24"/>
              </w:rPr>
              <w:t>Герои произведения.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К.Г. Паустовский</w:t>
            </w:r>
            <w:r w:rsidRPr="00707393">
              <w:rPr>
                <w:sz w:val="24"/>
                <w:szCs w:val="24"/>
              </w:rPr>
              <w:t xml:space="preserve">  </w:t>
            </w:r>
            <w:r w:rsidRPr="00707393">
              <w:rPr>
                <w:spacing w:val="-2"/>
                <w:sz w:val="24"/>
                <w:szCs w:val="24"/>
              </w:rPr>
              <w:t xml:space="preserve">«Корзина с еловыми шишками» </w:t>
            </w:r>
            <w:r w:rsidRPr="00707393">
              <w:rPr>
                <w:sz w:val="24"/>
                <w:szCs w:val="24"/>
              </w:rPr>
              <w:t>Музыкальное сопровождение произведения.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М.М. Зощенко «Елка».</w:t>
            </w:r>
            <w:r w:rsidRPr="00707393">
              <w:rPr>
                <w:sz w:val="24"/>
                <w:szCs w:val="24"/>
              </w:rPr>
              <w:t xml:space="preserve"> Герои произведения. Составление плана. Пересказ.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pacing w:val="-1"/>
                <w:sz w:val="24"/>
                <w:szCs w:val="24"/>
              </w:rPr>
              <w:t>Тест № 4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Обобщение по </w:t>
            </w:r>
            <w:r w:rsidRPr="00707393">
              <w:rPr>
                <w:spacing w:val="-1"/>
                <w:sz w:val="24"/>
                <w:szCs w:val="24"/>
              </w:rPr>
              <w:t xml:space="preserve">разделу «Страна </w:t>
            </w:r>
            <w:r w:rsidRPr="00707393">
              <w:rPr>
                <w:sz w:val="24"/>
                <w:szCs w:val="24"/>
              </w:rPr>
              <w:t>детства».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 xml:space="preserve">Контрольная работа № 5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500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Поэтическая тетрадь (5 часов)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В.Я. Брюсов «Опять сон», «Детская». Тема стихотворений. Развитие чувства в лирическом стихотворении. Выразительное чтение.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14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С.А. Есенин «Ба</w:t>
            </w:r>
            <w:r w:rsidRPr="00707393">
              <w:rPr>
                <w:sz w:val="24"/>
                <w:szCs w:val="24"/>
              </w:rPr>
              <w:softHyphen/>
            </w:r>
            <w:r w:rsidRPr="00707393">
              <w:rPr>
                <w:spacing w:val="-1"/>
                <w:sz w:val="24"/>
                <w:szCs w:val="24"/>
              </w:rPr>
              <w:t xml:space="preserve">бушкины сказки» </w:t>
            </w:r>
            <w:r w:rsidRPr="00707393">
              <w:rPr>
                <w:sz w:val="24"/>
                <w:szCs w:val="24"/>
              </w:rPr>
              <w:t>Тема стихотворений. Развитие чувства в лирическом произведении.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15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М.И. Цветаева «Бежит тропинка </w:t>
            </w:r>
            <w:r w:rsidRPr="00707393">
              <w:rPr>
                <w:spacing w:val="-1"/>
                <w:sz w:val="24"/>
                <w:szCs w:val="24"/>
              </w:rPr>
              <w:t>с бугорка» Т</w:t>
            </w:r>
            <w:r w:rsidRPr="00707393">
              <w:rPr>
                <w:sz w:val="24"/>
                <w:szCs w:val="24"/>
              </w:rPr>
              <w:t xml:space="preserve">ема детства в произведениях М. Цветаевой.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16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М.И. Цветаева </w:t>
            </w:r>
            <w:r w:rsidRPr="00707393">
              <w:rPr>
                <w:spacing w:val="-1"/>
                <w:sz w:val="24"/>
                <w:szCs w:val="24"/>
              </w:rPr>
              <w:t xml:space="preserve">«Наши </w:t>
            </w:r>
            <w:r w:rsidRPr="00707393">
              <w:rPr>
                <w:sz w:val="24"/>
                <w:szCs w:val="24"/>
              </w:rPr>
              <w:t>царства» Сравнение произведений разных поэтов на одну и ту же тему.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17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Обобщение по </w:t>
            </w:r>
            <w:r w:rsidRPr="00707393">
              <w:rPr>
                <w:spacing w:val="-1"/>
                <w:sz w:val="24"/>
                <w:szCs w:val="24"/>
              </w:rPr>
              <w:t>разделу «</w:t>
            </w:r>
            <w:r w:rsidRPr="00707393">
              <w:rPr>
                <w:sz w:val="24"/>
                <w:szCs w:val="24"/>
              </w:rPr>
              <w:t>Поэтическая тетрадь». Конкурс чтецов.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 xml:space="preserve">Контрольная работа № 6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500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Природа и мы (12 часов)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18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Д.Н. Мамин-Сибиряк «Приёмыш».  Анализ заголовка. Подготовка выборочного пересказа.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19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Д.Н. Мамин-Сибиряк «Приёмыш». Отношение человека к природе.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20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А.И. Куприн </w:t>
            </w:r>
            <w:r w:rsidRPr="00707393">
              <w:rPr>
                <w:spacing w:val="-2"/>
                <w:sz w:val="24"/>
                <w:szCs w:val="24"/>
              </w:rPr>
              <w:t>«Барбос и Жуль</w:t>
            </w:r>
            <w:r w:rsidRPr="00707393">
              <w:rPr>
                <w:spacing w:val="-1"/>
                <w:sz w:val="24"/>
                <w:szCs w:val="24"/>
              </w:rPr>
              <w:t xml:space="preserve">ка».  </w:t>
            </w:r>
            <w:r w:rsidRPr="00707393">
              <w:rPr>
                <w:sz w:val="24"/>
                <w:szCs w:val="24"/>
              </w:rPr>
              <w:t>Герои произведения о животных.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21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shd w:val="clear" w:color="auto" w:fill="FFFFFF"/>
              <w:tabs>
                <w:tab w:val="left" w:pos="2478"/>
              </w:tabs>
              <w:ind w:left="5" w:right="-108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А.И. Куприн </w:t>
            </w:r>
            <w:r w:rsidRPr="00707393">
              <w:rPr>
                <w:spacing w:val="-2"/>
                <w:sz w:val="24"/>
                <w:szCs w:val="24"/>
              </w:rPr>
              <w:t>«Барбос и Жуль</w:t>
            </w:r>
            <w:r w:rsidRPr="00707393">
              <w:rPr>
                <w:spacing w:val="-1"/>
                <w:sz w:val="24"/>
                <w:szCs w:val="24"/>
              </w:rPr>
              <w:t xml:space="preserve">ка». </w:t>
            </w:r>
            <w:r w:rsidRPr="00707393">
              <w:rPr>
                <w:sz w:val="24"/>
                <w:szCs w:val="24"/>
              </w:rPr>
              <w:t>Поступок как характеристика героя произведения.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22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-2"/>
                <w:sz w:val="24"/>
                <w:szCs w:val="24"/>
              </w:rPr>
              <w:t>М.М. Пришвин</w:t>
            </w:r>
            <w:r w:rsidRPr="00707393">
              <w:rPr>
                <w:sz w:val="24"/>
                <w:szCs w:val="24"/>
              </w:rPr>
              <w:t xml:space="preserve"> «Выскочка».  Анализ заголовка. Герои произведения.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23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pacing w:val="-2"/>
                <w:sz w:val="24"/>
                <w:szCs w:val="24"/>
              </w:rPr>
              <w:t>М.М. Пришвин</w:t>
            </w:r>
            <w:r w:rsidRPr="00707393">
              <w:rPr>
                <w:sz w:val="24"/>
                <w:szCs w:val="24"/>
              </w:rPr>
              <w:t xml:space="preserve"> «Выскочка». Характеристика героя на основе поступка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24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Е.И. Чару</w:t>
            </w:r>
            <w:r w:rsidRPr="00707393">
              <w:rPr>
                <w:sz w:val="24"/>
                <w:szCs w:val="24"/>
              </w:rPr>
              <w:t>шин «Кабан». Герои произведения. Характеристика героев на основе их поступков.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25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В.П. Астафьев «Стрижо</w:t>
            </w:r>
            <w:r w:rsidRPr="00707393">
              <w:rPr>
                <w:sz w:val="24"/>
                <w:szCs w:val="24"/>
              </w:rPr>
              <w:t>нок Скрип». Герои рассказа.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26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В.П. Астафьев «Стрижо</w:t>
            </w:r>
            <w:r w:rsidRPr="00707393">
              <w:rPr>
                <w:sz w:val="24"/>
                <w:szCs w:val="24"/>
              </w:rPr>
              <w:t>нок Скрип». Деление текста на части. Составление плана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27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В.П. Астафьев «Стрижо</w:t>
            </w:r>
            <w:r w:rsidRPr="00707393">
              <w:rPr>
                <w:sz w:val="24"/>
                <w:szCs w:val="24"/>
              </w:rPr>
              <w:t>нок Скрип». Выборочный пересказ.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Тест № 5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28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Проект «Природа и мы»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29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Обобщение по </w:t>
            </w:r>
            <w:r w:rsidRPr="00707393">
              <w:rPr>
                <w:spacing w:val="-1"/>
                <w:sz w:val="24"/>
                <w:szCs w:val="24"/>
              </w:rPr>
              <w:t>разделу «</w:t>
            </w:r>
            <w:r w:rsidRPr="00707393">
              <w:rPr>
                <w:sz w:val="24"/>
                <w:szCs w:val="24"/>
              </w:rPr>
              <w:t>Природа и мы».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 xml:space="preserve">Контрольная работа № 7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500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Поэтическая тетрадь (6 часов)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30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Картины осени в лирическом произведении Б.Л. Пастернака «Золотая осень»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4672" w:type="pct"/>
            <w:gridSpan w:val="4"/>
            <w:tcBorders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4 четверть (24 часа)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Картины весны в произведении  С.А. Клычкова «Весна в лесу». 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Картины летав произведении  Д.Б. Кедрина «Бабье лето».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3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Изображение природы в сентябре в лирическом произведении Н.М. Рубцова «Сентябрь». Средства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художественной выразительности.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4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Мотивы народного творчества в авторском произведении </w:t>
            </w:r>
            <w:r w:rsidRPr="00707393">
              <w:rPr>
                <w:spacing w:val="-1"/>
                <w:sz w:val="24"/>
                <w:szCs w:val="24"/>
              </w:rPr>
              <w:t xml:space="preserve">С.А. Есенина </w:t>
            </w:r>
            <w:r w:rsidRPr="00707393">
              <w:rPr>
                <w:sz w:val="24"/>
                <w:szCs w:val="24"/>
              </w:rPr>
              <w:t xml:space="preserve">«Лебедушка» </w:t>
            </w:r>
          </w:p>
          <w:p w:rsidR="005343C3" w:rsidRPr="00707393" w:rsidRDefault="005343C3" w:rsidP="00866E47">
            <w:pPr>
              <w:rPr>
                <w:b/>
                <w:i/>
                <w:sz w:val="24"/>
                <w:szCs w:val="24"/>
              </w:rPr>
            </w:pPr>
            <w:r w:rsidRPr="00707393">
              <w:rPr>
                <w:b/>
                <w:i/>
                <w:sz w:val="24"/>
                <w:szCs w:val="24"/>
              </w:rPr>
              <w:t xml:space="preserve">Проверка навыка чтения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5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Обобщение по </w:t>
            </w:r>
            <w:r w:rsidRPr="00707393">
              <w:rPr>
                <w:spacing w:val="-1"/>
                <w:sz w:val="24"/>
                <w:szCs w:val="24"/>
              </w:rPr>
              <w:t>разделу «</w:t>
            </w:r>
            <w:r w:rsidRPr="00707393">
              <w:rPr>
                <w:sz w:val="24"/>
                <w:szCs w:val="24"/>
              </w:rPr>
              <w:t>Поэтическая тетрадь».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 xml:space="preserve">Контрольная работа № 8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500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Родина (5 часов)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6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shd w:val="clear" w:color="auto" w:fill="FFFFFF"/>
              <w:tabs>
                <w:tab w:val="left" w:pos="2478"/>
              </w:tabs>
              <w:ind w:right="-108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Образ Родины в поэтическом тексте. И.С. Никитина «Русь». Ритм стихотворения.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7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Авторское отношение к изображаемому в произведении С.Д. Дрожжина «Родине»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8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Тема стихотворения </w:t>
            </w:r>
            <w:r w:rsidRPr="00707393">
              <w:rPr>
                <w:spacing w:val="-1"/>
                <w:sz w:val="24"/>
                <w:szCs w:val="24"/>
              </w:rPr>
              <w:t>А.В. Жигулина</w:t>
            </w:r>
            <w:r w:rsidRPr="00707393">
              <w:rPr>
                <w:sz w:val="24"/>
                <w:szCs w:val="24"/>
              </w:rPr>
              <w:t xml:space="preserve"> «О, Родина! </w:t>
            </w:r>
            <w:r w:rsidRPr="00707393">
              <w:rPr>
                <w:spacing w:val="-2"/>
                <w:sz w:val="24"/>
                <w:szCs w:val="24"/>
              </w:rPr>
              <w:t>В неярком бле</w:t>
            </w:r>
            <w:r w:rsidRPr="00707393">
              <w:rPr>
                <w:sz w:val="24"/>
                <w:szCs w:val="24"/>
              </w:rPr>
              <w:t xml:space="preserve">ске». Авторское отношение к изображаемому.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9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Проект: «Они защищали Родину»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10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Обобщение по </w:t>
            </w:r>
            <w:r w:rsidRPr="00707393">
              <w:rPr>
                <w:spacing w:val="-1"/>
                <w:sz w:val="24"/>
                <w:szCs w:val="24"/>
              </w:rPr>
              <w:t>разделу «</w:t>
            </w:r>
            <w:r w:rsidRPr="00707393">
              <w:rPr>
                <w:sz w:val="24"/>
                <w:szCs w:val="24"/>
              </w:rPr>
              <w:t>Родина». Поэтический вечер.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 xml:space="preserve">Контрольная работа № 9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500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Страна Фантазия (5 часов)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11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Е.С. Велтистов</w:t>
            </w:r>
            <w:r w:rsidRPr="00707393">
              <w:rPr>
                <w:sz w:val="24"/>
                <w:szCs w:val="24"/>
              </w:rPr>
              <w:t xml:space="preserve"> </w:t>
            </w:r>
            <w:r w:rsidRPr="00707393">
              <w:rPr>
                <w:spacing w:val="-1"/>
                <w:sz w:val="24"/>
                <w:szCs w:val="24"/>
              </w:rPr>
              <w:t>«Приключения</w:t>
            </w:r>
            <w:r w:rsidRPr="00707393">
              <w:rPr>
                <w:sz w:val="24"/>
                <w:szCs w:val="24"/>
              </w:rPr>
              <w:t xml:space="preserve"> Электроника». Особенности фантастического жанра.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12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Необычные герои фантастического рассказа </w:t>
            </w:r>
            <w:r w:rsidRPr="00707393">
              <w:rPr>
                <w:spacing w:val="-1"/>
                <w:sz w:val="24"/>
                <w:szCs w:val="24"/>
              </w:rPr>
              <w:t>Е. С. Велтистова</w:t>
            </w:r>
            <w:r w:rsidRPr="00707393">
              <w:rPr>
                <w:sz w:val="24"/>
                <w:szCs w:val="24"/>
              </w:rPr>
              <w:t xml:space="preserve"> </w:t>
            </w:r>
            <w:r w:rsidRPr="00707393">
              <w:rPr>
                <w:spacing w:val="-1"/>
                <w:sz w:val="24"/>
                <w:szCs w:val="24"/>
              </w:rPr>
              <w:t>«Приключения</w:t>
            </w:r>
            <w:r w:rsidRPr="00707393">
              <w:rPr>
                <w:sz w:val="24"/>
                <w:szCs w:val="24"/>
              </w:rPr>
              <w:t xml:space="preserve"> Электроника»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13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Кир Булычёв «Путешествие Алисы». Особенности фантастического жанра.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14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Сравнение героев фантастических рассказов К. Булычёва «Путешествие Алисы» и </w:t>
            </w:r>
            <w:r w:rsidRPr="00707393">
              <w:rPr>
                <w:spacing w:val="-1"/>
                <w:sz w:val="24"/>
                <w:szCs w:val="24"/>
              </w:rPr>
              <w:t>Е. С. Велтистова</w:t>
            </w:r>
            <w:r w:rsidRPr="00707393">
              <w:rPr>
                <w:sz w:val="24"/>
                <w:szCs w:val="24"/>
              </w:rPr>
              <w:t xml:space="preserve"> </w:t>
            </w:r>
            <w:r w:rsidRPr="00707393">
              <w:rPr>
                <w:spacing w:val="-1"/>
                <w:sz w:val="24"/>
                <w:szCs w:val="24"/>
              </w:rPr>
              <w:t>«Приключения</w:t>
            </w:r>
            <w:r w:rsidRPr="00707393">
              <w:rPr>
                <w:sz w:val="24"/>
                <w:szCs w:val="24"/>
              </w:rPr>
              <w:t xml:space="preserve"> Электроника»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15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Обобщение по </w:t>
            </w:r>
            <w:r w:rsidRPr="00707393">
              <w:rPr>
                <w:spacing w:val="-1"/>
                <w:sz w:val="24"/>
                <w:szCs w:val="24"/>
              </w:rPr>
              <w:t>разделу «</w:t>
            </w:r>
            <w:r w:rsidRPr="00707393">
              <w:rPr>
                <w:sz w:val="24"/>
                <w:szCs w:val="24"/>
              </w:rPr>
              <w:t>Страна Фантазия».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 xml:space="preserve">Контрольная работа № 10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  <w:p w:rsidR="005343C3" w:rsidRPr="00707393" w:rsidRDefault="005343C3" w:rsidP="00866E47">
            <w:pPr>
              <w:rPr>
                <w:sz w:val="24"/>
                <w:szCs w:val="24"/>
              </w:rPr>
            </w:pPr>
          </w:p>
        </w:tc>
      </w:tr>
      <w:tr w:rsidR="005343C3" w:rsidRPr="00707393" w:rsidTr="00D25B65">
        <w:tc>
          <w:tcPr>
            <w:tcW w:w="5000" w:type="pct"/>
            <w:gridSpan w:val="5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Зарубежная литература (9 часов)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16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Д. Свифт</w:t>
            </w:r>
            <w:r w:rsidRPr="00707393">
              <w:rPr>
                <w:sz w:val="24"/>
                <w:szCs w:val="24"/>
              </w:rPr>
              <w:t xml:space="preserve"> «Путешествие Гулливера» Особое развитие сюжета в зарубежной литературе.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17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Д. Свифт</w:t>
            </w:r>
            <w:r w:rsidRPr="00707393">
              <w:rPr>
                <w:sz w:val="24"/>
                <w:szCs w:val="24"/>
              </w:rPr>
              <w:t xml:space="preserve"> «Путешествие Гулливера» Герои приключенческой литературы. Особенности их характеров.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18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Г.Х. Андерсен «Русалочка» - авторская сказка. Характер героев сказки.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19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Г. Х. Андерсен «Русалочка».  Развитие сюжета в зарубежной литературе.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rPr>
          <w:trHeight w:val="233"/>
        </w:trPr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20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М. Твен </w:t>
            </w:r>
            <w:r w:rsidRPr="00707393">
              <w:rPr>
                <w:spacing w:val="-1"/>
                <w:sz w:val="24"/>
                <w:szCs w:val="24"/>
              </w:rPr>
              <w:t xml:space="preserve">«Приключения </w:t>
            </w:r>
            <w:r w:rsidRPr="00707393">
              <w:rPr>
                <w:sz w:val="24"/>
                <w:szCs w:val="24"/>
              </w:rPr>
              <w:t xml:space="preserve">Тома Сойера».  Особенности повествования. 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shd w:val="clear" w:color="auto" w:fill="FFFFFF"/>
              <w:tabs>
                <w:tab w:val="left" w:pos="2478"/>
              </w:tabs>
              <w:ind w:right="-108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21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D25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М. Твен </w:t>
            </w:r>
            <w:r w:rsidRPr="00707393">
              <w:rPr>
                <w:spacing w:val="-1"/>
                <w:sz w:val="24"/>
                <w:szCs w:val="24"/>
              </w:rPr>
              <w:t xml:space="preserve">«Приключения </w:t>
            </w:r>
            <w:r w:rsidRPr="00707393">
              <w:rPr>
                <w:sz w:val="24"/>
                <w:szCs w:val="24"/>
              </w:rPr>
              <w:t>Тома Сойера» Герои приключенческой литературы. Сравнение героев, их поступков.</w:t>
            </w:r>
            <w:r w:rsidRPr="00707393">
              <w:rPr>
                <w:b/>
                <w:sz w:val="24"/>
                <w:szCs w:val="24"/>
              </w:rPr>
              <w:t xml:space="preserve"> Проверка навыка чтения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22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23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spacing w:val="-1"/>
                <w:sz w:val="24"/>
                <w:szCs w:val="24"/>
              </w:rPr>
              <w:t>С. Лагерлеф</w:t>
            </w:r>
            <w:r w:rsidRPr="00707393">
              <w:rPr>
                <w:sz w:val="24"/>
                <w:szCs w:val="24"/>
              </w:rPr>
              <w:t xml:space="preserve"> «Святая ночь». Святое Писание.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b/>
                <w:sz w:val="24"/>
                <w:szCs w:val="24"/>
              </w:rPr>
            </w:pPr>
            <w:r w:rsidRPr="00707393">
              <w:rPr>
                <w:b/>
                <w:sz w:val="24"/>
                <w:szCs w:val="24"/>
              </w:rPr>
              <w:t>1</w:t>
            </w:r>
          </w:p>
        </w:tc>
      </w:tr>
      <w:tr w:rsidR="005343C3" w:rsidRPr="00707393" w:rsidTr="00D25B65">
        <w:tc>
          <w:tcPr>
            <w:tcW w:w="365" w:type="pct"/>
          </w:tcPr>
          <w:p w:rsidR="005343C3" w:rsidRPr="00707393" w:rsidRDefault="005343C3" w:rsidP="00866E47">
            <w:pPr>
              <w:jc w:val="center"/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24</w:t>
            </w:r>
          </w:p>
        </w:tc>
        <w:tc>
          <w:tcPr>
            <w:tcW w:w="4307" w:type="pct"/>
            <w:gridSpan w:val="3"/>
            <w:tcBorders>
              <w:righ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 xml:space="preserve">Обобщение по </w:t>
            </w:r>
            <w:r w:rsidRPr="00707393">
              <w:rPr>
                <w:spacing w:val="-1"/>
                <w:sz w:val="24"/>
                <w:szCs w:val="24"/>
              </w:rPr>
              <w:t>разделу «</w:t>
            </w:r>
            <w:r w:rsidRPr="00707393">
              <w:rPr>
                <w:sz w:val="24"/>
                <w:szCs w:val="24"/>
              </w:rPr>
              <w:t>Зарубежная литература»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5343C3" w:rsidRPr="00707393" w:rsidRDefault="005343C3" w:rsidP="00866E47">
            <w:pPr>
              <w:rPr>
                <w:sz w:val="24"/>
                <w:szCs w:val="24"/>
              </w:rPr>
            </w:pPr>
            <w:r w:rsidRPr="00707393">
              <w:rPr>
                <w:sz w:val="24"/>
                <w:szCs w:val="24"/>
              </w:rPr>
              <w:t>1</w:t>
            </w:r>
          </w:p>
        </w:tc>
      </w:tr>
    </w:tbl>
    <w:p w:rsidR="005343C3" w:rsidRPr="00707393" w:rsidRDefault="005343C3">
      <w:pPr>
        <w:rPr>
          <w:sz w:val="24"/>
          <w:szCs w:val="24"/>
        </w:rPr>
        <w:sectPr w:rsidR="005343C3" w:rsidRPr="00707393">
          <w:headerReference w:type="even" r:id="rId7"/>
          <w:footerReference w:type="even" r:id="rId8"/>
          <w:pgSz w:w="12240" w:h="15840"/>
          <w:pgMar w:top="1112" w:right="1020" w:bottom="799" w:left="1100" w:header="0" w:footer="0" w:gutter="0"/>
          <w:cols w:space="720" w:equalWidth="0">
            <w:col w:w="10120"/>
          </w:cols>
        </w:sectPr>
      </w:pPr>
    </w:p>
    <w:p w:rsidR="005343C3" w:rsidRPr="00707393" w:rsidRDefault="005343C3">
      <w:pPr>
        <w:rPr>
          <w:sz w:val="24"/>
          <w:szCs w:val="24"/>
        </w:rPr>
        <w:sectPr w:rsidR="005343C3" w:rsidRPr="00707393">
          <w:pgSz w:w="12240" w:h="15840"/>
          <w:pgMar w:top="1163" w:right="1020" w:bottom="633" w:left="1100" w:header="0" w:footer="0" w:gutter="0"/>
          <w:cols w:space="720" w:equalWidth="0">
            <w:col w:w="10120"/>
          </w:cols>
        </w:sectPr>
      </w:pPr>
    </w:p>
    <w:p w:rsidR="005343C3" w:rsidRPr="00707393" w:rsidRDefault="005343C3">
      <w:pPr>
        <w:spacing w:line="290" w:lineRule="exact"/>
        <w:rPr>
          <w:sz w:val="24"/>
          <w:szCs w:val="24"/>
        </w:rPr>
      </w:pPr>
    </w:p>
    <w:sectPr w:rsidR="005343C3" w:rsidRPr="00707393" w:rsidSect="00D92EE0">
      <w:pgSz w:w="12240" w:h="15840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3C3" w:rsidRDefault="005343C3" w:rsidP="0011628F">
      <w:r>
        <w:separator/>
      </w:r>
    </w:p>
  </w:endnote>
  <w:endnote w:type="continuationSeparator" w:id="0">
    <w:p w:rsidR="005343C3" w:rsidRDefault="005343C3" w:rsidP="00116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IGDT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C3" w:rsidRDefault="005343C3" w:rsidP="00A1403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43C3" w:rsidRDefault="005343C3" w:rsidP="00A140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3C3" w:rsidRDefault="005343C3" w:rsidP="0011628F">
      <w:r>
        <w:separator/>
      </w:r>
    </w:p>
  </w:footnote>
  <w:footnote w:type="continuationSeparator" w:id="0">
    <w:p w:rsidR="005343C3" w:rsidRDefault="005343C3" w:rsidP="00116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C3" w:rsidRDefault="005343C3" w:rsidP="00A14033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43C3" w:rsidRDefault="005343C3" w:rsidP="00A140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32434AE"/>
    <w:lvl w:ilvl="0" w:tplc="8780DBE8">
      <w:start w:val="135"/>
      <w:numFmt w:val="decimal"/>
      <w:lvlText w:val="%1"/>
      <w:lvlJc w:val="left"/>
      <w:rPr>
        <w:rFonts w:cs="Times New Roman"/>
      </w:rPr>
    </w:lvl>
    <w:lvl w:ilvl="1" w:tplc="F5A8FA08">
      <w:numFmt w:val="decimal"/>
      <w:lvlText w:val=""/>
      <w:lvlJc w:val="left"/>
      <w:rPr>
        <w:rFonts w:cs="Times New Roman"/>
      </w:rPr>
    </w:lvl>
    <w:lvl w:ilvl="2" w:tplc="B1A811B6">
      <w:numFmt w:val="decimal"/>
      <w:lvlText w:val=""/>
      <w:lvlJc w:val="left"/>
      <w:rPr>
        <w:rFonts w:cs="Times New Roman"/>
      </w:rPr>
    </w:lvl>
    <w:lvl w:ilvl="3" w:tplc="BAA4D1C4">
      <w:numFmt w:val="decimal"/>
      <w:lvlText w:val=""/>
      <w:lvlJc w:val="left"/>
      <w:rPr>
        <w:rFonts w:cs="Times New Roman"/>
      </w:rPr>
    </w:lvl>
    <w:lvl w:ilvl="4" w:tplc="FDF408E4">
      <w:numFmt w:val="decimal"/>
      <w:lvlText w:val=""/>
      <w:lvlJc w:val="left"/>
      <w:rPr>
        <w:rFonts w:cs="Times New Roman"/>
      </w:rPr>
    </w:lvl>
    <w:lvl w:ilvl="5" w:tplc="7B247C20">
      <w:numFmt w:val="decimal"/>
      <w:lvlText w:val=""/>
      <w:lvlJc w:val="left"/>
      <w:rPr>
        <w:rFonts w:cs="Times New Roman"/>
      </w:rPr>
    </w:lvl>
    <w:lvl w:ilvl="6" w:tplc="356AAAB0">
      <w:numFmt w:val="decimal"/>
      <w:lvlText w:val=""/>
      <w:lvlJc w:val="left"/>
      <w:rPr>
        <w:rFonts w:cs="Times New Roman"/>
      </w:rPr>
    </w:lvl>
    <w:lvl w:ilvl="7" w:tplc="C9C8844A">
      <w:numFmt w:val="decimal"/>
      <w:lvlText w:val=""/>
      <w:lvlJc w:val="left"/>
      <w:rPr>
        <w:rFonts w:cs="Times New Roman"/>
      </w:rPr>
    </w:lvl>
    <w:lvl w:ilvl="8" w:tplc="6A0E3166">
      <w:numFmt w:val="decimal"/>
      <w:lvlText w:val=""/>
      <w:lvlJc w:val="left"/>
      <w:rPr>
        <w:rFonts w:cs="Times New Roman"/>
      </w:rPr>
    </w:lvl>
  </w:abstractNum>
  <w:abstractNum w:abstractNumId="1">
    <w:nsid w:val="000001EB"/>
    <w:multiLevelType w:val="hybridMultilevel"/>
    <w:tmpl w:val="624C7F74"/>
    <w:lvl w:ilvl="0" w:tplc="22243084">
      <w:start w:val="1"/>
      <w:numFmt w:val="bullet"/>
      <w:lvlText w:val="и"/>
      <w:lvlJc w:val="left"/>
    </w:lvl>
    <w:lvl w:ilvl="1" w:tplc="ACDCF7EC">
      <w:start w:val="4"/>
      <w:numFmt w:val="decimal"/>
      <w:lvlText w:val="%2)"/>
      <w:lvlJc w:val="left"/>
      <w:rPr>
        <w:rFonts w:cs="Times New Roman"/>
      </w:rPr>
    </w:lvl>
    <w:lvl w:ilvl="2" w:tplc="E51E729A">
      <w:numFmt w:val="decimal"/>
      <w:lvlText w:val=""/>
      <w:lvlJc w:val="left"/>
      <w:rPr>
        <w:rFonts w:cs="Times New Roman"/>
      </w:rPr>
    </w:lvl>
    <w:lvl w:ilvl="3" w:tplc="1A0CA104">
      <w:numFmt w:val="decimal"/>
      <w:lvlText w:val=""/>
      <w:lvlJc w:val="left"/>
      <w:rPr>
        <w:rFonts w:cs="Times New Roman"/>
      </w:rPr>
    </w:lvl>
    <w:lvl w:ilvl="4" w:tplc="C0D4F640">
      <w:numFmt w:val="decimal"/>
      <w:lvlText w:val=""/>
      <w:lvlJc w:val="left"/>
      <w:rPr>
        <w:rFonts w:cs="Times New Roman"/>
      </w:rPr>
    </w:lvl>
    <w:lvl w:ilvl="5" w:tplc="A1D26604">
      <w:numFmt w:val="decimal"/>
      <w:lvlText w:val=""/>
      <w:lvlJc w:val="left"/>
      <w:rPr>
        <w:rFonts w:cs="Times New Roman"/>
      </w:rPr>
    </w:lvl>
    <w:lvl w:ilvl="6" w:tplc="4162CF48">
      <w:numFmt w:val="decimal"/>
      <w:lvlText w:val=""/>
      <w:lvlJc w:val="left"/>
      <w:rPr>
        <w:rFonts w:cs="Times New Roman"/>
      </w:rPr>
    </w:lvl>
    <w:lvl w:ilvl="7" w:tplc="92EAC48E">
      <w:numFmt w:val="decimal"/>
      <w:lvlText w:val=""/>
      <w:lvlJc w:val="left"/>
      <w:rPr>
        <w:rFonts w:cs="Times New Roman"/>
      </w:rPr>
    </w:lvl>
    <w:lvl w:ilvl="8" w:tplc="EF60C770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CDD61A40"/>
    <w:lvl w:ilvl="0" w:tplc="921A8C08">
      <w:start w:val="1"/>
      <w:numFmt w:val="decimal"/>
      <w:lvlText w:val="%1)"/>
      <w:lvlJc w:val="left"/>
      <w:rPr>
        <w:rFonts w:cs="Times New Roman"/>
      </w:rPr>
    </w:lvl>
    <w:lvl w:ilvl="1" w:tplc="705A9522">
      <w:numFmt w:val="decimal"/>
      <w:lvlText w:val=""/>
      <w:lvlJc w:val="left"/>
      <w:rPr>
        <w:rFonts w:cs="Times New Roman"/>
      </w:rPr>
    </w:lvl>
    <w:lvl w:ilvl="2" w:tplc="DB803DF8">
      <w:numFmt w:val="decimal"/>
      <w:lvlText w:val=""/>
      <w:lvlJc w:val="left"/>
      <w:rPr>
        <w:rFonts w:cs="Times New Roman"/>
      </w:rPr>
    </w:lvl>
    <w:lvl w:ilvl="3" w:tplc="D020FC9C">
      <w:numFmt w:val="decimal"/>
      <w:lvlText w:val=""/>
      <w:lvlJc w:val="left"/>
      <w:rPr>
        <w:rFonts w:cs="Times New Roman"/>
      </w:rPr>
    </w:lvl>
    <w:lvl w:ilvl="4" w:tplc="B44A2D72">
      <w:numFmt w:val="decimal"/>
      <w:lvlText w:val=""/>
      <w:lvlJc w:val="left"/>
      <w:rPr>
        <w:rFonts w:cs="Times New Roman"/>
      </w:rPr>
    </w:lvl>
    <w:lvl w:ilvl="5" w:tplc="FE9E7690">
      <w:numFmt w:val="decimal"/>
      <w:lvlText w:val=""/>
      <w:lvlJc w:val="left"/>
      <w:rPr>
        <w:rFonts w:cs="Times New Roman"/>
      </w:rPr>
    </w:lvl>
    <w:lvl w:ilvl="6" w:tplc="E9A4B5DE">
      <w:numFmt w:val="decimal"/>
      <w:lvlText w:val=""/>
      <w:lvlJc w:val="left"/>
      <w:rPr>
        <w:rFonts w:cs="Times New Roman"/>
      </w:rPr>
    </w:lvl>
    <w:lvl w:ilvl="7" w:tplc="9600227C">
      <w:numFmt w:val="decimal"/>
      <w:lvlText w:val=""/>
      <w:lvlJc w:val="left"/>
      <w:rPr>
        <w:rFonts w:cs="Times New Roman"/>
      </w:rPr>
    </w:lvl>
    <w:lvl w:ilvl="8" w:tplc="464666F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351A9E46"/>
    <w:lvl w:ilvl="0" w:tplc="655042DE">
      <w:start w:val="95"/>
      <w:numFmt w:val="decimal"/>
      <w:lvlText w:val="%1"/>
      <w:lvlJc w:val="left"/>
      <w:rPr>
        <w:rFonts w:cs="Times New Roman"/>
      </w:rPr>
    </w:lvl>
    <w:lvl w:ilvl="1" w:tplc="A114FD30">
      <w:numFmt w:val="decimal"/>
      <w:lvlText w:val=""/>
      <w:lvlJc w:val="left"/>
      <w:rPr>
        <w:rFonts w:cs="Times New Roman"/>
      </w:rPr>
    </w:lvl>
    <w:lvl w:ilvl="2" w:tplc="CDC0ECD4">
      <w:numFmt w:val="decimal"/>
      <w:lvlText w:val=""/>
      <w:lvlJc w:val="left"/>
      <w:rPr>
        <w:rFonts w:cs="Times New Roman"/>
      </w:rPr>
    </w:lvl>
    <w:lvl w:ilvl="3" w:tplc="0E5C5224">
      <w:numFmt w:val="decimal"/>
      <w:lvlText w:val=""/>
      <w:lvlJc w:val="left"/>
      <w:rPr>
        <w:rFonts w:cs="Times New Roman"/>
      </w:rPr>
    </w:lvl>
    <w:lvl w:ilvl="4" w:tplc="ACDE43A8">
      <w:numFmt w:val="decimal"/>
      <w:lvlText w:val=""/>
      <w:lvlJc w:val="left"/>
      <w:rPr>
        <w:rFonts w:cs="Times New Roman"/>
      </w:rPr>
    </w:lvl>
    <w:lvl w:ilvl="5" w:tplc="F590314A">
      <w:numFmt w:val="decimal"/>
      <w:lvlText w:val=""/>
      <w:lvlJc w:val="left"/>
      <w:rPr>
        <w:rFonts w:cs="Times New Roman"/>
      </w:rPr>
    </w:lvl>
    <w:lvl w:ilvl="6" w:tplc="6A8298CC">
      <w:numFmt w:val="decimal"/>
      <w:lvlText w:val=""/>
      <w:lvlJc w:val="left"/>
      <w:rPr>
        <w:rFonts w:cs="Times New Roman"/>
      </w:rPr>
    </w:lvl>
    <w:lvl w:ilvl="7" w:tplc="7302B764">
      <w:numFmt w:val="decimal"/>
      <w:lvlText w:val=""/>
      <w:lvlJc w:val="left"/>
      <w:rPr>
        <w:rFonts w:cs="Times New Roman"/>
      </w:rPr>
    </w:lvl>
    <w:lvl w:ilvl="8" w:tplc="0394AFEA">
      <w:numFmt w:val="decimal"/>
      <w:lvlText w:val=""/>
      <w:lvlJc w:val="left"/>
      <w:rPr>
        <w:rFonts w:cs="Times New Roman"/>
      </w:rPr>
    </w:lvl>
  </w:abstractNum>
  <w:abstractNum w:abstractNumId="4">
    <w:nsid w:val="000012DB"/>
    <w:multiLevelType w:val="hybridMultilevel"/>
    <w:tmpl w:val="85580116"/>
    <w:lvl w:ilvl="0" w:tplc="FCCA9690">
      <w:start w:val="1"/>
      <w:numFmt w:val="bullet"/>
      <w:lvlText w:val="с"/>
      <w:lvlJc w:val="left"/>
    </w:lvl>
    <w:lvl w:ilvl="1" w:tplc="BC545F62">
      <w:start w:val="1"/>
      <w:numFmt w:val="decimal"/>
      <w:lvlText w:val="%2)"/>
      <w:lvlJc w:val="left"/>
      <w:rPr>
        <w:rFonts w:cs="Times New Roman"/>
      </w:rPr>
    </w:lvl>
    <w:lvl w:ilvl="2" w:tplc="8990FD58">
      <w:numFmt w:val="decimal"/>
      <w:lvlText w:val=""/>
      <w:lvlJc w:val="left"/>
      <w:rPr>
        <w:rFonts w:cs="Times New Roman"/>
      </w:rPr>
    </w:lvl>
    <w:lvl w:ilvl="3" w:tplc="B6E87248">
      <w:numFmt w:val="decimal"/>
      <w:lvlText w:val=""/>
      <w:lvlJc w:val="left"/>
      <w:rPr>
        <w:rFonts w:cs="Times New Roman"/>
      </w:rPr>
    </w:lvl>
    <w:lvl w:ilvl="4" w:tplc="AE4E6D4A">
      <w:numFmt w:val="decimal"/>
      <w:lvlText w:val=""/>
      <w:lvlJc w:val="left"/>
      <w:rPr>
        <w:rFonts w:cs="Times New Roman"/>
      </w:rPr>
    </w:lvl>
    <w:lvl w:ilvl="5" w:tplc="32B0D7F4">
      <w:numFmt w:val="decimal"/>
      <w:lvlText w:val=""/>
      <w:lvlJc w:val="left"/>
      <w:rPr>
        <w:rFonts w:cs="Times New Roman"/>
      </w:rPr>
    </w:lvl>
    <w:lvl w:ilvl="6" w:tplc="5E9E58AC">
      <w:numFmt w:val="decimal"/>
      <w:lvlText w:val=""/>
      <w:lvlJc w:val="left"/>
      <w:rPr>
        <w:rFonts w:cs="Times New Roman"/>
      </w:rPr>
    </w:lvl>
    <w:lvl w:ilvl="7" w:tplc="265261A4">
      <w:numFmt w:val="decimal"/>
      <w:lvlText w:val=""/>
      <w:lvlJc w:val="left"/>
      <w:rPr>
        <w:rFonts w:cs="Times New Roman"/>
      </w:rPr>
    </w:lvl>
    <w:lvl w:ilvl="8" w:tplc="5BA0965A">
      <w:numFmt w:val="decimal"/>
      <w:lvlText w:val=""/>
      <w:lvlJc w:val="left"/>
      <w:rPr>
        <w:rFonts w:cs="Times New Roman"/>
      </w:rPr>
    </w:lvl>
  </w:abstractNum>
  <w:abstractNum w:abstractNumId="5">
    <w:nsid w:val="0000153C"/>
    <w:multiLevelType w:val="hybridMultilevel"/>
    <w:tmpl w:val="930EE46A"/>
    <w:lvl w:ilvl="0" w:tplc="7AE6485C">
      <w:start w:val="1"/>
      <w:numFmt w:val="bullet"/>
      <w:lvlText w:val="с"/>
      <w:lvlJc w:val="left"/>
    </w:lvl>
    <w:lvl w:ilvl="1" w:tplc="3E8282C4">
      <w:start w:val="4"/>
      <w:numFmt w:val="decimal"/>
      <w:lvlText w:val="%2)"/>
      <w:lvlJc w:val="left"/>
      <w:rPr>
        <w:rFonts w:cs="Times New Roman"/>
      </w:rPr>
    </w:lvl>
    <w:lvl w:ilvl="2" w:tplc="022455D4">
      <w:numFmt w:val="decimal"/>
      <w:lvlText w:val=""/>
      <w:lvlJc w:val="left"/>
      <w:rPr>
        <w:rFonts w:cs="Times New Roman"/>
      </w:rPr>
    </w:lvl>
    <w:lvl w:ilvl="3" w:tplc="22D46968">
      <w:numFmt w:val="decimal"/>
      <w:lvlText w:val=""/>
      <w:lvlJc w:val="left"/>
      <w:rPr>
        <w:rFonts w:cs="Times New Roman"/>
      </w:rPr>
    </w:lvl>
    <w:lvl w:ilvl="4" w:tplc="57E41E52">
      <w:numFmt w:val="decimal"/>
      <w:lvlText w:val=""/>
      <w:lvlJc w:val="left"/>
      <w:rPr>
        <w:rFonts w:cs="Times New Roman"/>
      </w:rPr>
    </w:lvl>
    <w:lvl w:ilvl="5" w:tplc="8E6E7C60">
      <w:numFmt w:val="decimal"/>
      <w:lvlText w:val=""/>
      <w:lvlJc w:val="left"/>
      <w:rPr>
        <w:rFonts w:cs="Times New Roman"/>
      </w:rPr>
    </w:lvl>
    <w:lvl w:ilvl="6" w:tplc="12F8320A">
      <w:numFmt w:val="decimal"/>
      <w:lvlText w:val=""/>
      <w:lvlJc w:val="left"/>
      <w:rPr>
        <w:rFonts w:cs="Times New Roman"/>
      </w:rPr>
    </w:lvl>
    <w:lvl w:ilvl="7" w:tplc="0C822862">
      <w:numFmt w:val="decimal"/>
      <w:lvlText w:val=""/>
      <w:lvlJc w:val="left"/>
      <w:rPr>
        <w:rFonts w:cs="Times New Roman"/>
      </w:rPr>
    </w:lvl>
    <w:lvl w:ilvl="8" w:tplc="B694FCBC">
      <w:numFmt w:val="decimal"/>
      <w:lvlText w:val=""/>
      <w:lvlJc w:val="left"/>
      <w:rPr>
        <w:rFonts w:cs="Times New Roman"/>
      </w:rPr>
    </w:lvl>
  </w:abstractNum>
  <w:abstractNum w:abstractNumId="6">
    <w:nsid w:val="000026E9"/>
    <w:multiLevelType w:val="hybridMultilevel"/>
    <w:tmpl w:val="6CF445A4"/>
    <w:lvl w:ilvl="0" w:tplc="1FA8FB88">
      <w:start w:val="1"/>
      <w:numFmt w:val="bullet"/>
      <w:lvlText w:val="и"/>
      <w:lvlJc w:val="left"/>
    </w:lvl>
    <w:lvl w:ilvl="1" w:tplc="26B69E22">
      <w:start w:val="1"/>
      <w:numFmt w:val="decimal"/>
      <w:lvlText w:val="%2)"/>
      <w:lvlJc w:val="left"/>
      <w:rPr>
        <w:rFonts w:cs="Times New Roman"/>
      </w:rPr>
    </w:lvl>
    <w:lvl w:ilvl="2" w:tplc="FCE68B8A">
      <w:numFmt w:val="decimal"/>
      <w:lvlText w:val=""/>
      <w:lvlJc w:val="left"/>
      <w:rPr>
        <w:rFonts w:cs="Times New Roman"/>
      </w:rPr>
    </w:lvl>
    <w:lvl w:ilvl="3" w:tplc="C27463E2">
      <w:numFmt w:val="decimal"/>
      <w:lvlText w:val=""/>
      <w:lvlJc w:val="left"/>
      <w:rPr>
        <w:rFonts w:cs="Times New Roman"/>
      </w:rPr>
    </w:lvl>
    <w:lvl w:ilvl="4" w:tplc="38E05D90">
      <w:numFmt w:val="decimal"/>
      <w:lvlText w:val=""/>
      <w:lvlJc w:val="left"/>
      <w:rPr>
        <w:rFonts w:cs="Times New Roman"/>
      </w:rPr>
    </w:lvl>
    <w:lvl w:ilvl="5" w:tplc="E3C6A18C">
      <w:numFmt w:val="decimal"/>
      <w:lvlText w:val=""/>
      <w:lvlJc w:val="left"/>
      <w:rPr>
        <w:rFonts w:cs="Times New Roman"/>
      </w:rPr>
    </w:lvl>
    <w:lvl w:ilvl="6" w:tplc="05B41976">
      <w:numFmt w:val="decimal"/>
      <w:lvlText w:val=""/>
      <w:lvlJc w:val="left"/>
      <w:rPr>
        <w:rFonts w:cs="Times New Roman"/>
      </w:rPr>
    </w:lvl>
    <w:lvl w:ilvl="7" w:tplc="3ED61378">
      <w:numFmt w:val="decimal"/>
      <w:lvlText w:val=""/>
      <w:lvlJc w:val="left"/>
      <w:rPr>
        <w:rFonts w:cs="Times New Roman"/>
      </w:rPr>
    </w:lvl>
    <w:lvl w:ilvl="8" w:tplc="514AD972">
      <w:numFmt w:val="decimal"/>
      <w:lvlText w:val=""/>
      <w:lvlJc w:val="left"/>
      <w:rPr>
        <w:rFonts w:cs="Times New Roman"/>
      </w:rPr>
    </w:lvl>
  </w:abstractNum>
  <w:abstractNum w:abstractNumId="7">
    <w:nsid w:val="00002EA6"/>
    <w:multiLevelType w:val="hybridMultilevel"/>
    <w:tmpl w:val="B498D5AA"/>
    <w:lvl w:ilvl="0" w:tplc="5AFE2268">
      <w:start w:val="1"/>
      <w:numFmt w:val="bullet"/>
      <w:lvlText w:val="и"/>
      <w:lvlJc w:val="left"/>
    </w:lvl>
    <w:lvl w:ilvl="1" w:tplc="6E9CCFAA">
      <w:start w:val="11"/>
      <w:numFmt w:val="decimal"/>
      <w:lvlText w:val="%2)"/>
      <w:lvlJc w:val="left"/>
      <w:rPr>
        <w:rFonts w:cs="Times New Roman"/>
      </w:rPr>
    </w:lvl>
    <w:lvl w:ilvl="2" w:tplc="3E5A8BDC">
      <w:numFmt w:val="decimal"/>
      <w:lvlText w:val=""/>
      <w:lvlJc w:val="left"/>
      <w:rPr>
        <w:rFonts w:cs="Times New Roman"/>
      </w:rPr>
    </w:lvl>
    <w:lvl w:ilvl="3" w:tplc="E5A4854C">
      <w:numFmt w:val="decimal"/>
      <w:lvlText w:val=""/>
      <w:lvlJc w:val="left"/>
      <w:rPr>
        <w:rFonts w:cs="Times New Roman"/>
      </w:rPr>
    </w:lvl>
    <w:lvl w:ilvl="4" w:tplc="3DAE91E6">
      <w:numFmt w:val="decimal"/>
      <w:lvlText w:val=""/>
      <w:lvlJc w:val="left"/>
      <w:rPr>
        <w:rFonts w:cs="Times New Roman"/>
      </w:rPr>
    </w:lvl>
    <w:lvl w:ilvl="5" w:tplc="C0D666FC">
      <w:numFmt w:val="decimal"/>
      <w:lvlText w:val=""/>
      <w:lvlJc w:val="left"/>
      <w:rPr>
        <w:rFonts w:cs="Times New Roman"/>
      </w:rPr>
    </w:lvl>
    <w:lvl w:ilvl="6" w:tplc="28A0E456">
      <w:numFmt w:val="decimal"/>
      <w:lvlText w:val=""/>
      <w:lvlJc w:val="left"/>
      <w:rPr>
        <w:rFonts w:cs="Times New Roman"/>
      </w:rPr>
    </w:lvl>
    <w:lvl w:ilvl="7" w:tplc="48F69814">
      <w:numFmt w:val="decimal"/>
      <w:lvlText w:val=""/>
      <w:lvlJc w:val="left"/>
      <w:rPr>
        <w:rFonts w:cs="Times New Roman"/>
      </w:rPr>
    </w:lvl>
    <w:lvl w:ilvl="8" w:tplc="E2F2F564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3DC4D476"/>
    <w:lvl w:ilvl="0" w:tplc="6D0E3282">
      <w:start w:val="62"/>
      <w:numFmt w:val="decimal"/>
      <w:lvlText w:val="%1"/>
      <w:lvlJc w:val="left"/>
      <w:rPr>
        <w:rFonts w:cs="Times New Roman"/>
      </w:rPr>
    </w:lvl>
    <w:lvl w:ilvl="1" w:tplc="FB047220">
      <w:numFmt w:val="decimal"/>
      <w:lvlText w:val=""/>
      <w:lvlJc w:val="left"/>
      <w:rPr>
        <w:rFonts w:cs="Times New Roman"/>
      </w:rPr>
    </w:lvl>
    <w:lvl w:ilvl="2" w:tplc="B88421C6">
      <w:numFmt w:val="decimal"/>
      <w:lvlText w:val=""/>
      <w:lvlJc w:val="left"/>
      <w:rPr>
        <w:rFonts w:cs="Times New Roman"/>
      </w:rPr>
    </w:lvl>
    <w:lvl w:ilvl="3" w:tplc="F9FE311C">
      <w:numFmt w:val="decimal"/>
      <w:lvlText w:val=""/>
      <w:lvlJc w:val="left"/>
      <w:rPr>
        <w:rFonts w:cs="Times New Roman"/>
      </w:rPr>
    </w:lvl>
    <w:lvl w:ilvl="4" w:tplc="5FD00D7C">
      <w:numFmt w:val="decimal"/>
      <w:lvlText w:val=""/>
      <w:lvlJc w:val="left"/>
      <w:rPr>
        <w:rFonts w:cs="Times New Roman"/>
      </w:rPr>
    </w:lvl>
    <w:lvl w:ilvl="5" w:tplc="8FA8AE9C">
      <w:numFmt w:val="decimal"/>
      <w:lvlText w:val=""/>
      <w:lvlJc w:val="left"/>
      <w:rPr>
        <w:rFonts w:cs="Times New Roman"/>
      </w:rPr>
    </w:lvl>
    <w:lvl w:ilvl="6" w:tplc="3E6AEDF6">
      <w:numFmt w:val="decimal"/>
      <w:lvlText w:val=""/>
      <w:lvlJc w:val="left"/>
      <w:rPr>
        <w:rFonts w:cs="Times New Roman"/>
      </w:rPr>
    </w:lvl>
    <w:lvl w:ilvl="7" w:tplc="9F88915C">
      <w:numFmt w:val="decimal"/>
      <w:lvlText w:val=""/>
      <w:lvlJc w:val="left"/>
      <w:rPr>
        <w:rFonts w:cs="Times New Roman"/>
      </w:rPr>
    </w:lvl>
    <w:lvl w:ilvl="8" w:tplc="DFEE561E">
      <w:numFmt w:val="decimal"/>
      <w:lvlText w:val=""/>
      <w:lvlJc w:val="left"/>
      <w:rPr>
        <w:rFonts w:cs="Times New Roman"/>
      </w:rPr>
    </w:lvl>
  </w:abstractNum>
  <w:abstractNum w:abstractNumId="9">
    <w:nsid w:val="000041BB"/>
    <w:multiLevelType w:val="hybridMultilevel"/>
    <w:tmpl w:val="E1806EAE"/>
    <w:lvl w:ilvl="0" w:tplc="76BEDF4A">
      <w:start w:val="1"/>
      <w:numFmt w:val="bullet"/>
      <w:lvlText w:val="к"/>
      <w:lvlJc w:val="left"/>
    </w:lvl>
    <w:lvl w:ilvl="1" w:tplc="B5D6615C">
      <w:numFmt w:val="decimal"/>
      <w:lvlText w:val=""/>
      <w:lvlJc w:val="left"/>
      <w:rPr>
        <w:rFonts w:cs="Times New Roman"/>
      </w:rPr>
    </w:lvl>
    <w:lvl w:ilvl="2" w:tplc="8EAE2B16">
      <w:numFmt w:val="decimal"/>
      <w:lvlText w:val=""/>
      <w:lvlJc w:val="left"/>
      <w:rPr>
        <w:rFonts w:cs="Times New Roman"/>
      </w:rPr>
    </w:lvl>
    <w:lvl w:ilvl="3" w:tplc="5810B642">
      <w:numFmt w:val="decimal"/>
      <w:lvlText w:val=""/>
      <w:lvlJc w:val="left"/>
      <w:rPr>
        <w:rFonts w:cs="Times New Roman"/>
      </w:rPr>
    </w:lvl>
    <w:lvl w:ilvl="4" w:tplc="7A383174">
      <w:numFmt w:val="decimal"/>
      <w:lvlText w:val=""/>
      <w:lvlJc w:val="left"/>
      <w:rPr>
        <w:rFonts w:cs="Times New Roman"/>
      </w:rPr>
    </w:lvl>
    <w:lvl w:ilvl="5" w:tplc="97CE2A26">
      <w:numFmt w:val="decimal"/>
      <w:lvlText w:val=""/>
      <w:lvlJc w:val="left"/>
      <w:rPr>
        <w:rFonts w:cs="Times New Roman"/>
      </w:rPr>
    </w:lvl>
    <w:lvl w:ilvl="6" w:tplc="3FE6B53E">
      <w:numFmt w:val="decimal"/>
      <w:lvlText w:val=""/>
      <w:lvlJc w:val="left"/>
      <w:rPr>
        <w:rFonts w:cs="Times New Roman"/>
      </w:rPr>
    </w:lvl>
    <w:lvl w:ilvl="7" w:tplc="B3C61F6A">
      <w:numFmt w:val="decimal"/>
      <w:lvlText w:val=""/>
      <w:lvlJc w:val="left"/>
      <w:rPr>
        <w:rFonts w:cs="Times New Roman"/>
      </w:rPr>
    </w:lvl>
    <w:lvl w:ilvl="8" w:tplc="A814AF9C">
      <w:numFmt w:val="decimal"/>
      <w:lvlText w:val=""/>
      <w:lvlJc w:val="left"/>
      <w:rPr>
        <w:rFonts w:cs="Times New Roman"/>
      </w:rPr>
    </w:lvl>
  </w:abstractNum>
  <w:abstractNum w:abstractNumId="10">
    <w:nsid w:val="00005AF1"/>
    <w:multiLevelType w:val="hybridMultilevel"/>
    <w:tmpl w:val="EBD61670"/>
    <w:lvl w:ilvl="0" w:tplc="2C32F792">
      <w:start w:val="1"/>
      <w:numFmt w:val="bullet"/>
      <w:lvlText w:val="и"/>
      <w:lvlJc w:val="left"/>
    </w:lvl>
    <w:lvl w:ilvl="1" w:tplc="52308D72">
      <w:start w:val="1"/>
      <w:numFmt w:val="bullet"/>
      <w:lvlText w:val="\emdash "/>
      <w:lvlJc w:val="left"/>
    </w:lvl>
    <w:lvl w:ilvl="2" w:tplc="E30E1CAA">
      <w:numFmt w:val="decimal"/>
      <w:lvlText w:val=""/>
      <w:lvlJc w:val="left"/>
      <w:rPr>
        <w:rFonts w:cs="Times New Roman"/>
      </w:rPr>
    </w:lvl>
    <w:lvl w:ilvl="3" w:tplc="F0D0E604">
      <w:numFmt w:val="decimal"/>
      <w:lvlText w:val=""/>
      <w:lvlJc w:val="left"/>
      <w:rPr>
        <w:rFonts w:cs="Times New Roman"/>
      </w:rPr>
    </w:lvl>
    <w:lvl w:ilvl="4" w:tplc="B19E9262">
      <w:numFmt w:val="decimal"/>
      <w:lvlText w:val=""/>
      <w:lvlJc w:val="left"/>
      <w:rPr>
        <w:rFonts w:cs="Times New Roman"/>
      </w:rPr>
    </w:lvl>
    <w:lvl w:ilvl="5" w:tplc="25860158">
      <w:numFmt w:val="decimal"/>
      <w:lvlText w:val=""/>
      <w:lvlJc w:val="left"/>
      <w:rPr>
        <w:rFonts w:cs="Times New Roman"/>
      </w:rPr>
    </w:lvl>
    <w:lvl w:ilvl="6" w:tplc="FFC4970E">
      <w:numFmt w:val="decimal"/>
      <w:lvlText w:val=""/>
      <w:lvlJc w:val="left"/>
      <w:rPr>
        <w:rFonts w:cs="Times New Roman"/>
      </w:rPr>
    </w:lvl>
    <w:lvl w:ilvl="7" w:tplc="7E7A88C4">
      <w:numFmt w:val="decimal"/>
      <w:lvlText w:val=""/>
      <w:lvlJc w:val="left"/>
      <w:rPr>
        <w:rFonts w:cs="Times New Roman"/>
      </w:rPr>
    </w:lvl>
    <w:lvl w:ilvl="8" w:tplc="286AC7CE">
      <w:numFmt w:val="decimal"/>
      <w:lvlText w:val=""/>
      <w:lvlJc w:val="left"/>
      <w:rPr>
        <w:rFonts w:cs="Times New Roman"/>
      </w:rPr>
    </w:lvl>
  </w:abstractNum>
  <w:abstractNum w:abstractNumId="11">
    <w:nsid w:val="00007E87"/>
    <w:multiLevelType w:val="hybridMultilevel"/>
    <w:tmpl w:val="45D2DF72"/>
    <w:lvl w:ilvl="0" w:tplc="A52E5132">
      <w:start w:val="1"/>
      <w:numFmt w:val="decimal"/>
      <w:lvlText w:val="%1"/>
      <w:lvlJc w:val="left"/>
      <w:rPr>
        <w:rFonts w:cs="Times New Roman"/>
      </w:rPr>
    </w:lvl>
    <w:lvl w:ilvl="1" w:tplc="7E3436D2">
      <w:numFmt w:val="decimal"/>
      <w:lvlText w:val=""/>
      <w:lvlJc w:val="left"/>
      <w:rPr>
        <w:rFonts w:cs="Times New Roman"/>
      </w:rPr>
    </w:lvl>
    <w:lvl w:ilvl="2" w:tplc="88603046">
      <w:numFmt w:val="decimal"/>
      <w:lvlText w:val=""/>
      <w:lvlJc w:val="left"/>
      <w:rPr>
        <w:rFonts w:cs="Times New Roman"/>
      </w:rPr>
    </w:lvl>
    <w:lvl w:ilvl="3" w:tplc="3550C3BA">
      <w:numFmt w:val="decimal"/>
      <w:lvlText w:val=""/>
      <w:lvlJc w:val="left"/>
      <w:rPr>
        <w:rFonts w:cs="Times New Roman"/>
      </w:rPr>
    </w:lvl>
    <w:lvl w:ilvl="4" w:tplc="3FBA422E">
      <w:numFmt w:val="decimal"/>
      <w:lvlText w:val=""/>
      <w:lvlJc w:val="left"/>
      <w:rPr>
        <w:rFonts w:cs="Times New Roman"/>
      </w:rPr>
    </w:lvl>
    <w:lvl w:ilvl="5" w:tplc="2A241630">
      <w:numFmt w:val="decimal"/>
      <w:lvlText w:val=""/>
      <w:lvlJc w:val="left"/>
      <w:rPr>
        <w:rFonts w:cs="Times New Roman"/>
      </w:rPr>
    </w:lvl>
    <w:lvl w:ilvl="6" w:tplc="8AFC898C">
      <w:numFmt w:val="decimal"/>
      <w:lvlText w:val=""/>
      <w:lvlJc w:val="left"/>
      <w:rPr>
        <w:rFonts w:cs="Times New Roman"/>
      </w:rPr>
    </w:lvl>
    <w:lvl w:ilvl="7" w:tplc="5B3A3060">
      <w:numFmt w:val="decimal"/>
      <w:lvlText w:val=""/>
      <w:lvlJc w:val="left"/>
      <w:rPr>
        <w:rFonts w:cs="Times New Roman"/>
      </w:rPr>
    </w:lvl>
    <w:lvl w:ilvl="8" w:tplc="354290E6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EE0"/>
    <w:rsid w:val="0001030B"/>
    <w:rsid w:val="0002238F"/>
    <w:rsid w:val="000D1902"/>
    <w:rsid w:val="0011628F"/>
    <w:rsid w:val="0013642E"/>
    <w:rsid w:val="001B46F5"/>
    <w:rsid w:val="0028244E"/>
    <w:rsid w:val="00341723"/>
    <w:rsid w:val="00410FBB"/>
    <w:rsid w:val="004F1AD5"/>
    <w:rsid w:val="00506F49"/>
    <w:rsid w:val="005343C3"/>
    <w:rsid w:val="005F3ACD"/>
    <w:rsid w:val="00624878"/>
    <w:rsid w:val="006261BC"/>
    <w:rsid w:val="00660477"/>
    <w:rsid w:val="00691070"/>
    <w:rsid w:val="006F239D"/>
    <w:rsid w:val="006F45CE"/>
    <w:rsid w:val="00707393"/>
    <w:rsid w:val="007C0384"/>
    <w:rsid w:val="00815DA4"/>
    <w:rsid w:val="00855BAA"/>
    <w:rsid w:val="00866E47"/>
    <w:rsid w:val="00884172"/>
    <w:rsid w:val="00995437"/>
    <w:rsid w:val="00A14033"/>
    <w:rsid w:val="00A76DA0"/>
    <w:rsid w:val="00AB7520"/>
    <w:rsid w:val="00B06736"/>
    <w:rsid w:val="00B743A4"/>
    <w:rsid w:val="00BB2322"/>
    <w:rsid w:val="00C102C8"/>
    <w:rsid w:val="00C14162"/>
    <w:rsid w:val="00C45A53"/>
    <w:rsid w:val="00C57F37"/>
    <w:rsid w:val="00CC1281"/>
    <w:rsid w:val="00CE3ADC"/>
    <w:rsid w:val="00D25B65"/>
    <w:rsid w:val="00D92EE0"/>
    <w:rsid w:val="00DC3883"/>
    <w:rsid w:val="00E23E49"/>
    <w:rsid w:val="00F0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E0"/>
  </w:style>
  <w:style w:type="paragraph" w:styleId="Heading4">
    <w:name w:val="heading 4"/>
    <w:basedOn w:val="Normal"/>
    <w:next w:val="Normal"/>
    <w:link w:val="Heading4Char"/>
    <w:uiPriority w:val="99"/>
    <w:qFormat/>
    <w:rsid w:val="005F3ACD"/>
    <w:pPr>
      <w:keepNext/>
      <w:jc w:val="center"/>
      <w:outlineLvl w:val="3"/>
    </w:pPr>
    <w:rPr>
      <w:b/>
      <w:i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F3ACD"/>
    <w:rPr>
      <w:rFonts w:eastAsia="Times New Roman" w:cs="Times New Roman"/>
      <w:b/>
      <w:i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14033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1403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403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1403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4033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14033"/>
    <w:rPr>
      <w:rFonts w:cs="Times New Roman"/>
    </w:rPr>
  </w:style>
  <w:style w:type="paragraph" w:customStyle="1" w:styleId="Normal1">
    <w:name w:val="Normal1"/>
    <w:basedOn w:val="Normal"/>
    <w:uiPriority w:val="99"/>
    <w:rsid w:val="005F3ACD"/>
    <w:pPr>
      <w:widowControl w:val="0"/>
      <w:spacing w:after="200" w:line="276" w:lineRule="auto"/>
    </w:pPr>
    <w:rPr>
      <w:rFonts w:ascii="Calibri" w:hAnsi="Calibri" w:cs="Arial"/>
      <w:noProof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D25B6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25B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25B65"/>
    <w:rPr>
      <w:rFonts w:eastAsia="Times New Roman" w:cs="Times New Roman"/>
      <w:sz w:val="20"/>
      <w:szCs w:val="20"/>
    </w:rPr>
  </w:style>
  <w:style w:type="paragraph" w:customStyle="1" w:styleId="u-2-msonormal">
    <w:name w:val="u-2-msonormal"/>
    <w:basedOn w:val="Normal"/>
    <w:uiPriority w:val="99"/>
    <w:rsid w:val="00D25B65"/>
    <w:pPr>
      <w:spacing w:before="100" w:beforeAutospacing="1" w:after="100" w:afterAutospacing="1"/>
    </w:pPr>
    <w:rPr>
      <w:sz w:val="24"/>
      <w:szCs w:val="24"/>
    </w:rPr>
  </w:style>
  <w:style w:type="paragraph" w:customStyle="1" w:styleId="msg-header-from">
    <w:name w:val="msg-header-from"/>
    <w:basedOn w:val="Normal"/>
    <w:uiPriority w:val="99"/>
    <w:rsid w:val="00D25B65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Normal"/>
    <w:uiPriority w:val="99"/>
    <w:rsid w:val="00D25B65"/>
    <w:pPr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DefaultParagraphFont"/>
    <w:uiPriority w:val="99"/>
    <w:rsid w:val="00D25B65"/>
    <w:rPr>
      <w:rFonts w:cs="Times New Roman"/>
    </w:rPr>
  </w:style>
  <w:style w:type="paragraph" w:customStyle="1" w:styleId="c0">
    <w:name w:val="c0"/>
    <w:basedOn w:val="Normal"/>
    <w:uiPriority w:val="99"/>
    <w:rsid w:val="00D25B65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DefaultParagraphFont"/>
    <w:uiPriority w:val="99"/>
    <w:rsid w:val="00D25B65"/>
    <w:rPr>
      <w:rFonts w:cs="Times New Roman"/>
    </w:rPr>
  </w:style>
  <w:style w:type="character" w:customStyle="1" w:styleId="c1">
    <w:name w:val="c1"/>
    <w:basedOn w:val="DefaultParagraphFont"/>
    <w:uiPriority w:val="99"/>
    <w:rsid w:val="00D25B65"/>
    <w:rPr>
      <w:rFonts w:cs="Times New Roman"/>
    </w:rPr>
  </w:style>
  <w:style w:type="character" w:customStyle="1" w:styleId="c23">
    <w:name w:val="c23"/>
    <w:basedOn w:val="DefaultParagraphFont"/>
    <w:uiPriority w:val="99"/>
    <w:rsid w:val="00D25B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374</TotalTime>
  <Pages>30</Pages>
  <Words>10795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6</cp:revision>
  <cp:lastPrinted>2018-08-31T08:19:00Z</cp:lastPrinted>
  <dcterms:created xsi:type="dcterms:W3CDTF">2017-11-12T18:50:00Z</dcterms:created>
  <dcterms:modified xsi:type="dcterms:W3CDTF">2018-08-31T08:19:00Z</dcterms:modified>
</cp:coreProperties>
</file>